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D279" w14:textId="14560E43" w:rsidR="00657AB0" w:rsidRDefault="00DA207B" w:rsidP="00DA207B">
      <w:pPr>
        <w:pStyle w:val="Titel"/>
        <w:rPr>
          <w:noProof/>
        </w:rPr>
      </w:pPr>
      <w:r>
        <w:rPr>
          <w:noProof/>
        </w:rPr>
        <w:t>Samenwerkingskompas</w:t>
      </w:r>
    </w:p>
    <w:p w14:paraId="4421AD92" w14:textId="0F357206" w:rsidR="00870F35" w:rsidRDefault="00870F35" w:rsidP="00B24491">
      <w:pPr>
        <w:jc w:val="center"/>
      </w:pPr>
      <w:r>
        <w:rPr>
          <w:noProof/>
        </w:rPr>
        <w:drawing>
          <wp:inline distT="0" distB="0" distL="0" distR="0" wp14:anchorId="1063F9D8" wp14:editId="6BB1D372">
            <wp:extent cx="5291774" cy="4905375"/>
            <wp:effectExtent l="0" t="0" r="4445" b="0"/>
            <wp:docPr id="1273873684" name="Afbeelding 4" descr="Afbeelding met cirkel, diagram, Kleurrijkheid,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73684" name="Afbeelding 4" descr="Afbeelding met cirkel, diagram, Kleurrijkheid, Graphics&#10;&#10;Door AI gegenereerde inhoud is mogelijk onjuist."/>
                    <pic:cNvPicPr/>
                  </pic:nvPicPr>
                  <pic:blipFill rotWithShape="1">
                    <a:blip r:embed="rId11" cstate="print">
                      <a:extLst>
                        <a:ext uri="{28A0092B-C50C-407E-A947-70E740481C1C}">
                          <a14:useLocalDpi xmlns:a14="http://schemas.microsoft.com/office/drawing/2010/main" val="0"/>
                        </a:ext>
                      </a:extLst>
                    </a:blip>
                    <a:srcRect l="16148" t="3733" r="15175" b="6229"/>
                    <a:stretch>
                      <a:fillRect/>
                    </a:stretch>
                  </pic:blipFill>
                  <pic:spPr bwMode="auto">
                    <a:xfrm>
                      <a:off x="0" y="0"/>
                      <a:ext cx="5322358" cy="4933726"/>
                    </a:xfrm>
                    <a:prstGeom prst="rect">
                      <a:avLst/>
                    </a:prstGeom>
                    <a:ln>
                      <a:noFill/>
                    </a:ln>
                    <a:extLst>
                      <a:ext uri="{53640926-AAD7-44D8-BBD7-CCE9431645EC}">
                        <a14:shadowObscured xmlns:a14="http://schemas.microsoft.com/office/drawing/2010/main"/>
                      </a:ext>
                    </a:extLst>
                  </pic:spPr>
                </pic:pic>
              </a:graphicData>
            </a:graphic>
          </wp:inline>
        </w:drawing>
      </w:r>
    </w:p>
    <w:p w14:paraId="0DC1B6E7" w14:textId="3350CAEE" w:rsidR="00657AB0" w:rsidRDefault="00673C85" w:rsidP="00657AB0">
      <w:r>
        <w:rPr>
          <w:noProof/>
        </w:rPr>
        <mc:AlternateContent>
          <mc:Choice Requires="wps">
            <w:drawing>
              <wp:anchor distT="0" distB="0" distL="114300" distR="114300" simplePos="0" relativeHeight="251658241" behindDoc="0" locked="0" layoutInCell="1" allowOverlap="1" wp14:anchorId="3D85E267" wp14:editId="02CE27D5">
                <wp:simplePos x="0" y="0"/>
                <wp:positionH relativeFrom="margin">
                  <wp:posOffset>-1041</wp:posOffset>
                </wp:positionH>
                <wp:positionV relativeFrom="paragraph">
                  <wp:posOffset>3085796</wp:posOffset>
                </wp:positionV>
                <wp:extent cx="4169410" cy="365760"/>
                <wp:effectExtent l="0" t="0" r="0" b="0"/>
                <wp:wrapNone/>
                <wp:docPr id="1913807256" name="Tekstvak 4"/>
                <wp:cNvGraphicFramePr/>
                <a:graphic xmlns:a="http://schemas.openxmlformats.org/drawingml/2006/main">
                  <a:graphicData uri="http://schemas.microsoft.com/office/word/2010/wordprocessingShape">
                    <wps:wsp>
                      <wps:cNvSpPr txBox="1"/>
                      <wps:spPr>
                        <a:xfrm>
                          <a:off x="0" y="0"/>
                          <a:ext cx="4169410" cy="365760"/>
                        </a:xfrm>
                        <a:prstGeom prst="rect">
                          <a:avLst/>
                        </a:prstGeom>
                        <a:noFill/>
                        <a:ln w="6350">
                          <a:noFill/>
                        </a:ln>
                      </wps:spPr>
                      <wps:txbx>
                        <w:txbxContent>
                          <w:p w14:paraId="09C28F61" w14:textId="31DCB438" w:rsidR="00673C85" w:rsidRPr="00D5758A" w:rsidRDefault="00D5758A">
                            <w:pPr>
                              <w:rPr>
                                <w:color w:val="E9841D" w:themeColor="accent2"/>
                                <w:sz w:val="16"/>
                                <w:szCs w:val="16"/>
                              </w:rPr>
                            </w:pPr>
                            <w:r w:rsidRPr="00D5758A">
                              <w:rPr>
                                <w:color w:val="E9841D" w:themeColor="accent2"/>
                                <w:sz w:val="16"/>
                                <w:szCs w:val="16"/>
                              </w:rPr>
                              <w:t xml:space="preserve">Gebaseerd op </w:t>
                            </w:r>
                            <w:r w:rsidR="003170C3">
                              <w:rPr>
                                <w:color w:val="E9841D" w:themeColor="accent2"/>
                                <w:sz w:val="16"/>
                                <w:szCs w:val="16"/>
                              </w:rPr>
                              <w:t>de ‘Co-</w:t>
                            </w:r>
                            <w:proofErr w:type="spellStart"/>
                            <w:r w:rsidR="003170C3">
                              <w:rPr>
                                <w:color w:val="E9841D" w:themeColor="accent2"/>
                                <w:sz w:val="16"/>
                                <w:szCs w:val="16"/>
                              </w:rPr>
                              <w:t>creation</w:t>
                            </w:r>
                            <w:proofErr w:type="spellEnd"/>
                            <w:r w:rsidR="003170C3">
                              <w:rPr>
                                <w:color w:val="E9841D" w:themeColor="accent2"/>
                                <w:sz w:val="16"/>
                                <w:szCs w:val="16"/>
                              </w:rPr>
                              <w:t xml:space="preserve"> Impact C</w:t>
                            </w:r>
                            <w:r w:rsidR="00E82590">
                              <w:rPr>
                                <w:color w:val="E9841D" w:themeColor="accent2"/>
                                <w:sz w:val="16"/>
                                <w:szCs w:val="16"/>
                              </w:rPr>
                              <w:t>o</w:t>
                            </w:r>
                            <w:r w:rsidR="003170C3">
                              <w:rPr>
                                <w:color w:val="E9841D" w:themeColor="accent2"/>
                                <w:sz w:val="16"/>
                                <w:szCs w:val="16"/>
                              </w:rPr>
                              <w:t xml:space="preserve">mpass’, </w:t>
                            </w:r>
                            <w:r w:rsidR="00A80468">
                              <w:rPr>
                                <w:color w:val="E9841D" w:themeColor="accent2"/>
                                <w:sz w:val="16"/>
                                <w:szCs w:val="16"/>
                              </w:rPr>
                              <w:t xml:space="preserve">klik </w:t>
                            </w:r>
                            <w:hyperlink r:id="rId12" w:history="1">
                              <w:r w:rsidR="00A80468" w:rsidRPr="00A80468">
                                <w:rPr>
                                  <w:rStyle w:val="Hyperlink"/>
                                  <w:sz w:val="16"/>
                                  <w:szCs w:val="16"/>
                                </w:rPr>
                                <w:t>hier</w:t>
                              </w:r>
                            </w:hyperlink>
                            <w:r w:rsidR="00A80468">
                              <w:rPr>
                                <w:color w:val="E9841D" w:themeColor="accent2"/>
                                <w:sz w:val="16"/>
                                <w:szCs w:val="16"/>
                              </w:rPr>
                              <w:t xml:space="preserve"> voor meer 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5E267" id="_x0000_t202" coordsize="21600,21600" o:spt="202" path="m,l,21600r21600,l21600,xe">
                <v:stroke joinstyle="miter"/>
                <v:path gradientshapeok="t" o:connecttype="rect"/>
              </v:shapetype>
              <v:shape id="Tekstvak 4" o:spid="_x0000_s1026" type="#_x0000_t202" style="position:absolute;margin-left:-.1pt;margin-top:243pt;width:328.3pt;height:28.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8m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" filled="f" stroked="f" strokeweight=".5pt">
                <v:textbox>
                  <w:txbxContent>
                    <w:p w14:paraId="09C28F61" w14:textId="31DCB438" w:rsidR="00673C85" w:rsidRPr="00D5758A" w:rsidRDefault="00D5758A">
                      <w:pPr>
                        <w:rPr>
                          <w:color w:val="E9841D" w:themeColor="accent2"/>
                          <w:sz w:val="16"/>
                          <w:szCs w:val="16"/>
                        </w:rPr>
                      </w:pPr>
                      <w:r w:rsidRPr="00D5758A">
                        <w:rPr>
                          <w:color w:val="E9841D" w:themeColor="accent2"/>
                          <w:sz w:val="16"/>
                          <w:szCs w:val="16"/>
                        </w:rPr>
                        <w:t xml:space="preserve">Gebaseerd op </w:t>
                      </w:r>
                      <w:r w:rsidR="003170C3">
                        <w:rPr>
                          <w:color w:val="E9841D" w:themeColor="accent2"/>
                          <w:sz w:val="16"/>
                          <w:szCs w:val="16"/>
                        </w:rPr>
                        <w:t>de ‘Co-</w:t>
                      </w:r>
                      <w:proofErr w:type="spellStart"/>
                      <w:r w:rsidR="003170C3">
                        <w:rPr>
                          <w:color w:val="E9841D" w:themeColor="accent2"/>
                          <w:sz w:val="16"/>
                          <w:szCs w:val="16"/>
                        </w:rPr>
                        <w:t>creation</w:t>
                      </w:r>
                      <w:proofErr w:type="spellEnd"/>
                      <w:r w:rsidR="003170C3">
                        <w:rPr>
                          <w:color w:val="E9841D" w:themeColor="accent2"/>
                          <w:sz w:val="16"/>
                          <w:szCs w:val="16"/>
                        </w:rPr>
                        <w:t xml:space="preserve"> Impact C</w:t>
                      </w:r>
                      <w:r w:rsidR="00E82590">
                        <w:rPr>
                          <w:color w:val="E9841D" w:themeColor="accent2"/>
                          <w:sz w:val="16"/>
                          <w:szCs w:val="16"/>
                        </w:rPr>
                        <w:t>o</w:t>
                      </w:r>
                      <w:r w:rsidR="003170C3">
                        <w:rPr>
                          <w:color w:val="E9841D" w:themeColor="accent2"/>
                          <w:sz w:val="16"/>
                          <w:szCs w:val="16"/>
                        </w:rPr>
                        <w:t xml:space="preserve">mpass’, </w:t>
                      </w:r>
                      <w:r w:rsidR="00A80468">
                        <w:rPr>
                          <w:color w:val="E9841D" w:themeColor="accent2"/>
                          <w:sz w:val="16"/>
                          <w:szCs w:val="16"/>
                        </w:rPr>
                        <w:t xml:space="preserve">klik </w:t>
                      </w:r>
                      <w:hyperlink r:id="rId13" w:history="1">
                        <w:r w:rsidR="00A80468" w:rsidRPr="00A80468">
                          <w:rPr>
                            <w:rStyle w:val="Hyperlink"/>
                            <w:sz w:val="16"/>
                            <w:szCs w:val="16"/>
                          </w:rPr>
                          <w:t>hier</w:t>
                        </w:r>
                      </w:hyperlink>
                      <w:r w:rsidR="00A80468">
                        <w:rPr>
                          <w:color w:val="E9841D" w:themeColor="accent2"/>
                          <w:sz w:val="16"/>
                          <w:szCs w:val="16"/>
                        </w:rPr>
                        <w:t xml:space="preserve"> voor meer informatie.</w:t>
                      </w:r>
                    </w:p>
                  </w:txbxContent>
                </v:textbox>
                <w10:wrap anchorx="margin"/>
              </v:shape>
            </w:pict>
          </mc:Fallback>
        </mc:AlternateContent>
      </w:r>
      <w:r w:rsidR="00B24491" w:rsidRPr="00B24491">
        <w:rPr>
          <w:noProof/>
        </w:rPr>
        <w:drawing>
          <wp:inline distT="0" distB="0" distL="0" distR="0" wp14:anchorId="4C6521BD" wp14:editId="5F856EC2">
            <wp:extent cx="5759450" cy="3221990"/>
            <wp:effectExtent l="0" t="0" r="0" b="0"/>
            <wp:docPr id="1241086429" name="Afbeelding 1" descr="Afbeelding met tekst, schermopname, lijn,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86429" name="Afbeelding 1" descr="Afbeelding met tekst, schermopname, lijn, diagram&#10;&#10;Door AI gegenereerde inhoud is mogelijk onjuist."/>
                    <pic:cNvPicPr/>
                  </pic:nvPicPr>
                  <pic:blipFill>
                    <a:blip r:embed="rId14"/>
                    <a:stretch>
                      <a:fillRect/>
                    </a:stretch>
                  </pic:blipFill>
                  <pic:spPr>
                    <a:xfrm>
                      <a:off x="0" y="0"/>
                      <a:ext cx="5759450" cy="3221990"/>
                    </a:xfrm>
                    <a:prstGeom prst="rect">
                      <a:avLst/>
                    </a:prstGeom>
                  </pic:spPr>
                </pic:pic>
              </a:graphicData>
            </a:graphic>
          </wp:inline>
        </w:drawing>
      </w:r>
    </w:p>
    <w:p w14:paraId="5B927995" w14:textId="315BA957" w:rsidR="00E6025A" w:rsidRPr="000D6F33" w:rsidRDefault="00E6025A" w:rsidP="000D6F33">
      <w:pPr>
        <w:sectPr w:rsidR="00E6025A" w:rsidRPr="000D6F33" w:rsidSect="00B63615">
          <w:headerReference w:type="default" r:id="rId15"/>
          <w:footerReference w:type="even" r:id="rId16"/>
          <w:footerReference w:type="default" r:id="rId17"/>
          <w:headerReference w:type="first" r:id="rId18"/>
          <w:type w:val="continuous"/>
          <w:pgSz w:w="11906" w:h="16838"/>
          <w:pgMar w:top="1418" w:right="1418" w:bottom="1418" w:left="1418" w:header="709" w:footer="709" w:gutter="0"/>
          <w:cols w:space="708"/>
          <w:docGrid w:linePitch="360"/>
        </w:sectPr>
      </w:pPr>
    </w:p>
    <w:p w14:paraId="1D4F35C7"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8240" behindDoc="0" locked="0" layoutInCell="1" allowOverlap="1" wp14:anchorId="14C79E64" wp14:editId="49140D1D">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9">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02CED54F"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20" w:history="1">
        <w:r w:rsidRPr="004248AC">
          <w:rPr>
            <w:rStyle w:val="Hyperlink"/>
            <w:rFonts w:eastAsiaTheme="majorEastAsia"/>
            <w:szCs w:val="20"/>
          </w:rPr>
          <w:t>InnovatieRoute</w:t>
        </w:r>
      </w:hyperlink>
      <w:r>
        <w:t>.</w:t>
      </w:r>
      <w:r w:rsidR="00F563E9">
        <w:rPr>
          <w:rFonts w:eastAsiaTheme="majorEastAsia"/>
        </w:rPr>
        <w:br/>
      </w:r>
    </w:p>
    <w:p w14:paraId="53D9EC26" w14:textId="77777777" w:rsidR="006D6009" w:rsidRPr="00F428BA" w:rsidRDefault="006D6009" w:rsidP="006D6009">
      <w:pPr>
        <w:pStyle w:val="Kop2"/>
        <w:rPr>
          <w:sz w:val="32"/>
          <w:szCs w:val="32"/>
        </w:rPr>
      </w:pPr>
      <w:r w:rsidRPr="00B63615">
        <w:t xml:space="preserve">Jaar van publicatie </w:t>
      </w:r>
    </w:p>
    <w:p w14:paraId="6A454D57"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7FB4E3C9" w14:textId="77777777" w:rsidR="009842F7" w:rsidRPr="009842F7" w:rsidRDefault="009842F7" w:rsidP="009842F7">
      <w:pPr>
        <w:pStyle w:val="Kop2"/>
        <w:rPr>
          <w:rFonts w:eastAsiaTheme="majorEastAsia"/>
          <w:szCs w:val="20"/>
        </w:rPr>
      </w:pPr>
      <w:r>
        <w:t>Di</w:t>
      </w:r>
      <w:r w:rsidRPr="00B63615">
        <w:t>sclaimer</w:t>
      </w:r>
    </w:p>
    <w:p w14:paraId="59938669"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0B9855AC"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6E1B4DB2"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288097EE"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21"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68515F73"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22"/>
      <w:footerReference w:type="default" r:id="rId23"/>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37F9" w14:textId="77777777" w:rsidR="00C73D10" w:rsidRDefault="00C73D10" w:rsidP="00E9176F">
      <w:r>
        <w:separator/>
      </w:r>
    </w:p>
  </w:endnote>
  <w:endnote w:type="continuationSeparator" w:id="0">
    <w:p w14:paraId="77EBFE55" w14:textId="77777777" w:rsidR="00C73D10" w:rsidRDefault="00C73D10"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regular">
    <w:charset w:val="00"/>
    <w:family w:val="auto"/>
    <w:pitch w:val="variable"/>
    <w:sig w:usb0="E00002FF" w:usb1="4000201B" w:usb2="00000028" w:usb3="00000000" w:csb0="0000019F" w:csb1="00000000"/>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792EF96C"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1A239827"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629C"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8241" behindDoc="0" locked="0" layoutInCell="1" allowOverlap="1" wp14:anchorId="0868E983" wp14:editId="3BD2F3C6">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1125FA1B" w14:textId="0B939A51" w:rsidR="00F05C53" w:rsidRPr="00814662" w:rsidRDefault="00DA207B" w:rsidP="00657AB0">
                          <w:pPr>
                            <w:pStyle w:val="Voettekst"/>
                          </w:pPr>
                          <w:r>
                            <w:t>Samenwerkingskompas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8E983" id="_x0000_t202" coordsize="21600,21600" o:spt="202" path="m,l,21600r21600,l21600,xe">
              <v:stroke joinstyle="miter"/>
              <v:path gradientshapeok="t" o:connecttype="rect"/>
            </v:shapetype>
            <v:shape id="Tekstvak 7" o:spid="_x0000_s1027"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1125FA1B" w14:textId="0B939A51" w:rsidR="00F05C53" w:rsidRPr="00814662" w:rsidRDefault="00DA207B" w:rsidP="00657AB0">
                    <w:pPr>
                      <w:pStyle w:val="Voettekst"/>
                    </w:pPr>
                    <w:r>
                      <w:t>Samenwerkingskompas</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4B09FA6D"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58D8F5D2"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58240" behindDoc="0" locked="0" layoutInCell="1" allowOverlap="1" wp14:anchorId="26DEBAB6" wp14:editId="49ADB268">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CBDF5" id="Rechthoek 3" o:spid="_x0000_s1026" style="position:absolute;margin-left:-70.45pt;margin-top:822.3pt;width:596.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2883"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58242" behindDoc="1" locked="0" layoutInCell="1" allowOverlap="1" wp14:anchorId="27A214E7" wp14:editId="1008A296">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6C0933"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58243" behindDoc="0" locked="0" layoutInCell="1" allowOverlap="1" wp14:anchorId="3651FE9A" wp14:editId="02A136EF">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70C0A" id="Rechthoek 3" o:spid="_x0000_s1026" style="position:absolute;margin-left:-88.5pt;margin-top:820.1pt;width:596.7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F4ABD" w14:textId="77777777" w:rsidR="00C73D10" w:rsidRDefault="00C73D10" w:rsidP="00E9176F">
      <w:r>
        <w:separator/>
      </w:r>
    </w:p>
  </w:footnote>
  <w:footnote w:type="continuationSeparator" w:id="0">
    <w:p w14:paraId="1559C980" w14:textId="77777777" w:rsidR="00C73D10" w:rsidRDefault="00C73D10"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517C" w14:textId="77777777" w:rsidR="009B3155" w:rsidRDefault="00657AB0">
    <w:pPr>
      <w:pStyle w:val="Koptekst"/>
    </w:pPr>
    <w:r>
      <w:rPr>
        <w:noProof/>
      </w:rPr>
      <w:drawing>
        <wp:anchor distT="0" distB="0" distL="114300" distR="114300" simplePos="0" relativeHeight="251658244" behindDoc="0" locked="0" layoutInCell="1" allowOverlap="1" wp14:anchorId="47955C5D" wp14:editId="480524FD">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40C2" w14:textId="77777777" w:rsidR="00450F6A" w:rsidRDefault="00450F6A" w:rsidP="00E9176F">
    <w:pPr>
      <w:pStyle w:val="Koptekst"/>
    </w:pPr>
  </w:p>
  <w:p w14:paraId="0BA5335D"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0732"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Mi3bGRdwShv1x5zi2kpky/8TJn2CNHSZhRfbZiZokwFWj7ThQToSRp08/h0ti3rBEAuPiV9x+wGfoJ3sZPruJw==" w:salt="gPDWShmTu63VC0RzvCKDk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7B"/>
    <w:rsid w:val="00032EAA"/>
    <w:rsid w:val="000425DE"/>
    <w:rsid w:val="00057360"/>
    <w:rsid w:val="0005769C"/>
    <w:rsid w:val="00070423"/>
    <w:rsid w:val="000929F4"/>
    <w:rsid w:val="000A26AB"/>
    <w:rsid w:val="000D6F33"/>
    <w:rsid w:val="000F4DB7"/>
    <w:rsid w:val="001040B4"/>
    <w:rsid w:val="001122AA"/>
    <w:rsid w:val="00130538"/>
    <w:rsid w:val="001570DF"/>
    <w:rsid w:val="00166677"/>
    <w:rsid w:val="00172A73"/>
    <w:rsid w:val="00173FBC"/>
    <w:rsid w:val="00194357"/>
    <w:rsid w:val="001A3BF5"/>
    <w:rsid w:val="001B4842"/>
    <w:rsid w:val="001C655C"/>
    <w:rsid w:val="001E4774"/>
    <w:rsid w:val="001E6847"/>
    <w:rsid w:val="001F0AA4"/>
    <w:rsid w:val="001F5423"/>
    <w:rsid w:val="00227370"/>
    <w:rsid w:val="00244E52"/>
    <w:rsid w:val="00252F3F"/>
    <w:rsid w:val="00264805"/>
    <w:rsid w:val="00276890"/>
    <w:rsid w:val="002B1647"/>
    <w:rsid w:val="002B5E1B"/>
    <w:rsid w:val="002D1EA8"/>
    <w:rsid w:val="002D4767"/>
    <w:rsid w:val="002E5BB3"/>
    <w:rsid w:val="00300ED4"/>
    <w:rsid w:val="003170C3"/>
    <w:rsid w:val="003331E1"/>
    <w:rsid w:val="00342FF8"/>
    <w:rsid w:val="003478AD"/>
    <w:rsid w:val="00360BED"/>
    <w:rsid w:val="003652EA"/>
    <w:rsid w:val="00380B6E"/>
    <w:rsid w:val="003A70D1"/>
    <w:rsid w:val="003C092F"/>
    <w:rsid w:val="003C5DD1"/>
    <w:rsid w:val="003C75B1"/>
    <w:rsid w:val="003D070D"/>
    <w:rsid w:val="003E266C"/>
    <w:rsid w:val="003F0A75"/>
    <w:rsid w:val="0040730E"/>
    <w:rsid w:val="0041212A"/>
    <w:rsid w:val="004248AC"/>
    <w:rsid w:val="00432C89"/>
    <w:rsid w:val="00450F6A"/>
    <w:rsid w:val="00493038"/>
    <w:rsid w:val="004B1A5B"/>
    <w:rsid w:val="004C02DB"/>
    <w:rsid w:val="004E2199"/>
    <w:rsid w:val="004E224D"/>
    <w:rsid w:val="004E7F58"/>
    <w:rsid w:val="004F160F"/>
    <w:rsid w:val="005008F8"/>
    <w:rsid w:val="00504A0F"/>
    <w:rsid w:val="0053319B"/>
    <w:rsid w:val="005350A5"/>
    <w:rsid w:val="00560BA4"/>
    <w:rsid w:val="00574992"/>
    <w:rsid w:val="00583CE5"/>
    <w:rsid w:val="005B1C85"/>
    <w:rsid w:val="005C4FE0"/>
    <w:rsid w:val="005C5B34"/>
    <w:rsid w:val="005D1EEA"/>
    <w:rsid w:val="005E34D9"/>
    <w:rsid w:val="005E5514"/>
    <w:rsid w:val="005E58DD"/>
    <w:rsid w:val="005F4B11"/>
    <w:rsid w:val="00614058"/>
    <w:rsid w:val="00615ECD"/>
    <w:rsid w:val="00641377"/>
    <w:rsid w:val="00657AB0"/>
    <w:rsid w:val="00667E0C"/>
    <w:rsid w:val="00673194"/>
    <w:rsid w:val="00673C85"/>
    <w:rsid w:val="00677C5C"/>
    <w:rsid w:val="006862A2"/>
    <w:rsid w:val="00686726"/>
    <w:rsid w:val="0069056A"/>
    <w:rsid w:val="00693E45"/>
    <w:rsid w:val="00697961"/>
    <w:rsid w:val="006A791A"/>
    <w:rsid w:val="006D6009"/>
    <w:rsid w:val="006E7492"/>
    <w:rsid w:val="006F57A3"/>
    <w:rsid w:val="00706644"/>
    <w:rsid w:val="00714DF0"/>
    <w:rsid w:val="007239D4"/>
    <w:rsid w:val="00760439"/>
    <w:rsid w:val="00773173"/>
    <w:rsid w:val="00786B50"/>
    <w:rsid w:val="007961C2"/>
    <w:rsid w:val="0079758E"/>
    <w:rsid w:val="007A667A"/>
    <w:rsid w:val="007D23F8"/>
    <w:rsid w:val="007D2F4F"/>
    <w:rsid w:val="007E0B79"/>
    <w:rsid w:val="007E4A43"/>
    <w:rsid w:val="007E5D7E"/>
    <w:rsid w:val="00814662"/>
    <w:rsid w:val="00825742"/>
    <w:rsid w:val="0084015E"/>
    <w:rsid w:val="008457C7"/>
    <w:rsid w:val="00845C8B"/>
    <w:rsid w:val="00853B6A"/>
    <w:rsid w:val="00854118"/>
    <w:rsid w:val="00856B16"/>
    <w:rsid w:val="0086183D"/>
    <w:rsid w:val="008677E4"/>
    <w:rsid w:val="00870F35"/>
    <w:rsid w:val="00895F08"/>
    <w:rsid w:val="008C6F71"/>
    <w:rsid w:val="008E691F"/>
    <w:rsid w:val="008F2AFF"/>
    <w:rsid w:val="008F4264"/>
    <w:rsid w:val="008F4A49"/>
    <w:rsid w:val="009006D4"/>
    <w:rsid w:val="009078BA"/>
    <w:rsid w:val="009171F7"/>
    <w:rsid w:val="00920EAB"/>
    <w:rsid w:val="00927360"/>
    <w:rsid w:val="00932A67"/>
    <w:rsid w:val="00936D88"/>
    <w:rsid w:val="00957A1C"/>
    <w:rsid w:val="00962B11"/>
    <w:rsid w:val="00963B90"/>
    <w:rsid w:val="00963D5B"/>
    <w:rsid w:val="0097085F"/>
    <w:rsid w:val="00970B72"/>
    <w:rsid w:val="009842F7"/>
    <w:rsid w:val="00997397"/>
    <w:rsid w:val="009B3155"/>
    <w:rsid w:val="009D7F34"/>
    <w:rsid w:val="009F66CE"/>
    <w:rsid w:val="009F6DEB"/>
    <w:rsid w:val="00A005E6"/>
    <w:rsid w:val="00A25ACE"/>
    <w:rsid w:val="00A57983"/>
    <w:rsid w:val="00A80468"/>
    <w:rsid w:val="00AA67F3"/>
    <w:rsid w:val="00AA7454"/>
    <w:rsid w:val="00AB6046"/>
    <w:rsid w:val="00AC30D3"/>
    <w:rsid w:val="00AD638D"/>
    <w:rsid w:val="00AE4AAF"/>
    <w:rsid w:val="00AF09CE"/>
    <w:rsid w:val="00B24002"/>
    <w:rsid w:val="00B24491"/>
    <w:rsid w:val="00B3623A"/>
    <w:rsid w:val="00B473DC"/>
    <w:rsid w:val="00B63615"/>
    <w:rsid w:val="00B77928"/>
    <w:rsid w:val="00B961A5"/>
    <w:rsid w:val="00BA3F21"/>
    <w:rsid w:val="00BA5E05"/>
    <w:rsid w:val="00BD52E5"/>
    <w:rsid w:val="00BD7BFF"/>
    <w:rsid w:val="00BE0827"/>
    <w:rsid w:val="00BE39AC"/>
    <w:rsid w:val="00BF7AEE"/>
    <w:rsid w:val="00C000DA"/>
    <w:rsid w:val="00C13818"/>
    <w:rsid w:val="00C15EAD"/>
    <w:rsid w:val="00C4142E"/>
    <w:rsid w:val="00C41A7F"/>
    <w:rsid w:val="00C4519D"/>
    <w:rsid w:val="00C46529"/>
    <w:rsid w:val="00C51D18"/>
    <w:rsid w:val="00C733E2"/>
    <w:rsid w:val="00C73D10"/>
    <w:rsid w:val="00CA22A7"/>
    <w:rsid w:val="00CB1BBA"/>
    <w:rsid w:val="00CE6161"/>
    <w:rsid w:val="00CE7EC8"/>
    <w:rsid w:val="00D00CA3"/>
    <w:rsid w:val="00D046EC"/>
    <w:rsid w:val="00D04A6C"/>
    <w:rsid w:val="00D15874"/>
    <w:rsid w:val="00D20620"/>
    <w:rsid w:val="00D219E8"/>
    <w:rsid w:val="00D32269"/>
    <w:rsid w:val="00D56DEB"/>
    <w:rsid w:val="00D5758A"/>
    <w:rsid w:val="00D5775A"/>
    <w:rsid w:val="00D60690"/>
    <w:rsid w:val="00DA1A99"/>
    <w:rsid w:val="00DA207B"/>
    <w:rsid w:val="00DC40C4"/>
    <w:rsid w:val="00DC75E1"/>
    <w:rsid w:val="00DD192C"/>
    <w:rsid w:val="00E07AB5"/>
    <w:rsid w:val="00E17F47"/>
    <w:rsid w:val="00E509AB"/>
    <w:rsid w:val="00E550D2"/>
    <w:rsid w:val="00E6025A"/>
    <w:rsid w:val="00E63E18"/>
    <w:rsid w:val="00E82590"/>
    <w:rsid w:val="00E9176F"/>
    <w:rsid w:val="00E93E56"/>
    <w:rsid w:val="00EC67A9"/>
    <w:rsid w:val="00EE467C"/>
    <w:rsid w:val="00F02816"/>
    <w:rsid w:val="00F05C53"/>
    <w:rsid w:val="00F428BA"/>
    <w:rsid w:val="00F4485D"/>
    <w:rsid w:val="00F563E9"/>
    <w:rsid w:val="00F6728B"/>
    <w:rsid w:val="00F77F2B"/>
    <w:rsid w:val="00F8170F"/>
    <w:rsid w:val="00FB048D"/>
    <w:rsid w:val="00FD7488"/>
    <w:rsid w:val="00FE0593"/>
    <w:rsid w:val="00FE3F95"/>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D1BB0"/>
  <w15:chartTrackingRefBased/>
  <w15:docId w15:val="{B59E328A-83C6-4233-85D7-DF9AA4DA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astrichtuniversity.nl/news/co-creation-impact-compass-working-together-more-impact-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creativecommons.org/licenses/by-nc-sa/4.0/deed.nl" TargetMode="External"/><Relationship Id="rId7" Type="http://schemas.openxmlformats.org/officeDocument/2006/relationships/settings" Target="settings.xml"/><Relationship Id="rId12" Type="http://schemas.openxmlformats.org/officeDocument/2006/relationships/hyperlink" Target="https://www.maastrichtuniversity.nl/news/co-creation-impact-compass-working-together-more-impact-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innovatieroute.n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te\Downloads\Word-sjabloon_Innovatie-impuls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1ed95ed1dcb310fc8e23e01c3c5e4be5">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bd44521d6423f151e77d96293ceb8f0a"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1A48CCC3-995D-4209-9FA1-ED388896E5EF}">
  <ds:schemaRefs>
    <ds:schemaRef ds:uri="http://purl.org/dc/dcmitype/"/>
    <ds:schemaRef ds:uri="http://purl.org/dc/terms/"/>
    <ds:schemaRef ds:uri="bd6fb741-d1a1-4a8c-bc76-66d09c9d4545"/>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3e903b07-5ad4-4bcc-b460-a05b741a2897"/>
  </ds:schemaRefs>
</ds:datastoreItem>
</file>

<file path=customXml/itemProps4.xml><?xml version="1.0" encoding="utf-8"?>
<ds:datastoreItem xmlns:ds="http://schemas.openxmlformats.org/officeDocument/2006/customXml" ds:itemID="{38EE728E-FA69-4B76-B6C5-59630413F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fb741-d1a1-4a8c-bc76-66d09c9d4545"/>
    <ds:schemaRef ds:uri="3e903b07-5ad4-4bcc-b460-a05b741a2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Word-sjabloon_Innovatie-impuls_Colofon kort</Template>
  <TotalTime>11</TotalTime>
  <Pages>2</Pages>
  <Words>220</Words>
  <Characters>1172</Characters>
  <Application>Microsoft Office Word</Application>
  <DocSecurity>0</DocSecurity>
  <Lines>30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Mette van Straaten</cp:lastModifiedBy>
  <cp:revision>14</cp:revision>
  <cp:lastPrinted>2025-11-08T10:37:00Z</cp:lastPrinted>
  <dcterms:created xsi:type="dcterms:W3CDTF">2025-11-13T07:57:00Z</dcterms:created>
  <dcterms:modified xsi:type="dcterms:W3CDTF">2025-11-21T15:09:00Z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kort.dotx</vt:lpwstr>
  </property>
</Properties>
</file>