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D10A" w14:textId="538D409F" w:rsidR="00DB1C1D" w:rsidRPr="00083FF7" w:rsidRDefault="00DB1C1D" w:rsidP="00DB1C1D">
      <w:pPr>
        <w:pStyle w:val="Kop1"/>
        <w:rPr>
          <w:rStyle w:val="Titelvanboek"/>
          <w:rFonts w:eastAsiaTheme="majorEastAsia"/>
          <w:noProof w:val="0"/>
          <w:color w:val="000000"/>
          <w:spacing w:val="-10"/>
          <w:kern w:val="28"/>
          <w:sz w:val="56"/>
          <w:szCs w:val="56"/>
          <w14:ligatures w14:val="none"/>
        </w:rPr>
      </w:pPr>
      <w:r w:rsidRPr="00083FF7">
        <w:rPr>
          <w:rFonts w:eastAsiaTheme="majorEastAsia"/>
          <w:bCs w:val="0"/>
          <w:iCs w:val="0"/>
          <w:noProof w:val="0"/>
          <w:color w:val="000000"/>
          <w:spacing w:val="-10"/>
          <w:kern w:val="28"/>
          <w:sz w:val="56"/>
          <w:szCs w:val="56"/>
          <w14:ligatures w14:val="none"/>
        </w:rPr>
        <w:t xml:space="preserve">Vragenlijst </w:t>
      </w:r>
      <w:r w:rsidR="00752715">
        <w:rPr>
          <w:rFonts w:eastAsiaTheme="majorEastAsia"/>
          <w:bCs w:val="0"/>
          <w:iCs w:val="0"/>
          <w:noProof w:val="0"/>
          <w:color w:val="000000"/>
          <w:spacing w:val="-10"/>
          <w:kern w:val="28"/>
          <w:sz w:val="56"/>
          <w:szCs w:val="56"/>
          <w14:ligatures w14:val="none"/>
        </w:rPr>
        <w:t>leer van</w:t>
      </w:r>
      <w:r w:rsidRPr="00083FF7">
        <w:rPr>
          <w:rFonts w:eastAsiaTheme="majorEastAsia"/>
          <w:bCs w:val="0"/>
          <w:iCs w:val="0"/>
          <w:noProof w:val="0"/>
          <w:color w:val="000000"/>
          <w:spacing w:val="-10"/>
          <w:kern w:val="28"/>
          <w:sz w:val="56"/>
          <w:szCs w:val="56"/>
          <w14:ligatures w14:val="none"/>
        </w:rPr>
        <w:t xml:space="preserve"> je organisatie</w:t>
      </w:r>
      <w:r w:rsidRPr="00083FF7">
        <w:rPr>
          <w:rStyle w:val="Titelvanboek"/>
          <w:rFonts w:eastAsiaTheme="majorEastAsia"/>
          <w:b w:val="0"/>
          <w:noProof w:val="0"/>
          <w:color w:val="000000"/>
          <w:spacing w:val="-10"/>
          <w:kern w:val="28"/>
          <w:sz w:val="56"/>
          <w:szCs w:val="56"/>
          <w14:ligatures w14:val="none"/>
        </w:rPr>
        <w:t xml:space="preserve"> </w:t>
      </w:r>
    </w:p>
    <w:p w14:paraId="1DCF8399" w14:textId="77777777" w:rsidR="00DB1C1D" w:rsidRPr="00083FF7" w:rsidRDefault="00DB1C1D" w:rsidP="00DB1C1D">
      <w:bookmarkStart w:id="0" w:name="_Toc204939885"/>
    </w:p>
    <w:p w14:paraId="6B8D7A5A" w14:textId="40ACC184" w:rsidR="00752715" w:rsidRPr="0026372A" w:rsidRDefault="00752715" w:rsidP="0026372A">
      <w:pPr>
        <w:pStyle w:val="Ondertitel"/>
        <w:rPr>
          <w:b/>
          <w:bCs w:val="0"/>
        </w:rPr>
      </w:pPr>
      <w:r w:rsidRPr="0026372A">
        <w:rPr>
          <w:b/>
          <w:bCs w:val="0"/>
        </w:rPr>
        <w:t>De cliënt</w:t>
      </w:r>
      <w:r w:rsidR="0026372A" w:rsidRPr="0026372A">
        <w:rPr>
          <w:b/>
          <w:bCs w:val="0"/>
        </w:rPr>
        <w:t xml:space="preserve"> en </w:t>
      </w:r>
      <w:r w:rsidRPr="0026372A">
        <w:rPr>
          <w:b/>
          <w:bCs w:val="0"/>
        </w:rPr>
        <w:t xml:space="preserve">naaste </w:t>
      </w:r>
    </w:p>
    <w:p w14:paraId="4354D8B9" w14:textId="77777777" w:rsidR="0026372A" w:rsidRPr="0026372A" w:rsidRDefault="0026372A" w:rsidP="0026372A"/>
    <w:p w14:paraId="5F252E36" w14:textId="18C22837" w:rsidR="00752715" w:rsidRPr="00752715" w:rsidRDefault="00752715" w:rsidP="00752715">
      <w:pPr>
        <w:rPr>
          <w:color w:val="auto"/>
          <w:szCs w:val="20"/>
        </w:rPr>
      </w:pPr>
      <w:r w:rsidRPr="00752715">
        <w:rPr>
          <w:rStyle w:val="normaltextrun"/>
          <w:color w:val="auto"/>
          <w:szCs w:val="20"/>
        </w:rPr>
        <w:t>Wat vind jij van technologie?</w:t>
      </w:r>
      <w:r w:rsidRPr="00752715">
        <w:rPr>
          <w:rStyle w:val="eop"/>
          <w:color w:val="auto"/>
          <w:szCs w:val="20"/>
        </w:rPr>
        <w:t> </w:t>
      </w:r>
    </w:p>
    <w:p w14:paraId="0DF49AD9" w14:textId="77777777" w:rsidR="00752715" w:rsidRDefault="00752715" w:rsidP="00752715">
      <w:pPr>
        <w:pStyle w:val="Lijstalinea"/>
        <w:numPr>
          <w:ilvl w:val="0"/>
          <w:numId w:val="17"/>
        </w:numPr>
      </w:pPr>
      <w:r w:rsidRPr="00752715">
        <w:rPr>
          <w:rStyle w:val="normaltextrun"/>
          <w:rFonts w:ascii="Open Sans" w:hAnsi="Open Sans"/>
          <w:color w:val="auto"/>
          <w:szCs w:val="20"/>
        </w:rPr>
        <w:t>Gebruik je zelf wel/geen technologie in je dagelijkse dingen (benoem laagdrempelige voorbeelden van technologie, zodat duidelijk is wat er allemaal kan valt)?</w:t>
      </w:r>
      <w:r w:rsidRPr="00752715">
        <w:rPr>
          <w:rStyle w:val="eop"/>
          <w:rFonts w:ascii="Open Sans" w:hAnsi="Open Sans"/>
          <w:color w:val="auto"/>
          <w:szCs w:val="20"/>
        </w:rPr>
        <w:t> </w:t>
      </w:r>
    </w:p>
    <w:p w14:paraId="2AF69984" w14:textId="1D85BC69" w:rsidR="00752715" w:rsidRPr="00752715" w:rsidRDefault="00752715" w:rsidP="00752715">
      <w:pPr>
        <w:pStyle w:val="Lijstalinea"/>
        <w:numPr>
          <w:ilvl w:val="0"/>
          <w:numId w:val="17"/>
        </w:numPr>
      </w:pPr>
      <w:r w:rsidRPr="00752715">
        <w:rPr>
          <w:rStyle w:val="normaltextrun"/>
          <w:rFonts w:ascii="Open Sans" w:hAnsi="Open Sans"/>
          <w:color w:val="auto"/>
          <w:szCs w:val="20"/>
        </w:rPr>
        <w:t>Wat vind je van technologie in de zorg? Zou je het willen gebruiken? En hoe denk je dat andere cliënten daarnaar kijken? (Introduceer deze vaag met wat toegankelijke voorbeelden van technologie, bijvoorbeeld beeldcontact of de technologie waarom dit project begonnen is. </w:t>
      </w:r>
      <w:r w:rsidRPr="00752715">
        <w:rPr>
          <w:rStyle w:val="eop"/>
          <w:rFonts w:ascii="Open Sans" w:eastAsiaTheme="majorEastAsia" w:hAnsi="Open Sans"/>
          <w:color w:val="auto"/>
          <w:szCs w:val="20"/>
        </w:rPr>
        <w:t> </w:t>
      </w:r>
    </w:p>
    <w:p w14:paraId="3A5A56A6" w14:textId="7D53F3F0" w:rsidR="00752715" w:rsidRPr="00752715" w:rsidRDefault="00752715" w:rsidP="00752715">
      <w:pPr>
        <w:pStyle w:val="Lijstalinea"/>
        <w:numPr>
          <w:ilvl w:val="0"/>
          <w:numId w:val="17"/>
        </w:numPr>
      </w:pPr>
      <w:r w:rsidRPr="00752715">
        <w:rPr>
          <w:rStyle w:val="normaltextrun"/>
          <w:rFonts w:ascii="Open Sans" w:hAnsi="Open Sans"/>
          <w:color w:val="auto"/>
          <w:szCs w:val="20"/>
        </w:rPr>
        <w:t>Zie je veel technologie ingezet worden in je omgeving in de zorg? </w:t>
      </w:r>
      <w:r w:rsidRPr="00752715">
        <w:rPr>
          <w:rStyle w:val="eop"/>
          <w:rFonts w:ascii="Open Sans" w:hAnsi="Open Sans"/>
          <w:color w:val="auto"/>
          <w:szCs w:val="20"/>
        </w:rPr>
        <w:t> </w:t>
      </w:r>
    </w:p>
    <w:p w14:paraId="36BAFF56" w14:textId="77777777" w:rsidR="00752715" w:rsidRPr="00752715" w:rsidRDefault="00752715" w:rsidP="00752715">
      <w:pPr>
        <w:pStyle w:val="Lijstalinea"/>
        <w:numPr>
          <w:ilvl w:val="0"/>
          <w:numId w:val="17"/>
        </w:numPr>
        <w:rPr>
          <w:rStyle w:val="eop"/>
        </w:rPr>
      </w:pPr>
      <w:r w:rsidRPr="00752715">
        <w:rPr>
          <w:rStyle w:val="normaltextrun"/>
          <w:rFonts w:ascii="Open Sans" w:hAnsi="Open Sans"/>
          <w:color w:val="auto"/>
          <w:szCs w:val="20"/>
        </w:rPr>
        <w:t>Welke technologie zou jij willen dat er wordt ingezet? </w:t>
      </w:r>
      <w:r w:rsidRPr="00752715">
        <w:rPr>
          <w:rStyle w:val="eop"/>
          <w:rFonts w:ascii="Open Sans" w:hAnsi="Open Sans"/>
          <w:color w:val="auto"/>
          <w:szCs w:val="20"/>
        </w:rPr>
        <w:t> </w:t>
      </w:r>
    </w:p>
    <w:p w14:paraId="2CC69C1D" w14:textId="77777777" w:rsidR="00752715" w:rsidRDefault="00752715" w:rsidP="00752715">
      <w:pPr>
        <w:rPr>
          <w:rStyle w:val="normaltextrun"/>
          <w:color w:val="auto"/>
          <w:szCs w:val="20"/>
        </w:rPr>
      </w:pPr>
    </w:p>
    <w:p w14:paraId="7577B8EF" w14:textId="77777777" w:rsidR="00752715" w:rsidRPr="00752715" w:rsidRDefault="00752715" w:rsidP="00752715">
      <w:pPr>
        <w:ind w:left="360" w:hanging="360"/>
        <w:rPr>
          <w:rStyle w:val="normaltextrun"/>
          <w:rFonts w:ascii="Open Sans regular" w:eastAsia="Aptos" w:hAnsi="Open Sans regular"/>
        </w:rPr>
      </w:pPr>
      <w:r w:rsidRPr="00752715">
        <w:rPr>
          <w:rStyle w:val="normaltextrun"/>
          <w:color w:val="auto"/>
          <w:szCs w:val="20"/>
        </w:rPr>
        <w:t xml:space="preserve">Zorgtechnologie in de organisatie </w:t>
      </w:r>
    </w:p>
    <w:p w14:paraId="5D8E98E4" w14:textId="7742EE9A" w:rsidR="00752715" w:rsidRPr="00752715" w:rsidRDefault="00752715" w:rsidP="00752715">
      <w:pPr>
        <w:pStyle w:val="Lijstalinea"/>
        <w:numPr>
          <w:ilvl w:val="0"/>
          <w:numId w:val="18"/>
        </w:numPr>
        <w:rPr>
          <w:rStyle w:val="normaltextrun"/>
          <w:color w:val="auto"/>
          <w:szCs w:val="20"/>
        </w:rPr>
      </w:pPr>
      <w:r w:rsidRPr="00752715">
        <w:rPr>
          <w:rStyle w:val="normaltextrun"/>
          <w:color w:val="auto"/>
          <w:szCs w:val="20"/>
        </w:rPr>
        <w:t xml:space="preserve">Hoe kijkt de Centrale Cliënten Raad naar de inzet van technologie? Welke rol heeft de CCR als de organisatie nieuwe technologie inzet in de zorg? </w:t>
      </w:r>
    </w:p>
    <w:p w14:paraId="01105739" w14:textId="55745B6C" w:rsidR="00752715" w:rsidRPr="00752715" w:rsidRDefault="00752715" w:rsidP="00752715">
      <w:pPr>
        <w:pStyle w:val="Lijstalinea"/>
        <w:numPr>
          <w:ilvl w:val="0"/>
          <w:numId w:val="18"/>
        </w:numPr>
        <w:rPr>
          <w:rStyle w:val="normaltextrun"/>
          <w:color w:val="auto"/>
          <w:szCs w:val="20"/>
        </w:rPr>
      </w:pPr>
      <w:r w:rsidRPr="00752715">
        <w:rPr>
          <w:rStyle w:val="normaltextrun"/>
          <w:color w:val="auto"/>
          <w:szCs w:val="20"/>
        </w:rPr>
        <w:t xml:space="preserve">Wordt technologie besproken in gezamenlijke overleggen met cliënten? </w:t>
      </w:r>
    </w:p>
    <w:p w14:paraId="6AEEC433" w14:textId="77777777" w:rsidR="00752715" w:rsidRPr="00752715" w:rsidRDefault="00752715" w:rsidP="00752715">
      <w:pPr>
        <w:pStyle w:val="Lijstalinea"/>
        <w:numPr>
          <w:ilvl w:val="0"/>
          <w:numId w:val="18"/>
        </w:numPr>
        <w:rPr>
          <w:rStyle w:val="normaltextrun"/>
          <w:color w:val="auto"/>
          <w:szCs w:val="20"/>
        </w:rPr>
      </w:pPr>
      <w:r w:rsidRPr="00752715">
        <w:rPr>
          <w:rStyle w:val="normaltextrun"/>
          <w:color w:val="auto"/>
          <w:szCs w:val="20"/>
        </w:rPr>
        <w:t xml:space="preserve">Maak je samen met jouw zorgverleners de keuzes voor je zorg? Is de inzet van technologie daar een vanzelfsprekend onderdeel van? </w:t>
      </w:r>
    </w:p>
    <w:p w14:paraId="4D2C4193" w14:textId="4285AB10" w:rsidR="00752715" w:rsidRPr="00752715" w:rsidRDefault="00752715" w:rsidP="00752715">
      <w:pPr>
        <w:pStyle w:val="Lijstalinea"/>
        <w:numPr>
          <w:ilvl w:val="0"/>
          <w:numId w:val="18"/>
        </w:numPr>
        <w:rPr>
          <w:rStyle w:val="normaltextrun"/>
        </w:rPr>
      </w:pPr>
      <w:r w:rsidRPr="00752715">
        <w:rPr>
          <w:rStyle w:val="normaltextrun"/>
          <w:color w:val="auto"/>
          <w:szCs w:val="20"/>
        </w:rPr>
        <w:t xml:space="preserve">Heb je gesprekken of evaluaties samen met je zorgverleners over hoe je de zorg ervaart en op welke manier helpen deze gesprekken wel of niet?  </w:t>
      </w:r>
    </w:p>
    <w:p w14:paraId="52A52A92" w14:textId="77777777" w:rsidR="00752715" w:rsidRDefault="00752715" w:rsidP="00752715"/>
    <w:p w14:paraId="35F0DFFD" w14:textId="77777777" w:rsidR="00752715" w:rsidRDefault="00752715" w:rsidP="00752715">
      <w:r>
        <w:t xml:space="preserve">Wat heb jij nodig om aan de slag te gaan met zorgtechnologie? </w:t>
      </w:r>
    </w:p>
    <w:p w14:paraId="127D05E3" w14:textId="77777777" w:rsidR="00752715" w:rsidRDefault="00752715" w:rsidP="00752715">
      <w:pPr>
        <w:pStyle w:val="Lijstalinea"/>
        <w:numPr>
          <w:ilvl w:val="0"/>
          <w:numId w:val="19"/>
        </w:numPr>
      </w:pPr>
      <w:r>
        <w:t xml:space="preserve">Wat heb jij nodig om aan de slag te gaan met het gebruik van technologie in de zorg?  </w:t>
      </w:r>
    </w:p>
    <w:p w14:paraId="7B5AAB83" w14:textId="77777777" w:rsidR="00752715" w:rsidRDefault="00752715" w:rsidP="00752715">
      <w:pPr>
        <w:pStyle w:val="Lijstalinea"/>
        <w:numPr>
          <w:ilvl w:val="0"/>
          <w:numId w:val="19"/>
        </w:numPr>
      </w:pPr>
      <w:r>
        <w:t xml:space="preserve">Zie jij problemen om technologie zo te gaan gebruiken zodat je er ook echt wat aan hebt? En zie je die ook op de langere termijn?  </w:t>
      </w:r>
    </w:p>
    <w:p w14:paraId="599C237B" w14:textId="77777777" w:rsidR="00752715" w:rsidRDefault="00752715" w:rsidP="00752715">
      <w:pPr>
        <w:pStyle w:val="Lijstalinea"/>
        <w:numPr>
          <w:ilvl w:val="0"/>
          <w:numId w:val="19"/>
        </w:numPr>
      </w:pPr>
      <w:r>
        <w:t xml:space="preserve">Wat of wie kan jou helpen om meer te doen met technologie in de zorg? Alles mag.  </w:t>
      </w:r>
    </w:p>
    <w:p w14:paraId="7F0A2471" w14:textId="77777777" w:rsidR="00752715" w:rsidRDefault="00752715" w:rsidP="00752715">
      <w:pPr>
        <w:pStyle w:val="Lijstalinea"/>
        <w:numPr>
          <w:ilvl w:val="0"/>
          <w:numId w:val="19"/>
        </w:numPr>
      </w:pPr>
      <w:r>
        <w:t xml:space="preserve">Heb je in het verleden weleens iets gemerkt binnen de organisatie dat er dingen gingen veranderen? Hoe vond je die veranderingen gaan? Werd dat goed begeleid bijvoorbeeld?  </w:t>
      </w:r>
    </w:p>
    <w:p w14:paraId="5BE0EBCD" w14:textId="77777777" w:rsidR="00752715" w:rsidRDefault="00752715" w:rsidP="00752715">
      <w:pPr>
        <w:pStyle w:val="Lijstalinea"/>
        <w:numPr>
          <w:ilvl w:val="0"/>
          <w:numId w:val="19"/>
        </w:numPr>
      </w:pPr>
      <w:r>
        <w:t xml:space="preserve">Zijn er nu veranderingen die misschien niet helemaal goed verlopen volgens jou en waar ligt dat dan aan? </w:t>
      </w:r>
    </w:p>
    <w:p w14:paraId="0CA86E4C" w14:textId="77777777" w:rsidR="00752715" w:rsidRDefault="00752715" w:rsidP="00752715"/>
    <w:p w14:paraId="349C1B79" w14:textId="77777777" w:rsidR="00752715" w:rsidRDefault="00752715" w:rsidP="00752715">
      <w:r>
        <w:t xml:space="preserve">Eigen vragen </w:t>
      </w:r>
    </w:p>
    <w:p w14:paraId="6CDA8962" w14:textId="403D7C28" w:rsidR="00752715" w:rsidRDefault="00752715" w:rsidP="00752715">
      <w:pPr>
        <w:pStyle w:val="Lijstalinea"/>
        <w:numPr>
          <w:ilvl w:val="0"/>
          <w:numId w:val="20"/>
        </w:numPr>
      </w:pPr>
      <w:r>
        <w:t>[Vul aan met je eigen vragen] …</w:t>
      </w:r>
    </w:p>
    <w:p w14:paraId="124C52E4" w14:textId="77777777" w:rsidR="00DB1C1D" w:rsidRDefault="00DB1C1D" w:rsidP="00752715"/>
    <w:p w14:paraId="1C7A66B8" w14:textId="3B343C5D" w:rsidR="00752715" w:rsidRPr="0026372A" w:rsidRDefault="00752715" w:rsidP="00752715">
      <w:pPr>
        <w:pStyle w:val="Kop2"/>
        <w:rPr>
          <w:rFonts w:ascii="Open Sans" w:eastAsiaTheme="minorHAnsi" w:hAnsi="Open Sans" w:cs="Calibri"/>
          <w:bCs w:val="0"/>
          <w:color w:val="ED027E"/>
          <w:sz w:val="36"/>
          <w:szCs w:val="32"/>
        </w:rPr>
      </w:pPr>
      <w:r w:rsidRPr="0026372A">
        <w:rPr>
          <w:rFonts w:ascii="Open Sans" w:eastAsiaTheme="minorHAnsi" w:hAnsi="Open Sans" w:cs="Calibri"/>
          <w:bCs w:val="0"/>
          <w:color w:val="ED027E"/>
          <w:sz w:val="36"/>
          <w:szCs w:val="32"/>
        </w:rPr>
        <w:lastRenderedPageBreak/>
        <w:t xml:space="preserve">De collega </w:t>
      </w:r>
    </w:p>
    <w:p w14:paraId="50574215" w14:textId="77777777" w:rsidR="00752715" w:rsidRDefault="00752715" w:rsidP="00752715">
      <w:pPr>
        <w:rPr>
          <w:rStyle w:val="normaltextrun"/>
          <w:color w:val="auto"/>
          <w:szCs w:val="20"/>
        </w:rPr>
      </w:pPr>
    </w:p>
    <w:p w14:paraId="57C88BA7" w14:textId="7FE6B268" w:rsidR="00752715" w:rsidRPr="00752715" w:rsidRDefault="00752715" w:rsidP="00752715">
      <w:pPr>
        <w:rPr>
          <w:rStyle w:val="normaltextrun"/>
          <w:color w:val="auto"/>
          <w:szCs w:val="20"/>
        </w:rPr>
      </w:pPr>
      <w:r w:rsidRPr="00752715">
        <w:rPr>
          <w:rStyle w:val="normaltextrun"/>
          <w:color w:val="auto"/>
          <w:szCs w:val="20"/>
        </w:rPr>
        <w:t xml:space="preserve">Wat vind jij van technologie? </w:t>
      </w:r>
    </w:p>
    <w:p w14:paraId="7DBF917D" w14:textId="77777777" w:rsidR="00752715" w:rsidRDefault="00752715" w:rsidP="00752715">
      <w:pPr>
        <w:pStyle w:val="Lijstalinea"/>
        <w:numPr>
          <w:ilvl w:val="0"/>
          <w:numId w:val="20"/>
        </w:numPr>
        <w:rPr>
          <w:rStyle w:val="normaltextrun"/>
          <w:color w:val="auto"/>
          <w:szCs w:val="20"/>
        </w:rPr>
      </w:pPr>
      <w:r w:rsidRPr="00752715">
        <w:rPr>
          <w:rStyle w:val="normaltextrun"/>
          <w:color w:val="auto"/>
          <w:szCs w:val="20"/>
        </w:rPr>
        <w:t xml:space="preserve">Sta je open voor het gebruik van technologie in de zorg? En je collega’s?  </w:t>
      </w:r>
    </w:p>
    <w:p w14:paraId="01F0A9A0" w14:textId="6CB8847D" w:rsidR="00752715" w:rsidRPr="00752715" w:rsidRDefault="00752715" w:rsidP="00752715">
      <w:pPr>
        <w:pStyle w:val="Lijstalinea"/>
        <w:numPr>
          <w:ilvl w:val="0"/>
          <w:numId w:val="20"/>
        </w:numPr>
        <w:rPr>
          <w:rStyle w:val="normaltextrun"/>
          <w:color w:val="auto"/>
          <w:szCs w:val="20"/>
        </w:rPr>
      </w:pPr>
      <w:r w:rsidRPr="00752715">
        <w:rPr>
          <w:rStyle w:val="normaltextrun"/>
          <w:color w:val="auto"/>
          <w:szCs w:val="20"/>
        </w:rPr>
        <w:t xml:space="preserve">Als je wat bezwaren voelt, zou je die dan kunnen omschrijven?  </w:t>
      </w:r>
    </w:p>
    <w:p w14:paraId="08A80737" w14:textId="77777777" w:rsidR="00752715" w:rsidRPr="00752715" w:rsidRDefault="00752715" w:rsidP="00752715">
      <w:pPr>
        <w:rPr>
          <w:rStyle w:val="normaltextrun"/>
          <w:color w:val="auto"/>
          <w:szCs w:val="20"/>
        </w:rPr>
      </w:pPr>
    </w:p>
    <w:p w14:paraId="6B0E661C" w14:textId="393D5FC6" w:rsidR="00752715" w:rsidRPr="00752715" w:rsidRDefault="00752715" w:rsidP="00752715">
      <w:pPr>
        <w:rPr>
          <w:rStyle w:val="normaltextrun"/>
          <w:color w:val="auto"/>
          <w:szCs w:val="20"/>
        </w:rPr>
      </w:pPr>
      <w:r w:rsidRPr="00752715">
        <w:rPr>
          <w:rStyle w:val="normaltextrun"/>
          <w:color w:val="auto"/>
          <w:szCs w:val="20"/>
        </w:rPr>
        <w:t xml:space="preserve"> Zorgtechnologie in de organisatie </w:t>
      </w:r>
    </w:p>
    <w:p w14:paraId="58E5AC9D" w14:textId="77777777" w:rsidR="00752715" w:rsidRDefault="00752715" w:rsidP="00752715">
      <w:pPr>
        <w:pStyle w:val="Lijstalinea"/>
        <w:numPr>
          <w:ilvl w:val="0"/>
          <w:numId w:val="21"/>
        </w:numPr>
        <w:rPr>
          <w:rStyle w:val="normaltextrun"/>
          <w:color w:val="auto"/>
          <w:szCs w:val="20"/>
        </w:rPr>
      </w:pPr>
      <w:r w:rsidRPr="00752715">
        <w:rPr>
          <w:rStyle w:val="normaltextrun"/>
          <w:color w:val="auto"/>
          <w:szCs w:val="20"/>
        </w:rPr>
        <w:t xml:space="preserve">Als je denkt aan de visie van de organisatie, heeft de inzet van zorg technologie daar dan een rol in? Waarom wel of niet?  </w:t>
      </w:r>
    </w:p>
    <w:p w14:paraId="2113D9C6" w14:textId="77777777" w:rsidR="00752715" w:rsidRDefault="00752715" w:rsidP="00752715">
      <w:pPr>
        <w:pStyle w:val="Lijstalinea"/>
        <w:numPr>
          <w:ilvl w:val="0"/>
          <w:numId w:val="21"/>
        </w:numPr>
        <w:rPr>
          <w:rStyle w:val="normaltextrun"/>
          <w:color w:val="auto"/>
          <w:szCs w:val="20"/>
        </w:rPr>
      </w:pPr>
      <w:r w:rsidRPr="00752715">
        <w:rPr>
          <w:rStyle w:val="normaltextrun"/>
          <w:color w:val="auto"/>
          <w:szCs w:val="20"/>
        </w:rPr>
        <w:t xml:space="preserve">Ervaren zorgverleners, cliënten en naasten technologie als een meerwaarde voor de kwaliteit van begeleiding en zorg? Kun je daar voorbeelden van noemen?  </w:t>
      </w:r>
    </w:p>
    <w:p w14:paraId="7E588C07" w14:textId="7900719F" w:rsidR="00752715" w:rsidRPr="00752715" w:rsidRDefault="00752715" w:rsidP="00752715">
      <w:pPr>
        <w:pStyle w:val="Lijstalinea"/>
        <w:numPr>
          <w:ilvl w:val="0"/>
          <w:numId w:val="21"/>
        </w:numPr>
        <w:rPr>
          <w:rStyle w:val="normaltextrun"/>
          <w:color w:val="auto"/>
          <w:szCs w:val="20"/>
        </w:rPr>
      </w:pPr>
      <w:r w:rsidRPr="00752715">
        <w:rPr>
          <w:rStyle w:val="normaltextrun"/>
          <w:color w:val="auto"/>
          <w:szCs w:val="20"/>
        </w:rPr>
        <w:t xml:space="preserve">Wordt door de mensen in je organisatie de zorg (en de vraagstukken die erbij horen) voor of met je cliënten ingevuld, en op welke wijze is dat laatste onderdeel van elke dag?  </w:t>
      </w:r>
    </w:p>
    <w:p w14:paraId="0C905D79" w14:textId="77777777" w:rsidR="00752715" w:rsidRPr="00752715" w:rsidRDefault="00752715" w:rsidP="00752715">
      <w:pPr>
        <w:rPr>
          <w:rStyle w:val="normaltextrun"/>
          <w:color w:val="auto"/>
          <w:szCs w:val="20"/>
        </w:rPr>
      </w:pPr>
    </w:p>
    <w:p w14:paraId="195EA913" w14:textId="77777777" w:rsidR="00752715" w:rsidRPr="00752715" w:rsidRDefault="00752715" w:rsidP="00752715">
      <w:pPr>
        <w:rPr>
          <w:rStyle w:val="normaltextrun"/>
          <w:color w:val="auto"/>
          <w:szCs w:val="20"/>
        </w:rPr>
      </w:pPr>
      <w:r w:rsidRPr="00752715">
        <w:rPr>
          <w:rStyle w:val="normaltextrun"/>
          <w:color w:val="auto"/>
          <w:szCs w:val="20"/>
        </w:rPr>
        <w:t xml:space="preserve">Wat heb jij nodig om aan de slag te gaan met zorgtechnologie? </w:t>
      </w:r>
    </w:p>
    <w:p w14:paraId="26F6A181" w14:textId="77777777" w:rsidR="00752715" w:rsidRPr="00752715" w:rsidRDefault="00752715" w:rsidP="00752715">
      <w:pPr>
        <w:pStyle w:val="Lijstalinea"/>
        <w:numPr>
          <w:ilvl w:val="0"/>
          <w:numId w:val="22"/>
        </w:numPr>
        <w:rPr>
          <w:rStyle w:val="normaltextrun"/>
          <w:color w:val="auto"/>
          <w:szCs w:val="20"/>
        </w:rPr>
      </w:pPr>
      <w:r w:rsidRPr="00752715">
        <w:rPr>
          <w:rStyle w:val="normaltextrun"/>
          <w:color w:val="auto"/>
          <w:szCs w:val="20"/>
        </w:rPr>
        <w:t xml:space="preserve">Wat is je mening over de digitale vaardigheden van jou, jouw team/ collega’s en van cliënten en naasten? Zijn deze bijvoorbeeld goed op orde of hebben ze nog wel wat aandacht nodig? Kun je een schatting maken in percentages; bij hoeveel procent van de collega’s is er nog aandacht voor nodig?  </w:t>
      </w:r>
    </w:p>
    <w:p w14:paraId="0FF84706" w14:textId="77777777" w:rsidR="00752715" w:rsidRPr="00752715" w:rsidRDefault="00752715" w:rsidP="00752715">
      <w:pPr>
        <w:pStyle w:val="Lijstalinea"/>
        <w:numPr>
          <w:ilvl w:val="0"/>
          <w:numId w:val="22"/>
        </w:numPr>
        <w:rPr>
          <w:rStyle w:val="normaltextrun"/>
          <w:color w:val="auto"/>
          <w:szCs w:val="20"/>
        </w:rPr>
      </w:pPr>
      <w:r w:rsidRPr="00752715">
        <w:rPr>
          <w:rStyle w:val="normaltextrun"/>
          <w:color w:val="auto"/>
          <w:szCs w:val="20"/>
        </w:rPr>
        <w:t xml:space="preserve">Welke goede/slechte ervaringen heb je met de inzet van technologie? Wat kunnen wij ervan leren voor ons project?  </w:t>
      </w:r>
    </w:p>
    <w:p w14:paraId="32BD307D" w14:textId="77777777" w:rsidR="00752715" w:rsidRPr="00752715" w:rsidRDefault="00752715" w:rsidP="00752715">
      <w:pPr>
        <w:pStyle w:val="Lijstalinea"/>
        <w:numPr>
          <w:ilvl w:val="0"/>
          <w:numId w:val="22"/>
        </w:numPr>
        <w:rPr>
          <w:rStyle w:val="normaltextrun"/>
          <w:color w:val="auto"/>
          <w:szCs w:val="20"/>
        </w:rPr>
      </w:pPr>
      <w:r w:rsidRPr="00752715">
        <w:rPr>
          <w:rStyle w:val="normaltextrun"/>
          <w:color w:val="auto"/>
          <w:szCs w:val="20"/>
        </w:rPr>
        <w:t xml:space="preserve">Ervaar je voldoende ruimte om nieuwe dingen te ontwikkelen en aan te leren?  </w:t>
      </w:r>
    </w:p>
    <w:p w14:paraId="0575E60A" w14:textId="77777777" w:rsidR="00752715" w:rsidRPr="00752715" w:rsidRDefault="00752715" w:rsidP="00752715">
      <w:pPr>
        <w:pStyle w:val="Lijstalinea"/>
        <w:numPr>
          <w:ilvl w:val="0"/>
          <w:numId w:val="22"/>
        </w:numPr>
        <w:rPr>
          <w:rStyle w:val="normaltextrun"/>
          <w:color w:val="auto"/>
          <w:szCs w:val="20"/>
        </w:rPr>
      </w:pPr>
      <w:r w:rsidRPr="00752715">
        <w:rPr>
          <w:rStyle w:val="normaltextrun"/>
          <w:color w:val="auto"/>
          <w:szCs w:val="20"/>
        </w:rPr>
        <w:t xml:space="preserve">Wat heb je nodig om aan de slag te gaan, en te blijven, met de inzet van technologie in de zorg?  </w:t>
      </w:r>
    </w:p>
    <w:p w14:paraId="6C920F52" w14:textId="77777777" w:rsidR="00752715" w:rsidRPr="00752715" w:rsidRDefault="00752715" w:rsidP="00752715">
      <w:pPr>
        <w:pStyle w:val="Lijstalinea"/>
        <w:numPr>
          <w:ilvl w:val="0"/>
          <w:numId w:val="22"/>
        </w:numPr>
        <w:rPr>
          <w:rStyle w:val="normaltextrun"/>
          <w:color w:val="auto"/>
          <w:szCs w:val="20"/>
        </w:rPr>
      </w:pPr>
      <w:r w:rsidRPr="00752715">
        <w:rPr>
          <w:rStyle w:val="normaltextrun"/>
          <w:color w:val="auto"/>
          <w:szCs w:val="20"/>
        </w:rPr>
        <w:t xml:space="preserve">Welke knelpunten zie je? En zie je die ook op de langere termijn?  </w:t>
      </w:r>
    </w:p>
    <w:p w14:paraId="16156854" w14:textId="77777777" w:rsidR="00752715" w:rsidRPr="00752715" w:rsidRDefault="00752715" w:rsidP="00752715">
      <w:pPr>
        <w:pStyle w:val="Lijstalinea"/>
        <w:numPr>
          <w:ilvl w:val="0"/>
          <w:numId w:val="22"/>
        </w:numPr>
        <w:rPr>
          <w:rStyle w:val="normaltextrun"/>
          <w:color w:val="auto"/>
          <w:szCs w:val="20"/>
        </w:rPr>
      </w:pPr>
      <w:r w:rsidRPr="00752715">
        <w:rPr>
          <w:rStyle w:val="normaltextrun"/>
          <w:color w:val="auto"/>
          <w:szCs w:val="20"/>
        </w:rPr>
        <w:t xml:space="preserve">Welke grote projecten lopen er die om aandacht vragen?  </w:t>
      </w:r>
    </w:p>
    <w:p w14:paraId="14D12398" w14:textId="77777777" w:rsidR="00752715" w:rsidRPr="00752715" w:rsidRDefault="00752715" w:rsidP="00752715">
      <w:pPr>
        <w:pStyle w:val="Lijstalinea"/>
        <w:numPr>
          <w:ilvl w:val="0"/>
          <w:numId w:val="22"/>
        </w:numPr>
        <w:rPr>
          <w:rStyle w:val="normaltextrun"/>
          <w:color w:val="auto"/>
          <w:szCs w:val="20"/>
        </w:rPr>
      </w:pPr>
      <w:r w:rsidRPr="00752715">
        <w:rPr>
          <w:rStyle w:val="normaltextrun"/>
          <w:color w:val="auto"/>
          <w:szCs w:val="20"/>
        </w:rPr>
        <w:t xml:space="preserve">Hoe is de leercultuur binnen de organisatie? Mogen dingen fout gaan?  </w:t>
      </w:r>
    </w:p>
    <w:p w14:paraId="364F29D4" w14:textId="77777777" w:rsidR="00752715" w:rsidRPr="00752715" w:rsidRDefault="00752715" w:rsidP="00752715">
      <w:pPr>
        <w:rPr>
          <w:rStyle w:val="normaltextrun"/>
          <w:color w:val="auto"/>
          <w:szCs w:val="20"/>
        </w:rPr>
      </w:pPr>
    </w:p>
    <w:p w14:paraId="37F55EC9" w14:textId="46E9C031" w:rsidR="00752715" w:rsidRPr="00752715" w:rsidRDefault="00752715" w:rsidP="00752715">
      <w:pPr>
        <w:rPr>
          <w:rStyle w:val="normaltextrun"/>
          <w:color w:val="auto"/>
          <w:szCs w:val="20"/>
        </w:rPr>
      </w:pPr>
      <w:r w:rsidRPr="00752715">
        <w:rPr>
          <w:rStyle w:val="normaltextrun"/>
          <w:color w:val="auto"/>
          <w:szCs w:val="20"/>
        </w:rPr>
        <w:t xml:space="preserve">Eigen vragen </w:t>
      </w:r>
    </w:p>
    <w:p w14:paraId="0878C717" w14:textId="14363D9F" w:rsidR="00752715" w:rsidRPr="00752715" w:rsidRDefault="00752715" w:rsidP="00752715">
      <w:pPr>
        <w:pStyle w:val="Lijstalinea"/>
        <w:numPr>
          <w:ilvl w:val="0"/>
          <w:numId w:val="23"/>
        </w:numPr>
        <w:rPr>
          <w:rStyle w:val="normaltextrun"/>
          <w:szCs w:val="20"/>
        </w:rPr>
      </w:pPr>
      <w:r w:rsidRPr="00752715">
        <w:rPr>
          <w:rStyle w:val="normaltextrun"/>
          <w:color w:val="auto"/>
          <w:szCs w:val="20"/>
        </w:rPr>
        <w:t>[Vul aan met je eigen vragen] …</w:t>
      </w:r>
    </w:p>
    <w:p w14:paraId="57E4EE03" w14:textId="77777777" w:rsidR="00752715" w:rsidRDefault="00752715" w:rsidP="00752715">
      <w:pPr>
        <w:rPr>
          <w:rStyle w:val="normaltextrun"/>
          <w:szCs w:val="20"/>
        </w:rPr>
      </w:pPr>
    </w:p>
    <w:p w14:paraId="287EB267" w14:textId="77777777" w:rsidR="00752715" w:rsidRDefault="00752715">
      <w:pPr>
        <w:spacing w:before="0" w:after="160" w:line="278" w:lineRule="auto"/>
        <w:rPr>
          <w:rStyle w:val="normaltextrun"/>
          <w:rFonts w:ascii="Open Sans Bold" w:eastAsiaTheme="minorEastAsia" w:hAnsi="Open Sans Bold"/>
          <w:b/>
          <w:bCs/>
          <w:color w:val="000000" w:themeColor="text1"/>
          <w:sz w:val="28"/>
          <w:szCs w:val="20"/>
        </w:rPr>
      </w:pPr>
      <w:r>
        <w:rPr>
          <w:rStyle w:val="normaltextrun"/>
          <w:szCs w:val="20"/>
        </w:rPr>
        <w:br w:type="page"/>
      </w:r>
    </w:p>
    <w:p w14:paraId="2F5C086E" w14:textId="0AC0FB8B" w:rsidR="00752715" w:rsidRPr="0026372A" w:rsidRDefault="00752715" w:rsidP="00752715">
      <w:pPr>
        <w:pStyle w:val="Kop2"/>
        <w:rPr>
          <w:rFonts w:ascii="Open Sans" w:eastAsiaTheme="minorHAnsi" w:hAnsi="Open Sans" w:cs="Calibri"/>
          <w:bCs w:val="0"/>
          <w:color w:val="ED027E"/>
          <w:sz w:val="36"/>
          <w:szCs w:val="32"/>
        </w:rPr>
      </w:pPr>
      <w:r w:rsidRPr="0026372A">
        <w:rPr>
          <w:rFonts w:ascii="Open Sans" w:eastAsiaTheme="minorHAnsi" w:hAnsi="Open Sans" w:cs="Calibri"/>
          <w:bCs w:val="0"/>
          <w:color w:val="ED027E"/>
          <w:sz w:val="36"/>
          <w:szCs w:val="32"/>
        </w:rPr>
        <w:lastRenderedPageBreak/>
        <w:t xml:space="preserve">De (zorg)managers </w:t>
      </w:r>
    </w:p>
    <w:p w14:paraId="146CF481" w14:textId="77777777" w:rsidR="00752715" w:rsidRDefault="00752715" w:rsidP="00752715">
      <w:pPr>
        <w:rPr>
          <w:rStyle w:val="normaltextrun"/>
          <w:szCs w:val="20"/>
        </w:rPr>
      </w:pPr>
    </w:p>
    <w:p w14:paraId="64C77F3E" w14:textId="46E68444" w:rsidR="00752715" w:rsidRPr="00752715" w:rsidRDefault="00752715" w:rsidP="00752715">
      <w:pPr>
        <w:rPr>
          <w:rStyle w:val="normaltextrun"/>
          <w:szCs w:val="20"/>
        </w:rPr>
      </w:pPr>
      <w:r w:rsidRPr="00752715">
        <w:rPr>
          <w:rStyle w:val="normaltextrun"/>
          <w:szCs w:val="20"/>
        </w:rPr>
        <w:t xml:space="preserve">Hoe leeft zorgtechnologie en het vraagstuk binnen de organisatie? </w:t>
      </w:r>
    </w:p>
    <w:p w14:paraId="6E447B32" w14:textId="77777777" w:rsidR="00752715" w:rsidRDefault="00752715" w:rsidP="00752715">
      <w:pPr>
        <w:pStyle w:val="Lijstalinea"/>
        <w:numPr>
          <w:ilvl w:val="0"/>
          <w:numId w:val="23"/>
        </w:numPr>
        <w:rPr>
          <w:rStyle w:val="normaltextrun"/>
          <w:szCs w:val="20"/>
        </w:rPr>
      </w:pPr>
      <w:r w:rsidRPr="00752715">
        <w:rPr>
          <w:rStyle w:val="normaltextrun"/>
          <w:szCs w:val="20"/>
        </w:rPr>
        <w:t xml:space="preserve">Kennen de mensen in de organisatie het vraagstuk waar jij mee aan de slag wilt? Delen ze de mening dat er iets mee moet gebeuren? Waaraan is dit merkbaar? Is er bijvoorbeeld een visie op het onderwerp waarmee je aan de slag gaat?  </w:t>
      </w:r>
    </w:p>
    <w:p w14:paraId="7DC97201" w14:textId="77777777" w:rsidR="00752715" w:rsidRDefault="00752715" w:rsidP="00752715">
      <w:pPr>
        <w:pStyle w:val="Lijstalinea"/>
        <w:numPr>
          <w:ilvl w:val="0"/>
          <w:numId w:val="23"/>
        </w:numPr>
        <w:rPr>
          <w:rStyle w:val="normaltextrun"/>
          <w:szCs w:val="20"/>
        </w:rPr>
      </w:pPr>
      <w:r w:rsidRPr="00752715">
        <w:rPr>
          <w:rStyle w:val="normaltextrun"/>
          <w:szCs w:val="20"/>
        </w:rPr>
        <w:t xml:space="preserve">Hoe draagt marketing/communicatie bij aan het creëren van het besef dat er iets moet gebeuren? </w:t>
      </w:r>
    </w:p>
    <w:p w14:paraId="79ACF263" w14:textId="77777777" w:rsidR="00752715" w:rsidRDefault="00752715" w:rsidP="00752715">
      <w:pPr>
        <w:pStyle w:val="Lijstalinea"/>
        <w:numPr>
          <w:ilvl w:val="0"/>
          <w:numId w:val="23"/>
        </w:numPr>
        <w:rPr>
          <w:rStyle w:val="normaltextrun"/>
          <w:szCs w:val="20"/>
        </w:rPr>
      </w:pPr>
      <w:r w:rsidRPr="00752715">
        <w:rPr>
          <w:rStyle w:val="normaltextrun"/>
          <w:szCs w:val="20"/>
        </w:rPr>
        <w:t xml:space="preserve">Is er een visie op inzet van zorgtechnologie en zo ja, welke visie? </w:t>
      </w:r>
    </w:p>
    <w:p w14:paraId="59AC8F15" w14:textId="588ECF20" w:rsidR="00752715" w:rsidRPr="00752715" w:rsidRDefault="00752715" w:rsidP="00752715">
      <w:pPr>
        <w:pStyle w:val="Lijstalinea"/>
        <w:numPr>
          <w:ilvl w:val="0"/>
          <w:numId w:val="23"/>
        </w:numPr>
        <w:rPr>
          <w:rStyle w:val="normaltextrun"/>
          <w:szCs w:val="20"/>
        </w:rPr>
      </w:pPr>
      <w:r w:rsidRPr="00752715">
        <w:rPr>
          <w:rStyle w:val="normaltextrun"/>
          <w:szCs w:val="20"/>
        </w:rPr>
        <w:t xml:space="preserve">Hoe en wanneer is jullie visie op technologie tot stand gekomen? Was dat in samenspraak met de cliënten, naasten, zorgverleners en ICT-mensen?  </w:t>
      </w:r>
    </w:p>
    <w:p w14:paraId="4BF9F205" w14:textId="77777777" w:rsidR="00752715" w:rsidRPr="00752715" w:rsidRDefault="00752715" w:rsidP="00752715">
      <w:pPr>
        <w:rPr>
          <w:rStyle w:val="normaltextrun"/>
          <w:szCs w:val="20"/>
        </w:rPr>
      </w:pPr>
    </w:p>
    <w:p w14:paraId="7C9AD6B9" w14:textId="594E7B7A" w:rsidR="00752715" w:rsidRPr="00752715" w:rsidRDefault="00752715" w:rsidP="00752715">
      <w:pPr>
        <w:rPr>
          <w:rStyle w:val="normaltextrun"/>
          <w:szCs w:val="20"/>
        </w:rPr>
      </w:pPr>
      <w:r w:rsidRPr="00752715">
        <w:rPr>
          <w:rStyle w:val="normaltextrun"/>
          <w:szCs w:val="20"/>
        </w:rPr>
        <w:t xml:space="preserve"> Hoe zorg je dat iedereen aan de slag kan en de technologie in gebruik blijft? </w:t>
      </w:r>
    </w:p>
    <w:p w14:paraId="54FBFCBC" w14:textId="77777777" w:rsidR="00752715" w:rsidRPr="00752715" w:rsidRDefault="00752715" w:rsidP="00752715">
      <w:pPr>
        <w:pStyle w:val="Lijstalinea"/>
        <w:numPr>
          <w:ilvl w:val="0"/>
          <w:numId w:val="24"/>
        </w:numPr>
        <w:rPr>
          <w:rStyle w:val="normaltextrun"/>
          <w:szCs w:val="20"/>
        </w:rPr>
      </w:pPr>
      <w:r w:rsidRPr="00752715">
        <w:rPr>
          <w:rStyle w:val="normaltextrun"/>
          <w:szCs w:val="20"/>
        </w:rPr>
        <w:t xml:space="preserve">Welke middelen en mensen heeft de organisatie beschikbaar om (de visie op) technologie en/of verandering te realiseren?  </w:t>
      </w:r>
    </w:p>
    <w:p w14:paraId="4DB55751" w14:textId="77777777" w:rsidR="00752715" w:rsidRDefault="00752715" w:rsidP="00752715">
      <w:pPr>
        <w:pStyle w:val="Lijstalinea"/>
        <w:numPr>
          <w:ilvl w:val="0"/>
          <w:numId w:val="24"/>
        </w:numPr>
        <w:rPr>
          <w:rStyle w:val="normaltextrun"/>
          <w:szCs w:val="20"/>
        </w:rPr>
      </w:pPr>
      <w:r w:rsidRPr="00752715">
        <w:rPr>
          <w:rStyle w:val="normaltextrun"/>
          <w:szCs w:val="20"/>
        </w:rPr>
        <w:t xml:space="preserve">Zijn er in de organisatie (uit vorige projecten) al heldere richtlijnen over toepassing/inzet van zorgtechnologie?  </w:t>
      </w:r>
    </w:p>
    <w:p w14:paraId="2407418D" w14:textId="77777777" w:rsidR="00752715" w:rsidRDefault="00752715" w:rsidP="00752715">
      <w:pPr>
        <w:pStyle w:val="Lijstalinea"/>
        <w:numPr>
          <w:ilvl w:val="0"/>
          <w:numId w:val="24"/>
        </w:numPr>
        <w:rPr>
          <w:rStyle w:val="normaltextrun"/>
          <w:szCs w:val="20"/>
        </w:rPr>
      </w:pPr>
      <w:r w:rsidRPr="00752715">
        <w:rPr>
          <w:rStyle w:val="normaltextrun"/>
          <w:szCs w:val="20"/>
        </w:rPr>
        <w:t xml:space="preserve">Hoe heeft de organisatie ingeregeld dat zorgtechnologie ook na implementatie wordt gebruikt, bijvoorbeeld bij nieuwe collega’s? Is dit op organisatieniveau geborgd?  </w:t>
      </w:r>
    </w:p>
    <w:p w14:paraId="12D3CF85" w14:textId="77777777" w:rsidR="00752715" w:rsidRDefault="00752715" w:rsidP="00752715">
      <w:pPr>
        <w:pStyle w:val="Lijstalinea"/>
        <w:numPr>
          <w:ilvl w:val="0"/>
          <w:numId w:val="24"/>
        </w:numPr>
        <w:rPr>
          <w:rStyle w:val="normaltextrun"/>
          <w:szCs w:val="20"/>
        </w:rPr>
      </w:pPr>
      <w:r w:rsidRPr="00752715">
        <w:rPr>
          <w:rStyle w:val="normaltextrun"/>
          <w:szCs w:val="20"/>
        </w:rPr>
        <w:t xml:space="preserve">Hoe is de beslisboom in de organisatie? Is er een verschil in de route voor formele en informele besluiten?  </w:t>
      </w:r>
    </w:p>
    <w:p w14:paraId="4C4DDC69" w14:textId="77777777" w:rsidR="00752715" w:rsidRDefault="00752715" w:rsidP="00752715">
      <w:pPr>
        <w:pStyle w:val="Lijstalinea"/>
        <w:numPr>
          <w:ilvl w:val="0"/>
          <w:numId w:val="24"/>
        </w:numPr>
        <w:rPr>
          <w:rStyle w:val="normaltextrun"/>
          <w:szCs w:val="20"/>
        </w:rPr>
      </w:pPr>
      <w:r w:rsidRPr="00752715">
        <w:rPr>
          <w:rStyle w:val="normaltextrun"/>
          <w:szCs w:val="20"/>
        </w:rPr>
        <w:t xml:space="preserve">Hoe projectvaardig is de organisatie? Hoe verlopen de projecten, van groot tot klein. Hoe succesvol zijn ze (welke projecten zijn succesvol geborgd, waaraan is dat te merken, wat zijn de redenen hiervan?) En bij projecten waarbij dit minder goed is verlopen, wat is hier de reden van?  </w:t>
      </w:r>
    </w:p>
    <w:p w14:paraId="58A6AC86" w14:textId="77777777" w:rsidR="00752715" w:rsidRDefault="00752715" w:rsidP="00752715">
      <w:pPr>
        <w:pStyle w:val="Lijstalinea"/>
        <w:numPr>
          <w:ilvl w:val="0"/>
          <w:numId w:val="24"/>
        </w:numPr>
        <w:rPr>
          <w:rStyle w:val="normaltextrun"/>
          <w:szCs w:val="20"/>
        </w:rPr>
      </w:pPr>
      <w:r w:rsidRPr="00752715">
        <w:rPr>
          <w:rStyle w:val="normaltextrun"/>
          <w:szCs w:val="20"/>
        </w:rPr>
        <w:t>Hoe goed is de organisatie in het structureel</w:t>
      </w:r>
      <w:r w:rsidRPr="00752715">
        <w:rPr>
          <w:rStyle w:val="normaltextrun"/>
          <w:rFonts w:ascii="Arial" w:hAnsi="Arial" w:cs="Arial"/>
          <w:szCs w:val="20"/>
        </w:rPr>
        <w:t> </w:t>
      </w:r>
      <w:r w:rsidRPr="00752715">
        <w:rPr>
          <w:rStyle w:val="normaltextrun"/>
          <w:szCs w:val="20"/>
        </w:rPr>
        <w:t xml:space="preserve">inbedden en verankeren van zorgtechnologie in de dagelijkse (werk)processen? Hoe is dat in eerdere projecten gegaan?  Wat is daarvan geleerd, hebben jullie een lijstje met goede voorbeelden en wie houdt dat bij? Kun je die toepassen? En geldt dat voor alle locaties en organisatieonderdelen?  </w:t>
      </w:r>
    </w:p>
    <w:p w14:paraId="69ED829C" w14:textId="77777777" w:rsidR="00752715" w:rsidRDefault="00752715" w:rsidP="00752715">
      <w:pPr>
        <w:pStyle w:val="Lijstalinea"/>
        <w:numPr>
          <w:ilvl w:val="0"/>
          <w:numId w:val="24"/>
        </w:numPr>
        <w:rPr>
          <w:rStyle w:val="normaltextrun"/>
          <w:szCs w:val="20"/>
        </w:rPr>
      </w:pPr>
      <w:r w:rsidRPr="00752715">
        <w:rPr>
          <w:rStyle w:val="normaltextrun"/>
          <w:szCs w:val="20"/>
        </w:rPr>
        <w:t xml:space="preserve">Op een schaal van 1 tot 10 – hoe gewoon is het in de organisatie om in gesprek met de cliënt/naaste tot een gezamenlijk plan te komen?  </w:t>
      </w:r>
    </w:p>
    <w:p w14:paraId="23EA5E12" w14:textId="0FF29FEA" w:rsidR="00752715" w:rsidRPr="00752715" w:rsidRDefault="00752715" w:rsidP="00752715">
      <w:pPr>
        <w:pStyle w:val="Lijstalinea"/>
        <w:numPr>
          <w:ilvl w:val="0"/>
          <w:numId w:val="24"/>
        </w:numPr>
        <w:rPr>
          <w:rStyle w:val="normaltextrun"/>
          <w:szCs w:val="20"/>
        </w:rPr>
      </w:pPr>
      <w:r w:rsidRPr="00752715">
        <w:rPr>
          <w:rStyle w:val="normaltextrun"/>
          <w:szCs w:val="20"/>
        </w:rPr>
        <w:t xml:space="preserve">Hoe is de leercultuur binnen de organisatie? Mogen dingen fout gaan?  </w:t>
      </w:r>
    </w:p>
    <w:p w14:paraId="7127ACC1" w14:textId="77777777" w:rsidR="00752715" w:rsidRPr="00752715" w:rsidRDefault="00752715" w:rsidP="00752715">
      <w:pPr>
        <w:rPr>
          <w:rStyle w:val="normaltextrun"/>
          <w:szCs w:val="20"/>
        </w:rPr>
      </w:pPr>
    </w:p>
    <w:p w14:paraId="29E9E029" w14:textId="5FFD9657" w:rsidR="00752715" w:rsidRPr="00752715" w:rsidRDefault="00752715" w:rsidP="00752715">
      <w:pPr>
        <w:rPr>
          <w:rStyle w:val="normaltextrun"/>
          <w:szCs w:val="20"/>
        </w:rPr>
      </w:pPr>
      <w:r w:rsidRPr="00752715">
        <w:rPr>
          <w:rStyle w:val="normaltextrun"/>
          <w:szCs w:val="20"/>
        </w:rPr>
        <w:t xml:space="preserve"> Hoe kom je tot resultaten </w:t>
      </w:r>
    </w:p>
    <w:p w14:paraId="61D0D35D" w14:textId="77777777" w:rsidR="00752715" w:rsidRDefault="00752715" w:rsidP="00752715">
      <w:pPr>
        <w:pStyle w:val="Lijstalinea"/>
        <w:numPr>
          <w:ilvl w:val="0"/>
          <w:numId w:val="25"/>
        </w:numPr>
        <w:rPr>
          <w:rStyle w:val="normaltextrun"/>
          <w:szCs w:val="20"/>
        </w:rPr>
      </w:pPr>
      <w:r w:rsidRPr="00752715">
        <w:rPr>
          <w:rStyle w:val="normaltextrun"/>
          <w:szCs w:val="20"/>
        </w:rPr>
        <w:t xml:space="preserve">Ben je in staat de juiste (tussentijdse) doelen te benoemen die SMART (Specifiek, Meetbaar, Acceptabel, Realistisch, Tijdsgebonden) genoeg zijn?  </w:t>
      </w:r>
    </w:p>
    <w:p w14:paraId="402846C6" w14:textId="77777777" w:rsidR="00752715" w:rsidRDefault="00752715" w:rsidP="00752715">
      <w:pPr>
        <w:pStyle w:val="Lijstalinea"/>
        <w:numPr>
          <w:ilvl w:val="0"/>
          <w:numId w:val="25"/>
        </w:numPr>
        <w:rPr>
          <w:rStyle w:val="normaltextrun"/>
          <w:szCs w:val="20"/>
        </w:rPr>
      </w:pPr>
      <w:r w:rsidRPr="00752715">
        <w:rPr>
          <w:rStyle w:val="normaltextrun"/>
          <w:szCs w:val="20"/>
        </w:rPr>
        <w:t>Viert de organisatie successen? Hoe goed is de organisatie daarin? Als niemand kleine successen viert, maar jij dat wel iedere keer wil, sla je dan de plank mis? Of is iedereen daar juist heel blij mee?</w:t>
      </w:r>
    </w:p>
    <w:p w14:paraId="670EBF33" w14:textId="674794E7" w:rsidR="00752715" w:rsidRPr="00752715" w:rsidRDefault="00752715" w:rsidP="00752715">
      <w:pPr>
        <w:pStyle w:val="Lijstalinea"/>
        <w:numPr>
          <w:ilvl w:val="0"/>
          <w:numId w:val="25"/>
        </w:numPr>
        <w:rPr>
          <w:rStyle w:val="normaltextrun"/>
          <w:szCs w:val="20"/>
        </w:rPr>
      </w:pPr>
      <w:r w:rsidRPr="00752715">
        <w:rPr>
          <w:rStyle w:val="normaltextrun"/>
          <w:szCs w:val="20"/>
        </w:rPr>
        <w:t xml:space="preserve">Hoe goed kan bijvoorbeeld een team of de organisatie de jaarlijkse ‘gewone doelen’ halen? Is er een plan-do-check-act-achtig mechanisme in de organisatie en werkt dat goed? Welke </w:t>
      </w:r>
      <w:r w:rsidRPr="00752715">
        <w:rPr>
          <w:rStyle w:val="normaltextrun"/>
          <w:szCs w:val="20"/>
        </w:rPr>
        <w:lastRenderedPageBreak/>
        <w:t xml:space="preserve">vergaderstructuur is er? En is het gewoon dat daar projecten – en hun uitdagingen – besproken worden? </w:t>
      </w:r>
    </w:p>
    <w:p w14:paraId="3BCA06C2" w14:textId="77777777" w:rsidR="00752715" w:rsidRPr="00752715" w:rsidRDefault="00752715" w:rsidP="00752715">
      <w:pPr>
        <w:rPr>
          <w:rStyle w:val="normaltextrun"/>
          <w:szCs w:val="20"/>
        </w:rPr>
      </w:pPr>
    </w:p>
    <w:p w14:paraId="4F6A679E" w14:textId="435E0432" w:rsidR="00752715" w:rsidRPr="00752715" w:rsidRDefault="00752715" w:rsidP="00752715">
      <w:pPr>
        <w:rPr>
          <w:rStyle w:val="normaltextrun"/>
          <w:szCs w:val="20"/>
        </w:rPr>
      </w:pPr>
      <w:r w:rsidRPr="00752715">
        <w:rPr>
          <w:rStyle w:val="normaltextrun"/>
          <w:szCs w:val="20"/>
        </w:rPr>
        <w:t xml:space="preserve"> Communicatie</w:t>
      </w:r>
    </w:p>
    <w:p w14:paraId="4216891D" w14:textId="77777777" w:rsidR="00752715" w:rsidRDefault="00752715" w:rsidP="00752715">
      <w:pPr>
        <w:pStyle w:val="Lijstalinea"/>
        <w:numPr>
          <w:ilvl w:val="0"/>
          <w:numId w:val="26"/>
        </w:numPr>
        <w:rPr>
          <w:rStyle w:val="normaltextrun"/>
          <w:szCs w:val="20"/>
        </w:rPr>
      </w:pPr>
      <w:r w:rsidRPr="00752715">
        <w:rPr>
          <w:rStyle w:val="normaltextrun"/>
          <w:szCs w:val="20"/>
        </w:rPr>
        <w:t xml:space="preserve">Wat is de visie van de organisatie op in- en externe communicatie?  </w:t>
      </w:r>
    </w:p>
    <w:p w14:paraId="0CA1F1D7" w14:textId="77777777" w:rsidR="00752715" w:rsidRDefault="00752715" w:rsidP="00752715">
      <w:pPr>
        <w:pStyle w:val="Lijstalinea"/>
        <w:numPr>
          <w:ilvl w:val="0"/>
          <w:numId w:val="26"/>
        </w:numPr>
        <w:rPr>
          <w:rStyle w:val="normaltextrun"/>
          <w:szCs w:val="20"/>
        </w:rPr>
      </w:pPr>
      <w:r w:rsidRPr="00752715">
        <w:rPr>
          <w:rStyle w:val="normaltextrun"/>
          <w:szCs w:val="20"/>
        </w:rPr>
        <w:t xml:space="preserve">Wat is de positie en de slagkracht van (het team) communicatie (denk aan omvang, functies, competenties/specialismen en opdrachten)? </w:t>
      </w:r>
    </w:p>
    <w:p w14:paraId="14420562" w14:textId="77777777" w:rsidR="00752715" w:rsidRDefault="00752715" w:rsidP="00752715">
      <w:pPr>
        <w:pStyle w:val="Lijstalinea"/>
        <w:numPr>
          <w:ilvl w:val="0"/>
          <w:numId w:val="26"/>
        </w:numPr>
        <w:rPr>
          <w:rStyle w:val="normaltextrun"/>
          <w:szCs w:val="20"/>
        </w:rPr>
      </w:pPr>
      <w:r w:rsidRPr="00752715">
        <w:rPr>
          <w:rStyle w:val="normaltextrun"/>
          <w:szCs w:val="20"/>
        </w:rPr>
        <w:t xml:space="preserve">Met wie kun je samenwerken op het gebied van communicatie? Wie uit het team is jouw aanspreekpunt, wie beschikt over de juiste competenties, wie heeft er affiniteit of ervaring met implementeren van technologie?  </w:t>
      </w:r>
    </w:p>
    <w:p w14:paraId="679139E7" w14:textId="77777777" w:rsidR="00752715" w:rsidRDefault="00752715" w:rsidP="00752715">
      <w:pPr>
        <w:pStyle w:val="Lijstalinea"/>
        <w:numPr>
          <w:ilvl w:val="0"/>
          <w:numId w:val="26"/>
        </w:numPr>
        <w:rPr>
          <w:rStyle w:val="normaltextrun"/>
          <w:szCs w:val="20"/>
        </w:rPr>
      </w:pPr>
      <w:r w:rsidRPr="00752715">
        <w:rPr>
          <w:rStyle w:val="normaltextrun"/>
          <w:szCs w:val="20"/>
        </w:rPr>
        <w:t xml:space="preserve">Welke middelen zijn er beschikbaar voor de interne- en externe communicatie?   </w:t>
      </w:r>
    </w:p>
    <w:p w14:paraId="7C585923" w14:textId="77777777" w:rsidR="00752715" w:rsidRDefault="00752715" w:rsidP="00752715">
      <w:pPr>
        <w:pStyle w:val="Lijstalinea"/>
        <w:numPr>
          <w:ilvl w:val="0"/>
          <w:numId w:val="26"/>
        </w:numPr>
        <w:rPr>
          <w:rStyle w:val="normaltextrun"/>
          <w:szCs w:val="20"/>
        </w:rPr>
      </w:pPr>
      <w:r w:rsidRPr="00752715">
        <w:rPr>
          <w:rStyle w:val="normaltextrun"/>
          <w:szCs w:val="20"/>
        </w:rPr>
        <w:t xml:space="preserve">Wat speelt er nog meer binnen de organisatie? </w:t>
      </w:r>
    </w:p>
    <w:p w14:paraId="77196333" w14:textId="6D0BE4E0" w:rsidR="00752715" w:rsidRPr="00752715" w:rsidRDefault="00752715" w:rsidP="00752715">
      <w:pPr>
        <w:pStyle w:val="Lijstalinea"/>
        <w:numPr>
          <w:ilvl w:val="0"/>
          <w:numId w:val="26"/>
        </w:numPr>
        <w:rPr>
          <w:rStyle w:val="normaltextrun"/>
          <w:szCs w:val="20"/>
        </w:rPr>
      </w:pPr>
      <w:r w:rsidRPr="00752715">
        <w:rPr>
          <w:rStyle w:val="normaltextrun"/>
          <w:szCs w:val="20"/>
        </w:rPr>
        <w:t xml:space="preserve">Welke andere grote projecten lopen er die om aandacht vragen?  </w:t>
      </w:r>
    </w:p>
    <w:p w14:paraId="6A414EDB" w14:textId="77777777" w:rsidR="00752715" w:rsidRPr="00752715" w:rsidRDefault="00752715" w:rsidP="00752715">
      <w:pPr>
        <w:rPr>
          <w:rStyle w:val="normaltextrun"/>
          <w:szCs w:val="20"/>
        </w:rPr>
      </w:pPr>
    </w:p>
    <w:p w14:paraId="188CB0BF" w14:textId="68C13D3F" w:rsidR="00752715" w:rsidRPr="00752715" w:rsidRDefault="00752715" w:rsidP="00752715">
      <w:pPr>
        <w:rPr>
          <w:rStyle w:val="normaltextrun"/>
          <w:szCs w:val="20"/>
        </w:rPr>
      </w:pPr>
      <w:r w:rsidRPr="00752715">
        <w:rPr>
          <w:rStyle w:val="normaltextrun"/>
          <w:szCs w:val="20"/>
        </w:rPr>
        <w:t>Eigen vragen</w:t>
      </w:r>
    </w:p>
    <w:p w14:paraId="68654A0E" w14:textId="77777777" w:rsidR="00752715" w:rsidRPr="00752715" w:rsidRDefault="00752715" w:rsidP="00752715">
      <w:pPr>
        <w:pStyle w:val="Lijstalinea"/>
        <w:numPr>
          <w:ilvl w:val="0"/>
          <w:numId w:val="27"/>
        </w:numPr>
        <w:rPr>
          <w:rStyle w:val="normaltextrun"/>
          <w:szCs w:val="20"/>
        </w:rPr>
      </w:pPr>
      <w:r w:rsidRPr="00752715">
        <w:rPr>
          <w:rStyle w:val="normaltextrun"/>
          <w:szCs w:val="20"/>
        </w:rPr>
        <w:t xml:space="preserve">[Vul aan met je eigen vragen] … </w:t>
      </w:r>
    </w:p>
    <w:p w14:paraId="10D6DD8B" w14:textId="77777777" w:rsidR="00752715" w:rsidRPr="00752715" w:rsidRDefault="00752715" w:rsidP="00752715">
      <w:pPr>
        <w:rPr>
          <w:rStyle w:val="normaltextrun"/>
          <w:szCs w:val="20"/>
        </w:rPr>
      </w:pPr>
    </w:p>
    <w:p w14:paraId="2CE4CF83" w14:textId="77777777" w:rsidR="00752715" w:rsidRDefault="00752715">
      <w:pPr>
        <w:spacing w:before="0" w:after="160" w:line="278" w:lineRule="auto"/>
        <w:rPr>
          <w:rStyle w:val="normaltextrun"/>
          <w:rFonts w:ascii="Open Sans Bold" w:eastAsiaTheme="minorEastAsia" w:hAnsi="Open Sans Bold"/>
          <w:b/>
          <w:bCs/>
          <w:color w:val="000000" w:themeColor="text1"/>
          <w:sz w:val="28"/>
          <w:szCs w:val="20"/>
        </w:rPr>
      </w:pPr>
      <w:r>
        <w:rPr>
          <w:rStyle w:val="normaltextrun"/>
          <w:szCs w:val="20"/>
        </w:rPr>
        <w:br w:type="page"/>
      </w:r>
    </w:p>
    <w:p w14:paraId="59EDCF71" w14:textId="54BE8AEF" w:rsidR="00752715" w:rsidRDefault="00752715" w:rsidP="00752715">
      <w:pPr>
        <w:pStyle w:val="Kop2"/>
        <w:rPr>
          <w:rFonts w:ascii="Open Sans" w:eastAsiaTheme="minorHAnsi" w:hAnsi="Open Sans" w:cs="Calibri"/>
          <w:bCs w:val="0"/>
          <w:color w:val="ED027E"/>
          <w:sz w:val="36"/>
          <w:szCs w:val="32"/>
        </w:rPr>
      </w:pPr>
      <w:r w:rsidRPr="0026372A">
        <w:rPr>
          <w:rFonts w:ascii="Open Sans" w:eastAsiaTheme="minorHAnsi" w:hAnsi="Open Sans" w:cs="Calibri"/>
          <w:bCs w:val="0"/>
          <w:color w:val="ED027E"/>
          <w:sz w:val="36"/>
          <w:szCs w:val="32"/>
        </w:rPr>
        <w:lastRenderedPageBreak/>
        <w:t xml:space="preserve">De teams </w:t>
      </w:r>
    </w:p>
    <w:p w14:paraId="1AE346CB" w14:textId="77777777" w:rsidR="00987170" w:rsidRPr="00987170" w:rsidRDefault="00987170" w:rsidP="00987170"/>
    <w:p w14:paraId="70EEF7D7"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Is de bezetting in het projectteam, de zorgteams, marketing/ communicatie, leren &amp; ontwikkelen en ICT voldoende om tijd in te ruimen voor dit project?  </w:t>
      </w:r>
    </w:p>
    <w:p w14:paraId="086E24B8"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Is er begeleiding beschikbaar voor de teams om een verandering in de manier van werken vorm te geven?  </w:t>
      </w:r>
    </w:p>
    <w:p w14:paraId="6AB9D0CE"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Is er ervaring met projectmanagement/</w:t>
      </w:r>
      <w:proofErr w:type="spellStart"/>
      <w:r w:rsidRPr="00752715">
        <w:rPr>
          <w:rStyle w:val="normaltextrun"/>
          <w:rFonts w:ascii="Open Sans" w:hAnsi="Open Sans"/>
        </w:rPr>
        <w:t>lean</w:t>
      </w:r>
      <w:proofErr w:type="spellEnd"/>
      <w:r w:rsidRPr="00752715">
        <w:rPr>
          <w:rStyle w:val="normaltextrun"/>
          <w:rFonts w:ascii="Open Sans" w:hAnsi="Open Sans"/>
        </w:rPr>
        <w:t xml:space="preserve">/agile in het team?  </w:t>
      </w:r>
    </w:p>
    <w:p w14:paraId="3B3FCE77"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Wordt data uit dossiers en technologie ingezet bij het verbeteren van zorgprocessen?  </w:t>
      </w:r>
    </w:p>
    <w:p w14:paraId="37156CFD"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Hoe komen beslissingen tot stand? Wie zijn daarbij betrokken?  </w:t>
      </w:r>
    </w:p>
    <w:p w14:paraId="4085371B"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Wordt er gewerkt met jaarplannen? Komen die gemakkelijk tot stand? Als ze niet gemakkelijk tot stand komen, wat zijn daar dan de oorzaken van? Kan je de jaarplan cyclus benutten voor het uitvoeren van dit plan?  </w:t>
      </w:r>
    </w:p>
    <w:p w14:paraId="72209975"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Hoe is samenwerking in het team?  </w:t>
      </w:r>
    </w:p>
    <w:p w14:paraId="1130CC66"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Is het team belast met projecten naast de zorgtaken?  </w:t>
      </w:r>
    </w:p>
    <w:p w14:paraId="7802A7A3"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Is er een visie op hoe het team met zorg omgaat?  </w:t>
      </w:r>
    </w:p>
    <w:p w14:paraId="63BB292C"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Hoe goed is de organisatie in het structureel</w:t>
      </w:r>
      <w:r w:rsidRPr="00752715">
        <w:rPr>
          <w:rStyle w:val="normaltextrun"/>
          <w:rFonts w:ascii="Arial" w:hAnsi="Arial" w:cs="Arial"/>
        </w:rPr>
        <w:t> </w:t>
      </w:r>
      <w:r w:rsidRPr="00752715">
        <w:rPr>
          <w:rStyle w:val="normaltextrun"/>
          <w:rFonts w:ascii="Open Sans" w:hAnsi="Open Sans"/>
        </w:rPr>
        <w:t xml:space="preserve">inbedden en verankeren van zorgtechnologie in de dagelijkse (werk)processen? Hoe is dat in eerdere projecten gegaan?  Wat is daarvan geleerd, hebben jullie een lijstje met goede voorbeelden en wie houdt dat bij? Kun je die toepassen? En geldt dat voor alle locaties en organisatieonderdelen? </w:t>
      </w:r>
    </w:p>
    <w:p w14:paraId="02CCAB1C"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Viert de organisatie successen? Hoe goed is de organisatie daarin? Als niemand kleine successen viert, maar jij dat wel iedere keer wil, sla je dan de plank mis? Of is iedereen daar juist heel blij mee? </w:t>
      </w:r>
    </w:p>
    <w:p w14:paraId="49904354"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Ben je in staat de juiste (tussentijdse) doelen te benoemen die SMART (Specifiek, Meetbaar, Acceptabel, Realistisch, Tijdsgebonden) genoeg zijn? </w:t>
      </w:r>
    </w:p>
    <w:p w14:paraId="3B17E297"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Zijn er voorbeelden waarin technologie ‘gewoon’ onderdeel van de zorg is, beschikbaar is voor iedere cliënt, bekend en in gebruik is door iedere collega? Op welke wijze is dit geïmplementeerd? Wie waren daarbij betrokken (welke rollen)? </w:t>
      </w:r>
    </w:p>
    <w:p w14:paraId="24253A66" w14:textId="77777777" w:rsidR="00752715" w:rsidRP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Hoe goed kan bijvoorbeeld je team of de organisatie de jaarlijkse ‘gewone doelen’ halen? Is er een plan-do-check-act-achtig mechanisme in de organisatie? Hoe werkt dat? </w:t>
      </w:r>
    </w:p>
    <w:p w14:paraId="7FC24C5D" w14:textId="77777777" w:rsidR="00752715" w:rsidRDefault="00752715" w:rsidP="00752715">
      <w:pPr>
        <w:pStyle w:val="Lijstalinea"/>
        <w:numPr>
          <w:ilvl w:val="0"/>
          <w:numId w:val="11"/>
        </w:numPr>
        <w:rPr>
          <w:rStyle w:val="normaltextrun"/>
          <w:rFonts w:ascii="Open Sans" w:hAnsi="Open Sans"/>
        </w:rPr>
      </w:pPr>
      <w:r w:rsidRPr="00752715">
        <w:rPr>
          <w:rStyle w:val="normaltextrun"/>
          <w:rFonts w:ascii="Open Sans" w:hAnsi="Open Sans"/>
        </w:rPr>
        <w:t xml:space="preserve">Welke vergaderstructuur is er? En is het gewoon dat daar projecten – en hun uitdagingen – besproken worden? </w:t>
      </w:r>
    </w:p>
    <w:p w14:paraId="63DC7832" w14:textId="06EE542A" w:rsidR="00752715" w:rsidRPr="00752715" w:rsidRDefault="00752715" w:rsidP="00752715">
      <w:pPr>
        <w:pStyle w:val="Lijstalinea"/>
        <w:numPr>
          <w:ilvl w:val="0"/>
          <w:numId w:val="11"/>
        </w:numPr>
        <w:rPr>
          <w:rStyle w:val="normaltextrun"/>
          <w:rFonts w:ascii="Open Sans" w:hAnsi="Open Sans"/>
        </w:rPr>
      </w:pPr>
      <w:r>
        <w:rPr>
          <w:rStyle w:val="normaltextrun"/>
          <w:rFonts w:ascii="Open Sans" w:hAnsi="Open Sans"/>
        </w:rPr>
        <w:t>[Vul aan met je eigen vragen] …</w:t>
      </w:r>
    </w:p>
    <w:bookmarkEnd w:id="0"/>
    <w:p w14:paraId="11949D2B" w14:textId="665A7FE7" w:rsidR="00E6025A" w:rsidRPr="00752715" w:rsidRDefault="00E6025A" w:rsidP="00752715">
      <w:pPr>
        <w:ind w:left="360"/>
        <w:sectPr w:rsidR="00E6025A" w:rsidRPr="00752715"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0D5E37D7" w14:textId="77777777" w:rsidR="009B3155" w:rsidRPr="00B63615" w:rsidRDefault="00EF695C" w:rsidP="00677C5C">
      <w:pPr>
        <w:pStyle w:val="Kop1"/>
        <w:rPr>
          <w:rStyle w:val="Kop1Char"/>
          <w:b/>
          <w:bCs/>
          <w:iCs/>
        </w:rPr>
      </w:pPr>
      <w:r>
        <w:rPr>
          <w:b w:val="0"/>
          <w:bCs w:val="0"/>
          <w:color w:val="E9841D"/>
          <w:sz w:val="52"/>
          <w:szCs w:val="52"/>
        </w:rPr>
        <w:lastRenderedPageBreak/>
        <w:drawing>
          <wp:anchor distT="0" distB="0" distL="114300" distR="114300" simplePos="0" relativeHeight="251661312" behindDoc="0" locked="0" layoutInCell="1" allowOverlap="1" wp14:anchorId="02D47759" wp14:editId="2BF34C87">
            <wp:simplePos x="0" y="0"/>
            <wp:positionH relativeFrom="column">
              <wp:posOffset>-1125416</wp:posOffset>
            </wp:positionH>
            <wp:positionV relativeFrom="page">
              <wp:posOffset>7725</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7D0BFE2C" w14:textId="77777777" w:rsidR="00DB1C1D" w:rsidRPr="00F563E9" w:rsidRDefault="00DB1C1D" w:rsidP="00DB1C1D">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Pr>
          <w:rFonts w:eastAsiaTheme="majorEastAsia"/>
        </w:rPr>
        <w:br/>
      </w:r>
    </w:p>
    <w:p w14:paraId="5022C9BB" w14:textId="77777777" w:rsidR="00DB1C1D" w:rsidRPr="00F428BA" w:rsidRDefault="00DB1C1D" w:rsidP="00DB1C1D">
      <w:pPr>
        <w:pStyle w:val="Kop2"/>
        <w:rPr>
          <w:sz w:val="32"/>
          <w:szCs w:val="32"/>
        </w:rPr>
      </w:pPr>
      <w:r w:rsidRPr="00B63615">
        <w:t xml:space="preserve">Jaar van publicatie </w:t>
      </w:r>
    </w:p>
    <w:p w14:paraId="61A1EC90" w14:textId="77777777" w:rsidR="00DB1C1D" w:rsidRDefault="00DB1C1D" w:rsidP="00DB1C1D">
      <w:pPr>
        <w:rPr>
          <w:rFonts w:eastAsiaTheme="majorEastAsia"/>
          <w:szCs w:val="20"/>
        </w:rPr>
      </w:pPr>
      <w:r w:rsidRPr="00B63615">
        <w:rPr>
          <w:rFonts w:eastAsiaTheme="majorEastAsia"/>
          <w:szCs w:val="20"/>
        </w:rPr>
        <w:t>December 2025</w:t>
      </w:r>
      <w:r>
        <w:rPr>
          <w:rFonts w:eastAsiaTheme="majorEastAsia"/>
          <w:szCs w:val="20"/>
        </w:rPr>
        <w:br/>
      </w:r>
    </w:p>
    <w:p w14:paraId="1BFD4427" w14:textId="77777777" w:rsidR="00DB1C1D" w:rsidRPr="009842F7" w:rsidRDefault="00DB1C1D" w:rsidP="00DB1C1D">
      <w:pPr>
        <w:pStyle w:val="Kop2"/>
        <w:rPr>
          <w:rFonts w:eastAsiaTheme="majorEastAsia"/>
          <w:szCs w:val="20"/>
        </w:rPr>
      </w:pPr>
      <w:r>
        <w:t>Di</w:t>
      </w:r>
      <w:r w:rsidRPr="00B63615">
        <w:t>sclaimer</w:t>
      </w:r>
    </w:p>
    <w:p w14:paraId="5E2C5EF6" w14:textId="77777777" w:rsidR="00DB1C1D" w:rsidRPr="00DC75E1" w:rsidRDefault="00DB1C1D" w:rsidP="00DB1C1D">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6743F88E" w14:textId="77777777" w:rsidR="00DB1C1D" w:rsidRPr="00B63615" w:rsidRDefault="00DB1C1D" w:rsidP="00DB1C1D">
      <w:pPr>
        <w:pStyle w:val="Lijstalinea"/>
        <w:rPr>
          <w:rFonts w:ascii="Open Sans" w:hAnsi="Open Sans"/>
          <w:szCs w:val="20"/>
        </w:rPr>
      </w:pPr>
      <w:r w:rsidRPr="00B63615">
        <w:rPr>
          <w:rFonts w:ascii="Open Sans" w:hAnsi="Open Sans"/>
          <w:szCs w:val="20"/>
        </w:rPr>
        <w:t>Er sprake is van niet-commerciële doeleinden.</w:t>
      </w:r>
    </w:p>
    <w:p w14:paraId="35A33CB9" w14:textId="77777777" w:rsidR="00DB1C1D" w:rsidRPr="00B63615" w:rsidRDefault="00DB1C1D" w:rsidP="00DB1C1D">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525D5694" w14:textId="77777777" w:rsidR="00DB1C1D" w:rsidRPr="00957A1C" w:rsidRDefault="00DB1C1D" w:rsidP="00DB1C1D">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051E9F5D" w14:textId="7BD92384" w:rsidR="00F8170F" w:rsidRPr="00B63615" w:rsidRDefault="00DB1C1D" w:rsidP="00DB1C1D">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3A70D1">
      <w:headerReference w:type="default" r:id="rId18"/>
      <w:footerReference w:type="default" r:id="rId19"/>
      <w:pgSz w:w="11906" w:h="16838"/>
      <w:pgMar w:top="4618" w:right="1655" w:bottom="1440" w:left="174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2F93" w14:textId="77777777" w:rsidR="00584890" w:rsidRDefault="00584890" w:rsidP="00E9176F">
      <w:r>
        <w:separator/>
      </w:r>
    </w:p>
  </w:endnote>
  <w:endnote w:type="continuationSeparator" w:id="0">
    <w:p w14:paraId="084A5585" w14:textId="77777777" w:rsidR="00584890" w:rsidRDefault="00584890"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Bold">
    <w:altName w:val="Open Sans"/>
    <w:panose1 w:val="020B0604020202020204"/>
    <w:charset w:val="00"/>
    <w:family w:val="roman"/>
    <w:notTrueType/>
    <w:pitch w:val="default"/>
  </w:font>
  <w:font w:name="Open Sans regular">
    <w:altName w:val="Segoe UI"/>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70675908"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47CF6A70"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2A06"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6DBCF930" wp14:editId="05B08C1E">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1A42163D" w14:textId="09565EF0" w:rsidR="00F05C53" w:rsidRPr="00D70850" w:rsidRDefault="00DB1C1D" w:rsidP="00D70850">
                          <w:pPr>
                            <w:pStyle w:val="Koptekst"/>
                          </w:pPr>
                          <w:r w:rsidRPr="00DB1C1D">
                            <w:t xml:space="preserve">Vragenlijst </w:t>
                          </w:r>
                          <w:r w:rsidR="00752715">
                            <w:t>leer van</w:t>
                          </w:r>
                          <w:r w:rsidRPr="00DB1C1D">
                            <w:t xml:space="preserve"> je organisatie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CF930"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1A42163D" w14:textId="09565EF0" w:rsidR="00F05C53" w:rsidRPr="00D70850" w:rsidRDefault="00DB1C1D" w:rsidP="00D70850">
                    <w:pPr>
                      <w:pStyle w:val="Koptekst"/>
                    </w:pPr>
                    <w:r w:rsidRPr="00DB1C1D">
                      <w:t xml:space="preserve">Vragenlijst </w:t>
                    </w:r>
                    <w:r w:rsidR="00752715">
                      <w:t>leer van</w:t>
                    </w:r>
                    <w:r w:rsidRPr="00DB1C1D">
                      <w:t xml:space="preserve"> je organisatie</w:t>
                    </w:r>
                  </w:p>
                </w:txbxContent>
              </v:textbox>
            </v:shape>
          </w:pict>
        </mc:Fallback>
      </mc:AlternateContent>
    </w:r>
  </w:p>
  <w:sdt>
    <w:sdtPr>
      <w:rPr>
        <w:rStyle w:val="Paginanummer"/>
      </w:rPr>
      <w:id w:val="-520079554"/>
      <w:docPartObj>
        <w:docPartGallery w:val="Page Numbers (Bottom of Page)"/>
        <w:docPartUnique/>
      </w:docPartObj>
    </w:sdtPr>
    <w:sdtContent>
      <w:p w14:paraId="32DF1DE5" w14:textId="77777777" w:rsidR="00F05C53" w:rsidRPr="00D70850" w:rsidRDefault="00F05C53" w:rsidP="00D70850">
        <w:pPr>
          <w:pStyle w:val="Paginanummering"/>
          <w:framePr w:wrap="none" w:y="-7"/>
          <w:rPr>
            <w:rStyle w:val="Paginanummer"/>
          </w:rPr>
        </w:pPr>
        <w:r w:rsidRPr="00D70850">
          <w:rPr>
            <w:rStyle w:val="Paginanummer"/>
          </w:rPr>
          <w:fldChar w:fldCharType="begin"/>
        </w:r>
        <w:r w:rsidRPr="00D70850">
          <w:rPr>
            <w:rStyle w:val="Paginanummer"/>
          </w:rPr>
          <w:instrText xml:space="preserve"> PAGE </w:instrText>
        </w:r>
        <w:r w:rsidRPr="00D70850">
          <w:rPr>
            <w:rStyle w:val="Paginanummer"/>
          </w:rPr>
          <w:fldChar w:fldCharType="separate"/>
        </w:r>
        <w:r w:rsidRPr="00D70850">
          <w:rPr>
            <w:rStyle w:val="Paginanummer"/>
          </w:rPr>
          <w:t>4</w:t>
        </w:r>
        <w:r w:rsidRPr="00D70850">
          <w:rPr>
            <w:rStyle w:val="Paginanummer"/>
          </w:rPr>
          <w:fldChar w:fldCharType="end"/>
        </w:r>
      </w:p>
    </w:sdtContent>
  </w:sdt>
  <w:p w14:paraId="348A9B74"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60FC211B" wp14:editId="438EEA37">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93B19"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DB4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5CBC1EEA" wp14:editId="37FAD62B">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EE5E27"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CF6FD53" wp14:editId="1A611A7E">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AF787"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3395" w14:textId="77777777" w:rsidR="00584890" w:rsidRDefault="00584890" w:rsidP="00E9176F">
      <w:r>
        <w:separator/>
      </w:r>
    </w:p>
  </w:footnote>
  <w:footnote w:type="continuationSeparator" w:id="0">
    <w:p w14:paraId="071BEB9C" w14:textId="77777777" w:rsidR="00584890" w:rsidRDefault="00584890"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1F13" w14:textId="77777777" w:rsidR="009B3155" w:rsidRDefault="00D70850" w:rsidP="00D70850">
    <w:pPr>
      <w:pStyle w:val="Koptekst"/>
    </w:pPr>
    <w:r>
      <w:rPr>
        <w:noProof/>
      </w:rPr>
      <w:drawing>
        <wp:anchor distT="0" distB="0" distL="114300" distR="114300" simplePos="0" relativeHeight="251680768" behindDoc="0" locked="0" layoutInCell="1" allowOverlap="1" wp14:anchorId="128CE761" wp14:editId="42951E6C">
          <wp:simplePos x="0" y="0"/>
          <wp:positionH relativeFrom="column">
            <wp:posOffset>5245240</wp:posOffset>
          </wp:positionH>
          <wp:positionV relativeFrom="paragraph">
            <wp:posOffset>-221699</wp:posOffset>
          </wp:positionV>
          <wp:extent cx="1122045" cy="638175"/>
          <wp:effectExtent l="0" t="0" r="1905" b="0"/>
          <wp:wrapNone/>
          <wp:docPr id="677329852"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2305" w14:textId="77777777" w:rsidR="00450F6A" w:rsidRDefault="00450F6A" w:rsidP="00D70850">
    <w:pPr>
      <w:pStyle w:val="Koptekst"/>
    </w:pPr>
  </w:p>
  <w:p w14:paraId="425A3D40" w14:textId="77777777" w:rsidR="00450F6A" w:rsidRDefault="00450F6A" w:rsidP="00D708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C71A" w14:textId="77777777" w:rsidR="009B3155" w:rsidRDefault="009B3155" w:rsidP="00D708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2.5pt" o:bullet="t">
        <v:imagedata r:id="rId1" o:title="clip_image001"/>
      </v:shape>
    </w:pict>
  </w:numPicBullet>
  <w:abstractNum w:abstractNumId="0" w15:restartNumberingAfterBreak="0">
    <w:nsid w:val="01802DE6"/>
    <w:multiLevelType w:val="multilevel"/>
    <w:tmpl w:val="F434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624928"/>
    <w:multiLevelType w:val="multilevel"/>
    <w:tmpl w:val="8750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93B74"/>
    <w:multiLevelType w:val="hybridMultilevel"/>
    <w:tmpl w:val="EAD212C2"/>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2557BB"/>
    <w:multiLevelType w:val="hybridMultilevel"/>
    <w:tmpl w:val="19F074C2"/>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440890"/>
    <w:multiLevelType w:val="multilevel"/>
    <w:tmpl w:val="42E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B60D48"/>
    <w:multiLevelType w:val="hybridMultilevel"/>
    <w:tmpl w:val="732A88CA"/>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2B3204"/>
    <w:multiLevelType w:val="hybridMultilevel"/>
    <w:tmpl w:val="11043442"/>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A956BA"/>
    <w:multiLevelType w:val="multilevel"/>
    <w:tmpl w:val="E80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E833C9"/>
    <w:multiLevelType w:val="hybridMultilevel"/>
    <w:tmpl w:val="BBCE86D2"/>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C1F44"/>
    <w:multiLevelType w:val="hybridMultilevel"/>
    <w:tmpl w:val="4DF2CAEA"/>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2260B3"/>
    <w:multiLevelType w:val="hybridMultilevel"/>
    <w:tmpl w:val="1A2A41D6"/>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2908CD"/>
    <w:multiLevelType w:val="hybridMultilevel"/>
    <w:tmpl w:val="8AA4330A"/>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69C1520"/>
    <w:multiLevelType w:val="hybridMultilevel"/>
    <w:tmpl w:val="418AD3B0"/>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2C3E22"/>
    <w:multiLevelType w:val="hybridMultilevel"/>
    <w:tmpl w:val="AF805136"/>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9046C4"/>
    <w:multiLevelType w:val="hybridMultilevel"/>
    <w:tmpl w:val="40BE0E7E"/>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CE7647"/>
    <w:multiLevelType w:val="hybridMultilevel"/>
    <w:tmpl w:val="3E4EC076"/>
    <w:lvl w:ilvl="0" w:tplc="63785F9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BBD2669"/>
    <w:multiLevelType w:val="hybridMultilevel"/>
    <w:tmpl w:val="9A82F4AE"/>
    <w:lvl w:ilvl="0" w:tplc="63785F94">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656E6805"/>
    <w:multiLevelType w:val="hybridMultilevel"/>
    <w:tmpl w:val="AA728254"/>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2C22B2"/>
    <w:multiLevelType w:val="hybridMultilevel"/>
    <w:tmpl w:val="CF4ABEB2"/>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E4109D8"/>
    <w:multiLevelType w:val="hybridMultilevel"/>
    <w:tmpl w:val="AE160910"/>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1350B9"/>
    <w:multiLevelType w:val="hybridMultilevel"/>
    <w:tmpl w:val="CC3A561C"/>
    <w:lvl w:ilvl="0" w:tplc="E9E2200A">
      <w:start w:val="1"/>
      <w:numFmt w:val="bullet"/>
      <w:lvlText w:val=""/>
      <w:lvlPicBulletId w:val="0"/>
      <w:lvlJc w:val="left"/>
      <w:pPr>
        <w:ind w:left="397" w:hanging="397"/>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0900156"/>
    <w:multiLevelType w:val="hybridMultilevel"/>
    <w:tmpl w:val="FD9E2F00"/>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545169B"/>
    <w:multiLevelType w:val="hybridMultilevel"/>
    <w:tmpl w:val="DF1CCF2E"/>
    <w:lvl w:ilvl="0" w:tplc="E9E2200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125E9C"/>
    <w:multiLevelType w:val="hybridMultilevel"/>
    <w:tmpl w:val="58926916"/>
    <w:lvl w:ilvl="0" w:tplc="63785F9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12"/>
  </w:num>
  <w:num w:numId="2" w16cid:durableId="1360820275">
    <w:abstractNumId w:val="21"/>
  </w:num>
  <w:num w:numId="3" w16cid:durableId="777141048">
    <w:abstractNumId w:val="17"/>
  </w:num>
  <w:num w:numId="4" w16cid:durableId="1572616719">
    <w:abstractNumId w:val="16"/>
  </w:num>
  <w:num w:numId="5" w16cid:durableId="63719748">
    <w:abstractNumId w:val="24"/>
  </w:num>
  <w:num w:numId="6" w16cid:durableId="444690709">
    <w:abstractNumId w:val="21"/>
  </w:num>
  <w:num w:numId="7" w16cid:durableId="2119523483">
    <w:abstractNumId w:val="17"/>
  </w:num>
  <w:num w:numId="8" w16cid:durableId="1866213109">
    <w:abstractNumId w:val="9"/>
  </w:num>
  <w:num w:numId="9" w16cid:durableId="1112165609">
    <w:abstractNumId w:val="14"/>
  </w:num>
  <w:num w:numId="10" w16cid:durableId="179005421">
    <w:abstractNumId w:val="8"/>
  </w:num>
  <w:num w:numId="11" w16cid:durableId="1363164173">
    <w:abstractNumId w:val="23"/>
  </w:num>
  <w:num w:numId="12" w16cid:durableId="344793550">
    <w:abstractNumId w:val="4"/>
  </w:num>
  <w:num w:numId="13" w16cid:durableId="1931041375">
    <w:abstractNumId w:val="0"/>
  </w:num>
  <w:num w:numId="14" w16cid:durableId="1959800632">
    <w:abstractNumId w:val="1"/>
  </w:num>
  <w:num w:numId="15" w16cid:durableId="1349789412">
    <w:abstractNumId w:val="7"/>
  </w:num>
  <w:num w:numId="16" w16cid:durableId="1234316910">
    <w:abstractNumId w:val="22"/>
  </w:num>
  <w:num w:numId="17" w16cid:durableId="1429039562">
    <w:abstractNumId w:val="11"/>
  </w:num>
  <w:num w:numId="18" w16cid:durableId="11223064">
    <w:abstractNumId w:val="5"/>
  </w:num>
  <w:num w:numId="19" w16cid:durableId="1830633625">
    <w:abstractNumId w:val="20"/>
  </w:num>
  <w:num w:numId="20" w16cid:durableId="628047444">
    <w:abstractNumId w:val="18"/>
  </w:num>
  <w:num w:numId="21" w16cid:durableId="451097640">
    <w:abstractNumId w:val="6"/>
  </w:num>
  <w:num w:numId="22" w16cid:durableId="623924887">
    <w:abstractNumId w:val="2"/>
  </w:num>
  <w:num w:numId="23" w16cid:durableId="993145623">
    <w:abstractNumId w:val="3"/>
  </w:num>
  <w:num w:numId="24" w16cid:durableId="2006586194">
    <w:abstractNumId w:val="19"/>
  </w:num>
  <w:num w:numId="25" w16cid:durableId="420494494">
    <w:abstractNumId w:val="13"/>
  </w:num>
  <w:num w:numId="26" w16cid:durableId="1019047567">
    <w:abstractNumId w:val="10"/>
  </w:num>
  <w:num w:numId="27" w16cid:durableId="212437822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Bh/meVjH7NGe39/uzS0S0604czd/OnnLdR98Yr4Vo1egnbj2HhXYvqF0BC4ZYG/5qqz4b+zmt8G0toX/43C/Jw==" w:salt="hQFOn5nMUVZQg4HXM8YT2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1D"/>
    <w:rsid w:val="00032EAA"/>
    <w:rsid w:val="000425DE"/>
    <w:rsid w:val="00057360"/>
    <w:rsid w:val="0005769C"/>
    <w:rsid w:val="00083FF7"/>
    <w:rsid w:val="000925CA"/>
    <w:rsid w:val="000929F4"/>
    <w:rsid w:val="000A26AB"/>
    <w:rsid w:val="000D6F33"/>
    <w:rsid w:val="000F4B3F"/>
    <w:rsid w:val="000F4DB7"/>
    <w:rsid w:val="001040B4"/>
    <w:rsid w:val="001122AA"/>
    <w:rsid w:val="00130538"/>
    <w:rsid w:val="00147A6A"/>
    <w:rsid w:val="00166677"/>
    <w:rsid w:val="00172A73"/>
    <w:rsid w:val="00173FBC"/>
    <w:rsid w:val="00194357"/>
    <w:rsid w:val="001A3BF5"/>
    <w:rsid w:val="001B4842"/>
    <w:rsid w:val="001E4774"/>
    <w:rsid w:val="001E6847"/>
    <w:rsid w:val="001F0AA4"/>
    <w:rsid w:val="001F5423"/>
    <w:rsid w:val="00244E52"/>
    <w:rsid w:val="00252F3F"/>
    <w:rsid w:val="0026372A"/>
    <w:rsid w:val="00264805"/>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F0A75"/>
    <w:rsid w:val="0040730E"/>
    <w:rsid w:val="0041212A"/>
    <w:rsid w:val="004248AC"/>
    <w:rsid w:val="00432C89"/>
    <w:rsid w:val="00450F6A"/>
    <w:rsid w:val="00481A0A"/>
    <w:rsid w:val="00493038"/>
    <w:rsid w:val="004A62F8"/>
    <w:rsid w:val="004B1A5B"/>
    <w:rsid w:val="004C02DB"/>
    <w:rsid w:val="004E2199"/>
    <w:rsid w:val="004E224D"/>
    <w:rsid w:val="004E7F58"/>
    <w:rsid w:val="005008F8"/>
    <w:rsid w:val="00504A0F"/>
    <w:rsid w:val="0053319B"/>
    <w:rsid w:val="005350A5"/>
    <w:rsid w:val="00560BA4"/>
    <w:rsid w:val="00574992"/>
    <w:rsid w:val="00583CE5"/>
    <w:rsid w:val="00584890"/>
    <w:rsid w:val="005A550C"/>
    <w:rsid w:val="005B1C85"/>
    <w:rsid w:val="005B1CE6"/>
    <w:rsid w:val="005C4FE0"/>
    <w:rsid w:val="005C5B34"/>
    <w:rsid w:val="005E34D9"/>
    <w:rsid w:val="005F4B11"/>
    <w:rsid w:val="00614058"/>
    <w:rsid w:val="00615ECD"/>
    <w:rsid w:val="00641377"/>
    <w:rsid w:val="00673194"/>
    <w:rsid w:val="00677C5C"/>
    <w:rsid w:val="006862A2"/>
    <w:rsid w:val="00686726"/>
    <w:rsid w:val="00697961"/>
    <w:rsid w:val="006A791A"/>
    <w:rsid w:val="006D6009"/>
    <w:rsid w:val="006E7492"/>
    <w:rsid w:val="006F57A3"/>
    <w:rsid w:val="00701B76"/>
    <w:rsid w:val="00706644"/>
    <w:rsid w:val="00714DF0"/>
    <w:rsid w:val="007239D4"/>
    <w:rsid w:val="0074695D"/>
    <w:rsid w:val="00752715"/>
    <w:rsid w:val="00760439"/>
    <w:rsid w:val="00773173"/>
    <w:rsid w:val="00783C02"/>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691F"/>
    <w:rsid w:val="008F1CE1"/>
    <w:rsid w:val="008F2AFF"/>
    <w:rsid w:val="008F4264"/>
    <w:rsid w:val="008F4A49"/>
    <w:rsid w:val="009006D4"/>
    <w:rsid w:val="009078BA"/>
    <w:rsid w:val="009171F7"/>
    <w:rsid w:val="00920EAB"/>
    <w:rsid w:val="00927360"/>
    <w:rsid w:val="00932A67"/>
    <w:rsid w:val="0095390A"/>
    <w:rsid w:val="00957A1C"/>
    <w:rsid w:val="00962B11"/>
    <w:rsid w:val="00963B90"/>
    <w:rsid w:val="00963D5B"/>
    <w:rsid w:val="0097085F"/>
    <w:rsid w:val="00970B72"/>
    <w:rsid w:val="009842F7"/>
    <w:rsid w:val="00987170"/>
    <w:rsid w:val="00997397"/>
    <w:rsid w:val="009B3155"/>
    <w:rsid w:val="009F66CE"/>
    <w:rsid w:val="009F6DEB"/>
    <w:rsid w:val="00A005E6"/>
    <w:rsid w:val="00A25ACE"/>
    <w:rsid w:val="00A57983"/>
    <w:rsid w:val="00AA67F3"/>
    <w:rsid w:val="00AA7454"/>
    <w:rsid w:val="00AC2378"/>
    <w:rsid w:val="00AC30D3"/>
    <w:rsid w:val="00AD638D"/>
    <w:rsid w:val="00AE4AAF"/>
    <w:rsid w:val="00AF09CE"/>
    <w:rsid w:val="00AF4B37"/>
    <w:rsid w:val="00B042C8"/>
    <w:rsid w:val="00B24002"/>
    <w:rsid w:val="00B3623A"/>
    <w:rsid w:val="00B473DC"/>
    <w:rsid w:val="00B63615"/>
    <w:rsid w:val="00B77928"/>
    <w:rsid w:val="00B961A5"/>
    <w:rsid w:val="00BA3F21"/>
    <w:rsid w:val="00BA5E05"/>
    <w:rsid w:val="00BD52E5"/>
    <w:rsid w:val="00BD7BFF"/>
    <w:rsid w:val="00BE0827"/>
    <w:rsid w:val="00BE39AC"/>
    <w:rsid w:val="00BF7AEE"/>
    <w:rsid w:val="00C15EAD"/>
    <w:rsid w:val="00C4142E"/>
    <w:rsid w:val="00C41A7F"/>
    <w:rsid w:val="00C4519D"/>
    <w:rsid w:val="00C46529"/>
    <w:rsid w:val="00C51D18"/>
    <w:rsid w:val="00C733E2"/>
    <w:rsid w:val="00CA22A7"/>
    <w:rsid w:val="00CB1BBA"/>
    <w:rsid w:val="00CB480B"/>
    <w:rsid w:val="00CE6161"/>
    <w:rsid w:val="00CE7EC8"/>
    <w:rsid w:val="00D00CA3"/>
    <w:rsid w:val="00D046EC"/>
    <w:rsid w:val="00D15874"/>
    <w:rsid w:val="00D219E8"/>
    <w:rsid w:val="00D56DEB"/>
    <w:rsid w:val="00D5775A"/>
    <w:rsid w:val="00D60690"/>
    <w:rsid w:val="00D70850"/>
    <w:rsid w:val="00D831FE"/>
    <w:rsid w:val="00DA1A99"/>
    <w:rsid w:val="00DB1C1D"/>
    <w:rsid w:val="00DC40C4"/>
    <w:rsid w:val="00DC75E1"/>
    <w:rsid w:val="00DD192C"/>
    <w:rsid w:val="00E07AB5"/>
    <w:rsid w:val="00E17F47"/>
    <w:rsid w:val="00E509AB"/>
    <w:rsid w:val="00E6025A"/>
    <w:rsid w:val="00E63E18"/>
    <w:rsid w:val="00E9176F"/>
    <w:rsid w:val="00E93E56"/>
    <w:rsid w:val="00EC67A9"/>
    <w:rsid w:val="00EE467C"/>
    <w:rsid w:val="00EF695C"/>
    <w:rsid w:val="00F02816"/>
    <w:rsid w:val="00F05C53"/>
    <w:rsid w:val="00F428BA"/>
    <w:rsid w:val="00F4485D"/>
    <w:rsid w:val="00F55DFD"/>
    <w:rsid w:val="00F563E9"/>
    <w:rsid w:val="00F6728B"/>
    <w:rsid w:val="00F77F2B"/>
    <w:rsid w:val="00F8170F"/>
    <w:rsid w:val="00FB048D"/>
    <w:rsid w:val="00FD7488"/>
    <w:rsid w:val="00FE0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21B9E"/>
  <w15:chartTrackingRefBased/>
  <w15:docId w15:val="{671CF8C4-C773-48E7-9A36-54768B53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C5C"/>
    <w:pPr>
      <w:spacing w:before="120" w:after="120" w:line="240" w:lineRule="auto"/>
    </w:pPr>
  </w:style>
  <w:style w:type="paragraph" w:styleId="Kop1">
    <w:name w:val="heading 1"/>
    <w:basedOn w:val="Kop2"/>
    <w:next w:val="Standaard"/>
    <w:link w:val="Kop1Char"/>
    <w:autoRedefine/>
    <w:uiPriority w:val="9"/>
    <w:qFormat/>
    <w:rsid w:val="00825742"/>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5742"/>
    <w:rPr>
      <w:rFonts w:ascii="Open Sans" w:eastAsiaTheme="minorEastAsia" w:hAnsi="Open Sans" w:cs="Open Sans"/>
      <w:b/>
      <w:bCs/>
      <w:iCs/>
      <w:noProof/>
      <w:color w:val="ED027E"/>
      <w:kern w:val="0"/>
      <w:sz w:val="36"/>
      <w:szCs w:val="36"/>
      <w:lang w:eastAsia="nl-N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0F4761" w:themeColor="accent1" w:themeShade="BF"/>
        <w:bottom w:val="single" w:sz="4" w:space="10" w:color="0F4761"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D70850"/>
    <w:rPr>
      <w:color w:val="000000" w:themeColor="text1"/>
      <w:sz w:val="16"/>
      <w:szCs w:val="16"/>
    </w:rPr>
  </w:style>
  <w:style w:type="character" w:customStyle="1" w:styleId="KoptekstChar">
    <w:name w:val="Koptekst Char"/>
    <w:basedOn w:val="Standaardalinea-lettertype"/>
    <w:link w:val="Koptekst"/>
    <w:uiPriority w:val="99"/>
    <w:rsid w:val="00D70850"/>
    <w:rPr>
      <w:color w:val="000000" w:themeColor="text1"/>
      <w:sz w:val="16"/>
      <w:szCs w:val="16"/>
    </w:rPr>
  </w:style>
  <w:style w:type="paragraph" w:styleId="Voettekst">
    <w:name w:val="footer"/>
    <w:basedOn w:val="Standaard"/>
    <w:link w:val="VoettekstChar"/>
    <w:uiPriority w:val="99"/>
    <w:unhideWhenUsed/>
    <w:rsid w:val="00450F6A"/>
    <w:pPr>
      <w:tabs>
        <w:tab w:val="center" w:pos="4536"/>
        <w:tab w:val="right" w:pos="9072"/>
      </w:tabs>
      <w:spacing w:after="0"/>
    </w:pPr>
  </w:style>
  <w:style w:type="character" w:customStyle="1" w:styleId="VoettekstChar">
    <w:name w:val="Voettekst Char"/>
    <w:basedOn w:val="Standaardalinea-lettertype"/>
    <w:link w:val="Voettekst"/>
    <w:uiPriority w:val="99"/>
    <w:rsid w:val="00450F6A"/>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0F4761"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D7085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96607D" w:themeColor="followedHyperlink"/>
      <w:u w:val="single"/>
    </w:rPr>
  </w:style>
  <w:style w:type="paragraph" w:customStyle="1" w:styleId="Paginanummering">
    <w:name w:val="Paginanummering"/>
    <w:basedOn w:val="Voettekst"/>
    <w:qFormat/>
    <w:rsid w:val="00D70850"/>
    <w:pPr>
      <w:framePr w:w="305" w:h="463" w:hRule="exact" w:wrap="none" w:vAnchor="text" w:hAnchor="page" w:x="11006" w:y="100"/>
    </w:pPr>
    <w:rPr>
      <w:sz w:val="18"/>
      <w:szCs w:val="18"/>
    </w:rPr>
  </w:style>
  <w:style w:type="paragraph" w:customStyle="1" w:styleId="paragraph">
    <w:name w:val="paragraph"/>
    <w:basedOn w:val="Standaard"/>
    <w:rsid w:val="00752715"/>
    <w:pPr>
      <w:spacing w:before="100" w:beforeAutospacing="1" w:after="100" w:afterAutospacing="1"/>
    </w:pPr>
    <w:rPr>
      <w:rFonts w:ascii="Times New Roman" w:eastAsia="Times New Roman" w:hAnsi="Times New Roman" w:cs="Times New Roman"/>
      <w:color w:val="auto"/>
      <w:sz w:val="24"/>
      <w:szCs w:val="24"/>
      <w:lang w:eastAsia="nl-NL"/>
    </w:rPr>
  </w:style>
  <w:style w:type="character" w:customStyle="1" w:styleId="normaltextrun">
    <w:name w:val="normaltextrun"/>
    <w:basedOn w:val="Standaardalinea-lettertype"/>
    <w:rsid w:val="00752715"/>
  </w:style>
  <w:style w:type="character" w:customStyle="1" w:styleId="eop">
    <w:name w:val="eop"/>
    <w:basedOn w:val="Standaardalinea-lettertype"/>
    <w:rsid w:val="00752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Word-sjabloon_Innovatie-impuls_Colofon%20la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28B36D77-1E84-478E-ACD9-B1F0DBA245EF}"/>
</file>

<file path=customXml/itemProps3.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4.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docProps/app.xml><?xml version="1.0" encoding="utf-8"?>
<Properties xmlns="http://schemas.openxmlformats.org/officeDocument/2006/extended-properties" xmlns:vt="http://schemas.openxmlformats.org/officeDocument/2006/docPropsVTypes">
  <Template>C:\Users\chste\Downloads\Word-sjabloon_Innovatie-impuls_Colofon lang.dotx</Template>
  <TotalTime>13</TotalTime>
  <Pages>6</Pages>
  <Words>1581</Words>
  <Characters>8700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Nijhuis, Andrea</cp:lastModifiedBy>
  <cp:revision>6</cp:revision>
  <cp:lastPrinted>2025-11-08T10:37:00Z</cp:lastPrinted>
  <dcterms:created xsi:type="dcterms:W3CDTF">2025-11-11T17:07:00Z</dcterms:created>
  <dcterms:modified xsi:type="dcterms:W3CDTF">2025-11-20T17:43:00Z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lang.dotx</vt:lpwstr>
  </property>
</Properties>
</file>