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D10A" w14:textId="19C93EC9" w:rsidR="00DB1C1D" w:rsidRPr="00083FF7" w:rsidRDefault="00DB1C1D" w:rsidP="00DB1C1D">
      <w:pPr>
        <w:pStyle w:val="Kop1"/>
        <w:rPr>
          <w:rStyle w:val="Titelvanboek"/>
          <w:rFonts w:eastAsiaTheme="majorEastAsia"/>
          <w:noProof w:val="0"/>
          <w:color w:val="000000"/>
          <w:spacing w:val="-10"/>
          <w:kern w:val="28"/>
          <w:sz w:val="56"/>
          <w:szCs w:val="56"/>
          <w14:ligatures w14:val="none"/>
        </w:rPr>
      </w:pPr>
      <w:r w:rsidRPr="00083FF7">
        <w:rPr>
          <w:rFonts w:eastAsiaTheme="majorEastAsia"/>
          <w:bCs w:val="0"/>
          <w:iCs w:val="0"/>
          <w:noProof w:val="0"/>
          <w:color w:val="000000"/>
          <w:spacing w:val="-10"/>
          <w:kern w:val="28"/>
          <w:sz w:val="56"/>
          <w:szCs w:val="56"/>
          <w14:ligatures w14:val="none"/>
        </w:rPr>
        <w:t xml:space="preserve">Vragenlijst </w:t>
      </w:r>
      <w:r w:rsidR="002279EB">
        <w:rPr>
          <w:rFonts w:eastAsiaTheme="majorEastAsia"/>
          <w:bCs w:val="0"/>
          <w:iCs w:val="0"/>
          <w:noProof w:val="0"/>
          <w:color w:val="000000"/>
          <w:spacing w:val="-10"/>
          <w:kern w:val="28"/>
          <w:sz w:val="56"/>
          <w:szCs w:val="56"/>
          <w14:ligatures w14:val="none"/>
        </w:rPr>
        <w:t>zorginhoudelijk vraagstuk</w:t>
      </w:r>
      <w:r w:rsidRPr="00083FF7">
        <w:rPr>
          <w:rStyle w:val="Titelvanboek"/>
          <w:rFonts w:eastAsiaTheme="majorEastAsia"/>
          <w:b w:val="0"/>
          <w:noProof w:val="0"/>
          <w:color w:val="000000"/>
          <w:spacing w:val="-10"/>
          <w:kern w:val="28"/>
          <w:sz w:val="56"/>
          <w:szCs w:val="56"/>
          <w14:ligatures w14:val="none"/>
        </w:rPr>
        <w:t xml:space="preserve"> </w:t>
      </w:r>
    </w:p>
    <w:p w14:paraId="1DCF8399" w14:textId="77777777" w:rsidR="00DB1C1D" w:rsidRPr="00083FF7" w:rsidRDefault="00DB1C1D" w:rsidP="00DB1C1D">
      <w:bookmarkStart w:id="0" w:name="_Toc204939885"/>
    </w:p>
    <w:p w14:paraId="1CE9708F" w14:textId="39D5901E" w:rsidR="00DB1C1D" w:rsidRPr="00CC463A" w:rsidRDefault="002279EB" w:rsidP="00CC463A">
      <w:pPr>
        <w:pStyle w:val="Ondertitel"/>
        <w:rPr>
          <w:b/>
          <w:bCs w:val="0"/>
        </w:rPr>
      </w:pPr>
      <w:r w:rsidRPr="00CC463A">
        <w:rPr>
          <w:b/>
          <w:bCs w:val="0"/>
        </w:rPr>
        <w:t>De cliënt/naaste</w:t>
      </w:r>
    </w:p>
    <w:p w14:paraId="1B8914AA" w14:textId="77777777" w:rsidR="002279EB" w:rsidRDefault="002279EB" w:rsidP="002279EB">
      <w:pPr>
        <w:pStyle w:val="Lijstalinea"/>
        <w:numPr>
          <w:ilvl w:val="0"/>
          <w:numId w:val="12"/>
        </w:numPr>
      </w:pPr>
      <w:r w:rsidRPr="002279EB">
        <w:t xml:space="preserve">Van welk probleem heb je last? Is het een fysiek probleem? Een mentaal probleem? Een nog ander type probleem? </w:t>
      </w:r>
    </w:p>
    <w:p w14:paraId="6EA30289" w14:textId="77777777" w:rsidR="002279EB" w:rsidRDefault="002279EB" w:rsidP="002279EB">
      <w:pPr>
        <w:pStyle w:val="Lijstalinea"/>
        <w:numPr>
          <w:ilvl w:val="0"/>
          <w:numId w:val="12"/>
        </w:numPr>
      </w:pPr>
      <w:r w:rsidRPr="002279EB">
        <w:t xml:space="preserve">Hoe merk je dat dit een probleem is? Als client? Als naaste? </w:t>
      </w:r>
    </w:p>
    <w:p w14:paraId="1122E2DD" w14:textId="77777777" w:rsidR="002279EB" w:rsidRDefault="002279EB" w:rsidP="002279EB">
      <w:pPr>
        <w:pStyle w:val="Lijstalinea"/>
        <w:numPr>
          <w:ilvl w:val="0"/>
          <w:numId w:val="12"/>
        </w:numPr>
      </w:pPr>
      <w:r w:rsidRPr="002279EB">
        <w:t xml:space="preserve">Wat is het functionele probleem? (Bijvoorbeeld: cliënt kan als gevolg van de handbeperking het licht niet aandoen, zit dit probleem in zijn handmotoriek of in de inrichting van zijn woonomgeving?) </w:t>
      </w:r>
    </w:p>
    <w:p w14:paraId="59E8D475" w14:textId="77777777" w:rsidR="002279EB" w:rsidRDefault="002279EB" w:rsidP="002279EB">
      <w:pPr>
        <w:pStyle w:val="Lijstalinea"/>
        <w:numPr>
          <w:ilvl w:val="0"/>
          <w:numId w:val="12"/>
        </w:numPr>
      </w:pPr>
      <w:r w:rsidRPr="002279EB">
        <w:t xml:space="preserve">Sinds wanneer heb je er last van? </w:t>
      </w:r>
    </w:p>
    <w:p w14:paraId="3C12544D" w14:textId="77777777" w:rsidR="002279EB" w:rsidRDefault="002279EB" w:rsidP="002279EB">
      <w:pPr>
        <w:pStyle w:val="Lijstalinea"/>
        <w:numPr>
          <w:ilvl w:val="0"/>
          <w:numId w:val="12"/>
        </w:numPr>
      </w:pPr>
      <w:r w:rsidRPr="002279EB">
        <w:t xml:space="preserve">Wat is er tot nu toe gedaan om het op te lossen? </w:t>
      </w:r>
    </w:p>
    <w:p w14:paraId="066C4DC8" w14:textId="77777777" w:rsidR="002279EB" w:rsidRDefault="002279EB" w:rsidP="002279EB">
      <w:pPr>
        <w:pStyle w:val="Lijstalinea"/>
        <w:numPr>
          <w:ilvl w:val="0"/>
          <w:numId w:val="12"/>
        </w:numPr>
      </w:pPr>
      <w:r w:rsidRPr="002279EB">
        <w:t xml:space="preserve">Op welke momenten heb je er last van (welk moment van de dag), hoe lang, ben je dan alleen of met andere? </w:t>
      </w:r>
    </w:p>
    <w:p w14:paraId="19F9FF46" w14:textId="77777777" w:rsidR="002279EB" w:rsidRDefault="002279EB" w:rsidP="002279EB">
      <w:pPr>
        <w:pStyle w:val="Lijstalinea"/>
        <w:numPr>
          <w:ilvl w:val="0"/>
          <w:numId w:val="12"/>
        </w:numPr>
      </w:pPr>
      <w:r w:rsidRPr="002279EB">
        <w:t xml:space="preserve">Wanneer en hoe zou jouw probleem verholpen zijn? Wat wordt er dan anders voor jou en eventueel voor anderen? </w:t>
      </w:r>
    </w:p>
    <w:p w14:paraId="124C52E4" w14:textId="1A5A6C50" w:rsidR="00DB1C1D" w:rsidRDefault="002279EB" w:rsidP="002279EB">
      <w:pPr>
        <w:pStyle w:val="Lijstalinea"/>
        <w:numPr>
          <w:ilvl w:val="0"/>
          <w:numId w:val="12"/>
        </w:numPr>
      </w:pPr>
      <w:r w:rsidRPr="002279EB">
        <w:t xml:space="preserve">[Vul aan met je eigen vragen] …  </w:t>
      </w:r>
    </w:p>
    <w:p w14:paraId="1C6A8FE5" w14:textId="77777777" w:rsidR="002279EB" w:rsidRPr="002279EB" w:rsidRDefault="002279EB" w:rsidP="002279EB"/>
    <w:p w14:paraId="1514C2FB" w14:textId="08882FAC" w:rsidR="00DB1C1D" w:rsidRPr="00CC463A" w:rsidRDefault="002279EB" w:rsidP="00CC463A">
      <w:pPr>
        <w:pStyle w:val="Ondertitel"/>
        <w:rPr>
          <w:b/>
          <w:bCs w:val="0"/>
        </w:rPr>
      </w:pPr>
      <w:r w:rsidRPr="00CC463A">
        <w:rPr>
          <w:b/>
          <w:bCs w:val="0"/>
        </w:rPr>
        <w:t>De collega</w:t>
      </w:r>
    </w:p>
    <w:p w14:paraId="03E98234" w14:textId="6D74953D" w:rsidR="002279EB" w:rsidRPr="002279EB" w:rsidRDefault="002279EB" w:rsidP="002279EB">
      <w:pPr>
        <w:pStyle w:val="Lijstalinea"/>
        <w:numPr>
          <w:ilvl w:val="0"/>
          <w:numId w:val="13"/>
        </w:numPr>
      </w:pPr>
      <w:r w:rsidRPr="002279EB">
        <w:t xml:space="preserve">In hoeverre herken je het probleem bij de cliënt(en)? </w:t>
      </w:r>
    </w:p>
    <w:p w14:paraId="3034C781" w14:textId="77777777" w:rsidR="002279EB" w:rsidRPr="002279EB" w:rsidRDefault="002279EB" w:rsidP="002279EB">
      <w:pPr>
        <w:pStyle w:val="Lijstalinea"/>
        <w:numPr>
          <w:ilvl w:val="0"/>
          <w:numId w:val="13"/>
        </w:numPr>
      </w:pPr>
      <w:r w:rsidRPr="002279EB">
        <w:t xml:space="preserve">Hoe is dit een probleem voor jou? Wat betekent dit voor jouw zorgtaken of werkzaamheden? Hoe vaak en hoe erg ervaar jij dit probleem? </w:t>
      </w:r>
    </w:p>
    <w:p w14:paraId="773975D9" w14:textId="77777777" w:rsidR="002279EB" w:rsidRPr="002279EB" w:rsidRDefault="002279EB" w:rsidP="002279EB">
      <w:pPr>
        <w:pStyle w:val="Lijstalinea"/>
        <w:numPr>
          <w:ilvl w:val="0"/>
          <w:numId w:val="13"/>
        </w:numPr>
      </w:pPr>
      <w:r w:rsidRPr="002279EB">
        <w:t xml:space="preserve">Hoe zie jij dat het probleem te verhelpen is? </w:t>
      </w:r>
    </w:p>
    <w:p w14:paraId="1D3D65D3" w14:textId="77777777" w:rsidR="002279EB" w:rsidRPr="002279EB" w:rsidRDefault="002279EB" w:rsidP="002279EB">
      <w:pPr>
        <w:pStyle w:val="Lijstalinea"/>
        <w:numPr>
          <w:ilvl w:val="0"/>
          <w:numId w:val="13"/>
        </w:numPr>
      </w:pPr>
      <w:r w:rsidRPr="002279EB">
        <w:t xml:space="preserve">Hoe ziet de realiteit eruit wanneer het probleem er niet meer is? </w:t>
      </w:r>
    </w:p>
    <w:p w14:paraId="732BD281" w14:textId="77777777" w:rsidR="002279EB" w:rsidRPr="002279EB" w:rsidRDefault="002279EB" w:rsidP="002279EB">
      <w:pPr>
        <w:pStyle w:val="Lijstalinea"/>
        <w:numPr>
          <w:ilvl w:val="0"/>
          <w:numId w:val="13"/>
        </w:numPr>
      </w:pPr>
      <w:r w:rsidRPr="002279EB">
        <w:t xml:space="preserve">Om hoeveel cliënten gaat het? En hoe vaak doet het probleem zich voor? Waar, in welke omgeving doet het probleem zich voor? Bijv. op de woongroep, tijdens dagbesteding, tijdens reizen? </w:t>
      </w:r>
    </w:p>
    <w:p w14:paraId="52A3A7E2" w14:textId="77777777" w:rsidR="002279EB" w:rsidRPr="002279EB" w:rsidRDefault="002279EB" w:rsidP="002279EB">
      <w:pPr>
        <w:pStyle w:val="Lijstalinea"/>
        <w:numPr>
          <w:ilvl w:val="0"/>
          <w:numId w:val="13"/>
        </w:numPr>
      </w:pPr>
      <w:r w:rsidRPr="002279EB">
        <w:t xml:space="preserve">Betreft het een specifieke doelgroep? Zo ja, welke specifieke doelgroep(en) betreft het? </w:t>
      </w:r>
    </w:p>
    <w:p w14:paraId="6EFD336C" w14:textId="77777777" w:rsidR="002279EB" w:rsidRDefault="002279EB" w:rsidP="002279EB">
      <w:pPr>
        <w:pStyle w:val="Lijstalinea"/>
        <w:numPr>
          <w:ilvl w:val="0"/>
          <w:numId w:val="13"/>
        </w:numPr>
      </w:pPr>
      <w:r w:rsidRPr="002279EB">
        <w:t>Wat is de omvang van deze doelgroep? Zijn er subgroepen?</w:t>
      </w:r>
    </w:p>
    <w:p w14:paraId="2C134061" w14:textId="1787B730" w:rsidR="002279EB" w:rsidRPr="002279EB" w:rsidRDefault="002279EB" w:rsidP="002279EB">
      <w:pPr>
        <w:pStyle w:val="Lijstalinea"/>
        <w:numPr>
          <w:ilvl w:val="0"/>
          <w:numId w:val="13"/>
        </w:numPr>
      </w:pPr>
      <w:r w:rsidRPr="002279EB">
        <w:t xml:space="preserve">Wat zijn de kenmerken van deze doelgroepen? Denk bijvoorbeeld aan; </w:t>
      </w:r>
    </w:p>
    <w:p w14:paraId="2209B962" w14:textId="77777777" w:rsidR="002279EB" w:rsidRDefault="002279EB" w:rsidP="002279EB">
      <w:pPr>
        <w:pStyle w:val="Lijstalinea"/>
        <w:numPr>
          <w:ilvl w:val="1"/>
          <w:numId w:val="14"/>
        </w:numPr>
      </w:pPr>
      <w:r w:rsidRPr="002279EB">
        <w:t xml:space="preserve">Niveau </w:t>
      </w:r>
    </w:p>
    <w:p w14:paraId="096DAACF" w14:textId="46328315" w:rsidR="002279EB" w:rsidRPr="002279EB" w:rsidRDefault="002279EB" w:rsidP="002279EB">
      <w:pPr>
        <w:pStyle w:val="Lijstalinea"/>
        <w:numPr>
          <w:ilvl w:val="1"/>
          <w:numId w:val="14"/>
        </w:numPr>
      </w:pPr>
      <w:r w:rsidRPr="002279EB">
        <w:t xml:space="preserve">Sekse, leeftijd </w:t>
      </w:r>
    </w:p>
    <w:p w14:paraId="78D5FB1B" w14:textId="1A4F1B03" w:rsidR="00E860D4" w:rsidRDefault="002279EB" w:rsidP="00E40908">
      <w:pPr>
        <w:pStyle w:val="Lijstalinea"/>
        <w:numPr>
          <w:ilvl w:val="1"/>
          <w:numId w:val="14"/>
        </w:numPr>
        <w:sectPr w:rsidR="00E860D4" w:rsidSect="00B63615">
          <w:headerReference w:type="default" r:id="rId11"/>
          <w:footerReference w:type="even" r:id="rId12"/>
          <w:footerReference w:type="default" r:id="rId13"/>
          <w:headerReference w:type="first" r:id="rId14"/>
          <w:footnotePr>
            <w:numFmt w:val="chicago"/>
          </w:footnotePr>
          <w:type w:val="continuous"/>
          <w:pgSz w:w="11906" w:h="16838"/>
          <w:pgMar w:top="1418" w:right="1418" w:bottom="1418" w:left="1418" w:header="709" w:footer="709" w:gutter="0"/>
          <w:cols w:space="708"/>
          <w:formProt w:val="0"/>
          <w:docGrid w:linePitch="360"/>
        </w:sectPr>
      </w:pPr>
      <w:r w:rsidRPr="002279EB">
        <w:lastRenderedPageBreak/>
        <w:t>Co-morbiditeit en prognose</w:t>
      </w:r>
      <w:r w:rsidR="00E860D4">
        <w:rPr>
          <w:rStyle w:val="Voetnootmarkering"/>
        </w:rPr>
        <w:footnoteReference w:id="1"/>
      </w:r>
    </w:p>
    <w:p w14:paraId="796BC585" w14:textId="77777777" w:rsidR="002279EB" w:rsidRPr="002279EB" w:rsidRDefault="002279EB" w:rsidP="002279EB">
      <w:pPr>
        <w:pStyle w:val="Lijstalinea"/>
        <w:numPr>
          <w:ilvl w:val="0"/>
          <w:numId w:val="14"/>
        </w:numPr>
      </w:pPr>
      <w:r w:rsidRPr="002279EB">
        <w:t xml:space="preserve">Op welke locaties wonen/komen deze doelgroepen? Krijgen zij zorg, bijvoorbeeld in de vorm van dagbesteding? </w:t>
      </w:r>
    </w:p>
    <w:p w14:paraId="0AA7A224" w14:textId="493E261D" w:rsidR="00AF4B37" w:rsidRDefault="002279EB" w:rsidP="002279EB">
      <w:pPr>
        <w:pStyle w:val="Lijstalinea"/>
        <w:numPr>
          <w:ilvl w:val="0"/>
          <w:numId w:val="13"/>
        </w:numPr>
      </w:pPr>
      <w:r w:rsidRPr="002279EB">
        <w:t xml:space="preserve">[Vul aan met je eigen vragen] …  </w:t>
      </w:r>
    </w:p>
    <w:p w14:paraId="2EA7CB24" w14:textId="77777777" w:rsidR="002279EB" w:rsidRPr="00083FF7" w:rsidRDefault="002279EB" w:rsidP="002279EB"/>
    <w:p w14:paraId="09732B64" w14:textId="5227CEEE" w:rsidR="00DB1C1D" w:rsidRPr="00CC463A" w:rsidRDefault="002279EB" w:rsidP="00CC463A">
      <w:pPr>
        <w:pStyle w:val="Ondertitel"/>
        <w:rPr>
          <w:b/>
          <w:bCs w:val="0"/>
        </w:rPr>
      </w:pPr>
      <w:r w:rsidRPr="00CC463A">
        <w:rPr>
          <w:b/>
          <w:bCs w:val="0"/>
        </w:rPr>
        <w:t>De teams</w:t>
      </w:r>
    </w:p>
    <w:p w14:paraId="23528CA8" w14:textId="07443EF0" w:rsidR="002279EB" w:rsidRPr="002279EB" w:rsidRDefault="002279EB" w:rsidP="002279EB">
      <w:pPr>
        <w:pStyle w:val="Lijstalinea"/>
        <w:numPr>
          <w:ilvl w:val="0"/>
          <w:numId w:val="15"/>
        </w:numPr>
        <w:spacing w:line="278" w:lineRule="auto"/>
      </w:pPr>
      <w:r w:rsidRPr="002279EB">
        <w:t xml:space="preserve">Waarom is het nú een probleem? </w:t>
      </w:r>
    </w:p>
    <w:p w14:paraId="30EADE73" w14:textId="77777777" w:rsidR="002279EB" w:rsidRPr="002279EB" w:rsidRDefault="002279EB" w:rsidP="002279EB">
      <w:pPr>
        <w:pStyle w:val="Lijstalinea"/>
        <w:numPr>
          <w:ilvl w:val="0"/>
          <w:numId w:val="15"/>
        </w:numPr>
        <w:spacing w:line="278" w:lineRule="auto"/>
      </w:pPr>
      <w:r w:rsidRPr="002279EB">
        <w:t xml:space="preserve">In welke zorgtaken of processen komt dit probleem bij cliënten en medewerkers aan de orde? </w:t>
      </w:r>
    </w:p>
    <w:p w14:paraId="3DAD9CFC" w14:textId="77777777" w:rsidR="002279EB" w:rsidRPr="002279EB" w:rsidRDefault="002279EB" w:rsidP="002279EB">
      <w:pPr>
        <w:pStyle w:val="Lijstalinea"/>
        <w:numPr>
          <w:ilvl w:val="0"/>
          <w:numId w:val="15"/>
        </w:numPr>
        <w:spacing w:line="278" w:lineRule="auto"/>
      </w:pPr>
      <w:r w:rsidRPr="002279EB">
        <w:t xml:space="preserve">Hoe uit het probleem zich precies? Welke gevolgen heeft het in de dagelijkse zorg? Welke impact heeft het op het team?  </w:t>
      </w:r>
    </w:p>
    <w:p w14:paraId="244DA4AD" w14:textId="77777777" w:rsidR="002279EB" w:rsidRPr="002279EB" w:rsidRDefault="002279EB" w:rsidP="002279EB">
      <w:pPr>
        <w:pStyle w:val="Lijstalinea"/>
        <w:numPr>
          <w:ilvl w:val="0"/>
          <w:numId w:val="15"/>
        </w:numPr>
        <w:spacing w:line="278" w:lineRule="auto"/>
      </w:pPr>
      <w:r w:rsidRPr="002279EB">
        <w:t xml:space="preserve">Onder welk zorgthema valt dit (denk aan: slaap, zelfredzaamheid, onbegrepen gedrag)? Is er beleid waarin dit vraagstuk aan de orde komt?  </w:t>
      </w:r>
    </w:p>
    <w:p w14:paraId="0AE211FB" w14:textId="77777777" w:rsidR="002279EB" w:rsidRPr="002279EB" w:rsidRDefault="002279EB" w:rsidP="002279EB">
      <w:pPr>
        <w:pStyle w:val="Lijstalinea"/>
        <w:numPr>
          <w:ilvl w:val="0"/>
          <w:numId w:val="15"/>
        </w:numPr>
        <w:spacing w:line="278" w:lineRule="auto"/>
      </w:pPr>
      <w:r w:rsidRPr="002279EB">
        <w:t xml:space="preserve">Is er een expertteam op dit gebied? </w:t>
      </w:r>
    </w:p>
    <w:p w14:paraId="3E97DAC2" w14:textId="77777777" w:rsidR="002279EB" w:rsidRPr="002279EB" w:rsidRDefault="002279EB" w:rsidP="002279EB">
      <w:pPr>
        <w:pStyle w:val="Lijstalinea"/>
        <w:numPr>
          <w:ilvl w:val="0"/>
          <w:numId w:val="15"/>
        </w:numPr>
        <w:spacing w:line="278" w:lineRule="auto"/>
      </w:pPr>
      <w:r w:rsidRPr="002279EB">
        <w:t xml:space="preserve">Is het expertteam betrokken? Zo ja, wat zijn de acties tot dusver geweest en wat waren hiervan de resultaten? </w:t>
      </w:r>
    </w:p>
    <w:p w14:paraId="45AB751E" w14:textId="77777777" w:rsidR="002279EB" w:rsidRPr="002279EB" w:rsidRDefault="002279EB" w:rsidP="002279EB">
      <w:pPr>
        <w:pStyle w:val="Lijstalinea"/>
        <w:numPr>
          <w:ilvl w:val="0"/>
          <w:numId w:val="15"/>
        </w:numPr>
        <w:spacing w:line="278" w:lineRule="auto"/>
      </w:pPr>
      <w:r w:rsidRPr="002279EB">
        <w:t xml:space="preserve">Wat heeft het team tot nu toe gedaan om het probleem op te lossen? Wat werkt wel en wat werkt niet? </w:t>
      </w:r>
    </w:p>
    <w:p w14:paraId="09FC1DC3" w14:textId="4B3DC248" w:rsidR="00DB1C1D" w:rsidRPr="00083FF7" w:rsidRDefault="002279EB" w:rsidP="002279EB">
      <w:pPr>
        <w:pStyle w:val="Lijstalinea"/>
        <w:numPr>
          <w:ilvl w:val="0"/>
          <w:numId w:val="15"/>
        </w:numPr>
        <w:spacing w:line="278" w:lineRule="auto"/>
      </w:pPr>
      <w:r w:rsidRPr="002279EB">
        <w:t xml:space="preserve">[Vul aan met je eigen vragen] …  </w:t>
      </w:r>
    </w:p>
    <w:bookmarkEnd w:id="0"/>
    <w:p w14:paraId="11949D2B" w14:textId="27702844" w:rsidR="00E6025A" w:rsidRPr="002279EB" w:rsidRDefault="00E6025A" w:rsidP="002279EB">
      <w:pPr>
        <w:sectPr w:rsidR="00E6025A" w:rsidRPr="002279EB" w:rsidSect="00B63615">
          <w:type w:val="continuous"/>
          <w:pgSz w:w="11906" w:h="16838"/>
          <w:pgMar w:top="1418" w:right="1418" w:bottom="1418" w:left="1418" w:header="709" w:footer="709" w:gutter="0"/>
          <w:cols w:space="708"/>
          <w:formProt w:val="0"/>
          <w:docGrid w:linePitch="360"/>
        </w:sectPr>
      </w:pPr>
    </w:p>
    <w:p w14:paraId="0D5E37D7" w14:textId="77777777" w:rsidR="009B3155" w:rsidRPr="00B63615" w:rsidRDefault="00EF695C" w:rsidP="00677C5C">
      <w:pPr>
        <w:pStyle w:val="Kop1"/>
        <w:rPr>
          <w:rStyle w:val="Kop1Char"/>
          <w:b/>
          <w:bCs/>
          <w:iCs/>
        </w:rPr>
      </w:pPr>
      <w:r>
        <w:rPr>
          <w:b w:val="0"/>
          <w:bCs w:val="0"/>
          <w:color w:val="E9841D"/>
          <w:sz w:val="52"/>
          <w:szCs w:val="52"/>
        </w:rPr>
        <w:lastRenderedPageBreak/>
        <w:drawing>
          <wp:anchor distT="0" distB="0" distL="114300" distR="114300" simplePos="0" relativeHeight="251661312" behindDoc="0" locked="0" layoutInCell="1" allowOverlap="1" wp14:anchorId="02D47759" wp14:editId="2BF34C87">
            <wp:simplePos x="0" y="0"/>
            <wp:positionH relativeFrom="column">
              <wp:posOffset>-1125416</wp:posOffset>
            </wp:positionH>
            <wp:positionV relativeFrom="page">
              <wp:posOffset>7725</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7D0BFE2C" w14:textId="77777777" w:rsidR="00DB1C1D" w:rsidRPr="00F563E9" w:rsidRDefault="00DB1C1D" w:rsidP="00DB1C1D">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Pr>
          <w:rFonts w:eastAsiaTheme="majorEastAsia"/>
        </w:rPr>
        <w:br/>
      </w:r>
    </w:p>
    <w:p w14:paraId="5022C9BB" w14:textId="77777777" w:rsidR="00DB1C1D" w:rsidRPr="00F428BA" w:rsidRDefault="00DB1C1D" w:rsidP="00DB1C1D">
      <w:pPr>
        <w:pStyle w:val="Kop2"/>
        <w:rPr>
          <w:sz w:val="32"/>
          <w:szCs w:val="32"/>
        </w:rPr>
      </w:pPr>
      <w:r w:rsidRPr="00B63615">
        <w:t xml:space="preserve">Jaar van publicatie </w:t>
      </w:r>
    </w:p>
    <w:p w14:paraId="61A1EC90" w14:textId="77777777" w:rsidR="00DB1C1D" w:rsidRDefault="00DB1C1D" w:rsidP="00DB1C1D">
      <w:pPr>
        <w:rPr>
          <w:rFonts w:eastAsiaTheme="majorEastAsia"/>
          <w:szCs w:val="20"/>
        </w:rPr>
      </w:pPr>
      <w:r w:rsidRPr="00B63615">
        <w:rPr>
          <w:rFonts w:eastAsiaTheme="majorEastAsia"/>
          <w:szCs w:val="20"/>
        </w:rPr>
        <w:t>December 2025</w:t>
      </w:r>
      <w:r>
        <w:rPr>
          <w:rFonts w:eastAsiaTheme="majorEastAsia"/>
          <w:szCs w:val="20"/>
        </w:rPr>
        <w:br/>
      </w:r>
    </w:p>
    <w:p w14:paraId="1BFD4427" w14:textId="77777777" w:rsidR="00DB1C1D" w:rsidRPr="009842F7" w:rsidRDefault="00DB1C1D" w:rsidP="00DB1C1D">
      <w:pPr>
        <w:pStyle w:val="Kop2"/>
        <w:rPr>
          <w:rFonts w:eastAsiaTheme="majorEastAsia"/>
          <w:szCs w:val="20"/>
        </w:rPr>
      </w:pPr>
      <w:r>
        <w:t>Di</w:t>
      </w:r>
      <w:r w:rsidRPr="00B63615">
        <w:t>sclaimer</w:t>
      </w:r>
    </w:p>
    <w:p w14:paraId="5E2C5EF6" w14:textId="77777777" w:rsidR="00DB1C1D" w:rsidRPr="00DC75E1" w:rsidRDefault="00DB1C1D" w:rsidP="00DB1C1D">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6743F88E" w14:textId="77777777" w:rsidR="00DB1C1D" w:rsidRPr="00B63615" w:rsidRDefault="00DB1C1D" w:rsidP="00DB1C1D">
      <w:pPr>
        <w:pStyle w:val="Lijstalinea"/>
        <w:rPr>
          <w:rFonts w:ascii="Open Sans" w:hAnsi="Open Sans"/>
          <w:szCs w:val="20"/>
        </w:rPr>
      </w:pPr>
      <w:r w:rsidRPr="00B63615">
        <w:rPr>
          <w:rFonts w:ascii="Open Sans" w:hAnsi="Open Sans"/>
          <w:szCs w:val="20"/>
        </w:rPr>
        <w:t>Er sprake is van niet-commerciële doeleinden.</w:t>
      </w:r>
    </w:p>
    <w:p w14:paraId="35A33CB9" w14:textId="77777777" w:rsidR="00DB1C1D" w:rsidRPr="00B63615" w:rsidRDefault="00DB1C1D" w:rsidP="00DB1C1D">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525D5694" w14:textId="77777777" w:rsidR="00DB1C1D" w:rsidRPr="00957A1C" w:rsidRDefault="00DB1C1D" w:rsidP="00DB1C1D">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051E9F5D" w14:textId="7BD92384" w:rsidR="00F8170F" w:rsidRPr="00B63615" w:rsidRDefault="00DB1C1D" w:rsidP="00DB1C1D">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3A70D1">
      <w:headerReference w:type="default" r:id="rId18"/>
      <w:footerReference w:type="default" r:id="rId19"/>
      <w:pgSz w:w="11906" w:h="16838"/>
      <w:pgMar w:top="4618" w:right="1655" w:bottom="1440" w:left="174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97AF" w14:textId="77777777" w:rsidR="005A0CA1" w:rsidRDefault="005A0CA1" w:rsidP="00E9176F">
      <w:r>
        <w:separator/>
      </w:r>
    </w:p>
  </w:endnote>
  <w:endnote w:type="continuationSeparator" w:id="0">
    <w:p w14:paraId="2546694B" w14:textId="77777777" w:rsidR="005A0CA1" w:rsidRDefault="005A0CA1"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Bold">
    <w:altName w:val="Open Sans"/>
    <w:panose1 w:val="020B0604020202020204"/>
    <w:charset w:val="00"/>
    <w:family w:val="auto"/>
    <w:pitch w:val="variable"/>
    <w:sig w:usb0="E00002FF" w:usb1="4000201B" w:usb2="00000028" w:usb3="00000000" w:csb0="0000019F" w:csb1="00000000"/>
  </w:font>
  <w:font w:name="Open Sans regular">
    <w:altName w:val="Segoe UI"/>
    <w:panose1 w:val="020B0604020202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70675908"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47CF6A70"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2A06"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6DBCF930" wp14:editId="05B08C1E">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1A42163D" w14:textId="003EF812" w:rsidR="00F05C53" w:rsidRPr="00D70850" w:rsidRDefault="00DB1C1D" w:rsidP="00D70850">
                          <w:pPr>
                            <w:pStyle w:val="Koptekst"/>
                          </w:pPr>
                          <w:r w:rsidRPr="00DB1C1D">
                            <w:t xml:space="preserve">Vragenlijst </w:t>
                          </w:r>
                          <w:r w:rsidR="002279EB" w:rsidRPr="002279EB">
                            <w:t>zorginhoudelijk vraagstuk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CF930"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1A42163D" w14:textId="003EF812" w:rsidR="00F05C53" w:rsidRPr="00D70850" w:rsidRDefault="00DB1C1D" w:rsidP="00D70850">
                    <w:pPr>
                      <w:pStyle w:val="Koptekst"/>
                    </w:pPr>
                    <w:r w:rsidRPr="00DB1C1D">
                      <w:t xml:space="preserve">Vragenlijst </w:t>
                    </w:r>
                    <w:r w:rsidR="002279EB" w:rsidRPr="002279EB">
                      <w:t>zorginhoudelijk vraagstuk</w:t>
                    </w:r>
                  </w:p>
                </w:txbxContent>
              </v:textbox>
            </v:shape>
          </w:pict>
        </mc:Fallback>
      </mc:AlternateContent>
    </w:r>
  </w:p>
  <w:sdt>
    <w:sdtPr>
      <w:rPr>
        <w:rStyle w:val="Paginanummer"/>
      </w:rPr>
      <w:id w:val="-520079554"/>
      <w:docPartObj>
        <w:docPartGallery w:val="Page Numbers (Bottom of Page)"/>
        <w:docPartUnique/>
      </w:docPartObj>
    </w:sdtPr>
    <w:sdtContent>
      <w:p w14:paraId="32DF1DE5" w14:textId="77777777" w:rsidR="00F05C53" w:rsidRPr="00D70850" w:rsidRDefault="00F05C53" w:rsidP="00D70850">
        <w:pPr>
          <w:pStyle w:val="Paginanummering"/>
          <w:framePr w:wrap="none" w:y="-7"/>
          <w:rPr>
            <w:rStyle w:val="Paginanummer"/>
          </w:rPr>
        </w:pPr>
        <w:r w:rsidRPr="00D70850">
          <w:rPr>
            <w:rStyle w:val="Paginanummer"/>
          </w:rPr>
          <w:fldChar w:fldCharType="begin"/>
        </w:r>
        <w:r w:rsidRPr="00D70850">
          <w:rPr>
            <w:rStyle w:val="Paginanummer"/>
          </w:rPr>
          <w:instrText xml:space="preserve"> PAGE </w:instrText>
        </w:r>
        <w:r w:rsidRPr="00D70850">
          <w:rPr>
            <w:rStyle w:val="Paginanummer"/>
          </w:rPr>
          <w:fldChar w:fldCharType="separate"/>
        </w:r>
        <w:r w:rsidRPr="00D70850">
          <w:rPr>
            <w:rStyle w:val="Paginanummer"/>
          </w:rPr>
          <w:t>4</w:t>
        </w:r>
        <w:r w:rsidRPr="00D70850">
          <w:rPr>
            <w:rStyle w:val="Paginanummer"/>
          </w:rPr>
          <w:fldChar w:fldCharType="end"/>
        </w:r>
      </w:p>
    </w:sdtContent>
  </w:sdt>
  <w:p w14:paraId="348A9B74"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60FC211B" wp14:editId="438EEA37">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42037"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DB4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5CBC1EEA" wp14:editId="37FAD62B">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EE5E27"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CF6FD53" wp14:editId="1A611A7E">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E4AF2"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3DAF" w14:textId="77777777" w:rsidR="005A0CA1" w:rsidRDefault="005A0CA1" w:rsidP="00E9176F">
      <w:r>
        <w:separator/>
      </w:r>
    </w:p>
  </w:footnote>
  <w:footnote w:type="continuationSeparator" w:id="0">
    <w:p w14:paraId="5DCDED0A" w14:textId="77777777" w:rsidR="005A0CA1" w:rsidRDefault="005A0CA1" w:rsidP="00E9176F">
      <w:r>
        <w:continuationSeparator/>
      </w:r>
    </w:p>
  </w:footnote>
  <w:footnote w:id="1">
    <w:p w14:paraId="285F0C4F" w14:textId="4DE98335" w:rsidR="00E860D4" w:rsidRDefault="00E860D4" w:rsidP="00E860D4">
      <w:pPr>
        <w:pStyle w:val="Voetnoottekst"/>
      </w:pPr>
      <w:r>
        <w:rPr>
          <w:rStyle w:val="Voetnootmarkering"/>
        </w:rPr>
        <w:footnoteRef/>
      </w:r>
      <w:r>
        <w:t xml:space="preserve"> </w:t>
      </w:r>
      <w:r w:rsidRPr="00E860D4">
        <w:rPr>
          <w:sz w:val="16"/>
          <w:szCs w:val="16"/>
        </w:rPr>
        <w:t>Co-morbiditeit en prognose om te kunnen meten of er überhaupt verbetering plaatsvindt of welke details in de implementatie moeten. Bijvoorbeeld als een technologische innovatie leidt tot verbetering van kwaliteit van leven bij een groep cliënten, die als gevolg van hun aandoening, een steeds lagere kwaliteit van leven hebben, leidt de innovatie misschien niet tot verbetering van leven, maar wel tot minder afname van die kwaliteit van leven.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1F13" w14:textId="77777777" w:rsidR="009B3155" w:rsidRDefault="00D70850" w:rsidP="00D70850">
    <w:pPr>
      <w:pStyle w:val="Koptekst"/>
    </w:pPr>
    <w:r>
      <w:rPr>
        <w:noProof/>
      </w:rPr>
      <w:drawing>
        <wp:anchor distT="0" distB="0" distL="114300" distR="114300" simplePos="0" relativeHeight="251680768" behindDoc="0" locked="0" layoutInCell="1" allowOverlap="1" wp14:anchorId="128CE761" wp14:editId="42951E6C">
          <wp:simplePos x="0" y="0"/>
          <wp:positionH relativeFrom="column">
            <wp:posOffset>5245240</wp:posOffset>
          </wp:positionH>
          <wp:positionV relativeFrom="paragraph">
            <wp:posOffset>-221699</wp:posOffset>
          </wp:positionV>
          <wp:extent cx="1122045" cy="638175"/>
          <wp:effectExtent l="0" t="0" r="1905" b="0"/>
          <wp:wrapNone/>
          <wp:docPr id="677329852"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2305" w14:textId="77777777" w:rsidR="00450F6A" w:rsidRDefault="00450F6A" w:rsidP="00D70850">
    <w:pPr>
      <w:pStyle w:val="Koptekst"/>
    </w:pPr>
  </w:p>
  <w:p w14:paraId="425A3D40" w14:textId="77777777" w:rsidR="00450F6A" w:rsidRDefault="00450F6A" w:rsidP="00D708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C71A" w14:textId="77777777" w:rsidR="009B3155" w:rsidRDefault="009B3155" w:rsidP="00D708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2.5pt" o:bullet="t">
        <v:imagedata r:id="rId1" o:title="clip_image001"/>
      </v:shape>
    </w:pict>
  </w:numPicBullet>
  <w:abstractNum w:abstractNumId="0" w15:restartNumberingAfterBreak="0">
    <w:nsid w:val="2EE833C9"/>
    <w:multiLevelType w:val="hybridMultilevel"/>
    <w:tmpl w:val="BBCE86D2"/>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AC1F44"/>
    <w:multiLevelType w:val="hybridMultilevel"/>
    <w:tmpl w:val="4DF2CAEA"/>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2E7307"/>
    <w:multiLevelType w:val="hybridMultilevel"/>
    <w:tmpl w:val="CD52552A"/>
    <w:lvl w:ilvl="0" w:tplc="FFFFFFFF">
      <w:start w:val="1"/>
      <w:numFmt w:val="bullet"/>
      <w:lvlText w:val=""/>
      <w:lvlPicBulletId w:val="0"/>
      <w:lvlJc w:val="left"/>
      <w:pPr>
        <w:ind w:left="720" w:hanging="360"/>
      </w:pPr>
      <w:rPr>
        <w:rFonts w:ascii="Symbol" w:hAnsi="Symbol" w:hint="default"/>
        <w:color w:val="auto"/>
      </w:rPr>
    </w:lvl>
    <w:lvl w:ilvl="1" w:tplc="E9E2200A">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E2C3E22"/>
    <w:multiLevelType w:val="hybridMultilevel"/>
    <w:tmpl w:val="AF805136"/>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FD23C1"/>
    <w:multiLevelType w:val="hybridMultilevel"/>
    <w:tmpl w:val="DA766260"/>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CE7647"/>
    <w:multiLevelType w:val="hybridMultilevel"/>
    <w:tmpl w:val="3E4EC076"/>
    <w:lvl w:ilvl="0" w:tplc="63785F9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BBD2669"/>
    <w:multiLevelType w:val="hybridMultilevel"/>
    <w:tmpl w:val="9A82F4AE"/>
    <w:lvl w:ilvl="0" w:tplc="63785F94">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616354FB"/>
    <w:multiLevelType w:val="hybridMultilevel"/>
    <w:tmpl w:val="F12CA570"/>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A9531C"/>
    <w:multiLevelType w:val="hybridMultilevel"/>
    <w:tmpl w:val="39A005E2"/>
    <w:lvl w:ilvl="0" w:tplc="E9E2200A">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1350B9"/>
    <w:multiLevelType w:val="hybridMultilevel"/>
    <w:tmpl w:val="CC3A561C"/>
    <w:lvl w:ilvl="0" w:tplc="E9E2200A">
      <w:start w:val="1"/>
      <w:numFmt w:val="bullet"/>
      <w:lvlText w:val=""/>
      <w:lvlPicBulletId w:val="0"/>
      <w:lvlJc w:val="left"/>
      <w:pPr>
        <w:ind w:left="397" w:hanging="397"/>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545169B"/>
    <w:multiLevelType w:val="hybridMultilevel"/>
    <w:tmpl w:val="DF1CCF2E"/>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125E9C"/>
    <w:multiLevelType w:val="hybridMultilevel"/>
    <w:tmpl w:val="58926916"/>
    <w:lvl w:ilvl="0" w:tplc="63785F9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3"/>
  </w:num>
  <w:num w:numId="2" w16cid:durableId="1360820275">
    <w:abstractNumId w:val="10"/>
  </w:num>
  <w:num w:numId="3" w16cid:durableId="777141048">
    <w:abstractNumId w:val="7"/>
  </w:num>
  <w:num w:numId="4" w16cid:durableId="1572616719">
    <w:abstractNumId w:val="6"/>
  </w:num>
  <w:num w:numId="5" w16cid:durableId="63719748">
    <w:abstractNumId w:val="12"/>
  </w:num>
  <w:num w:numId="6" w16cid:durableId="444690709">
    <w:abstractNumId w:val="10"/>
  </w:num>
  <w:num w:numId="7" w16cid:durableId="2119523483">
    <w:abstractNumId w:val="7"/>
  </w:num>
  <w:num w:numId="8" w16cid:durableId="1866213109">
    <w:abstractNumId w:val="1"/>
  </w:num>
  <w:num w:numId="9" w16cid:durableId="1112165609">
    <w:abstractNumId w:val="4"/>
  </w:num>
  <w:num w:numId="10" w16cid:durableId="179005421">
    <w:abstractNumId w:val="0"/>
  </w:num>
  <w:num w:numId="11" w16cid:durableId="1363164173">
    <w:abstractNumId w:val="11"/>
  </w:num>
  <w:num w:numId="12" w16cid:durableId="991442665">
    <w:abstractNumId w:val="5"/>
  </w:num>
  <w:num w:numId="13" w16cid:durableId="576599552">
    <w:abstractNumId w:val="9"/>
  </w:num>
  <w:num w:numId="14" w16cid:durableId="502279106">
    <w:abstractNumId w:val="2"/>
  </w:num>
  <w:num w:numId="15" w16cid:durableId="177532618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u+sxbkfmBZBDkUd8UHTudbIAE4heC0WhA5rOtkVoY2YA9sBtx6a22bObL0zpgdfhfAwz1in2G6+TipPREEVbQg==" w:salt="0/ckewaEtwZqj23Yzc32AQ=="/>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D"/>
    <w:rsid w:val="00032EAA"/>
    <w:rsid w:val="000425DE"/>
    <w:rsid w:val="00057360"/>
    <w:rsid w:val="0005769C"/>
    <w:rsid w:val="00083FF7"/>
    <w:rsid w:val="000925CA"/>
    <w:rsid w:val="000929F4"/>
    <w:rsid w:val="000A26AB"/>
    <w:rsid w:val="000D6F33"/>
    <w:rsid w:val="000F4B3F"/>
    <w:rsid w:val="000F4DB7"/>
    <w:rsid w:val="001040B4"/>
    <w:rsid w:val="001122AA"/>
    <w:rsid w:val="001123E5"/>
    <w:rsid w:val="00130538"/>
    <w:rsid w:val="00147A6A"/>
    <w:rsid w:val="00166677"/>
    <w:rsid w:val="00172A73"/>
    <w:rsid w:val="00173FBC"/>
    <w:rsid w:val="00194357"/>
    <w:rsid w:val="001A3BF5"/>
    <w:rsid w:val="001B4842"/>
    <w:rsid w:val="001E4774"/>
    <w:rsid w:val="001E6847"/>
    <w:rsid w:val="001F0AA4"/>
    <w:rsid w:val="001F5423"/>
    <w:rsid w:val="002279EB"/>
    <w:rsid w:val="00244E52"/>
    <w:rsid w:val="00252F3F"/>
    <w:rsid w:val="00264805"/>
    <w:rsid w:val="00276890"/>
    <w:rsid w:val="002B1647"/>
    <w:rsid w:val="002B5E1B"/>
    <w:rsid w:val="002D1EA8"/>
    <w:rsid w:val="002D4767"/>
    <w:rsid w:val="002E5BB3"/>
    <w:rsid w:val="00300ED4"/>
    <w:rsid w:val="003331E1"/>
    <w:rsid w:val="00342FF8"/>
    <w:rsid w:val="003478AD"/>
    <w:rsid w:val="00360BED"/>
    <w:rsid w:val="003652EA"/>
    <w:rsid w:val="00366D7B"/>
    <w:rsid w:val="00380B6E"/>
    <w:rsid w:val="003A70D1"/>
    <w:rsid w:val="003C092F"/>
    <w:rsid w:val="003C5DD1"/>
    <w:rsid w:val="003D070D"/>
    <w:rsid w:val="003F0A75"/>
    <w:rsid w:val="0040730E"/>
    <w:rsid w:val="0041212A"/>
    <w:rsid w:val="004248AC"/>
    <w:rsid w:val="00432C89"/>
    <w:rsid w:val="00450F6A"/>
    <w:rsid w:val="004527DC"/>
    <w:rsid w:val="00481A0A"/>
    <w:rsid w:val="00493038"/>
    <w:rsid w:val="004B1A5B"/>
    <w:rsid w:val="004C02DB"/>
    <w:rsid w:val="004E2199"/>
    <w:rsid w:val="004E224D"/>
    <w:rsid w:val="004E7F58"/>
    <w:rsid w:val="005008F8"/>
    <w:rsid w:val="00504A0F"/>
    <w:rsid w:val="0053319B"/>
    <w:rsid w:val="005350A5"/>
    <w:rsid w:val="00560BA4"/>
    <w:rsid w:val="00574992"/>
    <w:rsid w:val="00583CE5"/>
    <w:rsid w:val="00596B8F"/>
    <w:rsid w:val="005A0CA1"/>
    <w:rsid w:val="005A550C"/>
    <w:rsid w:val="005B1C85"/>
    <w:rsid w:val="005C4FE0"/>
    <w:rsid w:val="005C5B34"/>
    <w:rsid w:val="005E34D9"/>
    <w:rsid w:val="005E58DD"/>
    <w:rsid w:val="005F4B11"/>
    <w:rsid w:val="00614058"/>
    <w:rsid w:val="00615ECD"/>
    <w:rsid w:val="00641377"/>
    <w:rsid w:val="00673194"/>
    <w:rsid w:val="00677C5C"/>
    <w:rsid w:val="006862A2"/>
    <w:rsid w:val="00686726"/>
    <w:rsid w:val="00697961"/>
    <w:rsid w:val="006A791A"/>
    <w:rsid w:val="006D6009"/>
    <w:rsid w:val="006E7492"/>
    <w:rsid w:val="006F57A3"/>
    <w:rsid w:val="00701B76"/>
    <w:rsid w:val="00706644"/>
    <w:rsid w:val="00714DF0"/>
    <w:rsid w:val="007239D4"/>
    <w:rsid w:val="0074695D"/>
    <w:rsid w:val="00760439"/>
    <w:rsid w:val="00773173"/>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691F"/>
    <w:rsid w:val="008F1CE1"/>
    <w:rsid w:val="008F2AFF"/>
    <w:rsid w:val="008F4264"/>
    <w:rsid w:val="008F4A49"/>
    <w:rsid w:val="009006D4"/>
    <w:rsid w:val="009078BA"/>
    <w:rsid w:val="009171F7"/>
    <w:rsid w:val="00920EAB"/>
    <w:rsid w:val="00927360"/>
    <w:rsid w:val="00932A67"/>
    <w:rsid w:val="0095390A"/>
    <w:rsid w:val="00957A1C"/>
    <w:rsid w:val="00962B11"/>
    <w:rsid w:val="00963B90"/>
    <w:rsid w:val="00963D5B"/>
    <w:rsid w:val="0097085F"/>
    <w:rsid w:val="00970B72"/>
    <w:rsid w:val="009842F7"/>
    <w:rsid w:val="00997068"/>
    <w:rsid w:val="00997397"/>
    <w:rsid w:val="009B3155"/>
    <w:rsid w:val="009F66CE"/>
    <w:rsid w:val="009F6DEB"/>
    <w:rsid w:val="00A005E6"/>
    <w:rsid w:val="00A25ACE"/>
    <w:rsid w:val="00A57983"/>
    <w:rsid w:val="00AA67F3"/>
    <w:rsid w:val="00AA7454"/>
    <w:rsid w:val="00AC2378"/>
    <w:rsid w:val="00AC30D3"/>
    <w:rsid w:val="00AD638D"/>
    <w:rsid w:val="00AE4AAF"/>
    <w:rsid w:val="00AF09CE"/>
    <w:rsid w:val="00AF4B37"/>
    <w:rsid w:val="00B042C8"/>
    <w:rsid w:val="00B24002"/>
    <w:rsid w:val="00B3623A"/>
    <w:rsid w:val="00B473DC"/>
    <w:rsid w:val="00B63615"/>
    <w:rsid w:val="00B77928"/>
    <w:rsid w:val="00B961A5"/>
    <w:rsid w:val="00BA3F21"/>
    <w:rsid w:val="00BA5E05"/>
    <w:rsid w:val="00BD52E5"/>
    <w:rsid w:val="00BD7BFF"/>
    <w:rsid w:val="00BE0827"/>
    <w:rsid w:val="00BE39AC"/>
    <w:rsid w:val="00BF7AEE"/>
    <w:rsid w:val="00C15E27"/>
    <w:rsid w:val="00C15EAD"/>
    <w:rsid w:val="00C4142E"/>
    <w:rsid w:val="00C41A7F"/>
    <w:rsid w:val="00C4519D"/>
    <w:rsid w:val="00C46529"/>
    <w:rsid w:val="00C51D18"/>
    <w:rsid w:val="00C733E2"/>
    <w:rsid w:val="00CA22A7"/>
    <w:rsid w:val="00CB1BBA"/>
    <w:rsid w:val="00CB480B"/>
    <w:rsid w:val="00CC463A"/>
    <w:rsid w:val="00CE6161"/>
    <w:rsid w:val="00CE7EC8"/>
    <w:rsid w:val="00D00CA3"/>
    <w:rsid w:val="00D046EC"/>
    <w:rsid w:val="00D15874"/>
    <w:rsid w:val="00D219E8"/>
    <w:rsid w:val="00D56DEB"/>
    <w:rsid w:val="00D5775A"/>
    <w:rsid w:val="00D60690"/>
    <w:rsid w:val="00D70850"/>
    <w:rsid w:val="00D831FE"/>
    <w:rsid w:val="00D94FD5"/>
    <w:rsid w:val="00DA1A99"/>
    <w:rsid w:val="00DB1C1D"/>
    <w:rsid w:val="00DC40C4"/>
    <w:rsid w:val="00DC75E1"/>
    <w:rsid w:val="00DD192C"/>
    <w:rsid w:val="00E07AB5"/>
    <w:rsid w:val="00E17F47"/>
    <w:rsid w:val="00E40908"/>
    <w:rsid w:val="00E509AB"/>
    <w:rsid w:val="00E6025A"/>
    <w:rsid w:val="00E63E18"/>
    <w:rsid w:val="00E860D4"/>
    <w:rsid w:val="00E9176F"/>
    <w:rsid w:val="00E93E56"/>
    <w:rsid w:val="00EC67A9"/>
    <w:rsid w:val="00EE467C"/>
    <w:rsid w:val="00EF695C"/>
    <w:rsid w:val="00F02816"/>
    <w:rsid w:val="00F05C53"/>
    <w:rsid w:val="00F428BA"/>
    <w:rsid w:val="00F4485D"/>
    <w:rsid w:val="00F55DFD"/>
    <w:rsid w:val="00F563E9"/>
    <w:rsid w:val="00F6728B"/>
    <w:rsid w:val="00F77F2B"/>
    <w:rsid w:val="00F8170F"/>
    <w:rsid w:val="00FB048D"/>
    <w:rsid w:val="00FD7488"/>
    <w:rsid w:val="00FE0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21B9E"/>
  <w15:chartTrackingRefBased/>
  <w15:docId w15:val="{671CF8C4-C773-48E7-9A36-54768B53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C5C"/>
    <w:pPr>
      <w:spacing w:before="120" w:after="120" w:line="240" w:lineRule="auto"/>
    </w:pPr>
  </w:style>
  <w:style w:type="paragraph" w:styleId="Kop1">
    <w:name w:val="heading 1"/>
    <w:basedOn w:val="Kop2"/>
    <w:next w:val="Standaard"/>
    <w:link w:val="Kop1Char"/>
    <w:autoRedefine/>
    <w:uiPriority w:val="9"/>
    <w:qFormat/>
    <w:rsid w:val="00825742"/>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742"/>
    <w:rPr>
      <w:rFonts w:ascii="Open Sans" w:eastAsiaTheme="minorEastAsia" w:hAnsi="Open Sans" w:cs="Open Sans"/>
      <w:b/>
      <w:bCs/>
      <w:iCs/>
      <w:noProof/>
      <w:color w:val="ED027E"/>
      <w:kern w:val="0"/>
      <w:sz w:val="36"/>
      <w:szCs w:val="36"/>
      <w:lang w:eastAsia="nl-N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0F4761" w:themeColor="accent1" w:themeShade="BF"/>
        <w:bottom w:val="single" w:sz="4" w:space="10" w:color="0F4761"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D70850"/>
    <w:rPr>
      <w:color w:val="000000" w:themeColor="text1"/>
      <w:sz w:val="16"/>
      <w:szCs w:val="16"/>
    </w:rPr>
  </w:style>
  <w:style w:type="character" w:customStyle="1" w:styleId="KoptekstChar">
    <w:name w:val="Koptekst Char"/>
    <w:basedOn w:val="Standaardalinea-lettertype"/>
    <w:link w:val="Koptekst"/>
    <w:uiPriority w:val="99"/>
    <w:rsid w:val="00D70850"/>
    <w:rPr>
      <w:color w:val="000000" w:themeColor="text1"/>
      <w:sz w:val="16"/>
      <w:szCs w:val="16"/>
    </w:rPr>
  </w:style>
  <w:style w:type="paragraph" w:styleId="Voettekst">
    <w:name w:val="footer"/>
    <w:basedOn w:val="Standaard"/>
    <w:link w:val="VoettekstChar"/>
    <w:uiPriority w:val="99"/>
    <w:unhideWhenUsed/>
    <w:rsid w:val="00450F6A"/>
    <w:pPr>
      <w:tabs>
        <w:tab w:val="center" w:pos="4536"/>
        <w:tab w:val="right" w:pos="9072"/>
      </w:tabs>
      <w:spacing w:after="0"/>
    </w:pPr>
  </w:style>
  <w:style w:type="character" w:customStyle="1" w:styleId="VoettekstChar">
    <w:name w:val="Voettekst Char"/>
    <w:basedOn w:val="Standaardalinea-lettertype"/>
    <w:link w:val="Voettekst"/>
    <w:uiPriority w:val="99"/>
    <w:rsid w:val="00450F6A"/>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0F4761"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D7085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96607D" w:themeColor="followedHyperlink"/>
      <w:u w:val="single"/>
    </w:rPr>
  </w:style>
  <w:style w:type="paragraph" w:customStyle="1" w:styleId="Paginanummering">
    <w:name w:val="Paginanummering"/>
    <w:basedOn w:val="Voettekst"/>
    <w:qFormat/>
    <w:rsid w:val="00D70850"/>
    <w:pPr>
      <w:framePr w:w="305" w:h="463" w:hRule="exact" w:wrap="none" w:vAnchor="text" w:hAnchor="page" w:x="11006" w:y="100"/>
    </w:pPr>
    <w:rPr>
      <w:sz w:val="18"/>
      <w:szCs w:val="18"/>
    </w:rPr>
  </w:style>
  <w:style w:type="paragraph" w:styleId="Voetnoottekst">
    <w:name w:val="footnote text"/>
    <w:basedOn w:val="Standaard"/>
    <w:link w:val="VoetnoottekstChar"/>
    <w:uiPriority w:val="99"/>
    <w:semiHidden/>
    <w:unhideWhenUsed/>
    <w:rsid w:val="00E860D4"/>
    <w:pPr>
      <w:spacing w:before="0" w:after="0"/>
    </w:pPr>
    <w:rPr>
      <w:szCs w:val="20"/>
    </w:rPr>
  </w:style>
  <w:style w:type="character" w:customStyle="1" w:styleId="VoetnoottekstChar">
    <w:name w:val="Voetnoottekst Char"/>
    <w:basedOn w:val="Standaardalinea-lettertype"/>
    <w:link w:val="Voetnoottekst"/>
    <w:uiPriority w:val="99"/>
    <w:semiHidden/>
    <w:rsid w:val="00E860D4"/>
    <w:rPr>
      <w:szCs w:val="20"/>
    </w:rPr>
  </w:style>
  <w:style w:type="character" w:styleId="Voetnootmarkering">
    <w:name w:val="footnote reference"/>
    <w:basedOn w:val="Standaardalinea-lettertype"/>
    <w:uiPriority w:val="99"/>
    <w:semiHidden/>
    <w:unhideWhenUsed/>
    <w:rsid w:val="00E86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la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3.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4.xml><?xml version="1.0" encoding="utf-8"?>
<ds:datastoreItem xmlns:ds="http://schemas.openxmlformats.org/officeDocument/2006/customXml" ds:itemID="{AFCD79AB-119A-477A-8910-901B85A25341}"/>
</file>

<file path=docProps/app.xml><?xml version="1.0" encoding="utf-8"?>
<Properties xmlns="http://schemas.openxmlformats.org/officeDocument/2006/extended-properties" xmlns:vt="http://schemas.openxmlformats.org/officeDocument/2006/docPropsVTypes">
  <Template>C:\Users\chste\Downloads\Word-sjabloon_Innovatie-impuls_Colofon lang.dotx</Template>
  <TotalTime>7</TotalTime>
  <Pages>3</Pages>
  <Words>572</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Nijhuis, Andrea</cp:lastModifiedBy>
  <cp:revision>8</cp:revision>
  <cp:lastPrinted>2025-11-08T10:37:00Z</cp:lastPrinted>
  <dcterms:created xsi:type="dcterms:W3CDTF">2025-11-11T17:05:00Z</dcterms:created>
  <dcterms:modified xsi:type="dcterms:W3CDTF">2025-11-20T18:32:00Z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lang.dotx</vt:lpwstr>
  </property>
</Properties>
</file>