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9284" w14:textId="77777777" w:rsidR="002E7B68" w:rsidRDefault="000D31DE" w:rsidP="008F0621">
      <w:pPr>
        <w:pStyle w:val="Titel"/>
      </w:pPr>
      <w:r>
        <w:t xml:space="preserve">Universele prompt </w:t>
      </w:r>
    </w:p>
    <w:p w14:paraId="623A99F1" w14:textId="45D38117" w:rsidR="000D31DE" w:rsidRDefault="002E7B68" w:rsidP="002E7B68">
      <w:pPr>
        <w:pStyle w:val="Ondertitel"/>
      </w:pPr>
      <w:r>
        <w:t>F</w:t>
      </w:r>
      <w:r w:rsidR="000D31DE">
        <w:t xml:space="preserve">unctionele </w:t>
      </w:r>
      <w:r>
        <w:t>p</w:t>
      </w:r>
      <w:r w:rsidR="000D31DE">
        <w:t xml:space="preserve">roducteigenschappen </w:t>
      </w:r>
    </w:p>
    <w:p w14:paraId="4D4F89ED" w14:textId="2AA7F679" w:rsidR="000D31DE" w:rsidRDefault="000D31DE" w:rsidP="000D31DE"/>
    <w:p w14:paraId="7F6B306C" w14:textId="5E42C3E8" w:rsidR="000D31DE" w:rsidRDefault="000D31DE" w:rsidP="000D31DE">
      <w:r>
        <w:t>Generatieve AI zoals Chat GPT, Co-pilot of Gemini zijn een uitstekende sparringpartner als je op weg geholpen wil worden of meer ideeën nodig hebt. Gebruik de volgende prompt om snel een</w:t>
      </w:r>
      <w:r w:rsidR="00B73F97">
        <w:t xml:space="preserve"> </w:t>
      </w:r>
      <w:r>
        <w:t xml:space="preserve">eerste overzicht functionele producteigenschappen te krijgen voor jouw zorginhoudelijke vraagstuk. </w:t>
      </w:r>
    </w:p>
    <w:p w14:paraId="4E2D8B95" w14:textId="77777777" w:rsidR="000D31DE" w:rsidRDefault="000D31DE" w:rsidP="000D31DE"/>
    <w:p w14:paraId="1ED338C2" w14:textId="79425AD3" w:rsidR="000D31DE" w:rsidRDefault="000D31DE" w:rsidP="000D31DE">
      <w:pPr>
        <w:pStyle w:val="Kop2"/>
      </w:pPr>
      <w:r>
        <w:t xml:space="preserve">Universele prompt voor generatieve AI </w:t>
      </w:r>
    </w:p>
    <w:p w14:paraId="73280348" w14:textId="4651EE87" w:rsidR="000D31DE" w:rsidRDefault="000D31DE" w:rsidP="000D31DE">
      <w:r>
        <w:t xml:space="preserve">Context: Ik ben projectleider van een zorginnovatieproject in een gehandicaptenzorginstelling in Nederland. Ik werk aan het opstellen van een lijst met producteigenschappen voor een technologische oplossing gericht op cliënten met </w:t>
      </w:r>
      <w:r w:rsidRPr="00B73F97">
        <w:rPr>
          <w:i/>
          <w:iCs/>
          <w:color w:val="ED027E" w:themeColor="accent1"/>
        </w:rPr>
        <w:t>[vul cliëntengroep in, bijv. cliënten met een lichamelijke beperking]</w:t>
      </w:r>
      <w:r>
        <w:t xml:space="preserve">. Het type technologie die ik voor deze doelgroep wil inzetten is </w:t>
      </w:r>
      <w:r w:rsidRPr="00B73F97">
        <w:rPr>
          <w:i/>
          <w:iCs/>
          <w:color w:val="ED027E" w:themeColor="accent1"/>
        </w:rPr>
        <w:t>[vul type technologie in, bijv. applicatie voor dagplanning]</w:t>
      </w:r>
      <w:r>
        <w:t xml:space="preserve">.  </w:t>
      </w:r>
    </w:p>
    <w:p w14:paraId="2D962FC6" w14:textId="77777777" w:rsidR="000D31DE" w:rsidRDefault="000D31DE" w:rsidP="000D31DE"/>
    <w:p w14:paraId="29C1762D" w14:textId="5670D426" w:rsidR="000D31DE" w:rsidRDefault="000D31DE" w:rsidP="000D31DE">
      <w:pPr>
        <w:pStyle w:val="Kop2"/>
      </w:pPr>
      <w:r>
        <w:t xml:space="preserve">Opdracht  </w:t>
      </w:r>
    </w:p>
    <w:p w14:paraId="7B8D3D3E" w14:textId="2709F1F3" w:rsidR="000D31DE" w:rsidRDefault="000D31DE" w:rsidP="000D31DE">
      <w:r>
        <w:t>Genereer een zeer uitgebreide en gestructureerde lijst van functionele producteigenschappen: Dit zijn de kernfuncties van een product: wat het doet en waarvoor het bedoeld is en hoe het werkt.</w:t>
      </w:r>
      <w:r w:rsidR="0030482F">
        <w:br/>
      </w:r>
    </w:p>
    <w:p w14:paraId="0BD53C33" w14:textId="4AEFA6DF" w:rsidR="000D31DE" w:rsidRPr="000D31DE" w:rsidRDefault="000D31DE" w:rsidP="000D31DE">
      <w:pPr>
        <w:rPr>
          <w:i/>
          <w:iCs/>
          <w:color w:val="404040" w:themeColor="text1" w:themeTint="BF"/>
        </w:rPr>
      </w:pPr>
      <w:r w:rsidRPr="000D31DE">
        <w:rPr>
          <w:rStyle w:val="Subtielebenadrukking"/>
        </w:rPr>
        <w:t xml:space="preserve">Vereisten  </w:t>
      </w:r>
    </w:p>
    <w:p w14:paraId="747DB1E9" w14:textId="4393BCA9" w:rsidR="000D31DE" w:rsidRDefault="000D31DE" w:rsidP="000D31DE">
      <w:r>
        <w:t xml:space="preserve">De producteigenschappen moeten aansluiten bij het type technologie. Houd rekening met de specifieke behoeften van cliënten en zorgmedewerkers. Laat buiten beschouwing: Gebruiksvriendelijkheids-eigenschappen, Technische eigenschappen, Eigenschappen voor onderhoud en beheer:  </w:t>
      </w:r>
      <w:r w:rsidR="0030482F">
        <w:br/>
      </w:r>
    </w:p>
    <w:p w14:paraId="659800A7" w14:textId="1B38AF19" w:rsidR="000D31DE" w:rsidRPr="000D31DE" w:rsidRDefault="000D31DE" w:rsidP="000D31DE">
      <w:pPr>
        <w:rPr>
          <w:i/>
          <w:iCs/>
          <w:color w:val="404040" w:themeColor="text1" w:themeTint="BF"/>
        </w:rPr>
      </w:pPr>
      <w:r w:rsidRPr="000D31DE">
        <w:rPr>
          <w:rStyle w:val="Subtielebenadrukking"/>
        </w:rPr>
        <w:t xml:space="preserve">Output  </w:t>
      </w:r>
    </w:p>
    <w:p w14:paraId="16487572" w14:textId="5A983E39" w:rsidR="000D31DE" w:rsidRDefault="000D31DE" w:rsidP="000D31DE">
      <w:r>
        <w:t>Lever het resultaat aan als één overzichtelijke lijst, gegroepeerd per categorie. Gebruik duidelijke en begrijpelijke omschrijvingen per eigenschap in B2 taalniveau.</w:t>
      </w:r>
      <w:r>
        <w:br/>
      </w:r>
      <w:r>
        <w:br/>
      </w:r>
    </w:p>
    <w:p w14:paraId="3750CD4F" w14:textId="0B7C70A2" w:rsidR="00657AB0" w:rsidRDefault="000D31DE" w:rsidP="008E388E">
      <w:pPr>
        <w:spacing w:before="0" w:after="160" w:line="278" w:lineRule="auto"/>
      </w:pPr>
      <w:r>
        <w:br w:type="page"/>
      </w:r>
    </w:p>
    <w:tbl>
      <w:tblPr>
        <w:tblStyle w:val="Tabelraster"/>
        <w:tblW w:w="0" w:type="auto"/>
        <w:tblBorders>
          <w:top w:val="single" w:sz="4" w:space="0" w:color="E9841D" w:themeColor="accent2"/>
          <w:left w:val="single" w:sz="4" w:space="0" w:color="E9841D" w:themeColor="accent2"/>
          <w:bottom w:val="single" w:sz="4" w:space="0" w:color="E9841D" w:themeColor="accent2"/>
          <w:right w:val="single" w:sz="4" w:space="0" w:color="E9841D" w:themeColor="accent2"/>
          <w:insideH w:val="single" w:sz="4" w:space="0" w:color="E9841D" w:themeColor="accent2"/>
          <w:insideV w:val="single" w:sz="4" w:space="0" w:color="E9841D" w:themeColor="accent2"/>
        </w:tblBorders>
        <w:tblLook w:val="04A0" w:firstRow="1" w:lastRow="0" w:firstColumn="1" w:lastColumn="0" w:noHBand="0" w:noVBand="1"/>
      </w:tblPr>
      <w:tblGrid>
        <w:gridCol w:w="9060"/>
      </w:tblGrid>
      <w:tr w:rsidR="00E06628" w:rsidRPr="00E06628" w14:paraId="34BF1E80" w14:textId="77777777" w:rsidTr="008F0621">
        <w:trPr>
          <w:trHeight w:val="6466"/>
        </w:trPr>
        <w:tc>
          <w:tcPr>
            <w:tcW w:w="9060" w:type="dxa"/>
          </w:tcPr>
          <w:p w14:paraId="4509037C" w14:textId="77777777" w:rsidR="00584098" w:rsidRDefault="00584098" w:rsidP="00584098">
            <w:pPr>
              <w:rPr>
                <w:lang w:eastAsia="nl-NL"/>
              </w:rPr>
            </w:pPr>
            <w:r w:rsidRPr="00584098">
              <w:rPr>
                <w:rStyle w:val="Kop1Char"/>
              </w:rPr>
              <w:lastRenderedPageBreak/>
              <w:t>Voorbeeld</w:t>
            </w:r>
            <w:r w:rsidRPr="00584098">
              <w:rPr>
                <w:lang w:eastAsia="nl-NL"/>
              </w:rPr>
              <w:br/>
              <w:t>Ik ben projectleider van een zorginnovatieproject voor een gehandicaptenzorginstelling in Nederland. Ik werk aan het opstellen van een lijst met producteigenschappen voor een technologische oplossing gericht op cliënten autisme. Het type technologie die ik voor deze doelgroep wil inzetten is een sociale robot.</w:t>
            </w:r>
          </w:p>
          <w:p w14:paraId="57868A41" w14:textId="77777777" w:rsidR="004D6B1E" w:rsidRPr="00584098" w:rsidRDefault="004D6B1E" w:rsidP="00584098">
            <w:pPr>
              <w:rPr>
                <w:lang w:eastAsia="nl-NL"/>
              </w:rPr>
            </w:pPr>
          </w:p>
          <w:p w14:paraId="05D77F25" w14:textId="06166EF4" w:rsidR="00584098" w:rsidRPr="00584098" w:rsidRDefault="00584098" w:rsidP="00584098">
            <w:pPr>
              <w:rPr>
                <w:lang w:eastAsia="nl-NL"/>
              </w:rPr>
            </w:pPr>
            <w:r w:rsidRPr="00584098">
              <w:rPr>
                <w:rStyle w:val="Kop2Char"/>
              </w:rPr>
              <w:t>Opdracht</w:t>
            </w:r>
            <w:r w:rsidRPr="00584098">
              <w:rPr>
                <w:lang w:eastAsia="nl-NL"/>
              </w:rPr>
              <w:br/>
              <w:t>Genereer een zeer uitgebreide en gestructureerde lijst van functionele product eigenschappen: Dit zijn de kernfuncties van een product: wat het doet en waarvoor het bedoeld is en hoe het werkt.</w:t>
            </w:r>
            <w:r>
              <w:rPr>
                <w:lang w:eastAsia="nl-NL"/>
              </w:rPr>
              <w:br/>
            </w:r>
          </w:p>
          <w:p w14:paraId="4902F536" w14:textId="77777777" w:rsidR="008F0621" w:rsidRDefault="00584098" w:rsidP="00584098">
            <w:pPr>
              <w:rPr>
                <w:rStyle w:val="Subtielebenadrukking"/>
              </w:rPr>
            </w:pPr>
            <w:r w:rsidRPr="008F0621">
              <w:rPr>
                <w:rStyle w:val="Subtielebenadrukking"/>
              </w:rPr>
              <w:t>Vereisten</w:t>
            </w:r>
          </w:p>
          <w:p w14:paraId="373572C7" w14:textId="169ABAF5" w:rsidR="00584098" w:rsidRPr="00584098" w:rsidRDefault="00584098" w:rsidP="00584098">
            <w:pPr>
              <w:rPr>
                <w:lang w:eastAsia="nl-NL"/>
              </w:rPr>
            </w:pPr>
            <w:r w:rsidRPr="00584098">
              <w:rPr>
                <w:lang w:eastAsia="nl-NL"/>
              </w:rPr>
              <w:t>De producteigenschappen moeten aansluiten bij het type technologie. Houd rekening met de specifieke behoeften van cliënten en zorgmedewerkers. Laat buiten beschouwing: Gebruiksvriendelijkheids-eigenschappen, Technische eigenschappen, Eigenschappen voor onderhoud en beheer.</w:t>
            </w:r>
            <w:r>
              <w:rPr>
                <w:lang w:eastAsia="nl-NL"/>
              </w:rPr>
              <w:br/>
            </w:r>
          </w:p>
          <w:p w14:paraId="7F770E8B" w14:textId="77777777" w:rsidR="008F0621" w:rsidRDefault="00584098" w:rsidP="00584098">
            <w:pPr>
              <w:rPr>
                <w:rStyle w:val="Subtielebenadrukking"/>
              </w:rPr>
            </w:pPr>
            <w:r w:rsidRPr="008F0621">
              <w:rPr>
                <w:rStyle w:val="Subtielebenadrukking"/>
              </w:rPr>
              <w:t>Output</w:t>
            </w:r>
          </w:p>
          <w:p w14:paraId="087612E2" w14:textId="7570B25A" w:rsidR="00E06628" w:rsidRPr="00584098" w:rsidRDefault="00584098" w:rsidP="00584098">
            <w:pPr>
              <w:rPr>
                <w:lang w:eastAsia="nl-NL"/>
              </w:rPr>
            </w:pPr>
            <w:r w:rsidRPr="00584098">
              <w:rPr>
                <w:lang w:eastAsia="nl-NL"/>
              </w:rPr>
              <w:t>Lever het resultaat aan als één overzichtelijke lijst, gegroepeerd per categorie. Gebruik duidelijke en begrijpelijke omschrijvingen per eigenschap in B2 taalniveau.</w:t>
            </w:r>
          </w:p>
        </w:tc>
      </w:tr>
    </w:tbl>
    <w:p w14:paraId="6E34705A" w14:textId="77777777" w:rsidR="00657AB0" w:rsidRDefault="00657AB0" w:rsidP="00657AB0"/>
    <w:p w14:paraId="2D942203" w14:textId="77777777" w:rsidR="00657AB0" w:rsidRDefault="00657AB0" w:rsidP="00657AB0"/>
    <w:p w14:paraId="26E9A7AE" w14:textId="77777777" w:rsidR="00E6025A" w:rsidRPr="000D6F33" w:rsidRDefault="00E6025A" w:rsidP="000D6F33">
      <w:pPr>
        <w:sectPr w:rsidR="00E6025A" w:rsidRPr="000D6F33"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6CD288D6" w14:textId="77777777" w:rsidR="009B3155" w:rsidRPr="00B63615" w:rsidRDefault="00070423" w:rsidP="00677C5C">
      <w:pPr>
        <w:pStyle w:val="Kop1"/>
        <w:rPr>
          <w:rStyle w:val="Kop1Char"/>
          <w:b/>
          <w:bCs/>
          <w:iCs/>
        </w:rPr>
      </w:pPr>
      <w:r>
        <w:rPr>
          <w:b w:val="0"/>
          <w:bCs w:val="0"/>
          <w:color w:val="E9841D"/>
          <w:sz w:val="52"/>
          <w:szCs w:val="52"/>
        </w:rPr>
        <w:lastRenderedPageBreak/>
        <w:drawing>
          <wp:anchor distT="0" distB="0" distL="114300" distR="114300" simplePos="0" relativeHeight="251658240" behindDoc="0" locked="0" layoutInCell="1" allowOverlap="1" wp14:anchorId="4D578CFF" wp14:editId="32C8F4B8">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B63615">
        <w:rPr>
          <w:rStyle w:val="Kop1Char"/>
          <w:b/>
          <w:bCs/>
          <w:iCs/>
        </w:rPr>
        <w:t>Co</w:t>
      </w:r>
      <w:r w:rsidR="009B3155" w:rsidRPr="00B63615">
        <w:rPr>
          <w:rStyle w:val="Kop1Char"/>
          <w:b/>
          <w:bCs/>
          <w:iCs/>
        </w:rPr>
        <w:t>lofon</w:t>
      </w:r>
    </w:p>
    <w:p w14:paraId="63D876A5" w14:textId="10A87849" w:rsidR="00BA5E05" w:rsidRPr="00F563E9" w:rsidRDefault="00C000DA" w:rsidP="009842F7">
      <w:pPr>
        <w:spacing w:line="276" w:lineRule="auto"/>
        <w:rPr>
          <w:rFonts w:eastAsiaTheme="majorEastAsia"/>
        </w:rPr>
      </w:pPr>
      <w:r w:rsidRPr="00C000DA">
        <w:rPr>
          <w:rFonts w:eastAsiaTheme="majorEastAsia"/>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w:t>
      </w:r>
      <w:r w:rsidRPr="00F428BA">
        <w:rPr>
          <w:rFonts w:eastAsiaTheme="majorEastAsia"/>
        </w:rPr>
        <w:t>de</w:t>
      </w:r>
      <w:r w:rsidRPr="00B63615">
        <w:rPr>
          <w:rFonts w:eastAsiaTheme="majorEastAsia"/>
          <w:szCs w:val="20"/>
        </w:rPr>
        <w:t xml:space="preserve"> </w:t>
      </w:r>
      <w:hyperlink r:id="rId16" w:history="1">
        <w:r w:rsidRPr="004248AC">
          <w:rPr>
            <w:rStyle w:val="Hyperlink"/>
            <w:rFonts w:eastAsiaTheme="majorEastAsia"/>
            <w:szCs w:val="20"/>
          </w:rPr>
          <w:t>InnovatieRoute</w:t>
        </w:r>
      </w:hyperlink>
      <w:r>
        <w:t>.</w:t>
      </w:r>
      <w:r w:rsidR="00F563E9">
        <w:rPr>
          <w:rFonts w:eastAsiaTheme="majorEastAsia"/>
        </w:rPr>
        <w:br/>
      </w:r>
    </w:p>
    <w:p w14:paraId="024C905B" w14:textId="77777777" w:rsidR="006D6009" w:rsidRPr="00F428BA" w:rsidRDefault="006D6009" w:rsidP="006D6009">
      <w:pPr>
        <w:pStyle w:val="Kop2"/>
        <w:rPr>
          <w:sz w:val="32"/>
          <w:szCs w:val="32"/>
        </w:rPr>
      </w:pPr>
      <w:r w:rsidRPr="00B63615">
        <w:t xml:space="preserve">Jaar van publicatie </w:t>
      </w:r>
    </w:p>
    <w:p w14:paraId="4E4AA290" w14:textId="77777777" w:rsidR="006D6009" w:rsidRDefault="006D6009" w:rsidP="006D6009">
      <w:pPr>
        <w:rPr>
          <w:rFonts w:eastAsiaTheme="majorEastAsia"/>
          <w:szCs w:val="20"/>
        </w:rPr>
      </w:pPr>
      <w:r w:rsidRPr="00B63615">
        <w:rPr>
          <w:rFonts w:eastAsiaTheme="majorEastAsia"/>
          <w:szCs w:val="20"/>
        </w:rPr>
        <w:t>December 2025</w:t>
      </w:r>
      <w:r w:rsidR="00FF2925">
        <w:rPr>
          <w:rFonts w:eastAsiaTheme="majorEastAsia"/>
          <w:szCs w:val="20"/>
        </w:rPr>
        <w:br/>
      </w:r>
    </w:p>
    <w:p w14:paraId="204B4E4D" w14:textId="77777777" w:rsidR="009842F7" w:rsidRPr="009842F7" w:rsidRDefault="009842F7" w:rsidP="009842F7">
      <w:pPr>
        <w:pStyle w:val="Kop2"/>
        <w:rPr>
          <w:rFonts w:eastAsiaTheme="majorEastAsia"/>
          <w:szCs w:val="20"/>
        </w:rPr>
      </w:pPr>
      <w:r>
        <w:t>Di</w:t>
      </w:r>
      <w:r w:rsidRPr="00B63615">
        <w:t>sclaimer</w:t>
      </w:r>
    </w:p>
    <w:p w14:paraId="04079E3E" w14:textId="77777777" w:rsidR="009842F7" w:rsidRPr="00DC75E1" w:rsidRDefault="009842F7" w:rsidP="009842F7">
      <w:pPr>
        <w:spacing w:line="276" w:lineRule="auto"/>
        <w:rPr>
          <w:noProof/>
          <w:szCs w:val="20"/>
          <w14:ligatures w14:val="standardContextual"/>
        </w:rPr>
      </w:pPr>
      <w:r w:rsidRPr="00B63615">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Pr>
          <w:noProof/>
          <w:szCs w:val="20"/>
          <w14:ligatures w14:val="standardContextual"/>
        </w:rPr>
        <w:br/>
      </w:r>
    </w:p>
    <w:p w14:paraId="334E61D4" w14:textId="77777777" w:rsidR="009842F7" w:rsidRPr="00B63615" w:rsidRDefault="009842F7" w:rsidP="009842F7">
      <w:pPr>
        <w:pStyle w:val="Lijstalinea"/>
        <w:rPr>
          <w:rFonts w:ascii="Open Sans" w:hAnsi="Open Sans"/>
          <w:szCs w:val="20"/>
        </w:rPr>
      </w:pPr>
      <w:r w:rsidRPr="00B63615">
        <w:rPr>
          <w:rFonts w:ascii="Open Sans" w:hAnsi="Open Sans"/>
          <w:szCs w:val="20"/>
        </w:rPr>
        <w:t>Er sprake is van niet-commerciële doeleinden.</w:t>
      </w:r>
    </w:p>
    <w:p w14:paraId="610BC96C" w14:textId="77777777" w:rsidR="009842F7" w:rsidRPr="00B63615" w:rsidRDefault="009842F7" w:rsidP="009842F7">
      <w:pPr>
        <w:pStyle w:val="Lijstalinea"/>
        <w:rPr>
          <w:rFonts w:ascii="Open Sans" w:hAnsi="Open Sans"/>
          <w:szCs w:val="20"/>
        </w:rPr>
      </w:pPr>
      <w:r w:rsidRPr="00B63615">
        <w:rPr>
          <w:rFonts w:ascii="Open Sans" w:hAnsi="Open Sans"/>
          <w:szCs w:val="20"/>
        </w:rPr>
        <w:t>Je beschrijft dat de publicatie van Vilans en Academy Het Dorp is, noemt eventuele auteurs en plaatst een URL of hyperlink naar de publicatie.</w:t>
      </w:r>
    </w:p>
    <w:p w14:paraId="1C3B120C" w14:textId="77777777" w:rsidR="009842F7" w:rsidRPr="00957A1C" w:rsidRDefault="009842F7" w:rsidP="009842F7">
      <w:pPr>
        <w:pStyle w:val="Lijstalinea"/>
        <w:rPr>
          <w:rFonts w:ascii="Open Sans" w:hAnsi="Open Sans"/>
          <w:szCs w:val="20"/>
        </w:rPr>
      </w:pPr>
      <w:r w:rsidRPr="00B63615">
        <w:rPr>
          <w:rFonts w:ascii="Open Sans" w:hAnsi="Open Sans"/>
          <w:szCs w:val="20"/>
        </w:rPr>
        <w:t xml:space="preserve">Je vermeldt de </w:t>
      </w:r>
      <w:hyperlink r:id="rId17" w:history="1">
        <w:r w:rsidRPr="004248AC">
          <w:rPr>
            <w:rStyle w:val="Hyperlink"/>
            <w:rFonts w:ascii="Open Sans" w:hAnsi="Open Sans"/>
            <w:szCs w:val="20"/>
          </w:rPr>
          <w:t>Creative Commons CC BY-NC-SA 4.0 licentie</w:t>
        </w:r>
      </w:hyperlink>
      <w:r w:rsidRPr="00B63615">
        <w:rPr>
          <w:rFonts w:ascii="Open Sans" w:hAnsi="Open Sans"/>
          <w:szCs w:val="20"/>
        </w:rPr>
        <w:t>, inclusief link.</w:t>
      </w:r>
    </w:p>
    <w:p w14:paraId="213019B9" w14:textId="77777777" w:rsidR="00F8170F" w:rsidRPr="00B63615" w:rsidRDefault="009842F7" w:rsidP="00CA22A7">
      <w:pPr>
        <w:spacing w:line="276" w:lineRule="auto"/>
      </w:pPr>
      <w:r>
        <w:rPr>
          <w:szCs w:val="20"/>
        </w:rPr>
        <w:br/>
      </w:r>
      <w:r w:rsidRPr="00B63615">
        <w:rPr>
          <w:szCs w:val="20"/>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18BF" w14:textId="77777777" w:rsidR="000976B9" w:rsidRDefault="000976B9" w:rsidP="00E9176F">
      <w:r>
        <w:separator/>
      </w:r>
    </w:p>
  </w:endnote>
  <w:endnote w:type="continuationSeparator" w:id="0">
    <w:p w14:paraId="44C471E2" w14:textId="77777777" w:rsidR="000976B9" w:rsidRDefault="000976B9" w:rsidP="00E9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Open Sans regular">
    <w:charset w:val="00"/>
    <w:family w:val="auto"/>
    <w:pitch w:val="variable"/>
    <w:sig w:usb0="E00002FF" w:usb1="4000201B" w:usb2="00000028" w:usb3="00000000" w:csb0="0000019F" w:csb1="00000000"/>
  </w:font>
  <w:font w:name="Open Sans Bold">
    <w:altName w:val="Open Sans"/>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5605F92A" w14:textId="77777777" w:rsidR="00057360" w:rsidRDefault="00057360" w:rsidP="00E9176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032EAA">
          <w:rPr>
            <w:rStyle w:val="Paginanummer"/>
            <w:noProof/>
          </w:rPr>
          <w:t>3</w:t>
        </w:r>
        <w:r>
          <w:rPr>
            <w:rStyle w:val="Paginanummer"/>
          </w:rPr>
          <w:fldChar w:fldCharType="end"/>
        </w:r>
      </w:p>
    </w:sdtContent>
  </w:sdt>
  <w:p w14:paraId="3E34AD47" w14:textId="77777777" w:rsidR="00057360"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383" w14:textId="77777777" w:rsidR="00057360" w:rsidRDefault="00F05C53" w:rsidP="00E9176F">
    <w:pPr>
      <w:pStyle w:val="Voettekst"/>
      <w:rPr>
        <w:rStyle w:val="Paginanummer"/>
      </w:rPr>
    </w:pPr>
    <w:r>
      <w:rPr>
        <w:noProof/>
      </w:rPr>
      <mc:AlternateContent>
        <mc:Choice Requires="wps">
          <w:drawing>
            <wp:anchor distT="0" distB="0" distL="114300" distR="114300" simplePos="0" relativeHeight="251658241" behindDoc="0" locked="0" layoutInCell="1" allowOverlap="1" wp14:anchorId="0FE2FD8B" wp14:editId="122571E0">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00D4AE9A" w14:textId="37ED5B96" w:rsidR="00F05C53" w:rsidRPr="000D31DE" w:rsidRDefault="000D31DE" w:rsidP="00657AB0">
                          <w:pPr>
                            <w:pStyle w:val="Voettekst"/>
                            <w:rPr>
                              <w:rFonts w:asciiTheme="minorHAnsi" w:hAnsiTheme="minorHAnsi" w:cstheme="minorHAnsi"/>
                              <w:szCs w:val="18"/>
                            </w:rPr>
                          </w:pPr>
                          <w:r w:rsidRPr="000D31DE">
                            <w:rPr>
                              <w:rStyle w:val="normaltextrun"/>
                              <w:rFonts w:asciiTheme="minorHAnsi" w:hAnsiTheme="minorHAnsi" w:cstheme="minorHAnsi"/>
                              <w:szCs w:val="18"/>
                              <w:bdr w:val="none" w:sz="0" w:space="0" w:color="auto" w:frame="1"/>
                            </w:rPr>
                            <w:t>Universele prompt functionele producteigenschappe</w:t>
                          </w:r>
                          <w:r>
                            <w:rPr>
                              <w:rStyle w:val="normaltextrun"/>
                              <w:rFonts w:asciiTheme="minorHAnsi" w:hAnsiTheme="minorHAnsi" w:cstheme="minorHAnsi"/>
                              <w:szCs w:val="18"/>
                              <w:bdr w:val="none" w:sz="0" w:space="0" w:color="auto" w:frame="1"/>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2FD8B"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00D4AE9A" w14:textId="37ED5B96" w:rsidR="00F05C53" w:rsidRPr="000D31DE" w:rsidRDefault="000D31DE" w:rsidP="00657AB0">
                    <w:pPr>
                      <w:pStyle w:val="Voettekst"/>
                      <w:rPr>
                        <w:rFonts w:asciiTheme="minorHAnsi" w:hAnsiTheme="minorHAnsi" w:cstheme="minorHAnsi"/>
                        <w:szCs w:val="18"/>
                      </w:rPr>
                    </w:pPr>
                    <w:r w:rsidRPr="000D31DE">
                      <w:rPr>
                        <w:rStyle w:val="normaltextrun"/>
                        <w:rFonts w:asciiTheme="minorHAnsi" w:hAnsiTheme="minorHAnsi" w:cstheme="minorHAnsi"/>
                        <w:szCs w:val="18"/>
                        <w:bdr w:val="none" w:sz="0" w:space="0" w:color="auto" w:frame="1"/>
                      </w:rPr>
                      <w:t>Universele prompt functionele producteigenschappe</w:t>
                    </w:r>
                    <w:r>
                      <w:rPr>
                        <w:rStyle w:val="normaltextrun"/>
                        <w:rFonts w:asciiTheme="minorHAnsi" w:hAnsiTheme="minorHAnsi" w:cstheme="minorHAnsi"/>
                        <w:szCs w:val="18"/>
                        <w:bdr w:val="none" w:sz="0" w:space="0" w:color="auto" w:frame="1"/>
                      </w:rPr>
                      <w:t>n</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2082FA00" w14:textId="77777777" w:rsidR="00F05C53" w:rsidRPr="009F3CEC" w:rsidRDefault="00F05C53" w:rsidP="00F05C53">
        <w:pPr>
          <w:pStyle w:val="Voettekst"/>
          <w:framePr w:w="305" w:h="463" w:hRule="exact" w:wrap="none" w:vAnchor="text" w:hAnchor="page" w:x="11006" w:y="100"/>
          <w:rPr>
            <w:rStyle w:val="Paginanummer"/>
            <w:sz w:val="16"/>
            <w:szCs w:val="16"/>
          </w:rPr>
        </w:pPr>
        <w:r w:rsidRPr="00814662">
          <w:rPr>
            <w:rStyle w:val="Paginanummer"/>
            <w:sz w:val="16"/>
            <w:szCs w:val="16"/>
          </w:rPr>
          <w:fldChar w:fldCharType="begin"/>
        </w:r>
        <w:r w:rsidRPr="00814662">
          <w:rPr>
            <w:rStyle w:val="Paginanummer"/>
            <w:sz w:val="16"/>
            <w:szCs w:val="16"/>
          </w:rPr>
          <w:instrText xml:space="preserve"> PAGE </w:instrText>
        </w:r>
        <w:r w:rsidRPr="00814662">
          <w:rPr>
            <w:rStyle w:val="Paginanummer"/>
            <w:sz w:val="16"/>
            <w:szCs w:val="16"/>
          </w:rPr>
          <w:fldChar w:fldCharType="separate"/>
        </w:r>
        <w:r w:rsidRPr="00814662">
          <w:rPr>
            <w:rStyle w:val="Paginanummer"/>
            <w:sz w:val="16"/>
            <w:szCs w:val="16"/>
          </w:rPr>
          <w:t>4</w:t>
        </w:r>
        <w:r w:rsidRPr="00814662">
          <w:rPr>
            <w:rStyle w:val="Paginanummer"/>
            <w:sz w:val="16"/>
            <w:szCs w:val="16"/>
          </w:rPr>
          <w:fldChar w:fldCharType="end"/>
        </w:r>
      </w:p>
    </w:sdtContent>
  </w:sdt>
  <w:p w14:paraId="5BBD8A92" w14:textId="77777777" w:rsidR="00057360" w:rsidRPr="00057360" w:rsidRDefault="009B3155" w:rsidP="00E9176F">
    <w:pPr>
      <w:pStyle w:val="Voettekst"/>
    </w:pPr>
    <w:r>
      <w:rPr>
        <w:noProof/>
        <w14:ligatures w14:val="standardContextual"/>
      </w:rPr>
      <mc:AlternateContent>
        <mc:Choice Requires="wps">
          <w:drawing>
            <wp:anchor distT="0" distB="0" distL="114300" distR="114300" simplePos="0" relativeHeight="251658240" behindDoc="0" locked="0" layoutInCell="1" allowOverlap="1" wp14:anchorId="418E5094" wp14:editId="0BB60C12">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B60E9" id="Rechthoek 3" o:spid="_x0000_s1026" style="position:absolute;margin-left:-70.45pt;margin-top:822.3pt;width:596.7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B530" w14:textId="77777777" w:rsidR="009B3155" w:rsidRDefault="00957A1C" w:rsidP="00E9176F">
    <w:pPr>
      <w:pStyle w:val="Voettekst"/>
      <w:rPr>
        <w:rStyle w:val="Paginanummer"/>
      </w:rPr>
    </w:pPr>
    <w:r w:rsidRPr="00B63615">
      <w:rPr>
        <w:noProof/>
        <w:szCs w:val="20"/>
        <w14:ligatures w14:val="standardContextual"/>
      </w:rPr>
      <w:drawing>
        <wp:anchor distT="0" distB="0" distL="114300" distR="114300" simplePos="0" relativeHeight="251658242" behindDoc="1" locked="0" layoutInCell="1" allowOverlap="1" wp14:anchorId="61F9BAE5" wp14:editId="4483D169">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F1B068" w14:textId="77777777" w:rsidR="009B3155" w:rsidRPr="00057360" w:rsidRDefault="002D1EA8" w:rsidP="00E9176F">
    <w:pPr>
      <w:pStyle w:val="Voettekst"/>
    </w:pPr>
    <w:r>
      <w:rPr>
        <w:noProof/>
        <w14:ligatures w14:val="standardContextual"/>
      </w:rPr>
      <mc:AlternateContent>
        <mc:Choice Requires="wps">
          <w:drawing>
            <wp:anchor distT="0" distB="0" distL="114300" distR="114300" simplePos="0" relativeHeight="251658243" behindDoc="0" locked="0" layoutInCell="1" allowOverlap="1" wp14:anchorId="10058A68" wp14:editId="3F9B626A">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26C1C" id="Rechthoek 3" o:spid="_x0000_s1026" style="position:absolute;margin-left:-88.5pt;margin-top:820.1pt;width:596.7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1F6DF" w14:textId="77777777" w:rsidR="000976B9" w:rsidRDefault="000976B9" w:rsidP="00E9176F">
      <w:r>
        <w:separator/>
      </w:r>
    </w:p>
  </w:footnote>
  <w:footnote w:type="continuationSeparator" w:id="0">
    <w:p w14:paraId="675D750E" w14:textId="77777777" w:rsidR="000976B9" w:rsidRDefault="000976B9" w:rsidP="00E91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83CD" w14:textId="77777777" w:rsidR="009B3155" w:rsidRDefault="00657AB0">
    <w:pPr>
      <w:pStyle w:val="Koptekst"/>
    </w:pPr>
    <w:r>
      <w:rPr>
        <w:noProof/>
      </w:rPr>
      <w:drawing>
        <wp:anchor distT="0" distB="0" distL="114300" distR="114300" simplePos="0" relativeHeight="251658244" behindDoc="0" locked="0" layoutInCell="1" allowOverlap="1" wp14:anchorId="101E2590" wp14:editId="6F93B065">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8C3B" w14:textId="77777777" w:rsidR="00450F6A" w:rsidRDefault="00450F6A" w:rsidP="00E9176F">
    <w:pPr>
      <w:pStyle w:val="Koptekst"/>
    </w:pPr>
  </w:p>
  <w:p w14:paraId="4CFB74C5" w14:textId="77777777" w:rsidR="00450F6A"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E496" w14:textId="77777777" w:rsidR="009B3155"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529127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qk0NjeipsIbaevutHoPTJWQLZEjzO+FuykMa1HDyJ7d3EzoE4aKwmlug0bw9RdZFm8nMMXMC5f15Yoa0kClZPA==" w:salt="0Ifc+J6tputNp+wOi9Yd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DE"/>
    <w:rsid w:val="00032EAA"/>
    <w:rsid w:val="000425DE"/>
    <w:rsid w:val="00057360"/>
    <w:rsid w:val="0005769C"/>
    <w:rsid w:val="00070423"/>
    <w:rsid w:val="000929F4"/>
    <w:rsid w:val="000976B9"/>
    <w:rsid w:val="000A26AB"/>
    <w:rsid w:val="000B5E24"/>
    <w:rsid w:val="000D31DE"/>
    <w:rsid w:val="000D6F33"/>
    <w:rsid w:val="000F4DB7"/>
    <w:rsid w:val="001040B4"/>
    <w:rsid w:val="001122AA"/>
    <w:rsid w:val="00130538"/>
    <w:rsid w:val="001570DF"/>
    <w:rsid w:val="00166677"/>
    <w:rsid w:val="00172A73"/>
    <w:rsid w:val="00173FBC"/>
    <w:rsid w:val="00194357"/>
    <w:rsid w:val="001A3BF5"/>
    <w:rsid w:val="001B4842"/>
    <w:rsid w:val="001E4774"/>
    <w:rsid w:val="001E6847"/>
    <w:rsid w:val="001F0AA4"/>
    <w:rsid w:val="001F5423"/>
    <w:rsid w:val="00227370"/>
    <w:rsid w:val="00233848"/>
    <w:rsid w:val="00244E52"/>
    <w:rsid w:val="00252F3F"/>
    <w:rsid w:val="00264805"/>
    <w:rsid w:val="00276890"/>
    <w:rsid w:val="002B1647"/>
    <w:rsid w:val="002B5E1B"/>
    <w:rsid w:val="002D1EA8"/>
    <w:rsid w:val="002D4767"/>
    <w:rsid w:val="002E5BB3"/>
    <w:rsid w:val="002E7B68"/>
    <w:rsid w:val="00300ED4"/>
    <w:rsid w:val="0030482F"/>
    <w:rsid w:val="003331E1"/>
    <w:rsid w:val="00342FF8"/>
    <w:rsid w:val="003478AD"/>
    <w:rsid w:val="00360BED"/>
    <w:rsid w:val="003652EA"/>
    <w:rsid w:val="00380B6E"/>
    <w:rsid w:val="003A70D1"/>
    <w:rsid w:val="003B0327"/>
    <w:rsid w:val="003C092F"/>
    <w:rsid w:val="003C5DD1"/>
    <w:rsid w:val="003D070D"/>
    <w:rsid w:val="003E266C"/>
    <w:rsid w:val="003F0A75"/>
    <w:rsid w:val="00406BD5"/>
    <w:rsid w:val="0040730E"/>
    <w:rsid w:val="0041212A"/>
    <w:rsid w:val="004248AC"/>
    <w:rsid w:val="00432C89"/>
    <w:rsid w:val="00450F6A"/>
    <w:rsid w:val="00493038"/>
    <w:rsid w:val="004938D1"/>
    <w:rsid w:val="004B1A5B"/>
    <w:rsid w:val="004C02DB"/>
    <w:rsid w:val="004D6B1E"/>
    <w:rsid w:val="004E2199"/>
    <w:rsid w:val="004E224D"/>
    <w:rsid w:val="004E7F58"/>
    <w:rsid w:val="005008F8"/>
    <w:rsid w:val="00504A0F"/>
    <w:rsid w:val="0053319B"/>
    <w:rsid w:val="005350A5"/>
    <w:rsid w:val="00560BA4"/>
    <w:rsid w:val="005703AE"/>
    <w:rsid w:val="00574992"/>
    <w:rsid w:val="00583CE5"/>
    <w:rsid w:val="00584098"/>
    <w:rsid w:val="005B1C85"/>
    <w:rsid w:val="005C4FE0"/>
    <w:rsid w:val="005C5B34"/>
    <w:rsid w:val="005D1EEA"/>
    <w:rsid w:val="005E34D9"/>
    <w:rsid w:val="005E5514"/>
    <w:rsid w:val="005F4B11"/>
    <w:rsid w:val="005F6EB1"/>
    <w:rsid w:val="00614058"/>
    <w:rsid w:val="00615ECD"/>
    <w:rsid w:val="00641377"/>
    <w:rsid w:val="00657AB0"/>
    <w:rsid w:val="00661EEB"/>
    <w:rsid w:val="00667E0C"/>
    <w:rsid w:val="00673194"/>
    <w:rsid w:val="00677C5C"/>
    <w:rsid w:val="006862A2"/>
    <w:rsid w:val="00686726"/>
    <w:rsid w:val="0069056A"/>
    <w:rsid w:val="00697961"/>
    <w:rsid w:val="006A791A"/>
    <w:rsid w:val="006D6009"/>
    <w:rsid w:val="006E7492"/>
    <w:rsid w:val="006F57A3"/>
    <w:rsid w:val="00706644"/>
    <w:rsid w:val="00714DF0"/>
    <w:rsid w:val="007239D4"/>
    <w:rsid w:val="00760439"/>
    <w:rsid w:val="00773173"/>
    <w:rsid w:val="00786B50"/>
    <w:rsid w:val="007961C2"/>
    <w:rsid w:val="0079758E"/>
    <w:rsid w:val="007A667A"/>
    <w:rsid w:val="007B46D7"/>
    <w:rsid w:val="007D23F8"/>
    <w:rsid w:val="007D2F4F"/>
    <w:rsid w:val="007E0B79"/>
    <w:rsid w:val="007E4A43"/>
    <w:rsid w:val="007E5D7E"/>
    <w:rsid w:val="00814662"/>
    <w:rsid w:val="00825742"/>
    <w:rsid w:val="0084015E"/>
    <w:rsid w:val="008416D5"/>
    <w:rsid w:val="008457C7"/>
    <w:rsid w:val="00845C8B"/>
    <w:rsid w:val="00853B6A"/>
    <w:rsid w:val="00854118"/>
    <w:rsid w:val="00856B16"/>
    <w:rsid w:val="0086183D"/>
    <w:rsid w:val="008677E4"/>
    <w:rsid w:val="00895F08"/>
    <w:rsid w:val="008C6F71"/>
    <w:rsid w:val="008E388E"/>
    <w:rsid w:val="008E691F"/>
    <w:rsid w:val="008F0621"/>
    <w:rsid w:val="008F2AFF"/>
    <w:rsid w:val="008F4264"/>
    <w:rsid w:val="008F4A49"/>
    <w:rsid w:val="009006D4"/>
    <w:rsid w:val="009078BA"/>
    <w:rsid w:val="009171F7"/>
    <w:rsid w:val="00920EAB"/>
    <w:rsid w:val="00927360"/>
    <w:rsid w:val="00932A67"/>
    <w:rsid w:val="00957A1C"/>
    <w:rsid w:val="00962B11"/>
    <w:rsid w:val="00963B90"/>
    <w:rsid w:val="00963D5B"/>
    <w:rsid w:val="0097085F"/>
    <w:rsid w:val="00970B72"/>
    <w:rsid w:val="009842F7"/>
    <w:rsid w:val="00997397"/>
    <w:rsid w:val="009B3155"/>
    <w:rsid w:val="009D7F34"/>
    <w:rsid w:val="009F66CE"/>
    <w:rsid w:val="009F6DEB"/>
    <w:rsid w:val="00A005E6"/>
    <w:rsid w:val="00A25ACE"/>
    <w:rsid w:val="00A57983"/>
    <w:rsid w:val="00AA67F3"/>
    <w:rsid w:val="00AA7454"/>
    <w:rsid w:val="00AC30D3"/>
    <w:rsid w:val="00AD638D"/>
    <w:rsid w:val="00AE4AAF"/>
    <w:rsid w:val="00AF09CE"/>
    <w:rsid w:val="00B13D81"/>
    <w:rsid w:val="00B24002"/>
    <w:rsid w:val="00B3623A"/>
    <w:rsid w:val="00B473DC"/>
    <w:rsid w:val="00B63615"/>
    <w:rsid w:val="00B73F97"/>
    <w:rsid w:val="00B77928"/>
    <w:rsid w:val="00B961A5"/>
    <w:rsid w:val="00B97A60"/>
    <w:rsid w:val="00BA3F21"/>
    <w:rsid w:val="00BA5E05"/>
    <w:rsid w:val="00BD52E5"/>
    <w:rsid w:val="00BD7BFF"/>
    <w:rsid w:val="00BE0827"/>
    <w:rsid w:val="00BE39AC"/>
    <w:rsid w:val="00BF7AEE"/>
    <w:rsid w:val="00C000DA"/>
    <w:rsid w:val="00C15EAD"/>
    <w:rsid w:val="00C4142E"/>
    <w:rsid w:val="00C41A7F"/>
    <w:rsid w:val="00C4519D"/>
    <w:rsid w:val="00C46529"/>
    <w:rsid w:val="00C51D18"/>
    <w:rsid w:val="00C733E2"/>
    <w:rsid w:val="00CA22A7"/>
    <w:rsid w:val="00CB1BBA"/>
    <w:rsid w:val="00CE6161"/>
    <w:rsid w:val="00CE7EC8"/>
    <w:rsid w:val="00D00CA3"/>
    <w:rsid w:val="00D046EC"/>
    <w:rsid w:val="00D04A6C"/>
    <w:rsid w:val="00D15874"/>
    <w:rsid w:val="00D20620"/>
    <w:rsid w:val="00D219E8"/>
    <w:rsid w:val="00D56DEB"/>
    <w:rsid w:val="00D5775A"/>
    <w:rsid w:val="00D60690"/>
    <w:rsid w:val="00D9236F"/>
    <w:rsid w:val="00DA1A99"/>
    <w:rsid w:val="00DC40C4"/>
    <w:rsid w:val="00DC75E1"/>
    <w:rsid w:val="00DD192C"/>
    <w:rsid w:val="00E06628"/>
    <w:rsid w:val="00E07AB5"/>
    <w:rsid w:val="00E17F47"/>
    <w:rsid w:val="00E509AB"/>
    <w:rsid w:val="00E550D2"/>
    <w:rsid w:val="00E6025A"/>
    <w:rsid w:val="00E63E18"/>
    <w:rsid w:val="00E9176F"/>
    <w:rsid w:val="00E93E56"/>
    <w:rsid w:val="00EC67A9"/>
    <w:rsid w:val="00EE467C"/>
    <w:rsid w:val="00F02816"/>
    <w:rsid w:val="00F05C53"/>
    <w:rsid w:val="00F428BA"/>
    <w:rsid w:val="00F4485D"/>
    <w:rsid w:val="00F563E9"/>
    <w:rsid w:val="00F6728B"/>
    <w:rsid w:val="00F77F2B"/>
    <w:rsid w:val="00F8170F"/>
    <w:rsid w:val="00FB048D"/>
    <w:rsid w:val="00FD7488"/>
    <w:rsid w:val="00FE0593"/>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D1B6B"/>
  <w15:chartTrackingRefBased/>
  <w15:docId w15:val="{C1AF040B-7694-4D33-9D81-F5995BAF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style>
  <w:style w:type="paragraph" w:styleId="Kop1">
    <w:name w:val="heading 1"/>
    <w:basedOn w:val="Kop2"/>
    <w:next w:val="Standaard"/>
    <w:link w:val="Kop1Char"/>
    <w:autoRedefine/>
    <w:uiPriority w:val="9"/>
    <w:qFormat/>
    <w:rsid w:val="00070423"/>
    <w:pPr>
      <w:outlineLvl w:val="0"/>
    </w:pPr>
    <w:rPr>
      <w:rFonts w:ascii="Open Sans" w:hAnsi="Open Sans"/>
      <w:iCs/>
      <w:noProof/>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character" w:styleId="Subtielebenadrukking">
    <w:name w:val="Subtle Emphasis"/>
    <w:basedOn w:val="Standaardalinea-lettertype"/>
    <w:uiPriority w:val="19"/>
    <w:qFormat/>
    <w:rsid w:val="000D31DE"/>
    <w:rPr>
      <w:i/>
      <w:iCs/>
      <w:color w:val="404040" w:themeColor="text1" w:themeTint="BF"/>
    </w:rPr>
  </w:style>
  <w:style w:type="character" w:customStyle="1" w:styleId="normaltextrun">
    <w:name w:val="normaltextrun"/>
    <w:basedOn w:val="Standaardalinea-lettertype"/>
    <w:rsid w:val="000D31DE"/>
  </w:style>
  <w:style w:type="character" w:styleId="Zwaar">
    <w:name w:val="Strong"/>
    <w:basedOn w:val="Standaardalinea-lettertype"/>
    <w:uiPriority w:val="22"/>
    <w:qFormat/>
    <w:rsid w:val="003B0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oobandMaud\Downloads\Word-sjabloon_Innovatie-impuls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1ed95ed1dcb310fc8e23e01c3c5e4be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bd44521d6423f151e77d96293ceb8f0a"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customXml/itemProps2.xml><?xml version="1.0" encoding="utf-8"?>
<ds:datastoreItem xmlns:ds="http://schemas.openxmlformats.org/officeDocument/2006/customXml" ds:itemID="{DEFA4F45-4B34-44AD-ADF2-F94455A1C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fb741-d1a1-4a8c-bc76-66d09c9d4545"/>
    <ds:schemaRef ds:uri="3e903b07-5ad4-4bcc-b460-a05b741a2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4.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Word-sjabloon_Innovatie-impuls_Colofon kort</Template>
  <TotalTime>1</TotalTime>
  <Pages>3</Pages>
  <Words>590</Words>
  <Characters>3250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Strooband, Maud</dc:creator>
  <cp:keywords/>
  <dc:description/>
  <cp:lastModifiedBy>Mette van Straaten</cp:lastModifiedBy>
  <cp:revision>10</cp:revision>
  <cp:lastPrinted>2025-11-08T10:37:00Z</cp:lastPrinted>
  <dcterms:created xsi:type="dcterms:W3CDTF">2025-11-12T09:01:00Z</dcterms:created>
  <dcterms:modified xsi:type="dcterms:W3CDTF">2025-11-16T18:10:00Z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y fmtid="{D5CDD505-2E9C-101B-9397-08002B2CF9AE}" pid="4" name="JUBasedOn">
    <vt:lpwstr>Word-sjabloon_Innovatie-impuls_Colofon kort.dotx</vt:lpwstr>
  </property>
</Properties>
</file>