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2D44" w14:textId="003C8B04" w:rsidR="003110D2" w:rsidRPr="00AA22DA" w:rsidRDefault="003110D2" w:rsidP="00E550D2">
      <w:pPr>
        <w:rPr>
          <w:rFonts w:ascii="Open Sans Bold" w:eastAsiaTheme="majorEastAsia" w:hAnsi="Open Sans Bold" w:cstheme="majorBidi"/>
          <w:b/>
          <w:spacing w:val="-10"/>
          <w:kern w:val="28"/>
          <w:sz w:val="48"/>
          <w:szCs w:val="48"/>
        </w:rPr>
      </w:pPr>
      <w:r w:rsidRPr="00AA22DA">
        <w:rPr>
          <w:rFonts w:ascii="Open Sans Bold" w:eastAsiaTheme="majorEastAsia" w:hAnsi="Open Sans Bold" w:cstheme="majorBidi"/>
          <w:b/>
          <w:spacing w:val="-10"/>
          <w:kern w:val="28"/>
          <w:sz w:val="48"/>
          <w:szCs w:val="48"/>
        </w:rPr>
        <w:t xml:space="preserve">Mini-HTA </w:t>
      </w:r>
      <w:r w:rsidR="00AA22DA" w:rsidRPr="00AA22DA">
        <w:rPr>
          <w:rFonts w:ascii="Open Sans Bold" w:eastAsiaTheme="majorEastAsia" w:hAnsi="Open Sans Bold" w:cstheme="majorBidi"/>
          <w:b/>
          <w:spacing w:val="-10"/>
          <w:kern w:val="28"/>
          <w:sz w:val="48"/>
          <w:szCs w:val="48"/>
        </w:rPr>
        <w:t>i</w:t>
      </w:r>
      <w:r w:rsidRPr="00AA22DA">
        <w:rPr>
          <w:rFonts w:ascii="Open Sans Bold" w:eastAsiaTheme="majorEastAsia" w:hAnsi="Open Sans Bold" w:cstheme="majorBidi"/>
          <w:b/>
          <w:spacing w:val="-10"/>
          <w:kern w:val="28"/>
          <w:sz w:val="48"/>
          <w:szCs w:val="48"/>
        </w:rPr>
        <w:t xml:space="preserve">nnovatie </w:t>
      </w:r>
      <w:r w:rsidR="00AA22DA" w:rsidRPr="00AA22DA">
        <w:rPr>
          <w:rFonts w:ascii="Open Sans Bold" w:eastAsiaTheme="majorEastAsia" w:hAnsi="Open Sans Bold" w:cstheme="majorBidi"/>
          <w:b/>
          <w:spacing w:val="-10"/>
          <w:kern w:val="28"/>
          <w:sz w:val="48"/>
          <w:szCs w:val="48"/>
        </w:rPr>
        <w:t>g</w:t>
      </w:r>
      <w:r w:rsidRPr="00AA22DA">
        <w:rPr>
          <w:rFonts w:ascii="Open Sans Bold" w:eastAsiaTheme="majorEastAsia" w:hAnsi="Open Sans Bold" w:cstheme="majorBidi"/>
          <w:b/>
          <w:spacing w:val="-10"/>
          <w:kern w:val="28"/>
          <w:sz w:val="48"/>
          <w:szCs w:val="48"/>
        </w:rPr>
        <w:t xml:space="preserve">ehandicaptenzorg </w:t>
      </w:r>
    </w:p>
    <w:p w14:paraId="0B33DD94" w14:textId="32368088" w:rsidR="0079632D" w:rsidRDefault="0079632D" w:rsidP="0079632D">
      <w:r>
        <w:t xml:space="preserve">Gebruik dit document samen met het document </w:t>
      </w:r>
      <w:r w:rsidR="00FC31A5" w:rsidRPr="00FC31A5">
        <w:t>Kosten technologie</w:t>
      </w:r>
      <w:r w:rsidR="00FC31A5">
        <w:t>.</w:t>
      </w:r>
    </w:p>
    <w:p w14:paraId="66826028" w14:textId="0904761D" w:rsidR="003110D2" w:rsidRDefault="003110D2" w:rsidP="00093BFE">
      <w:pPr>
        <w:rPr>
          <w:rFonts w:eastAsiaTheme="minorEastAsia"/>
          <w:b/>
          <w:bCs/>
          <w:iCs/>
          <w:color w:val="ED027E"/>
          <w:sz w:val="36"/>
          <w:szCs w:val="36"/>
          <w14:ligatures w14:val="standardContextual"/>
        </w:rPr>
      </w:pPr>
      <w:r w:rsidRPr="003110D2">
        <w:rPr>
          <w:rFonts w:eastAsiaTheme="minorEastAsia"/>
          <w:b/>
          <w:bCs/>
          <w:iCs/>
          <w:color w:val="ED027E"/>
          <w:sz w:val="36"/>
          <w:szCs w:val="36"/>
          <w14:ligatures w14:val="standardContextual"/>
        </w:rPr>
        <w:t>Introductie</w:t>
      </w:r>
    </w:p>
    <w:p w14:paraId="2B1899BE" w14:textId="77777777" w:rsidR="00D95F3D" w:rsidRDefault="003110D2" w:rsidP="00D95F3D">
      <w:pPr>
        <w:pStyle w:val="Lijstalinea"/>
        <w:numPr>
          <w:ilvl w:val="0"/>
          <w:numId w:val="4"/>
        </w:numPr>
        <w:spacing w:after="0"/>
        <w:ind w:left="0" w:hanging="426"/>
      </w:pPr>
      <w:r>
        <w:t xml:space="preserve">Wie is verantwoordelijk voor het invullen van deze Mini-HTA </w:t>
      </w:r>
      <w:r w:rsidR="00C518E1">
        <w:t>i</w:t>
      </w:r>
      <w:r>
        <w:t xml:space="preserve">nnovatie </w:t>
      </w:r>
      <w:r w:rsidR="00C518E1">
        <w:t>g</w:t>
      </w:r>
      <w:r>
        <w:t>ehandicaptenzorg (organisatie, locatie, afdeling, persoon)</w:t>
      </w:r>
      <w:r w:rsidR="00D95F3D">
        <w:t>?</w:t>
      </w:r>
      <w:r>
        <w:t xml:space="preserve"> </w:t>
      </w:r>
    </w:p>
    <w:p w14:paraId="4D941397" w14:textId="23E88A91" w:rsidR="00303BB3" w:rsidRPr="00D95F3D" w:rsidRDefault="003110D2" w:rsidP="00D95F3D">
      <w:pPr>
        <w:pStyle w:val="Lijstalinea"/>
        <w:numPr>
          <w:ilvl w:val="0"/>
          <w:numId w:val="0"/>
        </w:numPr>
        <w:spacing w:before="0"/>
        <w:rPr>
          <w:i/>
          <w:iCs/>
        </w:rPr>
      </w:pPr>
      <w:r w:rsidRPr="00D95F3D">
        <w:rPr>
          <w:i/>
          <w:iCs/>
        </w:rPr>
        <w:t>Deze verantwoordelijkheid kan ook gedeeld worden tussen business controller en projectleider.</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303BB3" w:rsidRPr="003930B7" w14:paraId="4D47D2E6" w14:textId="77777777" w:rsidTr="008A105A">
        <w:trPr>
          <w:trHeight w:val="581"/>
          <w:jc w:val="center"/>
        </w:trPr>
        <w:tc>
          <w:tcPr>
            <w:tcW w:w="9246" w:type="dxa"/>
            <w:shd w:val="clear" w:color="auto" w:fill="FFF5EF"/>
          </w:tcPr>
          <w:p w14:paraId="44C06D15" w14:textId="77777777" w:rsidR="00303BB3" w:rsidRDefault="00303BB3" w:rsidP="008A105A">
            <w:pPr>
              <w:spacing w:line="360" w:lineRule="auto"/>
              <w:rPr>
                <w:rStyle w:val="Kop2Char"/>
                <w:b w:val="0"/>
                <w:bCs w:val="0"/>
                <w:sz w:val="18"/>
                <w:szCs w:val="18"/>
              </w:rPr>
            </w:pPr>
          </w:p>
          <w:p w14:paraId="2525A7AE" w14:textId="77777777" w:rsidR="00303BB3" w:rsidRDefault="00303BB3" w:rsidP="008A105A">
            <w:pPr>
              <w:spacing w:line="360" w:lineRule="auto"/>
              <w:rPr>
                <w:rStyle w:val="Kop2Char"/>
                <w:sz w:val="18"/>
                <w:szCs w:val="18"/>
              </w:rPr>
            </w:pPr>
          </w:p>
          <w:p w14:paraId="309E8B04" w14:textId="77777777" w:rsidR="00303BB3" w:rsidRPr="003930B7" w:rsidRDefault="00303BB3" w:rsidP="008A105A">
            <w:pPr>
              <w:spacing w:line="360" w:lineRule="auto"/>
              <w:rPr>
                <w:rStyle w:val="Kop2Char"/>
                <w:b w:val="0"/>
                <w:bCs w:val="0"/>
                <w:sz w:val="18"/>
                <w:szCs w:val="18"/>
              </w:rPr>
            </w:pPr>
          </w:p>
        </w:tc>
      </w:tr>
    </w:tbl>
    <w:p w14:paraId="7C2B7938" w14:textId="77777777" w:rsidR="003110D2" w:rsidRDefault="003110D2" w:rsidP="003110D2">
      <w:pPr>
        <w:pStyle w:val="Lijstalinea"/>
        <w:numPr>
          <w:ilvl w:val="0"/>
          <w:numId w:val="0"/>
        </w:numPr>
        <w:ind w:left="720"/>
      </w:pPr>
    </w:p>
    <w:p w14:paraId="32AF6912" w14:textId="07FAED2C" w:rsidR="00835352" w:rsidRDefault="003110D2" w:rsidP="006C7B50">
      <w:pPr>
        <w:pStyle w:val="Lijstalinea"/>
        <w:numPr>
          <w:ilvl w:val="0"/>
          <w:numId w:val="4"/>
        </w:numPr>
        <w:ind w:left="0" w:hanging="426"/>
      </w:pPr>
      <w:r>
        <w:t>Wat is de naam van de technologische innovatie en bij welke doelgroep(en) wordt deze innovatie ingezet? Geef naast de benaming van de technologische innovatie kort aan voor welke specifieke doelgroep(en) de innovatie is ontwikkeld en bij welke doelgroep(en) de innovatie ingezet wordt. Bijvoorbeeld een nieuwe app voor een specifiek zorgprofiel.</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835352" w:rsidRPr="003930B7" w14:paraId="30502964" w14:textId="77777777" w:rsidTr="008A105A">
        <w:trPr>
          <w:trHeight w:val="581"/>
          <w:jc w:val="center"/>
        </w:trPr>
        <w:tc>
          <w:tcPr>
            <w:tcW w:w="9246" w:type="dxa"/>
            <w:shd w:val="clear" w:color="auto" w:fill="FFF5EF"/>
          </w:tcPr>
          <w:p w14:paraId="0E5E9369" w14:textId="77777777" w:rsidR="00835352" w:rsidRDefault="00835352" w:rsidP="008A105A">
            <w:pPr>
              <w:spacing w:line="360" w:lineRule="auto"/>
              <w:rPr>
                <w:rStyle w:val="Kop2Char"/>
                <w:b w:val="0"/>
                <w:bCs w:val="0"/>
                <w:sz w:val="18"/>
                <w:szCs w:val="18"/>
              </w:rPr>
            </w:pPr>
          </w:p>
          <w:p w14:paraId="5D49DBA4" w14:textId="77777777" w:rsidR="00835352" w:rsidRDefault="00835352" w:rsidP="008A105A">
            <w:pPr>
              <w:spacing w:line="360" w:lineRule="auto"/>
              <w:rPr>
                <w:rStyle w:val="Kop2Char"/>
                <w:sz w:val="18"/>
                <w:szCs w:val="18"/>
              </w:rPr>
            </w:pPr>
          </w:p>
          <w:p w14:paraId="757BFAC4" w14:textId="77777777" w:rsidR="00835352" w:rsidRPr="003930B7" w:rsidRDefault="00835352" w:rsidP="008A105A">
            <w:pPr>
              <w:spacing w:line="360" w:lineRule="auto"/>
              <w:rPr>
                <w:rStyle w:val="Kop2Char"/>
                <w:b w:val="0"/>
                <w:bCs w:val="0"/>
                <w:sz w:val="18"/>
                <w:szCs w:val="18"/>
              </w:rPr>
            </w:pPr>
          </w:p>
        </w:tc>
      </w:tr>
    </w:tbl>
    <w:p w14:paraId="5AEA37DD" w14:textId="77777777" w:rsidR="003110D2" w:rsidRDefault="003110D2" w:rsidP="003110D2">
      <w:pPr>
        <w:pStyle w:val="Lijstalinea"/>
        <w:numPr>
          <w:ilvl w:val="0"/>
          <w:numId w:val="0"/>
        </w:numPr>
        <w:ind w:left="720"/>
      </w:pPr>
    </w:p>
    <w:p w14:paraId="2B5917ED" w14:textId="15FEE039" w:rsidR="007B6419" w:rsidRDefault="003110D2" w:rsidP="006C7B50">
      <w:pPr>
        <w:pStyle w:val="Lijstalinea"/>
        <w:numPr>
          <w:ilvl w:val="0"/>
          <w:numId w:val="4"/>
        </w:numPr>
        <w:ind w:left="0" w:hanging="426"/>
      </w:pPr>
      <w:r>
        <w:t xml:space="preserve">Welke partijen zijn betrokken bij het invullen van de Mini-HTA </w:t>
      </w:r>
      <w:r w:rsidR="00806C5B">
        <w:t>i</w:t>
      </w:r>
      <w:r>
        <w:t xml:space="preserve">nnovatie </w:t>
      </w:r>
      <w:r w:rsidR="00806C5B">
        <w:t>g</w:t>
      </w:r>
      <w:r>
        <w:t>ehandicaptenzorg</w:t>
      </w:r>
      <w:r w:rsidR="006721B1">
        <w:t xml:space="preserve"> (v</w:t>
      </w:r>
      <w:r>
        <w:t>aak is het goed om de mini-HTA te bespreken met de financiële afdeling, informatisering &amp; automatisering, managers en bestuurders, cliënten(raden), verwanten(raden) en zorgkantoren etc.</w:t>
      </w:r>
      <w:r w:rsidR="006721B1">
        <w:t>)?</w:t>
      </w:r>
      <w:r>
        <w:t xml:space="preserve"> Geef aan met wie je de mini-HTA en de conclusies van de mini-HTA besproken hebt. Indien je geen andere partijen betrokken hebt, geef dan aan waarom niet.</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7B6419" w:rsidRPr="003930B7" w14:paraId="40424DBA" w14:textId="77777777" w:rsidTr="008A105A">
        <w:trPr>
          <w:trHeight w:val="581"/>
          <w:jc w:val="center"/>
        </w:trPr>
        <w:tc>
          <w:tcPr>
            <w:tcW w:w="9246" w:type="dxa"/>
            <w:shd w:val="clear" w:color="auto" w:fill="FFF5EF"/>
          </w:tcPr>
          <w:p w14:paraId="13F7AF20" w14:textId="77777777" w:rsidR="007B6419" w:rsidRDefault="007B6419" w:rsidP="008A105A">
            <w:pPr>
              <w:spacing w:line="360" w:lineRule="auto"/>
              <w:rPr>
                <w:rStyle w:val="Kop2Char"/>
                <w:b w:val="0"/>
                <w:bCs w:val="0"/>
                <w:sz w:val="18"/>
                <w:szCs w:val="18"/>
              </w:rPr>
            </w:pPr>
          </w:p>
          <w:p w14:paraId="200611CE" w14:textId="77777777" w:rsidR="007B6419" w:rsidRDefault="007B6419" w:rsidP="008A105A">
            <w:pPr>
              <w:spacing w:line="360" w:lineRule="auto"/>
              <w:rPr>
                <w:rStyle w:val="Kop2Char"/>
                <w:sz w:val="18"/>
                <w:szCs w:val="18"/>
              </w:rPr>
            </w:pPr>
          </w:p>
          <w:p w14:paraId="23E5C1A3" w14:textId="77777777" w:rsidR="007B6419" w:rsidRPr="003930B7" w:rsidRDefault="007B6419" w:rsidP="008A105A">
            <w:pPr>
              <w:spacing w:line="360" w:lineRule="auto"/>
              <w:rPr>
                <w:rStyle w:val="Kop2Char"/>
                <w:b w:val="0"/>
                <w:bCs w:val="0"/>
                <w:sz w:val="18"/>
                <w:szCs w:val="18"/>
              </w:rPr>
            </w:pPr>
          </w:p>
        </w:tc>
      </w:tr>
    </w:tbl>
    <w:p w14:paraId="23D2F07A" w14:textId="77777777" w:rsidR="007B6419" w:rsidRDefault="007B6419" w:rsidP="007B6419"/>
    <w:p w14:paraId="788FEBB5" w14:textId="77777777" w:rsidR="003110D2" w:rsidRDefault="003110D2" w:rsidP="003110D2"/>
    <w:p w14:paraId="400E87E5" w14:textId="77777777" w:rsidR="007B6419" w:rsidRDefault="007B6419">
      <w:pPr>
        <w:spacing w:before="0" w:after="160" w:line="278" w:lineRule="auto"/>
        <w:rPr>
          <w:rFonts w:eastAsiaTheme="minorEastAsia"/>
          <w:b/>
          <w:bCs/>
          <w:iCs/>
          <w:color w:val="ED027E"/>
          <w:sz w:val="36"/>
          <w:szCs w:val="36"/>
          <w14:ligatures w14:val="standardContextual"/>
        </w:rPr>
      </w:pPr>
      <w:r>
        <w:br w:type="page"/>
      </w:r>
    </w:p>
    <w:p w14:paraId="332C9CAD" w14:textId="60E804D7" w:rsidR="003110D2" w:rsidRDefault="003110D2" w:rsidP="003110D2">
      <w:pPr>
        <w:pStyle w:val="Kop1"/>
      </w:pPr>
      <w:r>
        <w:lastRenderedPageBreak/>
        <w:t>De innovatie</w:t>
      </w:r>
    </w:p>
    <w:p w14:paraId="652BC1F0" w14:textId="77777777" w:rsidR="003110D2" w:rsidRPr="004C575D" w:rsidRDefault="003110D2" w:rsidP="003110D2">
      <w:pPr>
        <w:rPr>
          <w:i/>
          <w:iCs/>
        </w:rPr>
      </w:pPr>
      <w:r w:rsidRPr="004C575D">
        <w:rPr>
          <w:i/>
          <w:iCs/>
        </w:rPr>
        <w:t>Vraag voor onderstaande vragen eventueel hulp en tips aan iemand die ervaring heeft met het zoeken, beoordelen en interpreteren van (wetenschappelijke) literatuur.</w:t>
      </w:r>
    </w:p>
    <w:p w14:paraId="24430C15" w14:textId="77777777" w:rsidR="003110D2" w:rsidRDefault="003110D2" w:rsidP="003110D2"/>
    <w:p w14:paraId="1E0DA0C3" w14:textId="18AC760B" w:rsidR="007B6419" w:rsidRDefault="003110D2" w:rsidP="006C7B50">
      <w:pPr>
        <w:pStyle w:val="Lijstalinea"/>
        <w:numPr>
          <w:ilvl w:val="0"/>
          <w:numId w:val="4"/>
        </w:numPr>
        <w:ind w:left="0" w:hanging="426"/>
      </w:pPr>
      <w:r>
        <w:t>Geef aan voor welk probleem de innovatie kan worden ingezet, bijvoorbeeld bij het uitvoeren van een bepaalde (zorg) taak of bepaalde vormen van zorgdomotica.</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7B6419" w:rsidRPr="003930B7" w14:paraId="4607E0DF" w14:textId="77777777" w:rsidTr="008A105A">
        <w:trPr>
          <w:trHeight w:val="581"/>
          <w:jc w:val="center"/>
        </w:trPr>
        <w:tc>
          <w:tcPr>
            <w:tcW w:w="9246" w:type="dxa"/>
            <w:shd w:val="clear" w:color="auto" w:fill="FFF5EF"/>
          </w:tcPr>
          <w:p w14:paraId="0BDD29C4" w14:textId="77777777" w:rsidR="007B6419" w:rsidRDefault="007B6419" w:rsidP="008A105A">
            <w:pPr>
              <w:spacing w:line="360" w:lineRule="auto"/>
              <w:rPr>
                <w:rStyle w:val="Kop2Char"/>
                <w:b w:val="0"/>
                <w:bCs w:val="0"/>
                <w:sz w:val="18"/>
                <w:szCs w:val="18"/>
              </w:rPr>
            </w:pPr>
          </w:p>
          <w:p w14:paraId="3E97FE46" w14:textId="77777777" w:rsidR="007B6419" w:rsidRDefault="007B6419" w:rsidP="008A105A">
            <w:pPr>
              <w:spacing w:line="360" w:lineRule="auto"/>
              <w:rPr>
                <w:rStyle w:val="Kop2Char"/>
                <w:sz w:val="18"/>
                <w:szCs w:val="18"/>
              </w:rPr>
            </w:pPr>
          </w:p>
          <w:p w14:paraId="68029480" w14:textId="77777777" w:rsidR="007B6419" w:rsidRPr="003930B7" w:rsidRDefault="007B6419" w:rsidP="008A105A">
            <w:pPr>
              <w:spacing w:line="360" w:lineRule="auto"/>
              <w:rPr>
                <w:rStyle w:val="Kop2Char"/>
                <w:b w:val="0"/>
                <w:bCs w:val="0"/>
                <w:sz w:val="18"/>
                <w:szCs w:val="18"/>
              </w:rPr>
            </w:pPr>
          </w:p>
        </w:tc>
      </w:tr>
    </w:tbl>
    <w:p w14:paraId="2C65197B" w14:textId="77777777" w:rsidR="003110D2" w:rsidRDefault="003110D2" w:rsidP="003110D2"/>
    <w:p w14:paraId="5A6215D4" w14:textId="6784504F" w:rsidR="003110D2" w:rsidRDefault="003110D2" w:rsidP="006C7B50">
      <w:pPr>
        <w:pStyle w:val="Lijstalinea"/>
        <w:numPr>
          <w:ilvl w:val="0"/>
          <w:numId w:val="4"/>
        </w:numPr>
        <w:ind w:left="0" w:hanging="426"/>
      </w:pPr>
      <w:r>
        <w:t>Op welke manier verandert of ondersteunt de technologische innovatie de zorg zoals deze nu geleverd wordt? Een innovatie vervangt meestal een andere technologie, zorgproces of geleverde service. Daarom is het belangrijk om aan te geven hoe de innovatie verschilt van de standaard zorg, door bijvoorbeeld aan te geven wat de verschillen zijn tussen de oude en de nieuwe zorg-of werkprocessen. Ook kunnen er alternatieve innovaties zijn die geschikt zijn voor hetzelfde probleem. Daarom is het van belang om bij de mini-HTA zowel de voor</w:t>
      </w:r>
      <w:r w:rsidR="00091AF2">
        <w:t xml:space="preserve">- als </w:t>
      </w:r>
      <w:r>
        <w:t>nadelen te vergelijken van:</w:t>
      </w:r>
    </w:p>
    <w:p w14:paraId="3432362D" w14:textId="123D44B3" w:rsidR="003110D2" w:rsidRDefault="003110D2" w:rsidP="003110D2">
      <w:pPr>
        <w:pStyle w:val="Lijstalinea"/>
        <w:numPr>
          <w:ilvl w:val="1"/>
          <w:numId w:val="4"/>
        </w:numPr>
      </w:pPr>
      <w:r>
        <w:t>de technologische innovatie;</w:t>
      </w:r>
    </w:p>
    <w:p w14:paraId="05BAE175" w14:textId="71C84FE1" w:rsidR="003110D2" w:rsidRDefault="003110D2" w:rsidP="003110D2">
      <w:pPr>
        <w:pStyle w:val="Lijstalinea"/>
        <w:numPr>
          <w:ilvl w:val="1"/>
          <w:numId w:val="4"/>
        </w:numPr>
      </w:pPr>
      <w:r>
        <w:t>de standaard zorg;</w:t>
      </w:r>
    </w:p>
    <w:p w14:paraId="19B9B950" w14:textId="71A24880" w:rsidR="007B6419" w:rsidRDefault="003110D2" w:rsidP="007B6419">
      <w:pPr>
        <w:pStyle w:val="Lijstalinea"/>
        <w:numPr>
          <w:ilvl w:val="1"/>
          <w:numId w:val="4"/>
        </w:numPr>
      </w:pPr>
      <w:r>
        <w:t>alternatieve innovaties.</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7B6419" w:rsidRPr="003930B7" w14:paraId="66A0FCD8" w14:textId="77777777" w:rsidTr="008A105A">
        <w:trPr>
          <w:trHeight w:val="581"/>
          <w:jc w:val="center"/>
        </w:trPr>
        <w:tc>
          <w:tcPr>
            <w:tcW w:w="9246" w:type="dxa"/>
            <w:shd w:val="clear" w:color="auto" w:fill="FFF5EF"/>
          </w:tcPr>
          <w:p w14:paraId="0506FF3E" w14:textId="77777777" w:rsidR="007B6419" w:rsidRDefault="007B6419" w:rsidP="008A105A">
            <w:pPr>
              <w:spacing w:line="360" w:lineRule="auto"/>
              <w:rPr>
                <w:rStyle w:val="Kop2Char"/>
                <w:b w:val="0"/>
                <w:bCs w:val="0"/>
                <w:sz w:val="18"/>
                <w:szCs w:val="18"/>
              </w:rPr>
            </w:pPr>
          </w:p>
          <w:p w14:paraId="787AA471" w14:textId="77777777" w:rsidR="007B6419" w:rsidRDefault="007B6419" w:rsidP="008A105A">
            <w:pPr>
              <w:spacing w:line="360" w:lineRule="auto"/>
              <w:rPr>
                <w:rStyle w:val="Kop2Char"/>
                <w:sz w:val="18"/>
                <w:szCs w:val="18"/>
              </w:rPr>
            </w:pPr>
          </w:p>
          <w:p w14:paraId="140388BA" w14:textId="77777777" w:rsidR="007B6419" w:rsidRPr="003930B7" w:rsidRDefault="007B6419" w:rsidP="008A105A">
            <w:pPr>
              <w:spacing w:line="360" w:lineRule="auto"/>
              <w:rPr>
                <w:rStyle w:val="Kop2Char"/>
                <w:b w:val="0"/>
                <w:bCs w:val="0"/>
                <w:sz w:val="18"/>
                <w:szCs w:val="18"/>
              </w:rPr>
            </w:pPr>
          </w:p>
        </w:tc>
      </w:tr>
    </w:tbl>
    <w:p w14:paraId="3D93EB6A" w14:textId="77777777" w:rsidR="003110D2" w:rsidRDefault="003110D2" w:rsidP="003110D2"/>
    <w:p w14:paraId="16F4D012" w14:textId="2247C870" w:rsidR="007B6419" w:rsidRDefault="003110D2" w:rsidP="006C7B50">
      <w:pPr>
        <w:pStyle w:val="Lijstalinea"/>
        <w:numPr>
          <w:ilvl w:val="0"/>
          <w:numId w:val="4"/>
        </w:numPr>
        <w:ind w:left="0" w:hanging="426"/>
      </w:pPr>
      <w:r>
        <w:t>Op welke manier is gekeken naar (wetenschappelijke) literatuur over de technologische innovatie (door afdeling of anderen)? Een mini-HTA dient met name gebaseerd te zijn op bewezen kennis. Het is hierbij belangrijk om een literatuuronderzoek te doen waarbij je de bestaande wetenschappelijke literatuur beoordeelt. Je kunt ook naar niet</w:t>
      </w:r>
      <w:r w:rsidR="00F276B0">
        <w:t>-</w:t>
      </w:r>
      <w:r>
        <w:t xml:space="preserve">wetenschappelijke rapporten en andere bronnen kijken voor mogelijke informatie over de innovatie.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7B6419" w:rsidRPr="003930B7" w14:paraId="76A412F7" w14:textId="77777777" w:rsidTr="008A105A">
        <w:trPr>
          <w:trHeight w:val="581"/>
          <w:jc w:val="center"/>
        </w:trPr>
        <w:tc>
          <w:tcPr>
            <w:tcW w:w="9246" w:type="dxa"/>
            <w:shd w:val="clear" w:color="auto" w:fill="FFF5EF"/>
          </w:tcPr>
          <w:p w14:paraId="48DEED9F" w14:textId="77777777" w:rsidR="007B6419" w:rsidRDefault="007B6419" w:rsidP="008A105A">
            <w:pPr>
              <w:spacing w:line="360" w:lineRule="auto"/>
              <w:rPr>
                <w:rStyle w:val="Kop2Char"/>
                <w:b w:val="0"/>
                <w:bCs w:val="0"/>
                <w:sz w:val="18"/>
                <w:szCs w:val="18"/>
              </w:rPr>
            </w:pPr>
          </w:p>
          <w:p w14:paraId="2B4ED79C" w14:textId="77777777" w:rsidR="007B6419" w:rsidRDefault="007B6419" w:rsidP="008A105A">
            <w:pPr>
              <w:spacing w:line="360" w:lineRule="auto"/>
              <w:rPr>
                <w:rStyle w:val="Kop2Char"/>
                <w:sz w:val="18"/>
                <w:szCs w:val="18"/>
              </w:rPr>
            </w:pPr>
          </w:p>
          <w:p w14:paraId="0AB25644" w14:textId="77777777" w:rsidR="007B6419" w:rsidRPr="003930B7" w:rsidRDefault="007B6419" w:rsidP="008A105A">
            <w:pPr>
              <w:spacing w:line="360" w:lineRule="auto"/>
              <w:rPr>
                <w:rStyle w:val="Kop2Char"/>
                <w:b w:val="0"/>
                <w:bCs w:val="0"/>
                <w:sz w:val="18"/>
                <w:szCs w:val="18"/>
              </w:rPr>
            </w:pPr>
          </w:p>
        </w:tc>
      </w:tr>
    </w:tbl>
    <w:p w14:paraId="7AD08996" w14:textId="77777777" w:rsidR="007B6419" w:rsidRDefault="007B6419" w:rsidP="007B6419"/>
    <w:p w14:paraId="1CCCC338" w14:textId="77777777" w:rsidR="003110D2" w:rsidRDefault="003110D2" w:rsidP="003110D2"/>
    <w:p w14:paraId="1F0AD482" w14:textId="28271128" w:rsidR="007B6419" w:rsidRDefault="003110D2" w:rsidP="006C7B50">
      <w:pPr>
        <w:pStyle w:val="Lijstalinea"/>
        <w:numPr>
          <w:ilvl w:val="0"/>
          <w:numId w:val="4"/>
        </w:numPr>
        <w:ind w:left="0" w:hanging="426"/>
      </w:pPr>
      <w:r>
        <w:t xml:space="preserve">Noem de belangrijkste (wetenschappelijke) bronnen en beoordeel per bron </w:t>
      </w:r>
      <w:r w:rsidR="00CA0C80">
        <w:t xml:space="preserve">(gebruik </w:t>
      </w:r>
      <w:r w:rsidR="00CA0C80" w:rsidRPr="00D2041B">
        <w:t>tabel</w:t>
      </w:r>
      <w:r w:rsidR="00CA0C80">
        <w:t xml:space="preserve"> 1) </w:t>
      </w:r>
      <w:r>
        <w:t xml:space="preserve">hoe sterk het bewijs is voor deze technologische innovatie. De effecten van de innovatie moeten ondersteund </w:t>
      </w:r>
      <w:r>
        <w:lastRenderedPageBreak/>
        <w:t>worden door zo betrouwbaar mogelijk onderzoek. Gebruik voor het beantwoorden van de vervolgvragen in de mini-HTA de betrouwbaarste bronnen eerst. Vergelijk in hoeverre de omgeving waarin een studie is gedaan overeenkomt met de situatie in jouw organisatie en probeer in te schatten of de uitkomsten bruikbaar zijn voor de implementatie van de innovatie in jouw organisatie.</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7B6419" w:rsidRPr="003930B7" w14:paraId="4745DAC6" w14:textId="77777777" w:rsidTr="008A105A">
        <w:trPr>
          <w:trHeight w:val="581"/>
          <w:jc w:val="center"/>
        </w:trPr>
        <w:tc>
          <w:tcPr>
            <w:tcW w:w="9246" w:type="dxa"/>
            <w:shd w:val="clear" w:color="auto" w:fill="FFF5EF"/>
          </w:tcPr>
          <w:p w14:paraId="7D873F23" w14:textId="77777777" w:rsidR="007B6419" w:rsidRDefault="007B6419" w:rsidP="008A105A">
            <w:pPr>
              <w:spacing w:line="360" w:lineRule="auto"/>
              <w:rPr>
                <w:rStyle w:val="Kop2Char"/>
                <w:b w:val="0"/>
                <w:bCs w:val="0"/>
                <w:sz w:val="18"/>
                <w:szCs w:val="18"/>
              </w:rPr>
            </w:pPr>
          </w:p>
          <w:p w14:paraId="488E1F98" w14:textId="77777777" w:rsidR="007B6419" w:rsidRDefault="007B6419" w:rsidP="008A105A">
            <w:pPr>
              <w:spacing w:line="360" w:lineRule="auto"/>
              <w:rPr>
                <w:rStyle w:val="Kop2Char"/>
                <w:sz w:val="18"/>
                <w:szCs w:val="18"/>
              </w:rPr>
            </w:pPr>
          </w:p>
          <w:p w14:paraId="0F5EEA0E" w14:textId="77777777" w:rsidR="007B6419" w:rsidRPr="003930B7" w:rsidRDefault="007B6419" w:rsidP="008A105A">
            <w:pPr>
              <w:spacing w:line="360" w:lineRule="auto"/>
              <w:rPr>
                <w:rStyle w:val="Kop2Char"/>
                <w:b w:val="0"/>
                <w:bCs w:val="0"/>
                <w:sz w:val="18"/>
                <w:szCs w:val="18"/>
              </w:rPr>
            </w:pPr>
          </w:p>
        </w:tc>
      </w:tr>
    </w:tbl>
    <w:p w14:paraId="23A025C0" w14:textId="77777777" w:rsidR="00594E88" w:rsidRDefault="00594E88" w:rsidP="00594E88">
      <w:pPr>
        <w:pStyle w:val="Lijstalinea"/>
        <w:numPr>
          <w:ilvl w:val="0"/>
          <w:numId w:val="0"/>
        </w:numPr>
        <w:ind w:left="720"/>
        <w:rPr>
          <w:highlight w:val="yellow"/>
        </w:rPr>
      </w:pPr>
    </w:p>
    <w:p w14:paraId="5D28090D" w14:textId="0E4C63DF" w:rsidR="00594E88" w:rsidRPr="00964DA2" w:rsidRDefault="00594E88" w:rsidP="00964DA2">
      <w:pPr>
        <w:pStyle w:val="Lijstalinea"/>
        <w:numPr>
          <w:ilvl w:val="0"/>
          <w:numId w:val="0"/>
        </w:numPr>
        <w:rPr>
          <w:i/>
          <w:iCs/>
        </w:rPr>
      </w:pPr>
      <w:r w:rsidRPr="00964DA2">
        <w:rPr>
          <w:i/>
          <w:iCs/>
        </w:rPr>
        <w:t>Wetenschappelijk onderzoek: reviews, kwantitatief, kwalitatief:</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964DA2" w:rsidRPr="003930B7" w14:paraId="0D5FFE79" w14:textId="77777777" w:rsidTr="008A105A">
        <w:trPr>
          <w:trHeight w:val="581"/>
          <w:jc w:val="center"/>
        </w:trPr>
        <w:tc>
          <w:tcPr>
            <w:tcW w:w="9246" w:type="dxa"/>
            <w:shd w:val="clear" w:color="auto" w:fill="FFF5EF"/>
          </w:tcPr>
          <w:p w14:paraId="1F7739E2" w14:textId="77777777" w:rsidR="00964DA2" w:rsidRDefault="00964DA2" w:rsidP="008A105A">
            <w:pPr>
              <w:spacing w:line="360" w:lineRule="auto"/>
              <w:rPr>
                <w:rStyle w:val="Kop2Char"/>
                <w:b w:val="0"/>
                <w:bCs w:val="0"/>
                <w:sz w:val="18"/>
                <w:szCs w:val="18"/>
              </w:rPr>
            </w:pPr>
          </w:p>
          <w:p w14:paraId="3BF46526" w14:textId="77777777" w:rsidR="00964DA2" w:rsidRDefault="00964DA2" w:rsidP="008A105A">
            <w:pPr>
              <w:spacing w:line="360" w:lineRule="auto"/>
              <w:rPr>
                <w:rStyle w:val="Kop2Char"/>
                <w:sz w:val="18"/>
                <w:szCs w:val="18"/>
              </w:rPr>
            </w:pPr>
          </w:p>
          <w:p w14:paraId="29D938AD" w14:textId="77777777" w:rsidR="00964DA2" w:rsidRPr="003930B7" w:rsidRDefault="00964DA2" w:rsidP="008A105A">
            <w:pPr>
              <w:spacing w:line="360" w:lineRule="auto"/>
              <w:rPr>
                <w:rStyle w:val="Kop2Char"/>
                <w:b w:val="0"/>
                <w:bCs w:val="0"/>
                <w:sz w:val="18"/>
                <w:szCs w:val="18"/>
              </w:rPr>
            </w:pPr>
          </w:p>
        </w:tc>
      </w:tr>
    </w:tbl>
    <w:p w14:paraId="63F013F5" w14:textId="77777777" w:rsidR="00594E88" w:rsidRPr="00594E88" w:rsidRDefault="00594E88" w:rsidP="00594E88">
      <w:pPr>
        <w:pStyle w:val="Lijstalinea"/>
        <w:numPr>
          <w:ilvl w:val="0"/>
          <w:numId w:val="0"/>
        </w:numPr>
        <w:ind w:left="720"/>
        <w:rPr>
          <w:highlight w:val="yellow"/>
        </w:rPr>
      </w:pPr>
    </w:p>
    <w:p w14:paraId="2CEF353C" w14:textId="53CC7325" w:rsidR="00964DA2" w:rsidRPr="00843E7D" w:rsidRDefault="00594E88" w:rsidP="00964DA2">
      <w:pPr>
        <w:ind w:left="360" w:hanging="360"/>
        <w:rPr>
          <w:i/>
          <w:iCs/>
        </w:rPr>
      </w:pPr>
      <w:r w:rsidRPr="00843E7D">
        <w:rPr>
          <w:i/>
          <w:iCs/>
        </w:rPr>
        <w:t>Praktijk onderzoek: rapporten, kamerstukken:</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964DA2" w:rsidRPr="003930B7" w14:paraId="6243C6F7" w14:textId="77777777" w:rsidTr="008A105A">
        <w:trPr>
          <w:trHeight w:val="581"/>
          <w:jc w:val="center"/>
        </w:trPr>
        <w:tc>
          <w:tcPr>
            <w:tcW w:w="9246" w:type="dxa"/>
            <w:shd w:val="clear" w:color="auto" w:fill="FFF5EF"/>
          </w:tcPr>
          <w:p w14:paraId="6FDA1BB5" w14:textId="77777777" w:rsidR="00964DA2" w:rsidRDefault="00964DA2" w:rsidP="008A105A">
            <w:pPr>
              <w:spacing w:line="360" w:lineRule="auto"/>
              <w:rPr>
                <w:rStyle w:val="Kop2Char"/>
                <w:b w:val="0"/>
                <w:bCs w:val="0"/>
                <w:sz w:val="18"/>
                <w:szCs w:val="18"/>
              </w:rPr>
            </w:pPr>
          </w:p>
          <w:p w14:paraId="1D65D196" w14:textId="77777777" w:rsidR="00964DA2" w:rsidRDefault="00964DA2" w:rsidP="008A105A">
            <w:pPr>
              <w:spacing w:line="360" w:lineRule="auto"/>
              <w:rPr>
                <w:rStyle w:val="Kop2Char"/>
                <w:sz w:val="18"/>
                <w:szCs w:val="18"/>
              </w:rPr>
            </w:pPr>
          </w:p>
          <w:p w14:paraId="66263172" w14:textId="77777777" w:rsidR="00964DA2" w:rsidRPr="003930B7" w:rsidRDefault="00964DA2" w:rsidP="008A105A">
            <w:pPr>
              <w:spacing w:line="360" w:lineRule="auto"/>
              <w:rPr>
                <w:rStyle w:val="Kop2Char"/>
                <w:b w:val="0"/>
                <w:bCs w:val="0"/>
                <w:sz w:val="18"/>
                <w:szCs w:val="18"/>
              </w:rPr>
            </w:pPr>
          </w:p>
        </w:tc>
      </w:tr>
    </w:tbl>
    <w:p w14:paraId="3D86E370" w14:textId="77777777" w:rsidR="00594E88" w:rsidRPr="00594E88" w:rsidRDefault="00594E88" w:rsidP="00594E88">
      <w:pPr>
        <w:pStyle w:val="Lijstalinea"/>
        <w:numPr>
          <w:ilvl w:val="0"/>
          <w:numId w:val="0"/>
        </w:numPr>
        <w:ind w:left="720"/>
        <w:rPr>
          <w:highlight w:val="yellow"/>
        </w:rPr>
      </w:pPr>
    </w:p>
    <w:p w14:paraId="61093952" w14:textId="68F95CC1" w:rsidR="00964DA2" w:rsidRPr="006C7B50" w:rsidRDefault="00594E88" w:rsidP="00964DA2">
      <w:pPr>
        <w:ind w:left="360" w:hanging="360"/>
        <w:rPr>
          <w:i/>
          <w:iCs/>
        </w:rPr>
      </w:pPr>
      <w:r w:rsidRPr="006C7B50">
        <w:rPr>
          <w:i/>
          <w:iCs/>
        </w:rPr>
        <w:t>Overige bronnen: opiniestukken, mediaberichten, websites, meningen van experts:</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964DA2" w:rsidRPr="003930B7" w14:paraId="43799305" w14:textId="77777777" w:rsidTr="008A105A">
        <w:trPr>
          <w:trHeight w:val="581"/>
          <w:jc w:val="center"/>
        </w:trPr>
        <w:tc>
          <w:tcPr>
            <w:tcW w:w="9246" w:type="dxa"/>
            <w:shd w:val="clear" w:color="auto" w:fill="FFF5EF"/>
          </w:tcPr>
          <w:p w14:paraId="39E8E01F" w14:textId="77777777" w:rsidR="00964DA2" w:rsidRDefault="00964DA2" w:rsidP="008A105A">
            <w:pPr>
              <w:spacing w:line="360" w:lineRule="auto"/>
              <w:rPr>
                <w:rStyle w:val="Kop2Char"/>
                <w:b w:val="0"/>
                <w:bCs w:val="0"/>
                <w:sz w:val="18"/>
                <w:szCs w:val="18"/>
              </w:rPr>
            </w:pPr>
          </w:p>
          <w:p w14:paraId="35EADD3A" w14:textId="77777777" w:rsidR="00964DA2" w:rsidRDefault="00964DA2" w:rsidP="008A105A">
            <w:pPr>
              <w:spacing w:line="360" w:lineRule="auto"/>
              <w:rPr>
                <w:rStyle w:val="Kop2Char"/>
                <w:sz w:val="18"/>
                <w:szCs w:val="18"/>
              </w:rPr>
            </w:pPr>
          </w:p>
          <w:p w14:paraId="0E35DD5B" w14:textId="77777777" w:rsidR="00964DA2" w:rsidRPr="003930B7" w:rsidRDefault="00964DA2" w:rsidP="008A105A">
            <w:pPr>
              <w:spacing w:line="360" w:lineRule="auto"/>
              <w:rPr>
                <w:rStyle w:val="Kop2Char"/>
                <w:b w:val="0"/>
                <w:bCs w:val="0"/>
                <w:sz w:val="18"/>
                <w:szCs w:val="18"/>
              </w:rPr>
            </w:pPr>
          </w:p>
        </w:tc>
      </w:tr>
    </w:tbl>
    <w:p w14:paraId="5A4D42D1" w14:textId="77777777" w:rsidR="00964DA2" w:rsidRDefault="00964DA2" w:rsidP="00964DA2">
      <w:pPr>
        <w:ind w:left="360" w:hanging="360"/>
      </w:pPr>
    </w:p>
    <w:p w14:paraId="301D6808" w14:textId="0AA1008D" w:rsidR="00CA0C80" w:rsidRDefault="00CA0C80" w:rsidP="00CA0C80">
      <w:pPr>
        <w:ind w:left="142"/>
      </w:pPr>
      <w:r w:rsidRPr="003110D2">
        <w:t>Tabel 1. Beoordelingscriteria voor het beoordelen van bronnen (Boekhorst, Kwast &amp; Wevers, 2004, pp. 241-247)</w:t>
      </w:r>
      <w:r>
        <w:t>:</w:t>
      </w:r>
    </w:p>
    <w:tbl>
      <w:tblPr>
        <w:tblStyle w:val="Tabelraster"/>
        <w:tblW w:w="8930" w:type="dxa"/>
        <w:tblInd w:w="137" w:type="dxa"/>
        <w:tblBorders>
          <w:top w:val="single" w:sz="4" w:space="0" w:color="E9841D" w:themeColor="accent2"/>
          <w:left w:val="single" w:sz="4" w:space="0" w:color="E9841D" w:themeColor="accent2"/>
          <w:bottom w:val="single" w:sz="4" w:space="0" w:color="E9841D" w:themeColor="accent2"/>
          <w:right w:val="single" w:sz="4" w:space="0" w:color="E9841D" w:themeColor="accent2"/>
          <w:insideH w:val="single" w:sz="4" w:space="0" w:color="E9841D" w:themeColor="accent2"/>
          <w:insideV w:val="single" w:sz="4" w:space="0" w:color="E9841D" w:themeColor="accent2"/>
        </w:tblBorders>
        <w:tblLook w:val="04A0" w:firstRow="1" w:lastRow="0" w:firstColumn="1" w:lastColumn="0" w:noHBand="0" w:noVBand="1"/>
      </w:tblPr>
      <w:tblGrid>
        <w:gridCol w:w="2051"/>
        <w:gridCol w:w="6879"/>
      </w:tblGrid>
      <w:tr w:rsidR="003110D2" w14:paraId="05ACAF99" w14:textId="3AAD872B" w:rsidTr="007B7A46">
        <w:tc>
          <w:tcPr>
            <w:tcW w:w="8930" w:type="dxa"/>
            <w:gridSpan w:val="2"/>
          </w:tcPr>
          <w:p w14:paraId="2E275124" w14:textId="602A3F37" w:rsidR="003110D2" w:rsidRPr="003110D2" w:rsidRDefault="003110D2" w:rsidP="003110D2">
            <w:pPr>
              <w:rPr>
                <w:b/>
                <w:bCs/>
              </w:rPr>
            </w:pPr>
            <w:r w:rsidRPr="003110D2">
              <w:rPr>
                <w:b/>
                <w:bCs/>
              </w:rPr>
              <w:t>Beoordelingscriteria voor het beoordelen van bronnen</w:t>
            </w:r>
          </w:p>
        </w:tc>
      </w:tr>
      <w:tr w:rsidR="003110D2" w14:paraId="43AC1540" w14:textId="3560A7B9" w:rsidTr="007B7A46">
        <w:tc>
          <w:tcPr>
            <w:tcW w:w="2051" w:type="dxa"/>
          </w:tcPr>
          <w:p w14:paraId="4CD933FB" w14:textId="4EE883EB" w:rsidR="003110D2" w:rsidRDefault="003110D2" w:rsidP="00441B51">
            <w:pPr>
              <w:spacing w:before="0" w:after="0"/>
            </w:pPr>
            <w:r>
              <w:t>Betrouwbaarheid</w:t>
            </w:r>
          </w:p>
        </w:tc>
        <w:tc>
          <w:tcPr>
            <w:tcW w:w="6879" w:type="dxa"/>
          </w:tcPr>
          <w:p w14:paraId="3F701382" w14:textId="77777777" w:rsidR="003110D2" w:rsidRDefault="003110D2" w:rsidP="00441B51">
            <w:pPr>
              <w:pStyle w:val="Lijstalinea"/>
              <w:numPr>
                <w:ilvl w:val="0"/>
                <w:numId w:val="6"/>
              </w:numPr>
              <w:spacing w:before="0" w:after="0"/>
            </w:pPr>
            <w:r>
              <w:t>Is de auteur een hedendaagse deskundige, wat is zijn/haar functie?</w:t>
            </w:r>
          </w:p>
          <w:p w14:paraId="49A92BCE" w14:textId="77777777" w:rsidR="003110D2" w:rsidRDefault="003110D2" w:rsidP="00441B51">
            <w:pPr>
              <w:pStyle w:val="Lijstalinea"/>
              <w:numPr>
                <w:ilvl w:val="0"/>
                <w:numId w:val="6"/>
              </w:numPr>
              <w:spacing w:before="0" w:after="0"/>
            </w:pPr>
            <w:r>
              <w:t>Is de auteur te benaderen? En op welke manieren (mail, telefoon, adres, …)?</w:t>
            </w:r>
          </w:p>
          <w:p w14:paraId="7A0265E8" w14:textId="77777777" w:rsidR="003110D2" w:rsidRDefault="003110D2" w:rsidP="00441B51">
            <w:pPr>
              <w:pStyle w:val="Lijstalinea"/>
              <w:numPr>
                <w:ilvl w:val="0"/>
                <w:numId w:val="6"/>
              </w:numPr>
              <w:spacing w:before="0" w:after="0"/>
            </w:pPr>
            <w:r>
              <w:t>Heeft de auteur meer geschreven over het onderwerp?</w:t>
            </w:r>
          </w:p>
          <w:p w14:paraId="580F2F49" w14:textId="490C80F3" w:rsidR="003110D2" w:rsidRDefault="003110D2" w:rsidP="00441B51">
            <w:pPr>
              <w:pStyle w:val="Lijstalinea"/>
              <w:numPr>
                <w:ilvl w:val="0"/>
                <w:numId w:val="6"/>
              </w:numPr>
              <w:spacing w:before="0" w:after="0"/>
            </w:pPr>
            <w:r>
              <w:t>Wordt de auteur vaak geciteerd door anderen?</w:t>
            </w:r>
          </w:p>
        </w:tc>
      </w:tr>
      <w:tr w:rsidR="003110D2" w14:paraId="2027A7B1" w14:textId="5995DD82" w:rsidTr="007B7A46">
        <w:tc>
          <w:tcPr>
            <w:tcW w:w="2051" w:type="dxa"/>
          </w:tcPr>
          <w:p w14:paraId="3BB815C3" w14:textId="221C2FEB" w:rsidR="003110D2" w:rsidRDefault="003110D2" w:rsidP="00441B51">
            <w:pPr>
              <w:spacing w:before="0" w:after="0"/>
            </w:pPr>
            <w:r>
              <w:t>Juistheid</w:t>
            </w:r>
          </w:p>
        </w:tc>
        <w:tc>
          <w:tcPr>
            <w:tcW w:w="6879" w:type="dxa"/>
          </w:tcPr>
          <w:p w14:paraId="120A2753" w14:textId="77777777" w:rsidR="003110D2" w:rsidRDefault="003110D2" w:rsidP="00441B51">
            <w:pPr>
              <w:pStyle w:val="Lijstalinea"/>
              <w:numPr>
                <w:ilvl w:val="0"/>
                <w:numId w:val="6"/>
              </w:numPr>
              <w:spacing w:before="0" w:after="0"/>
            </w:pPr>
            <w:r>
              <w:t>Wat is het doel van de informatiebron (reclame, propaganda, …)?</w:t>
            </w:r>
          </w:p>
          <w:p w14:paraId="2A9363FC" w14:textId="77777777" w:rsidR="003110D2" w:rsidRDefault="003110D2" w:rsidP="00441B51">
            <w:pPr>
              <w:pStyle w:val="Lijstalinea"/>
              <w:numPr>
                <w:ilvl w:val="0"/>
                <w:numId w:val="6"/>
              </w:numPr>
              <w:spacing w:before="0" w:after="0"/>
            </w:pPr>
            <w:r>
              <w:t>Bevat de bron feiten of meningen?</w:t>
            </w:r>
          </w:p>
          <w:p w14:paraId="736F834D" w14:textId="77777777" w:rsidR="003110D2" w:rsidRDefault="003110D2" w:rsidP="00441B51">
            <w:pPr>
              <w:pStyle w:val="Lijstalinea"/>
              <w:numPr>
                <w:ilvl w:val="0"/>
                <w:numId w:val="6"/>
              </w:numPr>
              <w:spacing w:before="0" w:after="0"/>
            </w:pPr>
            <w:r>
              <w:lastRenderedPageBreak/>
              <w:t>Zijn de meningen onderbouwd?</w:t>
            </w:r>
          </w:p>
          <w:p w14:paraId="180D0920" w14:textId="77777777" w:rsidR="003110D2" w:rsidRDefault="003110D2" w:rsidP="00441B51">
            <w:pPr>
              <w:pStyle w:val="Lijstalinea"/>
              <w:numPr>
                <w:ilvl w:val="0"/>
                <w:numId w:val="6"/>
              </w:numPr>
              <w:spacing w:before="0" w:after="0"/>
            </w:pPr>
            <w:r>
              <w:t>Komt de informatie overeen met hetgeen dat in andere bronnen staat, zijn er bronnen die dezelfde feiten vermelden?</w:t>
            </w:r>
          </w:p>
          <w:p w14:paraId="655FA3D5" w14:textId="4723D6AF" w:rsidR="003110D2" w:rsidRDefault="003110D2" w:rsidP="00441B51">
            <w:pPr>
              <w:pStyle w:val="Lijstalinea"/>
              <w:numPr>
                <w:ilvl w:val="0"/>
                <w:numId w:val="6"/>
              </w:numPr>
              <w:spacing w:before="0" w:after="0"/>
            </w:pPr>
            <w:r>
              <w:t>Is de bron toepasbaar? Voldoet de informatie aan de informatiebehoefte?</w:t>
            </w:r>
          </w:p>
        </w:tc>
      </w:tr>
      <w:tr w:rsidR="003110D2" w14:paraId="6D77E7FC" w14:textId="211D19E4" w:rsidTr="007B7A46">
        <w:tc>
          <w:tcPr>
            <w:tcW w:w="2051" w:type="dxa"/>
          </w:tcPr>
          <w:p w14:paraId="2C590094" w14:textId="6CE6BCA0" w:rsidR="003110D2" w:rsidRDefault="003110D2" w:rsidP="00441B51">
            <w:pPr>
              <w:spacing w:before="0" w:after="0"/>
            </w:pPr>
            <w:r>
              <w:lastRenderedPageBreak/>
              <w:t>Volledigheid</w:t>
            </w:r>
          </w:p>
        </w:tc>
        <w:tc>
          <w:tcPr>
            <w:tcW w:w="6879" w:type="dxa"/>
          </w:tcPr>
          <w:p w14:paraId="2D2F7C89" w14:textId="77777777" w:rsidR="003110D2" w:rsidRDefault="003110D2" w:rsidP="00441B51">
            <w:pPr>
              <w:pStyle w:val="Lijstalinea"/>
              <w:numPr>
                <w:ilvl w:val="0"/>
                <w:numId w:val="7"/>
              </w:numPr>
              <w:spacing w:before="0" w:after="0"/>
            </w:pPr>
            <w:r>
              <w:t>Is er een overzicht van gebruikte bronnen?</w:t>
            </w:r>
          </w:p>
          <w:p w14:paraId="11C94EF7" w14:textId="77777777" w:rsidR="003110D2" w:rsidRDefault="003110D2" w:rsidP="00441B51">
            <w:pPr>
              <w:pStyle w:val="Lijstalinea"/>
              <w:numPr>
                <w:ilvl w:val="0"/>
                <w:numId w:val="7"/>
              </w:numPr>
              <w:spacing w:before="0" w:after="0"/>
            </w:pPr>
            <w:r>
              <w:t>Worden alle invalshoeken benaderd?</w:t>
            </w:r>
          </w:p>
          <w:p w14:paraId="74770ECD" w14:textId="72E7203C" w:rsidR="003110D2" w:rsidRDefault="003110D2" w:rsidP="00441B51">
            <w:pPr>
              <w:pStyle w:val="Lijstalinea"/>
              <w:numPr>
                <w:ilvl w:val="0"/>
                <w:numId w:val="7"/>
              </w:numPr>
              <w:spacing w:before="0" w:after="0"/>
            </w:pPr>
            <w:r>
              <w:t>Bevat de bron de volledige tekst? Of is het een samenvatting of verwijzing?</w:t>
            </w:r>
          </w:p>
        </w:tc>
      </w:tr>
      <w:tr w:rsidR="003110D2" w14:paraId="524266B6" w14:textId="167FB98C" w:rsidTr="007B7A46">
        <w:tc>
          <w:tcPr>
            <w:tcW w:w="2051" w:type="dxa"/>
          </w:tcPr>
          <w:p w14:paraId="2C0B8D8F" w14:textId="71ECDDFA" w:rsidR="003110D2" w:rsidRDefault="003110D2" w:rsidP="00441B51">
            <w:pPr>
              <w:spacing w:before="0" w:after="0"/>
            </w:pPr>
            <w:r>
              <w:t>Actualiteit</w:t>
            </w:r>
          </w:p>
        </w:tc>
        <w:tc>
          <w:tcPr>
            <w:tcW w:w="6879" w:type="dxa"/>
          </w:tcPr>
          <w:p w14:paraId="743170FF" w14:textId="77777777" w:rsidR="003110D2" w:rsidRDefault="003110D2" w:rsidP="00441B51">
            <w:pPr>
              <w:pStyle w:val="Lijstalinea"/>
              <w:numPr>
                <w:ilvl w:val="0"/>
                <w:numId w:val="8"/>
              </w:numPr>
              <w:spacing w:before="0" w:after="0"/>
            </w:pPr>
            <w:r>
              <w:t>Hoe recent is de informatie?</w:t>
            </w:r>
          </w:p>
          <w:p w14:paraId="27C8D622" w14:textId="77777777" w:rsidR="003110D2" w:rsidRDefault="003110D2" w:rsidP="00441B51">
            <w:pPr>
              <w:pStyle w:val="Lijstalinea"/>
              <w:numPr>
                <w:ilvl w:val="0"/>
                <w:numId w:val="8"/>
              </w:numPr>
              <w:spacing w:before="0" w:after="0"/>
            </w:pPr>
            <w:r>
              <w:t>Is de informatie nog geldig of is deze verouderd?</w:t>
            </w:r>
          </w:p>
          <w:p w14:paraId="3CFDF911" w14:textId="5ECB949E" w:rsidR="003110D2" w:rsidRDefault="003110D2" w:rsidP="00441B51">
            <w:pPr>
              <w:pStyle w:val="Lijstalinea"/>
              <w:numPr>
                <w:ilvl w:val="0"/>
                <w:numId w:val="8"/>
              </w:numPr>
              <w:spacing w:before="0" w:after="0"/>
            </w:pPr>
            <w:r>
              <w:t>Zijn er inmiddels nieuwe inzichten over het onderwerp?</w:t>
            </w:r>
          </w:p>
        </w:tc>
      </w:tr>
      <w:tr w:rsidR="003110D2" w14:paraId="65F0E1FE" w14:textId="77777777" w:rsidTr="007B7A46">
        <w:tc>
          <w:tcPr>
            <w:tcW w:w="2051" w:type="dxa"/>
          </w:tcPr>
          <w:p w14:paraId="024B62F5" w14:textId="6A5DDFE3" w:rsidR="003110D2" w:rsidRDefault="003110D2" w:rsidP="00441B51">
            <w:pPr>
              <w:spacing w:before="0" w:after="0"/>
            </w:pPr>
            <w:r>
              <w:t>Controleerbaarheid</w:t>
            </w:r>
          </w:p>
        </w:tc>
        <w:tc>
          <w:tcPr>
            <w:tcW w:w="6879" w:type="dxa"/>
          </w:tcPr>
          <w:p w14:paraId="00896009" w14:textId="77777777" w:rsidR="003110D2" w:rsidRDefault="003110D2" w:rsidP="00441B51">
            <w:pPr>
              <w:pStyle w:val="Lijstalinea"/>
              <w:numPr>
                <w:ilvl w:val="0"/>
                <w:numId w:val="9"/>
              </w:numPr>
              <w:spacing w:before="0" w:after="0"/>
            </w:pPr>
            <w:r>
              <w:t>Is de informatie voorzien van verwijzingen en/of literatuur opgaven?</w:t>
            </w:r>
          </w:p>
          <w:p w14:paraId="21200F1F" w14:textId="3135E687" w:rsidR="003110D2" w:rsidRDefault="003110D2" w:rsidP="00441B51">
            <w:pPr>
              <w:pStyle w:val="Lijstalinea"/>
              <w:numPr>
                <w:ilvl w:val="0"/>
                <w:numId w:val="9"/>
              </w:numPr>
              <w:spacing w:before="0" w:after="0"/>
            </w:pPr>
            <w:r>
              <w:t>Heb je de bronnen uit de literatuuropgaven zelf gelezen om te zien of de informatie klopt en of je het eens bent met de interpretatie?</w:t>
            </w:r>
          </w:p>
        </w:tc>
      </w:tr>
    </w:tbl>
    <w:p w14:paraId="3EC1981B" w14:textId="77777777" w:rsidR="00594E88" w:rsidRDefault="00594E88" w:rsidP="003110D2"/>
    <w:p w14:paraId="5B864B12" w14:textId="5462DF15" w:rsidR="00C05658" w:rsidRDefault="003110D2" w:rsidP="006C7B50">
      <w:pPr>
        <w:pStyle w:val="Lijstalinea"/>
        <w:numPr>
          <w:ilvl w:val="0"/>
          <w:numId w:val="4"/>
        </w:numPr>
        <w:ind w:left="0" w:hanging="426"/>
      </w:pPr>
      <w:r>
        <w:t>Wat zijn de effecten van de technologische innovatie op de cliënt in termen van zorg, welzijn en behandeling? Geef een korte samenvatting van de effecten die je bent tegengekomen in de bronnen bij vraag 7. Conclusies kunnen gaan over het effect van de innovatie op eigen regie, lichamelijk en psychisch welbevinden, betekenisvolle contacten, participatie, persoonlijke ontwikkeling zelfbepaling, zelfredzaamheid, veiligheid, incidenten, cliënttevredenheid, emotieregulatie, interactie, verbeterde dagstructuur, etc. Mogelijke effectmaten kunnen ook uit zorgplannen en de praktijk worden gehaald als aanvulling of vervanging van literatuur.</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C05658" w:rsidRPr="003930B7" w14:paraId="3ABF58EB" w14:textId="77777777" w:rsidTr="008A105A">
        <w:trPr>
          <w:trHeight w:val="581"/>
          <w:jc w:val="center"/>
        </w:trPr>
        <w:tc>
          <w:tcPr>
            <w:tcW w:w="9246" w:type="dxa"/>
            <w:shd w:val="clear" w:color="auto" w:fill="FFF5EF"/>
          </w:tcPr>
          <w:p w14:paraId="49FAE1B5" w14:textId="77777777" w:rsidR="00C05658" w:rsidRDefault="00C05658" w:rsidP="008A105A">
            <w:pPr>
              <w:spacing w:line="360" w:lineRule="auto"/>
              <w:rPr>
                <w:rStyle w:val="Kop2Char"/>
                <w:b w:val="0"/>
                <w:bCs w:val="0"/>
                <w:sz w:val="18"/>
                <w:szCs w:val="18"/>
              </w:rPr>
            </w:pPr>
          </w:p>
          <w:p w14:paraId="38B1B35F" w14:textId="77777777" w:rsidR="00C05658" w:rsidRDefault="00C05658" w:rsidP="008A105A">
            <w:pPr>
              <w:spacing w:line="360" w:lineRule="auto"/>
              <w:rPr>
                <w:rStyle w:val="Kop2Char"/>
                <w:sz w:val="18"/>
                <w:szCs w:val="18"/>
              </w:rPr>
            </w:pPr>
          </w:p>
          <w:p w14:paraId="143B1C74" w14:textId="77777777" w:rsidR="00C05658" w:rsidRPr="003930B7" w:rsidRDefault="00C05658" w:rsidP="008A105A">
            <w:pPr>
              <w:spacing w:line="360" w:lineRule="auto"/>
              <w:rPr>
                <w:rStyle w:val="Kop2Char"/>
                <w:b w:val="0"/>
                <w:bCs w:val="0"/>
                <w:sz w:val="18"/>
                <w:szCs w:val="18"/>
              </w:rPr>
            </w:pPr>
          </w:p>
        </w:tc>
      </w:tr>
    </w:tbl>
    <w:p w14:paraId="35333D1A" w14:textId="77777777" w:rsidR="00C05658" w:rsidRDefault="00C05658" w:rsidP="00C05658">
      <w:pPr>
        <w:pStyle w:val="Lijstalinea"/>
        <w:numPr>
          <w:ilvl w:val="0"/>
          <w:numId w:val="0"/>
        </w:numPr>
        <w:ind w:left="360"/>
      </w:pPr>
    </w:p>
    <w:p w14:paraId="5EDA18F4" w14:textId="1FE8AD6E" w:rsidR="00C05658" w:rsidRDefault="003110D2" w:rsidP="006C7B50">
      <w:pPr>
        <w:pStyle w:val="Lijstalinea"/>
        <w:numPr>
          <w:ilvl w:val="0"/>
          <w:numId w:val="4"/>
        </w:numPr>
        <w:ind w:left="0" w:hanging="426"/>
      </w:pPr>
      <w:r>
        <w:t>Wat zijn de risico’s, bijwerkingen of andere ongewenste voorvallen van de implementatie van de technologische innovatie? Beschrijf de risico’s, bijwerkingen of andere ongewenste voorvallen van de innovatie ten opzichte van standaard zorg.</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C05658" w:rsidRPr="003930B7" w14:paraId="63CA1A82" w14:textId="77777777" w:rsidTr="008A105A">
        <w:trPr>
          <w:trHeight w:val="581"/>
          <w:jc w:val="center"/>
        </w:trPr>
        <w:tc>
          <w:tcPr>
            <w:tcW w:w="9246" w:type="dxa"/>
            <w:shd w:val="clear" w:color="auto" w:fill="FFF5EF"/>
          </w:tcPr>
          <w:p w14:paraId="6FFC2C5E" w14:textId="77777777" w:rsidR="00C05658" w:rsidRDefault="00C05658" w:rsidP="008A105A">
            <w:pPr>
              <w:spacing w:line="360" w:lineRule="auto"/>
              <w:rPr>
                <w:rStyle w:val="Kop2Char"/>
                <w:b w:val="0"/>
                <w:bCs w:val="0"/>
                <w:sz w:val="18"/>
                <w:szCs w:val="18"/>
              </w:rPr>
            </w:pPr>
          </w:p>
          <w:p w14:paraId="383F0949" w14:textId="77777777" w:rsidR="00C05658" w:rsidRDefault="00C05658" w:rsidP="008A105A">
            <w:pPr>
              <w:spacing w:line="360" w:lineRule="auto"/>
              <w:rPr>
                <w:rStyle w:val="Kop2Char"/>
                <w:sz w:val="18"/>
                <w:szCs w:val="18"/>
              </w:rPr>
            </w:pPr>
          </w:p>
          <w:p w14:paraId="6554082A" w14:textId="77777777" w:rsidR="00C05658" w:rsidRPr="003930B7" w:rsidRDefault="00C05658" w:rsidP="008A105A">
            <w:pPr>
              <w:spacing w:line="360" w:lineRule="auto"/>
              <w:rPr>
                <w:rStyle w:val="Kop2Char"/>
                <w:b w:val="0"/>
                <w:bCs w:val="0"/>
                <w:sz w:val="18"/>
                <w:szCs w:val="18"/>
              </w:rPr>
            </w:pPr>
          </w:p>
        </w:tc>
      </w:tr>
    </w:tbl>
    <w:p w14:paraId="7E173C84" w14:textId="77777777" w:rsidR="003110D2" w:rsidRDefault="003110D2" w:rsidP="003110D2"/>
    <w:p w14:paraId="106CFFD8" w14:textId="022769B0" w:rsidR="00C05658" w:rsidRDefault="003110D2" w:rsidP="006C7B50">
      <w:pPr>
        <w:pStyle w:val="Lijstalinea"/>
        <w:numPr>
          <w:ilvl w:val="0"/>
          <w:numId w:val="4"/>
        </w:numPr>
        <w:ind w:left="0" w:hanging="426"/>
      </w:pPr>
      <w:r>
        <w:t xml:space="preserve">Geef aan of er </w:t>
      </w:r>
      <w:r w:rsidR="00DF7554">
        <w:t xml:space="preserve">(in binnen- of buitenland) </w:t>
      </w:r>
      <w:r>
        <w:t>nog andere studies lopen naar de effecten van de innovatie en wanneer de resultaten verwacht worden. Gebruik je netwerk en studieregisters, zoals ‘Netherlands Trial Register’ om deze informatie op te vragen.</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C05658" w:rsidRPr="003930B7" w14:paraId="1DF5C01C" w14:textId="77777777" w:rsidTr="008A105A">
        <w:trPr>
          <w:trHeight w:val="581"/>
          <w:jc w:val="center"/>
        </w:trPr>
        <w:tc>
          <w:tcPr>
            <w:tcW w:w="9246" w:type="dxa"/>
            <w:shd w:val="clear" w:color="auto" w:fill="FFF5EF"/>
          </w:tcPr>
          <w:p w14:paraId="409FBF36" w14:textId="77777777" w:rsidR="00C05658" w:rsidRDefault="00C05658" w:rsidP="008A105A">
            <w:pPr>
              <w:spacing w:line="360" w:lineRule="auto"/>
              <w:rPr>
                <w:rStyle w:val="Kop2Char"/>
                <w:b w:val="0"/>
                <w:bCs w:val="0"/>
                <w:sz w:val="18"/>
                <w:szCs w:val="18"/>
              </w:rPr>
            </w:pPr>
          </w:p>
          <w:p w14:paraId="4B7747DE" w14:textId="77777777" w:rsidR="00C05658" w:rsidRDefault="00C05658" w:rsidP="008A105A">
            <w:pPr>
              <w:spacing w:line="360" w:lineRule="auto"/>
              <w:rPr>
                <w:rStyle w:val="Kop2Char"/>
                <w:sz w:val="18"/>
                <w:szCs w:val="18"/>
              </w:rPr>
            </w:pPr>
          </w:p>
          <w:p w14:paraId="3A0CF3E7" w14:textId="77777777" w:rsidR="00C05658" w:rsidRPr="003930B7" w:rsidRDefault="00C05658" w:rsidP="008A105A">
            <w:pPr>
              <w:spacing w:line="360" w:lineRule="auto"/>
              <w:rPr>
                <w:rStyle w:val="Kop2Char"/>
                <w:b w:val="0"/>
                <w:bCs w:val="0"/>
                <w:sz w:val="18"/>
                <w:szCs w:val="18"/>
              </w:rPr>
            </w:pPr>
          </w:p>
        </w:tc>
      </w:tr>
    </w:tbl>
    <w:p w14:paraId="403288E6" w14:textId="77777777" w:rsidR="003110D2" w:rsidRDefault="003110D2" w:rsidP="003110D2"/>
    <w:p w14:paraId="2A70030A" w14:textId="6FC307BF" w:rsidR="00C05658" w:rsidRDefault="003110D2" w:rsidP="006C7B50">
      <w:pPr>
        <w:pStyle w:val="Lijstalinea"/>
        <w:numPr>
          <w:ilvl w:val="0"/>
          <w:numId w:val="4"/>
        </w:numPr>
        <w:ind w:left="0" w:hanging="426"/>
      </w:pPr>
      <w:r>
        <w:t>Wordt de technologische innovatie gestimuleerd door een zorgkantoor, beroepsgroep of andere organisatie? Zo ja, geef aan welke organisatie. Zoek dit uit via je netwerk of websites van betreffende organisaties en benoem de aanbevelingen.</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C05658" w:rsidRPr="003930B7" w14:paraId="39C31A03" w14:textId="77777777" w:rsidTr="008A105A">
        <w:trPr>
          <w:trHeight w:val="581"/>
          <w:jc w:val="center"/>
        </w:trPr>
        <w:tc>
          <w:tcPr>
            <w:tcW w:w="9246" w:type="dxa"/>
            <w:shd w:val="clear" w:color="auto" w:fill="FFF5EF"/>
          </w:tcPr>
          <w:p w14:paraId="263155BA" w14:textId="77777777" w:rsidR="00C05658" w:rsidRDefault="00C05658" w:rsidP="008A105A">
            <w:pPr>
              <w:spacing w:line="360" w:lineRule="auto"/>
              <w:rPr>
                <w:rStyle w:val="Kop2Char"/>
                <w:b w:val="0"/>
                <w:bCs w:val="0"/>
                <w:sz w:val="18"/>
                <w:szCs w:val="18"/>
              </w:rPr>
            </w:pPr>
          </w:p>
          <w:p w14:paraId="4DB288CD" w14:textId="77777777" w:rsidR="00C05658" w:rsidRDefault="00C05658" w:rsidP="008A105A">
            <w:pPr>
              <w:spacing w:line="360" w:lineRule="auto"/>
              <w:rPr>
                <w:rStyle w:val="Kop2Char"/>
                <w:sz w:val="18"/>
                <w:szCs w:val="18"/>
              </w:rPr>
            </w:pPr>
          </w:p>
          <w:p w14:paraId="5536FE35" w14:textId="77777777" w:rsidR="00C05658" w:rsidRPr="003930B7" w:rsidRDefault="00C05658" w:rsidP="008A105A">
            <w:pPr>
              <w:spacing w:line="360" w:lineRule="auto"/>
              <w:rPr>
                <w:rStyle w:val="Kop2Char"/>
                <w:b w:val="0"/>
                <w:bCs w:val="0"/>
                <w:sz w:val="18"/>
                <w:szCs w:val="18"/>
              </w:rPr>
            </w:pPr>
          </w:p>
        </w:tc>
      </w:tr>
    </w:tbl>
    <w:p w14:paraId="2DC65C1E" w14:textId="77777777" w:rsidR="003110D2" w:rsidRDefault="003110D2" w:rsidP="003110D2"/>
    <w:p w14:paraId="066CA48F" w14:textId="25BD7A15" w:rsidR="00C05658" w:rsidRDefault="003110D2" w:rsidP="006C7B50">
      <w:pPr>
        <w:pStyle w:val="Lijstalinea"/>
        <w:numPr>
          <w:ilvl w:val="0"/>
          <w:numId w:val="4"/>
        </w:numPr>
        <w:ind w:left="0" w:hanging="426"/>
      </w:pPr>
      <w:r>
        <w:t>Heeft jouw organisatie/afdeling/persoon al een keer eerder geprobeerd om de technologische innovatie te implementeren? Geef aan of de innovatie eerder is voorgedragen (aan wie, wanneer) en de redenen voor eventuele afwijzing.</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C05658" w:rsidRPr="003930B7" w14:paraId="7FF20CAE" w14:textId="77777777" w:rsidTr="008A105A">
        <w:trPr>
          <w:trHeight w:val="581"/>
          <w:jc w:val="center"/>
        </w:trPr>
        <w:tc>
          <w:tcPr>
            <w:tcW w:w="9246" w:type="dxa"/>
            <w:shd w:val="clear" w:color="auto" w:fill="FFF5EF"/>
          </w:tcPr>
          <w:p w14:paraId="10F1AEC2" w14:textId="77777777" w:rsidR="00C05658" w:rsidRDefault="00C05658" w:rsidP="008A105A">
            <w:pPr>
              <w:spacing w:line="360" w:lineRule="auto"/>
              <w:rPr>
                <w:rStyle w:val="Kop2Char"/>
                <w:b w:val="0"/>
                <w:bCs w:val="0"/>
                <w:sz w:val="18"/>
                <w:szCs w:val="18"/>
              </w:rPr>
            </w:pPr>
          </w:p>
          <w:p w14:paraId="22CA13C8" w14:textId="77777777" w:rsidR="00C05658" w:rsidRDefault="00C05658" w:rsidP="008A105A">
            <w:pPr>
              <w:spacing w:line="360" w:lineRule="auto"/>
              <w:rPr>
                <w:rStyle w:val="Kop2Char"/>
                <w:sz w:val="18"/>
                <w:szCs w:val="18"/>
              </w:rPr>
            </w:pPr>
          </w:p>
          <w:p w14:paraId="3D65A830" w14:textId="77777777" w:rsidR="00C05658" w:rsidRPr="003930B7" w:rsidRDefault="00C05658" w:rsidP="008A105A">
            <w:pPr>
              <w:spacing w:line="360" w:lineRule="auto"/>
              <w:rPr>
                <w:rStyle w:val="Kop2Char"/>
                <w:b w:val="0"/>
                <w:bCs w:val="0"/>
                <w:sz w:val="18"/>
                <w:szCs w:val="18"/>
              </w:rPr>
            </w:pPr>
          </w:p>
        </w:tc>
      </w:tr>
    </w:tbl>
    <w:p w14:paraId="6CE0D70E" w14:textId="77777777" w:rsidR="00C05658" w:rsidRPr="003110D2" w:rsidRDefault="00C05658" w:rsidP="00C05658"/>
    <w:p w14:paraId="214F5291" w14:textId="19CC7CD4" w:rsidR="00594E88" w:rsidRPr="00594E88" w:rsidRDefault="003110D2" w:rsidP="00594E88">
      <w:pPr>
        <w:pStyle w:val="Kop1"/>
      </w:pPr>
      <w:r w:rsidRPr="003110D2">
        <w:t>Situatie van de cliënt</w:t>
      </w:r>
    </w:p>
    <w:p w14:paraId="6C707333" w14:textId="63D744F3" w:rsidR="00C05658" w:rsidRDefault="003110D2" w:rsidP="006C7B50">
      <w:pPr>
        <w:pStyle w:val="Lijstalinea"/>
        <w:numPr>
          <w:ilvl w:val="0"/>
          <w:numId w:val="4"/>
        </w:numPr>
        <w:ind w:left="0" w:hanging="426"/>
      </w:pPr>
      <w:r>
        <w:t>Geef aan welke ethische en psychologische effecten de</w:t>
      </w:r>
      <w:r w:rsidR="00D65094">
        <w:t xml:space="preserve"> technologische</w:t>
      </w:r>
      <w:r>
        <w:t xml:space="preserve"> innovatie kan teweegbrengen. Zorg ervoor dat je eventuele onzekerheden, ongemak of angst ervaren door cliënten benoemt. Geef aan hoe deze zich verhouden ten opzichte van de standaard zorg en alternatieve innovaties. Probeer waar mogelijk het effect op basis van wetenschappelijke studies aan te geven.</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C05658" w:rsidRPr="003930B7" w14:paraId="6163347E" w14:textId="77777777" w:rsidTr="008A105A">
        <w:trPr>
          <w:trHeight w:val="581"/>
          <w:jc w:val="center"/>
        </w:trPr>
        <w:tc>
          <w:tcPr>
            <w:tcW w:w="9246" w:type="dxa"/>
            <w:shd w:val="clear" w:color="auto" w:fill="FFF5EF"/>
          </w:tcPr>
          <w:p w14:paraId="31006A62" w14:textId="77777777" w:rsidR="00C05658" w:rsidRDefault="00C05658" w:rsidP="008A105A">
            <w:pPr>
              <w:spacing w:line="360" w:lineRule="auto"/>
              <w:rPr>
                <w:rStyle w:val="Kop2Char"/>
                <w:b w:val="0"/>
                <w:bCs w:val="0"/>
                <w:sz w:val="18"/>
                <w:szCs w:val="18"/>
              </w:rPr>
            </w:pPr>
          </w:p>
          <w:p w14:paraId="77FDF901" w14:textId="77777777" w:rsidR="00C05658" w:rsidRDefault="00C05658" w:rsidP="008A105A">
            <w:pPr>
              <w:spacing w:line="360" w:lineRule="auto"/>
              <w:rPr>
                <w:rStyle w:val="Kop2Char"/>
                <w:sz w:val="18"/>
                <w:szCs w:val="18"/>
              </w:rPr>
            </w:pPr>
          </w:p>
          <w:p w14:paraId="65469F89" w14:textId="77777777" w:rsidR="00C05658" w:rsidRPr="003930B7" w:rsidRDefault="00C05658" w:rsidP="008A105A">
            <w:pPr>
              <w:spacing w:line="360" w:lineRule="auto"/>
              <w:rPr>
                <w:rStyle w:val="Kop2Char"/>
                <w:b w:val="0"/>
                <w:bCs w:val="0"/>
                <w:sz w:val="18"/>
                <w:szCs w:val="18"/>
              </w:rPr>
            </w:pPr>
          </w:p>
        </w:tc>
      </w:tr>
    </w:tbl>
    <w:p w14:paraId="4D602D0D" w14:textId="77777777" w:rsidR="003110D2" w:rsidRDefault="003110D2" w:rsidP="003110D2"/>
    <w:p w14:paraId="4AEA56BB" w14:textId="7E505FFB" w:rsidR="00A142CB" w:rsidRDefault="003110D2" w:rsidP="00A142CB">
      <w:pPr>
        <w:pStyle w:val="Lijstalinea"/>
        <w:numPr>
          <w:ilvl w:val="0"/>
          <w:numId w:val="4"/>
        </w:numPr>
        <w:ind w:left="0" w:hanging="426"/>
      </w:pPr>
      <w:r>
        <w:t xml:space="preserve">Geef aan </w:t>
      </w:r>
      <w:r w:rsidR="000F7757">
        <w:t>of</w:t>
      </w:r>
      <w:r>
        <w:t xml:space="preserve"> je denkt dat de kwaliteit van leven van de cliënt zal veranderen door implementatie van de innovatie. Denk hierbij aan de sociale situatie, werksituatie, privacy, zelfstandigheid en eigen regie. Geef aan hoe dit verandert ten opzichte van de standaard zorg en alternatieve innovaties. Probeer waar mogelijk het gemeten effect op basis van wetenschappelijke studies aan te geven.</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A142CB" w:rsidRPr="003930B7" w14:paraId="56887927" w14:textId="77777777" w:rsidTr="008A105A">
        <w:trPr>
          <w:trHeight w:val="581"/>
          <w:jc w:val="center"/>
        </w:trPr>
        <w:tc>
          <w:tcPr>
            <w:tcW w:w="9246" w:type="dxa"/>
            <w:shd w:val="clear" w:color="auto" w:fill="FFF5EF"/>
          </w:tcPr>
          <w:p w14:paraId="0F26DD3F" w14:textId="77777777" w:rsidR="00A142CB" w:rsidRDefault="00A142CB" w:rsidP="008A105A">
            <w:pPr>
              <w:spacing w:line="360" w:lineRule="auto"/>
              <w:rPr>
                <w:rStyle w:val="Kop2Char"/>
                <w:b w:val="0"/>
                <w:bCs w:val="0"/>
                <w:sz w:val="18"/>
                <w:szCs w:val="18"/>
              </w:rPr>
            </w:pPr>
          </w:p>
          <w:p w14:paraId="610265A5" w14:textId="77777777" w:rsidR="00A142CB" w:rsidRDefault="00A142CB" w:rsidP="008A105A">
            <w:pPr>
              <w:spacing w:line="360" w:lineRule="auto"/>
              <w:rPr>
                <w:rStyle w:val="Kop2Char"/>
                <w:sz w:val="18"/>
                <w:szCs w:val="18"/>
              </w:rPr>
            </w:pPr>
          </w:p>
          <w:p w14:paraId="340247C7" w14:textId="77777777" w:rsidR="00A142CB" w:rsidRPr="003930B7" w:rsidRDefault="00A142CB" w:rsidP="008A105A">
            <w:pPr>
              <w:spacing w:line="360" w:lineRule="auto"/>
              <w:rPr>
                <w:rStyle w:val="Kop2Char"/>
                <w:b w:val="0"/>
                <w:bCs w:val="0"/>
                <w:sz w:val="18"/>
                <w:szCs w:val="18"/>
              </w:rPr>
            </w:pPr>
          </w:p>
        </w:tc>
      </w:tr>
    </w:tbl>
    <w:p w14:paraId="1EA2C758" w14:textId="77777777" w:rsidR="003110D2" w:rsidRDefault="003110D2" w:rsidP="003110D2"/>
    <w:p w14:paraId="44E94CE3" w14:textId="77777777" w:rsidR="003110D2" w:rsidRDefault="003110D2" w:rsidP="003110D2">
      <w:pPr>
        <w:pStyle w:val="Kop1"/>
      </w:pPr>
      <w:r w:rsidRPr="009C6D17">
        <w:t>Organisatorische gevolgen</w:t>
      </w:r>
    </w:p>
    <w:p w14:paraId="78D0B819" w14:textId="57F6AB66" w:rsidR="003110D2" w:rsidRDefault="003110D2" w:rsidP="00A142CB">
      <w:pPr>
        <w:pStyle w:val="Lijstalinea"/>
        <w:numPr>
          <w:ilvl w:val="0"/>
          <w:numId w:val="4"/>
        </w:numPr>
        <w:ind w:left="0" w:hanging="426"/>
      </w:pPr>
      <w:r>
        <w:t>Wat zijn de effecten van de technologische innovatie voor de medewerkers op het dagelijks werk, informatievoorziening, training en werkomgeving? Voor welke medewerkers zal de werksituatie veranderen? Wat zal de invloed zijn op de informatievoorziening naar bijvoorbeeld cliënten, medewerkers en andere groepen? Is training noodzakelijk? Is het nodig dat de werkomgeving aangepast wordt?</w:t>
      </w:r>
    </w:p>
    <w:p w14:paraId="7DA1B6F8" w14:textId="361A7F02" w:rsidR="007209DA" w:rsidRPr="007209DA" w:rsidRDefault="003110D2" w:rsidP="007209DA">
      <w:pPr>
        <w:ind w:left="360" w:hanging="360"/>
        <w:rPr>
          <w:i/>
          <w:iCs/>
        </w:rPr>
      </w:pPr>
      <w:r w:rsidRPr="007209DA">
        <w:rPr>
          <w:i/>
          <w:iCs/>
        </w:rPr>
        <w:t>Effect dagelijks werk</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7209DA" w:rsidRPr="003930B7" w14:paraId="292647DB" w14:textId="77777777" w:rsidTr="00F3399E">
        <w:trPr>
          <w:trHeight w:val="581"/>
          <w:jc w:val="center"/>
        </w:trPr>
        <w:tc>
          <w:tcPr>
            <w:tcW w:w="9246" w:type="dxa"/>
            <w:shd w:val="clear" w:color="auto" w:fill="FFF5EF"/>
          </w:tcPr>
          <w:p w14:paraId="3FF547EC" w14:textId="77777777" w:rsidR="007209DA" w:rsidRDefault="007209DA" w:rsidP="00F3399E">
            <w:pPr>
              <w:spacing w:line="360" w:lineRule="auto"/>
              <w:rPr>
                <w:rStyle w:val="Kop2Char"/>
                <w:b w:val="0"/>
                <w:bCs w:val="0"/>
                <w:sz w:val="18"/>
                <w:szCs w:val="18"/>
              </w:rPr>
            </w:pPr>
          </w:p>
          <w:p w14:paraId="3FD4FE14" w14:textId="77777777" w:rsidR="007209DA" w:rsidRDefault="007209DA" w:rsidP="00F3399E">
            <w:pPr>
              <w:spacing w:line="360" w:lineRule="auto"/>
              <w:rPr>
                <w:rStyle w:val="Kop2Char"/>
                <w:sz w:val="18"/>
                <w:szCs w:val="18"/>
              </w:rPr>
            </w:pPr>
          </w:p>
          <w:p w14:paraId="69241AD5" w14:textId="77777777" w:rsidR="007209DA" w:rsidRPr="003930B7" w:rsidRDefault="007209DA" w:rsidP="00F3399E">
            <w:pPr>
              <w:spacing w:line="360" w:lineRule="auto"/>
              <w:rPr>
                <w:rStyle w:val="Kop2Char"/>
                <w:b w:val="0"/>
                <w:bCs w:val="0"/>
                <w:sz w:val="18"/>
                <w:szCs w:val="18"/>
              </w:rPr>
            </w:pPr>
          </w:p>
        </w:tc>
      </w:tr>
    </w:tbl>
    <w:p w14:paraId="31874778" w14:textId="75860B87" w:rsidR="007209DA" w:rsidRPr="007209DA" w:rsidRDefault="007209DA" w:rsidP="007209DA">
      <w:pPr>
        <w:ind w:left="360" w:hanging="360"/>
        <w:rPr>
          <w:i/>
          <w:iCs/>
        </w:rPr>
      </w:pPr>
      <w:r w:rsidRPr="007209DA">
        <w:rPr>
          <w:i/>
          <w:iCs/>
        </w:rPr>
        <w:t>Effect informatievoorziening</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7209DA" w:rsidRPr="003930B7" w14:paraId="576926BE" w14:textId="77777777" w:rsidTr="00F3399E">
        <w:trPr>
          <w:trHeight w:val="581"/>
          <w:jc w:val="center"/>
        </w:trPr>
        <w:tc>
          <w:tcPr>
            <w:tcW w:w="9246" w:type="dxa"/>
            <w:shd w:val="clear" w:color="auto" w:fill="FFF5EF"/>
          </w:tcPr>
          <w:p w14:paraId="2DCD94F8" w14:textId="77777777" w:rsidR="007209DA" w:rsidRDefault="007209DA" w:rsidP="00F3399E">
            <w:pPr>
              <w:spacing w:line="360" w:lineRule="auto"/>
              <w:rPr>
                <w:rStyle w:val="Kop2Char"/>
                <w:b w:val="0"/>
                <w:bCs w:val="0"/>
                <w:sz w:val="18"/>
                <w:szCs w:val="18"/>
              </w:rPr>
            </w:pPr>
          </w:p>
          <w:p w14:paraId="42D8C7C8" w14:textId="77777777" w:rsidR="007209DA" w:rsidRDefault="007209DA" w:rsidP="00F3399E">
            <w:pPr>
              <w:spacing w:line="360" w:lineRule="auto"/>
              <w:rPr>
                <w:rStyle w:val="Kop2Char"/>
                <w:sz w:val="18"/>
                <w:szCs w:val="18"/>
              </w:rPr>
            </w:pPr>
          </w:p>
          <w:p w14:paraId="11752DC2" w14:textId="77777777" w:rsidR="007209DA" w:rsidRPr="003930B7" w:rsidRDefault="007209DA" w:rsidP="00F3399E">
            <w:pPr>
              <w:spacing w:line="360" w:lineRule="auto"/>
              <w:rPr>
                <w:rStyle w:val="Kop2Char"/>
                <w:b w:val="0"/>
                <w:bCs w:val="0"/>
                <w:sz w:val="18"/>
                <w:szCs w:val="18"/>
              </w:rPr>
            </w:pPr>
          </w:p>
        </w:tc>
      </w:tr>
    </w:tbl>
    <w:p w14:paraId="5A17A049" w14:textId="27D6A01C" w:rsidR="00756A38" w:rsidRPr="00756A38" w:rsidRDefault="00756A38" w:rsidP="00756A38">
      <w:pPr>
        <w:ind w:left="360" w:hanging="360"/>
        <w:rPr>
          <w:i/>
          <w:iCs/>
        </w:rPr>
      </w:pPr>
      <w:r w:rsidRPr="00756A38">
        <w:rPr>
          <w:i/>
          <w:iCs/>
        </w:rPr>
        <w:t>Effect training</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756A38" w:rsidRPr="003930B7" w14:paraId="2EC320CD" w14:textId="77777777" w:rsidTr="00F3399E">
        <w:trPr>
          <w:trHeight w:val="581"/>
          <w:jc w:val="center"/>
        </w:trPr>
        <w:tc>
          <w:tcPr>
            <w:tcW w:w="9246" w:type="dxa"/>
            <w:shd w:val="clear" w:color="auto" w:fill="FFF5EF"/>
          </w:tcPr>
          <w:p w14:paraId="576CE4F6" w14:textId="77777777" w:rsidR="00756A38" w:rsidRDefault="00756A38" w:rsidP="00F3399E">
            <w:pPr>
              <w:spacing w:line="360" w:lineRule="auto"/>
              <w:rPr>
                <w:rStyle w:val="Kop2Char"/>
                <w:b w:val="0"/>
                <w:bCs w:val="0"/>
                <w:sz w:val="18"/>
                <w:szCs w:val="18"/>
              </w:rPr>
            </w:pPr>
          </w:p>
          <w:p w14:paraId="0798A669" w14:textId="77777777" w:rsidR="00756A38" w:rsidRDefault="00756A38" w:rsidP="00F3399E">
            <w:pPr>
              <w:spacing w:line="360" w:lineRule="auto"/>
              <w:rPr>
                <w:rStyle w:val="Kop2Char"/>
                <w:sz w:val="18"/>
                <w:szCs w:val="18"/>
              </w:rPr>
            </w:pPr>
          </w:p>
          <w:p w14:paraId="0634B2FC" w14:textId="77777777" w:rsidR="00756A38" w:rsidRPr="003930B7" w:rsidRDefault="00756A38" w:rsidP="00F3399E">
            <w:pPr>
              <w:spacing w:line="360" w:lineRule="auto"/>
              <w:rPr>
                <w:rStyle w:val="Kop2Char"/>
                <w:b w:val="0"/>
                <w:bCs w:val="0"/>
                <w:sz w:val="18"/>
                <w:szCs w:val="18"/>
              </w:rPr>
            </w:pPr>
          </w:p>
        </w:tc>
      </w:tr>
    </w:tbl>
    <w:p w14:paraId="399E3485" w14:textId="7426BFC4" w:rsidR="00756A38" w:rsidRPr="00756A38" w:rsidRDefault="00756A38" w:rsidP="00756A38">
      <w:pPr>
        <w:ind w:left="360" w:hanging="360"/>
        <w:rPr>
          <w:i/>
          <w:iCs/>
        </w:rPr>
      </w:pPr>
      <w:r w:rsidRPr="00756A38">
        <w:rPr>
          <w:i/>
          <w:iCs/>
        </w:rPr>
        <w:t>Effect werkomgeving</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756A38" w:rsidRPr="003930B7" w14:paraId="200B027C" w14:textId="77777777" w:rsidTr="00F3399E">
        <w:trPr>
          <w:trHeight w:val="581"/>
          <w:jc w:val="center"/>
        </w:trPr>
        <w:tc>
          <w:tcPr>
            <w:tcW w:w="9246" w:type="dxa"/>
            <w:shd w:val="clear" w:color="auto" w:fill="FFF5EF"/>
          </w:tcPr>
          <w:p w14:paraId="0551A411" w14:textId="77777777" w:rsidR="00756A38" w:rsidRDefault="00756A38" w:rsidP="00F3399E">
            <w:pPr>
              <w:spacing w:line="360" w:lineRule="auto"/>
              <w:rPr>
                <w:rStyle w:val="Kop2Char"/>
                <w:b w:val="0"/>
                <w:bCs w:val="0"/>
                <w:sz w:val="18"/>
                <w:szCs w:val="18"/>
              </w:rPr>
            </w:pPr>
          </w:p>
          <w:p w14:paraId="280FDA2C" w14:textId="77777777" w:rsidR="00756A38" w:rsidRDefault="00756A38" w:rsidP="00F3399E">
            <w:pPr>
              <w:spacing w:line="360" w:lineRule="auto"/>
              <w:rPr>
                <w:rStyle w:val="Kop2Char"/>
                <w:sz w:val="18"/>
                <w:szCs w:val="18"/>
              </w:rPr>
            </w:pPr>
          </w:p>
          <w:p w14:paraId="03319418" w14:textId="77777777" w:rsidR="00756A38" w:rsidRPr="003930B7" w:rsidRDefault="00756A38" w:rsidP="00F3399E">
            <w:pPr>
              <w:spacing w:line="360" w:lineRule="auto"/>
              <w:rPr>
                <w:rStyle w:val="Kop2Char"/>
                <w:b w:val="0"/>
                <w:bCs w:val="0"/>
                <w:sz w:val="18"/>
                <w:szCs w:val="18"/>
              </w:rPr>
            </w:pPr>
          </w:p>
        </w:tc>
      </w:tr>
    </w:tbl>
    <w:p w14:paraId="0A649B69" w14:textId="77777777" w:rsidR="007209DA" w:rsidRDefault="007209DA" w:rsidP="007209DA"/>
    <w:p w14:paraId="75A15102" w14:textId="186B1A8D" w:rsidR="003110D2" w:rsidRDefault="003110D2" w:rsidP="00A142CB">
      <w:pPr>
        <w:pStyle w:val="Lijstalinea"/>
        <w:numPr>
          <w:ilvl w:val="0"/>
          <w:numId w:val="4"/>
        </w:numPr>
        <w:ind w:left="0" w:hanging="426"/>
      </w:pPr>
      <w:r>
        <w:t xml:space="preserve">Geef aan of de innovatie ingevoerd kan worden in de huidige werkprocessen, ICT-infrastructuur of huidige indeling van het gebouw. Dit om de haalbaarheid van de planning en implementatie te evalueren. Als hieruit blijkt dat implementatie niet mogelijk is, geef dan aan hoe je dit denkt op te lossen. </w:t>
      </w:r>
    </w:p>
    <w:p w14:paraId="24DC62BD" w14:textId="7654F5EC" w:rsidR="001070A7" w:rsidRDefault="003110D2" w:rsidP="001070A7">
      <w:pPr>
        <w:ind w:left="360" w:hanging="360"/>
      </w:pPr>
      <w:r w:rsidRPr="001070A7">
        <w:rPr>
          <w:i/>
          <w:iCs/>
        </w:rPr>
        <w:t>Gereedheid huidige werkprocessen</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1070A7" w:rsidRPr="003930B7" w14:paraId="64042F7D" w14:textId="77777777" w:rsidTr="00F3399E">
        <w:trPr>
          <w:trHeight w:val="581"/>
          <w:jc w:val="center"/>
        </w:trPr>
        <w:tc>
          <w:tcPr>
            <w:tcW w:w="9246" w:type="dxa"/>
            <w:shd w:val="clear" w:color="auto" w:fill="FFF5EF"/>
          </w:tcPr>
          <w:p w14:paraId="35C4B604" w14:textId="77777777" w:rsidR="001070A7" w:rsidRDefault="001070A7" w:rsidP="00F3399E">
            <w:pPr>
              <w:spacing w:line="360" w:lineRule="auto"/>
              <w:rPr>
                <w:rStyle w:val="Kop2Char"/>
                <w:b w:val="0"/>
                <w:bCs w:val="0"/>
                <w:sz w:val="18"/>
                <w:szCs w:val="18"/>
              </w:rPr>
            </w:pPr>
          </w:p>
          <w:p w14:paraId="56878A9F" w14:textId="77777777" w:rsidR="001070A7" w:rsidRDefault="001070A7" w:rsidP="00F3399E">
            <w:pPr>
              <w:spacing w:line="360" w:lineRule="auto"/>
              <w:rPr>
                <w:rStyle w:val="Kop2Char"/>
                <w:sz w:val="18"/>
                <w:szCs w:val="18"/>
              </w:rPr>
            </w:pPr>
          </w:p>
          <w:p w14:paraId="28DDE76E" w14:textId="77777777" w:rsidR="001070A7" w:rsidRPr="003930B7" w:rsidRDefault="001070A7" w:rsidP="00F3399E">
            <w:pPr>
              <w:spacing w:line="360" w:lineRule="auto"/>
              <w:rPr>
                <w:rStyle w:val="Kop2Char"/>
                <w:b w:val="0"/>
                <w:bCs w:val="0"/>
                <w:sz w:val="18"/>
                <w:szCs w:val="18"/>
              </w:rPr>
            </w:pPr>
          </w:p>
        </w:tc>
      </w:tr>
    </w:tbl>
    <w:p w14:paraId="596C3A16" w14:textId="346B4F94" w:rsidR="001070A7" w:rsidRPr="001070A7" w:rsidRDefault="003110D2" w:rsidP="001070A7">
      <w:pPr>
        <w:rPr>
          <w:i/>
          <w:iCs/>
        </w:rPr>
      </w:pPr>
      <w:r w:rsidRPr="001070A7">
        <w:rPr>
          <w:i/>
          <w:iCs/>
        </w:rPr>
        <w:lastRenderedPageBreak/>
        <w:t>Gereedheid ICT-infrastructuur</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1070A7" w:rsidRPr="003930B7" w14:paraId="5BAB8896" w14:textId="77777777" w:rsidTr="00F3399E">
        <w:trPr>
          <w:trHeight w:val="581"/>
          <w:jc w:val="center"/>
        </w:trPr>
        <w:tc>
          <w:tcPr>
            <w:tcW w:w="9246" w:type="dxa"/>
            <w:shd w:val="clear" w:color="auto" w:fill="FFF5EF"/>
          </w:tcPr>
          <w:p w14:paraId="27FD48C4" w14:textId="77777777" w:rsidR="001070A7" w:rsidRDefault="001070A7" w:rsidP="00F3399E">
            <w:pPr>
              <w:spacing w:line="360" w:lineRule="auto"/>
              <w:rPr>
                <w:rStyle w:val="Kop2Char"/>
                <w:b w:val="0"/>
                <w:bCs w:val="0"/>
                <w:sz w:val="18"/>
                <w:szCs w:val="18"/>
              </w:rPr>
            </w:pPr>
          </w:p>
          <w:p w14:paraId="3ADD5AD3" w14:textId="77777777" w:rsidR="001070A7" w:rsidRDefault="001070A7" w:rsidP="00F3399E">
            <w:pPr>
              <w:spacing w:line="360" w:lineRule="auto"/>
              <w:rPr>
                <w:rStyle w:val="Kop2Char"/>
                <w:sz w:val="18"/>
                <w:szCs w:val="18"/>
              </w:rPr>
            </w:pPr>
          </w:p>
          <w:p w14:paraId="58F21F67" w14:textId="77777777" w:rsidR="001070A7" w:rsidRPr="003930B7" w:rsidRDefault="001070A7" w:rsidP="00F3399E">
            <w:pPr>
              <w:spacing w:line="360" w:lineRule="auto"/>
              <w:rPr>
                <w:rStyle w:val="Kop2Char"/>
                <w:b w:val="0"/>
                <w:bCs w:val="0"/>
                <w:sz w:val="18"/>
                <w:szCs w:val="18"/>
              </w:rPr>
            </w:pPr>
          </w:p>
        </w:tc>
      </w:tr>
    </w:tbl>
    <w:p w14:paraId="133ADDB2" w14:textId="480DC737" w:rsidR="00A57221" w:rsidRPr="001070A7" w:rsidRDefault="003110D2" w:rsidP="001070A7">
      <w:pPr>
        <w:ind w:left="360" w:hanging="360"/>
        <w:rPr>
          <w:i/>
          <w:iCs/>
        </w:rPr>
      </w:pPr>
      <w:r w:rsidRPr="001070A7">
        <w:rPr>
          <w:i/>
          <w:iCs/>
        </w:rPr>
        <w:t>Gereedheid indeling gebouw</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A57221" w:rsidRPr="003930B7" w14:paraId="331A73D0" w14:textId="77777777" w:rsidTr="008A105A">
        <w:trPr>
          <w:trHeight w:val="581"/>
          <w:jc w:val="center"/>
        </w:trPr>
        <w:tc>
          <w:tcPr>
            <w:tcW w:w="9246" w:type="dxa"/>
            <w:shd w:val="clear" w:color="auto" w:fill="FFF5EF"/>
          </w:tcPr>
          <w:p w14:paraId="5457A132" w14:textId="77777777" w:rsidR="00A57221" w:rsidRDefault="00A57221" w:rsidP="008A105A">
            <w:pPr>
              <w:spacing w:line="360" w:lineRule="auto"/>
              <w:rPr>
                <w:rStyle w:val="Kop2Char"/>
                <w:b w:val="0"/>
                <w:bCs w:val="0"/>
                <w:sz w:val="18"/>
                <w:szCs w:val="18"/>
              </w:rPr>
            </w:pPr>
          </w:p>
          <w:p w14:paraId="40CFE975" w14:textId="77777777" w:rsidR="00A57221" w:rsidRDefault="00A57221" w:rsidP="008A105A">
            <w:pPr>
              <w:spacing w:line="360" w:lineRule="auto"/>
              <w:rPr>
                <w:rStyle w:val="Kop2Char"/>
                <w:sz w:val="18"/>
                <w:szCs w:val="18"/>
              </w:rPr>
            </w:pPr>
          </w:p>
          <w:p w14:paraId="033C15BC" w14:textId="77777777" w:rsidR="00A57221" w:rsidRPr="003930B7" w:rsidRDefault="00A57221" w:rsidP="008A105A">
            <w:pPr>
              <w:spacing w:line="360" w:lineRule="auto"/>
              <w:rPr>
                <w:rStyle w:val="Kop2Char"/>
                <w:b w:val="0"/>
                <w:bCs w:val="0"/>
                <w:sz w:val="18"/>
                <w:szCs w:val="18"/>
              </w:rPr>
            </w:pPr>
          </w:p>
        </w:tc>
      </w:tr>
    </w:tbl>
    <w:p w14:paraId="7A3796FA" w14:textId="77777777" w:rsidR="003110D2" w:rsidRDefault="003110D2" w:rsidP="003110D2"/>
    <w:p w14:paraId="3C4E2EDE" w14:textId="00013075" w:rsidR="00A57221" w:rsidRDefault="003110D2" w:rsidP="00A57221">
      <w:pPr>
        <w:pStyle w:val="Lijstalinea"/>
        <w:numPr>
          <w:ilvl w:val="0"/>
          <w:numId w:val="4"/>
        </w:numPr>
        <w:ind w:left="0" w:hanging="426"/>
      </w:pPr>
      <w:r>
        <w:t>Vaak heeft de implementatie van een innovatie invloed op de samenwerking van jouw afdeling met andere afdelingen of locaties in de organisatie. Als dit het geval is, geef dan aan welke veranderingen je hierin verwacht</w:t>
      </w:r>
      <w:r w:rsidR="00CE4EA8">
        <w:t xml:space="preserve"> (bijvoorbeeld </w:t>
      </w:r>
      <w:r>
        <w:t>de manier van samenwerken of de werkdruk binnen een afdeling</w:t>
      </w:r>
      <w:r w:rsidR="00CE4EA8">
        <w:t>)</w:t>
      </w:r>
      <w:r>
        <w:t>.</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A57221" w:rsidRPr="003930B7" w14:paraId="16CF2F3E" w14:textId="77777777" w:rsidTr="008A105A">
        <w:trPr>
          <w:trHeight w:val="581"/>
          <w:jc w:val="center"/>
        </w:trPr>
        <w:tc>
          <w:tcPr>
            <w:tcW w:w="9246" w:type="dxa"/>
            <w:shd w:val="clear" w:color="auto" w:fill="FFF5EF"/>
          </w:tcPr>
          <w:p w14:paraId="1E68BEC3" w14:textId="77777777" w:rsidR="00A57221" w:rsidRDefault="00A57221" w:rsidP="008A105A">
            <w:pPr>
              <w:spacing w:line="360" w:lineRule="auto"/>
              <w:rPr>
                <w:rStyle w:val="Kop2Char"/>
                <w:b w:val="0"/>
                <w:bCs w:val="0"/>
                <w:sz w:val="18"/>
                <w:szCs w:val="18"/>
              </w:rPr>
            </w:pPr>
          </w:p>
          <w:p w14:paraId="336AF696" w14:textId="77777777" w:rsidR="00A57221" w:rsidRDefault="00A57221" w:rsidP="008A105A">
            <w:pPr>
              <w:spacing w:line="360" w:lineRule="auto"/>
              <w:rPr>
                <w:rStyle w:val="Kop2Char"/>
                <w:sz w:val="18"/>
                <w:szCs w:val="18"/>
              </w:rPr>
            </w:pPr>
          </w:p>
          <w:p w14:paraId="2982B7BA" w14:textId="77777777" w:rsidR="00A57221" w:rsidRPr="003930B7" w:rsidRDefault="00A57221" w:rsidP="008A105A">
            <w:pPr>
              <w:spacing w:line="360" w:lineRule="auto"/>
              <w:rPr>
                <w:rStyle w:val="Kop2Char"/>
                <w:b w:val="0"/>
                <w:bCs w:val="0"/>
                <w:sz w:val="18"/>
                <w:szCs w:val="18"/>
              </w:rPr>
            </w:pPr>
          </w:p>
        </w:tc>
      </w:tr>
    </w:tbl>
    <w:p w14:paraId="60C677A6" w14:textId="77777777" w:rsidR="003110D2" w:rsidRDefault="003110D2" w:rsidP="003110D2"/>
    <w:p w14:paraId="2FE02002" w14:textId="6AB24C5C" w:rsidR="00A57221" w:rsidRDefault="003110D2" w:rsidP="00A57221">
      <w:pPr>
        <w:pStyle w:val="Lijstalinea"/>
        <w:numPr>
          <w:ilvl w:val="0"/>
          <w:numId w:val="4"/>
        </w:numPr>
        <w:ind w:left="0" w:hanging="426"/>
      </w:pPr>
      <w:r>
        <w:t>Wat voor invloed heeft de technologische innovatie op de samenwerking met andere organisaties in de keten in de gehandicaptenzorg (bijvoorbeeld veranderingen in het zorgpad van de cliënt)? Een innovatie verandert soms de manier van samenwerken met andere domeinen en sectoren (bijv. dagbesteding, wonen, werk). Als dit het geval is, geef dan aan welke samenwerkingen in de keten veranderen en op welke manier.</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A57221" w:rsidRPr="003930B7" w14:paraId="7CB8D500" w14:textId="77777777" w:rsidTr="008A105A">
        <w:trPr>
          <w:trHeight w:val="581"/>
          <w:jc w:val="center"/>
        </w:trPr>
        <w:tc>
          <w:tcPr>
            <w:tcW w:w="9246" w:type="dxa"/>
            <w:shd w:val="clear" w:color="auto" w:fill="FFF5EF"/>
          </w:tcPr>
          <w:p w14:paraId="4438BAF4" w14:textId="77777777" w:rsidR="00A57221" w:rsidRDefault="00A57221" w:rsidP="008A105A">
            <w:pPr>
              <w:spacing w:line="360" w:lineRule="auto"/>
              <w:rPr>
                <w:rStyle w:val="Kop2Char"/>
                <w:b w:val="0"/>
                <w:bCs w:val="0"/>
                <w:sz w:val="18"/>
                <w:szCs w:val="18"/>
              </w:rPr>
            </w:pPr>
          </w:p>
          <w:p w14:paraId="4F68EE64" w14:textId="77777777" w:rsidR="00A57221" w:rsidRDefault="00A57221" w:rsidP="008A105A">
            <w:pPr>
              <w:spacing w:line="360" w:lineRule="auto"/>
              <w:rPr>
                <w:rStyle w:val="Kop2Char"/>
                <w:sz w:val="18"/>
                <w:szCs w:val="18"/>
              </w:rPr>
            </w:pPr>
          </w:p>
          <w:p w14:paraId="078E64AC" w14:textId="77777777" w:rsidR="00A57221" w:rsidRPr="003930B7" w:rsidRDefault="00A57221" w:rsidP="008A105A">
            <w:pPr>
              <w:spacing w:line="360" w:lineRule="auto"/>
              <w:rPr>
                <w:rStyle w:val="Kop2Char"/>
                <w:b w:val="0"/>
                <w:bCs w:val="0"/>
                <w:sz w:val="18"/>
                <w:szCs w:val="18"/>
              </w:rPr>
            </w:pPr>
          </w:p>
        </w:tc>
      </w:tr>
    </w:tbl>
    <w:p w14:paraId="60BA4871" w14:textId="77777777" w:rsidR="003110D2" w:rsidRDefault="003110D2" w:rsidP="003110D2"/>
    <w:p w14:paraId="3D2B8F7A" w14:textId="6CAF717A" w:rsidR="00A57221" w:rsidRDefault="003110D2" w:rsidP="00A57221">
      <w:pPr>
        <w:pStyle w:val="Lijstalinea"/>
        <w:numPr>
          <w:ilvl w:val="0"/>
          <w:numId w:val="4"/>
        </w:numPr>
        <w:ind w:left="0" w:hanging="426"/>
      </w:pPr>
      <w:r>
        <w:t>Welke overige randvoorwaarden zijn nodig om de technologische innovatie te implementeren? Geef aan welke praktische zaken nodig zijn voor een succesvolle implementatie van de innovatie. Geef ook aan in hoeverre al aan deze randvoorwaarden is voldaan. Dit zal invloed hebben op de planning van de implementatie.</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A57221" w:rsidRPr="003930B7" w14:paraId="637692C4" w14:textId="77777777" w:rsidTr="008A105A">
        <w:trPr>
          <w:trHeight w:val="581"/>
          <w:jc w:val="center"/>
        </w:trPr>
        <w:tc>
          <w:tcPr>
            <w:tcW w:w="9246" w:type="dxa"/>
            <w:shd w:val="clear" w:color="auto" w:fill="FFF5EF"/>
          </w:tcPr>
          <w:p w14:paraId="4B2C0559" w14:textId="77777777" w:rsidR="00A57221" w:rsidRDefault="00A57221" w:rsidP="008A105A">
            <w:pPr>
              <w:spacing w:line="360" w:lineRule="auto"/>
              <w:rPr>
                <w:rStyle w:val="Kop2Char"/>
                <w:b w:val="0"/>
                <w:bCs w:val="0"/>
                <w:sz w:val="18"/>
                <w:szCs w:val="18"/>
              </w:rPr>
            </w:pPr>
          </w:p>
          <w:p w14:paraId="72D612DA" w14:textId="77777777" w:rsidR="00A57221" w:rsidRDefault="00A57221" w:rsidP="008A105A">
            <w:pPr>
              <w:spacing w:line="360" w:lineRule="auto"/>
              <w:rPr>
                <w:rStyle w:val="Kop2Char"/>
                <w:sz w:val="18"/>
                <w:szCs w:val="18"/>
              </w:rPr>
            </w:pPr>
          </w:p>
          <w:p w14:paraId="199E2823" w14:textId="77777777" w:rsidR="00A57221" w:rsidRPr="003930B7" w:rsidRDefault="00A57221" w:rsidP="008A105A">
            <w:pPr>
              <w:spacing w:line="360" w:lineRule="auto"/>
              <w:rPr>
                <w:rStyle w:val="Kop2Char"/>
                <w:b w:val="0"/>
                <w:bCs w:val="0"/>
                <w:sz w:val="18"/>
                <w:szCs w:val="18"/>
              </w:rPr>
            </w:pPr>
          </w:p>
        </w:tc>
      </w:tr>
    </w:tbl>
    <w:p w14:paraId="1473F179" w14:textId="77777777" w:rsidR="003110D2" w:rsidRDefault="003110D2" w:rsidP="003110D2"/>
    <w:p w14:paraId="05ED66A2" w14:textId="4265DC79" w:rsidR="00A57221" w:rsidRDefault="003110D2" w:rsidP="00A57221">
      <w:pPr>
        <w:pStyle w:val="Lijstalinea"/>
        <w:numPr>
          <w:ilvl w:val="0"/>
          <w:numId w:val="4"/>
        </w:numPr>
        <w:ind w:left="0" w:hanging="426"/>
      </w:pPr>
      <w:r>
        <w:t>Is de technologische innovatie al in gebruik in andere organisaties in Nederland of buitenland? Geef aan als de innovatie al gebruikt wordt door andere organisaties in Nederland of in het buitenland (of dat dit in de planning staat).</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A57221" w:rsidRPr="003930B7" w14:paraId="143D04C0" w14:textId="77777777" w:rsidTr="008A105A">
        <w:trPr>
          <w:trHeight w:val="581"/>
          <w:jc w:val="center"/>
        </w:trPr>
        <w:tc>
          <w:tcPr>
            <w:tcW w:w="9246" w:type="dxa"/>
            <w:shd w:val="clear" w:color="auto" w:fill="FFF5EF"/>
          </w:tcPr>
          <w:p w14:paraId="7F87040E" w14:textId="77777777" w:rsidR="00A57221" w:rsidRDefault="00A57221" w:rsidP="008A105A">
            <w:pPr>
              <w:spacing w:line="360" w:lineRule="auto"/>
              <w:rPr>
                <w:rStyle w:val="Kop2Char"/>
                <w:b w:val="0"/>
                <w:bCs w:val="0"/>
                <w:sz w:val="18"/>
                <w:szCs w:val="18"/>
              </w:rPr>
            </w:pPr>
          </w:p>
          <w:p w14:paraId="79B38E8D" w14:textId="77777777" w:rsidR="00A57221" w:rsidRDefault="00A57221" w:rsidP="008A105A">
            <w:pPr>
              <w:spacing w:line="360" w:lineRule="auto"/>
              <w:rPr>
                <w:rStyle w:val="Kop2Char"/>
                <w:sz w:val="18"/>
                <w:szCs w:val="18"/>
              </w:rPr>
            </w:pPr>
          </w:p>
          <w:p w14:paraId="7870A37E" w14:textId="77777777" w:rsidR="00A57221" w:rsidRPr="003930B7" w:rsidRDefault="00A57221" w:rsidP="008A105A">
            <w:pPr>
              <w:spacing w:line="360" w:lineRule="auto"/>
              <w:rPr>
                <w:rStyle w:val="Kop2Char"/>
                <w:b w:val="0"/>
                <w:bCs w:val="0"/>
                <w:sz w:val="18"/>
                <w:szCs w:val="18"/>
              </w:rPr>
            </w:pPr>
          </w:p>
        </w:tc>
      </w:tr>
    </w:tbl>
    <w:p w14:paraId="3E82FB4C" w14:textId="77777777" w:rsidR="00272683" w:rsidRPr="007C47C4" w:rsidRDefault="00272683" w:rsidP="00272683"/>
    <w:p w14:paraId="7E168B6B" w14:textId="77777777" w:rsidR="00594E88" w:rsidRDefault="00594E88" w:rsidP="00594E88">
      <w:pPr>
        <w:pStyle w:val="Kop1"/>
      </w:pPr>
      <w:r w:rsidRPr="00FB7523">
        <w:t>Economische gevolgen</w:t>
      </w:r>
    </w:p>
    <w:p w14:paraId="705811AB" w14:textId="77777777" w:rsidR="00B83906" w:rsidRDefault="00594E88" w:rsidP="00A57221">
      <w:pPr>
        <w:pStyle w:val="Lijstalinea"/>
        <w:numPr>
          <w:ilvl w:val="0"/>
          <w:numId w:val="4"/>
        </w:numPr>
        <w:ind w:left="0" w:hanging="426"/>
      </w:pPr>
      <w:r>
        <w:t xml:space="preserve">Welke opstartkosten zijn er noodzakelijk voor apparatuur, verbouwingen, training, projectkosten etc.? De kosten kunnen gerelateerd zijn aan verbouwingen, nieuwe apparatuur, ICT-infrastructuur, training, ontwikkelen van protocollen of cliënt informatie etc. </w:t>
      </w:r>
    </w:p>
    <w:p w14:paraId="01C86BD0" w14:textId="1765B35C" w:rsidR="00594E88" w:rsidRDefault="00B83906" w:rsidP="00B83906">
      <w:pPr>
        <w:pStyle w:val="Lijstalinea"/>
        <w:numPr>
          <w:ilvl w:val="0"/>
          <w:numId w:val="0"/>
        </w:numPr>
      </w:pPr>
      <w:r>
        <w:t xml:space="preserve">Gebruik het document </w:t>
      </w:r>
      <w:r w:rsidRPr="00FC31A5">
        <w:t>Koste</w:t>
      </w:r>
      <w:r w:rsidR="00AF4DB6">
        <w:t>n</w:t>
      </w:r>
      <w:r w:rsidRPr="00FC31A5">
        <w:t xml:space="preserve"> technologie</w:t>
      </w:r>
      <w:r>
        <w:t>. V</w:t>
      </w:r>
      <w:r w:rsidR="00594E88">
        <w:t xml:space="preserve">ul de bekende kosten in bij de eerste rij en voeg eventuele andere kosten toe. Geef in </w:t>
      </w:r>
      <w:r w:rsidR="009146BD">
        <w:t xml:space="preserve">het </w:t>
      </w:r>
      <w:r w:rsidR="00524CD8">
        <w:t>E</w:t>
      </w:r>
      <w:r w:rsidR="009146BD">
        <w:t>xceloverzicht</w:t>
      </w:r>
      <w:r w:rsidR="00E65964">
        <w:t xml:space="preserve"> </w:t>
      </w:r>
      <w:r w:rsidR="00594E88">
        <w:t>aan wat dit betekent voor de organisatie. Aangezien het gaat om investeringen is dit vooraf al ingevuld.</w:t>
      </w:r>
    </w:p>
    <w:p w14:paraId="5EF0F6BC" w14:textId="668A41DB" w:rsidR="00B96AD1" w:rsidRDefault="00594E88" w:rsidP="00B96AD1">
      <w:pPr>
        <w:pStyle w:val="Lijstalinea"/>
        <w:numPr>
          <w:ilvl w:val="0"/>
          <w:numId w:val="0"/>
        </w:numPr>
      </w:pPr>
      <w:r w:rsidRPr="00B96AD1">
        <w:rPr>
          <w:i/>
          <w:iCs/>
        </w:rPr>
        <w:t>Verbouwing</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B96AD1" w:rsidRPr="003930B7" w14:paraId="7B85829F" w14:textId="77777777" w:rsidTr="00F3399E">
        <w:trPr>
          <w:trHeight w:val="581"/>
          <w:jc w:val="center"/>
        </w:trPr>
        <w:tc>
          <w:tcPr>
            <w:tcW w:w="9246" w:type="dxa"/>
            <w:shd w:val="clear" w:color="auto" w:fill="FFF5EF"/>
          </w:tcPr>
          <w:p w14:paraId="5D3667F5" w14:textId="77777777" w:rsidR="00B96AD1" w:rsidRDefault="00B96AD1" w:rsidP="00F3399E">
            <w:pPr>
              <w:spacing w:line="360" w:lineRule="auto"/>
              <w:rPr>
                <w:rStyle w:val="Kop2Char"/>
                <w:b w:val="0"/>
                <w:bCs w:val="0"/>
                <w:sz w:val="18"/>
                <w:szCs w:val="18"/>
              </w:rPr>
            </w:pPr>
          </w:p>
          <w:p w14:paraId="0B3EFDCB" w14:textId="77777777" w:rsidR="00B96AD1" w:rsidRDefault="00B96AD1" w:rsidP="00F3399E">
            <w:pPr>
              <w:spacing w:line="360" w:lineRule="auto"/>
              <w:rPr>
                <w:rStyle w:val="Kop2Char"/>
                <w:sz w:val="18"/>
                <w:szCs w:val="18"/>
              </w:rPr>
            </w:pPr>
          </w:p>
          <w:p w14:paraId="0A9B1BC8" w14:textId="77777777" w:rsidR="00B96AD1" w:rsidRPr="003930B7" w:rsidRDefault="00B96AD1" w:rsidP="00F3399E">
            <w:pPr>
              <w:spacing w:line="360" w:lineRule="auto"/>
              <w:rPr>
                <w:rStyle w:val="Kop2Char"/>
                <w:b w:val="0"/>
                <w:bCs w:val="0"/>
                <w:sz w:val="18"/>
                <w:szCs w:val="18"/>
              </w:rPr>
            </w:pPr>
          </w:p>
        </w:tc>
      </w:tr>
    </w:tbl>
    <w:p w14:paraId="4BCDD18C" w14:textId="77777777" w:rsidR="00B96AD1" w:rsidRPr="00B96AD1" w:rsidRDefault="00594E88" w:rsidP="00B96AD1">
      <w:pPr>
        <w:pStyle w:val="Lijstalinea"/>
        <w:numPr>
          <w:ilvl w:val="0"/>
          <w:numId w:val="0"/>
        </w:numPr>
        <w:rPr>
          <w:i/>
          <w:iCs/>
        </w:rPr>
      </w:pPr>
      <w:r w:rsidRPr="00B96AD1">
        <w:rPr>
          <w:i/>
          <w:iCs/>
        </w:rPr>
        <w:t>Apparatuur</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B96AD1" w:rsidRPr="003930B7" w14:paraId="2F15A391" w14:textId="77777777" w:rsidTr="00F3399E">
        <w:trPr>
          <w:trHeight w:val="581"/>
          <w:jc w:val="center"/>
        </w:trPr>
        <w:tc>
          <w:tcPr>
            <w:tcW w:w="9246" w:type="dxa"/>
            <w:shd w:val="clear" w:color="auto" w:fill="FFF5EF"/>
          </w:tcPr>
          <w:p w14:paraId="31ECD512" w14:textId="77777777" w:rsidR="00B96AD1" w:rsidRDefault="00B96AD1" w:rsidP="00F3399E">
            <w:pPr>
              <w:spacing w:line="360" w:lineRule="auto"/>
              <w:rPr>
                <w:rStyle w:val="Kop2Char"/>
                <w:b w:val="0"/>
                <w:bCs w:val="0"/>
                <w:sz w:val="18"/>
                <w:szCs w:val="18"/>
              </w:rPr>
            </w:pPr>
          </w:p>
          <w:p w14:paraId="65B6D03B" w14:textId="77777777" w:rsidR="00B96AD1" w:rsidRDefault="00B96AD1" w:rsidP="00F3399E">
            <w:pPr>
              <w:spacing w:line="360" w:lineRule="auto"/>
              <w:rPr>
                <w:rStyle w:val="Kop2Char"/>
                <w:sz w:val="18"/>
                <w:szCs w:val="18"/>
              </w:rPr>
            </w:pPr>
          </w:p>
          <w:p w14:paraId="315F4638" w14:textId="77777777" w:rsidR="00B96AD1" w:rsidRPr="003930B7" w:rsidRDefault="00B96AD1" w:rsidP="00F3399E">
            <w:pPr>
              <w:spacing w:line="360" w:lineRule="auto"/>
              <w:rPr>
                <w:rStyle w:val="Kop2Char"/>
                <w:b w:val="0"/>
                <w:bCs w:val="0"/>
                <w:sz w:val="18"/>
                <w:szCs w:val="18"/>
              </w:rPr>
            </w:pPr>
          </w:p>
        </w:tc>
      </w:tr>
    </w:tbl>
    <w:p w14:paraId="260BC040" w14:textId="77777777" w:rsidR="00B96AD1" w:rsidRPr="00B96AD1" w:rsidRDefault="00594E88" w:rsidP="00B96AD1">
      <w:pPr>
        <w:pStyle w:val="Lijstalinea"/>
        <w:numPr>
          <w:ilvl w:val="0"/>
          <w:numId w:val="0"/>
        </w:numPr>
        <w:rPr>
          <w:i/>
          <w:iCs/>
        </w:rPr>
      </w:pPr>
      <w:r w:rsidRPr="00B96AD1">
        <w:rPr>
          <w:i/>
          <w:iCs/>
        </w:rPr>
        <w:t>ICT-infrastructuur training</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B96AD1" w:rsidRPr="003930B7" w14:paraId="76CE4A2C" w14:textId="77777777" w:rsidTr="00F3399E">
        <w:trPr>
          <w:trHeight w:val="581"/>
          <w:jc w:val="center"/>
        </w:trPr>
        <w:tc>
          <w:tcPr>
            <w:tcW w:w="9246" w:type="dxa"/>
            <w:shd w:val="clear" w:color="auto" w:fill="FFF5EF"/>
          </w:tcPr>
          <w:p w14:paraId="2BDB13F2" w14:textId="77777777" w:rsidR="00B96AD1" w:rsidRDefault="00B96AD1" w:rsidP="00F3399E">
            <w:pPr>
              <w:spacing w:line="360" w:lineRule="auto"/>
              <w:rPr>
                <w:rStyle w:val="Kop2Char"/>
                <w:b w:val="0"/>
                <w:bCs w:val="0"/>
                <w:sz w:val="18"/>
                <w:szCs w:val="18"/>
              </w:rPr>
            </w:pPr>
          </w:p>
          <w:p w14:paraId="0E98E357" w14:textId="77777777" w:rsidR="00B96AD1" w:rsidRDefault="00B96AD1" w:rsidP="00F3399E">
            <w:pPr>
              <w:spacing w:line="360" w:lineRule="auto"/>
              <w:rPr>
                <w:rStyle w:val="Kop2Char"/>
                <w:sz w:val="18"/>
                <w:szCs w:val="18"/>
              </w:rPr>
            </w:pPr>
          </w:p>
          <w:p w14:paraId="1A562B78" w14:textId="77777777" w:rsidR="00B96AD1" w:rsidRPr="003930B7" w:rsidRDefault="00B96AD1" w:rsidP="00F3399E">
            <w:pPr>
              <w:spacing w:line="360" w:lineRule="auto"/>
              <w:rPr>
                <w:rStyle w:val="Kop2Char"/>
                <w:b w:val="0"/>
                <w:bCs w:val="0"/>
                <w:sz w:val="18"/>
                <w:szCs w:val="18"/>
              </w:rPr>
            </w:pPr>
          </w:p>
        </w:tc>
      </w:tr>
    </w:tbl>
    <w:p w14:paraId="2093A0D8" w14:textId="5E5AFD5D" w:rsidR="00B96AD1" w:rsidRPr="00B96AD1" w:rsidRDefault="00594E88" w:rsidP="00B96AD1">
      <w:pPr>
        <w:pStyle w:val="Lijstalinea"/>
        <w:numPr>
          <w:ilvl w:val="0"/>
          <w:numId w:val="0"/>
        </w:numPr>
        <w:rPr>
          <w:i/>
          <w:iCs/>
        </w:rPr>
      </w:pPr>
      <w:r w:rsidRPr="00B96AD1">
        <w:rPr>
          <w:i/>
          <w:iCs/>
        </w:rPr>
        <w:t>Ontwikkeling protocollen of Cliënt informatie</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B96AD1" w:rsidRPr="003930B7" w14:paraId="59CBEEB5" w14:textId="77777777" w:rsidTr="00F3399E">
        <w:trPr>
          <w:trHeight w:val="581"/>
          <w:jc w:val="center"/>
        </w:trPr>
        <w:tc>
          <w:tcPr>
            <w:tcW w:w="9246" w:type="dxa"/>
            <w:shd w:val="clear" w:color="auto" w:fill="FFF5EF"/>
          </w:tcPr>
          <w:p w14:paraId="5A8E4726" w14:textId="77777777" w:rsidR="00B96AD1" w:rsidRDefault="00B96AD1" w:rsidP="00F3399E">
            <w:pPr>
              <w:spacing w:line="360" w:lineRule="auto"/>
              <w:rPr>
                <w:rStyle w:val="Kop2Char"/>
                <w:b w:val="0"/>
                <w:bCs w:val="0"/>
                <w:sz w:val="18"/>
                <w:szCs w:val="18"/>
              </w:rPr>
            </w:pPr>
          </w:p>
          <w:p w14:paraId="1F4C5DFD" w14:textId="77777777" w:rsidR="00B96AD1" w:rsidRDefault="00B96AD1" w:rsidP="00F3399E">
            <w:pPr>
              <w:spacing w:line="360" w:lineRule="auto"/>
              <w:rPr>
                <w:rStyle w:val="Kop2Char"/>
                <w:sz w:val="18"/>
                <w:szCs w:val="18"/>
              </w:rPr>
            </w:pPr>
          </w:p>
          <w:p w14:paraId="4FBE7CF0" w14:textId="77777777" w:rsidR="00B96AD1" w:rsidRPr="003930B7" w:rsidRDefault="00B96AD1" w:rsidP="00F3399E">
            <w:pPr>
              <w:spacing w:line="360" w:lineRule="auto"/>
              <w:rPr>
                <w:rStyle w:val="Kop2Char"/>
                <w:b w:val="0"/>
                <w:bCs w:val="0"/>
                <w:sz w:val="18"/>
                <w:szCs w:val="18"/>
              </w:rPr>
            </w:pPr>
          </w:p>
        </w:tc>
      </w:tr>
    </w:tbl>
    <w:p w14:paraId="7761C295" w14:textId="77777777" w:rsidR="00B96AD1" w:rsidRPr="00B96AD1" w:rsidRDefault="00594E88" w:rsidP="00B96AD1">
      <w:pPr>
        <w:ind w:left="360" w:hanging="360"/>
        <w:rPr>
          <w:i/>
          <w:iCs/>
        </w:rPr>
      </w:pPr>
      <w:r w:rsidRPr="00B96AD1">
        <w:rPr>
          <w:i/>
          <w:iCs/>
        </w:rPr>
        <w:t>Consultancy</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B96AD1" w:rsidRPr="003930B7" w14:paraId="4DE59BD7" w14:textId="77777777" w:rsidTr="00F3399E">
        <w:trPr>
          <w:trHeight w:val="581"/>
          <w:jc w:val="center"/>
        </w:trPr>
        <w:tc>
          <w:tcPr>
            <w:tcW w:w="9246" w:type="dxa"/>
            <w:shd w:val="clear" w:color="auto" w:fill="FFF5EF"/>
          </w:tcPr>
          <w:p w14:paraId="7C72B933" w14:textId="77777777" w:rsidR="00B96AD1" w:rsidRDefault="00B96AD1" w:rsidP="00F3399E">
            <w:pPr>
              <w:spacing w:line="360" w:lineRule="auto"/>
              <w:rPr>
                <w:rStyle w:val="Kop2Char"/>
                <w:b w:val="0"/>
                <w:bCs w:val="0"/>
                <w:sz w:val="18"/>
                <w:szCs w:val="18"/>
              </w:rPr>
            </w:pPr>
          </w:p>
          <w:p w14:paraId="5837C918" w14:textId="77777777" w:rsidR="00B96AD1" w:rsidRDefault="00B96AD1" w:rsidP="00F3399E">
            <w:pPr>
              <w:spacing w:line="360" w:lineRule="auto"/>
              <w:rPr>
                <w:rStyle w:val="Kop2Char"/>
                <w:sz w:val="18"/>
                <w:szCs w:val="18"/>
              </w:rPr>
            </w:pPr>
          </w:p>
          <w:p w14:paraId="6F2A8963" w14:textId="77777777" w:rsidR="00B96AD1" w:rsidRPr="003930B7" w:rsidRDefault="00B96AD1" w:rsidP="00F3399E">
            <w:pPr>
              <w:spacing w:line="360" w:lineRule="auto"/>
              <w:rPr>
                <w:rStyle w:val="Kop2Char"/>
                <w:b w:val="0"/>
                <w:bCs w:val="0"/>
                <w:sz w:val="18"/>
                <w:szCs w:val="18"/>
              </w:rPr>
            </w:pPr>
          </w:p>
        </w:tc>
      </w:tr>
    </w:tbl>
    <w:p w14:paraId="6FB1C9E8" w14:textId="77777777" w:rsidR="00B96AD1" w:rsidRPr="00B96AD1" w:rsidRDefault="00594E88" w:rsidP="00B96AD1">
      <w:pPr>
        <w:pStyle w:val="Lijstalinea"/>
        <w:numPr>
          <w:ilvl w:val="0"/>
          <w:numId w:val="0"/>
        </w:numPr>
        <w:rPr>
          <w:i/>
          <w:iCs/>
        </w:rPr>
      </w:pPr>
      <w:r w:rsidRPr="00B96AD1">
        <w:rPr>
          <w:i/>
          <w:iCs/>
        </w:rPr>
        <w:t>Incidentele personele kosten (opzetten project)</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B96AD1" w:rsidRPr="003930B7" w14:paraId="7CE90A13" w14:textId="77777777" w:rsidTr="00F3399E">
        <w:trPr>
          <w:trHeight w:val="581"/>
          <w:jc w:val="center"/>
        </w:trPr>
        <w:tc>
          <w:tcPr>
            <w:tcW w:w="9246" w:type="dxa"/>
            <w:shd w:val="clear" w:color="auto" w:fill="FFF5EF"/>
          </w:tcPr>
          <w:p w14:paraId="129BB99A" w14:textId="77777777" w:rsidR="00B96AD1" w:rsidRDefault="00B96AD1" w:rsidP="00F3399E">
            <w:pPr>
              <w:spacing w:line="360" w:lineRule="auto"/>
              <w:rPr>
                <w:rStyle w:val="Kop2Char"/>
                <w:b w:val="0"/>
                <w:bCs w:val="0"/>
                <w:sz w:val="18"/>
                <w:szCs w:val="18"/>
              </w:rPr>
            </w:pPr>
          </w:p>
          <w:p w14:paraId="7B2C0735" w14:textId="77777777" w:rsidR="00B96AD1" w:rsidRDefault="00B96AD1" w:rsidP="00F3399E">
            <w:pPr>
              <w:spacing w:line="360" w:lineRule="auto"/>
              <w:rPr>
                <w:rStyle w:val="Kop2Char"/>
                <w:sz w:val="18"/>
                <w:szCs w:val="18"/>
              </w:rPr>
            </w:pPr>
          </w:p>
          <w:p w14:paraId="631D7A48" w14:textId="77777777" w:rsidR="00B96AD1" w:rsidRPr="003930B7" w:rsidRDefault="00B96AD1" w:rsidP="00F3399E">
            <w:pPr>
              <w:spacing w:line="360" w:lineRule="auto"/>
              <w:rPr>
                <w:rStyle w:val="Kop2Char"/>
                <w:b w:val="0"/>
                <w:bCs w:val="0"/>
                <w:sz w:val="18"/>
                <w:szCs w:val="18"/>
              </w:rPr>
            </w:pPr>
          </w:p>
        </w:tc>
      </w:tr>
    </w:tbl>
    <w:p w14:paraId="3B58AA53" w14:textId="77777777" w:rsidR="00594E88" w:rsidRDefault="00594E88" w:rsidP="00594E88"/>
    <w:p w14:paraId="127B262C" w14:textId="77777777" w:rsidR="00A65C37" w:rsidRDefault="00594E88" w:rsidP="004D5F74">
      <w:pPr>
        <w:pStyle w:val="Lijstalinea"/>
        <w:numPr>
          <w:ilvl w:val="0"/>
          <w:numId w:val="4"/>
        </w:numPr>
        <w:ind w:left="0" w:hanging="426"/>
      </w:pPr>
      <w:r>
        <w:t xml:space="preserve">In de implementatie van de innovatie zal er een impact zijn op (zorg) activiteiten. Geef aan wat die impact is op het aantal uitgevoerde activiteiten per jaar. Voorbeelden van activiteiten zijn: hoeveel cliënten de komende jaren gebruik maken van de innovatie (aantal is vaak lager in het eerste jaar door de opstartfase) of het aantal zorghandelingen waarin de innovatie wordt toegepast. Activiteiten kunnen bijvoorbeeld uitgedrukt worden in het aantal betrokken cliënten, aantal incidenten, aantal zorgtaken, aantal zorgoproepen etc. </w:t>
      </w:r>
    </w:p>
    <w:p w14:paraId="326F957E" w14:textId="1DB5C74D" w:rsidR="00594E88" w:rsidRDefault="00A65C37" w:rsidP="00A65C37">
      <w:pPr>
        <w:pStyle w:val="Lijstalinea"/>
        <w:numPr>
          <w:ilvl w:val="0"/>
          <w:numId w:val="0"/>
        </w:numPr>
      </w:pPr>
      <w:r>
        <w:t xml:space="preserve">Gebruik het document </w:t>
      </w:r>
      <w:r w:rsidRPr="00FC31A5">
        <w:t>Kosten technologie</w:t>
      </w:r>
      <w:r>
        <w:t xml:space="preserve">. </w:t>
      </w:r>
      <w:r w:rsidR="00594E88">
        <w:t xml:space="preserve">Vul de namen van de activiteiten en </w:t>
      </w:r>
      <w:r w:rsidR="00594E88" w:rsidRPr="00E154BA">
        <w:t>het aantal per jaar in. Geef hierbij aan over</w:t>
      </w:r>
      <w:r w:rsidR="00594E88">
        <w:t xml:space="preserve"> hoeveel jaar het totaal berekend is.</w:t>
      </w:r>
    </w:p>
    <w:p w14:paraId="00A2C4F7" w14:textId="77777777" w:rsidR="00594E88" w:rsidRDefault="00594E88" w:rsidP="00594E88">
      <w:pPr>
        <w:pStyle w:val="Lijstalinea"/>
        <w:numPr>
          <w:ilvl w:val="0"/>
          <w:numId w:val="0"/>
        </w:numPr>
        <w:ind w:left="720"/>
      </w:pPr>
    </w:p>
    <w:p w14:paraId="708AFB38" w14:textId="77777777" w:rsidR="000B1D17" w:rsidRDefault="00594E88" w:rsidP="004D5F74">
      <w:pPr>
        <w:pStyle w:val="Lijstalinea"/>
        <w:numPr>
          <w:ilvl w:val="0"/>
          <w:numId w:val="4"/>
        </w:numPr>
        <w:ind w:left="0" w:hanging="426"/>
      </w:pPr>
      <w:r>
        <w:t xml:space="preserve">Geef een inschatting van de directe structurele kosten of besparingen per cliënt per jaar voor de organisatie als de technologische innovatie geïmplementeerd wordt. Dit zijn de kosten die gerelateerd zijn aan de innovatie en jaarlijks terugkomen per cliënt en niet onder de opstartkosten van vraag 21 vallen. Je kunt hiervoor de kosten </w:t>
      </w:r>
      <w:r w:rsidR="000B1D17">
        <w:t xml:space="preserve">gebruiken </w:t>
      </w:r>
      <w:r>
        <w:t xml:space="preserve">die horen bij de activiteiten die je hebt genoemd bij vraag 22. </w:t>
      </w:r>
    </w:p>
    <w:p w14:paraId="50455D91" w14:textId="4ED7720D" w:rsidR="00594E88" w:rsidRDefault="000B1D17" w:rsidP="000B1D17">
      <w:pPr>
        <w:pStyle w:val="Lijstalinea"/>
        <w:numPr>
          <w:ilvl w:val="0"/>
          <w:numId w:val="0"/>
        </w:numPr>
      </w:pPr>
      <w:r>
        <w:t xml:space="preserve">Gebruik het document </w:t>
      </w:r>
      <w:r w:rsidRPr="00FC31A5">
        <w:t>Kosten technologie</w:t>
      </w:r>
      <w:r>
        <w:t xml:space="preserve">. </w:t>
      </w:r>
      <w:r w:rsidR="00594E88">
        <w:t xml:space="preserve">Vul de uitkomst (investering/ breakeven/ besparing) en het </w:t>
      </w:r>
      <w:r w:rsidR="00594E88" w:rsidRPr="000B1D17">
        <w:t>bedrag in voor de structurele kosten.</w:t>
      </w:r>
    </w:p>
    <w:p w14:paraId="4C87F902" w14:textId="77777777" w:rsidR="00594E88" w:rsidRDefault="00594E88" w:rsidP="00594E88">
      <w:pPr>
        <w:pStyle w:val="Lijstalinea"/>
        <w:numPr>
          <w:ilvl w:val="0"/>
          <w:numId w:val="0"/>
        </w:numPr>
        <w:ind w:left="720"/>
      </w:pPr>
    </w:p>
    <w:p w14:paraId="694FF9A8" w14:textId="77777777" w:rsidR="00990617" w:rsidRDefault="00594E88" w:rsidP="004D5F74">
      <w:pPr>
        <w:pStyle w:val="Lijstalinea"/>
        <w:numPr>
          <w:ilvl w:val="0"/>
          <w:numId w:val="4"/>
        </w:numPr>
        <w:ind w:left="0" w:hanging="426"/>
      </w:pPr>
      <w:r>
        <w:t>Wat zijn de totale kosten of besparingen voor de organisatie voor de komende aantal jaren? Vermenigvuldig het aantal cliënten met de aangegeven kosten of besparingen per cliënt per jaar. Vermenigvuldig dit getal vervolgens met het aantal jaar waarover je de investering wilt berekenen (</w:t>
      </w:r>
      <w:r w:rsidR="007767A7">
        <w:t>l</w:t>
      </w:r>
      <w:r>
        <w:t xml:space="preserve">et op dat het aantal cliënten in het eerste jaar vaak lager is door de opstartfase). Tel hierbij de opstartkosten op om de totale kosten of besparingen te berekenen (aantal cliënten x kosten of besparingen x aantal jaar + opstartkosten). </w:t>
      </w:r>
    </w:p>
    <w:p w14:paraId="7426D3CB" w14:textId="52C815FB" w:rsidR="00594E88" w:rsidRDefault="00990617" w:rsidP="00990617">
      <w:pPr>
        <w:pStyle w:val="Lijstalinea"/>
        <w:numPr>
          <w:ilvl w:val="0"/>
          <w:numId w:val="0"/>
        </w:numPr>
      </w:pPr>
      <w:r>
        <w:lastRenderedPageBreak/>
        <w:t xml:space="preserve">Gebruik het document </w:t>
      </w:r>
      <w:r w:rsidRPr="00FC31A5">
        <w:t>Kosten technologie</w:t>
      </w:r>
      <w:r>
        <w:t xml:space="preserve">. </w:t>
      </w:r>
      <w:r w:rsidR="00594E88">
        <w:t>Vul de uitkomst (investering/ break-even/besparing) en het bedrag in bij totale kosten implementatie innovatie. Geef ook aan over hoeveel jaar het totaal berekend is.</w:t>
      </w:r>
    </w:p>
    <w:p w14:paraId="0C73D4BE" w14:textId="77777777" w:rsidR="00990617" w:rsidRPr="00990617" w:rsidRDefault="00594E88" w:rsidP="00990617">
      <w:pPr>
        <w:pStyle w:val="Lijstalinea"/>
        <w:numPr>
          <w:ilvl w:val="0"/>
          <w:numId w:val="0"/>
        </w:numPr>
        <w:rPr>
          <w:i/>
          <w:iCs/>
        </w:rPr>
      </w:pPr>
      <w:r w:rsidRPr="00990617">
        <w:rPr>
          <w:i/>
          <w:iCs/>
        </w:rPr>
        <w:t>Kosten per cliënt</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990617" w:rsidRPr="003930B7" w14:paraId="6CA97D79" w14:textId="77777777" w:rsidTr="00F3399E">
        <w:trPr>
          <w:trHeight w:val="581"/>
          <w:jc w:val="center"/>
        </w:trPr>
        <w:tc>
          <w:tcPr>
            <w:tcW w:w="9246" w:type="dxa"/>
            <w:shd w:val="clear" w:color="auto" w:fill="FFF5EF"/>
          </w:tcPr>
          <w:p w14:paraId="7376A297" w14:textId="77777777" w:rsidR="00990617" w:rsidRDefault="00990617" w:rsidP="00F3399E">
            <w:pPr>
              <w:spacing w:line="360" w:lineRule="auto"/>
              <w:rPr>
                <w:rStyle w:val="Kop2Char"/>
                <w:b w:val="0"/>
                <w:bCs w:val="0"/>
                <w:sz w:val="18"/>
                <w:szCs w:val="18"/>
              </w:rPr>
            </w:pPr>
          </w:p>
          <w:p w14:paraId="67D83656" w14:textId="77777777" w:rsidR="001B4D27" w:rsidRPr="003930B7" w:rsidRDefault="001B4D27" w:rsidP="00F3399E">
            <w:pPr>
              <w:spacing w:line="360" w:lineRule="auto"/>
              <w:rPr>
                <w:rStyle w:val="Kop2Char"/>
                <w:b w:val="0"/>
                <w:bCs w:val="0"/>
                <w:sz w:val="18"/>
                <w:szCs w:val="18"/>
              </w:rPr>
            </w:pPr>
          </w:p>
        </w:tc>
      </w:tr>
    </w:tbl>
    <w:p w14:paraId="44F66D40" w14:textId="77777777" w:rsidR="00990617" w:rsidRPr="00990617" w:rsidRDefault="00594E88" w:rsidP="00990617">
      <w:pPr>
        <w:pStyle w:val="Lijstalinea"/>
        <w:numPr>
          <w:ilvl w:val="0"/>
          <w:numId w:val="0"/>
        </w:numPr>
        <w:rPr>
          <w:i/>
          <w:iCs/>
        </w:rPr>
      </w:pPr>
      <w:r w:rsidRPr="00990617">
        <w:rPr>
          <w:i/>
          <w:iCs/>
        </w:rPr>
        <w:t>Besparingen per cliënt</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990617" w:rsidRPr="003930B7" w14:paraId="251C5B90" w14:textId="77777777" w:rsidTr="00F3399E">
        <w:trPr>
          <w:trHeight w:val="581"/>
          <w:jc w:val="center"/>
        </w:trPr>
        <w:tc>
          <w:tcPr>
            <w:tcW w:w="9246" w:type="dxa"/>
            <w:shd w:val="clear" w:color="auto" w:fill="FFF5EF"/>
          </w:tcPr>
          <w:p w14:paraId="5872B090" w14:textId="77777777" w:rsidR="00990617" w:rsidRDefault="00990617" w:rsidP="00F3399E">
            <w:pPr>
              <w:spacing w:line="360" w:lineRule="auto"/>
              <w:rPr>
                <w:rStyle w:val="Kop2Char"/>
                <w:b w:val="0"/>
                <w:bCs w:val="0"/>
                <w:sz w:val="18"/>
                <w:szCs w:val="18"/>
              </w:rPr>
            </w:pPr>
          </w:p>
          <w:p w14:paraId="64F4F9B4" w14:textId="77777777" w:rsidR="001B4D27" w:rsidRPr="003930B7" w:rsidRDefault="001B4D27" w:rsidP="00F3399E">
            <w:pPr>
              <w:spacing w:line="360" w:lineRule="auto"/>
              <w:rPr>
                <w:rStyle w:val="Kop2Char"/>
                <w:b w:val="0"/>
                <w:bCs w:val="0"/>
                <w:sz w:val="18"/>
                <w:szCs w:val="18"/>
              </w:rPr>
            </w:pPr>
          </w:p>
        </w:tc>
      </w:tr>
    </w:tbl>
    <w:p w14:paraId="085889FE" w14:textId="77777777" w:rsidR="00990617" w:rsidRPr="00990617" w:rsidRDefault="00594E88" w:rsidP="00990617">
      <w:pPr>
        <w:pStyle w:val="Lijstalinea"/>
        <w:numPr>
          <w:ilvl w:val="0"/>
          <w:numId w:val="0"/>
        </w:numPr>
        <w:rPr>
          <w:i/>
          <w:iCs/>
        </w:rPr>
      </w:pPr>
      <w:r w:rsidRPr="00990617">
        <w:rPr>
          <w:i/>
          <w:iCs/>
        </w:rPr>
        <w:t>Totale kosten organisatie</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990617" w:rsidRPr="003930B7" w14:paraId="5BD6ADDB" w14:textId="77777777" w:rsidTr="00F3399E">
        <w:trPr>
          <w:trHeight w:val="581"/>
          <w:jc w:val="center"/>
        </w:trPr>
        <w:tc>
          <w:tcPr>
            <w:tcW w:w="9246" w:type="dxa"/>
            <w:shd w:val="clear" w:color="auto" w:fill="FFF5EF"/>
          </w:tcPr>
          <w:p w14:paraId="02E198F4" w14:textId="77777777" w:rsidR="00990617" w:rsidRDefault="00990617" w:rsidP="00F3399E">
            <w:pPr>
              <w:spacing w:line="360" w:lineRule="auto"/>
              <w:rPr>
                <w:rStyle w:val="Kop2Char"/>
                <w:b w:val="0"/>
                <w:bCs w:val="0"/>
                <w:sz w:val="18"/>
                <w:szCs w:val="18"/>
              </w:rPr>
            </w:pPr>
          </w:p>
          <w:p w14:paraId="07BF957E" w14:textId="77777777" w:rsidR="001B4D27" w:rsidRPr="003930B7" w:rsidRDefault="001B4D27" w:rsidP="00F3399E">
            <w:pPr>
              <w:spacing w:line="360" w:lineRule="auto"/>
              <w:rPr>
                <w:rStyle w:val="Kop2Char"/>
                <w:b w:val="0"/>
                <w:bCs w:val="0"/>
                <w:sz w:val="18"/>
                <w:szCs w:val="18"/>
              </w:rPr>
            </w:pPr>
          </w:p>
        </w:tc>
      </w:tr>
    </w:tbl>
    <w:p w14:paraId="70E8915E" w14:textId="77777777" w:rsidR="00990617" w:rsidRPr="00990617" w:rsidRDefault="00594E88" w:rsidP="00990617">
      <w:pPr>
        <w:pStyle w:val="Lijstalinea"/>
        <w:numPr>
          <w:ilvl w:val="0"/>
          <w:numId w:val="0"/>
        </w:numPr>
        <w:rPr>
          <w:i/>
          <w:iCs/>
        </w:rPr>
      </w:pPr>
      <w:r w:rsidRPr="00990617">
        <w:rPr>
          <w:i/>
          <w:iCs/>
        </w:rPr>
        <w:t>Totale besparingen organisatie</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990617" w:rsidRPr="003930B7" w14:paraId="6E0AC358" w14:textId="77777777" w:rsidTr="00F3399E">
        <w:trPr>
          <w:trHeight w:val="581"/>
          <w:jc w:val="center"/>
        </w:trPr>
        <w:tc>
          <w:tcPr>
            <w:tcW w:w="9246" w:type="dxa"/>
            <w:shd w:val="clear" w:color="auto" w:fill="FFF5EF"/>
          </w:tcPr>
          <w:p w14:paraId="0441FE42" w14:textId="77777777" w:rsidR="00990617" w:rsidRDefault="00990617" w:rsidP="00F3399E">
            <w:pPr>
              <w:spacing w:line="360" w:lineRule="auto"/>
              <w:rPr>
                <w:rStyle w:val="Kop2Char"/>
                <w:b w:val="0"/>
                <w:bCs w:val="0"/>
                <w:sz w:val="18"/>
                <w:szCs w:val="18"/>
              </w:rPr>
            </w:pPr>
          </w:p>
          <w:p w14:paraId="03BC68BD" w14:textId="77777777" w:rsidR="001B4D27" w:rsidRPr="003930B7" w:rsidRDefault="001B4D27" w:rsidP="00F3399E">
            <w:pPr>
              <w:spacing w:line="360" w:lineRule="auto"/>
              <w:rPr>
                <w:rStyle w:val="Kop2Char"/>
                <w:b w:val="0"/>
                <w:bCs w:val="0"/>
                <w:sz w:val="18"/>
                <w:szCs w:val="18"/>
              </w:rPr>
            </w:pPr>
          </w:p>
        </w:tc>
      </w:tr>
    </w:tbl>
    <w:p w14:paraId="505C8D0D" w14:textId="77777777" w:rsidR="00594E88" w:rsidRDefault="00594E88" w:rsidP="00594E88"/>
    <w:p w14:paraId="28166A06" w14:textId="77777777" w:rsidR="00376A5C" w:rsidRDefault="00594E88" w:rsidP="004D5F74">
      <w:pPr>
        <w:pStyle w:val="Lijstalinea"/>
        <w:numPr>
          <w:ilvl w:val="0"/>
          <w:numId w:val="4"/>
        </w:numPr>
        <w:ind w:left="0" w:hanging="426"/>
      </w:pPr>
      <w:r>
        <w:t xml:space="preserve">Als de interventie invloed heeft op andere organisaties, domeinen of maatschappelijke gebieden geef dit dan aan en geef een inschatting van de kosten/besparingen. Voorbeelden van andere domeinen zijn Zorgverzekeringswet (Zvw), Wet maatschappelijke ondersteuning (WMO), Jeugdwet (JW). Voorbeelden van andere maatschappelijke gebieden zijn onderwijs en maatschappelijke dienstverlening. </w:t>
      </w:r>
    </w:p>
    <w:p w14:paraId="0B150E0B" w14:textId="4EBE4C79" w:rsidR="001B4D27" w:rsidRPr="007D4BD7" w:rsidRDefault="00376A5C" w:rsidP="001B4D27">
      <w:pPr>
        <w:pStyle w:val="Lijstalinea"/>
        <w:numPr>
          <w:ilvl w:val="0"/>
          <w:numId w:val="0"/>
        </w:numPr>
      </w:pPr>
      <w:r>
        <w:t xml:space="preserve">Gebruik het document </w:t>
      </w:r>
      <w:r w:rsidRPr="00FC31A5">
        <w:t>Kosten</w:t>
      </w:r>
      <w:r w:rsidR="0021743E">
        <w:t xml:space="preserve"> </w:t>
      </w:r>
      <w:r w:rsidRPr="00FC31A5">
        <w:t>technologie</w:t>
      </w:r>
      <w:r>
        <w:t xml:space="preserve">. </w:t>
      </w:r>
      <w:r w:rsidR="00594E88">
        <w:t xml:space="preserve">Vul de uitkomst (investering/ break-even/besparing) en het (geschatte) </w:t>
      </w:r>
      <w:r w:rsidR="00594E88" w:rsidRPr="00376A5C">
        <w:t>bedrag in.</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1B4D27" w:rsidRPr="003930B7" w14:paraId="0C17A454" w14:textId="77777777" w:rsidTr="00CC2EBD">
        <w:trPr>
          <w:trHeight w:val="581"/>
          <w:jc w:val="center"/>
        </w:trPr>
        <w:tc>
          <w:tcPr>
            <w:tcW w:w="9246" w:type="dxa"/>
            <w:shd w:val="clear" w:color="auto" w:fill="FFF5EF"/>
          </w:tcPr>
          <w:p w14:paraId="41C8825B" w14:textId="77777777" w:rsidR="001B4D27" w:rsidRDefault="001B4D27" w:rsidP="00CC2EBD">
            <w:pPr>
              <w:spacing w:line="360" w:lineRule="auto"/>
              <w:rPr>
                <w:rStyle w:val="Kop2Char"/>
                <w:b w:val="0"/>
                <w:bCs w:val="0"/>
                <w:sz w:val="18"/>
                <w:szCs w:val="18"/>
              </w:rPr>
            </w:pPr>
          </w:p>
          <w:p w14:paraId="443DA60A" w14:textId="77777777" w:rsidR="001B4D27" w:rsidRPr="003930B7" w:rsidRDefault="001B4D27" w:rsidP="00CC2EBD">
            <w:pPr>
              <w:spacing w:line="360" w:lineRule="auto"/>
              <w:rPr>
                <w:rStyle w:val="Kop2Char"/>
                <w:b w:val="0"/>
                <w:bCs w:val="0"/>
                <w:sz w:val="18"/>
                <w:szCs w:val="18"/>
              </w:rPr>
            </w:pPr>
          </w:p>
        </w:tc>
      </w:tr>
    </w:tbl>
    <w:p w14:paraId="112DCA8F" w14:textId="77777777" w:rsidR="00594E88" w:rsidRDefault="00594E88" w:rsidP="00594E88"/>
    <w:p w14:paraId="6FA3B34C" w14:textId="77777777" w:rsidR="00A81AF5" w:rsidRDefault="00594E88" w:rsidP="004D5F74">
      <w:pPr>
        <w:pStyle w:val="Lijstalinea"/>
        <w:numPr>
          <w:ilvl w:val="0"/>
          <w:numId w:val="4"/>
        </w:numPr>
        <w:ind w:left="0" w:hanging="426"/>
      </w:pPr>
      <w:r>
        <w:t xml:space="preserve">Welke onzekerheden zijn van toepassing op deze berekeningen? Geef aan wanneer je onzeker bent over de cijfers die je hebt gebruikt in bovenstaande berekeningen. Probeer ook aan te geven hoe deze onzekerheden invloed hebben op eventuele besparingen of extra kosten. </w:t>
      </w:r>
    </w:p>
    <w:p w14:paraId="2E8E1AEA" w14:textId="24850C9F" w:rsidR="00594E88" w:rsidRDefault="00A81AF5" w:rsidP="00A81AF5">
      <w:pPr>
        <w:pStyle w:val="Lijstalinea"/>
        <w:numPr>
          <w:ilvl w:val="0"/>
          <w:numId w:val="0"/>
        </w:numPr>
      </w:pPr>
      <w:r>
        <w:t xml:space="preserve">Gebruik het document </w:t>
      </w:r>
      <w:r w:rsidRPr="00FC31A5">
        <w:t>Kosten technologie</w:t>
      </w:r>
      <w:r>
        <w:t xml:space="preserve">. </w:t>
      </w:r>
      <w:r w:rsidR="00594E88">
        <w:t xml:space="preserve">Vul in hoe zeker je bent over de opgegeven uitkomsten en bedragen: </w:t>
      </w:r>
    </w:p>
    <w:p w14:paraId="3048F943" w14:textId="77777777" w:rsidR="00594E88" w:rsidRDefault="00594E88" w:rsidP="00594E88">
      <w:pPr>
        <w:pStyle w:val="Lijstalinea"/>
        <w:numPr>
          <w:ilvl w:val="1"/>
          <w:numId w:val="4"/>
        </w:numPr>
      </w:pPr>
      <w:r>
        <w:t>Gebaseerd op financiële data die bekend is binnen de organisatie van voorgaande jaren.</w:t>
      </w:r>
    </w:p>
    <w:p w14:paraId="71541A00" w14:textId="77777777" w:rsidR="00594E88" w:rsidRDefault="00594E88" w:rsidP="00594E88">
      <w:pPr>
        <w:pStyle w:val="Lijstalinea"/>
        <w:numPr>
          <w:ilvl w:val="1"/>
          <w:numId w:val="4"/>
        </w:numPr>
      </w:pPr>
      <w:r>
        <w:t xml:space="preserve">Schatting gebaseerd op bedragen en aantallen in betrouwbare wetenschappelijk literatuur. </w:t>
      </w:r>
    </w:p>
    <w:p w14:paraId="5FF53957" w14:textId="77777777" w:rsidR="00594E88" w:rsidRDefault="00594E88" w:rsidP="00594E88">
      <w:pPr>
        <w:pStyle w:val="Lijstalinea"/>
        <w:numPr>
          <w:ilvl w:val="1"/>
          <w:numId w:val="4"/>
        </w:numPr>
      </w:pPr>
      <w:r>
        <w:lastRenderedPageBreak/>
        <w:t xml:space="preserve">Schatting gebaseerd op consensus van aantal experts. </w:t>
      </w:r>
    </w:p>
    <w:p w14:paraId="29E00053" w14:textId="77777777" w:rsidR="00594E88" w:rsidRDefault="00594E88" w:rsidP="00594E88">
      <w:pPr>
        <w:pStyle w:val="Lijstalinea"/>
        <w:numPr>
          <w:ilvl w:val="1"/>
          <w:numId w:val="4"/>
        </w:numPr>
      </w:pPr>
      <w:r>
        <w:t xml:space="preserve">Schatting gebaseerd op een expert. </w:t>
      </w:r>
    </w:p>
    <w:p w14:paraId="14D8176A" w14:textId="77777777" w:rsidR="00CD60AC" w:rsidRDefault="00594E88" w:rsidP="001047A5">
      <w:pPr>
        <w:pStyle w:val="Lijstalinea"/>
        <w:numPr>
          <w:ilvl w:val="1"/>
          <w:numId w:val="4"/>
        </w:numPr>
        <w:spacing w:before="0" w:after="160" w:line="278" w:lineRule="auto"/>
      </w:pPr>
      <w:r>
        <w:t xml:space="preserve">Eigen inschatting. Vul voor de totalen de optie in die het meest gebruikt is voor het invullen van </w:t>
      </w:r>
      <w:r w:rsidRPr="0086030E">
        <w:t>de tabel.</w:t>
      </w:r>
    </w:p>
    <w:p w14:paraId="2D2439D6" w14:textId="77777777" w:rsidR="007D4BD7" w:rsidRDefault="007D4BD7" w:rsidP="007D4BD7">
      <w:pPr>
        <w:spacing w:before="0" w:after="160" w:line="278" w:lineRule="auto"/>
      </w:pPr>
    </w:p>
    <w:p w14:paraId="4EB599A8" w14:textId="77777777" w:rsidR="003015EE" w:rsidRDefault="003015EE" w:rsidP="007D4BD7">
      <w:pPr>
        <w:spacing w:before="0" w:after="160" w:line="278" w:lineRule="auto"/>
      </w:pPr>
    </w:p>
    <w:p w14:paraId="2566496A" w14:textId="77777777" w:rsidR="003015EE" w:rsidRDefault="003015EE" w:rsidP="007D4BD7">
      <w:pPr>
        <w:spacing w:before="0" w:after="160" w:line="278" w:lineRule="auto"/>
      </w:pPr>
    </w:p>
    <w:p w14:paraId="0DE684B1" w14:textId="77777777" w:rsidR="003015EE" w:rsidRDefault="003015EE" w:rsidP="007D4BD7">
      <w:pPr>
        <w:spacing w:before="0" w:after="160" w:line="278" w:lineRule="auto"/>
      </w:pPr>
    </w:p>
    <w:p w14:paraId="621548A9" w14:textId="77777777" w:rsidR="003015EE" w:rsidRDefault="003015EE" w:rsidP="007D4BD7">
      <w:pPr>
        <w:spacing w:before="0" w:after="160" w:line="278" w:lineRule="auto"/>
      </w:pPr>
    </w:p>
    <w:p w14:paraId="1434C853" w14:textId="77777777" w:rsidR="003015EE" w:rsidRDefault="003015EE" w:rsidP="007D4BD7">
      <w:pPr>
        <w:spacing w:before="0" w:after="160" w:line="278" w:lineRule="auto"/>
      </w:pPr>
    </w:p>
    <w:p w14:paraId="27A4C79E" w14:textId="7E35916B" w:rsidR="003015EE" w:rsidRDefault="003015EE">
      <w:pPr>
        <w:spacing w:before="0" w:after="160" w:line="278" w:lineRule="auto"/>
      </w:pPr>
      <w:r>
        <w:br w:type="page"/>
      </w:r>
    </w:p>
    <w:p w14:paraId="3CD6828C" w14:textId="77777777" w:rsidR="003015EE" w:rsidRPr="007C47C4" w:rsidRDefault="003015EE" w:rsidP="007D4BD7">
      <w:pPr>
        <w:spacing w:before="0" w:after="160" w:line="278" w:lineRule="auto"/>
        <w:sectPr w:rsidR="003015EE" w:rsidRPr="007C47C4" w:rsidSect="00A81AF5">
          <w:headerReference w:type="default" r:id="rId11"/>
          <w:footerReference w:type="even" r:id="rId12"/>
          <w:footerReference w:type="default" r:id="rId13"/>
          <w:headerReference w:type="first" r:id="rId14"/>
          <w:pgSz w:w="11906" w:h="16838"/>
          <w:pgMar w:top="1418" w:right="1418" w:bottom="1418" w:left="1418" w:header="709" w:footer="709" w:gutter="0"/>
          <w:cols w:space="708"/>
          <w:formProt w:val="0"/>
          <w:docGrid w:linePitch="360"/>
        </w:sectPr>
      </w:pPr>
    </w:p>
    <w:p w14:paraId="2BED08A1" w14:textId="7679E809" w:rsidR="00AE7847" w:rsidRDefault="00AE7847" w:rsidP="00677C5C">
      <w:pPr>
        <w:pStyle w:val="Kop1"/>
        <w:rPr>
          <w:rStyle w:val="Kop1Char"/>
          <w:b/>
          <w:bCs/>
          <w:iCs/>
        </w:rPr>
      </w:pPr>
      <w:r w:rsidRPr="007C47C4">
        <w:rPr>
          <w:b w:val="0"/>
          <w:bCs w:val="0"/>
          <w:color w:val="E9841D"/>
          <w:sz w:val="52"/>
          <w:szCs w:val="52"/>
        </w:rPr>
        <w:lastRenderedPageBreak/>
        <w:drawing>
          <wp:anchor distT="0" distB="0" distL="114300" distR="114300" simplePos="0" relativeHeight="251658240" behindDoc="0" locked="0" layoutInCell="1" allowOverlap="1" wp14:anchorId="0B4B8BC3" wp14:editId="3DC78D8B">
            <wp:simplePos x="0" y="0"/>
            <wp:positionH relativeFrom="page">
              <wp:align>left</wp:align>
            </wp:positionH>
            <wp:positionV relativeFrom="page">
              <wp:posOffset>-66675</wp:posOffset>
            </wp:positionV>
            <wp:extent cx="7581594" cy="2619375"/>
            <wp:effectExtent l="0" t="0" r="635" b="0"/>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1594" cy="2619375"/>
                    </a:xfrm>
                    <a:prstGeom prst="rect">
                      <a:avLst/>
                    </a:prstGeom>
                  </pic:spPr>
                </pic:pic>
              </a:graphicData>
            </a:graphic>
            <wp14:sizeRelH relativeFrom="page">
              <wp14:pctWidth>0</wp14:pctWidth>
            </wp14:sizeRelH>
            <wp14:sizeRelV relativeFrom="page">
              <wp14:pctHeight>0</wp14:pctHeight>
            </wp14:sizeRelV>
          </wp:anchor>
        </w:drawing>
      </w:r>
    </w:p>
    <w:p w14:paraId="662C3EC4" w14:textId="77777777" w:rsidR="00AE7847" w:rsidRDefault="00AE7847" w:rsidP="00677C5C">
      <w:pPr>
        <w:pStyle w:val="Kop1"/>
        <w:rPr>
          <w:rStyle w:val="Kop1Char"/>
          <w:b/>
          <w:bCs/>
          <w:iCs/>
        </w:rPr>
      </w:pPr>
    </w:p>
    <w:p w14:paraId="668E0A6D" w14:textId="77777777" w:rsidR="00AE7847" w:rsidRDefault="00AE7847" w:rsidP="00677C5C">
      <w:pPr>
        <w:pStyle w:val="Kop1"/>
        <w:rPr>
          <w:rStyle w:val="Kop1Char"/>
          <w:b/>
          <w:bCs/>
          <w:iCs/>
        </w:rPr>
      </w:pPr>
    </w:p>
    <w:p w14:paraId="27E36A73" w14:textId="77777777" w:rsidR="00AE7847" w:rsidRDefault="00AE7847" w:rsidP="00677C5C">
      <w:pPr>
        <w:pStyle w:val="Kop1"/>
        <w:rPr>
          <w:rStyle w:val="Kop1Char"/>
          <w:b/>
          <w:bCs/>
          <w:iCs/>
        </w:rPr>
      </w:pPr>
    </w:p>
    <w:p w14:paraId="3585422A" w14:textId="77777777" w:rsidR="00AE7847" w:rsidRDefault="00AE7847" w:rsidP="00677C5C">
      <w:pPr>
        <w:pStyle w:val="Kop1"/>
        <w:rPr>
          <w:rStyle w:val="Kop1Char"/>
          <w:b/>
          <w:bCs/>
          <w:iCs/>
        </w:rPr>
      </w:pPr>
    </w:p>
    <w:p w14:paraId="309B7D39" w14:textId="17BADB40" w:rsidR="009B3155" w:rsidRPr="007C47C4" w:rsidRDefault="002D1EA8" w:rsidP="00677C5C">
      <w:pPr>
        <w:pStyle w:val="Kop1"/>
        <w:rPr>
          <w:rStyle w:val="Kop1Char"/>
          <w:b/>
          <w:bCs/>
          <w:iCs/>
        </w:rPr>
      </w:pPr>
      <w:r w:rsidRPr="007C47C4">
        <w:rPr>
          <w:rStyle w:val="Kop1Char"/>
          <w:b/>
          <w:bCs/>
          <w:iCs/>
        </w:rPr>
        <w:t>Co</w:t>
      </w:r>
      <w:r w:rsidR="009B3155" w:rsidRPr="007C47C4">
        <w:rPr>
          <w:rStyle w:val="Kop1Char"/>
          <w:b/>
          <w:bCs/>
          <w:iCs/>
        </w:rPr>
        <w:t>lofon</w:t>
      </w:r>
    </w:p>
    <w:p w14:paraId="581FB066" w14:textId="77777777" w:rsidR="00BA5E05" w:rsidRPr="007C47C4" w:rsidRDefault="00C000DA" w:rsidP="009842F7">
      <w:pPr>
        <w:spacing w:line="276" w:lineRule="auto"/>
        <w:rPr>
          <w:rFonts w:eastAsiaTheme="majorEastAsia"/>
        </w:rPr>
      </w:pPr>
      <w:r w:rsidRPr="007C47C4">
        <w:rPr>
          <w:rFonts w:eastAsiaTheme="majorEastAsia"/>
        </w:rPr>
        <w:t>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de</w:t>
      </w:r>
      <w:r w:rsidRPr="007C47C4">
        <w:rPr>
          <w:rFonts w:eastAsiaTheme="majorEastAsia"/>
          <w:szCs w:val="20"/>
        </w:rPr>
        <w:t xml:space="preserve"> </w:t>
      </w:r>
      <w:hyperlink r:id="rId16" w:history="1">
        <w:r w:rsidRPr="007C47C4">
          <w:rPr>
            <w:rStyle w:val="Hyperlink"/>
            <w:rFonts w:eastAsiaTheme="majorEastAsia"/>
            <w:szCs w:val="20"/>
          </w:rPr>
          <w:t>InnovatieRoute</w:t>
        </w:r>
      </w:hyperlink>
      <w:r w:rsidRPr="007C47C4">
        <w:t>.</w:t>
      </w:r>
      <w:r w:rsidR="00F563E9" w:rsidRPr="007C47C4">
        <w:rPr>
          <w:rFonts w:eastAsiaTheme="majorEastAsia"/>
        </w:rPr>
        <w:br/>
      </w:r>
    </w:p>
    <w:p w14:paraId="52BF17D7" w14:textId="77777777" w:rsidR="006D6009" w:rsidRPr="007C47C4" w:rsidRDefault="006D6009" w:rsidP="006D6009">
      <w:pPr>
        <w:pStyle w:val="Kop2"/>
        <w:rPr>
          <w:sz w:val="32"/>
          <w:szCs w:val="32"/>
        </w:rPr>
      </w:pPr>
      <w:r w:rsidRPr="007C47C4">
        <w:t xml:space="preserve">Jaar van publicatie </w:t>
      </w:r>
    </w:p>
    <w:p w14:paraId="08026455" w14:textId="77777777" w:rsidR="00272683" w:rsidRPr="007C47C4" w:rsidRDefault="00272683" w:rsidP="006D6009">
      <w:pPr>
        <w:rPr>
          <w:rFonts w:eastAsiaTheme="majorEastAsia"/>
          <w:szCs w:val="20"/>
        </w:rPr>
      </w:pPr>
      <w:r w:rsidRPr="007C47C4">
        <w:rPr>
          <w:rFonts w:eastAsiaTheme="majorEastAsia"/>
          <w:szCs w:val="20"/>
        </w:rPr>
        <w:t>Mei</w:t>
      </w:r>
      <w:r w:rsidR="006D6009" w:rsidRPr="007C47C4">
        <w:rPr>
          <w:rFonts w:eastAsiaTheme="majorEastAsia"/>
          <w:szCs w:val="20"/>
        </w:rPr>
        <w:t xml:space="preserve"> 202</w:t>
      </w:r>
      <w:r w:rsidRPr="007C47C4">
        <w:rPr>
          <w:rFonts w:eastAsiaTheme="majorEastAsia"/>
          <w:szCs w:val="20"/>
        </w:rPr>
        <w:t>2</w:t>
      </w:r>
    </w:p>
    <w:p w14:paraId="5ECFC075" w14:textId="77777777" w:rsidR="00272683" w:rsidRPr="007C47C4" w:rsidRDefault="00272683" w:rsidP="006D6009">
      <w:pPr>
        <w:rPr>
          <w:rFonts w:eastAsiaTheme="majorEastAsia"/>
          <w:szCs w:val="20"/>
        </w:rPr>
      </w:pPr>
    </w:p>
    <w:p w14:paraId="63172F74" w14:textId="77777777" w:rsidR="00272683" w:rsidRPr="007C47C4" w:rsidRDefault="00272683" w:rsidP="00272683">
      <w:pPr>
        <w:pStyle w:val="Kop2"/>
        <w:rPr>
          <w:sz w:val="32"/>
          <w:szCs w:val="32"/>
        </w:rPr>
      </w:pPr>
      <w:r w:rsidRPr="007C47C4">
        <w:t xml:space="preserve">Jaar van herziening </w:t>
      </w:r>
    </w:p>
    <w:p w14:paraId="0B846503" w14:textId="77777777" w:rsidR="006D6009" w:rsidRPr="007C47C4" w:rsidRDefault="00272683" w:rsidP="00272683">
      <w:pPr>
        <w:rPr>
          <w:rFonts w:eastAsiaTheme="majorEastAsia"/>
          <w:szCs w:val="20"/>
        </w:rPr>
      </w:pPr>
      <w:r w:rsidRPr="007C47C4">
        <w:rPr>
          <w:rFonts w:eastAsiaTheme="majorEastAsia"/>
          <w:szCs w:val="20"/>
        </w:rPr>
        <w:t>December 2025</w:t>
      </w:r>
      <w:r w:rsidR="00FF2925" w:rsidRPr="007C47C4">
        <w:rPr>
          <w:rFonts w:eastAsiaTheme="majorEastAsia"/>
          <w:szCs w:val="20"/>
        </w:rPr>
        <w:br/>
      </w:r>
    </w:p>
    <w:p w14:paraId="7123DED5" w14:textId="77777777" w:rsidR="009842F7" w:rsidRPr="007C47C4" w:rsidRDefault="009842F7" w:rsidP="009842F7">
      <w:pPr>
        <w:pStyle w:val="Kop2"/>
        <w:rPr>
          <w:rFonts w:eastAsiaTheme="majorEastAsia"/>
          <w:szCs w:val="20"/>
        </w:rPr>
      </w:pPr>
      <w:r w:rsidRPr="007C47C4">
        <w:t>Disclaimer</w:t>
      </w:r>
    </w:p>
    <w:p w14:paraId="08287ACF" w14:textId="77777777" w:rsidR="009842F7" w:rsidRPr="007C47C4" w:rsidRDefault="009842F7" w:rsidP="009842F7">
      <w:pPr>
        <w:spacing w:line="276" w:lineRule="auto"/>
        <w:rPr>
          <w:szCs w:val="20"/>
          <w14:ligatures w14:val="standardContextual"/>
        </w:rPr>
      </w:pPr>
      <w:r w:rsidRPr="007C47C4">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sidRPr="007C47C4">
        <w:rPr>
          <w:szCs w:val="20"/>
          <w14:ligatures w14:val="standardContextual"/>
        </w:rPr>
        <w:br/>
      </w:r>
    </w:p>
    <w:p w14:paraId="13FBFA32" w14:textId="77777777" w:rsidR="009842F7" w:rsidRPr="007C47C4" w:rsidRDefault="009842F7" w:rsidP="009842F7">
      <w:pPr>
        <w:pStyle w:val="Lijstalinea"/>
        <w:rPr>
          <w:rFonts w:ascii="Open Sans" w:hAnsi="Open Sans"/>
          <w:szCs w:val="20"/>
        </w:rPr>
      </w:pPr>
      <w:r w:rsidRPr="007C47C4">
        <w:rPr>
          <w:rFonts w:ascii="Open Sans" w:hAnsi="Open Sans"/>
          <w:szCs w:val="20"/>
        </w:rPr>
        <w:t>Er sprake is van niet-commerciële doeleinden.</w:t>
      </w:r>
    </w:p>
    <w:p w14:paraId="44B9FCF9" w14:textId="77777777" w:rsidR="009842F7" w:rsidRPr="007C47C4" w:rsidRDefault="009842F7" w:rsidP="009842F7">
      <w:pPr>
        <w:pStyle w:val="Lijstalinea"/>
        <w:rPr>
          <w:rFonts w:ascii="Open Sans" w:hAnsi="Open Sans"/>
          <w:szCs w:val="20"/>
        </w:rPr>
      </w:pPr>
      <w:r w:rsidRPr="007C47C4">
        <w:rPr>
          <w:rFonts w:ascii="Open Sans" w:hAnsi="Open Sans"/>
          <w:szCs w:val="20"/>
        </w:rPr>
        <w:t>Je beschrijft dat de publicatie van Vilans en Academy Het Dorp is, noemt eventuele auteurs en plaatst een URL of hyperlink naar de publicatie.</w:t>
      </w:r>
    </w:p>
    <w:p w14:paraId="2E2AA7C3" w14:textId="77777777" w:rsidR="009842F7" w:rsidRPr="007C47C4" w:rsidRDefault="009842F7" w:rsidP="009842F7">
      <w:pPr>
        <w:pStyle w:val="Lijstalinea"/>
        <w:rPr>
          <w:rFonts w:ascii="Open Sans" w:hAnsi="Open Sans"/>
          <w:szCs w:val="20"/>
        </w:rPr>
      </w:pPr>
      <w:r w:rsidRPr="007C47C4">
        <w:rPr>
          <w:rFonts w:ascii="Open Sans" w:hAnsi="Open Sans"/>
          <w:szCs w:val="20"/>
        </w:rPr>
        <w:t xml:space="preserve">Je vermeldt de </w:t>
      </w:r>
      <w:hyperlink r:id="rId17" w:history="1">
        <w:r w:rsidRPr="007C47C4">
          <w:rPr>
            <w:rStyle w:val="Hyperlink"/>
            <w:rFonts w:ascii="Open Sans" w:hAnsi="Open Sans"/>
            <w:szCs w:val="20"/>
          </w:rPr>
          <w:t>Creative Commons CC BY-NC-SA 4.0 licentie</w:t>
        </w:r>
      </w:hyperlink>
      <w:r w:rsidRPr="007C47C4">
        <w:rPr>
          <w:rFonts w:ascii="Open Sans" w:hAnsi="Open Sans"/>
          <w:szCs w:val="20"/>
        </w:rPr>
        <w:t>, inclusief link.</w:t>
      </w:r>
    </w:p>
    <w:p w14:paraId="3572AC5F" w14:textId="77777777" w:rsidR="00F8170F" w:rsidRPr="00B63615" w:rsidRDefault="009842F7" w:rsidP="00CA22A7">
      <w:pPr>
        <w:spacing w:line="276" w:lineRule="auto"/>
      </w:pPr>
      <w:r w:rsidRPr="007C47C4">
        <w:rPr>
          <w:szCs w:val="20"/>
        </w:rPr>
        <w:b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A81AF5">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A930" w14:textId="77777777" w:rsidR="0076417C" w:rsidRPr="007C47C4" w:rsidRDefault="0076417C" w:rsidP="00E9176F">
      <w:r w:rsidRPr="007C47C4">
        <w:separator/>
      </w:r>
    </w:p>
  </w:endnote>
  <w:endnote w:type="continuationSeparator" w:id="0">
    <w:p w14:paraId="1F12C61D" w14:textId="77777777" w:rsidR="0076417C" w:rsidRPr="007C47C4" w:rsidRDefault="0076417C" w:rsidP="00E9176F">
      <w:r w:rsidRPr="007C47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Open Sans regular">
    <w:altName w:val="Segoe UI"/>
    <w:panose1 w:val="020B0604020202020204"/>
    <w:charset w:val="00"/>
    <w:family w:val="auto"/>
    <w:pitch w:val="variable"/>
    <w:sig w:usb0="E00002FF" w:usb1="4000201B" w:usb2="00000028" w:usb3="00000000" w:csb0="0000019F" w:csb1="00000000"/>
  </w:font>
  <w:font w:name="Open Sans Bold">
    <w:altName w:val="Open Sans"/>
    <w:panose1 w:val="020B0604020202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Content>
      <w:p w14:paraId="3B11ACA5" w14:textId="77777777" w:rsidR="00057360" w:rsidRPr="007C47C4" w:rsidRDefault="00057360" w:rsidP="00E9176F">
        <w:pPr>
          <w:pStyle w:val="Voettekst"/>
          <w:rPr>
            <w:rStyle w:val="Paginanummer"/>
          </w:rPr>
        </w:pPr>
        <w:r w:rsidRPr="007C47C4">
          <w:rPr>
            <w:rStyle w:val="Paginanummer"/>
          </w:rPr>
          <w:fldChar w:fldCharType="begin"/>
        </w:r>
        <w:r w:rsidRPr="007C47C4">
          <w:rPr>
            <w:rStyle w:val="Paginanummer"/>
          </w:rPr>
          <w:instrText xml:space="preserve"> PAGE </w:instrText>
        </w:r>
        <w:r w:rsidRPr="007C47C4">
          <w:rPr>
            <w:rStyle w:val="Paginanummer"/>
          </w:rPr>
          <w:fldChar w:fldCharType="separate"/>
        </w:r>
        <w:r w:rsidR="00032EAA" w:rsidRPr="007C47C4">
          <w:rPr>
            <w:rStyle w:val="Paginanummer"/>
          </w:rPr>
          <w:t>3</w:t>
        </w:r>
        <w:r w:rsidRPr="007C47C4">
          <w:rPr>
            <w:rStyle w:val="Paginanummer"/>
          </w:rPr>
          <w:fldChar w:fldCharType="end"/>
        </w:r>
      </w:p>
    </w:sdtContent>
  </w:sdt>
  <w:p w14:paraId="301914E0" w14:textId="77777777" w:rsidR="00057360" w:rsidRPr="007C47C4"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B979" w14:textId="77777777" w:rsidR="00057360" w:rsidRPr="007C47C4" w:rsidRDefault="00F05C53" w:rsidP="00E9176F">
    <w:pPr>
      <w:pStyle w:val="Voettekst"/>
      <w:rPr>
        <w:rStyle w:val="Paginanummer"/>
      </w:rPr>
    </w:pPr>
    <w:r w:rsidRPr="007C47C4">
      <mc:AlternateContent>
        <mc:Choice Requires="wps">
          <w:drawing>
            <wp:anchor distT="0" distB="0" distL="114300" distR="114300" simplePos="0" relativeHeight="251658241" behindDoc="0" locked="0" layoutInCell="1" allowOverlap="1" wp14:anchorId="0F3AB848" wp14:editId="5ABC6597">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24276285" w14:textId="12881E07" w:rsidR="00F05C53" w:rsidRPr="007C47C4" w:rsidRDefault="00594E88" w:rsidP="00657AB0">
                          <w:pPr>
                            <w:pStyle w:val="Voettekst"/>
                          </w:pPr>
                          <w:r>
                            <w:t>Mini HTA Innovatie Gehandicaptenzorg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AB848"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24276285" w14:textId="12881E07" w:rsidR="00F05C53" w:rsidRPr="007C47C4" w:rsidRDefault="00594E88" w:rsidP="00657AB0">
                    <w:pPr>
                      <w:pStyle w:val="Voettekst"/>
                    </w:pPr>
                    <w:r>
                      <w:t>Mini HTA Innovatie Gehandicaptenzorg</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1D1C184C" w14:textId="77777777" w:rsidR="00F05C53" w:rsidRPr="007C47C4" w:rsidRDefault="00F05C53" w:rsidP="00F05C53">
        <w:pPr>
          <w:pStyle w:val="Voettekst"/>
          <w:framePr w:w="305" w:h="463" w:hRule="exact" w:wrap="none" w:vAnchor="text" w:hAnchor="page" w:x="11006" w:y="100"/>
          <w:rPr>
            <w:rStyle w:val="Paginanummer"/>
            <w:sz w:val="16"/>
            <w:szCs w:val="16"/>
          </w:rPr>
        </w:pPr>
        <w:r w:rsidRPr="007C47C4">
          <w:rPr>
            <w:rStyle w:val="Paginanummer"/>
            <w:sz w:val="16"/>
            <w:szCs w:val="16"/>
          </w:rPr>
          <w:fldChar w:fldCharType="begin"/>
        </w:r>
        <w:r w:rsidRPr="007C47C4">
          <w:rPr>
            <w:rStyle w:val="Paginanummer"/>
            <w:sz w:val="16"/>
            <w:szCs w:val="16"/>
          </w:rPr>
          <w:instrText xml:space="preserve"> PAGE </w:instrText>
        </w:r>
        <w:r w:rsidRPr="007C47C4">
          <w:rPr>
            <w:rStyle w:val="Paginanummer"/>
            <w:sz w:val="16"/>
            <w:szCs w:val="16"/>
          </w:rPr>
          <w:fldChar w:fldCharType="separate"/>
        </w:r>
        <w:r w:rsidRPr="007C47C4">
          <w:rPr>
            <w:rStyle w:val="Paginanummer"/>
            <w:sz w:val="16"/>
            <w:szCs w:val="16"/>
          </w:rPr>
          <w:t>4</w:t>
        </w:r>
        <w:r w:rsidRPr="007C47C4">
          <w:rPr>
            <w:rStyle w:val="Paginanummer"/>
            <w:sz w:val="16"/>
            <w:szCs w:val="16"/>
          </w:rPr>
          <w:fldChar w:fldCharType="end"/>
        </w:r>
      </w:p>
    </w:sdtContent>
  </w:sdt>
  <w:p w14:paraId="59DCDE12" w14:textId="77777777" w:rsidR="00057360" w:rsidRPr="007C47C4" w:rsidRDefault="009B3155" w:rsidP="00E9176F">
    <w:pPr>
      <w:pStyle w:val="Voettekst"/>
    </w:pPr>
    <w:r w:rsidRPr="007C47C4">
      <w:rPr>
        <w14:ligatures w14:val="standardContextual"/>
      </w:rPr>
      <mc:AlternateContent>
        <mc:Choice Requires="wps">
          <w:drawing>
            <wp:anchor distT="0" distB="0" distL="114300" distR="114300" simplePos="0" relativeHeight="251658240" behindDoc="0" locked="0" layoutInCell="1" allowOverlap="1" wp14:anchorId="08923DFB" wp14:editId="6D607DC7">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A701B" id="Rechthoek 3" o:spid="_x0000_s1026" style="position:absolute;margin-left:-70.45pt;margin-top:822.3pt;width:596.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1B38" w14:textId="77777777" w:rsidR="009B3155" w:rsidRPr="007C47C4" w:rsidRDefault="00957A1C" w:rsidP="00E9176F">
    <w:pPr>
      <w:pStyle w:val="Voettekst"/>
      <w:rPr>
        <w:rStyle w:val="Paginanummer"/>
      </w:rPr>
    </w:pPr>
    <w:r w:rsidRPr="007C47C4">
      <w:rPr>
        <w:szCs w:val="20"/>
        <w14:ligatures w14:val="standardContextual"/>
      </w:rPr>
      <w:drawing>
        <wp:anchor distT="0" distB="0" distL="114300" distR="114300" simplePos="0" relativeHeight="251658242" behindDoc="1" locked="0" layoutInCell="1" allowOverlap="1" wp14:anchorId="29C632F5" wp14:editId="339D97A1">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04FFFE" w14:textId="77777777" w:rsidR="009B3155" w:rsidRPr="007C47C4" w:rsidRDefault="002D1EA8" w:rsidP="00E9176F">
    <w:pPr>
      <w:pStyle w:val="Voettekst"/>
    </w:pPr>
    <w:r w:rsidRPr="007C47C4">
      <w:rPr>
        <w14:ligatures w14:val="standardContextual"/>
      </w:rPr>
      <mc:AlternateContent>
        <mc:Choice Requires="wps">
          <w:drawing>
            <wp:anchor distT="0" distB="0" distL="114300" distR="114300" simplePos="0" relativeHeight="251658243" behindDoc="0" locked="0" layoutInCell="1" allowOverlap="1" wp14:anchorId="3FCEBEED" wp14:editId="797F4FDA">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8A945" id="Rechthoek 3" o:spid="_x0000_s1026" style="position:absolute;margin-left:-88.5pt;margin-top:820.1pt;width:596.7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0DE3" w14:textId="77777777" w:rsidR="0076417C" w:rsidRPr="007C47C4" w:rsidRDefault="0076417C" w:rsidP="00E9176F">
      <w:r w:rsidRPr="007C47C4">
        <w:separator/>
      </w:r>
    </w:p>
  </w:footnote>
  <w:footnote w:type="continuationSeparator" w:id="0">
    <w:p w14:paraId="01FB604E" w14:textId="77777777" w:rsidR="0076417C" w:rsidRPr="007C47C4" w:rsidRDefault="0076417C" w:rsidP="00E9176F">
      <w:r w:rsidRPr="007C47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DA1B" w14:textId="77777777" w:rsidR="009B3155" w:rsidRPr="007C47C4" w:rsidRDefault="00657AB0">
    <w:pPr>
      <w:pStyle w:val="Koptekst"/>
    </w:pPr>
    <w:r w:rsidRPr="007C47C4">
      <w:drawing>
        <wp:anchor distT="0" distB="0" distL="114300" distR="114300" simplePos="0" relativeHeight="251658244" behindDoc="0" locked="0" layoutInCell="1" allowOverlap="1" wp14:anchorId="59DED1A5" wp14:editId="5C37CEDD">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1D47" w14:textId="77777777" w:rsidR="00450F6A" w:rsidRPr="007C47C4" w:rsidRDefault="00450F6A" w:rsidP="00E9176F">
    <w:pPr>
      <w:pStyle w:val="Koptekst"/>
    </w:pPr>
  </w:p>
  <w:p w14:paraId="64071F95" w14:textId="77777777" w:rsidR="00450F6A" w:rsidRPr="007C47C4"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19AA" w14:textId="77777777" w:rsidR="009B3155" w:rsidRPr="007C47C4"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F6D"/>
    <w:multiLevelType w:val="hybridMultilevel"/>
    <w:tmpl w:val="BC0475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3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056A76"/>
    <w:multiLevelType w:val="hybridMultilevel"/>
    <w:tmpl w:val="0F245F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587215"/>
    <w:multiLevelType w:val="hybridMultilevel"/>
    <w:tmpl w:val="0CB262B4"/>
    <w:lvl w:ilvl="0" w:tplc="AEB4AE94">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805E64"/>
    <w:multiLevelType w:val="hybridMultilevel"/>
    <w:tmpl w:val="B49C41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3A748E"/>
    <w:multiLevelType w:val="hybridMultilevel"/>
    <w:tmpl w:val="5AD410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990850"/>
    <w:multiLevelType w:val="hybridMultilevel"/>
    <w:tmpl w:val="2E3C24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BE47E3"/>
    <w:multiLevelType w:val="hybridMultilevel"/>
    <w:tmpl w:val="0E40F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5E94BB1"/>
    <w:multiLevelType w:val="hybridMultilevel"/>
    <w:tmpl w:val="F058DF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F33769"/>
    <w:multiLevelType w:val="hybridMultilevel"/>
    <w:tmpl w:val="F15CE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7E118C"/>
    <w:multiLevelType w:val="hybridMultilevel"/>
    <w:tmpl w:val="EEEC7C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3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CC1E64"/>
    <w:multiLevelType w:val="hybridMultilevel"/>
    <w:tmpl w:val="61FC8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2E470B"/>
    <w:multiLevelType w:val="hybridMultilevel"/>
    <w:tmpl w:val="F53CAA2E"/>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393AB0AC">
      <w:start w:val="15"/>
      <w:numFmt w:val="bullet"/>
      <w:lvlText w:val="•"/>
      <w:lvlJc w:val="left"/>
      <w:pPr>
        <w:ind w:left="2328" w:hanging="708"/>
      </w:pPr>
      <w:rPr>
        <w:rFonts w:ascii="Open Sans" w:eastAsiaTheme="minorHAnsi" w:hAnsi="Open Sans" w:cs="Open San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21E71CC"/>
    <w:multiLevelType w:val="hybridMultilevel"/>
    <w:tmpl w:val="ED1E17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70334B1"/>
    <w:multiLevelType w:val="hybridMultilevel"/>
    <w:tmpl w:val="5A62D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E71DD6"/>
    <w:multiLevelType w:val="hybridMultilevel"/>
    <w:tmpl w:val="8236D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2912737">
    <w:abstractNumId w:val="7"/>
  </w:num>
  <w:num w:numId="2" w16cid:durableId="319234822">
    <w:abstractNumId w:val="14"/>
  </w:num>
  <w:num w:numId="3" w16cid:durableId="1287128310">
    <w:abstractNumId w:val="1"/>
  </w:num>
  <w:num w:numId="4" w16cid:durableId="488909626">
    <w:abstractNumId w:val="12"/>
  </w:num>
  <w:num w:numId="5" w16cid:durableId="1713378343">
    <w:abstractNumId w:val="13"/>
  </w:num>
  <w:num w:numId="6" w16cid:durableId="1190800976">
    <w:abstractNumId w:val="11"/>
  </w:num>
  <w:num w:numId="7" w16cid:durableId="346442007">
    <w:abstractNumId w:val="6"/>
  </w:num>
  <w:num w:numId="8" w16cid:durableId="1432580009">
    <w:abstractNumId w:val="15"/>
  </w:num>
  <w:num w:numId="9" w16cid:durableId="1128084286">
    <w:abstractNumId w:val="4"/>
  </w:num>
  <w:num w:numId="10" w16cid:durableId="1479492767">
    <w:abstractNumId w:val="9"/>
  </w:num>
  <w:num w:numId="11" w16cid:durableId="1273980422">
    <w:abstractNumId w:val="8"/>
  </w:num>
  <w:num w:numId="12" w16cid:durableId="682128879">
    <w:abstractNumId w:val="3"/>
  </w:num>
  <w:num w:numId="13" w16cid:durableId="2137941648">
    <w:abstractNumId w:val="0"/>
  </w:num>
  <w:num w:numId="14" w16cid:durableId="1215238237">
    <w:abstractNumId w:val="10"/>
  </w:num>
  <w:num w:numId="15" w16cid:durableId="325211669">
    <w:abstractNumId w:val="5"/>
  </w:num>
  <w:num w:numId="16" w16cid:durableId="104078286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Nlc5RCNIW8WIZ1E2CJFkCqL0UPzmkti+fyzQumqvGHliSwB2SYOffBdgL05El+DC2cMJTfwAa7493FclkgCdkw==" w:salt="WS1JwBgUABKJYtCYmx0AN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D2"/>
    <w:rsid w:val="000106D1"/>
    <w:rsid w:val="00032EAA"/>
    <w:rsid w:val="000425DE"/>
    <w:rsid w:val="00051FE8"/>
    <w:rsid w:val="00057360"/>
    <w:rsid w:val="0005769C"/>
    <w:rsid w:val="00070423"/>
    <w:rsid w:val="00091AF2"/>
    <w:rsid w:val="000929F4"/>
    <w:rsid w:val="00093BFE"/>
    <w:rsid w:val="000A26AB"/>
    <w:rsid w:val="000B1D17"/>
    <w:rsid w:val="000D6F33"/>
    <w:rsid w:val="000F4DB7"/>
    <w:rsid w:val="000F7757"/>
    <w:rsid w:val="001040B4"/>
    <w:rsid w:val="001047A5"/>
    <w:rsid w:val="00106D5E"/>
    <w:rsid w:val="001070A7"/>
    <w:rsid w:val="001122AA"/>
    <w:rsid w:val="00130538"/>
    <w:rsid w:val="001570DF"/>
    <w:rsid w:val="00166677"/>
    <w:rsid w:val="00172A73"/>
    <w:rsid w:val="00173FBC"/>
    <w:rsid w:val="00194357"/>
    <w:rsid w:val="001A3BF5"/>
    <w:rsid w:val="001B4842"/>
    <w:rsid w:val="001B4D27"/>
    <w:rsid w:val="001E4774"/>
    <w:rsid w:val="001E6847"/>
    <w:rsid w:val="001E6F50"/>
    <w:rsid w:val="001F0AA4"/>
    <w:rsid w:val="001F4026"/>
    <w:rsid w:val="001F5423"/>
    <w:rsid w:val="0021743E"/>
    <w:rsid w:val="00227370"/>
    <w:rsid w:val="00244E52"/>
    <w:rsid w:val="00247D71"/>
    <w:rsid w:val="00252F3F"/>
    <w:rsid w:val="00264805"/>
    <w:rsid w:val="00272683"/>
    <w:rsid w:val="00276890"/>
    <w:rsid w:val="002B0747"/>
    <w:rsid w:val="002B1647"/>
    <w:rsid w:val="002B5E1B"/>
    <w:rsid w:val="002D1EA8"/>
    <w:rsid w:val="002D4767"/>
    <w:rsid w:val="002E5BB3"/>
    <w:rsid w:val="00300ED4"/>
    <w:rsid w:val="003015EE"/>
    <w:rsid w:val="00303BB3"/>
    <w:rsid w:val="003110D2"/>
    <w:rsid w:val="003331E1"/>
    <w:rsid w:val="00342FF8"/>
    <w:rsid w:val="003478AD"/>
    <w:rsid w:val="00360BED"/>
    <w:rsid w:val="003652EA"/>
    <w:rsid w:val="00376A5C"/>
    <w:rsid w:val="00380B6E"/>
    <w:rsid w:val="003A065A"/>
    <w:rsid w:val="003A70D1"/>
    <w:rsid w:val="003C092F"/>
    <w:rsid w:val="003C5DD1"/>
    <w:rsid w:val="003D070D"/>
    <w:rsid w:val="003E266C"/>
    <w:rsid w:val="003F0A75"/>
    <w:rsid w:val="0040730E"/>
    <w:rsid w:val="0041212A"/>
    <w:rsid w:val="004138BB"/>
    <w:rsid w:val="004245B2"/>
    <w:rsid w:val="004248AC"/>
    <w:rsid w:val="00432C89"/>
    <w:rsid w:val="00441B51"/>
    <w:rsid w:val="00445348"/>
    <w:rsid w:val="00450F6A"/>
    <w:rsid w:val="00454090"/>
    <w:rsid w:val="00493038"/>
    <w:rsid w:val="004B1A5B"/>
    <w:rsid w:val="004C02DB"/>
    <w:rsid w:val="004C575D"/>
    <w:rsid w:val="004D5F74"/>
    <w:rsid w:val="004E2199"/>
    <w:rsid w:val="004E224D"/>
    <w:rsid w:val="004E7F58"/>
    <w:rsid w:val="004F3601"/>
    <w:rsid w:val="005008F8"/>
    <w:rsid w:val="00504A0F"/>
    <w:rsid w:val="00524CD8"/>
    <w:rsid w:val="0053319B"/>
    <w:rsid w:val="005350A5"/>
    <w:rsid w:val="00560BA4"/>
    <w:rsid w:val="00573621"/>
    <w:rsid w:val="00574992"/>
    <w:rsid w:val="00583CE5"/>
    <w:rsid w:val="00594E88"/>
    <w:rsid w:val="005B1C85"/>
    <w:rsid w:val="005C4FE0"/>
    <w:rsid w:val="005C5B34"/>
    <w:rsid w:val="005D1EEA"/>
    <w:rsid w:val="005E34D9"/>
    <w:rsid w:val="005E5514"/>
    <w:rsid w:val="005E58DD"/>
    <w:rsid w:val="005F4B11"/>
    <w:rsid w:val="005F730F"/>
    <w:rsid w:val="0061309B"/>
    <w:rsid w:val="00614058"/>
    <w:rsid w:val="00615ECD"/>
    <w:rsid w:val="00616149"/>
    <w:rsid w:val="00641377"/>
    <w:rsid w:val="00642CD4"/>
    <w:rsid w:val="00657AB0"/>
    <w:rsid w:val="00667E0C"/>
    <w:rsid w:val="006721B1"/>
    <w:rsid w:val="00673194"/>
    <w:rsid w:val="00677C5C"/>
    <w:rsid w:val="006862A2"/>
    <w:rsid w:val="00686726"/>
    <w:rsid w:val="0069056A"/>
    <w:rsid w:val="00697961"/>
    <w:rsid w:val="006A791A"/>
    <w:rsid w:val="006C7B50"/>
    <w:rsid w:val="006D6009"/>
    <w:rsid w:val="006E7492"/>
    <w:rsid w:val="006F57A3"/>
    <w:rsid w:val="00706644"/>
    <w:rsid w:val="00714DF0"/>
    <w:rsid w:val="007209DA"/>
    <w:rsid w:val="007239D4"/>
    <w:rsid w:val="00724395"/>
    <w:rsid w:val="00734E6B"/>
    <w:rsid w:val="00756A38"/>
    <w:rsid w:val="007576A9"/>
    <w:rsid w:val="00760439"/>
    <w:rsid w:val="0076417C"/>
    <w:rsid w:val="00773173"/>
    <w:rsid w:val="007767A7"/>
    <w:rsid w:val="00786B50"/>
    <w:rsid w:val="007961C2"/>
    <w:rsid w:val="0079632D"/>
    <w:rsid w:val="0079758E"/>
    <w:rsid w:val="007A667A"/>
    <w:rsid w:val="007B6419"/>
    <w:rsid w:val="007B7A46"/>
    <w:rsid w:val="007C47C4"/>
    <w:rsid w:val="007D23F8"/>
    <w:rsid w:val="007D2F4F"/>
    <w:rsid w:val="007D4BD7"/>
    <w:rsid w:val="007D677A"/>
    <w:rsid w:val="007E0B79"/>
    <w:rsid w:val="007E4A43"/>
    <w:rsid w:val="007E5D7E"/>
    <w:rsid w:val="00804021"/>
    <w:rsid w:val="00806C5B"/>
    <w:rsid w:val="00814662"/>
    <w:rsid w:val="00822767"/>
    <w:rsid w:val="00825742"/>
    <w:rsid w:val="00831821"/>
    <w:rsid w:val="008336CB"/>
    <w:rsid w:val="00835352"/>
    <w:rsid w:val="0084015E"/>
    <w:rsid w:val="00843E7D"/>
    <w:rsid w:val="008457C7"/>
    <w:rsid w:val="00845C8B"/>
    <w:rsid w:val="00853B6A"/>
    <w:rsid w:val="00854118"/>
    <w:rsid w:val="00856B16"/>
    <w:rsid w:val="0086030E"/>
    <w:rsid w:val="0086183D"/>
    <w:rsid w:val="008677E4"/>
    <w:rsid w:val="00895F08"/>
    <w:rsid w:val="008A4BCE"/>
    <w:rsid w:val="008B1F85"/>
    <w:rsid w:val="008C6F71"/>
    <w:rsid w:val="008E691F"/>
    <w:rsid w:val="008F2AFF"/>
    <w:rsid w:val="008F4264"/>
    <w:rsid w:val="008F4A49"/>
    <w:rsid w:val="009006D4"/>
    <w:rsid w:val="009078BA"/>
    <w:rsid w:val="009146BD"/>
    <w:rsid w:val="009171F7"/>
    <w:rsid w:val="00920EAB"/>
    <w:rsid w:val="00927360"/>
    <w:rsid w:val="00932A67"/>
    <w:rsid w:val="00957A1C"/>
    <w:rsid w:val="00962B11"/>
    <w:rsid w:val="00963B90"/>
    <w:rsid w:val="00963D5B"/>
    <w:rsid w:val="00964DA2"/>
    <w:rsid w:val="0097085F"/>
    <w:rsid w:val="00970B72"/>
    <w:rsid w:val="009840D1"/>
    <w:rsid w:val="009842F7"/>
    <w:rsid w:val="00990617"/>
    <w:rsid w:val="00997397"/>
    <w:rsid w:val="009B3155"/>
    <w:rsid w:val="009D6F70"/>
    <w:rsid w:val="009D7F34"/>
    <w:rsid w:val="009F3C7B"/>
    <w:rsid w:val="009F66CE"/>
    <w:rsid w:val="009F6DEB"/>
    <w:rsid w:val="009F70CA"/>
    <w:rsid w:val="00A005E6"/>
    <w:rsid w:val="00A142CB"/>
    <w:rsid w:val="00A25ACE"/>
    <w:rsid w:val="00A57221"/>
    <w:rsid w:val="00A57983"/>
    <w:rsid w:val="00A65C37"/>
    <w:rsid w:val="00A81AF5"/>
    <w:rsid w:val="00AA22DA"/>
    <w:rsid w:val="00AA67F3"/>
    <w:rsid w:val="00AA7454"/>
    <w:rsid w:val="00AC30D3"/>
    <w:rsid w:val="00AD638D"/>
    <w:rsid w:val="00AE4AAF"/>
    <w:rsid w:val="00AE7847"/>
    <w:rsid w:val="00AF05AA"/>
    <w:rsid w:val="00AF09CE"/>
    <w:rsid w:val="00AF4DB6"/>
    <w:rsid w:val="00B24002"/>
    <w:rsid w:val="00B3623A"/>
    <w:rsid w:val="00B473DC"/>
    <w:rsid w:val="00B63615"/>
    <w:rsid w:val="00B663EB"/>
    <w:rsid w:val="00B74E20"/>
    <w:rsid w:val="00B77928"/>
    <w:rsid w:val="00B83906"/>
    <w:rsid w:val="00B86F51"/>
    <w:rsid w:val="00B961A5"/>
    <w:rsid w:val="00B96AD1"/>
    <w:rsid w:val="00B97A60"/>
    <w:rsid w:val="00BA3F21"/>
    <w:rsid w:val="00BA5E05"/>
    <w:rsid w:val="00BD52E5"/>
    <w:rsid w:val="00BD667F"/>
    <w:rsid w:val="00BD7BFF"/>
    <w:rsid w:val="00BE0827"/>
    <w:rsid w:val="00BE39AC"/>
    <w:rsid w:val="00BF7AEE"/>
    <w:rsid w:val="00C000DA"/>
    <w:rsid w:val="00C05658"/>
    <w:rsid w:val="00C0784D"/>
    <w:rsid w:val="00C13818"/>
    <w:rsid w:val="00C15EAD"/>
    <w:rsid w:val="00C2729B"/>
    <w:rsid w:val="00C4142E"/>
    <w:rsid w:val="00C41A7F"/>
    <w:rsid w:val="00C4519D"/>
    <w:rsid w:val="00C46529"/>
    <w:rsid w:val="00C518E1"/>
    <w:rsid w:val="00C51D18"/>
    <w:rsid w:val="00C733E2"/>
    <w:rsid w:val="00C76F36"/>
    <w:rsid w:val="00CA0C80"/>
    <w:rsid w:val="00CA22A7"/>
    <w:rsid w:val="00CB1BBA"/>
    <w:rsid w:val="00CC07C0"/>
    <w:rsid w:val="00CD60AC"/>
    <w:rsid w:val="00CE4EA8"/>
    <w:rsid w:val="00CE6161"/>
    <w:rsid w:val="00CE7EC8"/>
    <w:rsid w:val="00D00CA3"/>
    <w:rsid w:val="00D01FB8"/>
    <w:rsid w:val="00D046EC"/>
    <w:rsid w:val="00D04A6C"/>
    <w:rsid w:val="00D15874"/>
    <w:rsid w:val="00D2041B"/>
    <w:rsid w:val="00D20620"/>
    <w:rsid w:val="00D219E8"/>
    <w:rsid w:val="00D541BA"/>
    <w:rsid w:val="00D56DEB"/>
    <w:rsid w:val="00D5775A"/>
    <w:rsid w:val="00D60690"/>
    <w:rsid w:val="00D65094"/>
    <w:rsid w:val="00D8648C"/>
    <w:rsid w:val="00D95F3D"/>
    <w:rsid w:val="00DA1A99"/>
    <w:rsid w:val="00DA7139"/>
    <w:rsid w:val="00DC40C4"/>
    <w:rsid w:val="00DC75E1"/>
    <w:rsid w:val="00DD192C"/>
    <w:rsid w:val="00DF7554"/>
    <w:rsid w:val="00E07AB5"/>
    <w:rsid w:val="00E154BA"/>
    <w:rsid w:val="00E17F47"/>
    <w:rsid w:val="00E509AB"/>
    <w:rsid w:val="00E550D2"/>
    <w:rsid w:val="00E6025A"/>
    <w:rsid w:val="00E63E18"/>
    <w:rsid w:val="00E65964"/>
    <w:rsid w:val="00E9176F"/>
    <w:rsid w:val="00E93E56"/>
    <w:rsid w:val="00EC5F8D"/>
    <w:rsid w:val="00EC67A9"/>
    <w:rsid w:val="00EE467C"/>
    <w:rsid w:val="00EF6394"/>
    <w:rsid w:val="00F02816"/>
    <w:rsid w:val="00F05C53"/>
    <w:rsid w:val="00F22C4A"/>
    <w:rsid w:val="00F276B0"/>
    <w:rsid w:val="00F428BA"/>
    <w:rsid w:val="00F4485D"/>
    <w:rsid w:val="00F5349C"/>
    <w:rsid w:val="00F563E9"/>
    <w:rsid w:val="00F6728B"/>
    <w:rsid w:val="00F77F2B"/>
    <w:rsid w:val="00F8170F"/>
    <w:rsid w:val="00FB048D"/>
    <w:rsid w:val="00FC31A5"/>
    <w:rsid w:val="00FC3EB9"/>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A4FAB"/>
  <w15:chartTrackingRefBased/>
  <w15:docId w15:val="{1933EB73-5F43-4382-A2FA-BD8E9F7F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rPr>
      <w:noProof/>
    </w:rPr>
  </w:style>
  <w:style w:type="paragraph" w:styleId="Kop1">
    <w:name w:val="heading 1"/>
    <w:basedOn w:val="Kop2"/>
    <w:next w:val="Standaard"/>
    <w:link w:val="Kop1Char"/>
    <w:autoRedefine/>
    <w:uiPriority w:val="9"/>
    <w:qFormat/>
    <w:rsid w:val="00070423"/>
    <w:pPr>
      <w:outlineLvl w:val="0"/>
    </w:pPr>
    <w:rPr>
      <w:rFonts w:ascii="Open Sans" w:hAnsi="Open Sans"/>
      <w:iCs/>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aliases w:val="Vilans"/>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 w:type="paragraph" w:styleId="Geenafstand">
    <w:name w:val="No Spacing"/>
    <w:uiPriority w:val="1"/>
    <w:qFormat/>
    <w:rsid w:val="00093BFE"/>
    <w:pPr>
      <w:spacing w:after="0" w:line="240" w:lineRule="auto"/>
    </w:pPr>
    <w:rPr>
      <w:rFonts w:asciiTheme="minorHAnsi" w:eastAsiaTheme="minorEastAsia" w:hAnsiTheme="minorHAnsi" w:cstheme="minorBidi"/>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te\Downloads\Sjabloon_Word_Innovatie-impuls%202_Colofon%20kort.dotx"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Props1.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2.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3.xml><?xml version="1.0" encoding="utf-8"?>
<ds:datastoreItem xmlns:ds="http://schemas.openxmlformats.org/officeDocument/2006/customXml" ds:itemID="{01229637-0ED4-4481-81A3-9E07F40B77E7}"/>
</file>

<file path=customXml/itemProps4.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docProps/app.xml><?xml version="1.0" encoding="utf-8"?>
<Properties xmlns="http://schemas.openxmlformats.org/officeDocument/2006/extended-properties" xmlns:vt="http://schemas.openxmlformats.org/officeDocument/2006/docPropsVTypes">
  <Template>C:\Users\chste\Downloads\Sjabloon_Word_Innovatie-impuls 2_Colofon kort.dotx</Template>
  <TotalTime>378</TotalTime>
  <Pages>12</Pages>
  <Words>2264</Words>
  <Characters>12455</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Nijhuis, Andrea</cp:lastModifiedBy>
  <cp:revision>84</cp:revision>
  <cp:lastPrinted>2025-11-08T10:37:00Z</cp:lastPrinted>
  <dcterms:created xsi:type="dcterms:W3CDTF">2025-11-18T14:58:00Z</dcterms:created>
  <dcterms:modified xsi:type="dcterms:W3CDTF">2025-11-28T23:14:00Z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Sjabloon_Word_Innovatie-impuls 2_Colofon kort.dotx</vt:lpwstr>
  </property>
</Properties>
</file>