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9725" w14:textId="4C49F6F4" w:rsidR="00657AB0" w:rsidRDefault="005747A2" w:rsidP="00657AB0">
      <w:pPr>
        <w:pStyle w:val="Titel"/>
        <w:rPr>
          <w:rFonts w:ascii="Open Sans" w:hAnsi="Open Sans" w:cs="Open Sans"/>
        </w:rPr>
      </w:pPr>
      <w:r w:rsidRPr="005747A2">
        <w:rPr>
          <w:rFonts w:ascii="Open Sans" w:hAnsi="Open Sans" w:cs="Open Sans"/>
        </w:rPr>
        <w:t>Contentkalender</w:t>
      </w:r>
    </w:p>
    <w:p w14:paraId="33AA9878" w14:textId="625ADD5E" w:rsidR="00267764" w:rsidRPr="00267764" w:rsidRDefault="00267764" w:rsidP="00267764">
      <w:pPr>
        <w:pStyle w:val="Kop1"/>
      </w:pPr>
      <w:r>
        <w:t xml:space="preserve">Vul hier het </w:t>
      </w:r>
      <w:r w:rsidR="006E3FF5">
        <w:t xml:space="preserve">onderwerp of </w:t>
      </w:r>
      <w:r>
        <w:t>thema in</w:t>
      </w:r>
    </w:p>
    <w:p w14:paraId="56A41579" w14:textId="77777777" w:rsidR="005747A2" w:rsidRPr="005747A2" w:rsidRDefault="005747A2" w:rsidP="005747A2"/>
    <w:tbl>
      <w:tblPr>
        <w:tblStyle w:val="Tabelraster"/>
        <w:tblW w:w="14029" w:type="dxa"/>
        <w:tblBorders>
          <w:top w:val="single" w:sz="4" w:space="0" w:color="E9841D"/>
          <w:left w:val="single" w:sz="4" w:space="0" w:color="E9841D"/>
          <w:bottom w:val="single" w:sz="4" w:space="0" w:color="E9841D"/>
          <w:right w:val="single" w:sz="4" w:space="0" w:color="E9841D"/>
          <w:insideH w:val="single" w:sz="4" w:space="0" w:color="E9841D"/>
          <w:insideV w:val="single" w:sz="4" w:space="0" w:color="E9841D"/>
        </w:tblBorders>
        <w:tblLayout w:type="fixed"/>
        <w:tblLook w:val="04A0" w:firstRow="1" w:lastRow="0" w:firstColumn="1" w:lastColumn="0" w:noHBand="0" w:noVBand="1"/>
      </w:tblPr>
      <w:tblGrid>
        <w:gridCol w:w="2004"/>
        <w:gridCol w:w="2004"/>
        <w:gridCol w:w="2004"/>
        <w:gridCol w:w="2004"/>
        <w:gridCol w:w="2004"/>
        <w:gridCol w:w="2004"/>
        <w:gridCol w:w="2005"/>
      </w:tblGrid>
      <w:tr w:rsidR="005747A2" w:rsidRPr="005747A2" w14:paraId="225F6780" w14:textId="77777777" w:rsidTr="005747A2">
        <w:tc>
          <w:tcPr>
            <w:tcW w:w="2004" w:type="dxa"/>
          </w:tcPr>
          <w:p w14:paraId="4C6AFBB1" w14:textId="3AAC1C84" w:rsidR="005747A2" w:rsidRPr="005747A2" w:rsidRDefault="005747A2" w:rsidP="005747A2">
            <w:pPr>
              <w:pStyle w:val="Kop1"/>
              <w:rPr>
                <w:color w:val="auto"/>
                <w:sz w:val="20"/>
                <w:szCs w:val="20"/>
              </w:rPr>
            </w:pPr>
            <w:r w:rsidRPr="005747A2">
              <w:rPr>
                <w:color w:val="auto"/>
                <w:sz w:val="20"/>
                <w:szCs w:val="20"/>
              </w:rPr>
              <w:t>Datum</w:t>
            </w:r>
          </w:p>
        </w:tc>
        <w:tc>
          <w:tcPr>
            <w:tcW w:w="2004" w:type="dxa"/>
          </w:tcPr>
          <w:p w14:paraId="3F4681E1" w14:textId="77CED92E" w:rsidR="005747A2" w:rsidRPr="005747A2" w:rsidRDefault="005747A2" w:rsidP="005747A2">
            <w:pPr>
              <w:pStyle w:val="Kop1"/>
              <w:rPr>
                <w:color w:val="auto"/>
                <w:sz w:val="20"/>
                <w:szCs w:val="20"/>
              </w:rPr>
            </w:pPr>
            <w:r w:rsidRPr="005747A2">
              <w:rPr>
                <w:color w:val="auto"/>
                <w:sz w:val="20"/>
                <w:szCs w:val="20"/>
              </w:rPr>
              <w:t>Wat</w:t>
            </w:r>
          </w:p>
        </w:tc>
        <w:tc>
          <w:tcPr>
            <w:tcW w:w="2004" w:type="dxa"/>
          </w:tcPr>
          <w:p w14:paraId="0EF160A5" w14:textId="099026CB" w:rsidR="005747A2" w:rsidRPr="005747A2" w:rsidRDefault="005747A2" w:rsidP="005747A2">
            <w:pPr>
              <w:pStyle w:val="Kop1"/>
              <w:rPr>
                <w:color w:val="auto"/>
                <w:sz w:val="20"/>
                <w:szCs w:val="20"/>
              </w:rPr>
            </w:pPr>
            <w:r w:rsidRPr="005747A2">
              <w:rPr>
                <w:color w:val="auto"/>
                <w:sz w:val="20"/>
                <w:szCs w:val="20"/>
              </w:rPr>
              <w:t>Onderwerp/ thema</w:t>
            </w:r>
          </w:p>
        </w:tc>
        <w:tc>
          <w:tcPr>
            <w:tcW w:w="2004" w:type="dxa"/>
          </w:tcPr>
          <w:p w14:paraId="5D154D7E" w14:textId="1066DFCB" w:rsidR="005747A2" w:rsidRPr="005747A2" w:rsidRDefault="005747A2" w:rsidP="005747A2">
            <w:pPr>
              <w:pStyle w:val="Kop1"/>
              <w:rPr>
                <w:color w:val="auto"/>
                <w:sz w:val="20"/>
                <w:szCs w:val="20"/>
              </w:rPr>
            </w:pPr>
            <w:r w:rsidRPr="005747A2">
              <w:rPr>
                <w:color w:val="auto"/>
                <w:sz w:val="20"/>
                <w:szCs w:val="20"/>
              </w:rPr>
              <w:t>Doelgroep</w:t>
            </w:r>
          </w:p>
        </w:tc>
        <w:tc>
          <w:tcPr>
            <w:tcW w:w="2004" w:type="dxa"/>
          </w:tcPr>
          <w:p w14:paraId="154AB36B" w14:textId="55A43720" w:rsidR="005747A2" w:rsidRPr="005747A2" w:rsidRDefault="005747A2" w:rsidP="005747A2">
            <w:pPr>
              <w:pStyle w:val="Kop1"/>
              <w:rPr>
                <w:color w:val="auto"/>
                <w:sz w:val="20"/>
                <w:szCs w:val="20"/>
              </w:rPr>
            </w:pPr>
            <w:r w:rsidRPr="005747A2">
              <w:rPr>
                <w:color w:val="auto"/>
                <w:sz w:val="20"/>
                <w:szCs w:val="20"/>
              </w:rPr>
              <w:t>Kanaal</w:t>
            </w:r>
          </w:p>
        </w:tc>
        <w:tc>
          <w:tcPr>
            <w:tcW w:w="2004" w:type="dxa"/>
          </w:tcPr>
          <w:p w14:paraId="6DD1BEC6" w14:textId="17E3B24D" w:rsidR="005747A2" w:rsidRPr="005747A2" w:rsidRDefault="005747A2" w:rsidP="005747A2">
            <w:pPr>
              <w:pStyle w:val="Kop1"/>
              <w:rPr>
                <w:color w:val="auto"/>
                <w:sz w:val="20"/>
                <w:szCs w:val="20"/>
              </w:rPr>
            </w:pPr>
            <w:r w:rsidRPr="005747A2">
              <w:rPr>
                <w:color w:val="auto"/>
                <w:sz w:val="20"/>
                <w:szCs w:val="20"/>
              </w:rPr>
              <w:t>Middel</w:t>
            </w:r>
          </w:p>
        </w:tc>
        <w:tc>
          <w:tcPr>
            <w:tcW w:w="2005" w:type="dxa"/>
          </w:tcPr>
          <w:p w14:paraId="2290A6E5" w14:textId="153BE820" w:rsidR="005747A2" w:rsidRPr="005747A2" w:rsidRDefault="005747A2" w:rsidP="005747A2">
            <w:pPr>
              <w:pStyle w:val="Kop1"/>
              <w:rPr>
                <w:color w:val="auto"/>
                <w:sz w:val="20"/>
                <w:szCs w:val="20"/>
              </w:rPr>
            </w:pPr>
            <w:r w:rsidRPr="005747A2">
              <w:rPr>
                <w:color w:val="auto"/>
                <w:sz w:val="20"/>
                <w:szCs w:val="20"/>
              </w:rPr>
              <w:t>Actie</w:t>
            </w:r>
          </w:p>
        </w:tc>
      </w:tr>
      <w:tr w:rsidR="00797060" w:rsidRPr="005747A2" w14:paraId="4AE11848" w14:textId="77777777" w:rsidTr="008E34FF">
        <w:tc>
          <w:tcPr>
            <w:tcW w:w="14029" w:type="dxa"/>
            <w:gridSpan w:val="7"/>
          </w:tcPr>
          <w:p w14:paraId="5868E334" w14:textId="2F971A77" w:rsidR="00797060" w:rsidRPr="005747A2" w:rsidRDefault="00797060" w:rsidP="005747A2">
            <w:pPr>
              <w:rPr>
                <w:szCs w:val="20"/>
              </w:rPr>
            </w:pPr>
            <w:r w:rsidRPr="005747A2">
              <w:rPr>
                <w:rFonts w:eastAsiaTheme="minorEastAsia"/>
                <w:b/>
                <w:bCs/>
                <w:szCs w:val="20"/>
              </w:rPr>
              <w:t>Maand/periode 1</w:t>
            </w:r>
          </w:p>
        </w:tc>
      </w:tr>
      <w:tr w:rsidR="005747A2" w:rsidRPr="005747A2" w14:paraId="5F7C997F" w14:textId="77777777" w:rsidTr="005747A2">
        <w:tc>
          <w:tcPr>
            <w:tcW w:w="2004" w:type="dxa"/>
          </w:tcPr>
          <w:p w14:paraId="386D6C8E" w14:textId="77777777" w:rsidR="005747A2" w:rsidRPr="005747A2" w:rsidRDefault="005747A2" w:rsidP="005747A2">
            <w:pPr>
              <w:rPr>
                <w:szCs w:val="20"/>
              </w:rPr>
            </w:pPr>
          </w:p>
        </w:tc>
        <w:tc>
          <w:tcPr>
            <w:tcW w:w="2004" w:type="dxa"/>
          </w:tcPr>
          <w:p w14:paraId="58EA5ABA" w14:textId="77777777" w:rsidR="005747A2" w:rsidRPr="005747A2" w:rsidRDefault="005747A2" w:rsidP="005747A2">
            <w:pPr>
              <w:rPr>
                <w:szCs w:val="20"/>
              </w:rPr>
            </w:pPr>
          </w:p>
        </w:tc>
        <w:tc>
          <w:tcPr>
            <w:tcW w:w="2004" w:type="dxa"/>
          </w:tcPr>
          <w:p w14:paraId="31A774ED" w14:textId="77777777" w:rsidR="005747A2" w:rsidRPr="005747A2" w:rsidRDefault="005747A2" w:rsidP="005747A2">
            <w:pPr>
              <w:rPr>
                <w:szCs w:val="20"/>
              </w:rPr>
            </w:pPr>
          </w:p>
        </w:tc>
        <w:tc>
          <w:tcPr>
            <w:tcW w:w="2004" w:type="dxa"/>
          </w:tcPr>
          <w:p w14:paraId="003D7C65" w14:textId="77777777" w:rsidR="005747A2" w:rsidRPr="005747A2" w:rsidRDefault="005747A2" w:rsidP="005747A2">
            <w:pPr>
              <w:rPr>
                <w:szCs w:val="20"/>
              </w:rPr>
            </w:pPr>
          </w:p>
        </w:tc>
        <w:tc>
          <w:tcPr>
            <w:tcW w:w="2004" w:type="dxa"/>
          </w:tcPr>
          <w:p w14:paraId="51D9EF6E" w14:textId="77777777" w:rsidR="005747A2" w:rsidRPr="005747A2" w:rsidRDefault="005747A2" w:rsidP="005747A2">
            <w:pPr>
              <w:rPr>
                <w:szCs w:val="20"/>
              </w:rPr>
            </w:pPr>
          </w:p>
        </w:tc>
        <w:tc>
          <w:tcPr>
            <w:tcW w:w="2004" w:type="dxa"/>
          </w:tcPr>
          <w:p w14:paraId="30C32668" w14:textId="77777777" w:rsidR="005747A2" w:rsidRPr="005747A2" w:rsidRDefault="005747A2" w:rsidP="005747A2">
            <w:pPr>
              <w:rPr>
                <w:szCs w:val="20"/>
              </w:rPr>
            </w:pPr>
          </w:p>
        </w:tc>
        <w:tc>
          <w:tcPr>
            <w:tcW w:w="2005" w:type="dxa"/>
          </w:tcPr>
          <w:p w14:paraId="49A524AB" w14:textId="77777777" w:rsidR="005747A2" w:rsidRPr="005747A2" w:rsidRDefault="005747A2" w:rsidP="005747A2">
            <w:pPr>
              <w:rPr>
                <w:szCs w:val="20"/>
              </w:rPr>
            </w:pPr>
          </w:p>
        </w:tc>
      </w:tr>
      <w:tr w:rsidR="005747A2" w:rsidRPr="005747A2" w14:paraId="5F8FD900" w14:textId="77777777" w:rsidTr="005747A2">
        <w:tc>
          <w:tcPr>
            <w:tcW w:w="2004" w:type="dxa"/>
          </w:tcPr>
          <w:p w14:paraId="4A19941F" w14:textId="77777777" w:rsidR="005747A2" w:rsidRPr="005747A2" w:rsidRDefault="005747A2" w:rsidP="005747A2">
            <w:pPr>
              <w:rPr>
                <w:szCs w:val="20"/>
              </w:rPr>
            </w:pPr>
          </w:p>
        </w:tc>
        <w:tc>
          <w:tcPr>
            <w:tcW w:w="2004" w:type="dxa"/>
          </w:tcPr>
          <w:p w14:paraId="5254542F" w14:textId="77777777" w:rsidR="005747A2" w:rsidRPr="005747A2" w:rsidRDefault="005747A2" w:rsidP="005747A2">
            <w:pPr>
              <w:rPr>
                <w:szCs w:val="20"/>
              </w:rPr>
            </w:pPr>
          </w:p>
        </w:tc>
        <w:tc>
          <w:tcPr>
            <w:tcW w:w="2004" w:type="dxa"/>
          </w:tcPr>
          <w:p w14:paraId="082E70A2" w14:textId="77777777" w:rsidR="005747A2" w:rsidRPr="005747A2" w:rsidRDefault="005747A2" w:rsidP="005747A2">
            <w:pPr>
              <w:rPr>
                <w:szCs w:val="20"/>
              </w:rPr>
            </w:pPr>
          </w:p>
        </w:tc>
        <w:tc>
          <w:tcPr>
            <w:tcW w:w="2004" w:type="dxa"/>
          </w:tcPr>
          <w:p w14:paraId="78A3BD5B" w14:textId="77777777" w:rsidR="005747A2" w:rsidRPr="005747A2" w:rsidRDefault="005747A2" w:rsidP="005747A2">
            <w:pPr>
              <w:rPr>
                <w:szCs w:val="20"/>
              </w:rPr>
            </w:pPr>
          </w:p>
        </w:tc>
        <w:tc>
          <w:tcPr>
            <w:tcW w:w="2004" w:type="dxa"/>
          </w:tcPr>
          <w:p w14:paraId="3CA44957" w14:textId="77777777" w:rsidR="005747A2" w:rsidRPr="005747A2" w:rsidRDefault="005747A2" w:rsidP="005747A2">
            <w:pPr>
              <w:rPr>
                <w:szCs w:val="20"/>
              </w:rPr>
            </w:pPr>
          </w:p>
        </w:tc>
        <w:tc>
          <w:tcPr>
            <w:tcW w:w="2004" w:type="dxa"/>
          </w:tcPr>
          <w:p w14:paraId="059E5D0F" w14:textId="77777777" w:rsidR="005747A2" w:rsidRPr="005747A2" w:rsidRDefault="005747A2" w:rsidP="005747A2">
            <w:pPr>
              <w:rPr>
                <w:szCs w:val="20"/>
              </w:rPr>
            </w:pPr>
          </w:p>
        </w:tc>
        <w:tc>
          <w:tcPr>
            <w:tcW w:w="2005" w:type="dxa"/>
          </w:tcPr>
          <w:p w14:paraId="2764C2BF" w14:textId="77777777" w:rsidR="005747A2" w:rsidRPr="005747A2" w:rsidRDefault="005747A2" w:rsidP="005747A2">
            <w:pPr>
              <w:rPr>
                <w:szCs w:val="20"/>
              </w:rPr>
            </w:pPr>
          </w:p>
        </w:tc>
      </w:tr>
      <w:tr w:rsidR="005747A2" w:rsidRPr="005747A2" w14:paraId="2CC2012E" w14:textId="77777777" w:rsidTr="005747A2">
        <w:tc>
          <w:tcPr>
            <w:tcW w:w="2004" w:type="dxa"/>
          </w:tcPr>
          <w:p w14:paraId="2C84B702" w14:textId="77777777" w:rsidR="005747A2" w:rsidRPr="005747A2" w:rsidRDefault="005747A2" w:rsidP="005747A2">
            <w:pPr>
              <w:rPr>
                <w:szCs w:val="20"/>
              </w:rPr>
            </w:pPr>
          </w:p>
        </w:tc>
        <w:tc>
          <w:tcPr>
            <w:tcW w:w="2004" w:type="dxa"/>
          </w:tcPr>
          <w:p w14:paraId="7A6D91AD" w14:textId="77777777" w:rsidR="005747A2" w:rsidRPr="005747A2" w:rsidRDefault="005747A2" w:rsidP="005747A2">
            <w:pPr>
              <w:rPr>
                <w:szCs w:val="20"/>
              </w:rPr>
            </w:pPr>
          </w:p>
        </w:tc>
        <w:tc>
          <w:tcPr>
            <w:tcW w:w="2004" w:type="dxa"/>
          </w:tcPr>
          <w:p w14:paraId="587AA4C3" w14:textId="77777777" w:rsidR="005747A2" w:rsidRPr="005747A2" w:rsidRDefault="005747A2" w:rsidP="005747A2">
            <w:pPr>
              <w:rPr>
                <w:szCs w:val="20"/>
              </w:rPr>
            </w:pPr>
          </w:p>
        </w:tc>
        <w:tc>
          <w:tcPr>
            <w:tcW w:w="2004" w:type="dxa"/>
          </w:tcPr>
          <w:p w14:paraId="740FC40C" w14:textId="77777777" w:rsidR="005747A2" w:rsidRPr="005747A2" w:rsidRDefault="005747A2" w:rsidP="005747A2">
            <w:pPr>
              <w:rPr>
                <w:szCs w:val="20"/>
              </w:rPr>
            </w:pPr>
          </w:p>
        </w:tc>
        <w:tc>
          <w:tcPr>
            <w:tcW w:w="2004" w:type="dxa"/>
          </w:tcPr>
          <w:p w14:paraId="1BE10031" w14:textId="77777777" w:rsidR="005747A2" w:rsidRPr="005747A2" w:rsidRDefault="005747A2" w:rsidP="005747A2">
            <w:pPr>
              <w:rPr>
                <w:szCs w:val="20"/>
              </w:rPr>
            </w:pPr>
          </w:p>
        </w:tc>
        <w:tc>
          <w:tcPr>
            <w:tcW w:w="2004" w:type="dxa"/>
          </w:tcPr>
          <w:p w14:paraId="21D106C8" w14:textId="77777777" w:rsidR="005747A2" w:rsidRPr="005747A2" w:rsidRDefault="005747A2" w:rsidP="005747A2">
            <w:pPr>
              <w:rPr>
                <w:szCs w:val="20"/>
              </w:rPr>
            </w:pPr>
          </w:p>
        </w:tc>
        <w:tc>
          <w:tcPr>
            <w:tcW w:w="2005" w:type="dxa"/>
          </w:tcPr>
          <w:p w14:paraId="6AFDFC39" w14:textId="77777777" w:rsidR="005747A2" w:rsidRPr="005747A2" w:rsidRDefault="005747A2" w:rsidP="005747A2">
            <w:pPr>
              <w:rPr>
                <w:szCs w:val="20"/>
              </w:rPr>
            </w:pPr>
          </w:p>
        </w:tc>
      </w:tr>
      <w:tr w:rsidR="00797060" w:rsidRPr="005747A2" w14:paraId="1A71CBAA" w14:textId="77777777" w:rsidTr="00E874F1">
        <w:tc>
          <w:tcPr>
            <w:tcW w:w="14029" w:type="dxa"/>
            <w:gridSpan w:val="7"/>
          </w:tcPr>
          <w:p w14:paraId="2712E1EB" w14:textId="100A729D" w:rsidR="00797060" w:rsidRPr="005747A2" w:rsidRDefault="00797060" w:rsidP="005747A2">
            <w:pPr>
              <w:rPr>
                <w:szCs w:val="20"/>
              </w:rPr>
            </w:pPr>
            <w:r w:rsidRPr="005747A2">
              <w:rPr>
                <w:rFonts w:eastAsiaTheme="minorEastAsia"/>
                <w:b/>
                <w:bCs/>
                <w:szCs w:val="20"/>
              </w:rPr>
              <w:t>Maand/periode 2</w:t>
            </w:r>
          </w:p>
        </w:tc>
      </w:tr>
      <w:tr w:rsidR="005747A2" w:rsidRPr="005747A2" w14:paraId="0365512C" w14:textId="77777777" w:rsidTr="005747A2">
        <w:tc>
          <w:tcPr>
            <w:tcW w:w="2004" w:type="dxa"/>
          </w:tcPr>
          <w:p w14:paraId="70FD830F" w14:textId="77777777" w:rsidR="005747A2" w:rsidRPr="00797060" w:rsidRDefault="005747A2" w:rsidP="005747A2">
            <w:pPr>
              <w:rPr>
                <w:rFonts w:eastAsiaTheme="minorEastAsia"/>
                <w:szCs w:val="20"/>
              </w:rPr>
            </w:pPr>
          </w:p>
        </w:tc>
        <w:tc>
          <w:tcPr>
            <w:tcW w:w="2004" w:type="dxa"/>
          </w:tcPr>
          <w:p w14:paraId="4899BBD4" w14:textId="77777777" w:rsidR="005747A2" w:rsidRPr="005747A2" w:rsidRDefault="005747A2" w:rsidP="005747A2">
            <w:pPr>
              <w:rPr>
                <w:szCs w:val="20"/>
              </w:rPr>
            </w:pPr>
          </w:p>
        </w:tc>
        <w:tc>
          <w:tcPr>
            <w:tcW w:w="2004" w:type="dxa"/>
          </w:tcPr>
          <w:p w14:paraId="4CC784B7" w14:textId="77777777" w:rsidR="005747A2" w:rsidRPr="005747A2" w:rsidRDefault="005747A2" w:rsidP="005747A2">
            <w:pPr>
              <w:rPr>
                <w:szCs w:val="20"/>
              </w:rPr>
            </w:pPr>
          </w:p>
        </w:tc>
        <w:tc>
          <w:tcPr>
            <w:tcW w:w="2004" w:type="dxa"/>
          </w:tcPr>
          <w:p w14:paraId="1D3B2C03" w14:textId="77777777" w:rsidR="005747A2" w:rsidRPr="005747A2" w:rsidRDefault="005747A2" w:rsidP="005747A2">
            <w:pPr>
              <w:rPr>
                <w:szCs w:val="20"/>
              </w:rPr>
            </w:pPr>
          </w:p>
        </w:tc>
        <w:tc>
          <w:tcPr>
            <w:tcW w:w="2004" w:type="dxa"/>
          </w:tcPr>
          <w:p w14:paraId="0214262B" w14:textId="77777777" w:rsidR="005747A2" w:rsidRPr="005747A2" w:rsidRDefault="005747A2" w:rsidP="005747A2">
            <w:pPr>
              <w:rPr>
                <w:szCs w:val="20"/>
              </w:rPr>
            </w:pPr>
          </w:p>
        </w:tc>
        <w:tc>
          <w:tcPr>
            <w:tcW w:w="2004" w:type="dxa"/>
          </w:tcPr>
          <w:p w14:paraId="5A08E024" w14:textId="77777777" w:rsidR="005747A2" w:rsidRPr="005747A2" w:rsidRDefault="005747A2" w:rsidP="005747A2">
            <w:pPr>
              <w:rPr>
                <w:szCs w:val="20"/>
              </w:rPr>
            </w:pPr>
          </w:p>
        </w:tc>
        <w:tc>
          <w:tcPr>
            <w:tcW w:w="2005" w:type="dxa"/>
          </w:tcPr>
          <w:p w14:paraId="218B987A" w14:textId="77777777" w:rsidR="005747A2" w:rsidRPr="005747A2" w:rsidRDefault="005747A2" w:rsidP="005747A2">
            <w:pPr>
              <w:rPr>
                <w:szCs w:val="20"/>
              </w:rPr>
            </w:pPr>
          </w:p>
        </w:tc>
      </w:tr>
      <w:tr w:rsidR="005747A2" w:rsidRPr="005747A2" w14:paraId="1A85C77C" w14:textId="77777777" w:rsidTr="005747A2">
        <w:tc>
          <w:tcPr>
            <w:tcW w:w="2004" w:type="dxa"/>
          </w:tcPr>
          <w:p w14:paraId="78905878" w14:textId="77777777" w:rsidR="005747A2" w:rsidRPr="00797060" w:rsidRDefault="005747A2" w:rsidP="005747A2">
            <w:pPr>
              <w:rPr>
                <w:rFonts w:eastAsiaTheme="minorEastAsia"/>
                <w:szCs w:val="20"/>
              </w:rPr>
            </w:pPr>
          </w:p>
        </w:tc>
        <w:tc>
          <w:tcPr>
            <w:tcW w:w="2004" w:type="dxa"/>
          </w:tcPr>
          <w:p w14:paraId="549ED9A5" w14:textId="77777777" w:rsidR="005747A2" w:rsidRPr="005747A2" w:rsidRDefault="005747A2" w:rsidP="005747A2">
            <w:pPr>
              <w:rPr>
                <w:szCs w:val="20"/>
              </w:rPr>
            </w:pPr>
          </w:p>
        </w:tc>
        <w:tc>
          <w:tcPr>
            <w:tcW w:w="2004" w:type="dxa"/>
          </w:tcPr>
          <w:p w14:paraId="6D107810" w14:textId="77777777" w:rsidR="005747A2" w:rsidRPr="005747A2" w:rsidRDefault="005747A2" w:rsidP="005747A2">
            <w:pPr>
              <w:rPr>
                <w:szCs w:val="20"/>
              </w:rPr>
            </w:pPr>
          </w:p>
        </w:tc>
        <w:tc>
          <w:tcPr>
            <w:tcW w:w="2004" w:type="dxa"/>
          </w:tcPr>
          <w:p w14:paraId="2BDAF7F2" w14:textId="77777777" w:rsidR="005747A2" w:rsidRPr="005747A2" w:rsidRDefault="005747A2" w:rsidP="005747A2">
            <w:pPr>
              <w:rPr>
                <w:szCs w:val="20"/>
              </w:rPr>
            </w:pPr>
          </w:p>
        </w:tc>
        <w:tc>
          <w:tcPr>
            <w:tcW w:w="2004" w:type="dxa"/>
          </w:tcPr>
          <w:p w14:paraId="0A66DBC1" w14:textId="77777777" w:rsidR="005747A2" w:rsidRPr="005747A2" w:rsidRDefault="005747A2" w:rsidP="005747A2">
            <w:pPr>
              <w:rPr>
                <w:szCs w:val="20"/>
              </w:rPr>
            </w:pPr>
          </w:p>
        </w:tc>
        <w:tc>
          <w:tcPr>
            <w:tcW w:w="2004" w:type="dxa"/>
          </w:tcPr>
          <w:p w14:paraId="2709309D" w14:textId="77777777" w:rsidR="005747A2" w:rsidRPr="005747A2" w:rsidRDefault="005747A2" w:rsidP="005747A2">
            <w:pPr>
              <w:rPr>
                <w:szCs w:val="20"/>
              </w:rPr>
            </w:pPr>
          </w:p>
        </w:tc>
        <w:tc>
          <w:tcPr>
            <w:tcW w:w="2005" w:type="dxa"/>
          </w:tcPr>
          <w:p w14:paraId="269AC50A" w14:textId="77777777" w:rsidR="005747A2" w:rsidRPr="005747A2" w:rsidRDefault="005747A2" w:rsidP="005747A2">
            <w:pPr>
              <w:rPr>
                <w:szCs w:val="20"/>
              </w:rPr>
            </w:pPr>
          </w:p>
        </w:tc>
      </w:tr>
      <w:tr w:rsidR="005747A2" w:rsidRPr="005747A2" w14:paraId="5D5644E5" w14:textId="77777777" w:rsidTr="005747A2">
        <w:tc>
          <w:tcPr>
            <w:tcW w:w="2004" w:type="dxa"/>
          </w:tcPr>
          <w:p w14:paraId="41F988D4" w14:textId="77777777" w:rsidR="005747A2" w:rsidRPr="00797060" w:rsidRDefault="005747A2" w:rsidP="005747A2">
            <w:pPr>
              <w:rPr>
                <w:rFonts w:eastAsiaTheme="minorEastAsia"/>
                <w:szCs w:val="20"/>
              </w:rPr>
            </w:pPr>
          </w:p>
        </w:tc>
        <w:tc>
          <w:tcPr>
            <w:tcW w:w="2004" w:type="dxa"/>
          </w:tcPr>
          <w:p w14:paraId="1D02F7F2" w14:textId="77777777" w:rsidR="005747A2" w:rsidRPr="005747A2" w:rsidRDefault="005747A2" w:rsidP="005747A2">
            <w:pPr>
              <w:rPr>
                <w:szCs w:val="20"/>
              </w:rPr>
            </w:pPr>
          </w:p>
        </w:tc>
        <w:tc>
          <w:tcPr>
            <w:tcW w:w="2004" w:type="dxa"/>
          </w:tcPr>
          <w:p w14:paraId="15EECAF8" w14:textId="77777777" w:rsidR="005747A2" w:rsidRPr="005747A2" w:rsidRDefault="005747A2" w:rsidP="005747A2">
            <w:pPr>
              <w:rPr>
                <w:szCs w:val="20"/>
              </w:rPr>
            </w:pPr>
          </w:p>
        </w:tc>
        <w:tc>
          <w:tcPr>
            <w:tcW w:w="2004" w:type="dxa"/>
          </w:tcPr>
          <w:p w14:paraId="04ED4D96" w14:textId="77777777" w:rsidR="005747A2" w:rsidRPr="005747A2" w:rsidRDefault="005747A2" w:rsidP="005747A2">
            <w:pPr>
              <w:rPr>
                <w:szCs w:val="20"/>
              </w:rPr>
            </w:pPr>
          </w:p>
        </w:tc>
        <w:tc>
          <w:tcPr>
            <w:tcW w:w="2004" w:type="dxa"/>
          </w:tcPr>
          <w:p w14:paraId="1EC61D88" w14:textId="77777777" w:rsidR="005747A2" w:rsidRPr="005747A2" w:rsidRDefault="005747A2" w:rsidP="005747A2">
            <w:pPr>
              <w:rPr>
                <w:szCs w:val="20"/>
              </w:rPr>
            </w:pPr>
          </w:p>
        </w:tc>
        <w:tc>
          <w:tcPr>
            <w:tcW w:w="2004" w:type="dxa"/>
          </w:tcPr>
          <w:p w14:paraId="31679A10" w14:textId="77777777" w:rsidR="005747A2" w:rsidRPr="005747A2" w:rsidRDefault="005747A2" w:rsidP="005747A2">
            <w:pPr>
              <w:rPr>
                <w:szCs w:val="20"/>
              </w:rPr>
            </w:pPr>
          </w:p>
        </w:tc>
        <w:tc>
          <w:tcPr>
            <w:tcW w:w="2005" w:type="dxa"/>
          </w:tcPr>
          <w:p w14:paraId="6E8E1F5E" w14:textId="77777777" w:rsidR="005747A2" w:rsidRPr="005747A2" w:rsidRDefault="005747A2" w:rsidP="005747A2">
            <w:pPr>
              <w:rPr>
                <w:szCs w:val="20"/>
              </w:rPr>
            </w:pPr>
          </w:p>
        </w:tc>
      </w:tr>
      <w:tr w:rsidR="00797060" w:rsidRPr="005747A2" w14:paraId="379773B6" w14:textId="77777777" w:rsidTr="003E3591">
        <w:tc>
          <w:tcPr>
            <w:tcW w:w="14029" w:type="dxa"/>
            <w:gridSpan w:val="7"/>
          </w:tcPr>
          <w:p w14:paraId="3C522D0F" w14:textId="380D4F1E" w:rsidR="00797060" w:rsidRPr="005747A2" w:rsidRDefault="00797060" w:rsidP="005747A2">
            <w:pPr>
              <w:rPr>
                <w:szCs w:val="20"/>
              </w:rPr>
            </w:pPr>
            <w:r w:rsidRPr="005747A2">
              <w:rPr>
                <w:rFonts w:eastAsiaTheme="minorEastAsia"/>
                <w:b/>
                <w:bCs/>
                <w:szCs w:val="20"/>
              </w:rPr>
              <w:t>Maand/periode 3</w:t>
            </w:r>
          </w:p>
        </w:tc>
      </w:tr>
      <w:tr w:rsidR="005747A2" w:rsidRPr="005747A2" w14:paraId="74C5B9D2" w14:textId="77777777" w:rsidTr="005747A2">
        <w:tc>
          <w:tcPr>
            <w:tcW w:w="2004" w:type="dxa"/>
          </w:tcPr>
          <w:p w14:paraId="02EB3FD8" w14:textId="77777777" w:rsidR="005747A2" w:rsidRPr="00797060" w:rsidRDefault="005747A2" w:rsidP="005747A2">
            <w:pPr>
              <w:rPr>
                <w:rFonts w:eastAsiaTheme="minorEastAsia"/>
                <w:szCs w:val="20"/>
              </w:rPr>
            </w:pPr>
          </w:p>
        </w:tc>
        <w:tc>
          <w:tcPr>
            <w:tcW w:w="2004" w:type="dxa"/>
          </w:tcPr>
          <w:p w14:paraId="15FD044F" w14:textId="77777777" w:rsidR="005747A2" w:rsidRPr="005747A2" w:rsidRDefault="005747A2" w:rsidP="005747A2">
            <w:pPr>
              <w:rPr>
                <w:szCs w:val="20"/>
              </w:rPr>
            </w:pPr>
          </w:p>
        </w:tc>
        <w:tc>
          <w:tcPr>
            <w:tcW w:w="2004" w:type="dxa"/>
          </w:tcPr>
          <w:p w14:paraId="269AFF14" w14:textId="77777777" w:rsidR="005747A2" w:rsidRPr="005747A2" w:rsidRDefault="005747A2" w:rsidP="005747A2">
            <w:pPr>
              <w:rPr>
                <w:szCs w:val="20"/>
              </w:rPr>
            </w:pPr>
          </w:p>
        </w:tc>
        <w:tc>
          <w:tcPr>
            <w:tcW w:w="2004" w:type="dxa"/>
          </w:tcPr>
          <w:p w14:paraId="23386B79" w14:textId="77777777" w:rsidR="005747A2" w:rsidRPr="005747A2" w:rsidRDefault="005747A2" w:rsidP="005747A2">
            <w:pPr>
              <w:rPr>
                <w:szCs w:val="20"/>
              </w:rPr>
            </w:pPr>
          </w:p>
        </w:tc>
        <w:tc>
          <w:tcPr>
            <w:tcW w:w="2004" w:type="dxa"/>
          </w:tcPr>
          <w:p w14:paraId="467FC631" w14:textId="77777777" w:rsidR="005747A2" w:rsidRPr="005747A2" w:rsidRDefault="005747A2" w:rsidP="005747A2">
            <w:pPr>
              <w:rPr>
                <w:szCs w:val="20"/>
              </w:rPr>
            </w:pPr>
          </w:p>
        </w:tc>
        <w:tc>
          <w:tcPr>
            <w:tcW w:w="2004" w:type="dxa"/>
          </w:tcPr>
          <w:p w14:paraId="2EE31959" w14:textId="77777777" w:rsidR="005747A2" w:rsidRPr="005747A2" w:rsidRDefault="005747A2" w:rsidP="005747A2">
            <w:pPr>
              <w:rPr>
                <w:szCs w:val="20"/>
              </w:rPr>
            </w:pPr>
          </w:p>
        </w:tc>
        <w:tc>
          <w:tcPr>
            <w:tcW w:w="2005" w:type="dxa"/>
          </w:tcPr>
          <w:p w14:paraId="5950331D" w14:textId="77777777" w:rsidR="005747A2" w:rsidRPr="005747A2" w:rsidRDefault="005747A2" w:rsidP="005747A2">
            <w:pPr>
              <w:rPr>
                <w:szCs w:val="20"/>
              </w:rPr>
            </w:pPr>
          </w:p>
        </w:tc>
      </w:tr>
      <w:tr w:rsidR="005747A2" w:rsidRPr="005747A2" w14:paraId="67B8C8FE" w14:textId="77777777" w:rsidTr="005747A2">
        <w:tc>
          <w:tcPr>
            <w:tcW w:w="2004" w:type="dxa"/>
          </w:tcPr>
          <w:p w14:paraId="5AA70CDD" w14:textId="77777777" w:rsidR="005747A2" w:rsidRPr="00797060" w:rsidRDefault="005747A2" w:rsidP="005747A2">
            <w:pPr>
              <w:rPr>
                <w:rFonts w:eastAsiaTheme="minorEastAsia"/>
                <w:szCs w:val="20"/>
              </w:rPr>
            </w:pPr>
          </w:p>
        </w:tc>
        <w:tc>
          <w:tcPr>
            <w:tcW w:w="2004" w:type="dxa"/>
          </w:tcPr>
          <w:p w14:paraId="55A55AA4" w14:textId="77777777" w:rsidR="005747A2" w:rsidRPr="005747A2" w:rsidRDefault="005747A2" w:rsidP="005747A2">
            <w:pPr>
              <w:rPr>
                <w:szCs w:val="20"/>
              </w:rPr>
            </w:pPr>
          </w:p>
        </w:tc>
        <w:tc>
          <w:tcPr>
            <w:tcW w:w="2004" w:type="dxa"/>
          </w:tcPr>
          <w:p w14:paraId="4393360C" w14:textId="77777777" w:rsidR="005747A2" w:rsidRPr="005747A2" w:rsidRDefault="005747A2" w:rsidP="005747A2">
            <w:pPr>
              <w:rPr>
                <w:szCs w:val="20"/>
              </w:rPr>
            </w:pPr>
          </w:p>
        </w:tc>
        <w:tc>
          <w:tcPr>
            <w:tcW w:w="2004" w:type="dxa"/>
          </w:tcPr>
          <w:p w14:paraId="018D367E" w14:textId="77777777" w:rsidR="005747A2" w:rsidRPr="005747A2" w:rsidRDefault="005747A2" w:rsidP="005747A2">
            <w:pPr>
              <w:rPr>
                <w:szCs w:val="20"/>
              </w:rPr>
            </w:pPr>
          </w:p>
        </w:tc>
        <w:tc>
          <w:tcPr>
            <w:tcW w:w="2004" w:type="dxa"/>
          </w:tcPr>
          <w:p w14:paraId="217021DE" w14:textId="77777777" w:rsidR="005747A2" w:rsidRPr="005747A2" w:rsidRDefault="005747A2" w:rsidP="005747A2">
            <w:pPr>
              <w:rPr>
                <w:szCs w:val="20"/>
              </w:rPr>
            </w:pPr>
          </w:p>
        </w:tc>
        <w:tc>
          <w:tcPr>
            <w:tcW w:w="2004" w:type="dxa"/>
          </w:tcPr>
          <w:p w14:paraId="65D00DED" w14:textId="77777777" w:rsidR="005747A2" w:rsidRPr="005747A2" w:rsidRDefault="005747A2" w:rsidP="005747A2">
            <w:pPr>
              <w:rPr>
                <w:szCs w:val="20"/>
              </w:rPr>
            </w:pPr>
          </w:p>
        </w:tc>
        <w:tc>
          <w:tcPr>
            <w:tcW w:w="2005" w:type="dxa"/>
          </w:tcPr>
          <w:p w14:paraId="79B31EFD" w14:textId="77777777" w:rsidR="005747A2" w:rsidRPr="005747A2" w:rsidRDefault="005747A2" w:rsidP="005747A2">
            <w:pPr>
              <w:rPr>
                <w:szCs w:val="20"/>
              </w:rPr>
            </w:pPr>
          </w:p>
        </w:tc>
      </w:tr>
      <w:tr w:rsidR="005747A2" w:rsidRPr="005747A2" w14:paraId="26C0234B" w14:textId="77777777" w:rsidTr="005747A2">
        <w:tc>
          <w:tcPr>
            <w:tcW w:w="2004" w:type="dxa"/>
          </w:tcPr>
          <w:p w14:paraId="59C041C2" w14:textId="77777777" w:rsidR="005747A2" w:rsidRPr="00797060" w:rsidRDefault="005747A2" w:rsidP="005747A2">
            <w:pPr>
              <w:rPr>
                <w:rFonts w:eastAsiaTheme="minorEastAsia"/>
                <w:szCs w:val="20"/>
              </w:rPr>
            </w:pPr>
          </w:p>
        </w:tc>
        <w:tc>
          <w:tcPr>
            <w:tcW w:w="2004" w:type="dxa"/>
          </w:tcPr>
          <w:p w14:paraId="3FA799E0" w14:textId="77777777" w:rsidR="005747A2" w:rsidRPr="005747A2" w:rsidRDefault="005747A2" w:rsidP="005747A2">
            <w:pPr>
              <w:rPr>
                <w:szCs w:val="20"/>
              </w:rPr>
            </w:pPr>
          </w:p>
        </w:tc>
        <w:tc>
          <w:tcPr>
            <w:tcW w:w="2004" w:type="dxa"/>
          </w:tcPr>
          <w:p w14:paraId="1BC6FD85" w14:textId="77777777" w:rsidR="005747A2" w:rsidRPr="005747A2" w:rsidRDefault="005747A2" w:rsidP="005747A2">
            <w:pPr>
              <w:rPr>
                <w:szCs w:val="20"/>
              </w:rPr>
            </w:pPr>
          </w:p>
        </w:tc>
        <w:tc>
          <w:tcPr>
            <w:tcW w:w="2004" w:type="dxa"/>
          </w:tcPr>
          <w:p w14:paraId="3BF8944F" w14:textId="77777777" w:rsidR="005747A2" w:rsidRPr="005747A2" w:rsidRDefault="005747A2" w:rsidP="005747A2">
            <w:pPr>
              <w:rPr>
                <w:szCs w:val="20"/>
              </w:rPr>
            </w:pPr>
          </w:p>
        </w:tc>
        <w:tc>
          <w:tcPr>
            <w:tcW w:w="2004" w:type="dxa"/>
          </w:tcPr>
          <w:p w14:paraId="4A5E6EFE" w14:textId="77777777" w:rsidR="005747A2" w:rsidRPr="005747A2" w:rsidRDefault="005747A2" w:rsidP="005747A2">
            <w:pPr>
              <w:rPr>
                <w:szCs w:val="20"/>
              </w:rPr>
            </w:pPr>
          </w:p>
        </w:tc>
        <w:tc>
          <w:tcPr>
            <w:tcW w:w="2004" w:type="dxa"/>
          </w:tcPr>
          <w:p w14:paraId="23D4ED60" w14:textId="77777777" w:rsidR="005747A2" w:rsidRPr="005747A2" w:rsidRDefault="005747A2" w:rsidP="005747A2">
            <w:pPr>
              <w:rPr>
                <w:szCs w:val="20"/>
              </w:rPr>
            </w:pPr>
          </w:p>
        </w:tc>
        <w:tc>
          <w:tcPr>
            <w:tcW w:w="2005" w:type="dxa"/>
          </w:tcPr>
          <w:p w14:paraId="3AA35351" w14:textId="77777777" w:rsidR="005747A2" w:rsidRPr="005747A2" w:rsidRDefault="005747A2" w:rsidP="005747A2">
            <w:pPr>
              <w:rPr>
                <w:szCs w:val="20"/>
              </w:rPr>
            </w:pPr>
          </w:p>
        </w:tc>
      </w:tr>
      <w:tr w:rsidR="00797060" w:rsidRPr="005747A2" w14:paraId="0DC6D814" w14:textId="77777777" w:rsidTr="00746FFF">
        <w:tc>
          <w:tcPr>
            <w:tcW w:w="14029" w:type="dxa"/>
            <w:gridSpan w:val="7"/>
          </w:tcPr>
          <w:p w14:paraId="4FAF290E" w14:textId="3535BF93" w:rsidR="00797060" w:rsidRPr="005747A2" w:rsidRDefault="00797060" w:rsidP="005747A2">
            <w:pPr>
              <w:rPr>
                <w:szCs w:val="20"/>
              </w:rPr>
            </w:pPr>
            <w:r w:rsidRPr="005747A2">
              <w:rPr>
                <w:rFonts w:eastAsiaTheme="minorEastAsia"/>
                <w:b/>
                <w:bCs/>
                <w:szCs w:val="20"/>
              </w:rPr>
              <w:lastRenderedPageBreak/>
              <w:t>Maand/periode 4</w:t>
            </w:r>
          </w:p>
        </w:tc>
      </w:tr>
      <w:tr w:rsidR="005747A2" w:rsidRPr="005747A2" w14:paraId="79234149" w14:textId="77777777" w:rsidTr="005747A2">
        <w:tc>
          <w:tcPr>
            <w:tcW w:w="2004" w:type="dxa"/>
          </w:tcPr>
          <w:p w14:paraId="3E11145A" w14:textId="77777777" w:rsidR="005747A2" w:rsidRPr="00797060" w:rsidRDefault="005747A2" w:rsidP="005747A2">
            <w:pPr>
              <w:rPr>
                <w:rFonts w:eastAsiaTheme="minorEastAsia"/>
                <w:szCs w:val="20"/>
              </w:rPr>
            </w:pPr>
          </w:p>
        </w:tc>
        <w:tc>
          <w:tcPr>
            <w:tcW w:w="2004" w:type="dxa"/>
          </w:tcPr>
          <w:p w14:paraId="3046840F" w14:textId="77777777" w:rsidR="005747A2" w:rsidRPr="005747A2" w:rsidRDefault="005747A2" w:rsidP="005747A2">
            <w:pPr>
              <w:rPr>
                <w:szCs w:val="20"/>
              </w:rPr>
            </w:pPr>
          </w:p>
        </w:tc>
        <w:tc>
          <w:tcPr>
            <w:tcW w:w="2004" w:type="dxa"/>
          </w:tcPr>
          <w:p w14:paraId="1C44F23E" w14:textId="77777777" w:rsidR="005747A2" w:rsidRPr="005747A2" w:rsidRDefault="005747A2" w:rsidP="005747A2">
            <w:pPr>
              <w:rPr>
                <w:szCs w:val="20"/>
              </w:rPr>
            </w:pPr>
          </w:p>
        </w:tc>
        <w:tc>
          <w:tcPr>
            <w:tcW w:w="2004" w:type="dxa"/>
          </w:tcPr>
          <w:p w14:paraId="1C0DF03E" w14:textId="77777777" w:rsidR="005747A2" w:rsidRPr="005747A2" w:rsidRDefault="005747A2" w:rsidP="005747A2">
            <w:pPr>
              <w:rPr>
                <w:szCs w:val="20"/>
              </w:rPr>
            </w:pPr>
          </w:p>
        </w:tc>
        <w:tc>
          <w:tcPr>
            <w:tcW w:w="2004" w:type="dxa"/>
          </w:tcPr>
          <w:p w14:paraId="5DC64B72" w14:textId="77777777" w:rsidR="005747A2" w:rsidRPr="005747A2" w:rsidRDefault="005747A2" w:rsidP="005747A2">
            <w:pPr>
              <w:rPr>
                <w:szCs w:val="20"/>
              </w:rPr>
            </w:pPr>
          </w:p>
        </w:tc>
        <w:tc>
          <w:tcPr>
            <w:tcW w:w="2004" w:type="dxa"/>
          </w:tcPr>
          <w:p w14:paraId="1B4934D9" w14:textId="77777777" w:rsidR="005747A2" w:rsidRPr="005747A2" w:rsidRDefault="005747A2" w:rsidP="005747A2">
            <w:pPr>
              <w:rPr>
                <w:szCs w:val="20"/>
              </w:rPr>
            </w:pPr>
          </w:p>
        </w:tc>
        <w:tc>
          <w:tcPr>
            <w:tcW w:w="2005" w:type="dxa"/>
          </w:tcPr>
          <w:p w14:paraId="627D39E7" w14:textId="77777777" w:rsidR="005747A2" w:rsidRPr="005747A2" w:rsidRDefault="005747A2" w:rsidP="005747A2">
            <w:pPr>
              <w:rPr>
                <w:szCs w:val="20"/>
              </w:rPr>
            </w:pPr>
          </w:p>
        </w:tc>
      </w:tr>
      <w:tr w:rsidR="005747A2" w:rsidRPr="005747A2" w14:paraId="46A10B98" w14:textId="77777777" w:rsidTr="005747A2">
        <w:tc>
          <w:tcPr>
            <w:tcW w:w="2004" w:type="dxa"/>
          </w:tcPr>
          <w:p w14:paraId="6BCDA60A" w14:textId="77777777" w:rsidR="005747A2" w:rsidRPr="00797060" w:rsidRDefault="005747A2" w:rsidP="005747A2">
            <w:pPr>
              <w:rPr>
                <w:rFonts w:eastAsiaTheme="minorEastAsia"/>
                <w:szCs w:val="20"/>
              </w:rPr>
            </w:pPr>
          </w:p>
        </w:tc>
        <w:tc>
          <w:tcPr>
            <w:tcW w:w="2004" w:type="dxa"/>
          </w:tcPr>
          <w:p w14:paraId="4B67B1F6" w14:textId="77777777" w:rsidR="005747A2" w:rsidRPr="005747A2" w:rsidRDefault="005747A2" w:rsidP="005747A2">
            <w:pPr>
              <w:rPr>
                <w:szCs w:val="20"/>
              </w:rPr>
            </w:pPr>
          </w:p>
        </w:tc>
        <w:tc>
          <w:tcPr>
            <w:tcW w:w="2004" w:type="dxa"/>
          </w:tcPr>
          <w:p w14:paraId="64230C99" w14:textId="77777777" w:rsidR="005747A2" w:rsidRPr="005747A2" w:rsidRDefault="005747A2" w:rsidP="005747A2">
            <w:pPr>
              <w:rPr>
                <w:szCs w:val="20"/>
              </w:rPr>
            </w:pPr>
          </w:p>
        </w:tc>
        <w:tc>
          <w:tcPr>
            <w:tcW w:w="2004" w:type="dxa"/>
          </w:tcPr>
          <w:p w14:paraId="2FA72871" w14:textId="77777777" w:rsidR="005747A2" w:rsidRPr="005747A2" w:rsidRDefault="005747A2" w:rsidP="005747A2">
            <w:pPr>
              <w:rPr>
                <w:szCs w:val="20"/>
              </w:rPr>
            </w:pPr>
          </w:p>
        </w:tc>
        <w:tc>
          <w:tcPr>
            <w:tcW w:w="2004" w:type="dxa"/>
          </w:tcPr>
          <w:p w14:paraId="3AC74F3E" w14:textId="77777777" w:rsidR="005747A2" w:rsidRPr="005747A2" w:rsidRDefault="005747A2" w:rsidP="005747A2">
            <w:pPr>
              <w:rPr>
                <w:szCs w:val="20"/>
              </w:rPr>
            </w:pPr>
          </w:p>
        </w:tc>
        <w:tc>
          <w:tcPr>
            <w:tcW w:w="2004" w:type="dxa"/>
          </w:tcPr>
          <w:p w14:paraId="0B37CF59" w14:textId="77777777" w:rsidR="005747A2" w:rsidRPr="005747A2" w:rsidRDefault="005747A2" w:rsidP="005747A2">
            <w:pPr>
              <w:rPr>
                <w:szCs w:val="20"/>
              </w:rPr>
            </w:pPr>
          </w:p>
        </w:tc>
        <w:tc>
          <w:tcPr>
            <w:tcW w:w="2005" w:type="dxa"/>
          </w:tcPr>
          <w:p w14:paraId="771A4A4B" w14:textId="77777777" w:rsidR="005747A2" w:rsidRPr="005747A2" w:rsidRDefault="005747A2" w:rsidP="005747A2">
            <w:pPr>
              <w:rPr>
                <w:szCs w:val="20"/>
              </w:rPr>
            </w:pPr>
          </w:p>
        </w:tc>
      </w:tr>
      <w:tr w:rsidR="005747A2" w:rsidRPr="005747A2" w14:paraId="38A51113" w14:textId="77777777" w:rsidTr="005747A2">
        <w:tc>
          <w:tcPr>
            <w:tcW w:w="2004" w:type="dxa"/>
          </w:tcPr>
          <w:p w14:paraId="05D90D2D" w14:textId="77777777" w:rsidR="005747A2" w:rsidRPr="00797060" w:rsidRDefault="005747A2" w:rsidP="005747A2">
            <w:pPr>
              <w:rPr>
                <w:rFonts w:eastAsiaTheme="minorEastAsia"/>
                <w:szCs w:val="20"/>
              </w:rPr>
            </w:pPr>
          </w:p>
        </w:tc>
        <w:tc>
          <w:tcPr>
            <w:tcW w:w="2004" w:type="dxa"/>
          </w:tcPr>
          <w:p w14:paraId="72DB1970" w14:textId="77777777" w:rsidR="005747A2" w:rsidRPr="005747A2" w:rsidRDefault="005747A2" w:rsidP="005747A2">
            <w:pPr>
              <w:rPr>
                <w:szCs w:val="20"/>
              </w:rPr>
            </w:pPr>
          </w:p>
        </w:tc>
        <w:tc>
          <w:tcPr>
            <w:tcW w:w="2004" w:type="dxa"/>
          </w:tcPr>
          <w:p w14:paraId="5A6BD054" w14:textId="77777777" w:rsidR="005747A2" w:rsidRPr="005747A2" w:rsidRDefault="005747A2" w:rsidP="005747A2">
            <w:pPr>
              <w:rPr>
                <w:szCs w:val="20"/>
              </w:rPr>
            </w:pPr>
          </w:p>
        </w:tc>
        <w:tc>
          <w:tcPr>
            <w:tcW w:w="2004" w:type="dxa"/>
          </w:tcPr>
          <w:p w14:paraId="7523FD0E" w14:textId="77777777" w:rsidR="005747A2" w:rsidRPr="005747A2" w:rsidRDefault="005747A2" w:rsidP="005747A2">
            <w:pPr>
              <w:rPr>
                <w:szCs w:val="20"/>
              </w:rPr>
            </w:pPr>
          </w:p>
        </w:tc>
        <w:tc>
          <w:tcPr>
            <w:tcW w:w="2004" w:type="dxa"/>
          </w:tcPr>
          <w:p w14:paraId="00AFFA6D" w14:textId="77777777" w:rsidR="005747A2" w:rsidRPr="005747A2" w:rsidRDefault="005747A2" w:rsidP="005747A2">
            <w:pPr>
              <w:rPr>
                <w:szCs w:val="20"/>
              </w:rPr>
            </w:pPr>
          </w:p>
        </w:tc>
        <w:tc>
          <w:tcPr>
            <w:tcW w:w="2004" w:type="dxa"/>
          </w:tcPr>
          <w:p w14:paraId="7A26D048" w14:textId="77777777" w:rsidR="005747A2" w:rsidRPr="005747A2" w:rsidRDefault="005747A2" w:rsidP="005747A2">
            <w:pPr>
              <w:rPr>
                <w:szCs w:val="20"/>
              </w:rPr>
            </w:pPr>
          </w:p>
        </w:tc>
        <w:tc>
          <w:tcPr>
            <w:tcW w:w="2005" w:type="dxa"/>
          </w:tcPr>
          <w:p w14:paraId="3E114C33" w14:textId="77777777" w:rsidR="005747A2" w:rsidRPr="005747A2" w:rsidRDefault="005747A2" w:rsidP="005747A2">
            <w:pPr>
              <w:rPr>
                <w:szCs w:val="20"/>
              </w:rPr>
            </w:pPr>
          </w:p>
        </w:tc>
      </w:tr>
      <w:tr w:rsidR="00797060" w:rsidRPr="005747A2" w14:paraId="4F589547" w14:textId="77777777" w:rsidTr="004A41DD">
        <w:tc>
          <w:tcPr>
            <w:tcW w:w="14029" w:type="dxa"/>
            <w:gridSpan w:val="7"/>
          </w:tcPr>
          <w:p w14:paraId="53391146" w14:textId="235E950F" w:rsidR="00797060" w:rsidRPr="005747A2" w:rsidRDefault="00797060" w:rsidP="005747A2">
            <w:pPr>
              <w:rPr>
                <w:szCs w:val="20"/>
              </w:rPr>
            </w:pPr>
            <w:r w:rsidRPr="005747A2">
              <w:rPr>
                <w:rFonts w:eastAsiaTheme="minorEastAsia"/>
                <w:b/>
                <w:bCs/>
                <w:szCs w:val="20"/>
              </w:rPr>
              <w:t>Maand/periode 5</w:t>
            </w:r>
          </w:p>
        </w:tc>
      </w:tr>
      <w:tr w:rsidR="005747A2" w:rsidRPr="005747A2" w14:paraId="449D83B6" w14:textId="77777777" w:rsidTr="005747A2">
        <w:tc>
          <w:tcPr>
            <w:tcW w:w="2004" w:type="dxa"/>
          </w:tcPr>
          <w:p w14:paraId="067D3270" w14:textId="77777777" w:rsidR="005747A2" w:rsidRPr="00797060" w:rsidRDefault="005747A2" w:rsidP="005747A2">
            <w:pPr>
              <w:rPr>
                <w:rFonts w:eastAsiaTheme="minorEastAsia"/>
                <w:szCs w:val="20"/>
              </w:rPr>
            </w:pPr>
          </w:p>
        </w:tc>
        <w:tc>
          <w:tcPr>
            <w:tcW w:w="2004" w:type="dxa"/>
          </w:tcPr>
          <w:p w14:paraId="0C04B65A" w14:textId="77777777" w:rsidR="005747A2" w:rsidRPr="005747A2" w:rsidRDefault="005747A2" w:rsidP="005747A2">
            <w:pPr>
              <w:rPr>
                <w:szCs w:val="20"/>
              </w:rPr>
            </w:pPr>
          </w:p>
        </w:tc>
        <w:tc>
          <w:tcPr>
            <w:tcW w:w="2004" w:type="dxa"/>
          </w:tcPr>
          <w:p w14:paraId="2BD44EFF" w14:textId="77777777" w:rsidR="005747A2" w:rsidRPr="005747A2" w:rsidRDefault="005747A2" w:rsidP="005747A2">
            <w:pPr>
              <w:rPr>
                <w:szCs w:val="20"/>
              </w:rPr>
            </w:pPr>
          </w:p>
        </w:tc>
        <w:tc>
          <w:tcPr>
            <w:tcW w:w="2004" w:type="dxa"/>
          </w:tcPr>
          <w:p w14:paraId="0AE75E3D" w14:textId="77777777" w:rsidR="005747A2" w:rsidRPr="005747A2" w:rsidRDefault="005747A2" w:rsidP="005747A2">
            <w:pPr>
              <w:rPr>
                <w:szCs w:val="20"/>
              </w:rPr>
            </w:pPr>
          </w:p>
        </w:tc>
        <w:tc>
          <w:tcPr>
            <w:tcW w:w="2004" w:type="dxa"/>
          </w:tcPr>
          <w:p w14:paraId="6916F637" w14:textId="77777777" w:rsidR="005747A2" w:rsidRPr="005747A2" w:rsidRDefault="005747A2" w:rsidP="005747A2">
            <w:pPr>
              <w:rPr>
                <w:szCs w:val="20"/>
              </w:rPr>
            </w:pPr>
          </w:p>
        </w:tc>
        <w:tc>
          <w:tcPr>
            <w:tcW w:w="2004" w:type="dxa"/>
          </w:tcPr>
          <w:p w14:paraId="30F094B1" w14:textId="77777777" w:rsidR="005747A2" w:rsidRPr="005747A2" w:rsidRDefault="005747A2" w:rsidP="005747A2">
            <w:pPr>
              <w:rPr>
                <w:szCs w:val="20"/>
              </w:rPr>
            </w:pPr>
          </w:p>
        </w:tc>
        <w:tc>
          <w:tcPr>
            <w:tcW w:w="2005" w:type="dxa"/>
          </w:tcPr>
          <w:p w14:paraId="188515AE" w14:textId="77777777" w:rsidR="005747A2" w:rsidRPr="005747A2" w:rsidRDefault="005747A2" w:rsidP="005747A2">
            <w:pPr>
              <w:rPr>
                <w:szCs w:val="20"/>
              </w:rPr>
            </w:pPr>
          </w:p>
        </w:tc>
      </w:tr>
      <w:tr w:rsidR="005747A2" w:rsidRPr="005747A2" w14:paraId="3BC83416" w14:textId="77777777" w:rsidTr="005747A2">
        <w:tc>
          <w:tcPr>
            <w:tcW w:w="2004" w:type="dxa"/>
          </w:tcPr>
          <w:p w14:paraId="586D3280" w14:textId="77777777" w:rsidR="005747A2" w:rsidRPr="00797060" w:rsidRDefault="005747A2" w:rsidP="005747A2">
            <w:pPr>
              <w:rPr>
                <w:rFonts w:eastAsiaTheme="minorEastAsia"/>
                <w:szCs w:val="20"/>
              </w:rPr>
            </w:pPr>
          </w:p>
        </w:tc>
        <w:tc>
          <w:tcPr>
            <w:tcW w:w="2004" w:type="dxa"/>
          </w:tcPr>
          <w:p w14:paraId="70372F6A" w14:textId="77777777" w:rsidR="005747A2" w:rsidRPr="005747A2" w:rsidRDefault="005747A2" w:rsidP="005747A2">
            <w:pPr>
              <w:rPr>
                <w:szCs w:val="20"/>
              </w:rPr>
            </w:pPr>
          </w:p>
        </w:tc>
        <w:tc>
          <w:tcPr>
            <w:tcW w:w="2004" w:type="dxa"/>
          </w:tcPr>
          <w:p w14:paraId="1022EA53" w14:textId="77777777" w:rsidR="005747A2" w:rsidRPr="005747A2" w:rsidRDefault="005747A2" w:rsidP="005747A2">
            <w:pPr>
              <w:rPr>
                <w:szCs w:val="20"/>
              </w:rPr>
            </w:pPr>
          </w:p>
        </w:tc>
        <w:tc>
          <w:tcPr>
            <w:tcW w:w="2004" w:type="dxa"/>
          </w:tcPr>
          <w:p w14:paraId="26842C86" w14:textId="77777777" w:rsidR="005747A2" w:rsidRPr="005747A2" w:rsidRDefault="005747A2" w:rsidP="005747A2">
            <w:pPr>
              <w:rPr>
                <w:szCs w:val="20"/>
              </w:rPr>
            </w:pPr>
          </w:p>
        </w:tc>
        <w:tc>
          <w:tcPr>
            <w:tcW w:w="2004" w:type="dxa"/>
          </w:tcPr>
          <w:p w14:paraId="37ACD743" w14:textId="77777777" w:rsidR="005747A2" w:rsidRPr="005747A2" w:rsidRDefault="005747A2" w:rsidP="005747A2">
            <w:pPr>
              <w:rPr>
                <w:szCs w:val="20"/>
              </w:rPr>
            </w:pPr>
          </w:p>
        </w:tc>
        <w:tc>
          <w:tcPr>
            <w:tcW w:w="2004" w:type="dxa"/>
          </w:tcPr>
          <w:p w14:paraId="7CCB0339" w14:textId="77777777" w:rsidR="005747A2" w:rsidRPr="005747A2" w:rsidRDefault="005747A2" w:rsidP="005747A2">
            <w:pPr>
              <w:rPr>
                <w:szCs w:val="20"/>
              </w:rPr>
            </w:pPr>
          </w:p>
        </w:tc>
        <w:tc>
          <w:tcPr>
            <w:tcW w:w="2005" w:type="dxa"/>
          </w:tcPr>
          <w:p w14:paraId="13479267" w14:textId="77777777" w:rsidR="005747A2" w:rsidRPr="005747A2" w:rsidRDefault="005747A2" w:rsidP="005747A2">
            <w:pPr>
              <w:rPr>
                <w:szCs w:val="20"/>
              </w:rPr>
            </w:pPr>
          </w:p>
        </w:tc>
      </w:tr>
      <w:tr w:rsidR="005747A2" w:rsidRPr="005747A2" w14:paraId="30814C40" w14:textId="77777777" w:rsidTr="005747A2">
        <w:tc>
          <w:tcPr>
            <w:tcW w:w="2004" w:type="dxa"/>
          </w:tcPr>
          <w:p w14:paraId="42D038D1" w14:textId="77777777" w:rsidR="005747A2" w:rsidRPr="00797060" w:rsidRDefault="005747A2" w:rsidP="005747A2">
            <w:pPr>
              <w:rPr>
                <w:rFonts w:eastAsiaTheme="minorEastAsia"/>
                <w:szCs w:val="20"/>
              </w:rPr>
            </w:pPr>
          </w:p>
        </w:tc>
        <w:tc>
          <w:tcPr>
            <w:tcW w:w="2004" w:type="dxa"/>
          </w:tcPr>
          <w:p w14:paraId="49208689" w14:textId="77777777" w:rsidR="005747A2" w:rsidRPr="005747A2" w:rsidRDefault="005747A2" w:rsidP="005747A2">
            <w:pPr>
              <w:rPr>
                <w:szCs w:val="20"/>
              </w:rPr>
            </w:pPr>
          </w:p>
        </w:tc>
        <w:tc>
          <w:tcPr>
            <w:tcW w:w="2004" w:type="dxa"/>
          </w:tcPr>
          <w:p w14:paraId="7FD62316" w14:textId="77777777" w:rsidR="005747A2" w:rsidRPr="005747A2" w:rsidRDefault="005747A2" w:rsidP="005747A2">
            <w:pPr>
              <w:rPr>
                <w:szCs w:val="20"/>
              </w:rPr>
            </w:pPr>
          </w:p>
        </w:tc>
        <w:tc>
          <w:tcPr>
            <w:tcW w:w="2004" w:type="dxa"/>
          </w:tcPr>
          <w:p w14:paraId="550D03B8" w14:textId="77777777" w:rsidR="005747A2" w:rsidRPr="005747A2" w:rsidRDefault="005747A2" w:rsidP="005747A2">
            <w:pPr>
              <w:rPr>
                <w:szCs w:val="20"/>
              </w:rPr>
            </w:pPr>
          </w:p>
        </w:tc>
        <w:tc>
          <w:tcPr>
            <w:tcW w:w="2004" w:type="dxa"/>
          </w:tcPr>
          <w:p w14:paraId="6F548614" w14:textId="77777777" w:rsidR="005747A2" w:rsidRPr="005747A2" w:rsidRDefault="005747A2" w:rsidP="005747A2">
            <w:pPr>
              <w:rPr>
                <w:szCs w:val="20"/>
              </w:rPr>
            </w:pPr>
          </w:p>
        </w:tc>
        <w:tc>
          <w:tcPr>
            <w:tcW w:w="2004" w:type="dxa"/>
          </w:tcPr>
          <w:p w14:paraId="18A89E1C" w14:textId="77777777" w:rsidR="005747A2" w:rsidRPr="005747A2" w:rsidRDefault="005747A2" w:rsidP="005747A2">
            <w:pPr>
              <w:rPr>
                <w:szCs w:val="20"/>
              </w:rPr>
            </w:pPr>
          </w:p>
        </w:tc>
        <w:tc>
          <w:tcPr>
            <w:tcW w:w="2005" w:type="dxa"/>
          </w:tcPr>
          <w:p w14:paraId="17C660EE" w14:textId="77777777" w:rsidR="005747A2" w:rsidRPr="005747A2" w:rsidRDefault="005747A2" w:rsidP="005747A2">
            <w:pPr>
              <w:rPr>
                <w:szCs w:val="20"/>
              </w:rPr>
            </w:pPr>
          </w:p>
        </w:tc>
      </w:tr>
      <w:tr w:rsidR="00797060" w:rsidRPr="005747A2" w14:paraId="44D7B085" w14:textId="77777777" w:rsidTr="005A505A">
        <w:tc>
          <w:tcPr>
            <w:tcW w:w="14029" w:type="dxa"/>
            <w:gridSpan w:val="7"/>
          </w:tcPr>
          <w:p w14:paraId="1871124C" w14:textId="7C6D49C3" w:rsidR="00797060" w:rsidRPr="005747A2" w:rsidRDefault="00797060" w:rsidP="005747A2">
            <w:pPr>
              <w:rPr>
                <w:szCs w:val="20"/>
              </w:rPr>
            </w:pPr>
            <w:r w:rsidRPr="005747A2">
              <w:rPr>
                <w:rFonts w:eastAsiaTheme="minorEastAsia"/>
                <w:b/>
                <w:bCs/>
                <w:szCs w:val="20"/>
              </w:rPr>
              <w:t>Maand/periode ...</w:t>
            </w:r>
          </w:p>
        </w:tc>
      </w:tr>
      <w:tr w:rsidR="00797060" w:rsidRPr="005747A2" w14:paraId="5F1A391C" w14:textId="77777777" w:rsidTr="005747A2">
        <w:tc>
          <w:tcPr>
            <w:tcW w:w="2004" w:type="dxa"/>
          </w:tcPr>
          <w:p w14:paraId="06E3296E" w14:textId="77777777" w:rsidR="00797060" w:rsidRPr="00797060" w:rsidRDefault="00797060" w:rsidP="005747A2">
            <w:pPr>
              <w:rPr>
                <w:rFonts w:eastAsiaTheme="minorEastAsia"/>
                <w:szCs w:val="20"/>
              </w:rPr>
            </w:pPr>
          </w:p>
        </w:tc>
        <w:tc>
          <w:tcPr>
            <w:tcW w:w="2004" w:type="dxa"/>
          </w:tcPr>
          <w:p w14:paraId="53B905C0" w14:textId="77777777" w:rsidR="00797060" w:rsidRPr="005747A2" w:rsidRDefault="00797060" w:rsidP="005747A2">
            <w:pPr>
              <w:rPr>
                <w:szCs w:val="20"/>
              </w:rPr>
            </w:pPr>
          </w:p>
        </w:tc>
        <w:tc>
          <w:tcPr>
            <w:tcW w:w="2004" w:type="dxa"/>
          </w:tcPr>
          <w:p w14:paraId="7C1E77B4" w14:textId="77777777" w:rsidR="00797060" w:rsidRPr="005747A2" w:rsidRDefault="00797060" w:rsidP="005747A2">
            <w:pPr>
              <w:rPr>
                <w:szCs w:val="20"/>
              </w:rPr>
            </w:pPr>
          </w:p>
        </w:tc>
        <w:tc>
          <w:tcPr>
            <w:tcW w:w="2004" w:type="dxa"/>
          </w:tcPr>
          <w:p w14:paraId="37E3363E" w14:textId="77777777" w:rsidR="00797060" w:rsidRPr="005747A2" w:rsidRDefault="00797060" w:rsidP="005747A2">
            <w:pPr>
              <w:rPr>
                <w:szCs w:val="20"/>
              </w:rPr>
            </w:pPr>
          </w:p>
        </w:tc>
        <w:tc>
          <w:tcPr>
            <w:tcW w:w="2004" w:type="dxa"/>
          </w:tcPr>
          <w:p w14:paraId="22A4BA1F" w14:textId="77777777" w:rsidR="00797060" w:rsidRPr="005747A2" w:rsidRDefault="00797060" w:rsidP="005747A2">
            <w:pPr>
              <w:rPr>
                <w:szCs w:val="20"/>
              </w:rPr>
            </w:pPr>
          </w:p>
        </w:tc>
        <w:tc>
          <w:tcPr>
            <w:tcW w:w="2004" w:type="dxa"/>
          </w:tcPr>
          <w:p w14:paraId="248509AF" w14:textId="77777777" w:rsidR="00797060" w:rsidRPr="005747A2" w:rsidRDefault="00797060" w:rsidP="005747A2">
            <w:pPr>
              <w:rPr>
                <w:szCs w:val="20"/>
              </w:rPr>
            </w:pPr>
          </w:p>
        </w:tc>
        <w:tc>
          <w:tcPr>
            <w:tcW w:w="2005" w:type="dxa"/>
          </w:tcPr>
          <w:p w14:paraId="1ED150EC" w14:textId="77777777" w:rsidR="00797060" w:rsidRPr="005747A2" w:rsidRDefault="00797060" w:rsidP="005747A2">
            <w:pPr>
              <w:rPr>
                <w:szCs w:val="20"/>
              </w:rPr>
            </w:pPr>
          </w:p>
        </w:tc>
      </w:tr>
      <w:tr w:rsidR="00797060" w:rsidRPr="005747A2" w14:paraId="48CFE0DD" w14:textId="77777777" w:rsidTr="005747A2">
        <w:tc>
          <w:tcPr>
            <w:tcW w:w="2004" w:type="dxa"/>
          </w:tcPr>
          <w:p w14:paraId="3B0790E5" w14:textId="77777777" w:rsidR="00797060" w:rsidRPr="00797060" w:rsidRDefault="00797060" w:rsidP="005747A2">
            <w:pPr>
              <w:rPr>
                <w:rFonts w:eastAsiaTheme="minorEastAsia"/>
                <w:szCs w:val="20"/>
              </w:rPr>
            </w:pPr>
          </w:p>
        </w:tc>
        <w:tc>
          <w:tcPr>
            <w:tcW w:w="2004" w:type="dxa"/>
          </w:tcPr>
          <w:p w14:paraId="2C4E67B4" w14:textId="77777777" w:rsidR="00797060" w:rsidRPr="005747A2" w:rsidRDefault="00797060" w:rsidP="005747A2">
            <w:pPr>
              <w:rPr>
                <w:szCs w:val="20"/>
              </w:rPr>
            </w:pPr>
          </w:p>
        </w:tc>
        <w:tc>
          <w:tcPr>
            <w:tcW w:w="2004" w:type="dxa"/>
          </w:tcPr>
          <w:p w14:paraId="56ED2068" w14:textId="77777777" w:rsidR="00797060" w:rsidRPr="005747A2" w:rsidRDefault="00797060" w:rsidP="005747A2">
            <w:pPr>
              <w:rPr>
                <w:szCs w:val="20"/>
              </w:rPr>
            </w:pPr>
          </w:p>
        </w:tc>
        <w:tc>
          <w:tcPr>
            <w:tcW w:w="2004" w:type="dxa"/>
          </w:tcPr>
          <w:p w14:paraId="62012293" w14:textId="77777777" w:rsidR="00797060" w:rsidRPr="005747A2" w:rsidRDefault="00797060" w:rsidP="005747A2">
            <w:pPr>
              <w:rPr>
                <w:szCs w:val="20"/>
              </w:rPr>
            </w:pPr>
          </w:p>
        </w:tc>
        <w:tc>
          <w:tcPr>
            <w:tcW w:w="2004" w:type="dxa"/>
          </w:tcPr>
          <w:p w14:paraId="609857B6" w14:textId="77777777" w:rsidR="00797060" w:rsidRPr="005747A2" w:rsidRDefault="00797060" w:rsidP="005747A2">
            <w:pPr>
              <w:rPr>
                <w:szCs w:val="20"/>
              </w:rPr>
            </w:pPr>
          </w:p>
        </w:tc>
        <w:tc>
          <w:tcPr>
            <w:tcW w:w="2004" w:type="dxa"/>
          </w:tcPr>
          <w:p w14:paraId="4F69DA0D" w14:textId="77777777" w:rsidR="00797060" w:rsidRPr="005747A2" w:rsidRDefault="00797060" w:rsidP="005747A2">
            <w:pPr>
              <w:rPr>
                <w:szCs w:val="20"/>
              </w:rPr>
            </w:pPr>
          </w:p>
        </w:tc>
        <w:tc>
          <w:tcPr>
            <w:tcW w:w="2005" w:type="dxa"/>
          </w:tcPr>
          <w:p w14:paraId="2ADF0502" w14:textId="77777777" w:rsidR="00797060" w:rsidRPr="005747A2" w:rsidRDefault="00797060" w:rsidP="005747A2">
            <w:pPr>
              <w:rPr>
                <w:szCs w:val="20"/>
              </w:rPr>
            </w:pPr>
          </w:p>
        </w:tc>
      </w:tr>
      <w:tr w:rsidR="00797060" w:rsidRPr="005747A2" w14:paraId="55F9E5FE" w14:textId="77777777" w:rsidTr="005747A2">
        <w:tc>
          <w:tcPr>
            <w:tcW w:w="2004" w:type="dxa"/>
          </w:tcPr>
          <w:p w14:paraId="7C2CD1DF" w14:textId="77777777" w:rsidR="00797060" w:rsidRPr="00797060" w:rsidRDefault="00797060" w:rsidP="005747A2">
            <w:pPr>
              <w:rPr>
                <w:rFonts w:eastAsiaTheme="minorEastAsia"/>
                <w:szCs w:val="20"/>
              </w:rPr>
            </w:pPr>
          </w:p>
        </w:tc>
        <w:tc>
          <w:tcPr>
            <w:tcW w:w="2004" w:type="dxa"/>
          </w:tcPr>
          <w:p w14:paraId="5E7C4A6D" w14:textId="77777777" w:rsidR="00797060" w:rsidRPr="005747A2" w:rsidRDefault="00797060" w:rsidP="005747A2">
            <w:pPr>
              <w:rPr>
                <w:szCs w:val="20"/>
              </w:rPr>
            </w:pPr>
          </w:p>
        </w:tc>
        <w:tc>
          <w:tcPr>
            <w:tcW w:w="2004" w:type="dxa"/>
          </w:tcPr>
          <w:p w14:paraId="61401F86" w14:textId="77777777" w:rsidR="00797060" w:rsidRPr="005747A2" w:rsidRDefault="00797060" w:rsidP="005747A2">
            <w:pPr>
              <w:rPr>
                <w:szCs w:val="20"/>
              </w:rPr>
            </w:pPr>
          </w:p>
        </w:tc>
        <w:tc>
          <w:tcPr>
            <w:tcW w:w="2004" w:type="dxa"/>
          </w:tcPr>
          <w:p w14:paraId="74062F0B" w14:textId="77777777" w:rsidR="00797060" w:rsidRPr="005747A2" w:rsidRDefault="00797060" w:rsidP="005747A2">
            <w:pPr>
              <w:rPr>
                <w:szCs w:val="20"/>
              </w:rPr>
            </w:pPr>
          </w:p>
        </w:tc>
        <w:tc>
          <w:tcPr>
            <w:tcW w:w="2004" w:type="dxa"/>
          </w:tcPr>
          <w:p w14:paraId="2C47B142" w14:textId="77777777" w:rsidR="00797060" w:rsidRPr="005747A2" w:rsidRDefault="00797060" w:rsidP="005747A2">
            <w:pPr>
              <w:rPr>
                <w:szCs w:val="20"/>
              </w:rPr>
            </w:pPr>
          </w:p>
        </w:tc>
        <w:tc>
          <w:tcPr>
            <w:tcW w:w="2004" w:type="dxa"/>
          </w:tcPr>
          <w:p w14:paraId="5567F8FB" w14:textId="77777777" w:rsidR="00797060" w:rsidRPr="005747A2" w:rsidRDefault="00797060" w:rsidP="005747A2">
            <w:pPr>
              <w:rPr>
                <w:szCs w:val="20"/>
              </w:rPr>
            </w:pPr>
          </w:p>
        </w:tc>
        <w:tc>
          <w:tcPr>
            <w:tcW w:w="2005" w:type="dxa"/>
          </w:tcPr>
          <w:p w14:paraId="10C7A461" w14:textId="77777777" w:rsidR="00797060" w:rsidRPr="005747A2" w:rsidRDefault="00797060" w:rsidP="005747A2">
            <w:pPr>
              <w:rPr>
                <w:szCs w:val="20"/>
              </w:rPr>
            </w:pPr>
          </w:p>
        </w:tc>
      </w:tr>
    </w:tbl>
    <w:p w14:paraId="5B38E6AB" w14:textId="77777777" w:rsidR="005747A2" w:rsidRPr="005747A2" w:rsidRDefault="005747A2" w:rsidP="005747A2"/>
    <w:p w14:paraId="010D789B" w14:textId="77777777" w:rsidR="00657AB0" w:rsidRPr="005747A2" w:rsidRDefault="00657AB0" w:rsidP="00657AB0"/>
    <w:p w14:paraId="7CD89644" w14:textId="77777777" w:rsidR="00E6025A" w:rsidRPr="005747A2" w:rsidRDefault="00E6025A" w:rsidP="000D6F33">
      <w:pPr>
        <w:sectPr w:rsidR="00E6025A" w:rsidRPr="005747A2" w:rsidSect="005747A2">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pgMar w:top="1418" w:right="1418" w:bottom="1418" w:left="1418" w:header="709" w:footer="709" w:gutter="0"/>
          <w:cols w:space="708"/>
          <w:formProt w:val="0"/>
          <w:docGrid w:linePitch="360"/>
        </w:sectPr>
      </w:pPr>
    </w:p>
    <w:p w14:paraId="1C09A53E" w14:textId="77777777" w:rsidR="009B3155" w:rsidRPr="005747A2" w:rsidRDefault="00070423" w:rsidP="00677C5C">
      <w:pPr>
        <w:pStyle w:val="Kop1"/>
        <w:rPr>
          <w:rStyle w:val="Kop1Char"/>
          <w:b/>
          <w:bCs/>
          <w:iCs/>
        </w:rPr>
      </w:pPr>
      <w:r w:rsidRPr="005747A2">
        <w:rPr>
          <w:b w:val="0"/>
          <w:bCs w:val="0"/>
          <w:color w:val="E9841D"/>
          <w:sz w:val="52"/>
          <w:szCs w:val="52"/>
        </w:rPr>
        <w:lastRenderedPageBreak/>
        <w:drawing>
          <wp:anchor distT="0" distB="0" distL="114300" distR="114300" simplePos="0" relativeHeight="251659264" behindDoc="0" locked="0" layoutInCell="1" allowOverlap="1" wp14:anchorId="685FDB38" wp14:editId="4069DB1F">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7">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5747A2">
        <w:rPr>
          <w:rStyle w:val="Kop1Char"/>
          <w:b/>
          <w:bCs/>
          <w:iCs/>
        </w:rPr>
        <w:t>Co</w:t>
      </w:r>
      <w:r w:rsidR="009B3155" w:rsidRPr="005747A2">
        <w:rPr>
          <w:rStyle w:val="Kop1Char"/>
          <w:b/>
          <w:bCs/>
          <w:iCs/>
        </w:rPr>
        <w:t>lofon</w:t>
      </w:r>
    </w:p>
    <w:p w14:paraId="3915082D" w14:textId="77777777" w:rsidR="00BA5E05" w:rsidRPr="005747A2" w:rsidRDefault="00C000DA" w:rsidP="009842F7">
      <w:pPr>
        <w:spacing w:line="276" w:lineRule="auto"/>
        <w:rPr>
          <w:rFonts w:eastAsiaTheme="majorEastAsia"/>
        </w:rPr>
      </w:pPr>
      <w:r w:rsidRPr="005747A2">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5747A2">
        <w:rPr>
          <w:rFonts w:eastAsiaTheme="majorEastAsia"/>
          <w:szCs w:val="20"/>
        </w:rPr>
        <w:t xml:space="preserve"> </w:t>
      </w:r>
      <w:hyperlink r:id="rId18" w:history="1">
        <w:r w:rsidRPr="005747A2">
          <w:rPr>
            <w:rStyle w:val="Hyperlink"/>
            <w:rFonts w:eastAsiaTheme="majorEastAsia"/>
            <w:szCs w:val="20"/>
          </w:rPr>
          <w:t>InnovatieRoute</w:t>
        </w:r>
      </w:hyperlink>
      <w:r w:rsidRPr="005747A2">
        <w:t>.</w:t>
      </w:r>
      <w:r w:rsidR="00F563E9" w:rsidRPr="005747A2">
        <w:rPr>
          <w:rFonts w:eastAsiaTheme="majorEastAsia"/>
        </w:rPr>
        <w:br/>
      </w:r>
    </w:p>
    <w:p w14:paraId="76E77937" w14:textId="77777777" w:rsidR="006D6009" w:rsidRPr="005747A2" w:rsidRDefault="006D6009" w:rsidP="006D6009">
      <w:pPr>
        <w:pStyle w:val="Kop2"/>
        <w:rPr>
          <w:rFonts w:ascii="Open Sans" w:hAnsi="Open Sans"/>
          <w:sz w:val="32"/>
          <w:szCs w:val="32"/>
        </w:rPr>
      </w:pPr>
      <w:r w:rsidRPr="005747A2">
        <w:rPr>
          <w:rFonts w:ascii="Open Sans" w:hAnsi="Open Sans"/>
        </w:rPr>
        <w:t xml:space="preserve">Jaar van publicatie </w:t>
      </w:r>
    </w:p>
    <w:p w14:paraId="29222F23" w14:textId="77777777" w:rsidR="006D6009" w:rsidRPr="005747A2" w:rsidRDefault="006D6009" w:rsidP="006D6009">
      <w:pPr>
        <w:rPr>
          <w:rFonts w:eastAsiaTheme="majorEastAsia"/>
          <w:szCs w:val="20"/>
        </w:rPr>
      </w:pPr>
      <w:r w:rsidRPr="005747A2">
        <w:rPr>
          <w:rFonts w:eastAsiaTheme="majorEastAsia"/>
          <w:szCs w:val="20"/>
        </w:rPr>
        <w:t>December 2025</w:t>
      </w:r>
      <w:r w:rsidR="00FF2925" w:rsidRPr="005747A2">
        <w:rPr>
          <w:rFonts w:eastAsiaTheme="majorEastAsia"/>
          <w:szCs w:val="20"/>
        </w:rPr>
        <w:br/>
      </w:r>
    </w:p>
    <w:p w14:paraId="1F772ACF" w14:textId="77777777" w:rsidR="009842F7" w:rsidRPr="005747A2" w:rsidRDefault="009842F7" w:rsidP="009842F7">
      <w:pPr>
        <w:pStyle w:val="Kop2"/>
        <w:rPr>
          <w:rFonts w:ascii="Open Sans" w:eastAsiaTheme="majorEastAsia" w:hAnsi="Open Sans"/>
          <w:szCs w:val="20"/>
        </w:rPr>
      </w:pPr>
      <w:r w:rsidRPr="005747A2">
        <w:rPr>
          <w:rFonts w:ascii="Open Sans" w:hAnsi="Open Sans"/>
        </w:rPr>
        <w:t>Disclaimer</w:t>
      </w:r>
    </w:p>
    <w:p w14:paraId="39B1F98D" w14:textId="77777777" w:rsidR="009842F7" w:rsidRPr="005747A2" w:rsidRDefault="009842F7" w:rsidP="009842F7">
      <w:pPr>
        <w:spacing w:line="276" w:lineRule="auto"/>
        <w:rPr>
          <w:noProof/>
          <w:szCs w:val="20"/>
          <w14:ligatures w14:val="standardContextual"/>
        </w:rPr>
      </w:pPr>
      <w:r w:rsidRPr="005747A2">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5747A2">
        <w:rPr>
          <w:noProof/>
          <w:szCs w:val="20"/>
          <w14:ligatures w14:val="standardContextual"/>
        </w:rPr>
        <w:br/>
      </w:r>
    </w:p>
    <w:p w14:paraId="7BBF7275" w14:textId="77777777" w:rsidR="009842F7" w:rsidRPr="005747A2" w:rsidRDefault="009842F7" w:rsidP="009842F7">
      <w:pPr>
        <w:pStyle w:val="Lijstalinea"/>
        <w:rPr>
          <w:rFonts w:ascii="Open Sans" w:hAnsi="Open Sans"/>
          <w:szCs w:val="20"/>
        </w:rPr>
      </w:pPr>
      <w:r w:rsidRPr="005747A2">
        <w:rPr>
          <w:rFonts w:ascii="Open Sans" w:hAnsi="Open Sans"/>
          <w:szCs w:val="20"/>
        </w:rPr>
        <w:t>Er sprake is van niet-commerciële doeleinden.</w:t>
      </w:r>
    </w:p>
    <w:p w14:paraId="7A96E358" w14:textId="77777777" w:rsidR="009842F7" w:rsidRPr="005747A2" w:rsidRDefault="009842F7" w:rsidP="009842F7">
      <w:pPr>
        <w:pStyle w:val="Lijstalinea"/>
        <w:rPr>
          <w:rFonts w:ascii="Open Sans" w:hAnsi="Open Sans"/>
          <w:szCs w:val="20"/>
        </w:rPr>
      </w:pPr>
      <w:r w:rsidRPr="005747A2">
        <w:rPr>
          <w:rFonts w:ascii="Open Sans" w:hAnsi="Open Sans"/>
          <w:szCs w:val="20"/>
        </w:rPr>
        <w:t>Je beschrijft dat de publicatie van Vilans en Academy Het Dorp is, noemt eventuele auteurs en plaatst een URL of hyperlink naar de publicatie.</w:t>
      </w:r>
    </w:p>
    <w:p w14:paraId="099C9617" w14:textId="77777777" w:rsidR="009842F7" w:rsidRPr="005747A2" w:rsidRDefault="009842F7" w:rsidP="009842F7">
      <w:pPr>
        <w:pStyle w:val="Lijstalinea"/>
        <w:rPr>
          <w:rFonts w:ascii="Open Sans" w:hAnsi="Open Sans"/>
          <w:szCs w:val="20"/>
        </w:rPr>
      </w:pPr>
      <w:r w:rsidRPr="005747A2">
        <w:rPr>
          <w:rFonts w:ascii="Open Sans" w:hAnsi="Open Sans"/>
          <w:szCs w:val="20"/>
        </w:rPr>
        <w:t xml:space="preserve">Je vermeldt de </w:t>
      </w:r>
      <w:hyperlink r:id="rId19" w:history="1">
        <w:r w:rsidRPr="005747A2">
          <w:rPr>
            <w:rStyle w:val="Hyperlink"/>
            <w:rFonts w:ascii="Open Sans" w:hAnsi="Open Sans"/>
            <w:szCs w:val="20"/>
          </w:rPr>
          <w:t>Creative Commons CC BY-NC-SA 4.0 licentie</w:t>
        </w:r>
      </w:hyperlink>
      <w:r w:rsidRPr="005747A2">
        <w:rPr>
          <w:rFonts w:ascii="Open Sans" w:hAnsi="Open Sans"/>
          <w:szCs w:val="20"/>
        </w:rPr>
        <w:t>, inclusief link.</w:t>
      </w:r>
    </w:p>
    <w:p w14:paraId="5736B237" w14:textId="77777777" w:rsidR="00F8170F" w:rsidRPr="005747A2" w:rsidRDefault="009842F7" w:rsidP="00CA22A7">
      <w:pPr>
        <w:spacing w:line="276" w:lineRule="auto"/>
      </w:pPr>
      <w:r w:rsidRPr="005747A2">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5747A2" w:rsidSect="00070423">
      <w:headerReference w:type="default" r:id="rId20"/>
      <w:footerReference w:type="default" r:id="rId21"/>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060B" w14:textId="77777777" w:rsidR="007A4D32" w:rsidRDefault="007A4D32" w:rsidP="00E9176F">
      <w:r>
        <w:separator/>
      </w:r>
    </w:p>
  </w:endnote>
  <w:endnote w:type="continuationSeparator" w:id="0">
    <w:p w14:paraId="05496142" w14:textId="77777777" w:rsidR="007A4D32" w:rsidRDefault="007A4D32"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Bold">
    <w:altName w:val="Open Sans"/>
    <w:panose1 w:val="00000000000000000000"/>
    <w:charset w:val="00"/>
    <w:family w:val="roman"/>
    <w:notTrueType/>
    <w:pitch w:val="default"/>
  </w:font>
  <w:font w:name="Open Sans regular">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22ADF171"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06144CD4"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441F" w14:textId="3273F24C"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5D9D3F19" wp14:editId="7A611AC3">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44DE59BA" w14:textId="21C4CB04" w:rsidR="00F05C53" w:rsidRPr="00814662" w:rsidRDefault="005747A2" w:rsidP="00657AB0">
                          <w:pPr>
                            <w:pStyle w:val="Voettekst"/>
                          </w:pPr>
                          <w:r>
                            <w:t>Contentkalender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D3F19"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44DE59BA" w14:textId="21C4CB04" w:rsidR="00F05C53" w:rsidRPr="00814662" w:rsidRDefault="005747A2" w:rsidP="00657AB0">
                    <w:pPr>
                      <w:pStyle w:val="Voettekst"/>
                    </w:pPr>
                    <w:r>
                      <w:t>Contentkalender</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43872085"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31F75E31" w14:textId="252310BF" w:rsidR="00057360" w:rsidRPr="00057360" w:rsidRDefault="00DB6889" w:rsidP="00E9176F">
    <w:pPr>
      <w:pStyle w:val="Voettekst"/>
    </w:pPr>
    <w:r>
      <w:rPr>
        <w:noProof/>
        <w14:ligatures w14:val="standardContextual"/>
      </w:rPr>
      <mc:AlternateContent>
        <mc:Choice Requires="wps">
          <w:drawing>
            <wp:anchor distT="0" distB="0" distL="114300" distR="114300" simplePos="0" relativeHeight="251682816" behindDoc="0" locked="0" layoutInCell="1" allowOverlap="1" wp14:anchorId="4AC660FE" wp14:editId="4997F178">
              <wp:simplePos x="0" y="0"/>
              <wp:positionH relativeFrom="page">
                <wp:align>right</wp:align>
              </wp:positionH>
              <wp:positionV relativeFrom="page">
                <wp:align>bottom</wp:align>
              </wp:positionV>
              <wp:extent cx="10687050" cy="276128"/>
              <wp:effectExtent l="0" t="0" r="0" b="0"/>
              <wp:wrapNone/>
              <wp:docPr id="597867156" name="Rechthoek 3"/>
              <wp:cNvGraphicFramePr/>
              <a:graphic xmlns:a="http://schemas.openxmlformats.org/drawingml/2006/main">
                <a:graphicData uri="http://schemas.microsoft.com/office/word/2010/wordprocessingShape">
                  <wps:wsp>
                    <wps:cNvSpPr/>
                    <wps:spPr>
                      <a:xfrm>
                        <a:off x="0" y="0"/>
                        <a:ext cx="10687050"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7E839" id="Rechthoek 3" o:spid="_x0000_s1026" style="position:absolute;margin-left:790.3pt;margin-top:0;width:841.5pt;height:21.75pt;z-index:2516828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" fillcolor="#e9841d" stroked="f" strokeweight="1.5pt">
              <v:fill color2="#ed027e" angle="90" colors="0 #e9841d;46531f #ed027e" focus="100%" type="gradient">
                <o:fill v:ext="view" type="gradientUnscaled"/>
              </v:fill>
              <w10:wrap anchorx="page" anchory="page"/>
            </v:rect>
          </w:pict>
        </mc:Fallback>
      </mc:AlternateContent>
    </w:r>
    <w:r w:rsidR="009B3155">
      <w:rPr>
        <w:noProof/>
        <w14:ligatures w14:val="standardContextual"/>
      </w:rPr>
      <mc:AlternateContent>
        <mc:Choice Requires="wps">
          <w:drawing>
            <wp:anchor distT="0" distB="0" distL="114300" distR="114300" simplePos="0" relativeHeight="251640832" behindDoc="0" locked="0" layoutInCell="1" allowOverlap="1" wp14:anchorId="033076D6" wp14:editId="754BA7B6">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A48CF"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433E" w14:textId="77777777" w:rsidR="00DB6889" w:rsidRDefault="00DB688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8A1E"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726DE541" wp14:editId="7D00F45B">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CA79D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8AB501B" wp14:editId="4F2CD7D3">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B5B8"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E40F" w14:textId="77777777" w:rsidR="007A4D32" w:rsidRDefault="007A4D32" w:rsidP="00E9176F">
      <w:r>
        <w:separator/>
      </w:r>
    </w:p>
  </w:footnote>
  <w:footnote w:type="continuationSeparator" w:id="0">
    <w:p w14:paraId="4ABE9AE7" w14:textId="77777777" w:rsidR="007A4D32" w:rsidRDefault="007A4D32"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5C95" w14:textId="77777777" w:rsidR="00DB6889" w:rsidRDefault="00DB68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FE3C" w14:textId="77777777" w:rsidR="009B3155" w:rsidRDefault="00657AB0">
    <w:pPr>
      <w:pStyle w:val="Koptekst"/>
    </w:pPr>
    <w:r>
      <w:rPr>
        <w:noProof/>
      </w:rPr>
      <w:drawing>
        <wp:anchor distT="0" distB="0" distL="114300" distR="114300" simplePos="0" relativeHeight="251680768" behindDoc="0" locked="0" layoutInCell="1" allowOverlap="1" wp14:anchorId="063886DD" wp14:editId="799D5EC8">
          <wp:simplePos x="0" y="0"/>
          <wp:positionH relativeFrom="column">
            <wp:posOffset>8326755</wp:posOffset>
          </wp:positionH>
          <wp:positionV relativeFrom="paragraph">
            <wp:posOffset>-191135</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D8D2" w14:textId="77777777" w:rsidR="00450F6A" w:rsidRDefault="00450F6A" w:rsidP="00E9176F">
    <w:pPr>
      <w:pStyle w:val="Koptekst"/>
    </w:pPr>
  </w:p>
  <w:p w14:paraId="1BB3D96A" w14:textId="77777777" w:rsidR="00450F6A" w:rsidRDefault="00450F6A" w:rsidP="00E9176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A"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0u3OaBWEHF14vH/s/xw/lg28SBsnd6ZJYZQ7bIBuLTimJW/xUn0GcjZXEwrE0tl6Z1gx8HRIDigoe2EmCHADiw==" w:salt="KiZeazQqoovVDdRjaeaf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A2"/>
    <w:rsid w:val="00032EAA"/>
    <w:rsid w:val="000425DE"/>
    <w:rsid w:val="00057360"/>
    <w:rsid w:val="0005769C"/>
    <w:rsid w:val="00070423"/>
    <w:rsid w:val="000929F4"/>
    <w:rsid w:val="000A26AB"/>
    <w:rsid w:val="000D6F33"/>
    <w:rsid w:val="000F4DB7"/>
    <w:rsid w:val="001040B4"/>
    <w:rsid w:val="001122AA"/>
    <w:rsid w:val="00130538"/>
    <w:rsid w:val="001570DF"/>
    <w:rsid w:val="00166677"/>
    <w:rsid w:val="00172A73"/>
    <w:rsid w:val="00173FBC"/>
    <w:rsid w:val="00194357"/>
    <w:rsid w:val="001A3BF5"/>
    <w:rsid w:val="001B4842"/>
    <w:rsid w:val="001E4774"/>
    <w:rsid w:val="001E6847"/>
    <w:rsid w:val="001F0AA4"/>
    <w:rsid w:val="001F5423"/>
    <w:rsid w:val="00244E52"/>
    <w:rsid w:val="00252F3F"/>
    <w:rsid w:val="00264805"/>
    <w:rsid w:val="00267764"/>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F0A75"/>
    <w:rsid w:val="0040730E"/>
    <w:rsid w:val="0041212A"/>
    <w:rsid w:val="004248AC"/>
    <w:rsid w:val="00432C89"/>
    <w:rsid w:val="00450F6A"/>
    <w:rsid w:val="00493038"/>
    <w:rsid w:val="004B1A5B"/>
    <w:rsid w:val="004C02DB"/>
    <w:rsid w:val="004E2199"/>
    <w:rsid w:val="004E224D"/>
    <w:rsid w:val="004E7F58"/>
    <w:rsid w:val="005008F8"/>
    <w:rsid w:val="00504A0F"/>
    <w:rsid w:val="0053319B"/>
    <w:rsid w:val="005350A5"/>
    <w:rsid w:val="00560BA4"/>
    <w:rsid w:val="00570EA4"/>
    <w:rsid w:val="005747A2"/>
    <w:rsid w:val="00574992"/>
    <w:rsid w:val="00583CE5"/>
    <w:rsid w:val="005B1C85"/>
    <w:rsid w:val="005C4FE0"/>
    <w:rsid w:val="005C5B34"/>
    <w:rsid w:val="005E34D9"/>
    <w:rsid w:val="005E5514"/>
    <w:rsid w:val="005E58DD"/>
    <w:rsid w:val="005F4B11"/>
    <w:rsid w:val="00614058"/>
    <w:rsid w:val="00615ECD"/>
    <w:rsid w:val="00641377"/>
    <w:rsid w:val="00657AB0"/>
    <w:rsid w:val="00667E0C"/>
    <w:rsid w:val="00673194"/>
    <w:rsid w:val="00677C5C"/>
    <w:rsid w:val="006862A2"/>
    <w:rsid w:val="00686726"/>
    <w:rsid w:val="00697961"/>
    <w:rsid w:val="006A791A"/>
    <w:rsid w:val="006D6009"/>
    <w:rsid w:val="006E3FF5"/>
    <w:rsid w:val="006E7492"/>
    <w:rsid w:val="006F2C5A"/>
    <w:rsid w:val="006F57A3"/>
    <w:rsid w:val="00706644"/>
    <w:rsid w:val="00714DF0"/>
    <w:rsid w:val="007239D4"/>
    <w:rsid w:val="00760439"/>
    <w:rsid w:val="00773173"/>
    <w:rsid w:val="00786B50"/>
    <w:rsid w:val="007961C2"/>
    <w:rsid w:val="00797060"/>
    <w:rsid w:val="0079758E"/>
    <w:rsid w:val="007A4D32"/>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691F"/>
    <w:rsid w:val="008F2AFF"/>
    <w:rsid w:val="008F4264"/>
    <w:rsid w:val="008F4A49"/>
    <w:rsid w:val="009006D4"/>
    <w:rsid w:val="009078BA"/>
    <w:rsid w:val="009171F7"/>
    <w:rsid w:val="00920EAB"/>
    <w:rsid w:val="00927360"/>
    <w:rsid w:val="00932A67"/>
    <w:rsid w:val="00957A1C"/>
    <w:rsid w:val="00962B11"/>
    <w:rsid w:val="00963B90"/>
    <w:rsid w:val="00963D5B"/>
    <w:rsid w:val="0097085F"/>
    <w:rsid w:val="00970B72"/>
    <w:rsid w:val="009842F7"/>
    <w:rsid w:val="00997397"/>
    <w:rsid w:val="009B3155"/>
    <w:rsid w:val="009D7F34"/>
    <w:rsid w:val="009F66CE"/>
    <w:rsid w:val="009F6DEB"/>
    <w:rsid w:val="00A005E6"/>
    <w:rsid w:val="00A116C9"/>
    <w:rsid w:val="00A25ACE"/>
    <w:rsid w:val="00A57983"/>
    <w:rsid w:val="00AA67F3"/>
    <w:rsid w:val="00AA7454"/>
    <w:rsid w:val="00AC2378"/>
    <w:rsid w:val="00AC30D3"/>
    <w:rsid w:val="00AD638D"/>
    <w:rsid w:val="00AE4AAF"/>
    <w:rsid w:val="00AF09CE"/>
    <w:rsid w:val="00B24002"/>
    <w:rsid w:val="00B3623A"/>
    <w:rsid w:val="00B473DC"/>
    <w:rsid w:val="00B63615"/>
    <w:rsid w:val="00B77928"/>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A22A7"/>
    <w:rsid w:val="00CB1BBA"/>
    <w:rsid w:val="00CE6161"/>
    <w:rsid w:val="00CE7EC8"/>
    <w:rsid w:val="00D00CA3"/>
    <w:rsid w:val="00D046EC"/>
    <w:rsid w:val="00D04A6C"/>
    <w:rsid w:val="00D15874"/>
    <w:rsid w:val="00D219E8"/>
    <w:rsid w:val="00D56DEB"/>
    <w:rsid w:val="00D5775A"/>
    <w:rsid w:val="00D60690"/>
    <w:rsid w:val="00DA1A99"/>
    <w:rsid w:val="00DB6889"/>
    <w:rsid w:val="00DC40C4"/>
    <w:rsid w:val="00DC75E1"/>
    <w:rsid w:val="00DD192C"/>
    <w:rsid w:val="00E07AB5"/>
    <w:rsid w:val="00E17F47"/>
    <w:rsid w:val="00E509AB"/>
    <w:rsid w:val="00E550D2"/>
    <w:rsid w:val="00E6025A"/>
    <w:rsid w:val="00E63E18"/>
    <w:rsid w:val="00E9176F"/>
    <w:rsid w:val="00E93E56"/>
    <w:rsid w:val="00EC67A9"/>
    <w:rsid w:val="00EE467C"/>
    <w:rsid w:val="00F02816"/>
    <w:rsid w:val="00F05C53"/>
    <w:rsid w:val="00F428BA"/>
    <w:rsid w:val="00F4485D"/>
    <w:rsid w:val="00F563E9"/>
    <w:rsid w:val="00F6728B"/>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927FB"/>
  <w15:chartTrackingRefBased/>
  <w15:docId w15:val="{CBA7A855-2C5C-45C3-9615-AF990465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0F4761" w:themeColor="accent1" w:themeShade="BF"/>
        <w:bottom w:val="single" w:sz="4" w:space="10" w:color="0F4761"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0F4761"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96607D"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nnovatieroute.n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nc-sa/4.0/de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ko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13C96E8B-3D7B-4B82-BA27-8346013856C0}"/>
</file>

<file path=customXml/itemProps3.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4.xml><?xml version="1.0" encoding="utf-8"?>
<ds:datastoreItem xmlns:ds="http://schemas.openxmlformats.org/officeDocument/2006/customXml" ds:itemID="{1A48CCC3-995D-4209-9FA1-ED388896E5EF}">
  <ds:schemaRefs>
    <ds:schemaRef ds:uri="http://schemas.microsoft.com/office/2006/documentManagement/types"/>
    <ds:schemaRef ds:uri="http://purl.org/dc/elements/1.1/"/>
    <ds:schemaRef ds:uri="bd6fb741-d1a1-4a8c-bc76-66d09c9d4545"/>
    <ds:schemaRef ds:uri="http://schemas.microsoft.com/office/infopath/2007/PartnerControls"/>
    <ds:schemaRef ds:uri="http://www.w3.org/XML/1998/namespace"/>
    <ds:schemaRef ds:uri="http://purl.org/dc/terms/"/>
    <ds:schemaRef ds:uri="3e903b07-5ad4-4bcc-b460-a05b741a2897"/>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7</TotalTime>
  <Pages>3</Pages>
  <Words>274</Words>
  <Characters>1453</Characters>
  <Application>Microsoft Office Word</Application>
  <DocSecurity>0</DocSecurity>
  <Lines>38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6</cp:revision>
  <cp:lastPrinted>2025-11-08T10:37:00Z</cp:lastPrinted>
  <dcterms:created xsi:type="dcterms:W3CDTF">2025-11-11T17:23:00Z</dcterms:created>
  <dcterms:modified xsi:type="dcterms:W3CDTF">2025-11-21T08:47:00Z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