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EE1D" w14:textId="597FCD41" w:rsidR="00D32F15" w:rsidRDefault="003E3113" w:rsidP="009222B2">
      <w:pPr>
        <w:spacing w:before="0" w:after="0" w:line="278" w:lineRule="auto"/>
      </w:pPr>
      <w:r>
        <w:rPr>
          <w:noProof/>
        </w:rPr>
        <mc:AlternateContent>
          <mc:Choice Requires="wps">
            <w:drawing>
              <wp:anchor distT="0" distB="0" distL="114300" distR="114300" simplePos="0" relativeHeight="251661325" behindDoc="0" locked="0" layoutInCell="1" allowOverlap="1" wp14:anchorId="12E9F576" wp14:editId="1814E14B">
                <wp:simplePos x="0" y="0"/>
                <wp:positionH relativeFrom="column">
                  <wp:posOffset>0</wp:posOffset>
                </wp:positionH>
                <wp:positionV relativeFrom="paragraph">
                  <wp:posOffset>-635</wp:posOffset>
                </wp:positionV>
                <wp:extent cx="2371725" cy="9525"/>
                <wp:effectExtent l="0" t="0" r="28575" b="28575"/>
                <wp:wrapNone/>
                <wp:docPr id="964894622"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B7798D6" id="Rechte verbindingslijn 15" o:spid="_x0000_s1026" style="position:absolute;z-index:251661325;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D32F15">
        <w:t>Naam Project</w:t>
      </w:r>
    </w:p>
    <w:tbl>
      <w:tblPr>
        <w:tblStyle w:val="Tabelraster"/>
        <w:tblW w:w="0" w:type="auto"/>
        <w:shd w:val="clear" w:color="auto" w:fill="FDF3E9"/>
        <w:tblLook w:val="04A0" w:firstRow="1" w:lastRow="0" w:firstColumn="1" w:lastColumn="0" w:noHBand="0" w:noVBand="1"/>
      </w:tblPr>
      <w:tblGrid>
        <w:gridCol w:w="3710"/>
      </w:tblGrid>
      <w:tr w:rsidR="007A7C71" w14:paraId="1667CFF6" w14:textId="77777777" w:rsidTr="00CA1C78">
        <w:tc>
          <w:tcPr>
            <w:tcW w:w="3710" w:type="dxa"/>
            <w:tcBorders>
              <w:top w:val="nil"/>
              <w:left w:val="nil"/>
              <w:bottom w:val="nil"/>
              <w:right w:val="nil"/>
            </w:tcBorders>
            <w:shd w:val="clear" w:color="auto" w:fill="FDF3E9"/>
          </w:tcPr>
          <w:p w14:paraId="4A46BA59" w14:textId="77777777" w:rsidR="007A7C71" w:rsidRDefault="007A7C71" w:rsidP="009222B2">
            <w:pPr>
              <w:spacing w:before="0" w:after="0" w:line="278" w:lineRule="auto"/>
            </w:pPr>
          </w:p>
        </w:tc>
      </w:tr>
    </w:tbl>
    <w:p w14:paraId="5D37D827" w14:textId="413F38B7" w:rsidR="00D32F15" w:rsidRDefault="00D32F15" w:rsidP="009222B2">
      <w:pPr>
        <w:spacing w:before="0" w:after="0" w:line="278" w:lineRule="auto"/>
      </w:pPr>
      <w:r>
        <w:t>Datum en versie</w:t>
      </w:r>
    </w:p>
    <w:tbl>
      <w:tblPr>
        <w:tblStyle w:val="Tabelraster"/>
        <w:tblW w:w="0" w:type="auto"/>
        <w:tblLook w:val="04A0" w:firstRow="1" w:lastRow="0" w:firstColumn="1" w:lastColumn="0" w:noHBand="0" w:noVBand="1"/>
      </w:tblPr>
      <w:tblGrid>
        <w:gridCol w:w="3710"/>
      </w:tblGrid>
      <w:tr w:rsidR="00F75B5F" w14:paraId="1002AB94" w14:textId="77777777" w:rsidTr="00CA1C78">
        <w:tc>
          <w:tcPr>
            <w:tcW w:w="3710" w:type="dxa"/>
            <w:tcBorders>
              <w:top w:val="nil"/>
              <w:left w:val="nil"/>
              <w:bottom w:val="nil"/>
              <w:right w:val="nil"/>
            </w:tcBorders>
            <w:shd w:val="clear" w:color="auto" w:fill="FDF3E9"/>
          </w:tcPr>
          <w:p w14:paraId="780C6EC6" w14:textId="77777777" w:rsidR="00F75B5F" w:rsidRDefault="00F75B5F" w:rsidP="009222B2">
            <w:pPr>
              <w:spacing w:before="0" w:after="0" w:line="278" w:lineRule="auto"/>
            </w:pPr>
          </w:p>
        </w:tc>
      </w:tr>
    </w:tbl>
    <w:p w14:paraId="3C391B0E" w14:textId="77777777" w:rsidR="00CA1C78" w:rsidRDefault="00D32F15" w:rsidP="00CA1C78">
      <w:pPr>
        <w:spacing w:before="0" w:after="0" w:line="278" w:lineRule="auto"/>
      </w:pPr>
      <w:r>
        <w:t>Projectleider</w:t>
      </w:r>
    </w:p>
    <w:tbl>
      <w:tblPr>
        <w:tblStyle w:val="Tabelraster"/>
        <w:tblW w:w="0" w:type="auto"/>
        <w:tblLook w:val="04A0" w:firstRow="1" w:lastRow="0" w:firstColumn="1" w:lastColumn="0" w:noHBand="0" w:noVBand="1"/>
      </w:tblPr>
      <w:tblGrid>
        <w:gridCol w:w="3710"/>
      </w:tblGrid>
      <w:tr w:rsidR="00CA1C78" w14:paraId="3DBFB93C" w14:textId="77777777" w:rsidTr="008674D8">
        <w:tc>
          <w:tcPr>
            <w:tcW w:w="3710" w:type="dxa"/>
            <w:tcBorders>
              <w:top w:val="nil"/>
              <w:left w:val="nil"/>
              <w:bottom w:val="nil"/>
              <w:right w:val="nil"/>
            </w:tcBorders>
            <w:shd w:val="clear" w:color="auto" w:fill="FDF3E9"/>
          </w:tcPr>
          <w:p w14:paraId="75CFBE2D" w14:textId="77777777" w:rsidR="00CA1C78" w:rsidRDefault="00CA1C78" w:rsidP="008674D8">
            <w:pPr>
              <w:spacing w:before="0" w:after="0" w:line="278" w:lineRule="auto"/>
            </w:pPr>
          </w:p>
        </w:tc>
      </w:tr>
    </w:tbl>
    <w:p w14:paraId="69DC1318" w14:textId="77777777" w:rsidR="00CA1C78" w:rsidRDefault="00D32F15" w:rsidP="00CA1C78">
      <w:pPr>
        <w:spacing w:before="0" w:after="0" w:line="278" w:lineRule="auto"/>
      </w:pPr>
      <w:r>
        <w:t>Opdrachtgever</w:t>
      </w:r>
    </w:p>
    <w:tbl>
      <w:tblPr>
        <w:tblStyle w:val="Tabelraster"/>
        <w:tblW w:w="0" w:type="auto"/>
        <w:tblLook w:val="04A0" w:firstRow="1" w:lastRow="0" w:firstColumn="1" w:lastColumn="0" w:noHBand="0" w:noVBand="1"/>
      </w:tblPr>
      <w:tblGrid>
        <w:gridCol w:w="3710"/>
      </w:tblGrid>
      <w:tr w:rsidR="00CA1C78" w14:paraId="2B825371" w14:textId="77777777" w:rsidTr="008674D8">
        <w:tc>
          <w:tcPr>
            <w:tcW w:w="3710" w:type="dxa"/>
            <w:tcBorders>
              <w:top w:val="nil"/>
              <w:left w:val="nil"/>
              <w:bottom w:val="nil"/>
              <w:right w:val="nil"/>
            </w:tcBorders>
            <w:shd w:val="clear" w:color="auto" w:fill="FDF3E9"/>
          </w:tcPr>
          <w:p w14:paraId="3AD57F53" w14:textId="77777777" w:rsidR="00CA1C78" w:rsidRDefault="00CA1C78" w:rsidP="008674D8">
            <w:pPr>
              <w:spacing w:before="0" w:after="0" w:line="278" w:lineRule="auto"/>
            </w:pPr>
          </w:p>
        </w:tc>
      </w:tr>
    </w:tbl>
    <w:p w14:paraId="5185DB09" w14:textId="77777777" w:rsidR="00C36A75" w:rsidRDefault="00C36A75" w:rsidP="008E059C">
      <w:pPr>
        <w:spacing w:before="0" w:after="0" w:line="278" w:lineRule="auto"/>
      </w:pPr>
    </w:p>
    <w:p w14:paraId="2B168AFC" w14:textId="5D4F97F8" w:rsidR="008E059C" w:rsidRDefault="00FC5B29" w:rsidP="008E059C">
      <w:pPr>
        <w:spacing w:before="0" w:after="0" w:line="278" w:lineRule="auto"/>
      </w:pPr>
      <w:r>
        <w:rPr>
          <w:noProof/>
        </w:rPr>
        <mc:AlternateContent>
          <mc:Choice Requires="wps">
            <w:drawing>
              <wp:anchor distT="0" distB="0" distL="114300" distR="114300" simplePos="0" relativeHeight="251669517" behindDoc="0" locked="0" layoutInCell="1" allowOverlap="1" wp14:anchorId="141A5448" wp14:editId="51200FB8">
                <wp:simplePos x="0" y="0"/>
                <wp:positionH relativeFrom="column">
                  <wp:posOffset>0</wp:posOffset>
                </wp:positionH>
                <wp:positionV relativeFrom="paragraph">
                  <wp:posOffset>-635</wp:posOffset>
                </wp:positionV>
                <wp:extent cx="2371725" cy="9525"/>
                <wp:effectExtent l="0" t="0" r="28575" b="28575"/>
                <wp:wrapNone/>
                <wp:docPr id="288306223"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D0E994E" id="Rechte verbindingslijn 15" o:spid="_x0000_s1026" style="position:absolute;z-index:251669517;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t>Doel en ambitie</w:t>
      </w:r>
    </w:p>
    <w:tbl>
      <w:tblPr>
        <w:tblStyle w:val="Tabelraster"/>
        <w:tblW w:w="0" w:type="auto"/>
        <w:tblLook w:val="04A0" w:firstRow="1" w:lastRow="0" w:firstColumn="1" w:lastColumn="0" w:noHBand="0" w:noVBand="1"/>
      </w:tblPr>
      <w:tblGrid>
        <w:gridCol w:w="3710"/>
      </w:tblGrid>
      <w:tr w:rsidR="008E059C" w14:paraId="6E0DAE62" w14:textId="77777777" w:rsidTr="008674D8">
        <w:tc>
          <w:tcPr>
            <w:tcW w:w="3710" w:type="dxa"/>
            <w:tcBorders>
              <w:top w:val="nil"/>
              <w:left w:val="nil"/>
              <w:bottom w:val="nil"/>
              <w:right w:val="nil"/>
            </w:tcBorders>
            <w:shd w:val="clear" w:color="auto" w:fill="FDF3E9"/>
          </w:tcPr>
          <w:p w14:paraId="28296470" w14:textId="77777777" w:rsidR="008E059C" w:rsidRDefault="008E059C" w:rsidP="008674D8">
            <w:pPr>
              <w:spacing w:before="0" w:after="0" w:line="278" w:lineRule="auto"/>
            </w:pPr>
          </w:p>
          <w:p w14:paraId="0981A18D" w14:textId="77777777" w:rsidR="008E059C" w:rsidRDefault="008E059C" w:rsidP="008674D8">
            <w:pPr>
              <w:spacing w:before="0" w:after="0" w:line="278" w:lineRule="auto"/>
            </w:pPr>
          </w:p>
          <w:p w14:paraId="48A1AE44" w14:textId="77777777" w:rsidR="008E059C" w:rsidRDefault="008E059C" w:rsidP="008674D8">
            <w:pPr>
              <w:spacing w:before="0" w:after="0" w:line="278" w:lineRule="auto"/>
            </w:pPr>
          </w:p>
          <w:p w14:paraId="3B7D67D4" w14:textId="77777777" w:rsidR="008E059C" w:rsidRDefault="008E059C" w:rsidP="008674D8">
            <w:pPr>
              <w:spacing w:before="0" w:after="0" w:line="278" w:lineRule="auto"/>
            </w:pPr>
          </w:p>
          <w:p w14:paraId="1ADEBD37" w14:textId="77777777" w:rsidR="008E059C" w:rsidRDefault="008E059C" w:rsidP="008674D8">
            <w:pPr>
              <w:spacing w:before="0" w:after="0" w:line="278" w:lineRule="auto"/>
            </w:pPr>
          </w:p>
        </w:tc>
      </w:tr>
    </w:tbl>
    <w:p w14:paraId="468A8736" w14:textId="77777777" w:rsidR="00C36A75" w:rsidRDefault="00C36A75" w:rsidP="008E059C">
      <w:pPr>
        <w:spacing w:before="0" w:after="0" w:line="278" w:lineRule="auto"/>
      </w:pPr>
    </w:p>
    <w:p w14:paraId="0F16FBA1" w14:textId="1730CF39" w:rsidR="008E059C" w:rsidRDefault="00586671" w:rsidP="008E059C">
      <w:pPr>
        <w:spacing w:before="0" w:after="0" w:line="278" w:lineRule="auto"/>
      </w:pPr>
      <w:r>
        <w:rPr>
          <w:noProof/>
        </w:rPr>
        <mc:AlternateContent>
          <mc:Choice Requires="wps">
            <w:drawing>
              <wp:anchor distT="0" distB="0" distL="114300" distR="114300" simplePos="0" relativeHeight="251671565" behindDoc="0" locked="0" layoutInCell="1" allowOverlap="1" wp14:anchorId="6463D585" wp14:editId="65033ECF">
                <wp:simplePos x="0" y="0"/>
                <wp:positionH relativeFrom="column">
                  <wp:posOffset>0</wp:posOffset>
                </wp:positionH>
                <wp:positionV relativeFrom="paragraph">
                  <wp:posOffset>-635</wp:posOffset>
                </wp:positionV>
                <wp:extent cx="2371725" cy="9525"/>
                <wp:effectExtent l="0" t="0" r="28575" b="28575"/>
                <wp:wrapNone/>
                <wp:docPr id="1830036112"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FB29E9B" id="Rechte verbindingslijn 15" o:spid="_x0000_s1026" style="position:absolute;z-index:251671565;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t>Beoogde impact</w:t>
      </w:r>
    </w:p>
    <w:tbl>
      <w:tblPr>
        <w:tblStyle w:val="Tabelraster"/>
        <w:tblW w:w="0" w:type="auto"/>
        <w:tblLook w:val="04A0" w:firstRow="1" w:lastRow="0" w:firstColumn="1" w:lastColumn="0" w:noHBand="0" w:noVBand="1"/>
      </w:tblPr>
      <w:tblGrid>
        <w:gridCol w:w="3710"/>
      </w:tblGrid>
      <w:tr w:rsidR="008E059C" w14:paraId="045E2DFC" w14:textId="77777777" w:rsidTr="008674D8">
        <w:tc>
          <w:tcPr>
            <w:tcW w:w="3710" w:type="dxa"/>
            <w:tcBorders>
              <w:top w:val="nil"/>
              <w:left w:val="nil"/>
              <w:bottom w:val="nil"/>
              <w:right w:val="nil"/>
            </w:tcBorders>
            <w:shd w:val="clear" w:color="auto" w:fill="FDF3E9"/>
          </w:tcPr>
          <w:p w14:paraId="2859B2B6" w14:textId="77777777" w:rsidR="008E059C" w:rsidRDefault="008E059C" w:rsidP="008674D8">
            <w:pPr>
              <w:spacing w:before="0" w:after="0" w:line="278" w:lineRule="auto"/>
            </w:pPr>
          </w:p>
          <w:p w14:paraId="7FC003C9" w14:textId="77777777" w:rsidR="008E059C" w:rsidRDefault="008E059C" w:rsidP="008674D8">
            <w:pPr>
              <w:spacing w:before="0" w:after="0" w:line="278" w:lineRule="auto"/>
            </w:pPr>
          </w:p>
        </w:tc>
      </w:tr>
    </w:tbl>
    <w:p w14:paraId="71192EAB" w14:textId="6E9F6542" w:rsidR="008E059C" w:rsidRDefault="006B1ED9" w:rsidP="008E059C">
      <w:pPr>
        <w:spacing w:before="0" w:after="0" w:line="278" w:lineRule="auto"/>
      </w:pPr>
      <w:r>
        <w:t>Belanghebbenden</w:t>
      </w:r>
    </w:p>
    <w:tbl>
      <w:tblPr>
        <w:tblStyle w:val="Tabelraster"/>
        <w:tblW w:w="0" w:type="auto"/>
        <w:tblLook w:val="04A0" w:firstRow="1" w:lastRow="0" w:firstColumn="1" w:lastColumn="0" w:noHBand="0" w:noVBand="1"/>
      </w:tblPr>
      <w:tblGrid>
        <w:gridCol w:w="3710"/>
      </w:tblGrid>
      <w:tr w:rsidR="008E059C" w14:paraId="65CE0BAA" w14:textId="77777777" w:rsidTr="008674D8">
        <w:tc>
          <w:tcPr>
            <w:tcW w:w="3710" w:type="dxa"/>
            <w:tcBorders>
              <w:top w:val="nil"/>
              <w:left w:val="nil"/>
              <w:bottom w:val="nil"/>
              <w:right w:val="nil"/>
            </w:tcBorders>
            <w:shd w:val="clear" w:color="auto" w:fill="FDF3E9"/>
          </w:tcPr>
          <w:p w14:paraId="32B82347" w14:textId="77777777" w:rsidR="008E059C" w:rsidRDefault="008E059C" w:rsidP="008674D8">
            <w:pPr>
              <w:spacing w:before="0" w:after="0" w:line="278" w:lineRule="auto"/>
            </w:pPr>
          </w:p>
          <w:p w14:paraId="6E203CEC" w14:textId="77777777" w:rsidR="008E059C" w:rsidRDefault="008E059C" w:rsidP="008674D8">
            <w:pPr>
              <w:spacing w:before="0" w:after="0" w:line="278" w:lineRule="auto"/>
            </w:pPr>
          </w:p>
        </w:tc>
      </w:tr>
    </w:tbl>
    <w:p w14:paraId="10D1F356" w14:textId="7CAF4938" w:rsidR="008E059C" w:rsidRDefault="006B1ED9" w:rsidP="008E059C">
      <w:pPr>
        <w:spacing w:before="0" w:after="0" w:line="278" w:lineRule="auto"/>
      </w:pPr>
      <w:r>
        <w:t>Activiteiten</w:t>
      </w:r>
    </w:p>
    <w:tbl>
      <w:tblPr>
        <w:tblStyle w:val="Tabelraster"/>
        <w:tblW w:w="0" w:type="auto"/>
        <w:tblLook w:val="04A0" w:firstRow="1" w:lastRow="0" w:firstColumn="1" w:lastColumn="0" w:noHBand="0" w:noVBand="1"/>
      </w:tblPr>
      <w:tblGrid>
        <w:gridCol w:w="3710"/>
      </w:tblGrid>
      <w:tr w:rsidR="008E059C" w14:paraId="40B1DC21" w14:textId="77777777" w:rsidTr="008674D8">
        <w:tc>
          <w:tcPr>
            <w:tcW w:w="3710" w:type="dxa"/>
            <w:tcBorders>
              <w:top w:val="nil"/>
              <w:left w:val="nil"/>
              <w:bottom w:val="nil"/>
              <w:right w:val="nil"/>
            </w:tcBorders>
            <w:shd w:val="clear" w:color="auto" w:fill="FDF3E9"/>
          </w:tcPr>
          <w:p w14:paraId="2BE82618" w14:textId="77777777" w:rsidR="008E059C" w:rsidRDefault="008E059C" w:rsidP="008674D8">
            <w:pPr>
              <w:spacing w:before="0" w:after="0" w:line="278" w:lineRule="auto"/>
            </w:pPr>
          </w:p>
          <w:p w14:paraId="6170D540" w14:textId="77777777" w:rsidR="008E059C" w:rsidRDefault="008E059C" w:rsidP="008674D8">
            <w:pPr>
              <w:spacing w:before="0" w:after="0" w:line="278" w:lineRule="auto"/>
            </w:pPr>
          </w:p>
        </w:tc>
      </w:tr>
    </w:tbl>
    <w:p w14:paraId="18F3D6FC" w14:textId="4CC5BA4D" w:rsidR="008E059C" w:rsidRDefault="006B1ED9" w:rsidP="008E059C">
      <w:pPr>
        <w:spacing w:before="0" w:after="0" w:line="278" w:lineRule="auto"/>
      </w:pPr>
      <w:r>
        <w:t>Korte toelichting/beschrijving</w:t>
      </w:r>
    </w:p>
    <w:tbl>
      <w:tblPr>
        <w:tblStyle w:val="Tabelraster"/>
        <w:tblW w:w="0" w:type="auto"/>
        <w:tblLook w:val="04A0" w:firstRow="1" w:lastRow="0" w:firstColumn="1" w:lastColumn="0" w:noHBand="0" w:noVBand="1"/>
      </w:tblPr>
      <w:tblGrid>
        <w:gridCol w:w="3710"/>
      </w:tblGrid>
      <w:tr w:rsidR="008E059C" w14:paraId="42EADCEB" w14:textId="77777777" w:rsidTr="008674D8">
        <w:tc>
          <w:tcPr>
            <w:tcW w:w="3710" w:type="dxa"/>
            <w:tcBorders>
              <w:top w:val="nil"/>
              <w:left w:val="nil"/>
              <w:bottom w:val="nil"/>
              <w:right w:val="nil"/>
            </w:tcBorders>
            <w:shd w:val="clear" w:color="auto" w:fill="FDF3E9"/>
          </w:tcPr>
          <w:p w14:paraId="17203732" w14:textId="77777777" w:rsidR="008E059C" w:rsidRDefault="008E059C" w:rsidP="008674D8">
            <w:pPr>
              <w:spacing w:before="0" w:after="0" w:line="278" w:lineRule="auto"/>
            </w:pPr>
          </w:p>
          <w:p w14:paraId="5D8B4535" w14:textId="77777777" w:rsidR="00C42AD9" w:rsidRDefault="00C42AD9" w:rsidP="008674D8">
            <w:pPr>
              <w:spacing w:before="0" w:after="0" w:line="278" w:lineRule="auto"/>
            </w:pPr>
          </w:p>
        </w:tc>
      </w:tr>
    </w:tbl>
    <w:p w14:paraId="7005B9A1" w14:textId="77777777" w:rsidR="00C36A75" w:rsidRDefault="00C36A75" w:rsidP="00C42AD9">
      <w:pPr>
        <w:spacing w:before="0" w:after="0" w:line="278" w:lineRule="auto"/>
      </w:pPr>
    </w:p>
    <w:p w14:paraId="2FF298FD" w14:textId="4B7203B9" w:rsidR="00C42AD9" w:rsidRDefault="001B529C" w:rsidP="00C42AD9">
      <w:pPr>
        <w:spacing w:before="0" w:after="0" w:line="278" w:lineRule="auto"/>
      </w:pPr>
      <w:r>
        <w:rPr>
          <w:noProof/>
        </w:rPr>
        <mc:AlternateContent>
          <mc:Choice Requires="wps">
            <w:drawing>
              <wp:anchor distT="0" distB="0" distL="114300" distR="114300" simplePos="0" relativeHeight="251673613" behindDoc="0" locked="0" layoutInCell="1" allowOverlap="1" wp14:anchorId="766B0F4B" wp14:editId="0436A237">
                <wp:simplePos x="0" y="0"/>
                <wp:positionH relativeFrom="column">
                  <wp:posOffset>0</wp:posOffset>
                </wp:positionH>
                <wp:positionV relativeFrom="paragraph">
                  <wp:posOffset>-635</wp:posOffset>
                </wp:positionV>
                <wp:extent cx="2371725" cy="9525"/>
                <wp:effectExtent l="0" t="0" r="28575" b="28575"/>
                <wp:wrapNone/>
                <wp:docPr id="70323909"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CE2595B" id="Rechte verbindingslijn 15" o:spid="_x0000_s1026" style="position:absolute;z-index:251673613;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8E0792">
        <w:t>Succesfactoren</w:t>
      </w:r>
    </w:p>
    <w:tbl>
      <w:tblPr>
        <w:tblStyle w:val="Tabelraster"/>
        <w:tblW w:w="0" w:type="auto"/>
        <w:tblLook w:val="04A0" w:firstRow="1" w:lastRow="0" w:firstColumn="1" w:lastColumn="0" w:noHBand="0" w:noVBand="1"/>
      </w:tblPr>
      <w:tblGrid>
        <w:gridCol w:w="3710"/>
      </w:tblGrid>
      <w:tr w:rsidR="00C42AD9" w14:paraId="2B665BA2" w14:textId="77777777" w:rsidTr="008674D8">
        <w:tc>
          <w:tcPr>
            <w:tcW w:w="3710" w:type="dxa"/>
            <w:tcBorders>
              <w:top w:val="nil"/>
              <w:left w:val="nil"/>
              <w:bottom w:val="nil"/>
              <w:right w:val="nil"/>
            </w:tcBorders>
            <w:shd w:val="clear" w:color="auto" w:fill="FDF3E9"/>
          </w:tcPr>
          <w:p w14:paraId="0A89170E" w14:textId="77777777" w:rsidR="00C42AD9" w:rsidRDefault="00C42AD9" w:rsidP="008674D8">
            <w:pPr>
              <w:spacing w:before="0" w:after="0" w:line="278" w:lineRule="auto"/>
            </w:pPr>
          </w:p>
          <w:p w14:paraId="08E3EF77" w14:textId="77777777" w:rsidR="00C36A75" w:rsidRDefault="00C36A75" w:rsidP="008674D8">
            <w:pPr>
              <w:spacing w:before="0" w:after="0" w:line="278" w:lineRule="auto"/>
            </w:pPr>
          </w:p>
        </w:tc>
      </w:tr>
    </w:tbl>
    <w:p w14:paraId="6AD026FC" w14:textId="77777777" w:rsidR="006B1ED9" w:rsidRDefault="006B1ED9" w:rsidP="00D460DD">
      <w:pPr>
        <w:spacing w:before="0" w:after="0" w:line="278" w:lineRule="auto"/>
      </w:pPr>
    </w:p>
    <w:p w14:paraId="2396814B" w14:textId="17C41F6A" w:rsidR="00C36A75" w:rsidRDefault="00B34A46" w:rsidP="00C36A75">
      <w:pPr>
        <w:spacing w:before="0" w:after="0" w:line="278" w:lineRule="auto"/>
      </w:pPr>
      <w:r>
        <w:rPr>
          <w:noProof/>
        </w:rPr>
        <mc:AlternateContent>
          <mc:Choice Requires="wps">
            <w:drawing>
              <wp:anchor distT="0" distB="0" distL="114300" distR="114300" simplePos="0" relativeHeight="251675661" behindDoc="0" locked="0" layoutInCell="1" allowOverlap="1" wp14:anchorId="0A3ED3BE" wp14:editId="3FACB137">
                <wp:simplePos x="0" y="0"/>
                <wp:positionH relativeFrom="column">
                  <wp:posOffset>0</wp:posOffset>
                </wp:positionH>
                <wp:positionV relativeFrom="paragraph">
                  <wp:posOffset>8890</wp:posOffset>
                </wp:positionV>
                <wp:extent cx="2371725" cy="9525"/>
                <wp:effectExtent l="0" t="0" r="28575" b="28575"/>
                <wp:wrapNone/>
                <wp:docPr id="1800734282"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5706C1B" id="Rechte verbindingslijn 15" o:spid="_x0000_s1026" style="position:absolute;z-index:251675661;visibility:visible;mso-wrap-style:square;mso-wrap-distance-left:9pt;mso-wrap-distance-top:0;mso-wrap-distance-right:9pt;mso-wrap-distance-bottom:0;mso-position-horizontal:absolute;mso-position-horizontal-relative:text;mso-position-vertical:absolute;mso-position-vertical-relative:text" from="0,.7pt" to="18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" strokecolor="#e9841d [3209]" strokeweight="1pt">
                <v:stroke joinstyle="miter"/>
              </v:line>
            </w:pict>
          </mc:Fallback>
        </mc:AlternateContent>
      </w:r>
      <w:r>
        <w:t>Situatie</w:t>
      </w:r>
    </w:p>
    <w:tbl>
      <w:tblPr>
        <w:tblStyle w:val="Tabelraster"/>
        <w:tblW w:w="0" w:type="auto"/>
        <w:tblLook w:val="04A0" w:firstRow="1" w:lastRow="0" w:firstColumn="1" w:lastColumn="0" w:noHBand="0" w:noVBand="1"/>
      </w:tblPr>
      <w:tblGrid>
        <w:gridCol w:w="3710"/>
      </w:tblGrid>
      <w:tr w:rsidR="00C36A75" w14:paraId="4DC9250B" w14:textId="77777777" w:rsidTr="008674D8">
        <w:tc>
          <w:tcPr>
            <w:tcW w:w="3710" w:type="dxa"/>
            <w:tcBorders>
              <w:top w:val="nil"/>
              <w:left w:val="nil"/>
              <w:bottom w:val="nil"/>
              <w:right w:val="nil"/>
            </w:tcBorders>
            <w:shd w:val="clear" w:color="auto" w:fill="FDF3E9"/>
          </w:tcPr>
          <w:p w14:paraId="4A49ADEC" w14:textId="77777777" w:rsidR="00C36A75" w:rsidRDefault="00C36A75" w:rsidP="008674D8">
            <w:pPr>
              <w:spacing w:before="0" w:after="0" w:line="278" w:lineRule="auto"/>
            </w:pPr>
          </w:p>
          <w:p w14:paraId="6F572997" w14:textId="77777777" w:rsidR="00C36A75" w:rsidRDefault="00C36A75" w:rsidP="008674D8">
            <w:pPr>
              <w:spacing w:before="0" w:after="0" w:line="278" w:lineRule="auto"/>
            </w:pPr>
          </w:p>
          <w:p w14:paraId="194225BD" w14:textId="77777777" w:rsidR="00C36A75" w:rsidRDefault="00C36A75" w:rsidP="008674D8">
            <w:pPr>
              <w:spacing w:before="0" w:after="0" w:line="278" w:lineRule="auto"/>
            </w:pPr>
          </w:p>
          <w:p w14:paraId="562B7F3B" w14:textId="77777777" w:rsidR="00C36A75" w:rsidRDefault="00C36A75" w:rsidP="008674D8">
            <w:pPr>
              <w:spacing w:before="0" w:after="0" w:line="278" w:lineRule="auto"/>
            </w:pPr>
          </w:p>
          <w:p w14:paraId="2F875A58" w14:textId="77777777" w:rsidR="00C36A75" w:rsidRDefault="00C36A75" w:rsidP="008674D8">
            <w:pPr>
              <w:spacing w:before="0" w:after="0" w:line="278" w:lineRule="auto"/>
            </w:pPr>
          </w:p>
          <w:p w14:paraId="35B4859D" w14:textId="77777777" w:rsidR="00C36A75" w:rsidRDefault="00C36A75" w:rsidP="008674D8">
            <w:pPr>
              <w:spacing w:before="0" w:after="0" w:line="278" w:lineRule="auto"/>
            </w:pPr>
          </w:p>
          <w:p w14:paraId="08453F0D" w14:textId="77777777" w:rsidR="00C36A75" w:rsidRDefault="00C36A75" w:rsidP="008674D8">
            <w:pPr>
              <w:spacing w:before="0" w:after="0" w:line="278" w:lineRule="auto"/>
            </w:pPr>
          </w:p>
          <w:p w14:paraId="5FEACD0C" w14:textId="77777777" w:rsidR="00C36A75" w:rsidRDefault="00C36A75" w:rsidP="008674D8">
            <w:pPr>
              <w:spacing w:before="0" w:after="0" w:line="278" w:lineRule="auto"/>
            </w:pPr>
          </w:p>
        </w:tc>
      </w:tr>
    </w:tbl>
    <w:p w14:paraId="4B37FA0F" w14:textId="2FCFEF89" w:rsidR="00C36A75" w:rsidRDefault="00B34A46" w:rsidP="00C36A75">
      <w:pPr>
        <w:spacing w:before="0" w:after="0" w:line="278" w:lineRule="auto"/>
      </w:pPr>
      <w:r>
        <w:t>Hoe is het nu?</w:t>
      </w:r>
    </w:p>
    <w:tbl>
      <w:tblPr>
        <w:tblStyle w:val="Tabelraster"/>
        <w:tblW w:w="0" w:type="auto"/>
        <w:tblLook w:val="04A0" w:firstRow="1" w:lastRow="0" w:firstColumn="1" w:lastColumn="0" w:noHBand="0" w:noVBand="1"/>
      </w:tblPr>
      <w:tblGrid>
        <w:gridCol w:w="3710"/>
      </w:tblGrid>
      <w:tr w:rsidR="00C36A75" w14:paraId="16E33B24" w14:textId="77777777" w:rsidTr="008674D8">
        <w:tc>
          <w:tcPr>
            <w:tcW w:w="3710" w:type="dxa"/>
            <w:tcBorders>
              <w:top w:val="nil"/>
              <w:left w:val="nil"/>
              <w:bottom w:val="nil"/>
              <w:right w:val="nil"/>
            </w:tcBorders>
            <w:shd w:val="clear" w:color="auto" w:fill="FDF3E9"/>
          </w:tcPr>
          <w:p w14:paraId="48355A8E" w14:textId="77777777" w:rsidR="00C36A75" w:rsidRDefault="00C36A75" w:rsidP="008674D8">
            <w:pPr>
              <w:spacing w:before="0" w:after="0" w:line="278" w:lineRule="auto"/>
            </w:pPr>
          </w:p>
          <w:p w14:paraId="430C6AC7" w14:textId="77777777" w:rsidR="00C36A75" w:rsidRDefault="00C36A75" w:rsidP="008674D8">
            <w:pPr>
              <w:spacing w:before="0" w:after="0" w:line="278" w:lineRule="auto"/>
            </w:pPr>
          </w:p>
          <w:p w14:paraId="3D80F27B" w14:textId="77777777" w:rsidR="00C36A75" w:rsidRDefault="00C36A75" w:rsidP="008674D8">
            <w:pPr>
              <w:spacing w:before="0" w:after="0" w:line="278" w:lineRule="auto"/>
            </w:pPr>
          </w:p>
        </w:tc>
      </w:tr>
    </w:tbl>
    <w:p w14:paraId="24B3651E" w14:textId="77777777" w:rsidR="00C36A75" w:rsidRDefault="00C36A75" w:rsidP="00C36A75">
      <w:pPr>
        <w:spacing w:before="0" w:after="0" w:line="278" w:lineRule="auto"/>
      </w:pPr>
    </w:p>
    <w:p w14:paraId="25488210" w14:textId="34EA89C0" w:rsidR="00C36A75" w:rsidRDefault="00063FD1" w:rsidP="00C36A75">
      <w:pPr>
        <w:spacing w:before="0" w:after="0" w:line="278" w:lineRule="auto"/>
      </w:pPr>
      <w:r>
        <w:rPr>
          <w:noProof/>
        </w:rPr>
        <mc:AlternateContent>
          <mc:Choice Requires="wps">
            <w:drawing>
              <wp:anchor distT="0" distB="0" distL="114300" distR="114300" simplePos="0" relativeHeight="251677709" behindDoc="0" locked="0" layoutInCell="1" allowOverlap="1" wp14:anchorId="574F1913" wp14:editId="1081C6C5">
                <wp:simplePos x="0" y="0"/>
                <wp:positionH relativeFrom="column">
                  <wp:posOffset>0</wp:posOffset>
                </wp:positionH>
                <wp:positionV relativeFrom="paragraph">
                  <wp:posOffset>-635</wp:posOffset>
                </wp:positionV>
                <wp:extent cx="2371725" cy="9525"/>
                <wp:effectExtent l="0" t="0" r="28575" b="28575"/>
                <wp:wrapNone/>
                <wp:docPr id="612634995"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B1865D7" id="Rechte verbindingslijn 15" o:spid="_x0000_s1026" style="position:absolute;z-index:251677709;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t>Korte beschrijving project</w:t>
      </w:r>
    </w:p>
    <w:tbl>
      <w:tblPr>
        <w:tblStyle w:val="Tabelraster"/>
        <w:tblW w:w="0" w:type="auto"/>
        <w:tblLook w:val="04A0" w:firstRow="1" w:lastRow="0" w:firstColumn="1" w:lastColumn="0" w:noHBand="0" w:noVBand="1"/>
      </w:tblPr>
      <w:tblGrid>
        <w:gridCol w:w="3710"/>
      </w:tblGrid>
      <w:tr w:rsidR="00C36A75" w14:paraId="7BE3F083" w14:textId="77777777" w:rsidTr="008674D8">
        <w:tc>
          <w:tcPr>
            <w:tcW w:w="3710" w:type="dxa"/>
            <w:tcBorders>
              <w:top w:val="nil"/>
              <w:left w:val="nil"/>
              <w:bottom w:val="nil"/>
              <w:right w:val="nil"/>
            </w:tcBorders>
            <w:shd w:val="clear" w:color="auto" w:fill="FDF3E9"/>
          </w:tcPr>
          <w:p w14:paraId="74650981" w14:textId="77777777" w:rsidR="00C36A75" w:rsidRDefault="00C36A75" w:rsidP="008674D8">
            <w:pPr>
              <w:spacing w:before="0" w:after="0" w:line="278" w:lineRule="auto"/>
            </w:pPr>
          </w:p>
          <w:p w14:paraId="719C6FFE" w14:textId="77777777" w:rsidR="00C36A75" w:rsidRDefault="00C36A75" w:rsidP="008674D8">
            <w:pPr>
              <w:spacing w:before="0" w:after="0" w:line="278" w:lineRule="auto"/>
            </w:pPr>
          </w:p>
          <w:p w14:paraId="12BB3DB1" w14:textId="77777777" w:rsidR="00C36A75" w:rsidRDefault="00C36A75" w:rsidP="008674D8">
            <w:pPr>
              <w:spacing w:before="0" w:after="0" w:line="278" w:lineRule="auto"/>
            </w:pPr>
          </w:p>
          <w:p w14:paraId="3D9BED19" w14:textId="77777777" w:rsidR="00C36A75" w:rsidRDefault="00C36A75" w:rsidP="008674D8">
            <w:pPr>
              <w:spacing w:before="0" w:after="0" w:line="278" w:lineRule="auto"/>
            </w:pPr>
          </w:p>
          <w:p w14:paraId="34A0F9C4" w14:textId="77777777" w:rsidR="00C36A75" w:rsidRDefault="00C36A75" w:rsidP="008674D8">
            <w:pPr>
              <w:spacing w:before="0" w:after="0" w:line="278" w:lineRule="auto"/>
            </w:pPr>
          </w:p>
          <w:p w14:paraId="2B78F72F" w14:textId="77777777" w:rsidR="00C36A75" w:rsidRDefault="00C36A75" w:rsidP="008674D8">
            <w:pPr>
              <w:spacing w:before="0" w:after="0" w:line="278" w:lineRule="auto"/>
            </w:pPr>
          </w:p>
          <w:p w14:paraId="69B26545" w14:textId="77777777" w:rsidR="00C36A75" w:rsidRDefault="00C36A75" w:rsidP="008674D8">
            <w:pPr>
              <w:spacing w:before="0" w:after="0" w:line="278" w:lineRule="auto"/>
            </w:pPr>
          </w:p>
        </w:tc>
      </w:tr>
    </w:tbl>
    <w:p w14:paraId="2A5A17CB" w14:textId="77777777" w:rsidR="00C36A75" w:rsidRDefault="00C36A75" w:rsidP="00C36A75">
      <w:pPr>
        <w:spacing w:before="0" w:after="0" w:line="278" w:lineRule="auto"/>
      </w:pPr>
    </w:p>
    <w:p w14:paraId="618E00C3" w14:textId="0FE048EB" w:rsidR="00C36A75" w:rsidRDefault="00063FD1" w:rsidP="00C36A75">
      <w:pPr>
        <w:spacing w:before="0" w:after="0" w:line="278" w:lineRule="auto"/>
      </w:pPr>
      <w:r>
        <w:rPr>
          <w:noProof/>
        </w:rPr>
        <mc:AlternateContent>
          <mc:Choice Requires="wps">
            <w:drawing>
              <wp:anchor distT="0" distB="0" distL="114300" distR="114300" simplePos="0" relativeHeight="251679757" behindDoc="0" locked="0" layoutInCell="1" allowOverlap="1" wp14:anchorId="63969C72" wp14:editId="23FC9F60">
                <wp:simplePos x="0" y="0"/>
                <wp:positionH relativeFrom="column">
                  <wp:posOffset>0</wp:posOffset>
                </wp:positionH>
                <wp:positionV relativeFrom="paragraph">
                  <wp:posOffset>-635</wp:posOffset>
                </wp:positionV>
                <wp:extent cx="2371725" cy="9525"/>
                <wp:effectExtent l="0" t="0" r="28575" b="28575"/>
                <wp:wrapNone/>
                <wp:docPr id="131299911"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CA0BF63" id="Rechte verbindingslijn 15" o:spid="_x0000_s1026" style="position:absolute;z-index:251679757;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t>Risicofactoren</w:t>
      </w:r>
    </w:p>
    <w:tbl>
      <w:tblPr>
        <w:tblStyle w:val="Tabelraster"/>
        <w:tblW w:w="0" w:type="auto"/>
        <w:tblLook w:val="04A0" w:firstRow="1" w:lastRow="0" w:firstColumn="1" w:lastColumn="0" w:noHBand="0" w:noVBand="1"/>
      </w:tblPr>
      <w:tblGrid>
        <w:gridCol w:w="3710"/>
      </w:tblGrid>
      <w:tr w:rsidR="00C36A75" w14:paraId="2717E932" w14:textId="77777777" w:rsidTr="008674D8">
        <w:tc>
          <w:tcPr>
            <w:tcW w:w="3710" w:type="dxa"/>
            <w:tcBorders>
              <w:top w:val="nil"/>
              <w:left w:val="nil"/>
              <w:bottom w:val="nil"/>
              <w:right w:val="nil"/>
            </w:tcBorders>
            <w:shd w:val="clear" w:color="auto" w:fill="FDF3E9"/>
          </w:tcPr>
          <w:p w14:paraId="129BA6BE" w14:textId="77777777" w:rsidR="00C36A75" w:rsidRDefault="00C36A75" w:rsidP="008674D8">
            <w:pPr>
              <w:spacing w:before="0" w:after="0" w:line="278" w:lineRule="auto"/>
            </w:pPr>
          </w:p>
          <w:p w14:paraId="1FC015FA" w14:textId="77777777" w:rsidR="00C36A75" w:rsidRDefault="00C36A75" w:rsidP="008674D8">
            <w:pPr>
              <w:spacing w:before="0" w:after="0" w:line="278" w:lineRule="auto"/>
            </w:pPr>
          </w:p>
        </w:tc>
      </w:tr>
    </w:tbl>
    <w:p w14:paraId="6B567ADB" w14:textId="0F491F5E" w:rsidR="00C36A75" w:rsidRDefault="00063FD1" w:rsidP="00C36A75">
      <w:pPr>
        <w:spacing w:before="0" w:after="0" w:line="278" w:lineRule="auto"/>
      </w:pPr>
      <w:r>
        <w:t>Krachten</w:t>
      </w:r>
    </w:p>
    <w:tbl>
      <w:tblPr>
        <w:tblStyle w:val="Tabelraster"/>
        <w:tblW w:w="0" w:type="auto"/>
        <w:tblLook w:val="04A0" w:firstRow="1" w:lastRow="0" w:firstColumn="1" w:lastColumn="0" w:noHBand="0" w:noVBand="1"/>
      </w:tblPr>
      <w:tblGrid>
        <w:gridCol w:w="3710"/>
      </w:tblGrid>
      <w:tr w:rsidR="00C36A75" w14:paraId="68F88DC2" w14:textId="77777777" w:rsidTr="008674D8">
        <w:tc>
          <w:tcPr>
            <w:tcW w:w="3710" w:type="dxa"/>
            <w:tcBorders>
              <w:top w:val="nil"/>
              <w:left w:val="nil"/>
              <w:bottom w:val="nil"/>
              <w:right w:val="nil"/>
            </w:tcBorders>
            <w:shd w:val="clear" w:color="auto" w:fill="FDF3E9"/>
          </w:tcPr>
          <w:p w14:paraId="119F6961" w14:textId="77777777" w:rsidR="00C36A75" w:rsidRDefault="00C36A75" w:rsidP="008674D8">
            <w:pPr>
              <w:spacing w:before="0" w:after="0" w:line="278" w:lineRule="auto"/>
            </w:pPr>
          </w:p>
          <w:p w14:paraId="6FB40A35" w14:textId="77777777" w:rsidR="00C36A75" w:rsidRDefault="00C36A75" w:rsidP="008674D8">
            <w:pPr>
              <w:spacing w:before="0" w:after="0" w:line="278" w:lineRule="auto"/>
            </w:pPr>
          </w:p>
        </w:tc>
      </w:tr>
    </w:tbl>
    <w:p w14:paraId="2C52EECE" w14:textId="39BE07F0" w:rsidR="00C36A75" w:rsidRDefault="00063FD1" w:rsidP="00C36A75">
      <w:pPr>
        <w:spacing w:before="0" w:after="0" w:line="278" w:lineRule="auto"/>
      </w:pPr>
      <w:r>
        <w:t>Kaders</w:t>
      </w:r>
    </w:p>
    <w:tbl>
      <w:tblPr>
        <w:tblStyle w:val="Tabelraster"/>
        <w:tblW w:w="0" w:type="auto"/>
        <w:tblLook w:val="04A0" w:firstRow="1" w:lastRow="0" w:firstColumn="1" w:lastColumn="0" w:noHBand="0" w:noVBand="1"/>
      </w:tblPr>
      <w:tblGrid>
        <w:gridCol w:w="3710"/>
      </w:tblGrid>
      <w:tr w:rsidR="00C36A75" w14:paraId="0D207792" w14:textId="77777777" w:rsidTr="008674D8">
        <w:tc>
          <w:tcPr>
            <w:tcW w:w="3710" w:type="dxa"/>
            <w:tcBorders>
              <w:top w:val="nil"/>
              <w:left w:val="nil"/>
              <w:bottom w:val="nil"/>
              <w:right w:val="nil"/>
            </w:tcBorders>
            <w:shd w:val="clear" w:color="auto" w:fill="FDF3E9"/>
          </w:tcPr>
          <w:p w14:paraId="60F7D403" w14:textId="77777777" w:rsidR="00C36A75" w:rsidRDefault="00C36A75" w:rsidP="008674D8">
            <w:pPr>
              <w:spacing w:before="0" w:after="0" w:line="278" w:lineRule="auto"/>
            </w:pPr>
          </w:p>
          <w:p w14:paraId="04A01A60" w14:textId="77777777" w:rsidR="00C36A75" w:rsidRDefault="00C36A75" w:rsidP="008674D8">
            <w:pPr>
              <w:spacing w:before="0" w:after="0" w:line="278" w:lineRule="auto"/>
            </w:pPr>
          </w:p>
        </w:tc>
      </w:tr>
    </w:tbl>
    <w:p w14:paraId="1B4C3A2D" w14:textId="77777777" w:rsidR="001A3E0C" w:rsidRDefault="001A3E0C" w:rsidP="009F2D1E">
      <w:pPr>
        <w:spacing w:before="0" w:after="0" w:line="278" w:lineRule="auto"/>
      </w:pPr>
    </w:p>
    <w:p w14:paraId="1EEAC461" w14:textId="12B5F92B" w:rsidR="00C36A75" w:rsidRDefault="00585B8F" w:rsidP="00C36A75">
      <w:pPr>
        <w:spacing w:before="0" w:after="0" w:line="278" w:lineRule="auto"/>
      </w:pPr>
      <w:r>
        <w:rPr>
          <w:noProof/>
        </w:rPr>
        <mc:AlternateContent>
          <mc:Choice Requires="wps">
            <w:drawing>
              <wp:anchor distT="0" distB="0" distL="114300" distR="114300" simplePos="0" relativeHeight="251681805" behindDoc="0" locked="0" layoutInCell="1" allowOverlap="1" wp14:anchorId="34128FCE" wp14:editId="4723ACB9">
                <wp:simplePos x="0" y="0"/>
                <wp:positionH relativeFrom="column">
                  <wp:posOffset>0</wp:posOffset>
                </wp:positionH>
                <wp:positionV relativeFrom="paragraph">
                  <wp:posOffset>-635</wp:posOffset>
                </wp:positionV>
                <wp:extent cx="2371725" cy="9525"/>
                <wp:effectExtent l="0" t="0" r="28575" b="28575"/>
                <wp:wrapNone/>
                <wp:docPr id="724767895"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F95602B" id="Rechte verbindingslijn 15" o:spid="_x0000_s1026" style="position:absolute;z-index:251681805;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1A3E0C">
        <w:t>Doel</w:t>
      </w:r>
    </w:p>
    <w:tbl>
      <w:tblPr>
        <w:tblStyle w:val="Tabelraster"/>
        <w:tblW w:w="0" w:type="auto"/>
        <w:tblLook w:val="04A0" w:firstRow="1" w:lastRow="0" w:firstColumn="1" w:lastColumn="0" w:noHBand="0" w:noVBand="1"/>
      </w:tblPr>
      <w:tblGrid>
        <w:gridCol w:w="3710"/>
      </w:tblGrid>
      <w:tr w:rsidR="00C36A75" w14:paraId="53C6509C" w14:textId="77777777" w:rsidTr="008674D8">
        <w:tc>
          <w:tcPr>
            <w:tcW w:w="3710" w:type="dxa"/>
            <w:tcBorders>
              <w:top w:val="nil"/>
              <w:left w:val="nil"/>
              <w:bottom w:val="nil"/>
              <w:right w:val="nil"/>
            </w:tcBorders>
            <w:shd w:val="clear" w:color="auto" w:fill="FDF3E9"/>
          </w:tcPr>
          <w:p w14:paraId="195DE113" w14:textId="77777777" w:rsidR="00C36A75" w:rsidRDefault="00C36A75" w:rsidP="008674D8">
            <w:pPr>
              <w:spacing w:before="0" w:after="0" w:line="278" w:lineRule="auto"/>
            </w:pPr>
          </w:p>
          <w:p w14:paraId="5AC2D8B9" w14:textId="77777777" w:rsidR="00C36A75" w:rsidRDefault="00C36A75" w:rsidP="008674D8">
            <w:pPr>
              <w:spacing w:before="0" w:after="0" w:line="278" w:lineRule="auto"/>
            </w:pPr>
          </w:p>
          <w:p w14:paraId="45985FEF" w14:textId="77777777" w:rsidR="00C36A75" w:rsidRDefault="00C36A75" w:rsidP="008674D8">
            <w:pPr>
              <w:spacing w:before="0" w:after="0" w:line="278" w:lineRule="auto"/>
            </w:pPr>
          </w:p>
          <w:p w14:paraId="37CA5E52" w14:textId="77777777" w:rsidR="00C36A75" w:rsidRDefault="00C36A75" w:rsidP="008674D8">
            <w:pPr>
              <w:spacing w:before="0" w:after="0" w:line="278" w:lineRule="auto"/>
            </w:pPr>
          </w:p>
          <w:p w14:paraId="035B5E4E" w14:textId="77777777" w:rsidR="00C36A75" w:rsidRDefault="00C36A75" w:rsidP="008674D8">
            <w:pPr>
              <w:spacing w:before="0" w:after="0" w:line="278" w:lineRule="auto"/>
            </w:pPr>
          </w:p>
          <w:p w14:paraId="4986B1A0" w14:textId="77777777" w:rsidR="00C36A75" w:rsidRDefault="00C36A75" w:rsidP="008674D8">
            <w:pPr>
              <w:spacing w:before="0" w:after="0" w:line="278" w:lineRule="auto"/>
            </w:pPr>
          </w:p>
          <w:p w14:paraId="426030B3" w14:textId="77777777" w:rsidR="00C36A75" w:rsidRDefault="00C36A75" w:rsidP="008674D8">
            <w:pPr>
              <w:spacing w:before="0" w:after="0" w:line="278" w:lineRule="auto"/>
            </w:pPr>
          </w:p>
          <w:p w14:paraId="2F7C6F4B" w14:textId="77777777" w:rsidR="00C36A75" w:rsidRDefault="00C36A75" w:rsidP="008674D8">
            <w:pPr>
              <w:spacing w:before="0" w:after="0" w:line="278" w:lineRule="auto"/>
            </w:pPr>
          </w:p>
        </w:tc>
      </w:tr>
    </w:tbl>
    <w:p w14:paraId="561489B4" w14:textId="0DFA4559" w:rsidR="00C36A75" w:rsidRDefault="00585B8F" w:rsidP="00C36A75">
      <w:pPr>
        <w:spacing w:before="0" w:after="0" w:line="278" w:lineRule="auto"/>
      </w:pPr>
      <w:r>
        <w:t>Waar wil je naartoe</w:t>
      </w:r>
      <w:r w:rsidR="00E25F10">
        <w:t>?</w:t>
      </w:r>
    </w:p>
    <w:tbl>
      <w:tblPr>
        <w:tblStyle w:val="Tabelraster"/>
        <w:tblW w:w="0" w:type="auto"/>
        <w:tblLook w:val="04A0" w:firstRow="1" w:lastRow="0" w:firstColumn="1" w:lastColumn="0" w:noHBand="0" w:noVBand="1"/>
      </w:tblPr>
      <w:tblGrid>
        <w:gridCol w:w="3710"/>
      </w:tblGrid>
      <w:tr w:rsidR="00C36A75" w14:paraId="5C6B0FD5" w14:textId="77777777" w:rsidTr="008674D8">
        <w:tc>
          <w:tcPr>
            <w:tcW w:w="3710" w:type="dxa"/>
            <w:tcBorders>
              <w:top w:val="nil"/>
              <w:left w:val="nil"/>
              <w:bottom w:val="nil"/>
              <w:right w:val="nil"/>
            </w:tcBorders>
            <w:shd w:val="clear" w:color="auto" w:fill="FDF3E9"/>
          </w:tcPr>
          <w:p w14:paraId="0A798819" w14:textId="77777777" w:rsidR="00C36A75" w:rsidRDefault="00C36A75" w:rsidP="008674D8">
            <w:pPr>
              <w:spacing w:before="0" w:after="0" w:line="278" w:lineRule="auto"/>
            </w:pPr>
          </w:p>
          <w:p w14:paraId="4DD55ADC" w14:textId="77777777" w:rsidR="00C36A75" w:rsidRDefault="00C36A75" w:rsidP="008674D8">
            <w:pPr>
              <w:spacing w:before="0" w:after="0" w:line="278" w:lineRule="auto"/>
            </w:pPr>
          </w:p>
          <w:p w14:paraId="6CF3B4C6" w14:textId="77777777" w:rsidR="00C36A75" w:rsidRDefault="00C36A75" w:rsidP="008674D8">
            <w:pPr>
              <w:spacing w:before="0" w:after="0" w:line="278" w:lineRule="auto"/>
            </w:pPr>
          </w:p>
        </w:tc>
      </w:tr>
    </w:tbl>
    <w:p w14:paraId="7716CC25" w14:textId="77777777" w:rsidR="00C36A75" w:rsidRDefault="00C36A75" w:rsidP="009F2D1E">
      <w:pPr>
        <w:spacing w:before="0" w:after="0" w:line="278" w:lineRule="auto"/>
      </w:pPr>
    </w:p>
    <w:p w14:paraId="5B685B94" w14:textId="45BCCD25" w:rsidR="00E25F10" w:rsidRDefault="00585B8F" w:rsidP="009F2D1E">
      <w:pPr>
        <w:spacing w:before="0" w:after="0" w:line="278" w:lineRule="auto"/>
      </w:pPr>
      <w:r>
        <w:rPr>
          <w:noProof/>
        </w:rPr>
        <mc:AlternateContent>
          <mc:Choice Requires="wps">
            <w:drawing>
              <wp:anchor distT="0" distB="0" distL="114300" distR="114300" simplePos="0" relativeHeight="251683853" behindDoc="0" locked="0" layoutInCell="1" allowOverlap="1" wp14:anchorId="238AD71C" wp14:editId="206B02E6">
                <wp:simplePos x="0" y="0"/>
                <wp:positionH relativeFrom="column">
                  <wp:posOffset>0</wp:posOffset>
                </wp:positionH>
                <wp:positionV relativeFrom="paragraph">
                  <wp:posOffset>-635</wp:posOffset>
                </wp:positionV>
                <wp:extent cx="2371725" cy="9525"/>
                <wp:effectExtent l="0" t="0" r="28575" b="28575"/>
                <wp:wrapNone/>
                <wp:docPr id="2042555880"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CD48A54" id="Rechte verbindingslijn 15" o:spid="_x0000_s1026" style="position:absolute;z-index:251683853;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E25F10">
        <w:t>Projectfasering en planning</w:t>
      </w:r>
    </w:p>
    <w:p w14:paraId="32517114" w14:textId="6F2E33D9" w:rsidR="00C36A75" w:rsidRDefault="00E25F10" w:rsidP="00C36A75">
      <w:pPr>
        <w:spacing w:before="0" w:after="0" w:line="278" w:lineRule="auto"/>
      </w:pPr>
      <w:r>
        <w:t>Randvoorwaarden</w:t>
      </w:r>
    </w:p>
    <w:tbl>
      <w:tblPr>
        <w:tblStyle w:val="Tabelraster"/>
        <w:tblW w:w="0" w:type="auto"/>
        <w:tblLook w:val="04A0" w:firstRow="1" w:lastRow="0" w:firstColumn="1" w:lastColumn="0" w:noHBand="0" w:noVBand="1"/>
      </w:tblPr>
      <w:tblGrid>
        <w:gridCol w:w="3710"/>
      </w:tblGrid>
      <w:tr w:rsidR="00C36A75" w14:paraId="3C4A8CC4" w14:textId="77777777" w:rsidTr="008674D8">
        <w:tc>
          <w:tcPr>
            <w:tcW w:w="3710" w:type="dxa"/>
            <w:tcBorders>
              <w:top w:val="nil"/>
              <w:left w:val="nil"/>
              <w:bottom w:val="nil"/>
              <w:right w:val="nil"/>
            </w:tcBorders>
            <w:shd w:val="clear" w:color="auto" w:fill="FDF3E9"/>
          </w:tcPr>
          <w:p w14:paraId="31031E6D" w14:textId="77777777" w:rsidR="00C36A75" w:rsidRDefault="00C36A75" w:rsidP="008674D8">
            <w:pPr>
              <w:spacing w:before="0" w:after="0" w:line="278" w:lineRule="auto"/>
            </w:pPr>
          </w:p>
          <w:p w14:paraId="796BEC06" w14:textId="77777777" w:rsidR="00C36A75" w:rsidRDefault="00C36A75" w:rsidP="008674D8">
            <w:pPr>
              <w:spacing w:before="0" w:after="0" w:line="278" w:lineRule="auto"/>
            </w:pPr>
          </w:p>
        </w:tc>
      </w:tr>
    </w:tbl>
    <w:p w14:paraId="40CB5549" w14:textId="3DEE65EC" w:rsidR="00C36A75" w:rsidRDefault="00D506B1" w:rsidP="00C36A75">
      <w:pPr>
        <w:spacing w:before="0" w:after="0" w:line="278" w:lineRule="auto"/>
      </w:pPr>
      <w:r>
        <w:t>Benodigde mensen</w:t>
      </w:r>
    </w:p>
    <w:tbl>
      <w:tblPr>
        <w:tblStyle w:val="Tabelraster"/>
        <w:tblW w:w="0" w:type="auto"/>
        <w:tblLook w:val="04A0" w:firstRow="1" w:lastRow="0" w:firstColumn="1" w:lastColumn="0" w:noHBand="0" w:noVBand="1"/>
      </w:tblPr>
      <w:tblGrid>
        <w:gridCol w:w="3710"/>
      </w:tblGrid>
      <w:tr w:rsidR="00C36A75" w14:paraId="64526C62" w14:textId="77777777" w:rsidTr="008674D8">
        <w:tc>
          <w:tcPr>
            <w:tcW w:w="3710" w:type="dxa"/>
            <w:tcBorders>
              <w:top w:val="nil"/>
              <w:left w:val="nil"/>
              <w:bottom w:val="nil"/>
              <w:right w:val="nil"/>
            </w:tcBorders>
            <w:shd w:val="clear" w:color="auto" w:fill="FDF3E9"/>
          </w:tcPr>
          <w:p w14:paraId="1DDD149B" w14:textId="77777777" w:rsidR="00C36A75" w:rsidRDefault="00C36A75" w:rsidP="008674D8">
            <w:pPr>
              <w:spacing w:before="0" w:after="0" w:line="278" w:lineRule="auto"/>
            </w:pPr>
          </w:p>
          <w:p w14:paraId="5393B34D" w14:textId="77777777" w:rsidR="00C36A75" w:rsidRDefault="00C36A75" w:rsidP="008674D8">
            <w:pPr>
              <w:spacing w:before="0" w:after="0" w:line="278" w:lineRule="auto"/>
            </w:pPr>
          </w:p>
        </w:tc>
      </w:tr>
    </w:tbl>
    <w:p w14:paraId="172BAEA6" w14:textId="3111B776" w:rsidR="00C36A75" w:rsidRDefault="00D506B1" w:rsidP="00C36A75">
      <w:pPr>
        <w:spacing w:before="0" w:after="0" w:line="278" w:lineRule="auto"/>
      </w:pPr>
      <w:r>
        <w:t>Communicatie</w:t>
      </w:r>
    </w:p>
    <w:tbl>
      <w:tblPr>
        <w:tblStyle w:val="Tabelraster"/>
        <w:tblW w:w="0" w:type="auto"/>
        <w:tblLook w:val="04A0" w:firstRow="1" w:lastRow="0" w:firstColumn="1" w:lastColumn="0" w:noHBand="0" w:noVBand="1"/>
      </w:tblPr>
      <w:tblGrid>
        <w:gridCol w:w="3710"/>
      </w:tblGrid>
      <w:tr w:rsidR="00C36A75" w14:paraId="5205458E" w14:textId="77777777" w:rsidTr="008674D8">
        <w:tc>
          <w:tcPr>
            <w:tcW w:w="3710" w:type="dxa"/>
            <w:tcBorders>
              <w:top w:val="nil"/>
              <w:left w:val="nil"/>
              <w:bottom w:val="nil"/>
              <w:right w:val="nil"/>
            </w:tcBorders>
            <w:shd w:val="clear" w:color="auto" w:fill="FDF3E9"/>
          </w:tcPr>
          <w:p w14:paraId="2272DCEB" w14:textId="77777777" w:rsidR="00C36A75" w:rsidRDefault="00C36A75" w:rsidP="008674D8">
            <w:pPr>
              <w:spacing w:before="0" w:after="0" w:line="278" w:lineRule="auto"/>
            </w:pPr>
          </w:p>
          <w:p w14:paraId="01D7E1FD" w14:textId="77777777" w:rsidR="00C36A75" w:rsidRDefault="00C36A75" w:rsidP="008674D8">
            <w:pPr>
              <w:spacing w:before="0" w:after="0" w:line="278" w:lineRule="auto"/>
            </w:pPr>
          </w:p>
        </w:tc>
      </w:tr>
    </w:tbl>
    <w:p w14:paraId="3A0C21DE" w14:textId="77777777" w:rsidR="00C36A75" w:rsidRDefault="00C36A75" w:rsidP="009F2D1E">
      <w:pPr>
        <w:spacing w:before="0" w:after="0" w:line="278" w:lineRule="auto"/>
      </w:pPr>
    </w:p>
    <w:p w14:paraId="4CC51906" w14:textId="40A2A120" w:rsidR="00D506B1" w:rsidRDefault="00585B8F" w:rsidP="009F2D1E">
      <w:pPr>
        <w:spacing w:before="0" w:after="0" w:line="278" w:lineRule="auto"/>
      </w:pPr>
      <w:r>
        <w:rPr>
          <w:noProof/>
        </w:rPr>
        <mc:AlternateContent>
          <mc:Choice Requires="wps">
            <w:drawing>
              <wp:anchor distT="0" distB="0" distL="114300" distR="114300" simplePos="0" relativeHeight="251685901" behindDoc="0" locked="0" layoutInCell="1" allowOverlap="1" wp14:anchorId="3FCF46FD" wp14:editId="0DE31B33">
                <wp:simplePos x="0" y="0"/>
                <wp:positionH relativeFrom="column">
                  <wp:posOffset>0</wp:posOffset>
                </wp:positionH>
                <wp:positionV relativeFrom="paragraph">
                  <wp:posOffset>-635</wp:posOffset>
                </wp:positionV>
                <wp:extent cx="2371725" cy="9525"/>
                <wp:effectExtent l="0" t="0" r="28575" b="28575"/>
                <wp:wrapNone/>
                <wp:docPr id="1658321966"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FC386CF" id="Rechte verbindingslijn 15" o:spid="_x0000_s1026" style="position:absolute;z-index:251685901;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D506B1">
        <w:t>Geschatte investering</w:t>
      </w:r>
    </w:p>
    <w:p w14:paraId="411EB543" w14:textId="4B80BC32" w:rsidR="00C36A75" w:rsidRDefault="00D506B1" w:rsidP="00C36A75">
      <w:pPr>
        <w:spacing w:before="0" w:after="0" w:line="278" w:lineRule="auto"/>
      </w:pPr>
      <w:r>
        <w:t>In tijd</w:t>
      </w:r>
    </w:p>
    <w:tbl>
      <w:tblPr>
        <w:tblStyle w:val="Tabelraster"/>
        <w:tblW w:w="0" w:type="auto"/>
        <w:tblLook w:val="04A0" w:firstRow="1" w:lastRow="0" w:firstColumn="1" w:lastColumn="0" w:noHBand="0" w:noVBand="1"/>
      </w:tblPr>
      <w:tblGrid>
        <w:gridCol w:w="3710"/>
      </w:tblGrid>
      <w:tr w:rsidR="00C36A75" w14:paraId="31F3909F" w14:textId="77777777" w:rsidTr="008674D8">
        <w:tc>
          <w:tcPr>
            <w:tcW w:w="3710" w:type="dxa"/>
            <w:tcBorders>
              <w:top w:val="nil"/>
              <w:left w:val="nil"/>
              <w:bottom w:val="nil"/>
              <w:right w:val="nil"/>
            </w:tcBorders>
            <w:shd w:val="clear" w:color="auto" w:fill="FDF3E9"/>
          </w:tcPr>
          <w:p w14:paraId="0DFEA4ED" w14:textId="77777777" w:rsidR="00C36A75" w:rsidRDefault="00C36A75" w:rsidP="008674D8">
            <w:pPr>
              <w:spacing w:before="0" w:after="0" w:line="278" w:lineRule="auto"/>
            </w:pPr>
          </w:p>
          <w:p w14:paraId="521CB25E" w14:textId="77777777" w:rsidR="00C36A75" w:rsidRDefault="00C36A75" w:rsidP="008674D8">
            <w:pPr>
              <w:spacing w:before="0" w:after="0" w:line="278" w:lineRule="auto"/>
            </w:pPr>
          </w:p>
        </w:tc>
      </w:tr>
    </w:tbl>
    <w:p w14:paraId="28C4DFE3" w14:textId="4A9A0996" w:rsidR="00C36A75" w:rsidRDefault="00185A2E" w:rsidP="00C36A75">
      <w:pPr>
        <w:spacing w:before="0" w:after="0" w:line="278" w:lineRule="auto"/>
      </w:pPr>
      <w:r>
        <w:t>In geld</w:t>
      </w:r>
    </w:p>
    <w:tbl>
      <w:tblPr>
        <w:tblStyle w:val="Tabelraster"/>
        <w:tblW w:w="0" w:type="auto"/>
        <w:tblLook w:val="04A0" w:firstRow="1" w:lastRow="0" w:firstColumn="1" w:lastColumn="0" w:noHBand="0" w:noVBand="1"/>
      </w:tblPr>
      <w:tblGrid>
        <w:gridCol w:w="3710"/>
      </w:tblGrid>
      <w:tr w:rsidR="00C36A75" w14:paraId="28276E9A" w14:textId="77777777" w:rsidTr="008674D8">
        <w:tc>
          <w:tcPr>
            <w:tcW w:w="3710" w:type="dxa"/>
            <w:tcBorders>
              <w:top w:val="nil"/>
              <w:left w:val="nil"/>
              <w:bottom w:val="nil"/>
              <w:right w:val="nil"/>
            </w:tcBorders>
            <w:shd w:val="clear" w:color="auto" w:fill="FDF3E9"/>
          </w:tcPr>
          <w:p w14:paraId="39B20FE5" w14:textId="77777777" w:rsidR="00C36A75" w:rsidRDefault="00C36A75" w:rsidP="008674D8">
            <w:pPr>
              <w:spacing w:before="0" w:after="0" w:line="278" w:lineRule="auto"/>
            </w:pPr>
          </w:p>
          <w:p w14:paraId="23CDC5BB" w14:textId="77777777" w:rsidR="00C36A75" w:rsidRDefault="00C36A75" w:rsidP="008674D8">
            <w:pPr>
              <w:spacing w:before="0" w:after="0" w:line="278" w:lineRule="auto"/>
            </w:pPr>
          </w:p>
        </w:tc>
      </w:tr>
    </w:tbl>
    <w:p w14:paraId="517E6E3A" w14:textId="77777777" w:rsidR="00986BA6" w:rsidRDefault="00986BA6" w:rsidP="009F2D1E">
      <w:pPr>
        <w:spacing w:before="0" w:after="0" w:line="278" w:lineRule="auto"/>
      </w:pPr>
    </w:p>
    <w:p w14:paraId="68F0902D" w14:textId="0A3FBE99" w:rsidR="00C36A75" w:rsidRDefault="00185A2E" w:rsidP="00C36A75">
      <w:pPr>
        <w:spacing w:before="0" w:after="0" w:line="278" w:lineRule="auto"/>
      </w:pPr>
      <w:r>
        <w:rPr>
          <w:noProof/>
        </w:rPr>
        <mc:AlternateContent>
          <mc:Choice Requires="wps">
            <w:drawing>
              <wp:anchor distT="0" distB="0" distL="114300" distR="114300" simplePos="0" relativeHeight="251687949" behindDoc="0" locked="0" layoutInCell="1" allowOverlap="1" wp14:anchorId="53F0A608" wp14:editId="521E605D">
                <wp:simplePos x="0" y="0"/>
                <wp:positionH relativeFrom="column">
                  <wp:posOffset>0</wp:posOffset>
                </wp:positionH>
                <wp:positionV relativeFrom="paragraph">
                  <wp:posOffset>-635</wp:posOffset>
                </wp:positionV>
                <wp:extent cx="2371725" cy="9525"/>
                <wp:effectExtent l="0" t="0" r="28575" b="28575"/>
                <wp:wrapNone/>
                <wp:docPr id="251610552"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6764B23" id="Rechte verbindingslijn 15" o:spid="_x0000_s1026" style="position:absolute;z-index:251687949;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986BA6">
        <w:t>Voorstel</w:t>
      </w:r>
    </w:p>
    <w:tbl>
      <w:tblPr>
        <w:tblStyle w:val="Tabelraster"/>
        <w:tblW w:w="0" w:type="auto"/>
        <w:tblLook w:val="04A0" w:firstRow="1" w:lastRow="0" w:firstColumn="1" w:lastColumn="0" w:noHBand="0" w:noVBand="1"/>
      </w:tblPr>
      <w:tblGrid>
        <w:gridCol w:w="3710"/>
      </w:tblGrid>
      <w:tr w:rsidR="00C36A75" w14:paraId="4EB308E5" w14:textId="77777777" w:rsidTr="008674D8">
        <w:tc>
          <w:tcPr>
            <w:tcW w:w="3710" w:type="dxa"/>
            <w:tcBorders>
              <w:top w:val="nil"/>
              <w:left w:val="nil"/>
              <w:bottom w:val="nil"/>
              <w:right w:val="nil"/>
            </w:tcBorders>
            <w:shd w:val="clear" w:color="auto" w:fill="FDF3E9"/>
          </w:tcPr>
          <w:p w14:paraId="1C4492A0" w14:textId="77777777" w:rsidR="00C36A75" w:rsidRDefault="00C36A75" w:rsidP="008674D8">
            <w:pPr>
              <w:spacing w:before="0" w:after="0" w:line="278" w:lineRule="auto"/>
            </w:pPr>
          </w:p>
          <w:p w14:paraId="2CADB39D" w14:textId="77777777" w:rsidR="00C36A75" w:rsidRDefault="00C36A75" w:rsidP="008674D8">
            <w:pPr>
              <w:spacing w:before="0" w:after="0" w:line="278" w:lineRule="auto"/>
            </w:pPr>
          </w:p>
          <w:p w14:paraId="39E9282C" w14:textId="77777777" w:rsidR="00C36A75" w:rsidRDefault="00C36A75" w:rsidP="008674D8">
            <w:pPr>
              <w:spacing w:before="0" w:after="0" w:line="278" w:lineRule="auto"/>
            </w:pPr>
          </w:p>
          <w:p w14:paraId="44CEFA04" w14:textId="77777777" w:rsidR="00C36A75" w:rsidRDefault="00C36A75" w:rsidP="008674D8">
            <w:pPr>
              <w:spacing w:before="0" w:after="0" w:line="278" w:lineRule="auto"/>
            </w:pPr>
          </w:p>
          <w:p w14:paraId="4A23D447" w14:textId="77777777" w:rsidR="00C36A75" w:rsidRDefault="00C36A75" w:rsidP="008674D8">
            <w:pPr>
              <w:spacing w:before="0" w:after="0" w:line="278" w:lineRule="auto"/>
            </w:pPr>
          </w:p>
          <w:p w14:paraId="46B86050" w14:textId="77777777" w:rsidR="00C36A75" w:rsidRDefault="00C36A75" w:rsidP="008674D8">
            <w:pPr>
              <w:spacing w:before="0" w:after="0" w:line="278" w:lineRule="auto"/>
            </w:pPr>
          </w:p>
          <w:p w14:paraId="6ABEB504" w14:textId="77777777" w:rsidR="00C36A75" w:rsidRDefault="00C36A75" w:rsidP="008674D8">
            <w:pPr>
              <w:spacing w:before="0" w:after="0" w:line="278" w:lineRule="auto"/>
            </w:pPr>
          </w:p>
          <w:p w14:paraId="6FD80E8C" w14:textId="77777777" w:rsidR="00C36A75" w:rsidRDefault="00C36A75" w:rsidP="008674D8">
            <w:pPr>
              <w:spacing w:before="0" w:after="0" w:line="278" w:lineRule="auto"/>
            </w:pPr>
          </w:p>
        </w:tc>
      </w:tr>
    </w:tbl>
    <w:p w14:paraId="3CCE31C6" w14:textId="73B9DEFC" w:rsidR="00C36A75" w:rsidRDefault="00986BA6" w:rsidP="00C36A75">
      <w:pPr>
        <w:spacing w:before="0" w:after="0" w:line="278" w:lineRule="auto"/>
      </w:pPr>
      <w:r>
        <w:t xml:space="preserve">Hoe </w:t>
      </w:r>
      <w:r w:rsidR="00185A2E">
        <w:t>je daar komt!</w:t>
      </w:r>
    </w:p>
    <w:tbl>
      <w:tblPr>
        <w:tblStyle w:val="Tabelraster"/>
        <w:tblW w:w="0" w:type="auto"/>
        <w:tblLook w:val="04A0" w:firstRow="1" w:lastRow="0" w:firstColumn="1" w:lastColumn="0" w:noHBand="0" w:noVBand="1"/>
      </w:tblPr>
      <w:tblGrid>
        <w:gridCol w:w="3710"/>
      </w:tblGrid>
      <w:tr w:rsidR="00C36A75" w14:paraId="4F18F080" w14:textId="77777777" w:rsidTr="008674D8">
        <w:tc>
          <w:tcPr>
            <w:tcW w:w="3710" w:type="dxa"/>
            <w:tcBorders>
              <w:top w:val="nil"/>
              <w:left w:val="nil"/>
              <w:bottom w:val="nil"/>
              <w:right w:val="nil"/>
            </w:tcBorders>
            <w:shd w:val="clear" w:color="auto" w:fill="FDF3E9"/>
          </w:tcPr>
          <w:p w14:paraId="3D7B9B42" w14:textId="77777777" w:rsidR="00C36A75" w:rsidRDefault="00C36A75" w:rsidP="008674D8">
            <w:pPr>
              <w:spacing w:before="0" w:after="0" w:line="278" w:lineRule="auto"/>
            </w:pPr>
          </w:p>
          <w:p w14:paraId="7F181E2C" w14:textId="77777777" w:rsidR="00C36A75" w:rsidRDefault="00C36A75" w:rsidP="008674D8">
            <w:pPr>
              <w:spacing w:before="0" w:after="0" w:line="278" w:lineRule="auto"/>
            </w:pPr>
          </w:p>
          <w:p w14:paraId="4D5849ED" w14:textId="77777777" w:rsidR="00C36A75" w:rsidRDefault="00C36A75" w:rsidP="008674D8">
            <w:pPr>
              <w:spacing w:before="0" w:after="0" w:line="278" w:lineRule="auto"/>
            </w:pPr>
          </w:p>
        </w:tc>
      </w:tr>
    </w:tbl>
    <w:p w14:paraId="07C2CEBA" w14:textId="77777777" w:rsidR="00C36A75" w:rsidRDefault="00C36A75" w:rsidP="00C36A75">
      <w:pPr>
        <w:spacing w:before="0" w:after="0" w:line="278" w:lineRule="auto"/>
      </w:pPr>
    </w:p>
    <w:p w14:paraId="40D07588" w14:textId="52E073AE" w:rsidR="00C36A75" w:rsidRDefault="00185A2E" w:rsidP="00C36A75">
      <w:pPr>
        <w:spacing w:before="0" w:after="0" w:line="278" w:lineRule="auto"/>
      </w:pPr>
      <w:r>
        <w:rPr>
          <w:noProof/>
        </w:rPr>
        <mc:AlternateContent>
          <mc:Choice Requires="wps">
            <w:drawing>
              <wp:anchor distT="0" distB="0" distL="114300" distR="114300" simplePos="0" relativeHeight="251689997" behindDoc="0" locked="0" layoutInCell="1" allowOverlap="1" wp14:anchorId="4B4D88D2" wp14:editId="7886AD3D">
                <wp:simplePos x="0" y="0"/>
                <wp:positionH relativeFrom="column">
                  <wp:posOffset>0</wp:posOffset>
                </wp:positionH>
                <wp:positionV relativeFrom="paragraph">
                  <wp:posOffset>-635</wp:posOffset>
                </wp:positionV>
                <wp:extent cx="2371725" cy="9525"/>
                <wp:effectExtent l="0" t="0" r="28575" b="28575"/>
                <wp:wrapNone/>
                <wp:docPr id="1015719260" name="Rechte verbindingslijn 15"/>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84FF2AF" id="Rechte verbindingslijn 15" o:spid="_x0000_s1026" style="position:absolute;z-index:251689997;visibility:visible;mso-wrap-style:square;mso-wrap-distance-left:9pt;mso-wrap-distance-top:0;mso-wrap-distance-right:9pt;mso-wrap-distance-bottom:0;mso-position-horizontal:absolute;mso-position-horizontal-relative:text;mso-position-vertical:absolute;mso-position-vertical-relative:text" from="0,-.05pt" to="1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" strokecolor="#e9841d [3209]" strokeweight="1pt">
                <v:stroke joinstyle="miter"/>
              </v:line>
            </w:pict>
          </mc:Fallback>
        </mc:AlternateContent>
      </w:r>
      <w:r w:rsidR="00986BA6">
        <w:t>Datum ondertekening</w:t>
      </w:r>
    </w:p>
    <w:tbl>
      <w:tblPr>
        <w:tblStyle w:val="Tabelraster"/>
        <w:tblW w:w="0" w:type="auto"/>
        <w:tblLook w:val="04A0" w:firstRow="1" w:lastRow="0" w:firstColumn="1" w:lastColumn="0" w:noHBand="0" w:noVBand="1"/>
      </w:tblPr>
      <w:tblGrid>
        <w:gridCol w:w="3710"/>
      </w:tblGrid>
      <w:tr w:rsidR="00C36A75" w14:paraId="7BC099FE" w14:textId="77777777" w:rsidTr="008674D8">
        <w:tc>
          <w:tcPr>
            <w:tcW w:w="3710" w:type="dxa"/>
            <w:tcBorders>
              <w:top w:val="nil"/>
              <w:left w:val="nil"/>
              <w:bottom w:val="nil"/>
              <w:right w:val="nil"/>
            </w:tcBorders>
            <w:shd w:val="clear" w:color="auto" w:fill="FDF3E9"/>
          </w:tcPr>
          <w:p w14:paraId="1839C829" w14:textId="77777777" w:rsidR="00C36A75" w:rsidRDefault="00C36A75" w:rsidP="008674D8">
            <w:pPr>
              <w:spacing w:before="0" w:after="0" w:line="278" w:lineRule="auto"/>
            </w:pPr>
          </w:p>
        </w:tc>
      </w:tr>
    </w:tbl>
    <w:p w14:paraId="60CD5101" w14:textId="38733CB2" w:rsidR="00986BA6" w:rsidRDefault="00986BA6" w:rsidP="009F2D1E">
      <w:pPr>
        <w:spacing w:before="0" w:after="0" w:line="278" w:lineRule="auto"/>
      </w:pPr>
      <w:r>
        <w:t>Handtekening opdrachtgever</w:t>
      </w:r>
    </w:p>
    <w:tbl>
      <w:tblPr>
        <w:tblStyle w:val="Tabelraster"/>
        <w:tblW w:w="0" w:type="auto"/>
        <w:tblLook w:val="04A0" w:firstRow="1" w:lastRow="0" w:firstColumn="1" w:lastColumn="0" w:noHBand="0" w:noVBand="1"/>
      </w:tblPr>
      <w:tblGrid>
        <w:gridCol w:w="3710"/>
      </w:tblGrid>
      <w:tr w:rsidR="00C36A75" w14:paraId="5C8DA72D" w14:textId="77777777" w:rsidTr="008674D8">
        <w:tc>
          <w:tcPr>
            <w:tcW w:w="3710" w:type="dxa"/>
            <w:tcBorders>
              <w:top w:val="nil"/>
              <w:left w:val="nil"/>
              <w:bottom w:val="nil"/>
              <w:right w:val="nil"/>
            </w:tcBorders>
            <w:shd w:val="clear" w:color="auto" w:fill="FDF3E9"/>
          </w:tcPr>
          <w:p w14:paraId="6B4B2CCF" w14:textId="77777777" w:rsidR="00C36A75" w:rsidRDefault="00C36A75" w:rsidP="008674D8">
            <w:pPr>
              <w:spacing w:before="0" w:after="0" w:line="278" w:lineRule="auto"/>
            </w:pPr>
          </w:p>
          <w:p w14:paraId="1079EADC" w14:textId="77777777" w:rsidR="00C36A75" w:rsidRDefault="00C36A75" w:rsidP="008674D8">
            <w:pPr>
              <w:spacing w:before="0" w:after="0" w:line="278" w:lineRule="auto"/>
            </w:pPr>
          </w:p>
          <w:p w14:paraId="15C909E7" w14:textId="77777777" w:rsidR="00C36A75" w:rsidRDefault="00C36A75" w:rsidP="008674D8">
            <w:pPr>
              <w:spacing w:before="0" w:after="0" w:line="278" w:lineRule="auto"/>
            </w:pPr>
          </w:p>
        </w:tc>
      </w:tr>
    </w:tbl>
    <w:p w14:paraId="7CC4B775" w14:textId="77777777" w:rsidR="00986BA6" w:rsidRDefault="00986BA6" w:rsidP="009F2D1E">
      <w:pPr>
        <w:spacing w:before="0" w:after="0" w:line="278" w:lineRule="auto"/>
      </w:pPr>
    </w:p>
    <w:p w14:paraId="2ED805AB" w14:textId="7D697075" w:rsidR="00E6025A" w:rsidRPr="000D6F33" w:rsidRDefault="00B6404B" w:rsidP="009F2D1E">
      <w:pPr>
        <w:spacing w:before="0" w:after="0" w:line="278" w:lineRule="auto"/>
        <w:sectPr w:rsidR="00E6025A" w:rsidRPr="000D6F33" w:rsidSect="00DD78E9">
          <w:headerReference w:type="default" r:id="rId11"/>
          <w:footerReference w:type="even" r:id="rId12"/>
          <w:headerReference w:type="first" r:id="rId13"/>
          <w:type w:val="continuous"/>
          <w:pgSz w:w="16838" w:h="11906" w:orient="landscape"/>
          <w:pgMar w:top="709" w:right="395" w:bottom="426" w:left="709" w:header="0" w:footer="709" w:gutter="0"/>
          <w:cols w:num="4" w:sep="1" w:space="284"/>
          <w:formProt w:val="0"/>
          <w:docGrid w:linePitch="360"/>
        </w:sectPr>
      </w:pPr>
      <w:r w:rsidRPr="00853074">
        <w:rPr>
          <w:noProof/>
        </w:rPr>
        <mc:AlternateContent>
          <mc:Choice Requires="wps">
            <w:drawing>
              <wp:anchor distT="0" distB="0" distL="114300" distR="114300" simplePos="0" relativeHeight="251658241" behindDoc="0" locked="0" layoutInCell="1" allowOverlap="1" wp14:anchorId="71C9B2A6" wp14:editId="510C339C">
                <wp:simplePos x="0" y="0"/>
                <wp:positionH relativeFrom="page">
                  <wp:align>left</wp:align>
                </wp:positionH>
                <wp:positionV relativeFrom="page">
                  <wp:align>top</wp:align>
                </wp:positionV>
                <wp:extent cx="11494135" cy="275590"/>
                <wp:effectExtent l="8573" t="0" r="1587" b="1588"/>
                <wp:wrapNone/>
                <wp:docPr id="1781808397" name="Rechthoek 3"/>
                <wp:cNvGraphicFramePr/>
                <a:graphic xmlns:a="http://schemas.openxmlformats.org/drawingml/2006/main">
                  <a:graphicData uri="http://schemas.microsoft.com/office/word/2010/wordprocessingShape">
                    <wps:wsp>
                      <wps:cNvSpPr/>
                      <wps:spPr>
                        <a:xfrm rot="5400000">
                          <a:off x="0" y="0"/>
                          <a:ext cx="11494135" cy="275590"/>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2C076" id="Rechthoek 3" o:spid="_x0000_s1026" style="position:absolute;margin-left:0;margin-top:0;width:905.05pt;height:21.7pt;rotation:90;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" fillcolor="#e9841d" stroked="f" strokeweight="1.5pt">
                <v:fill color2="#ed027e" angle="90" colors="0 #e9841d;46531f #ed027e" focus="100%" type="gradient">
                  <o:fill v:ext="view" type="gradientUnscaled"/>
                </v:fill>
                <w10:wrap anchorx="page" anchory="page"/>
              </v:rect>
            </w:pict>
          </mc:Fallback>
        </mc:AlternateContent>
      </w:r>
    </w:p>
    <w:p w14:paraId="305E37B4" w14:textId="77777777" w:rsidR="009B3155" w:rsidRPr="00853074" w:rsidRDefault="00070423" w:rsidP="00677C5C">
      <w:pPr>
        <w:pStyle w:val="Kop1"/>
      </w:pPr>
      <w:r w:rsidRPr="00853074">
        <w:lastRenderedPageBreak/>
        <w:drawing>
          <wp:anchor distT="0" distB="0" distL="114300" distR="114300" simplePos="0" relativeHeight="251658240" behindDoc="0" locked="0" layoutInCell="1" allowOverlap="1" wp14:anchorId="79763437" wp14:editId="46BE1572">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853074">
        <w:t>Co</w:t>
      </w:r>
      <w:r w:rsidR="009B3155" w:rsidRPr="00853074">
        <w:t>lofon</w:t>
      </w:r>
    </w:p>
    <w:p w14:paraId="298BD247" w14:textId="77777777" w:rsidR="00BA5E05" w:rsidRPr="00853074" w:rsidRDefault="00C000DA" w:rsidP="00853074">
      <w:r w:rsidRPr="00853074">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 </w:t>
      </w:r>
      <w:hyperlink r:id="rId15" w:history="1">
        <w:r w:rsidRPr="00853074">
          <w:rPr>
            <w:rStyle w:val="Hyperlink"/>
          </w:rPr>
          <w:t>InnovatieRoute</w:t>
        </w:r>
      </w:hyperlink>
      <w:r w:rsidRPr="00853074">
        <w:t>.</w:t>
      </w:r>
      <w:r w:rsidR="00F563E9" w:rsidRPr="00853074">
        <w:br/>
      </w:r>
    </w:p>
    <w:p w14:paraId="740EB81E" w14:textId="77777777" w:rsidR="006D6009" w:rsidRPr="00853074" w:rsidRDefault="006D6009" w:rsidP="006D6009">
      <w:pPr>
        <w:pStyle w:val="Kop2"/>
      </w:pPr>
      <w:r w:rsidRPr="00B63615">
        <w:t xml:space="preserve">Jaar van publicatie </w:t>
      </w:r>
    </w:p>
    <w:p w14:paraId="73BA5E4B" w14:textId="77777777" w:rsidR="006D6009" w:rsidRPr="00853074" w:rsidRDefault="006D6009" w:rsidP="006D6009">
      <w:r w:rsidRPr="00853074">
        <w:t>December 2025</w:t>
      </w:r>
      <w:r w:rsidR="00FF2925" w:rsidRPr="00853074">
        <w:br/>
      </w:r>
    </w:p>
    <w:p w14:paraId="4FC045C7" w14:textId="77777777" w:rsidR="009842F7" w:rsidRPr="00853074" w:rsidRDefault="009842F7" w:rsidP="009842F7">
      <w:pPr>
        <w:pStyle w:val="Kop2"/>
      </w:pPr>
      <w:r>
        <w:t>Di</w:t>
      </w:r>
      <w:r w:rsidRPr="00B63615">
        <w:t>sclaimer</w:t>
      </w:r>
    </w:p>
    <w:p w14:paraId="1E41B7BD" w14:textId="77777777" w:rsidR="009842F7" w:rsidRPr="00853074" w:rsidRDefault="009842F7" w:rsidP="00853074">
      <w:r w:rsidRPr="00853074">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853074">
        <w:br/>
      </w:r>
    </w:p>
    <w:p w14:paraId="5A329C55" w14:textId="77777777" w:rsidR="009842F7" w:rsidRPr="00853074" w:rsidRDefault="009842F7" w:rsidP="009842F7">
      <w:pPr>
        <w:pStyle w:val="Lijstalinea"/>
      </w:pPr>
      <w:r w:rsidRPr="00853074">
        <w:t>Er sprake is van niet-commerciële doeleinden.</w:t>
      </w:r>
    </w:p>
    <w:p w14:paraId="62A45E71" w14:textId="77777777" w:rsidR="009842F7" w:rsidRPr="00853074" w:rsidRDefault="009842F7" w:rsidP="009842F7">
      <w:pPr>
        <w:pStyle w:val="Lijstalinea"/>
      </w:pPr>
      <w:r w:rsidRPr="00853074">
        <w:t>Je beschrijft dat de publicatie van Vilans en Academy Het Dorp is, noemt eventuele auteurs en plaatst een URL of hyperlink naar de publicatie.</w:t>
      </w:r>
    </w:p>
    <w:p w14:paraId="56C7EEAA" w14:textId="77777777" w:rsidR="009842F7" w:rsidRPr="00853074" w:rsidRDefault="009842F7" w:rsidP="009842F7">
      <w:pPr>
        <w:pStyle w:val="Lijstalinea"/>
      </w:pPr>
      <w:r w:rsidRPr="00853074">
        <w:t xml:space="preserve">Je vermeldt de </w:t>
      </w:r>
      <w:hyperlink r:id="rId16" w:history="1">
        <w:r w:rsidRPr="00853074">
          <w:rPr>
            <w:rStyle w:val="Hyperlink"/>
          </w:rPr>
          <w:t>Creative Commons CC BY-NC-SA 4.0 licentie</w:t>
        </w:r>
      </w:hyperlink>
      <w:r w:rsidRPr="00853074">
        <w:t>, inclusief link.</w:t>
      </w:r>
    </w:p>
    <w:p w14:paraId="4F1BD2E3" w14:textId="77777777" w:rsidR="00F8170F" w:rsidRPr="00853074" w:rsidRDefault="009842F7" w:rsidP="00853074">
      <w:r w:rsidRPr="00853074">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853074" w:rsidSect="00070423">
      <w:headerReference w:type="default" r:id="rId17"/>
      <w:footerReference w:type="default" r:id="rId18"/>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834D" w14:textId="77777777" w:rsidR="00D26DAC" w:rsidRDefault="00D26DAC" w:rsidP="00E9176F">
      <w:r>
        <w:separator/>
      </w:r>
    </w:p>
  </w:endnote>
  <w:endnote w:type="continuationSeparator" w:id="0">
    <w:p w14:paraId="63E3DDB8" w14:textId="77777777" w:rsidR="00D26DAC" w:rsidRDefault="00D26DAC"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Open Sans regular">
    <w:panose1 w:val="020B0606030504020204"/>
    <w:charset w:val="00"/>
    <w:family w:val="auto"/>
    <w:pitch w:val="variable"/>
    <w:sig w:usb0="E00002FF" w:usb1="4000201B" w:usb2="00000028" w:usb3="00000000" w:csb0="0000019F" w:csb1="00000000"/>
  </w:font>
  <w:font w:name="Open Sans Bold">
    <w:altName w:val="Open Sans"/>
    <w:panose1 w:val="020B08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3B8C38F3"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sidRPr="00853074">
          <w:rPr>
            <w:rStyle w:val="Paginanummer"/>
          </w:rPr>
          <w:t>3</w:t>
        </w:r>
        <w:r>
          <w:rPr>
            <w:rStyle w:val="Paginanummer"/>
          </w:rPr>
          <w:fldChar w:fldCharType="end"/>
        </w:r>
      </w:p>
    </w:sdtContent>
  </w:sdt>
  <w:p w14:paraId="0D7196F3"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92CC" w14:textId="77777777" w:rsidR="009B3155" w:rsidRDefault="00957A1C" w:rsidP="00E9176F">
    <w:pPr>
      <w:pStyle w:val="Voettekst"/>
      <w:rPr>
        <w:rStyle w:val="Paginanummer"/>
      </w:rPr>
    </w:pPr>
    <w:r w:rsidRPr="00853074">
      <w:rPr>
        <w:noProof/>
      </w:rPr>
      <w:drawing>
        <wp:anchor distT="0" distB="0" distL="114300" distR="114300" simplePos="0" relativeHeight="251658240" behindDoc="1" locked="0" layoutInCell="1" allowOverlap="1" wp14:anchorId="0A844F83" wp14:editId="10EB0EF6">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B27B7D" w14:textId="77777777" w:rsidR="009B3155" w:rsidRPr="00057360" w:rsidRDefault="002D1EA8" w:rsidP="00E9176F">
    <w:pPr>
      <w:pStyle w:val="Voettekst"/>
    </w:pPr>
    <w:r w:rsidRPr="00853074">
      <w:rPr>
        <w:noProof/>
      </w:rPr>
      <mc:AlternateContent>
        <mc:Choice Requires="wps">
          <w:drawing>
            <wp:anchor distT="0" distB="0" distL="114300" distR="114300" simplePos="0" relativeHeight="251658241" behindDoc="0" locked="0" layoutInCell="1" allowOverlap="1" wp14:anchorId="24A9B9F4" wp14:editId="1E4F7D2A">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B79E8" id="Rechthoek 3" o:spid="_x0000_s1026" style="position:absolute;margin-left:-88.5pt;margin-top:820.1pt;width:596.7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C48E" w14:textId="77777777" w:rsidR="00D26DAC" w:rsidRDefault="00D26DAC" w:rsidP="00E9176F">
      <w:r>
        <w:separator/>
      </w:r>
    </w:p>
  </w:footnote>
  <w:footnote w:type="continuationSeparator" w:id="0">
    <w:p w14:paraId="32ACB861" w14:textId="77777777" w:rsidR="00D26DAC" w:rsidRDefault="00D26DAC"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4780" w14:textId="4A7C9412" w:rsidR="00681099" w:rsidRDefault="00657AB0">
    <w:pPr>
      <w:pStyle w:val="Koptekst"/>
      <w:rPr>
        <w:b/>
        <w:bCs/>
        <w:sz w:val="48"/>
        <w:szCs w:val="48"/>
      </w:rPr>
    </w:pPr>
    <w:r w:rsidRPr="009B3C3A">
      <w:rPr>
        <w:b/>
        <w:bCs/>
        <w:noProof/>
        <w:sz w:val="48"/>
        <w:szCs w:val="48"/>
      </w:rPr>
      <w:drawing>
        <wp:anchor distT="0" distB="0" distL="114300" distR="114300" simplePos="0" relativeHeight="251658242" behindDoc="0" locked="0" layoutInCell="1" allowOverlap="1" wp14:anchorId="3C27905A" wp14:editId="4CE2513A">
          <wp:simplePos x="0" y="0"/>
          <wp:positionH relativeFrom="margin">
            <wp:align>right</wp:align>
          </wp:positionH>
          <wp:positionV relativeFrom="paragraph">
            <wp:posOffset>37465</wp:posOffset>
          </wp:positionV>
          <wp:extent cx="1122045" cy="638175"/>
          <wp:effectExtent l="0" t="0" r="1905" b="0"/>
          <wp:wrapNone/>
          <wp:docPr id="1176096029"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3D32" w:rsidRPr="009B3C3A">
      <w:rPr>
        <w:b/>
        <w:bCs/>
        <w:sz w:val="48"/>
        <w:szCs w:val="48"/>
      </w:rPr>
      <w:t>Projectplan op één pagina</w:t>
    </w:r>
  </w:p>
  <w:p w14:paraId="21E6DAEA" w14:textId="77777777" w:rsidR="00D025AF" w:rsidRPr="00D025AF" w:rsidRDefault="00D025AF" w:rsidP="00D025AF">
    <w:pPr>
      <w:pStyle w:val="Koptekst"/>
      <w:spacing w:befor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DC85" w14:textId="77777777" w:rsidR="00450F6A" w:rsidRDefault="00450F6A" w:rsidP="00E9176F">
    <w:pPr>
      <w:pStyle w:val="Koptekst"/>
    </w:pPr>
  </w:p>
  <w:p w14:paraId="2535A22D"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4286" w14:textId="77777777" w:rsidR="009B3155" w:rsidRDefault="009B3155" w:rsidP="008530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hCNJ2FLbrn2O+xfJ9V507V8kpnRVFQEcg7WbRyBtqy8YwXuafEo2c33QYBGgztjkNBMm4Lb2puiWKtJ+0X99g==" w:salt="BITdVNbJH+BUmlQDt6z0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FD"/>
    <w:rsid w:val="00003A57"/>
    <w:rsid w:val="00032EAA"/>
    <w:rsid w:val="00036F0C"/>
    <w:rsid w:val="000425DE"/>
    <w:rsid w:val="00057360"/>
    <w:rsid w:val="0005769C"/>
    <w:rsid w:val="00063FD1"/>
    <w:rsid w:val="00070423"/>
    <w:rsid w:val="00081296"/>
    <w:rsid w:val="000929F4"/>
    <w:rsid w:val="00096429"/>
    <w:rsid w:val="000A26AB"/>
    <w:rsid w:val="000B67F5"/>
    <w:rsid w:val="000D6F33"/>
    <w:rsid w:val="000F4DB7"/>
    <w:rsid w:val="001040B4"/>
    <w:rsid w:val="001122AA"/>
    <w:rsid w:val="00121FF2"/>
    <w:rsid w:val="00130538"/>
    <w:rsid w:val="00140F96"/>
    <w:rsid w:val="00154E2F"/>
    <w:rsid w:val="001570DF"/>
    <w:rsid w:val="00166677"/>
    <w:rsid w:val="00170DD6"/>
    <w:rsid w:val="00172A73"/>
    <w:rsid w:val="00173FBC"/>
    <w:rsid w:val="001858FA"/>
    <w:rsid w:val="00185A2E"/>
    <w:rsid w:val="00194357"/>
    <w:rsid w:val="001A3BF5"/>
    <w:rsid w:val="001A3E0C"/>
    <w:rsid w:val="001B4842"/>
    <w:rsid w:val="001B529C"/>
    <w:rsid w:val="001C0659"/>
    <w:rsid w:val="001D5A46"/>
    <w:rsid w:val="001E4774"/>
    <w:rsid w:val="001E6847"/>
    <w:rsid w:val="001F0AA4"/>
    <w:rsid w:val="001F5423"/>
    <w:rsid w:val="001F5FE3"/>
    <w:rsid w:val="00227370"/>
    <w:rsid w:val="00244E52"/>
    <w:rsid w:val="00252F3F"/>
    <w:rsid w:val="0026026C"/>
    <w:rsid w:val="00264805"/>
    <w:rsid w:val="00272CED"/>
    <w:rsid w:val="00276890"/>
    <w:rsid w:val="002B1647"/>
    <w:rsid w:val="002B5E1B"/>
    <w:rsid w:val="002D1EA8"/>
    <w:rsid w:val="002D4767"/>
    <w:rsid w:val="002D520E"/>
    <w:rsid w:val="002E5BB3"/>
    <w:rsid w:val="002F2D6A"/>
    <w:rsid w:val="00300ED4"/>
    <w:rsid w:val="00305A87"/>
    <w:rsid w:val="003331E1"/>
    <w:rsid w:val="00342FF8"/>
    <w:rsid w:val="003478AD"/>
    <w:rsid w:val="00355F27"/>
    <w:rsid w:val="00360BED"/>
    <w:rsid w:val="00361EAF"/>
    <w:rsid w:val="003652EA"/>
    <w:rsid w:val="00380B6E"/>
    <w:rsid w:val="003A003D"/>
    <w:rsid w:val="003A70D1"/>
    <w:rsid w:val="003B12F0"/>
    <w:rsid w:val="003C092F"/>
    <w:rsid w:val="003C5DD1"/>
    <w:rsid w:val="003D070D"/>
    <w:rsid w:val="003E266C"/>
    <w:rsid w:val="003E3113"/>
    <w:rsid w:val="003E6DB2"/>
    <w:rsid w:val="003F0A75"/>
    <w:rsid w:val="003F5B4B"/>
    <w:rsid w:val="0040730E"/>
    <w:rsid w:val="0041212A"/>
    <w:rsid w:val="004248AC"/>
    <w:rsid w:val="00432C89"/>
    <w:rsid w:val="00435F45"/>
    <w:rsid w:val="00450F6A"/>
    <w:rsid w:val="00493038"/>
    <w:rsid w:val="004A68DA"/>
    <w:rsid w:val="004B1A5B"/>
    <w:rsid w:val="004C02DB"/>
    <w:rsid w:val="004E2199"/>
    <w:rsid w:val="004E224D"/>
    <w:rsid w:val="004E722C"/>
    <w:rsid w:val="004E7F58"/>
    <w:rsid w:val="004F7530"/>
    <w:rsid w:val="005008F8"/>
    <w:rsid w:val="0050135D"/>
    <w:rsid w:val="00504A0F"/>
    <w:rsid w:val="0053319B"/>
    <w:rsid w:val="005350A5"/>
    <w:rsid w:val="00543360"/>
    <w:rsid w:val="0054460C"/>
    <w:rsid w:val="0054756A"/>
    <w:rsid w:val="00560BA4"/>
    <w:rsid w:val="00574992"/>
    <w:rsid w:val="00583CE5"/>
    <w:rsid w:val="00585B8F"/>
    <w:rsid w:val="00586671"/>
    <w:rsid w:val="005A6A7E"/>
    <w:rsid w:val="005B1C85"/>
    <w:rsid w:val="005B2A23"/>
    <w:rsid w:val="005C4FE0"/>
    <w:rsid w:val="005C5B34"/>
    <w:rsid w:val="005D1EEA"/>
    <w:rsid w:val="005D6C75"/>
    <w:rsid w:val="005E34D9"/>
    <w:rsid w:val="005E3B02"/>
    <w:rsid w:val="005E5514"/>
    <w:rsid w:val="005E58DD"/>
    <w:rsid w:val="005F4B11"/>
    <w:rsid w:val="00614039"/>
    <w:rsid w:val="00614058"/>
    <w:rsid w:val="00615ECD"/>
    <w:rsid w:val="00641377"/>
    <w:rsid w:val="00657AB0"/>
    <w:rsid w:val="006678B3"/>
    <w:rsid w:val="00667E0C"/>
    <w:rsid w:val="00673194"/>
    <w:rsid w:val="00677C5C"/>
    <w:rsid w:val="00681099"/>
    <w:rsid w:val="00683AB1"/>
    <w:rsid w:val="006862A2"/>
    <w:rsid w:val="00686726"/>
    <w:rsid w:val="0069056A"/>
    <w:rsid w:val="00691DC6"/>
    <w:rsid w:val="00697961"/>
    <w:rsid w:val="006A791A"/>
    <w:rsid w:val="006B1DAE"/>
    <w:rsid w:val="006B1ED9"/>
    <w:rsid w:val="006D6009"/>
    <w:rsid w:val="006E0FA9"/>
    <w:rsid w:val="006E7492"/>
    <w:rsid w:val="006F57A3"/>
    <w:rsid w:val="00706644"/>
    <w:rsid w:val="00714DF0"/>
    <w:rsid w:val="007239D4"/>
    <w:rsid w:val="00727AF3"/>
    <w:rsid w:val="00760439"/>
    <w:rsid w:val="00773173"/>
    <w:rsid w:val="007809BF"/>
    <w:rsid w:val="00785CEF"/>
    <w:rsid w:val="00786B50"/>
    <w:rsid w:val="00790E6C"/>
    <w:rsid w:val="00793D32"/>
    <w:rsid w:val="007961C2"/>
    <w:rsid w:val="0079758E"/>
    <w:rsid w:val="007A05C1"/>
    <w:rsid w:val="007A667A"/>
    <w:rsid w:val="007A789F"/>
    <w:rsid w:val="007A7C71"/>
    <w:rsid w:val="007B64EF"/>
    <w:rsid w:val="007D23F8"/>
    <w:rsid w:val="007D2F4F"/>
    <w:rsid w:val="007D785C"/>
    <w:rsid w:val="007E0B79"/>
    <w:rsid w:val="007E4A43"/>
    <w:rsid w:val="007E5D7E"/>
    <w:rsid w:val="007F087E"/>
    <w:rsid w:val="00814662"/>
    <w:rsid w:val="00825742"/>
    <w:rsid w:val="00831EBD"/>
    <w:rsid w:val="0084015E"/>
    <w:rsid w:val="008457C7"/>
    <w:rsid w:val="00845C8B"/>
    <w:rsid w:val="00853074"/>
    <w:rsid w:val="00853B6A"/>
    <w:rsid w:val="00854118"/>
    <w:rsid w:val="00856B16"/>
    <w:rsid w:val="0086183D"/>
    <w:rsid w:val="008677E4"/>
    <w:rsid w:val="0088298E"/>
    <w:rsid w:val="00895F08"/>
    <w:rsid w:val="008A13D3"/>
    <w:rsid w:val="008A5C7B"/>
    <w:rsid w:val="008C6F71"/>
    <w:rsid w:val="008D6AEF"/>
    <w:rsid w:val="008E059C"/>
    <w:rsid w:val="008E0792"/>
    <w:rsid w:val="008E691F"/>
    <w:rsid w:val="008F2197"/>
    <w:rsid w:val="008F2AFF"/>
    <w:rsid w:val="008F4264"/>
    <w:rsid w:val="008F4A49"/>
    <w:rsid w:val="009006D4"/>
    <w:rsid w:val="009078BA"/>
    <w:rsid w:val="009171F7"/>
    <w:rsid w:val="00920EAB"/>
    <w:rsid w:val="009222B2"/>
    <w:rsid w:val="00927360"/>
    <w:rsid w:val="00932A67"/>
    <w:rsid w:val="00953281"/>
    <w:rsid w:val="00957A1C"/>
    <w:rsid w:val="00962B11"/>
    <w:rsid w:val="00962F84"/>
    <w:rsid w:val="00963B90"/>
    <w:rsid w:val="00963D5B"/>
    <w:rsid w:val="0097085F"/>
    <w:rsid w:val="00970B72"/>
    <w:rsid w:val="00976EE9"/>
    <w:rsid w:val="009842F7"/>
    <w:rsid w:val="00986BA6"/>
    <w:rsid w:val="00997397"/>
    <w:rsid w:val="009B3155"/>
    <w:rsid w:val="009B3C3A"/>
    <w:rsid w:val="009C5BD6"/>
    <w:rsid w:val="009D7F34"/>
    <w:rsid w:val="009F2D1E"/>
    <w:rsid w:val="009F66CE"/>
    <w:rsid w:val="009F6DEB"/>
    <w:rsid w:val="00A005E6"/>
    <w:rsid w:val="00A22AE6"/>
    <w:rsid w:val="00A25ACE"/>
    <w:rsid w:val="00A32E40"/>
    <w:rsid w:val="00A37772"/>
    <w:rsid w:val="00A41C60"/>
    <w:rsid w:val="00A57983"/>
    <w:rsid w:val="00AA67F3"/>
    <w:rsid w:val="00AA7454"/>
    <w:rsid w:val="00AB2FF8"/>
    <w:rsid w:val="00AB419D"/>
    <w:rsid w:val="00AC30D3"/>
    <w:rsid w:val="00AD0243"/>
    <w:rsid w:val="00AD4822"/>
    <w:rsid w:val="00AD638D"/>
    <w:rsid w:val="00AE4AAF"/>
    <w:rsid w:val="00AF09CE"/>
    <w:rsid w:val="00B24002"/>
    <w:rsid w:val="00B34A46"/>
    <w:rsid w:val="00B359F5"/>
    <w:rsid w:val="00B3623A"/>
    <w:rsid w:val="00B40A18"/>
    <w:rsid w:val="00B473DC"/>
    <w:rsid w:val="00B53E38"/>
    <w:rsid w:val="00B63615"/>
    <w:rsid w:val="00B6404B"/>
    <w:rsid w:val="00B77928"/>
    <w:rsid w:val="00B961A5"/>
    <w:rsid w:val="00BA3F21"/>
    <w:rsid w:val="00BA5E05"/>
    <w:rsid w:val="00BB258E"/>
    <w:rsid w:val="00BB399A"/>
    <w:rsid w:val="00BD52E5"/>
    <w:rsid w:val="00BD7BFF"/>
    <w:rsid w:val="00BE0827"/>
    <w:rsid w:val="00BE39AC"/>
    <w:rsid w:val="00BE58DE"/>
    <w:rsid w:val="00BF7AEE"/>
    <w:rsid w:val="00C000DA"/>
    <w:rsid w:val="00C10297"/>
    <w:rsid w:val="00C15EAD"/>
    <w:rsid w:val="00C27A06"/>
    <w:rsid w:val="00C27EEF"/>
    <w:rsid w:val="00C36A75"/>
    <w:rsid w:val="00C4142E"/>
    <w:rsid w:val="00C41A7F"/>
    <w:rsid w:val="00C42AD9"/>
    <w:rsid w:val="00C4519D"/>
    <w:rsid w:val="00C46529"/>
    <w:rsid w:val="00C51D18"/>
    <w:rsid w:val="00C642FD"/>
    <w:rsid w:val="00C65FED"/>
    <w:rsid w:val="00C709DE"/>
    <w:rsid w:val="00C733E2"/>
    <w:rsid w:val="00CA1C78"/>
    <w:rsid w:val="00CA22A7"/>
    <w:rsid w:val="00CB1BBA"/>
    <w:rsid w:val="00CD27EE"/>
    <w:rsid w:val="00CE6161"/>
    <w:rsid w:val="00CE7EC8"/>
    <w:rsid w:val="00D008DF"/>
    <w:rsid w:val="00D00CA3"/>
    <w:rsid w:val="00D025AF"/>
    <w:rsid w:val="00D046EC"/>
    <w:rsid w:val="00D04A6C"/>
    <w:rsid w:val="00D15874"/>
    <w:rsid w:val="00D20620"/>
    <w:rsid w:val="00D219E8"/>
    <w:rsid w:val="00D26DAC"/>
    <w:rsid w:val="00D32F15"/>
    <w:rsid w:val="00D460DD"/>
    <w:rsid w:val="00D506B1"/>
    <w:rsid w:val="00D56DEB"/>
    <w:rsid w:val="00D5775A"/>
    <w:rsid w:val="00D60690"/>
    <w:rsid w:val="00D707BC"/>
    <w:rsid w:val="00D932AD"/>
    <w:rsid w:val="00DA1A99"/>
    <w:rsid w:val="00DC21FC"/>
    <w:rsid w:val="00DC2BEA"/>
    <w:rsid w:val="00DC40C4"/>
    <w:rsid w:val="00DC75E1"/>
    <w:rsid w:val="00DD192C"/>
    <w:rsid w:val="00DD31E8"/>
    <w:rsid w:val="00DD78E9"/>
    <w:rsid w:val="00DF3605"/>
    <w:rsid w:val="00E07AB5"/>
    <w:rsid w:val="00E17F47"/>
    <w:rsid w:val="00E23E9A"/>
    <w:rsid w:val="00E24EB2"/>
    <w:rsid w:val="00E25F10"/>
    <w:rsid w:val="00E41B2E"/>
    <w:rsid w:val="00E43694"/>
    <w:rsid w:val="00E509AB"/>
    <w:rsid w:val="00E550D2"/>
    <w:rsid w:val="00E6025A"/>
    <w:rsid w:val="00E63E18"/>
    <w:rsid w:val="00E775FD"/>
    <w:rsid w:val="00E90C7F"/>
    <w:rsid w:val="00E9176F"/>
    <w:rsid w:val="00E93E56"/>
    <w:rsid w:val="00EB263D"/>
    <w:rsid w:val="00EC1C73"/>
    <w:rsid w:val="00EC67A9"/>
    <w:rsid w:val="00EE302F"/>
    <w:rsid w:val="00EE467C"/>
    <w:rsid w:val="00EF1675"/>
    <w:rsid w:val="00F02816"/>
    <w:rsid w:val="00F05C53"/>
    <w:rsid w:val="00F428BA"/>
    <w:rsid w:val="00F4485D"/>
    <w:rsid w:val="00F52BE5"/>
    <w:rsid w:val="00F563E9"/>
    <w:rsid w:val="00F6728B"/>
    <w:rsid w:val="00F75B5F"/>
    <w:rsid w:val="00F77F2B"/>
    <w:rsid w:val="00F8170F"/>
    <w:rsid w:val="00FA525D"/>
    <w:rsid w:val="00FB048D"/>
    <w:rsid w:val="00FC11CC"/>
    <w:rsid w:val="00FC5B29"/>
    <w:rsid w:val="00FD7488"/>
    <w:rsid w:val="00FE0593"/>
    <w:rsid w:val="00FE7E6E"/>
    <w:rsid w:val="00FF2925"/>
    <w:rsid w:val="1FD1DCBB"/>
    <w:rsid w:val="7ABEA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A462"/>
  <w15:chartTrackingRefBased/>
  <w15:docId w15:val="{3303ACB5-2499-4DBD-8CA6-A7A8DFF7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Tekstvantijdelijkeaanduiding">
    <w:name w:val="Placeholder Text"/>
    <w:basedOn w:val="Standaardalinea-lettertype"/>
    <w:uiPriority w:val="99"/>
    <w:semiHidden/>
    <w:rsid w:val="00435F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reativecommons.org/licenses/by-nc-sa/4.0/deed.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novatieroute.n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1A48CCC3-995D-4209-9FA1-ED388896E5EF}">
  <ds:schemaRefs>
    <ds:schemaRef ds:uri="http://schemas.microsoft.com/office/infopath/2007/PartnerControls"/>
    <ds:schemaRef ds:uri="http://purl.org/dc/elements/1.1/"/>
    <ds:schemaRef ds:uri="http://purl.org/dc/terms/"/>
    <ds:schemaRef ds:uri="3e903b07-5ad4-4bcc-b460-a05b741a2897"/>
    <ds:schemaRef ds:uri="http://purl.org/dc/dcmitype/"/>
    <ds:schemaRef ds:uri="http://schemas.microsoft.com/office/2006/metadata/properties"/>
    <ds:schemaRef ds:uri="http://schemas.microsoft.com/office/2006/documentManagement/types"/>
    <ds:schemaRef ds:uri="http://schemas.openxmlformats.org/package/2006/metadata/core-properties"/>
    <ds:schemaRef ds:uri="bd6fb741-d1a1-4a8c-bc76-66d09c9d4545"/>
    <ds:schemaRef ds:uri="http://www.w3.org/XML/1998/namespace"/>
  </ds:schemaRefs>
</ds:datastoreItem>
</file>

<file path=customXml/itemProps3.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4.xml><?xml version="1.0" encoding="utf-8"?>
<ds:datastoreItem xmlns:ds="http://schemas.openxmlformats.org/officeDocument/2006/customXml" ds:itemID="{EE18448B-517E-43FE-94B5-100E943A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fb741-d1a1-4a8c-bc76-66d09c9d4545"/>
    <ds:schemaRef ds:uri="3e903b07-5ad4-4bcc-b460-a05b741a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138</TotalTime>
  <Pages>2</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126</cp:revision>
  <cp:lastPrinted>2025-11-08T10:37:00Z</cp:lastPrinted>
  <dcterms:created xsi:type="dcterms:W3CDTF">2025-11-12T13:17:00Z</dcterms:created>
  <dcterms:modified xsi:type="dcterms:W3CDTF">2026-01-11T16:58:00Z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