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3"/>
        <w:gridCol w:w="881"/>
        <w:gridCol w:w="1471"/>
        <w:gridCol w:w="567"/>
        <w:gridCol w:w="284"/>
        <w:gridCol w:w="141"/>
        <w:gridCol w:w="567"/>
        <w:gridCol w:w="142"/>
        <w:gridCol w:w="427"/>
        <w:gridCol w:w="567"/>
        <w:gridCol w:w="709"/>
        <w:gridCol w:w="1982"/>
        <w:gridCol w:w="1852"/>
      </w:tblGrid>
      <w:tr w:rsidR="00A43872" w:rsidRPr="008C5CCE" w14:paraId="475D2DFA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9122C9" w14:textId="086A789E" w:rsidR="00A43872" w:rsidRPr="00710B54" w:rsidRDefault="007E2641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7E2641">
              <w:rPr>
                <w:color w:val="0F4C81"/>
                <w:sz w:val="36"/>
                <w:szCs w:val="36"/>
              </w:rPr>
              <w:t>Motiveringsrapport voor een mobiliteitshulpmiddel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1155575D" w:rsidR="00A43872" w:rsidRPr="008C5CCE" w:rsidRDefault="008C5CCE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C11A4E">
              <w:rPr>
                <w:b w:val="0"/>
                <w:color w:val="0F4C81"/>
                <w:sz w:val="12"/>
                <w:szCs w:val="12"/>
              </w:rPr>
              <w:t xml:space="preserve">MR </w:t>
            </w:r>
            <w:r w:rsidR="00CF205B" w:rsidRPr="00C11A4E">
              <w:rPr>
                <w:b w:val="0"/>
                <w:color w:val="0F4C81"/>
                <w:sz w:val="12"/>
                <w:szCs w:val="12"/>
              </w:rPr>
              <w:t xml:space="preserve">versie </w:t>
            </w:r>
            <w:r w:rsidR="00AB3AE3">
              <w:rPr>
                <w:b w:val="0"/>
                <w:color w:val="0F4C81"/>
                <w:sz w:val="12"/>
                <w:szCs w:val="12"/>
              </w:rPr>
              <w:t>5</w:t>
            </w:r>
            <w:r w:rsidR="00CF205B" w:rsidRPr="00C11A4E">
              <w:rPr>
                <w:b w:val="0"/>
                <w:color w:val="0F4C81"/>
                <w:sz w:val="12"/>
                <w:szCs w:val="12"/>
              </w:rPr>
              <w:t xml:space="preserve"> – 01 januari 202</w:t>
            </w:r>
            <w:r w:rsidR="00AB3AE3">
              <w:rPr>
                <w:b w:val="0"/>
                <w:color w:val="0F4C81"/>
                <w:sz w:val="12"/>
                <w:szCs w:val="12"/>
              </w:rPr>
              <w:t>6</w:t>
            </w:r>
          </w:p>
        </w:tc>
      </w:tr>
      <w:tr w:rsidR="00A43872" w:rsidRPr="003D114E" w14:paraId="0E32D909" w14:textId="77777777" w:rsidTr="00C9096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8D7E74" w:rsidRPr="00F141F3" w14:paraId="546E4591" w14:textId="77777777" w:rsidTr="00C90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1"/>
        </w:trPr>
        <w:tc>
          <w:tcPr>
            <w:tcW w:w="398" w:type="dxa"/>
          </w:tcPr>
          <w:p w14:paraId="08A1E6EA" w14:textId="77777777" w:rsidR="008D7E74" w:rsidRPr="003D114E" w:rsidRDefault="008D7E74" w:rsidP="006B6D77">
            <w:pPr>
              <w:pStyle w:val="leeg"/>
            </w:pPr>
          </w:p>
        </w:tc>
        <w:tc>
          <w:tcPr>
            <w:tcW w:w="9873" w:type="dxa"/>
            <w:gridSpan w:val="13"/>
          </w:tcPr>
          <w:p w14:paraId="4624655E" w14:textId="77777777" w:rsidR="008D7E74" w:rsidRDefault="008D7E74" w:rsidP="006B6D77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56FBC5F" wp14:editId="4A9A432E">
                  <wp:extent cx="1349459" cy="219600"/>
                  <wp:effectExtent l="0" t="0" r="317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9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519020" w14:textId="18116161" w:rsidR="008D7E74" w:rsidRPr="007E2641" w:rsidRDefault="008D7E74" w:rsidP="006B6D77">
            <w:pPr>
              <w:spacing w:before="40"/>
              <w:ind w:left="28"/>
              <w:rPr>
                <w:rStyle w:val="Zwaar"/>
                <w:lang w:val="en-US"/>
              </w:rPr>
            </w:pPr>
            <w:r w:rsidRPr="007E2641">
              <w:rPr>
                <w:rStyle w:val="Zwaar"/>
                <w:lang w:val="en-US"/>
              </w:rPr>
              <w:t>Departement Zorg</w:t>
            </w:r>
          </w:p>
          <w:p w14:paraId="38C7A81E" w14:textId="77777777" w:rsidR="008D7E74" w:rsidRPr="007E2641" w:rsidRDefault="008D7E74" w:rsidP="006B6D77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7E2641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</w:p>
          <w:p w14:paraId="5E894D7B" w14:textId="77777777" w:rsidR="008D7E74" w:rsidRPr="007E2641" w:rsidRDefault="008D7E74" w:rsidP="006B6D77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Pr="007E2641">
                <w:rPr>
                  <w:rStyle w:val="Hyperlink"/>
                  <w:color w:val="1F497D" w:themeColor="text2"/>
                  <w:lang w:val="en-US"/>
                </w:rPr>
                <w:t>www.vlaamsesocialebescherming.be</w:t>
              </w:r>
            </w:hyperlink>
          </w:p>
        </w:tc>
      </w:tr>
      <w:tr w:rsidR="008C4B7F" w:rsidRPr="003D114E" w14:paraId="097F9A85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7E2641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ED9988" w14:textId="77777777" w:rsidR="007E2641" w:rsidRPr="007E2641" w:rsidRDefault="007E2641" w:rsidP="007E2641">
            <w:pPr>
              <w:pStyle w:val="Vraagintern"/>
              <w:ind w:left="0"/>
              <w:rPr>
                <w:rStyle w:val="Nadruk"/>
                <w:rFonts w:asciiTheme="minorHAnsi" w:hAnsiTheme="minorHAnsi"/>
                <w:i/>
                <w:iCs w:val="0"/>
              </w:rPr>
            </w:pPr>
            <w:r w:rsidRPr="007E2641">
              <w:rPr>
                <w:rStyle w:val="Nadruk"/>
                <w:rFonts w:asciiTheme="minorHAnsi" w:hAnsiTheme="minorHAnsi"/>
                <w:i/>
                <w:iCs w:val="0"/>
              </w:rPr>
              <w:t>Waarvoor dient dit rapport?</w:t>
            </w:r>
          </w:p>
          <w:p w14:paraId="7E27E166" w14:textId="77777777" w:rsidR="007E2641" w:rsidRPr="007E2641" w:rsidRDefault="007E2641" w:rsidP="007E2641">
            <w:pPr>
              <w:pStyle w:val="Aanwijzing"/>
              <w:ind w:left="0"/>
              <w:rPr>
                <w:rFonts w:asciiTheme="minorHAnsi" w:hAnsiTheme="minorHAnsi"/>
              </w:rPr>
            </w:pPr>
            <w:r w:rsidRPr="007E2641">
              <w:rPr>
                <w:rFonts w:asciiTheme="minorHAnsi" w:hAnsiTheme="minorHAnsi"/>
              </w:rPr>
              <w:t>Dit rapport dient, naargelang de procedure, toegevoegd te worden bij een aanvraag voor een tegemoetkoming voor een mobiliteitshulpmiddel of aanpassingen.</w:t>
            </w:r>
          </w:p>
          <w:p w14:paraId="5AFF14F1" w14:textId="77777777" w:rsidR="007E2641" w:rsidRPr="007E2641" w:rsidRDefault="007E2641" w:rsidP="007E2641">
            <w:pPr>
              <w:pStyle w:val="Vraagintern"/>
              <w:ind w:left="0"/>
              <w:rPr>
                <w:rFonts w:asciiTheme="minorHAnsi" w:hAnsiTheme="minorHAnsi"/>
              </w:rPr>
            </w:pPr>
            <w:r w:rsidRPr="007E2641">
              <w:rPr>
                <w:rStyle w:val="Nadruk"/>
                <w:rFonts w:asciiTheme="minorHAnsi" w:hAnsiTheme="minorHAnsi"/>
                <w:i/>
                <w:iCs w:val="0"/>
              </w:rPr>
              <w:t>Wie vult dit rapport in?</w:t>
            </w:r>
          </w:p>
          <w:p w14:paraId="06D34A61" w14:textId="77777777" w:rsidR="007E2641" w:rsidRPr="007E2641" w:rsidRDefault="007E2641" w:rsidP="007E2641">
            <w:pPr>
              <w:pStyle w:val="Aanwijzing"/>
              <w:ind w:left="-24"/>
              <w:rPr>
                <w:rFonts w:asciiTheme="minorHAnsi" w:hAnsiTheme="minorHAnsi"/>
              </w:rPr>
            </w:pPr>
            <w:r w:rsidRPr="007E2641">
              <w:rPr>
                <w:rFonts w:asciiTheme="minorHAnsi" w:hAnsiTheme="minorHAnsi"/>
              </w:rPr>
              <w:t>Het rapport dient ingevuld te worden door een orthopedisch technoloog mobiliteitshulpmiddelen.</w:t>
            </w:r>
          </w:p>
          <w:p w14:paraId="72D92322" w14:textId="77777777" w:rsidR="007E2641" w:rsidRPr="007E2641" w:rsidRDefault="007E2641" w:rsidP="007E2641">
            <w:pPr>
              <w:pStyle w:val="Vraagintern"/>
              <w:ind w:left="0"/>
              <w:rPr>
                <w:rFonts w:asciiTheme="minorHAnsi" w:hAnsiTheme="minorHAnsi"/>
              </w:rPr>
            </w:pPr>
            <w:r w:rsidRPr="007E2641">
              <w:rPr>
                <w:rStyle w:val="Nadruk"/>
                <w:rFonts w:asciiTheme="minorHAnsi" w:hAnsiTheme="minorHAnsi"/>
                <w:i/>
                <w:iCs w:val="0"/>
              </w:rPr>
              <w:t>Aan wie bezorgt u dit rapport?</w:t>
            </w:r>
          </w:p>
          <w:p w14:paraId="51F04478" w14:textId="0F25BC87" w:rsidR="00C94546" w:rsidRPr="00232277" w:rsidRDefault="007E2641" w:rsidP="007E2641">
            <w:pPr>
              <w:pStyle w:val="Aanwijzing"/>
            </w:pPr>
            <w:r w:rsidRPr="007E2641">
              <w:rPr>
                <w:rFonts w:asciiTheme="minorHAnsi" w:hAnsiTheme="minorHAnsi"/>
              </w:rPr>
              <w:t>Dit rapport wordt gevoegd bij de aanvraag voor een tegemoetkoming voor een mobiliteitshulpmiddel of aanpassingen en ingediend bij de zorgkas van de gebruiker.</w:t>
            </w:r>
          </w:p>
        </w:tc>
      </w:tr>
      <w:tr w:rsidR="00064BE0" w:rsidRPr="003D114E" w14:paraId="4433769A" w14:textId="77777777" w:rsidTr="00C90968">
        <w:trPr>
          <w:trHeight w:hRule="exact" w:val="340"/>
        </w:trPr>
        <w:tc>
          <w:tcPr>
            <w:tcW w:w="102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B5A97A" w14:textId="77777777" w:rsidR="00064BE0" w:rsidRPr="003D114E" w:rsidRDefault="00064BE0" w:rsidP="004C314D">
            <w:pPr>
              <w:pStyle w:val="leeg"/>
            </w:pPr>
          </w:p>
        </w:tc>
      </w:tr>
      <w:tr w:rsidR="008D7E74" w:rsidRPr="003D114E" w14:paraId="66B0AA96" w14:textId="77777777" w:rsidTr="00C9096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559BE27" w14:textId="77777777" w:rsidR="008D7E74" w:rsidRPr="003D114E" w:rsidRDefault="008D7E74" w:rsidP="008D7E74">
            <w:pPr>
              <w:pStyle w:val="leeg"/>
            </w:pP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EE0873A" w14:textId="44E0F862" w:rsidR="008D7E74" w:rsidRPr="00D067A9" w:rsidRDefault="007E2641" w:rsidP="008D7E74">
            <w:pPr>
              <w:pStyle w:val="Kop1"/>
              <w:spacing w:before="0"/>
              <w:ind w:left="29"/>
              <w:rPr>
                <w:rFonts w:cs="Calibri"/>
                <w:sz w:val="26"/>
                <w:szCs w:val="26"/>
              </w:rPr>
            </w:pPr>
            <w:r w:rsidRPr="007E2641">
              <w:rPr>
                <w:rFonts w:asciiTheme="minorHAnsi" w:hAnsiTheme="minorHAnsi"/>
                <w:color w:val="FFFFFF"/>
              </w:rPr>
              <w:t>Luik A: identificatie van de gebruiker</w:t>
            </w:r>
          </w:p>
        </w:tc>
      </w:tr>
      <w:tr w:rsidR="008D7E74" w:rsidRPr="00C87220" w14:paraId="1D9B44D6" w14:textId="77777777" w:rsidTr="00C90968">
        <w:trPr>
          <w:trHeight w:hRule="exact" w:val="113"/>
        </w:trPr>
        <w:tc>
          <w:tcPr>
            <w:tcW w:w="102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714CC7" w14:textId="77777777" w:rsidR="008D7E74" w:rsidRPr="00C87220" w:rsidRDefault="008D7E74" w:rsidP="008D7E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8D7E74" w:rsidRPr="00C87220" w14:paraId="67BADC38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8AC97B6" w14:textId="77777777" w:rsidR="008D7E74" w:rsidRPr="00884DF4" w:rsidRDefault="008D7E74" w:rsidP="008D7E74">
            <w:pPr>
              <w:pStyle w:val="nummersvragen"/>
              <w:framePr w:hSpace="0" w:wrap="auto" w:vAnchor="margin" w:xAlign="left" w:yAlign="inline"/>
              <w:suppressOverlap w:val="0"/>
            </w:pPr>
            <w:r w:rsidRPr="00884DF4">
              <w:t>1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786B58" w14:textId="74A3E1FC" w:rsidR="008D7E74" w:rsidRPr="00C87220" w:rsidRDefault="00E95A27" w:rsidP="008D7E74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7B6980B2">
              <w:rPr>
                <w:rFonts w:asciiTheme="minorHAnsi" w:eastAsia="Calibri" w:hAnsiTheme="minorHAnsi"/>
                <w:b/>
                <w:bCs/>
              </w:rPr>
              <w:t>Vul de gegevens in van de gebruiker waarvoor het motiveringsrapport wordt opgemaakt.</w:t>
            </w:r>
          </w:p>
        </w:tc>
      </w:tr>
      <w:tr w:rsidR="007E2641" w:rsidRPr="00C87220" w14:paraId="100CACC9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C88E862" w14:textId="77777777" w:rsidR="007E2641" w:rsidRPr="00C87220" w:rsidRDefault="007E2641" w:rsidP="004C5A0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7CB26" w14:textId="77777777" w:rsidR="007E2641" w:rsidRPr="00E74035" w:rsidRDefault="007E2641" w:rsidP="004C5A03">
            <w:pPr>
              <w:jc w:val="right"/>
            </w:pPr>
            <w:r w:rsidRPr="00E74035">
              <w:t>voor- en achternaam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493896" w14:textId="77777777" w:rsidR="007E2641" w:rsidRPr="00C87220" w:rsidRDefault="007E2641" w:rsidP="004C5A0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7E2641" w:rsidRPr="00C87220" w14:paraId="28E83F4F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14D49C6" w14:textId="77777777" w:rsidR="007E2641" w:rsidRPr="00C87220" w:rsidRDefault="007E2641" w:rsidP="004C5A0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417F5" w14:textId="77777777" w:rsidR="007E2641" w:rsidRPr="00E74035" w:rsidRDefault="007E2641" w:rsidP="004C5A03">
            <w:pPr>
              <w:jc w:val="right"/>
            </w:pPr>
            <w:r w:rsidRPr="00E74035">
              <w:rPr>
                <w:rFonts w:asciiTheme="minorHAnsi" w:hAnsiTheme="minorHAnsi"/>
              </w:rPr>
              <w:t>straat en nummer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6E7E27B" w14:textId="77777777" w:rsidR="007E2641" w:rsidRPr="00C87220" w:rsidRDefault="007E2641" w:rsidP="004C5A0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7E2641" w:rsidRPr="00C87220" w14:paraId="7E282089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0D17D22" w14:textId="77777777" w:rsidR="007E2641" w:rsidRPr="00C87220" w:rsidRDefault="007E2641" w:rsidP="004C5A0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A6D79" w14:textId="77777777" w:rsidR="007E2641" w:rsidRPr="00E74035" w:rsidRDefault="007E2641" w:rsidP="004C5A03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0698FF" w14:textId="77777777" w:rsidR="007E2641" w:rsidRPr="00C87220" w:rsidRDefault="007E2641" w:rsidP="004C5A0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C87220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87220">
              <w:rPr>
                <w:szCs w:val="20"/>
              </w:rPr>
              <w:instrText xml:space="preserve"> FORMTEXT </w:instrText>
            </w:r>
            <w:r w:rsidRPr="00C87220">
              <w:rPr>
                <w:szCs w:val="20"/>
              </w:rPr>
            </w:r>
            <w:r w:rsidRPr="00C87220">
              <w:rPr>
                <w:szCs w:val="20"/>
              </w:rPr>
              <w:fldChar w:fldCharType="separate"/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noProof/>
                <w:szCs w:val="20"/>
              </w:rPr>
              <w:t> </w:t>
            </w:r>
            <w:r w:rsidRPr="00C87220">
              <w:rPr>
                <w:szCs w:val="20"/>
              </w:rPr>
              <w:fldChar w:fldCharType="end"/>
            </w:r>
          </w:p>
        </w:tc>
      </w:tr>
      <w:tr w:rsidR="007E2641" w:rsidRPr="003D114E" w14:paraId="32069284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47526EC" w14:textId="77777777" w:rsidR="007E2641" w:rsidRPr="004C6E93" w:rsidRDefault="007E2641" w:rsidP="004C5A03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30F03" w14:textId="77777777" w:rsidR="007E2641" w:rsidRPr="003D114E" w:rsidRDefault="007E2641" w:rsidP="004C5A03">
            <w:pPr>
              <w:jc w:val="right"/>
            </w:pPr>
            <w:r w:rsidRPr="003D114E">
              <w:t>telefoonnummer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43D9C7" w14:textId="77777777" w:rsidR="007E2641" w:rsidRPr="003D114E" w:rsidRDefault="007E2641" w:rsidP="004C5A0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E2641" w:rsidRPr="003D114E" w14:paraId="7C9B970F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12FA905" w14:textId="77777777" w:rsidR="007E2641" w:rsidRPr="004C6E93" w:rsidRDefault="007E2641" w:rsidP="004C5A03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40134" w14:textId="77777777" w:rsidR="007E2641" w:rsidRPr="003D114E" w:rsidRDefault="007E2641" w:rsidP="004C5A03">
            <w:pPr>
              <w:jc w:val="right"/>
            </w:pPr>
            <w:r w:rsidRPr="003D114E">
              <w:t>e-mailadres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5F004E" w14:textId="77777777" w:rsidR="007E2641" w:rsidRPr="003D114E" w:rsidRDefault="007E2641" w:rsidP="004C5A0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E2641" w:rsidRPr="003D114E" w14:paraId="2CEDAF29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7FF1BC6" w14:textId="77777777" w:rsidR="007E2641" w:rsidRPr="004C6E93" w:rsidRDefault="007E2641" w:rsidP="004C5A03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9688E" w14:textId="77777777" w:rsidR="007E2641" w:rsidRPr="003D114E" w:rsidRDefault="007E2641" w:rsidP="004C5A03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8CB92B" w14:textId="77777777" w:rsidR="007E2641" w:rsidRPr="003D114E" w:rsidRDefault="007E2641" w:rsidP="004C5A0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4A89F8E" w14:textId="77777777" w:rsidR="007E2641" w:rsidRPr="003D114E" w:rsidRDefault="007E2641" w:rsidP="004C5A03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FDEB04" w14:textId="77777777" w:rsidR="007E2641" w:rsidRPr="003D114E" w:rsidRDefault="007E2641" w:rsidP="004C5A0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F2DEFE4" w14:textId="77777777" w:rsidR="007E2641" w:rsidRPr="003D114E" w:rsidRDefault="007E2641" w:rsidP="004C5A03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58C5D6" w14:textId="77777777" w:rsidR="007E2641" w:rsidRPr="003D114E" w:rsidRDefault="007E2641" w:rsidP="004C5A0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A6B93" w14:textId="77777777" w:rsidR="007E2641" w:rsidRPr="003D114E" w:rsidRDefault="007E2641" w:rsidP="004C5A03">
            <w:pPr>
              <w:pStyle w:val="leeg"/>
              <w:jc w:val="left"/>
            </w:pPr>
          </w:p>
        </w:tc>
      </w:tr>
      <w:tr w:rsidR="007E2641" w:rsidRPr="002F46AC" w14:paraId="08030926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56579AF" w14:textId="77777777" w:rsidR="007E2641" w:rsidRPr="002F46AC" w:rsidRDefault="007E2641" w:rsidP="004C5A03">
            <w:pPr>
              <w:pStyle w:val="leeg"/>
              <w:rPr>
                <w:rFonts w:asciiTheme="minorHAnsi" w:hAnsiTheme="minorHAnsi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9F47C" w14:textId="77777777" w:rsidR="007E2641" w:rsidRPr="002F46AC" w:rsidRDefault="007E2641" w:rsidP="004C5A03">
            <w:pPr>
              <w:jc w:val="right"/>
              <w:rPr>
                <w:rStyle w:val="Zwaar"/>
                <w:rFonts w:asciiTheme="minorHAnsi" w:hAnsiTheme="minorHAnsi"/>
                <w:b w:val="0"/>
              </w:rPr>
            </w:pPr>
            <w:r w:rsidRPr="002F46AC">
              <w:rPr>
                <w:rFonts w:asciiTheme="minorHAnsi" w:hAnsiTheme="minorHAnsi"/>
              </w:rPr>
              <w:t>geboortedatum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4FE94" w14:textId="77777777" w:rsidR="007E2641" w:rsidRPr="002F46AC" w:rsidRDefault="007E2641" w:rsidP="004C5A0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F46AC">
              <w:rPr>
                <w:rFonts w:asciiTheme="minorHAnsi" w:hAnsiTheme="minorHAnsi"/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476330" w14:textId="77777777" w:rsidR="007E2641" w:rsidRPr="002F46AC" w:rsidRDefault="007E2641" w:rsidP="004C5A03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2F46AC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2F46AC">
              <w:rPr>
                <w:rFonts w:asciiTheme="minorHAnsi" w:hAnsiTheme="minorHAnsi"/>
              </w:rPr>
              <w:instrText xml:space="preserve"> FORMTEXT </w:instrText>
            </w:r>
            <w:r w:rsidRPr="002F46AC">
              <w:rPr>
                <w:rFonts w:asciiTheme="minorHAnsi" w:hAnsiTheme="minorHAnsi"/>
              </w:rPr>
            </w:r>
            <w:r w:rsidRPr="002F46AC">
              <w:rPr>
                <w:rFonts w:asciiTheme="minorHAnsi" w:hAnsiTheme="minorHAnsi"/>
              </w:rPr>
              <w:fldChar w:fldCharType="separate"/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4DFBB" w14:textId="77777777" w:rsidR="007E2641" w:rsidRPr="002F46AC" w:rsidRDefault="007E2641" w:rsidP="004C5A03">
            <w:pPr>
              <w:jc w:val="right"/>
              <w:rPr>
                <w:rFonts w:asciiTheme="minorHAnsi" w:hAnsiTheme="minorHAnsi"/>
                <w:sz w:val="14"/>
                <w:szCs w:val="14"/>
              </w:rPr>
            </w:pPr>
            <w:r w:rsidRPr="002F46AC">
              <w:rPr>
                <w:rFonts w:asciiTheme="minorHAnsi" w:hAnsiTheme="minorHAnsi"/>
                <w:sz w:val="14"/>
                <w:szCs w:val="14"/>
              </w:rPr>
              <w:t>maand</w:t>
            </w: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4F80B15" w14:textId="77777777" w:rsidR="007E2641" w:rsidRPr="002F46AC" w:rsidRDefault="007E2641" w:rsidP="004C5A03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2F46AC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2F46AC">
              <w:rPr>
                <w:rFonts w:asciiTheme="minorHAnsi" w:hAnsiTheme="minorHAnsi"/>
              </w:rPr>
              <w:instrText xml:space="preserve"> FORMTEXT </w:instrText>
            </w:r>
            <w:r w:rsidRPr="002F46AC">
              <w:rPr>
                <w:rFonts w:asciiTheme="minorHAnsi" w:hAnsiTheme="minorHAnsi"/>
              </w:rPr>
            </w:r>
            <w:r w:rsidRPr="002F46AC">
              <w:rPr>
                <w:rFonts w:asciiTheme="minorHAnsi" w:hAnsiTheme="minorHAnsi"/>
              </w:rPr>
              <w:fldChar w:fldCharType="separate"/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E121A" w14:textId="77777777" w:rsidR="007E2641" w:rsidRPr="002F46AC" w:rsidRDefault="007E2641" w:rsidP="004C5A03">
            <w:pPr>
              <w:jc w:val="right"/>
              <w:rPr>
                <w:rFonts w:asciiTheme="minorHAnsi" w:hAnsiTheme="minorHAnsi"/>
                <w:sz w:val="14"/>
                <w:szCs w:val="14"/>
              </w:rPr>
            </w:pPr>
            <w:r w:rsidRPr="002F46AC">
              <w:rPr>
                <w:rFonts w:asciiTheme="minorHAnsi" w:hAnsiTheme="minorHAnsi"/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993161" w14:textId="77777777" w:rsidR="007E2641" w:rsidRPr="002F46AC" w:rsidRDefault="007E2641" w:rsidP="004C5A03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2F46AC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F46AC">
              <w:rPr>
                <w:rFonts w:asciiTheme="minorHAnsi" w:hAnsiTheme="minorHAnsi"/>
              </w:rPr>
              <w:instrText xml:space="preserve"> FORMTEXT </w:instrText>
            </w:r>
            <w:r w:rsidRPr="002F46AC">
              <w:rPr>
                <w:rFonts w:asciiTheme="minorHAnsi" w:hAnsiTheme="minorHAnsi"/>
              </w:rPr>
            </w:r>
            <w:r w:rsidRPr="002F46AC">
              <w:rPr>
                <w:rFonts w:asciiTheme="minorHAnsi" w:hAnsiTheme="minorHAnsi"/>
              </w:rPr>
              <w:fldChar w:fldCharType="separate"/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  <w:noProof/>
              </w:rPr>
              <w:t> </w:t>
            </w:r>
            <w:r w:rsidRPr="002F46A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85073" w14:textId="77777777" w:rsidR="007E2641" w:rsidRPr="002F46AC" w:rsidRDefault="007E2641" w:rsidP="004C5A03">
            <w:pPr>
              <w:rPr>
                <w:rFonts w:asciiTheme="minorHAnsi" w:hAnsiTheme="minorHAnsi"/>
              </w:rPr>
            </w:pPr>
          </w:p>
        </w:tc>
      </w:tr>
      <w:tr w:rsidR="00E74035" w:rsidRPr="003D114E" w14:paraId="3F862FD2" w14:textId="77777777" w:rsidTr="00C90968">
        <w:trPr>
          <w:trHeight w:hRule="exact" w:val="340"/>
        </w:trPr>
        <w:tc>
          <w:tcPr>
            <w:tcW w:w="102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CECC73" w14:textId="77777777" w:rsidR="00E74035" w:rsidRPr="003D114E" w:rsidRDefault="00E74035" w:rsidP="007E2641"/>
        </w:tc>
      </w:tr>
      <w:tr w:rsidR="00E74035" w:rsidRPr="003D114E" w14:paraId="68A21ED1" w14:textId="77777777" w:rsidTr="00C9096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9E54F2D" w14:textId="77777777" w:rsidR="00E74035" w:rsidRPr="003D114E" w:rsidRDefault="00E74035" w:rsidP="006B6D77">
            <w:pPr>
              <w:pStyle w:val="leeg"/>
            </w:pP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D1B3A8E" w14:textId="0BEB189A" w:rsidR="00E74035" w:rsidRPr="003D114E" w:rsidRDefault="00E74035" w:rsidP="006B6D77">
            <w:pPr>
              <w:pStyle w:val="Kop1"/>
              <w:spacing w:before="0"/>
              <w:ind w:left="29"/>
              <w:rPr>
                <w:rFonts w:cs="Calibri"/>
              </w:rPr>
            </w:pPr>
            <w:r w:rsidRPr="002F46AC">
              <w:rPr>
                <w:rFonts w:asciiTheme="minorHAnsi" w:hAnsiTheme="minorHAnsi" w:cs="Calibri"/>
              </w:rPr>
              <w:t xml:space="preserve">Luik </w:t>
            </w:r>
            <w:r>
              <w:rPr>
                <w:rFonts w:asciiTheme="minorHAnsi" w:hAnsiTheme="minorHAnsi" w:cs="Calibri"/>
              </w:rPr>
              <w:t>B</w:t>
            </w:r>
            <w:r w:rsidRPr="002F46AC">
              <w:rPr>
                <w:rFonts w:asciiTheme="minorHAnsi" w:hAnsiTheme="minorHAnsi" w:cs="Calibri"/>
              </w:rPr>
              <w:t xml:space="preserve">: </w:t>
            </w:r>
            <w:r w:rsidR="007E2641" w:rsidRPr="007E2641">
              <w:rPr>
                <w:rFonts w:asciiTheme="minorHAnsi" w:hAnsiTheme="minorHAnsi" w:cs="Calibri"/>
              </w:rPr>
              <w:t>identificatie van de orthopedisch technoloog mobiliteitshulpmiddelen en de onderneming</w:t>
            </w:r>
          </w:p>
        </w:tc>
      </w:tr>
      <w:tr w:rsidR="00E74035" w:rsidRPr="00C87220" w14:paraId="35128DCB" w14:textId="77777777" w:rsidTr="00C90968">
        <w:trPr>
          <w:trHeight w:hRule="exact" w:val="113"/>
        </w:trPr>
        <w:tc>
          <w:tcPr>
            <w:tcW w:w="102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29263FC" w14:textId="77777777" w:rsidR="00E74035" w:rsidRPr="00C87220" w:rsidRDefault="00E74035" w:rsidP="006B6D7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95A27" w:rsidRPr="00C87220" w14:paraId="32D4E7B1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3D67705" w14:textId="2DDE64E8" w:rsidR="00E95A27" w:rsidRPr="00884DF4" w:rsidRDefault="00E95A27" w:rsidP="00E95A27">
            <w:pPr>
              <w:pStyle w:val="nummersvragen"/>
              <w:framePr w:hSpace="0" w:wrap="auto" w:vAnchor="margin" w:xAlign="left" w:yAlign="inline"/>
              <w:suppressOverlap w:val="0"/>
            </w:pPr>
            <w:r w:rsidRPr="00884DF4">
              <w:t>2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5A0BF39" w14:textId="7FA9887B" w:rsidR="00E95A27" w:rsidRPr="00C87220" w:rsidRDefault="00E95A27" w:rsidP="00E95A27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7B6980B2">
              <w:rPr>
                <w:rFonts w:asciiTheme="minorHAnsi" w:eastAsia="Calibri" w:hAnsiTheme="minorHAnsi"/>
                <w:b/>
                <w:bCs/>
              </w:rPr>
              <w:t>Vul de gegevens in van de orthopedisch technoloog mobiliteitshulpmiddelen.</w:t>
            </w:r>
          </w:p>
        </w:tc>
      </w:tr>
      <w:tr w:rsidR="00E95A27" w:rsidRPr="003D114E" w14:paraId="641B6713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64DE002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76201" w14:textId="77777777" w:rsidR="00E95A27" w:rsidRPr="003D114E" w:rsidRDefault="00E95A27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erkenningsnummer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977976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95A27" w:rsidRPr="003D114E" w14:paraId="21BBB12F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A4E417C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2F601" w14:textId="77777777" w:rsidR="00E95A27" w:rsidRPr="003D114E" w:rsidRDefault="00E95A27" w:rsidP="007529A6">
            <w:pPr>
              <w:jc w:val="right"/>
            </w:pPr>
            <w:r w:rsidRPr="003D114E">
              <w:t>voor- en achternaam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147AE6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95A27" w:rsidRPr="003D114E" w14:paraId="7DC363ED" w14:textId="77777777" w:rsidTr="00C90968">
        <w:trPr>
          <w:trHeight w:hRule="exact" w:val="113"/>
        </w:trPr>
        <w:tc>
          <w:tcPr>
            <w:tcW w:w="102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88913A5" w14:textId="77777777" w:rsidR="00E95A27" w:rsidRPr="004D213B" w:rsidRDefault="00E95A27" w:rsidP="007529A6">
            <w:pPr>
              <w:pStyle w:val="leeg"/>
            </w:pPr>
          </w:p>
        </w:tc>
      </w:tr>
      <w:tr w:rsidR="00E95A27" w:rsidRPr="003D114E" w14:paraId="27DA3389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BDD63C6" w14:textId="77777777" w:rsidR="00E95A27" w:rsidRPr="003D114E" w:rsidRDefault="00E95A27" w:rsidP="007529A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497355" w14:textId="77777777" w:rsidR="00E95A27" w:rsidRPr="00FF630A" w:rsidRDefault="00E95A27" w:rsidP="007529A6">
            <w:pPr>
              <w:pStyle w:val="Vraag"/>
            </w:pPr>
            <w:r>
              <w:rPr>
                <w:rFonts w:eastAsia="Calibri"/>
                <w:bCs/>
                <w:color w:val="000000"/>
              </w:rPr>
              <w:t>Vul de gegevens in van</w:t>
            </w:r>
            <w:r w:rsidRPr="00C1485E">
              <w:rPr>
                <w:rFonts w:eastAsia="Calibri"/>
                <w:bCs/>
                <w:color w:val="000000"/>
              </w:rPr>
              <w:t xml:space="preserve"> de onderneming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</w:tr>
      <w:tr w:rsidR="00E95A27" w:rsidRPr="003D114E" w14:paraId="449BF4EA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8F7D653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619E6" w14:textId="77777777" w:rsidR="00E95A27" w:rsidRPr="003D114E" w:rsidRDefault="00E95A27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naam van de onderneming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7C6E2F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95A27" w:rsidRPr="003D114E" w14:paraId="16EA1AC8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E0F87CE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9B8AA" w14:textId="77777777" w:rsidR="00E95A27" w:rsidRPr="003D114E" w:rsidRDefault="00E95A27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KBO nummer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8E0888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E95A27" w:rsidRPr="003D114E" w14:paraId="0C0A5D70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E12282C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BFEB3" w14:textId="77777777" w:rsidR="00E95A27" w:rsidRPr="003D114E" w:rsidRDefault="00E95A27" w:rsidP="007529A6">
            <w:pPr>
              <w:jc w:val="right"/>
            </w:pPr>
            <w:r w:rsidRPr="00C1485E">
              <w:rPr>
                <w:rFonts w:eastAsia="Calibri"/>
                <w:color w:val="000000"/>
              </w:rPr>
              <w:t>straat en nummer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86BCEB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E95A27" w:rsidRPr="003D114E" w14:paraId="05EDA7E5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4AF51E8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5D7F1" w14:textId="77777777" w:rsidR="00E95A27" w:rsidRPr="003D114E" w:rsidRDefault="00E95A27" w:rsidP="007529A6">
            <w:pPr>
              <w:jc w:val="right"/>
            </w:pPr>
            <w:r>
              <w:t>postnummer en gemeente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9A2E44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E95A27" w:rsidRPr="003D114E" w14:paraId="7A11A4C7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94EB0B8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E42FC" w14:textId="77777777" w:rsidR="00E95A27" w:rsidRPr="003D114E" w:rsidRDefault="00E95A27" w:rsidP="007529A6">
            <w:pPr>
              <w:jc w:val="right"/>
            </w:pPr>
            <w:r>
              <w:t>telefoonnummer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BC839B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E95A27" w:rsidRPr="003D114E" w14:paraId="273C3A40" w14:textId="77777777" w:rsidTr="00C9096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1EB4D79" w14:textId="77777777" w:rsidR="00E95A27" w:rsidRPr="004C6E93" w:rsidRDefault="00E95A27" w:rsidP="007529A6">
            <w:pPr>
              <w:pStyle w:val="leeg"/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7D315" w14:textId="77777777" w:rsidR="00E95A27" w:rsidRPr="003D114E" w:rsidRDefault="00E95A27" w:rsidP="007529A6">
            <w:pPr>
              <w:jc w:val="right"/>
            </w:pPr>
            <w:r>
              <w:t>e-mail</w:t>
            </w:r>
          </w:p>
        </w:tc>
        <w:tc>
          <w:tcPr>
            <w:tcW w:w="7238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63981FA" w14:textId="77777777" w:rsidR="00E95A27" w:rsidRPr="003D114E" w:rsidRDefault="00E95A27" w:rsidP="007529A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F22486" w:rsidRPr="003D114E" w14:paraId="225A2129" w14:textId="77777777" w:rsidTr="00C90968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011A49" w14:textId="77777777" w:rsidR="00F22486" w:rsidRPr="004D213B" w:rsidRDefault="00F22486" w:rsidP="004C5A03">
            <w:pPr>
              <w:pStyle w:val="leeg"/>
            </w:pPr>
          </w:p>
        </w:tc>
      </w:tr>
      <w:tr w:rsidR="00F22486" w:rsidRPr="003D114E" w14:paraId="656FCBFA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6B6F60A" w14:textId="0F3B95C0" w:rsidR="00F22486" w:rsidRPr="003D114E" w:rsidRDefault="00C11A4E" w:rsidP="004C5A0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4</w:t>
            </w:r>
          </w:p>
        </w:tc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09C24C" w14:textId="0BF70ED1" w:rsidR="00F22486" w:rsidRPr="00F22486" w:rsidRDefault="00F22486" w:rsidP="00F22486">
            <w:pPr>
              <w:ind w:left="29"/>
              <w:rPr>
                <w:rFonts w:asciiTheme="minorHAnsi" w:eastAsia="Calibri" w:hAnsiTheme="minorHAnsi"/>
                <w:b/>
                <w:bCs/>
                <w:color w:val="000000"/>
              </w:rPr>
            </w:pPr>
            <w:r w:rsidRPr="00E16C7F">
              <w:rPr>
                <w:rFonts w:asciiTheme="minorHAnsi" w:eastAsia="Calibri" w:hAnsiTheme="minorHAnsi"/>
                <w:b/>
                <w:bCs/>
                <w:color w:val="000000"/>
              </w:rPr>
              <w:t>Op advies van het</w:t>
            </w:r>
            <w:r>
              <w:rPr>
                <w:rFonts w:asciiTheme="minorHAnsi" w:eastAsia="Calibri" w:hAnsiTheme="minorHAnsi"/>
                <w:b/>
                <w:bCs/>
                <w:color w:val="000000"/>
              </w:rPr>
              <w:t xml:space="preserve"> Rolstoeladviesteam wordt gevraagd om</w:t>
            </w:r>
            <w:r w:rsidRPr="00E16C7F">
              <w:rPr>
                <w:rFonts w:asciiTheme="minorHAnsi" w:eastAsia="Calibri" w:hAnsiTheme="minorHAnsi"/>
                <w:b/>
                <w:bCs/>
                <w:color w:val="000000"/>
              </w:rPr>
              <w:t xml:space="preserve"> de aanvraag voor te leggen aan de Bijzondere Technische Commissie</w:t>
            </w:r>
            <w:r>
              <w:rPr>
                <w:rFonts w:asciiTheme="minorHAnsi" w:eastAsia="Calibri" w:hAnsiTheme="minorHAnsi"/>
                <w:b/>
                <w:bCs/>
                <w:color w:val="000000"/>
              </w:rPr>
              <w:t xml:space="preserve"> voor:</w:t>
            </w:r>
          </w:p>
        </w:tc>
      </w:tr>
      <w:tr w:rsidR="00F22486" w:rsidRPr="003D114E" w14:paraId="083DF495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717577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401C4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B48422" w14:textId="47C0AA51" w:rsidR="00F22486" w:rsidRPr="003D114E" w:rsidRDefault="00F22486" w:rsidP="004C5A03">
            <w:r w:rsidRPr="00E16C7F">
              <w:rPr>
                <w:rFonts w:asciiTheme="minorHAnsi" w:eastAsia="Calibri" w:hAnsiTheme="minorHAnsi"/>
                <w:color w:val="000000"/>
              </w:rPr>
              <w:t>mobiliteitshulpmidde</w:t>
            </w:r>
            <w:r>
              <w:rPr>
                <w:rFonts w:asciiTheme="minorHAnsi" w:eastAsia="Calibri" w:hAnsiTheme="minorHAnsi"/>
                <w:color w:val="000000"/>
              </w:rPr>
              <w:t>l opgenomen op de productlijst</w:t>
            </w:r>
          </w:p>
        </w:tc>
      </w:tr>
      <w:tr w:rsidR="00F22486" w:rsidRPr="003D114E" w14:paraId="4BBD8CE8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9B914E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225A3E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ECCE92" w14:textId="4FA4CA0D" w:rsidR="00F22486" w:rsidRPr="003D114E" w:rsidRDefault="00F22486" w:rsidP="004C5A03">
            <w:r w:rsidRPr="00E16C7F">
              <w:rPr>
                <w:rFonts w:asciiTheme="minorHAnsi" w:eastAsia="Calibri" w:hAnsiTheme="minorHAnsi"/>
                <w:color w:val="000000"/>
              </w:rPr>
              <w:t>mobiliteitshulpmiddel NIE</w:t>
            </w:r>
            <w:r>
              <w:rPr>
                <w:rFonts w:asciiTheme="minorHAnsi" w:eastAsia="Calibri" w:hAnsiTheme="minorHAnsi"/>
                <w:color w:val="000000"/>
              </w:rPr>
              <w:t>T opgenomen op de productlijst</w:t>
            </w:r>
          </w:p>
        </w:tc>
      </w:tr>
      <w:tr w:rsidR="00F22486" w:rsidRPr="003D114E" w14:paraId="7BDB933A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AB13D2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242CB1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FD36521" w14:textId="703D859C" w:rsidR="00F22486" w:rsidRPr="003D114E" w:rsidRDefault="00F22486" w:rsidP="004C5A03">
            <w:r w:rsidRPr="00E16C7F">
              <w:rPr>
                <w:rFonts w:asciiTheme="minorHAnsi" w:eastAsia="Calibri" w:hAnsiTheme="minorHAnsi"/>
                <w:color w:val="000000"/>
              </w:rPr>
              <w:t>bijzondere aanpassingen opgenomen op de productlijst</w:t>
            </w:r>
          </w:p>
        </w:tc>
      </w:tr>
      <w:tr w:rsidR="00F22486" w:rsidRPr="003D114E" w14:paraId="60825569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C5F23E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AF557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D2C2A6" w14:textId="362E7ACC" w:rsidR="00F22486" w:rsidRPr="003D114E" w:rsidRDefault="00F22486" w:rsidP="004C5A03">
            <w:r w:rsidRPr="00E16C7F">
              <w:rPr>
                <w:rFonts w:asciiTheme="minorHAnsi" w:eastAsia="Calibri" w:hAnsiTheme="minorHAnsi"/>
                <w:color w:val="000000"/>
              </w:rPr>
              <w:t xml:space="preserve">bijzondere aanpassingen NIET opgenomen </w:t>
            </w:r>
            <w:r>
              <w:rPr>
                <w:rFonts w:asciiTheme="minorHAnsi" w:eastAsia="Calibri" w:hAnsiTheme="minorHAnsi"/>
                <w:color w:val="000000"/>
              </w:rPr>
              <w:t>op de productlijst</w:t>
            </w:r>
          </w:p>
        </w:tc>
      </w:tr>
      <w:tr w:rsidR="00F22486" w:rsidRPr="003D114E" w14:paraId="1F77E833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03B3FC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1CAAFC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D83BB8" w14:textId="7D8715F6" w:rsidR="00F22486" w:rsidRPr="003D114E" w:rsidRDefault="00F22486" w:rsidP="004C5A03">
            <w:r w:rsidRPr="00E16C7F">
              <w:rPr>
                <w:rFonts w:asciiTheme="minorHAnsi" w:eastAsia="Calibri" w:hAnsiTheme="minorHAnsi"/>
                <w:color w:val="000000"/>
              </w:rPr>
              <w:t xml:space="preserve">mobiliteitshulpmiddel </w:t>
            </w:r>
            <w:r w:rsidRPr="00917F86">
              <w:rPr>
                <w:rFonts w:asciiTheme="minorHAnsi" w:eastAsia="Calibri" w:hAnsiTheme="minorHAnsi"/>
                <w:color w:val="000000"/>
              </w:rPr>
              <w:t xml:space="preserve">maatwerk of innovatief product of </w:t>
            </w:r>
            <w:r>
              <w:rPr>
                <w:rFonts w:asciiTheme="minorHAnsi" w:eastAsia="Calibri" w:hAnsiTheme="minorHAnsi"/>
                <w:color w:val="000000"/>
              </w:rPr>
              <w:t xml:space="preserve">product </w:t>
            </w:r>
            <w:r w:rsidRPr="00917F86">
              <w:rPr>
                <w:rFonts w:asciiTheme="minorHAnsi" w:eastAsia="Calibri" w:hAnsiTheme="minorHAnsi"/>
                <w:color w:val="000000"/>
              </w:rPr>
              <w:t>niet opgenomen op de productlijst</w:t>
            </w:r>
          </w:p>
        </w:tc>
      </w:tr>
      <w:tr w:rsidR="00F22486" w:rsidRPr="003D114E" w14:paraId="08EF9E20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4D398E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A5A75E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12B67D" w14:textId="1B54EDBF" w:rsidR="00F22486" w:rsidRPr="003D114E" w:rsidRDefault="00F22486" w:rsidP="004C5A03">
            <w:r w:rsidRPr="00E16C7F">
              <w:rPr>
                <w:rFonts w:asciiTheme="minorHAnsi" w:eastAsia="Calibri" w:hAnsiTheme="minorHAnsi"/>
                <w:color w:val="000000"/>
              </w:rPr>
              <w:t xml:space="preserve">aanpassingen </w:t>
            </w:r>
            <w:r w:rsidRPr="00917F86">
              <w:rPr>
                <w:rFonts w:asciiTheme="minorHAnsi" w:eastAsia="Calibri" w:hAnsiTheme="minorHAnsi"/>
                <w:color w:val="000000"/>
              </w:rPr>
              <w:t xml:space="preserve">maatwerk of innovatief product of </w:t>
            </w:r>
            <w:r>
              <w:rPr>
                <w:rFonts w:asciiTheme="minorHAnsi" w:eastAsia="Calibri" w:hAnsiTheme="minorHAnsi"/>
                <w:color w:val="000000"/>
              </w:rPr>
              <w:t>aanpassing</w:t>
            </w:r>
            <w:r w:rsidRPr="00917F86">
              <w:rPr>
                <w:rFonts w:asciiTheme="minorHAnsi" w:eastAsia="Calibri" w:hAnsiTheme="minorHAnsi"/>
                <w:color w:val="000000"/>
              </w:rPr>
              <w:t xml:space="preserve"> niet opgenomen op de productlijst</w:t>
            </w:r>
          </w:p>
        </w:tc>
      </w:tr>
      <w:tr w:rsidR="00F22486" w:rsidRPr="003D114E" w14:paraId="377F2D33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D4B6856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EE7FC2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A8317D" w14:textId="1E1D40B7" w:rsidR="00F22486" w:rsidRPr="003D114E" w:rsidRDefault="00F22486" w:rsidP="004C5A03">
            <w:r w:rsidRPr="00917F86">
              <w:rPr>
                <w:rFonts w:asciiTheme="minorHAnsi" w:eastAsia="Calibri" w:hAnsiTheme="minorHAnsi"/>
                <w:color w:val="000000"/>
              </w:rPr>
              <w:t>éénmalige bijkomende tegemoetkoming onderhoud en herstelling</w:t>
            </w:r>
            <w:r>
              <w:rPr>
                <w:rFonts w:asciiTheme="minorHAnsi" w:eastAsia="Calibri" w:hAnsiTheme="minorHAnsi"/>
                <w:color w:val="000000"/>
              </w:rPr>
              <w:t xml:space="preserve"> van het mobiliteitshulpmiddel</w:t>
            </w:r>
          </w:p>
        </w:tc>
      </w:tr>
      <w:tr w:rsidR="00F22486" w:rsidRPr="003D114E" w14:paraId="264CE669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73E54CC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480143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651114" w14:textId="278D79AB" w:rsidR="00F22486" w:rsidRPr="003D114E" w:rsidRDefault="00F22486" w:rsidP="004C5A03">
            <w:r w:rsidRPr="00917F86">
              <w:rPr>
                <w:rFonts w:asciiTheme="minorHAnsi" w:eastAsia="Calibri" w:hAnsiTheme="minorHAnsi"/>
                <w:color w:val="000000"/>
              </w:rPr>
              <w:t xml:space="preserve">tegemoetkoming </w:t>
            </w:r>
            <w:r>
              <w:rPr>
                <w:rFonts w:asciiTheme="minorHAnsi" w:eastAsia="Calibri" w:hAnsiTheme="minorHAnsi"/>
                <w:color w:val="000000"/>
              </w:rPr>
              <w:t xml:space="preserve">bij </w:t>
            </w:r>
            <w:r w:rsidRPr="00917F86">
              <w:rPr>
                <w:rFonts w:asciiTheme="minorHAnsi" w:eastAsia="Calibri" w:hAnsiTheme="minorHAnsi"/>
                <w:color w:val="000000"/>
              </w:rPr>
              <w:t>uitzonderlijke situatie</w:t>
            </w:r>
          </w:p>
        </w:tc>
      </w:tr>
      <w:tr w:rsidR="00F22486" w:rsidRPr="003D114E" w14:paraId="7234F44D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EE7D16" w14:textId="77777777" w:rsidR="00F22486" w:rsidRPr="00463023" w:rsidRDefault="00F22486" w:rsidP="004C5A03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419D24" w14:textId="77777777" w:rsidR="00F22486" w:rsidRPr="001D4C9A" w:rsidRDefault="00F22486" w:rsidP="004C5A03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365A59" w14:textId="5E406BC1" w:rsidR="00F22486" w:rsidRPr="00F22486" w:rsidRDefault="00F22486" w:rsidP="00F22486">
            <w:pPr>
              <w:ind w:right="1021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andere</w:t>
            </w:r>
          </w:p>
        </w:tc>
      </w:tr>
      <w:tr w:rsidR="00F22486" w:rsidRPr="003D114E" w14:paraId="15D083EF" w14:textId="77777777" w:rsidTr="00C909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090CA1" w14:textId="77777777" w:rsidR="00F22486" w:rsidRPr="004C6E93" w:rsidRDefault="00F22486" w:rsidP="004C5A03">
            <w:pPr>
              <w:pStyle w:val="leeg"/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647DE" w14:textId="152B3CC3" w:rsidR="00F22486" w:rsidRPr="003D114E" w:rsidRDefault="004B2AE1" w:rsidP="004C5A03">
            <w:pPr>
              <w:jc w:val="right"/>
            </w:pPr>
            <w:r>
              <w:rPr>
                <w:rFonts w:asciiTheme="minorHAnsi" w:eastAsia="Calibri" w:hAnsiTheme="minorHAnsi"/>
                <w:i/>
                <w:color w:val="000000"/>
              </w:rPr>
              <w:t>s</w:t>
            </w:r>
            <w:r w:rsidR="00F22486">
              <w:rPr>
                <w:rFonts w:asciiTheme="minorHAnsi" w:eastAsia="Calibri" w:hAnsiTheme="minorHAnsi"/>
                <w:i/>
                <w:color w:val="000000"/>
              </w:rPr>
              <w:t>pecificeer:</w:t>
            </w:r>
          </w:p>
        </w:tc>
        <w:tc>
          <w:tcPr>
            <w:tcW w:w="8702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6FDF26" w14:textId="77777777" w:rsidR="00F22486" w:rsidRPr="003D114E" w:rsidRDefault="00F22486" w:rsidP="004C5A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270AE7" w14:textId="77777777" w:rsidR="00C11A4E" w:rsidRDefault="00C11A4E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3004"/>
        <w:gridCol w:w="142"/>
        <w:gridCol w:w="3118"/>
        <w:gridCol w:w="141"/>
        <w:gridCol w:w="3403"/>
      </w:tblGrid>
      <w:tr w:rsidR="00F22486" w:rsidRPr="003D114E" w14:paraId="46EB22A4" w14:textId="77777777" w:rsidTr="00FC7488">
        <w:trPr>
          <w:trHeight w:hRule="exact" w:val="34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3853C" w14:textId="77777777" w:rsidR="00F22486" w:rsidRPr="003D114E" w:rsidRDefault="00F22486" w:rsidP="004C5A03">
            <w:pPr>
              <w:pStyle w:val="leeg"/>
            </w:pPr>
          </w:p>
        </w:tc>
      </w:tr>
      <w:tr w:rsidR="00F22486" w:rsidRPr="003D114E" w14:paraId="0B044E91" w14:textId="77777777" w:rsidTr="00884DF4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9CD13C" w14:textId="2D605046" w:rsidR="00F22486" w:rsidRPr="00C11A4E" w:rsidRDefault="00F22486" w:rsidP="004C5A03">
            <w:pPr>
              <w:pStyle w:val="leeg"/>
              <w:rPr>
                <w:b/>
                <w:bCs/>
              </w:rPr>
            </w:pPr>
          </w:p>
        </w:tc>
        <w:tc>
          <w:tcPr>
            <w:tcW w:w="9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C13B49A" w14:textId="56A7868F" w:rsidR="00F22486" w:rsidRPr="003D114E" w:rsidRDefault="00F22486" w:rsidP="004C5A03">
            <w:pPr>
              <w:pStyle w:val="Kop1"/>
              <w:spacing w:before="0"/>
              <w:ind w:left="29"/>
              <w:rPr>
                <w:rFonts w:cs="Calibri"/>
              </w:rPr>
            </w:pPr>
            <w:r w:rsidRPr="00F22486">
              <w:rPr>
                <w:rFonts w:cs="Calibri"/>
              </w:rPr>
              <w:t>Luik C: MOBILITEITSHULPMIDDEL OF AANPASSINGEN OPGENOMEN IN DE PRODUCTLIJST VSB</w:t>
            </w:r>
          </w:p>
        </w:tc>
      </w:tr>
      <w:tr w:rsidR="00C11A4E" w:rsidRPr="003D114E" w14:paraId="55D13DAC" w14:textId="77777777" w:rsidTr="00FC7488">
        <w:trPr>
          <w:trHeight w:hRule="exact" w:val="113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CBB450" w14:textId="77777777" w:rsidR="00C11A4E" w:rsidRPr="003D114E" w:rsidRDefault="00C11A4E" w:rsidP="00945279">
            <w:pPr>
              <w:pStyle w:val="leeg"/>
            </w:pPr>
          </w:p>
        </w:tc>
      </w:tr>
      <w:tr w:rsidR="008D4C06" w:rsidRPr="003D114E" w14:paraId="410B4983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737DCCE" w14:textId="62F44792" w:rsidR="00C11A4E" w:rsidRPr="003D114E" w:rsidRDefault="00CE5354" w:rsidP="00945279">
            <w:pPr>
              <w:pStyle w:val="leeg"/>
            </w:pPr>
            <w:r>
              <w:rPr>
                <w:b/>
                <w:bCs/>
              </w:rPr>
              <w:t>5</w:t>
            </w:r>
          </w:p>
        </w:tc>
        <w:tc>
          <w:tcPr>
            <w:tcW w:w="300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51EA534" w14:textId="0BB6D6EC" w:rsidR="00C11A4E" w:rsidRPr="003D114E" w:rsidRDefault="00C11A4E" w:rsidP="00A16E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B4719D" w14:textId="77777777" w:rsidR="00C11A4E" w:rsidRPr="003D114E" w:rsidRDefault="00C11A4E" w:rsidP="00945279"/>
        </w:tc>
        <w:tc>
          <w:tcPr>
            <w:tcW w:w="31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C7776F1" w14:textId="47889A70" w:rsidR="00C11A4E" w:rsidRPr="00884DF4" w:rsidRDefault="00C11A4E" w:rsidP="00A16E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Style w:val="Zwaar"/>
                <w:rFonts w:cs="Calibri"/>
              </w:rPr>
            </w:pPr>
            <w:r w:rsidRPr="00884DF4">
              <w:rPr>
                <w:rFonts w:cs="Calibri"/>
              </w:rPr>
              <w:t>Prestatiecode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E1ACC67" w14:textId="77777777" w:rsidR="00C11A4E" w:rsidRPr="003D114E" w:rsidRDefault="00C11A4E" w:rsidP="00945279"/>
        </w:tc>
        <w:tc>
          <w:tcPr>
            <w:tcW w:w="340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5203E86" w14:textId="0F60F47C" w:rsidR="00C11A4E" w:rsidRPr="003D114E" w:rsidRDefault="00C11A4E" w:rsidP="00A16E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</w:rPr>
            </w:pPr>
            <w:r>
              <w:rPr>
                <w:rFonts w:cs="Calibri"/>
              </w:rPr>
              <w:t>Motivering</w:t>
            </w:r>
          </w:p>
        </w:tc>
      </w:tr>
      <w:tr w:rsidR="00915D86" w:rsidRPr="003D114E" w14:paraId="39B53F75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0CD5452" w14:textId="77777777" w:rsidR="00C11A4E" w:rsidRPr="00CA4C88" w:rsidRDefault="00C11A4E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289019" w14:textId="0771B701" w:rsidR="00884DF4" w:rsidRPr="00884DF4" w:rsidRDefault="00A16E72" w:rsidP="00945279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84DF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Mobiliteitshulpmiddel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F2D05C6" w14:textId="77777777" w:rsidR="00C11A4E" w:rsidRPr="003D114E" w:rsidRDefault="00C11A4E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433114" w14:textId="77777777" w:rsidR="00C11A4E" w:rsidRPr="003D114E" w:rsidRDefault="00C11A4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5BEB64B" w14:textId="77777777" w:rsidR="00C11A4E" w:rsidRPr="003D114E" w:rsidRDefault="00C11A4E" w:rsidP="00945279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640F8C" w14:textId="77777777" w:rsidR="00C11A4E" w:rsidRPr="003D114E" w:rsidRDefault="00C11A4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5D86" w:rsidRPr="003D114E" w14:paraId="5156B5DD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9503DEC" w14:textId="77777777" w:rsidR="00C11A4E" w:rsidRPr="00CA4C88" w:rsidRDefault="00C11A4E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647F72" w14:textId="74462FCC" w:rsidR="00C11A4E" w:rsidRPr="003D114E" w:rsidRDefault="00884DF4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t>f</w:t>
            </w:r>
            <w:r w:rsidR="00A16E72">
              <w:t>abrikant</w:t>
            </w:r>
            <w:r w:rsidR="008D4C06"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7A03DE" w14:textId="77777777" w:rsidR="00C11A4E" w:rsidRPr="003D114E" w:rsidRDefault="00C11A4E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F3321D" w14:textId="77777777" w:rsidR="00C11A4E" w:rsidRPr="003D114E" w:rsidRDefault="00C11A4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BD673E6" w14:textId="77777777" w:rsidR="00C11A4E" w:rsidRPr="003D114E" w:rsidRDefault="00C11A4E" w:rsidP="00945279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293804" w14:textId="77777777" w:rsidR="00C11A4E" w:rsidRPr="003D114E" w:rsidRDefault="00C11A4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5D86" w:rsidRPr="003D114E" w14:paraId="1BC7CF8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68BB2E9" w14:textId="77777777" w:rsidR="00C11A4E" w:rsidRPr="00CA4C88" w:rsidRDefault="00C11A4E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5B3D08" w14:textId="09AC6497" w:rsidR="00C11A4E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t>merk</w:t>
            </w:r>
            <w:r w:rsidRPr="003D114E"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F413213" w14:textId="77777777" w:rsidR="00C11A4E" w:rsidRPr="003D114E" w:rsidRDefault="00C11A4E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2AD866" w14:textId="77777777" w:rsidR="00C11A4E" w:rsidRPr="003D114E" w:rsidRDefault="00C11A4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DBC7E32" w14:textId="77777777" w:rsidR="00C11A4E" w:rsidRPr="003D114E" w:rsidRDefault="00C11A4E" w:rsidP="00945279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422666" w14:textId="77777777" w:rsidR="00C11A4E" w:rsidRPr="003D114E" w:rsidRDefault="00C11A4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5D86" w:rsidRPr="003D114E" w14:paraId="4EF3F62F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A77350C" w14:textId="77777777" w:rsidR="00A16E72" w:rsidRPr="00CA4C88" w:rsidRDefault="00A16E72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3AE5A0" w14:textId="33AE24BF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t>type: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08803EB" w14:textId="77777777" w:rsidR="00A16E72" w:rsidRPr="003D114E" w:rsidRDefault="00A16E72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0B0B37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BBA0356" w14:textId="77777777" w:rsidR="00A16E72" w:rsidRPr="003D114E" w:rsidRDefault="00A16E72" w:rsidP="00945279"/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1EE996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4C06" w:rsidRPr="003D114E" w14:paraId="5881886D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874BE4E" w14:textId="77777777" w:rsidR="00A16E72" w:rsidRPr="00CA4C88" w:rsidRDefault="00A16E72" w:rsidP="00945279">
            <w:pPr>
              <w:pStyle w:val="leeg"/>
            </w:pPr>
            <w:bookmarkStart w:id="0" w:name="_Hlk153980680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1B582E9" w14:textId="026D1D65" w:rsidR="00A16E72" w:rsidRPr="00884DF4" w:rsidRDefault="00A16E72" w:rsidP="008D4C06">
            <w:pPr>
              <w:pStyle w:val="rechts"/>
              <w:jc w:val="left"/>
              <w:rPr>
                <w:sz w:val="18"/>
                <w:szCs w:val="18"/>
              </w:rPr>
            </w:pPr>
            <w:r w:rsidRPr="00884DF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Aanpassing onderste ledematen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6C16E9" w14:textId="77777777" w:rsidR="00A16E72" w:rsidRPr="003D114E" w:rsidRDefault="00A16E72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B7C2A2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0B2A077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C2A004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bookmarkEnd w:id="0"/>
      <w:tr w:rsidR="008D4C06" w:rsidRPr="003D114E" w14:paraId="53493262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79DA219" w14:textId="77777777" w:rsidR="00A16E72" w:rsidRPr="00CA4C88" w:rsidRDefault="00A16E72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5606E34" w14:textId="72EAE19F" w:rsidR="00A16E72" w:rsidRPr="003D114E" w:rsidRDefault="00A16E72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F70818E" w14:textId="77777777" w:rsidR="00A16E72" w:rsidRPr="003D114E" w:rsidRDefault="00A16E72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26F510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3941D70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3A151F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D4C06" w:rsidRPr="003D114E" w14:paraId="0F0F517F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12F2469" w14:textId="77777777" w:rsidR="00A16E72" w:rsidRPr="00CA4C88" w:rsidRDefault="00A16E72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894ADCD" w14:textId="1240C96D" w:rsidR="00A16E72" w:rsidRPr="003D114E" w:rsidRDefault="00A16E72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DC939F" w14:textId="77777777" w:rsidR="00A16E72" w:rsidRPr="003D114E" w:rsidRDefault="00A16E72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18283B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CC47CE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EBAB15" w14:textId="77777777" w:rsidR="00A16E72" w:rsidRPr="003D114E" w:rsidRDefault="00A16E72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D4C06" w:rsidRPr="003D114E" w14:paraId="647FD411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1EC0098" w14:textId="77777777" w:rsidR="008D4C06" w:rsidRPr="00CA4C88" w:rsidRDefault="008D4C0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45DF9C1D" w14:textId="720C46DC" w:rsidR="008D4C06" w:rsidRPr="003D114E" w:rsidRDefault="008D4C06" w:rsidP="00945279">
            <w:pPr>
              <w:pStyle w:val="rechts"/>
              <w:jc w:val="left"/>
            </w:pPr>
            <w:r w:rsidRPr="00E16C7F">
              <w:rPr>
                <w:rFonts w:asciiTheme="minorHAnsi" w:hAnsiTheme="minorHAnsi" w:cs="Arial"/>
                <w:b/>
                <w:bCs/>
                <w:sz w:val="18"/>
              </w:rPr>
              <w:t xml:space="preserve">Aanpassing </w:t>
            </w:r>
            <w:r>
              <w:rPr>
                <w:rFonts w:asciiTheme="minorHAnsi" w:hAnsiTheme="minorHAnsi" w:cs="Arial"/>
                <w:b/>
                <w:bCs/>
                <w:sz w:val="18"/>
              </w:rPr>
              <w:t>bovenste</w:t>
            </w:r>
            <w:r w:rsidRPr="00E16C7F">
              <w:rPr>
                <w:rFonts w:asciiTheme="minorHAnsi" w:hAnsiTheme="minorHAnsi" w:cs="Arial"/>
                <w:b/>
                <w:bCs/>
                <w:sz w:val="18"/>
              </w:rPr>
              <w:t xml:space="preserve"> ledematen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74D6A8" w14:textId="77777777" w:rsidR="008D4C06" w:rsidRPr="003D114E" w:rsidRDefault="008D4C0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5BC7DE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30F6B84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19C4E98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D4C06" w:rsidRPr="003D114E" w14:paraId="46177999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6F77F84" w14:textId="77777777" w:rsidR="008D4C06" w:rsidRPr="00CA4C88" w:rsidRDefault="008D4C0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FE3AE8A" w14:textId="77777777" w:rsidR="008D4C06" w:rsidRPr="003D114E" w:rsidRDefault="008D4C0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ABB7D4" w14:textId="77777777" w:rsidR="008D4C06" w:rsidRPr="003D114E" w:rsidRDefault="008D4C0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B815BB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B269F59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BBC8EA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8D4C06" w:rsidRPr="003D114E" w14:paraId="1A9A60E8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DA0AC17" w14:textId="77777777" w:rsidR="008D4C06" w:rsidRPr="00CA4C88" w:rsidRDefault="008D4C0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7F6A919" w14:textId="77777777" w:rsidR="008D4C06" w:rsidRPr="003D114E" w:rsidRDefault="008D4C0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C20D81" w14:textId="77777777" w:rsidR="008D4C06" w:rsidRPr="003D114E" w:rsidRDefault="008D4C0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8CFD82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AE63095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E27B20" w14:textId="77777777" w:rsidR="008D4C06" w:rsidRPr="003D114E" w:rsidRDefault="008D4C0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6BCFC95D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DAADDAB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F06C0DD" w14:textId="34EE93E0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 w:cs="Arial"/>
                <w:b/>
                <w:bCs/>
                <w:sz w:val="18"/>
              </w:rPr>
              <w:t>Aanpassing zithouding (zit-ruggedeelte)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21ACA9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E9A915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60874BA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D72E533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77C5C418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D6CEE19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6F6EB8D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B78272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1443EE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47EC651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8B0EDB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6279332F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900B311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AE2982D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F4B9B5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8539E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60B5B5C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BCCFB6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7C8B9DBA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3784872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8801ED3" w14:textId="64DD8117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 w:cs="Arial"/>
                <w:b/>
                <w:bCs/>
                <w:sz w:val="18"/>
              </w:rPr>
              <w:t>Aanpassing v</w:t>
            </w:r>
            <w:r w:rsidRPr="00E16C7F">
              <w:rPr>
                <w:rFonts w:asciiTheme="minorHAnsi" w:hAnsiTheme="minorHAnsi"/>
                <w:b/>
                <w:snapToGrid w:val="0"/>
                <w:sz w:val="18"/>
                <w:lang w:val="nl-NL" w:eastAsia="nl-NL"/>
              </w:rPr>
              <w:t>eiligheid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2B3D3A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D892DE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6871C59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576A0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3C41DC66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32EED32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A4E5E20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7DA59F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47C737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2B24599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24D666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2791C3C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5B10A9F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3F1603C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05BBE8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069284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02FA6A0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18055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21401B34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B606E3D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D71E4C9" w14:textId="4535C6F2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 w:cs="Arial"/>
                <w:b/>
                <w:bCs/>
                <w:sz w:val="18"/>
              </w:rPr>
              <w:t>Aanpassing b</w:t>
            </w:r>
            <w:r w:rsidRPr="00E16C7F">
              <w:rPr>
                <w:rFonts w:asciiTheme="minorHAnsi" w:hAnsiTheme="minorHAnsi"/>
                <w:b/>
                <w:snapToGrid w:val="0"/>
                <w:sz w:val="18"/>
                <w:lang w:val="nl-NL" w:eastAsia="nl-NL"/>
              </w:rPr>
              <w:t>esturing/aandrijving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562EFEE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9B2926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E86464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4424B0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4464E482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3605443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18D54ED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FFBF9E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F670117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DA1B063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F8A87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39F33587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D9F16EE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B3FA226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3C3EAF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3D7FD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75F154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C03663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3CA899E1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CFA278B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53CBEC24" w14:textId="0A19A79F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/>
                <w:b/>
                <w:snapToGrid w:val="0"/>
                <w:sz w:val="18"/>
                <w:lang w:val="nl-NL" w:eastAsia="nl-NL"/>
              </w:rPr>
              <w:t>Bijzondere aanpassingen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2F099A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49041B3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D3520F4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3E21EE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781166A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B240E4D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1457757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1001682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6C1ACB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D4CC5F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53B9F4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5A47D430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E9D2562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DB00A52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88F74E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844D91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8A09289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2269F7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6C21EE25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EE5CF02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1434CD5" w14:textId="7E85801E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/>
                <w:b/>
                <w:snapToGrid w:val="0"/>
                <w:sz w:val="18"/>
                <w:lang w:val="nl-NL" w:eastAsia="nl-NL"/>
              </w:rPr>
              <w:t>Zitkussen tegen doorzitwonden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DE73755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429B50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84D00F6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2AC05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3836525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CB9FD25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317073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B3B6EF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7DA96C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DD9495C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E01FF2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3C05BAB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702B69E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5E249666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CAAC070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A56C6A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E3D15A5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742D97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0E0A791F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A9FC954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5EFB8DC8" w14:textId="7656A680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/>
                <w:b/>
                <w:snapToGrid w:val="0"/>
                <w:sz w:val="18"/>
                <w:lang w:val="nl-NL" w:eastAsia="nl-NL"/>
              </w:rPr>
              <w:t>Modulaire ziteenheid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37B0BA4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7A988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43B2A5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D54D7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61B8661A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2D56364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F52D7F6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33A9AB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00F2E3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C72F2B6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D620E2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2713F050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A31D1C7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449B36E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7571C7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9AD1F0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C74945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6CAC1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2429A07C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94D3EC6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36E0E18" w14:textId="5963C8F9" w:rsidR="00915D86" w:rsidRPr="003D114E" w:rsidRDefault="00915D86" w:rsidP="00945279">
            <w:pPr>
              <w:pStyle w:val="rechts"/>
              <w:jc w:val="left"/>
            </w:pPr>
            <w:r w:rsidRPr="00E16C7F">
              <w:rPr>
                <w:rFonts w:asciiTheme="minorHAnsi" w:hAnsiTheme="minorHAnsi"/>
                <w:b/>
                <w:snapToGrid w:val="0"/>
                <w:sz w:val="18"/>
                <w:lang w:val="nl-NL" w:eastAsia="nl-NL"/>
              </w:rPr>
              <w:t>Modulair rugsysteem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1F723B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6E0E29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62214BC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8241F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2CC6EBD8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BFE8345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DFEE02F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5EB3720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AEAE7A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7684EB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A0BED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02047EB0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65282DA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672C6AE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3CC0BF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BB60CA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C7CF388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97938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56AB177C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39D44CA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364C43D" w14:textId="3C3D160B" w:rsidR="00915D86" w:rsidRPr="003D114E" w:rsidRDefault="00AB3AE3" w:rsidP="00945279">
            <w:pPr>
              <w:pStyle w:val="rechts"/>
              <w:jc w:val="left"/>
            </w:pPr>
            <w:r w:rsidRPr="00AB3AE3">
              <w:rPr>
                <w:rFonts w:asciiTheme="minorHAnsi" w:hAnsiTheme="minorHAnsi"/>
                <w:b/>
                <w:snapToGrid w:val="0"/>
                <w:sz w:val="18"/>
                <w:lang w:eastAsia="nl-NL"/>
              </w:rPr>
              <w:t>Ondersteuningssystemen voor de aandrijving van de manuele rolstoel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C91D3F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73BF80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C863B29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986D6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03F3A441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CB0D9EB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7A4FF76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E92BB4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3E906D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E377F24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153DE1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915D86" w:rsidRPr="003D114E" w14:paraId="42CFA03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4F0F7FB" w14:textId="77777777" w:rsidR="00915D86" w:rsidRPr="00CA4C88" w:rsidRDefault="00915D86" w:rsidP="00945279">
            <w:pPr>
              <w:pStyle w:val="leeg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B6622A8" w14:textId="77777777" w:rsidR="00915D86" w:rsidRPr="003D114E" w:rsidRDefault="00915D86" w:rsidP="00945279">
            <w:pPr>
              <w:pStyle w:val="rechts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4C4064" w14:textId="77777777" w:rsidR="00915D86" w:rsidRPr="003D114E" w:rsidRDefault="00915D86" w:rsidP="00945279"/>
        </w:tc>
        <w:tc>
          <w:tcPr>
            <w:tcW w:w="31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4F04B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275EF66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40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6DF7FF" w14:textId="77777777" w:rsidR="00915D86" w:rsidRPr="003D114E" w:rsidRDefault="00915D86" w:rsidP="0094527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C11A4E" w:rsidRPr="003D114E" w14:paraId="24589E57" w14:textId="77777777" w:rsidTr="00DA1B7E">
        <w:trPr>
          <w:trHeight w:hRule="exact" w:val="34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1D6FD9" w14:textId="77777777" w:rsidR="00C11A4E" w:rsidRPr="003D114E" w:rsidRDefault="00C11A4E" w:rsidP="00945279">
            <w:pPr>
              <w:pStyle w:val="leeg"/>
            </w:pPr>
          </w:p>
        </w:tc>
      </w:tr>
      <w:tr w:rsidR="00C11A4E" w:rsidRPr="003D114E" w14:paraId="04923FBA" w14:textId="77777777" w:rsidTr="00884DF4">
        <w:trPr>
          <w:trHeight w:hRule="exact" w:val="706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6BF4685" w14:textId="1C67A22E" w:rsidR="00C11A4E" w:rsidRPr="00C11A4E" w:rsidRDefault="00C11A4E" w:rsidP="00945279">
            <w:pPr>
              <w:pStyle w:val="leeg"/>
              <w:rPr>
                <w:b/>
                <w:bCs/>
              </w:rPr>
            </w:pPr>
          </w:p>
        </w:tc>
        <w:tc>
          <w:tcPr>
            <w:tcW w:w="9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3015122" w14:textId="0B6F16CC" w:rsidR="00C11A4E" w:rsidRPr="003D114E" w:rsidRDefault="00C11A4E" w:rsidP="0094527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asciiTheme="minorHAnsi" w:hAnsiTheme="minorHAnsi" w:cs="Calibri"/>
                <w:color w:val="FFFFFF"/>
              </w:rPr>
              <w:t xml:space="preserve">Luik D: </w:t>
            </w:r>
            <w:r w:rsidRPr="00E16C7F">
              <w:rPr>
                <w:rFonts w:asciiTheme="minorHAnsi" w:hAnsiTheme="minorHAnsi" w:cs="Calibri"/>
                <w:color w:val="FFFFFF"/>
              </w:rPr>
              <w:t xml:space="preserve">MOBILITEITSHULPMIDDEL OF AANPASSINGEN OF MAATWERK </w:t>
            </w:r>
            <w:r w:rsidRPr="00E16C7F">
              <w:rPr>
                <w:rFonts w:asciiTheme="minorHAnsi" w:hAnsiTheme="minorHAnsi" w:cs="Calibri"/>
                <w:color w:val="FFFFFF"/>
                <w:u w:val="single"/>
              </w:rPr>
              <w:t>NIET</w:t>
            </w:r>
            <w:r w:rsidRPr="00E16C7F">
              <w:rPr>
                <w:rFonts w:asciiTheme="minorHAnsi" w:hAnsiTheme="minorHAnsi" w:cs="Calibri"/>
                <w:color w:val="FFFFFF"/>
              </w:rPr>
              <w:t xml:space="preserve"> OPGENOMEN IN DE </w:t>
            </w:r>
            <w:r>
              <w:rPr>
                <w:rFonts w:asciiTheme="minorHAnsi" w:hAnsiTheme="minorHAnsi" w:cs="Calibri"/>
                <w:color w:val="FFFFFF"/>
              </w:rPr>
              <w:t>PRODUCTLIJST</w:t>
            </w:r>
            <w:r w:rsidRPr="00E16C7F">
              <w:rPr>
                <w:rFonts w:asciiTheme="minorHAnsi" w:hAnsiTheme="minorHAnsi" w:cs="Calibri"/>
                <w:color w:val="FFFFFF"/>
              </w:rPr>
              <w:t xml:space="preserve"> VSB</w:t>
            </w:r>
            <w:r>
              <w:rPr>
                <w:rFonts w:asciiTheme="minorHAnsi" w:hAnsiTheme="minorHAnsi" w:cs="Calibri"/>
                <w:color w:val="FFFFFF"/>
              </w:rPr>
              <w:t>.</w:t>
            </w:r>
          </w:p>
        </w:tc>
      </w:tr>
      <w:tr w:rsidR="00FC7488" w:rsidRPr="003D114E" w14:paraId="15E8AD7B" w14:textId="77777777" w:rsidTr="00DA1B7E">
        <w:trPr>
          <w:trHeight w:hRule="exact" w:val="113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DF2059" w14:textId="77777777" w:rsidR="00FC7488" w:rsidRPr="003D114E" w:rsidRDefault="00FC7488" w:rsidP="00945279">
            <w:pPr>
              <w:pStyle w:val="leeg"/>
            </w:pPr>
          </w:p>
        </w:tc>
      </w:tr>
      <w:tr w:rsidR="00FC7488" w:rsidRPr="003D114E" w14:paraId="57B9FC0E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A541589" w14:textId="4EC583F2" w:rsidR="00FC7488" w:rsidRPr="003D114E" w:rsidRDefault="00CE5354" w:rsidP="00945279">
            <w:pPr>
              <w:pStyle w:val="leeg"/>
            </w:pPr>
            <w:r>
              <w:rPr>
                <w:b/>
                <w:bCs/>
              </w:rPr>
              <w:t>6</w:t>
            </w:r>
          </w:p>
        </w:tc>
        <w:tc>
          <w:tcPr>
            <w:tcW w:w="300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6CAF80C" w14:textId="15207912" w:rsidR="00FC7488" w:rsidRPr="003D114E" w:rsidRDefault="00FC7488" w:rsidP="00FC748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Style w:val="Zwaar"/>
                <w:rFonts w:cs="Calibri"/>
              </w:rPr>
            </w:pPr>
            <w:r w:rsidRPr="0090664D">
              <w:rPr>
                <w:rFonts w:asciiTheme="minorHAnsi" w:hAnsiTheme="minorHAnsi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9A9E94" w14:textId="77777777" w:rsidR="00FC7488" w:rsidRPr="003D114E" w:rsidRDefault="00FC7488" w:rsidP="00945279"/>
        </w:tc>
        <w:tc>
          <w:tcPr>
            <w:tcW w:w="6662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DC272C6" w14:textId="190DAC4A" w:rsidR="00FC7488" w:rsidRPr="003D114E" w:rsidRDefault="00FC7488" w:rsidP="00FC748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Motivering</w:t>
            </w:r>
          </w:p>
        </w:tc>
      </w:tr>
      <w:tr w:rsidR="00884DF4" w:rsidRPr="003D114E" w14:paraId="0B144FEC" w14:textId="77777777" w:rsidTr="00945279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B021E18" w14:textId="77777777" w:rsidR="00884DF4" w:rsidRPr="004C6E93" w:rsidRDefault="00884DF4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9485F" w14:textId="3465748F" w:rsidR="00884DF4" w:rsidRPr="003D114E" w:rsidRDefault="00884DF4" w:rsidP="00945279">
            <w:r>
              <w:t>fabrikant: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6A538D" w14:textId="77777777" w:rsidR="00884DF4" w:rsidRPr="003D114E" w:rsidRDefault="00884DF4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4DF4" w:rsidRPr="003D114E" w14:paraId="7DAAEDAE" w14:textId="77777777" w:rsidTr="00945279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B47BBC9" w14:textId="77777777" w:rsidR="00884DF4" w:rsidRPr="004C6E93" w:rsidRDefault="00884DF4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C07EE" w14:textId="5554F52F" w:rsidR="00884DF4" w:rsidRPr="003D114E" w:rsidRDefault="00884DF4" w:rsidP="00945279">
            <w:r>
              <w:t>merk</w:t>
            </w:r>
            <w:r w:rsidRPr="003D114E">
              <w:t>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4C8FD52" w14:textId="77777777" w:rsidR="00884DF4" w:rsidRPr="003D114E" w:rsidRDefault="00884DF4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4DF4" w:rsidRPr="003D114E" w14:paraId="3B7A2F5A" w14:textId="77777777" w:rsidTr="00945279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4795BA2" w14:textId="77777777" w:rsidR="00884DF4" w:rsidRPr="004C6E93" w:rsidRDefault="00884DF4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D41E5" w14:textId="11476173" w:rsidR="00884DF4" w:rsidRPr="003D114E" w:rsidRDefault="00884DF4" w:rsidP="00945279">
            <w:r>
              <w:t>type: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95EB8C" w14:textId="77777777" w:rsidR="00884DF4" w:rsidRPr="003D114E" w:rsidRDefault="00884DF4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67BC9D3A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83CC886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5856F" w14:textId="4BD7152E" w:rsidR="00DA1B7E" w:rsidRPr="00884DF4" w:rsidRDefault="00DA1B7E" w:rsidP="00DA1B7E">
            <w:pPr>
              <w:rPr>
                <w:sz w:val="18"/>
                <w:szCs w:val="18"/>
              </w:rPr>
            </w:pPr>
            <w:r w:rsidRPr="00884DF4">
              <w:rPr>
                <w:b/>
                <w:bCs/>
                <w:sz w:val="18"/>
                <w:szCs w:val="18"/>
              </w:rPr>
              <w:t>Aanpassing onderste ledematen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3CDB7A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2854338C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23DE22D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A8BD3" w14:textId="4AB47E30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472EF53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0C374219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E876623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5FEFE" w14:textId="6FD67720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F42B8B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07A85D70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C2AF0DE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77C1F" w14:textId="5AC0BF52" w:rsidR="00DA1B7E" w:rsidRPr="00884DF4" w:rsidRDefault="00DA1B7E" w:rsidP="00945279">
            <w:pPr>
              <w:rPr>
                <w:sz w:val="18"/>
                <w:szCs w:val="18"/>
              </w:rPr>
            </w:pPr>
            <w:r w:rsidRPr="00884DF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Aanpassing bovenste ledematen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117453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7AFD6084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1153786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00579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DE94C0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412849BD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56C8ED4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043FE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2D2D1B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34D24031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4A114E7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BB22B" w14:textId="7466A825" w:rsidR="00DA1B7E" w:rsidRPr="00884DF4" w:rsidRDefault="00DA1B7E" w:rsidP="00945279">
            <w:pPr>
              <w:rPr>
                <w:sz w:val="18"/>
                <w:szCs w:val="18"/>
              </w:rPr>
            </w:pPr>
            <w:r w:rsidRPr="00884DF4">
              <w:rPr>
                <w:b/>
                <w:bCs/>
                <w:sz w:val="18"/>
                <w:szCs w:val="18"/>
              </w:rPr>
              <w:t>Aanpassing zithouding (zit-ruggedeelte)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DEE3B4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508FF5E2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0F55C70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7F6D9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F5CB95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3DF0AA14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DD8C860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EC95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FFE492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6A1F8A97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7AF981E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B86EB" w14:textId="0C2F9BEB" w:rsidR="00DA1B7E" w:rsidRPr="00884DF4" w:rsidRDefault="00DA1B7E" w:rsidP="00945279">
            <w:pPr>
              <w:rPr>
                <w:sz w:val="18"/>
                <w:szCs w:val="18"/>
              </w:rPr>
            </w:pPr>
            <w:r w:rsidRPr="00884DF4">
              <w:rPr>
                <w:b/>
                <w:bCs/>
                <w:sz w:val="18"/>
                <w:szCs w:val="18"/>
              </w:rPr>
              <w:t>Aanpassing veiligheid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623E546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64806678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714ACBA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34EA9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5D833B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7BAF23F4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CE7E322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16B83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866A76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512DF9E3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9274A3B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9EE3" w14:textId="3F3E1811" w:rsidR="00DA1B7E" w:rsidRPr="00884DF4" w:rsidRDefault="00DA1B7E" w:rsidP="00945279">
            <w:pPr>
              <w:rPr>
                <w:sz w:val="18"/>
                <w:szCs w:val="18"/>
              </w:rPr>
            </w:pPr>
            <w:r w:rsidRPr="00884DF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Aanpassing besturing/aandrijving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77420E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27FD61C4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BD85B65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1B0A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153775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5B662EB7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E9C6329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4F643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B81E10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2A019486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13A4809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A4CF3" w14:textId="219810EE" w:rsidR="00DA1B7E" w:rsidRPr="00884DF4" w:rsidRDefault="00DA1B7E" w:rsidP="00945279">
            <w:pPr>
              <w:rPr>
                <w:sz w:val="18"/>
                <w:szCs w:val="18"/>
              </w:rPr>
            </w:pPr>
            <w:r w:rsidRPr="00884DF4">
              <w:rPr>
                <w:b/>
                <w:bCs/>
                <w:sz w:val="18"/>
                <w:szCs w:val="18"/>
              </w:rPr>
              <w:t>Bijzondere aanpassingen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96CB49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5EF6D0C9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9ABACD4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1F3D1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C3789C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37F58729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DB4A03D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4093E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937B7E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4712B011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26BC03F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B23FA" w14:textId="726DA78D" w:rsidR="00DA1B7E" w:rsidRPr="00884DF4" w:rsidRDefault="00DA1B7E" w:rsidP="00945279">
            <w:pPr>
              <w:rPr>
                <w:sz w:val="18"/>
                <w:szCs w:val="18"/>
              </w:rPr>
            </w:pPr>
            <w:r w:rsidRPr="00884DF4">
              <w:rPr>
                <w:b/>
                <w:bCs/>
                <w:sz w:val="18"/>
                <w:szCs w:val="18"/>
              </w:rPr>
              <w:t>Andere individuele aanpassingen of maatwerk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6007A8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21C12877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2F95591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469E7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6F8EAC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B7E" w:rsidRPr="003D114E" w14:paraId="5D916A45" w14:textId="77777777" w:rsidTr="00884DF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A3A17C1" w14:textId="77777777" w:rsidR="00DA1B7E" w:rsidRPr="004C6E93" w:rsidRDefault="00DA1B7E" w:rsidP="00945279">
            <w:pPr>
              <w:pStyle w:val="leeg"/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DF544" w14:textId="77777777" w:rsidR="00DA1B7E" w:rsidRPr="003D114E" w:rsidRDefault="00DA1B7E" w:rsidP="00945279"/>
        </w:tc>
        <w:tc>
          <w:tcPr>
            <w:tcW w:w="666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9A72DB6" w14:textId="77777777" w:rsidR="00DA1B7E" w:rsidRPr="003D114E" w:rsidRDefault="00DA1B7E" w:rsidP="0094527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27EBB9" w14:textId="77777777" w:rsidR="002C06B2" w:rsidRDefault="002C06B2" w:rsidP="00C90968"/>
    <w:sectPr w:rsidR="002C06B2" w:rsidSect="00C90968">
      <w:footerReference w:type="default" r:id="rId14"/>
      <w:footerReference w:type="first" r:id="rId15"/>
      <w:pgSz w:w="11906" w:h="16838" w:code="9"/>
      <w:pgMar w:top="680" w:right="680" w:bottom="2410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82E0" w14:textId="77777777" w:rsidR="00E11BBF" w:rsidRDefault="00E11BBF" w:rsidP="008E174D">
      <w:r>
        <w:separator/>
      </w:r>
    </w:p>
  </w:endnote>
  <w:endnote w:type="continuationSeparator" w:id="0">
    <w:p w14:paraId="65CFCAA0" w14:textId="77777777" w:rsidR="00E11BBF" w:rsidRDefault="00E11BBF" w:rsidP="008E174D">
      <w:r>
        <w:continuationSeparator/>
      </w:r>
    </w:p>
  </w:endnote>
  <w:endnote w:type="continuationNotice" w:id="1">
    <w:p w14:paraId="7D0D8566" w14:textId="77777777" w:rsidR="001B291D" w:rsidRDefault="001B2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1FFF5410" w:rsidR="00D01AE4" w:rsidRDefault="004B2AE1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M</w:t>
    </w:r>
    <w:r w:rsidR="007E2641">
      <w:rPr>
        <w:sz w:val="18"/>
        <w:szCs w:val="18"/>
      </w:rPr>
      <w:t xml:space="preserve">otiveringsrapport </w:t>
    </w:r>
    <w:r>
      <w:rPr>
        <w:sz w:val="18"/>
        <w:szCs w:val="18"/>
      </w:rPr>
      <w:t xml:space="preserve">voor een </w:t>
    </w:r>
    <w:r w:rsidR="007E2641">
      <w:rPr>
        <w:sz w:val="18"/>
        <w:szCs w:val="18"/>
      </w:rPr>
      <w:t xml:space="preserve">mobiliteitshulpmiddel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B617" w14:textId="77777777" w:rsidR="00E11BBF" w:rsidRDefault="00E11BBF" w:rsidP="008E174D">
      <w:r>
        <w:separator/>
      </w:r>
    </w:p>
  </w:footnote>
  <w:footnote w:type="continuationSeparator" w:id="0">
    <w:p w14:paraId="278A4AF1" w14:textId="77777777" w:rsidR="00E11BBF" w:rsidRDefault="00E11BBF" w:rsidP="008E174D">
      <w:r>
        <w:continuationSeparator/>
      </w:r>
    </w:p>
  </w:footnote>
  <w:footnote w:type="continuationNotice" w:id="1">
    <w:p w14:paraId="09146F49" w14:textId="77777777" w:rsidR="001B291D" w:rsidRDefault="001B2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E053C0"/>
    <w:multiLevelType w:val="hybridMultilevel"/>
    <w:tmpl w:val="70E68CCE"/>
    <w:lvl w:ilvl="0" w:tplc="08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9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3"/>
  </w:num>
  <w:num w:numId="6" w16cid:durableId="420220759">
    <w:abstractNumId w:val="8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0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76063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cumentProtection w:edit="forms" w:enforcement="1" w:cryptProviderType="rsaAES" w:cryptAlgorithmClass="hash" w:cryptAlgorithmType="typeAny" w:cryptAlgorithmSid="14" w:cryptSpinCount="100000" w:hash="VgM4H96WZHS2aT2JFw9C43Xc8Cll2phPPeFEt6o490Ef6clwLIfYI0DVaSrH0O7TskyLETrGfXFZjwCBVCjq1g==" w:salt="PJpNuM//fIhQB30xfXNmDg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35CF"/>
    <w:rsid w:val="00035834"/>
    <w:rsid w:val="00037730"/>
    <w:rsid w:val="000377E2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4BE0"/>
    <w:rsid w:val="00065AAB"/>
    <w:rsid w:val="000729C1"/>
    <w:rsid w:val="00073BEF"/>
    <w:rsid w:val="000753A0"/>
    <w:rsid w:val="00077C6F"/>
    <w:rsid w:val="00084872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4E6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6E2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6C50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6B7B"/>
    <w:rsid w:val="001A23D3"/>
    <w:rsid w:val="001A25FB"/>
    <w:rsid w:val="001A3CC2"/>
    <w:rsid w:val="001A7AFA"/>
    <w:rsid w:val="001B1C07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32D86"/>
    <w:rsid w:val="00240902"/>
    <w:rsid w:val="00244FCB"/>
    <w:rsid w:val="0025128E"/>
    <w:rsid w:val="00254C6C"/>
    <w:rsid w:val="002565D7"/>
    <w:rsid w:val="00256E73"/>
    <w:rsid w:val="00261971"/>
    <w:rsid w:val="002625B5"/>
    <w:rsid w:val="0026299B"/>
    <w:rsid w:val="002653EE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000B"/>
    <w:rsid w:val="002A5A44"/>
    <w:rsid w:val="002B4E40"/>
    <w:rsid w:val="002B5414"/>
    <w:rsid w:val="002B6360"/>
    <w:rsid w:val="002C06B2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37AD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264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F7571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31AC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105F"/>
    <w:rsid w:val="0048423E"/>
    <w:rsid w:val="00484FB1"/>
    <w:rsid w:val="004857A8"/>
    <w:rsid w:val="00486FC2"/>
    <w:rsid w:val="004A185A"/>
    <w:rsid w:val="004A25A4"/>
    <w:rsid w:val="004A28E3"/>
    <w:rsid w:val="004A48D9"/>
    <w:rsid w:val="004B1BBB"/>
    <w:rsid w:val="004B2AE1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4F7E01"/>
    <w:rsid w:val="00501142"/>
    <w:rsid w:val="00501AD2"/>
    <w:rsid w:val="00504D1E"/>
    <w:rsid w:val="00506277"/>
    <w:rsid w:val="0051224B"/>
    <w:rsid w:val="0051379D"/>
    <w:rsid w:val="00516BDC"/>
    <w:rsid w:val="005177A0"/>
    <w:rsid w:val="00522FED"/>
    <w:rsid w:val="005247C1"/>
    <w:rsid w:val="00527F3D"/>
    <w:rsid w:val="00530A3F"/>
    <w:rsid w:val="00537C0D"/>
    <w:rsid w:val="00541098"/>
    <w:rsid w:val="005423FF"/>
    <w:rsid w:val="005438BD"/>
    <w:rsid w:val="00544953"/>
    <w:rsid w:val="0054573D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A6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207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4CD2"/>
    <w:rsid w:val="00635F3D"/>
    <w:rsid w:val="0063724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6E7BA8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2F22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5EB4"/>
    <w:rsid w:val="00780619"/>
    <w:rsid w:val="00781F63"/>
    <w:rsid w:val="00784098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E2641"/>
    <w:rsid w:val="007F0574"/>
    <w:rsid w:val="007F40F2"/>
    <w:rsid w:val="007F4219"/>
    <w:rsid w:val="007F48F5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4DF4"/>
    <w:rsid w:val="00887E46"/>
    <w:rsid w:val="00894BAF"/>
    <w:rsid w:val="008954B5"/>
    <w:rsid w:val="00895F58"/>
    <w:rsid w:val="00896280"/>
    <w:rsid w:val="00897B68"/>
    <w:rsid w:val="008A123A"/>
    <w:rsid w:val="008A29B0"/>
    <w:rsid w:val="008A3995"/>
    <w:rsid w:val="008A599E"/>
    <w:rsid w:val="008A6362"/>
    <w:rsid w:val="008A643A"/>
    <w:rsid w:val="008B153E"/>
    <w:rsid w:val="008B1882"/>
    <w:rsid w:val="008C3A03"/>
    <w:rsid w:val="008C444C"/>
    <w:rsid w:val="008C4B7F"/>
    <w:rsid w:val="008C5CCE"/>
    <w:rsid w:val="008C6D1B"/>
    <w:rsid w:val="008D0405"/>
    <w:rsid w:val="008D0889"/>
    <w:rsid w:val="008D347C"/>
    <w:rsid w:val="008D36C7"/>
    <w:rsid w:val="008D4C06"/>
    <w:rsid w:val="008D7E74"/>
    <w:rsid w:val="008E174D"/>
    <w:rsid w:val="008E359F"/>
    <w:rsid w:val="008E79AF"/>
    <w:rsid w:val="008E7B73"/>
    <w:rsid w:val="008E7D9B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5D86"/>
    <w:rsid w:val="0091707D"/>
    <w:rsid w:val="00925C39"/>
    <w:rsid w:val="0093279E"/>
    <w:rsid w:val="009340FC"/>
    <w:rsid w:val="0094293F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61F1"/>
    <w:rsid w:val="009B7127"/>
    <w:rsid w:val="009C2D7B"/>
    <w:rsid w:val="009D0A28"/>
    <w:rsid w:val="009E39A9"/>
    <w:rsid w:val="009F4EBF"/>
    <w:rsid w:val="009F7700"/>
    <w:rsid w:val="00A0358E"/>
    <w:rsid w:val="00A03D0D"/>
    <w:rsid w:val="00A1478B"/>
    <w:rsid w:val="00A16E72"/>
    <w:rsid w:val="00A17D34"/>
    <w:rsid w:val="00A216A7"/>
    <w:rsid w:val="00A24776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47C6"/>
    <w:rsid w:val="00A75A1F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43A"/>
    <w:rsid w:val="00AA29D4"/>
    <w:rsid w:val="00AA5DBA"/>
    <w:rsid w:val="00AA6DB2"/>
    <w:rsid w:val="00AA7633"/>
    <w:rsid w:val="00AB3AE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62F61"/>
    <w:rsid w:val="00B63315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5399"/>
    <w:rsid w:val="00C069CF"/>
    <w:rsid w:val="00C06CD3"/>
    <w:rsid w:val="00C1138A"/>
    <w:rsid w:val="00C11A4E"/>
    <w:rsid w:val="00C11E16"/>
    <w:rsid w:val="00C13077"/>
    <w:rsid w:val="00C20D2A"/>
    <w:rsid w:val="00C231E4"/>
    <w:rsid w:val="00C336E8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0968"/>
    <w:rsid w:val="00C91532"/>
    <w:rsid w:val="00C94546"/>
    <w:rsid w:val="00C96317"/>
    <w:rsid w:val="00CA07C4"/>
    <w:rsid w:val="00CA08B8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354"/>
    <w:rsid w:val="00CE59A4"/>
    <w:rsid w:val="00CF205B"/>
    <w:rsid w:val="00CF20DC"/>
    <w:rsid w:val="00CF3D31"/>
    <w:rsid w:val="00CF7950"/>
    <w:rsid w:val="00CF7CDA"/>
    <w:rsid w:val="00D01555"/>
    <w:rsid w:val="00D01AE4"/>
    <w:rsid w:val="00D01D66"/>
    <w:rsid w:val="00D02AE7"/>
    <w:rsid w:val="00D032FB"/>
    <w:rsid w:val="00D03B5B"/>
    <w:rsid w:val="00D05411"/>
    <w:rsid w:val="00D067A9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1B7E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57D57"/>
    <w:rsid w:val="00E608A3"/>
    <w:rsid w:val="00E63F89"/>
    <w:rsid w:val="00E7072E"/>
    <w:rsid w:val="00E72C72"/>
    <w:rsid w:val="00E74035"/>
    <w:rsid w:val="00E74A42"/>
    <w:rsid w:val="00E7798E"/>
    <w:rsid w:val="00E90137"/>
    <w:rsid w:val="00E90FFE"/>
    <w:rsid w:val="00E94334"/>
    <w:rsid w:val="00E954CB"/>
    <w:rsid w:val="00E95A27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53"/>
    <w:rsid w:val="00F13EB1"/>
    <w:rsid w:val="00F141F3"/>
    <w:rsid w:val="00F152DF"/>
    <w:rsid w:val="00F17496"/>
    <w:rsid w:val="00F17E4D"/>
    <w:rsid w:val="00F22486"/>
    <w:rsid w:val="00F241B4"/>
    <w:rsid w:val="00F244E5"/>
    <w:rsid w:val="00F26FD3"/>
    <w:rsid w:val="00F276F8"/>
    <w:rsid w:val="00F32C2B"/>
    <w:rsid w:val="00F3489C"/>
    <w:rsid w:val="00F370F3"/>
    <w:rsid w:val="00F43BE2"/>
    <w:rsid w:val="00F44637"/>
    <w:rsid w:val="00F51652"/>
    <w:rsid w:val="00F520AC"/>
    <w:rsid w:val="00F55E85"/>
    <w:rsid w:val="00F56B26"/>
    <w:rsid w:val="00F62502"/>
    <w:rsid w:val="00F625CA"/>
    <w:rsid w:val="00F63364"/>
    <w:rsid w:val="00F635CA"/>
    <w:rsid w:val="00F70FFA"/>
    <w:rsid w:val="00F75B1A"/>
    <w:rsid w:val="00F76BC5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488"/>
    <w:rsid w:val="00FC7D3D"/>
    <w:rsid w:val="00FD0047"/>
    <w:rsid w:val="00FD3AEA"/>
    <w:rsid w:val="00FD4A60"/>
    <w:rsid w:val="00FD4E62"/>
    <w:rsid w:val="00FD6CF5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A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C96317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amsesocialebescherming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partementzorg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5a0a5606-d206-4ac4-bfea-ba4965f4671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0a5606-d206-4ac4-bfea-ba4965f46710"/>
    <ds:schemaRef ds:uri="http://purl.org/dc/terms/"/>
    <ds:schemaRef ds:uri="9a9ec0f0-7796-43d0-ac1f-4c8c46ee0bd1"/>
    <ds:schemaRef ds:uri="http://schemas.openxmlformats.org/package/2006/metadata/core-properties"/>
    <ds:schemaRef ds:uri="http://schemas.microsoft.com/office/2006/documentManagement/types"/>
    <ds:schemaRef ds:uri="9086623e-a14f-4b3e-8ce0-f5529cec6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56668-8F5F-49B5-B43D-0CD6FC0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154</TotalTime>
  <Pages>4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Looy Elia</cp:lastModifiedBy>
  <cp:revision>21</cp:revision>
  <cp:lastPrinted>2014-09-16T06:26:00Z</cp:lastPrinted>
  <dcterms:created xsi:type="dcterms:W3CDTF">2023-12-01T14:29:00Z</dcterms:created>
  <dcterms:modified xsi:type="dcterms:W3CDTF">2025-12-16T13:23:00Z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