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8DF1" w14:textId="7F561551" w:rsidR="00311477" w:rsidRPr="0038205B" w:rsidRDefault="002B551D" w:rsidP="00311477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SJL </w:t>
      </w:r>
      <w:r w:rsidR="004F4705">
        <w:rPr>
          <w:rFonts w:ascii="Arial" w:hAnsi="Arial"/>
          <w:b/>
          <w:sz w:val="32"/>
          <w:szCs w:val="32"/>
        </w:rPr>
        <w:t>Keskimaan</w:t>
      </w:r>
      <w:r>
        <w:rPr>
          <w:rFonts w:ascii="Arial" w:hAnsi="Arial"/>
          <w:b/>
          <w:sz w:val="32"/>
          <w:szCs w:val="32"/>
        </w:rPr>
        <w:t xml:space="preserve"> alueen olosuhdeseminaari</w:t>
      </w:r>
      <w:r w:rsidR="00135792">
        <w:rPr>
          <w:rFonts w:ascii="Arial" w:hAnsi="Arial"/>
          <w:b/>
          <w:sz w:val="32"/>
          <w:szCs w:val="32"/>
        </w:rPr>
        <w:t xml:space="preserve"> 202</w:t>
      </w:r>
      <w:r w:rsidR="005567DF">
        <w:rPr>
          <w:rFonts w:ascii="Arial" w:hAnsi="Arial"/>
          <w:b/>
          <w:sz w:val="32"/>
          <w:szCs w:val="32"/>
        </w:rPr>
        <w:t>5</w:t>
      </w:r>
      <w:r w:rsidR="00311477" w:rsidRPr="0038205B">
        <w:rPr>
          <w:rFonts w:ascii="Arial" w:hAnsi="Arial"/>
          <w:b/>
          <w:sz w:val="32"/>
          <w:szCs w:val="32"/>
        </w:rPr>
        <w:t xml:space="preserve"> </w:t>
      </w:r>
      <w:r w:rsidR="000A535C">
        <w:rPr>
          <w:rFonts w:ascii="Arial" w:hAnsi="Arial"/>
          <w:b/>
          <w:sz w:val="32"/>
          <w:szCs w:val="32"/>
        </w:rPr>
        <w:t>– Maailman paras pelaajapolku tarvitsee maailman parhaat olosuhteet.</w:t>
      </w:r>
      <w:r w:rsidR="00311477" w:rsidRPr="0038205B">
        <w:rPr>
          <w:rFonts w:ascii="Arial" w:hAnsi="Arial"/>
          <w:b/>
          <w:sz w:val="32"/>
          <w:szCs w:val="32"/>
        </w:rPr>
        <w:tab/>
      </w:r>
    </w:p>
    <w:p w14:paraId="2D6C2753" w14:textId="77777777" w:rsidR="00311477" w:rsidRPr="00671B5D" w:rsidRDefault="00311477" w:rsidP="00311477">
      <w:pPr>
        <w:rPr>
          <w:rFonts w:ascii="Arial" w:hAnsi="Arial"/>
          <w:b/>
          <w:sz w:val="20"/>
          <w:szCs w:val="20"/>
        </w:rPr>
      </w:pPr>
    </w:p>
    <w:p w14:paraId="1B0B52EA" w14:textId="02CCD2BB" w:rsidR="002B551D" w:rsidRDefault="00355F2E" w:rsidP="002B551D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PAIKKA: </w:t>
      </w:r>
      <w:r w:rsidR="005567DF" w:rsidRPr="005567DF">
        <w:rPr>
          <w:rFonts w:ascii="Arial" w:hAnsi="Arial"/>
          <w:b/>
          <w:sz w:val="24"/>
          <w:szCs w:val="24"/>
        </w:rPr>
        <w:t>Vaasan Sähkö Areena</w:t>
      </w:r>
      <w:r w:rsidR="005567DF" w:rsidRPr="005567DF">
        <w:rPr>
          <w:rFonts w:ascii="Arial" w:hAnsi="Arial"/>
          <w:b/>
          <w:sz w:val="24"/>
          <w:szCs w:val="24"/>
        </w:rPr>
        <w:br/>
        <w:t>Rinnakkaistie 1</w:t>
      </w:r>
      <w:r w:rsidR="005567DF" w:rsidRPr="005567DF">
        <w:rPr>
          <w:rFonts w:ascii="Arial" w:hAnsi="Arial"/>
          <w:b/>
          <w:sz w:val="24"/>
          <w:szCs w:val="24"/>
        </w:rPr>
        <w:br/>
        <w:t>65350 Vaasa</w:t>
      </w:r>
    </w:p>
    <w:p w14:paraId="5A3E92A1" w14:textId="77777777" w:rsidR="00355F2E" w:rsidRPr="002B551D" w:rsidRDefault="00355F2E" w:rsidP="002B551D">
      <w:pPr>
        <w:rPr>
          <w:rFonts w:ascii="Arial" w:hAnsi="Arial"/>
          <w:b/>
          <w:sz w:val="24"/>
          <w:szCs w:val="24"/>
        </w:rPr>
      </w:pPr>
    </w:p>
    <w:p w14:paraId="4ED4529E" w14:textId="62F5C757" w:rsidR="00311477" w:rsidRPr="002B551D" w:rsidRDefault="00355F2E" w:rsidP="00311477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7</w:t>
      </w:r>
      <w:r w:rsidR="002B551D" w:rsidRPr="002B551D">
        <w:rPr>
          <w:rFonts w:ascii="Arial" w:hAnsi="Arial"/>
          <w:b/>
          <w:sz w:val="24"/>
          <w:szCs w:val="24"/>
        </w:rPr>
        <w:t>.</w:t>
      </w:r>
      <w:r w:rsidR="004F4705">
        <w:rPr>
          <w:rFonts w:ascii="Arial" w:hAnsi="Arial"/>
          <w:b/>
          <w:sz w:val="24"/>
          <w:szCs w:val="24"/>
        </w:rPr>
        <w:t>3</w:t>
      </w:r>
      <w:r w:rsidR="002B551D" w:rsidRPr="002B551D">
        <w:rPr>
          <w:rFonts w:ascii="Arial" w:hAnsi="Arial"/>
          <w:b/>
          <w:sz w:val="24"/>
          <w:szCs w:val="24"/>
        </w:rPr>
        <w:t>.202</w:t>
      </w:r>
      <w:r>
        <w:rPr>
          <w:rFonts w:ascii="Arial" w:hAnsi="Arial"/>
          <w:b/>
          <w:sz w:val="24"/>
          <w:szCs w:val="24"/>
        </w:rPr>
        <w:t>5</w:t>
      </w:r>
      <w:r w:rsidR="002B551D" w:rsidRPr="002B551D">
        <w:rPr>
          <w:rFonts w:ascii="Arial" w:hAnsi="Arial"/>
          <w:b/>
          <w:sz w:val="24"/>
          <w:szCs w:val="24"/>
        </w:rPr>
        <w:t xml:space="preserve"> klo 1</w:t>
      </w:r>
      <w:r>
        <w:rPr>
          <w:rFonts w:ascii="Arial" w:hAnsi="Arial"/>
          <w:b/>
          <w:sz w:val="24"/>
          <w:szCs w:val="24"/>
        </w:rPr>
        <w:t>2</w:t>
      </w:r>
      <w:r w:rsidR="002B551D" w:rsidRPr="002B551D">
        <w:rPr>
          <w:rFonts w:ascii="Arial" w:hAnsi="Arial"/>
          <w:b/>
          <w:sz w:val="24"/>
          <w:szCs w:val="24"/>
        </w:rPr>
        <w:t>:00-1</w:t>
      </w:r>
      <w:r>
        <w:rPr>
          <w:rFonts w:ascii="Arial" w:hAnsi="Arial"/>
          <w:b/>
          <w:sz w:val="24"/>
          <w:szCs w:val="24"/>
        </w:rPr>
        <w:t>8</w:t>
      </w:r>
      <w:r w:rsidR="002B551D" w:rsidRPr="002B551D">
        <w:rPr>
          <w:rFonts w:ascii="Arial" w:hAnsi="Arial"/>
          <w:b/>
          <w:sz w:val="24"/>
          <w:szCs w:val="24"/>
        </w:rPr>
        <w:t>:</w:t>
      </w:r>
      <w:r>
        <w:rPr>
          <w:rFonts w:ascii="Arial" w:hAnsi="Arial"/>
          <w:b/>
          <w:sz w:val="24"/>
          <w:szCs w:val="24"/>
        </w:rPr>
        <w:t>0</w:t>
      </w:r>
      <w:r w:rsidR="002B551D" w:rsidRPr="002B551D">
        <w:rPr>
          <w:rFonts w:ascii="Arial" w:hAnsi="Arial"/>
          <w:b/>
          <w:sz w:val="24"/>
          <w:szCs w:val="24"/>
        </w:rPr>
        <w:t>0</w:t>
      </w:r>
    </w:p>
    <w:p w14:paraId="42726505" w14:textId="07FD4D00" w:rsidR="00311477" w:rsidRDefault="00311477" w:rsidP="00311477">
      <w:pPr>
        <w:rPr>
          <w:rFonts w:ascii="Arial" w:hAnsi="Arial"/>
          <w:b/>
          <w:sz w:val="20"/>
          <w:szCs w:val="20"/>
        </w:rPr>
      </w:pPr>
    </w:p>
    <w:p w14:paraId="67CA4E1A" w14:textId="42B24087" w:rsidR="003D677A" w:rsidRPr="002B551D" w:rsidRDefault="005F4794" w:rsidP="00311477">
      <w:pPr>
        <w:rPr>
          <w:rFonts w:ascii="Arial" w:hAnsi="Arial"/>
          <w:b/>
          <w:sz w:val="24"/>
          <w:szCs w:val="24"/>
        </w:rPr>
      </w:pPr>
      <w:r w:rsidRPr="005F4794">
        <w:rPr>
          <w:rFonts w:ascii="Arial" w:hAnsi="Arial"/>
          <w:b/>
          <w:sz w:val="24"/>
          <w:szCs w:val="24"/>
        </w:rPr>
        <w:t>Ilmoittautuminen tilaisuuteen linkin kautta </w:t>
      </w:r>
      <w:r w:rsidRPr="005F4794">
        <w:rPr>
          <w:rFonts w:ascii="Arial" w:hAnsi="Arial"/>
          <w:b/>
          <w:bCs/>
          <w:sz w:val="24"/>
          <w:szCs w:val="24"/>
        </w:rPr>
        <w:t>perjantaihin 21.2. mennessä</w:t>
      </w:r>
      <w:r w:rsidRPr="005F4794">
        <w:rPr>
          <w:rFonts w:ascii="Arial" w:hAnsi="Arial"/>
          <w:b/>
          <w:sz w:val="24"/>
          <w:szCs w:val="24"/>
        </w:rPr>
        <w:t>. Seminaarin päätteeksi mahdollisuus osallistua</w:t>
      </w:r>
      <w:r w:rsidR="00E2079B">
        <w:rPr>
          <w:rFonts w:ascii="Arial" w:hAnsi="Arial"/>
          <w:b/>
          <w:sz w:val="24"/>
          <w:szCs w:val="24"/>
        </w:rPr>
        <w:t xml:space="preserve"> </w:t>
      </w:r>
      <w:r w:rsidRPr="005F4794">
        <w:rPr>
          <w:rFonts w:ascii="Arial" w:hAnsi="Arial"/>
          <w:b/>
          <w:sz w:val="24"/>
          <w:szCs w:val="24"/>
        </w:rPr>
        <w:t>Sport-TPS Liiga otteluun</w:t>
      </w:r>
      <w:r w:rsidR="000671EA" w:rsidRPr="002B551D">
        <w:rPr>
          <w:rFonts w:ascii="Arial" w:hAnsi="Arial"/>
          <w:b/>
          <w:sz w:val="24"/>
          <w:szCs w:val="24"/>
        </w:rPr>
        <w:t>:</w:t>
      </w:r>
      <w:r w:rsidR="003D677A" w:rsidRPr="002B551D">
        <w:rPr>
          <w:rFonts w:ascii="Arial" w:hAnsi="Arial"/>
          <w:b/>
          <w:sz w:val="24"/>
          <w:szCs w:val="24"/>
        </w:rPr>
        <w:t xml:space="preserve"> </w:t>
      </w:r>
    </w:p>
    <w:p w14:paraId="427BBADB" w14:textId="6391C9FC" w:rsidR="002B551D" w:rsidRDefault="008D1F03" w:rsidP="00311477">
      <w:hyperlink r:id="rId7" w:history="1">
        <w:r w:rsidRPr="00E522B9">
          <w:rPr>
            <w:rStyle w:val="Hyperlinkki"/>
          </w:rPr>
          <w:t>https://forms.office.com/e/B7S8MFaAVf</w:t>
        </w:r>
      </w:hyperlink>
      <w:r>
        <w:t xml:space="preserve"> </w:t>
      </w:r>
    </w:p>
    <w:p w14:paraId="4C4BBDB2" w14:textId="77777777" w:rsidR="004F4705" w:rsidRPr="002B551D" w:rsidRDefault="004F4705" w:rsidP="00311477">
      <w:pPr>
        <w:rPr>
          <w:rFonts w:ascii="Arial" w:hAnsi="Arial"/>
          <w:b/>
          <w:sz w:val="24"/>
          <w:szCs w:val="24"/>
        </w:rPr>
      </w:pPr>
    </w:p>
    <w:p w14:paraId="399A40B1" w14:textId="3C3F5175" w:rsidR="00311477" w:rsidRPr="002B551D" w:rsidRDefault="00311477" w:rsidP="00311477">
      <w:pPr>
        <w:rPr>
          <w:rFonts w:ascii="Arial" w:hAnsi="Arial" w:cs="Arial"/>
          <w:b/>
          <w:sz w:val="24"/>
          <w:szCs w:val="24"/>
        </w:rPr>
      </w:pPr>
      <w:r w:rsidRPr="002B551D">
        <w:rPr>
          <w:rFonts w:ascii="Arial" w:hAnsi="Arial" w:cs="Arial"/>
          <w:b/>
          <w:sz w:val="24"/>
          <w:szCs w:val="24"/>
        </w:rPr>
        <w:t>OHJELMA</w:t>
      </w:r>
    </w:p>
    <w:p w14:paraId="6DB091E7" w14:textId="77777777" w:rsidR="00311477" w:rsidRPr="002B551D" w:rsidRDefault="00311477" w:rsidP="00311477">
      <w:pPr>
        <w:ind w:firstLine="1304"/>
        <w:rPr>
          <w:rFonts w:ascii="Arial" w:hAnsi="Arial" w:cs="Arial"/>
          <w:b/>
          <w:sz w:val="24"/>
          <w:szCs w:val="24"/>
        </w:rPr>
      </w:pPr>
    </w:p>
    <w:p w14:paraId="29DA2F53" w14:textId="2AC9061B" w:rsidR="00311477" w:rsidRPr="002B551D" w:rsidRDefault="00A955C5" w:rsidP="003114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Perjantai</w:t>
      </w:r>
      <w:r w:rsidR="003B1766" w:rsidRPr="002B551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</w:t>
      </w:r>
      <w:r w:rsidR="001A04D3">
        <w:rPr>
          <w:rFonts w:ascii="Arial" w:hAnsi="Arial" w:cs="Arial"/>
          <w:b/>
          <w:sz w:val="24"/>
          <w:szCs w:val="24"/>
        </w:rPr>
        <w:t>.</w:t>
      </w:r>
      <w:r w:rsidR="004F4705">
        <w:rPr>
          <w:rFonts w:ascii="Arial" w:hAnsi="Arial" w:cs="Arial"/>
          <w:b/>
          <w:sz w:val="24"/>
          <w:szCs w:val="24"/>
        </w:rPr>
        <w:t>3</w:t>
      </w:r>
      <w:r w:rsidR="00311477" w:rsidRPr="002B551D">
        <w:rPr>
          <w:rFonts w:ascii="Arial" w:hAnsi="Arial" w:cs="Arial"/>
          <w:b/>
          <w:sz w:val="24"/>
          <w:szCs w:val="24"/>
        </w:rPr>
        <w:t>.20</w:t>
      </w:r>
      <w:r w:rsidR="00CC4610" w:rsidRPr="002B551D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5</w:t>
      </w:r>
    </w:p>
    <w:p w14:paraId="0CA385E0" w14:textId="02B1637D" w:rsidR="009A3B43" w:rsidRPr="002B551D" w:rsidRDefault="009A3B43" w:rsidP="00311477">
      <w:pPr>
        <w:rPr>
          <w:rFonts w:cs="Arial"/>
          <w:sz w:val="24"/>
          <w:szCs w:val="24"/>
        </w:rPr>
      </w:pPr>
    </w:p>
    <w:p w14:paraId="38470ADD" w14:textId="7AC99960" w:rsidR="002B551D" w:rsidRPr="006156A4" w:rsidRDefault="002B551D" w:rsidP="002B551D">
      <w:pPr>
        <w:rPr>
          <w:rFonts w:cs="Arial"/>
          <w:sz w:val="22"/>
        </w:rPr>
      </w:pPr>
      <w:r w:rsidRPr="006156A4">
        <w:rPr>
          <w:rFonts w:cs="Arial"/>
          <w:sz w:val="22"/>
        </w:rPr>
        <w:t>klo 1</w:t>
      </w:r>
      <w:r w:rsidR="00A955C5">
        <w:rPr>
          <w:rFonts w:cs="Arial"/>
          <w:sz w:val="22"/>
        </w:rPr>
        <w:t>2</w:t>
      </w:r>
      <w:r w:rsidRPr="006156A4">
        <w:rPr>
          <w:rFonts w:cs="Arial"/>
          <w:sz w:val="22"/>
        </w:rPr>
        <w:t>:00-1</w:t>
      </w:r>
      <w:r w:rsidR="00A955C5">
        <w:rPr>
          <w:rFonts w:cs="Arial"/>
          <w:sz w:val="22"/>
        </w:rPr>
        <w:t>2</w:t>
      </w:r>
      <w:r w:rsidRPr="006156A4">
        <w:rPr>
          <w:rFonts w:cs="Arial"/>
          <w:sz w:val="22"/>
        </w:rPr>
        <w:t>:</w:t>
      </w:r>
      <w:r w:rsidR="00424BF0">
        <w:rPr>
          <w:rFonts w:cs="Arial"/>
          <w:sz w:val="22"/>
        </w:rPr>
        <w:t>45</w:t>
      </w:r>
      <w:r w:rsidRPr="006156A4">
        <w:rPr>
          <w:rFonts w:cs="Arial"/>
          <w:sz w:val="22"/>
        </w:rPr>
        <w:t xml:space="preserve"> lounas </w:t>
      </w:r>
      <w:r w:rsidR="004D6C8A" w:rsidRPr="004D6C8A">
        <w:rPr>
          <w:rFonts w:ascii="Arial" w:hAnsi="Arial"/>
          <w:bCs/>
          <w:sz w:val="24"/>
          <w:szCs w:val="24"/>
        </w:rPr>
        <w:t>Vaasan Sähkö Areena</w:t>
      </w:r>
      <w:r w:rsidR="004D6C8A" w:rsidRPr="006156A4">
        <w:rPr>
          <w:rFonts w:cs="Arial"/>
          <w:sz w:val="22"/>
        </w:rPr>
        <w:t xml:space="preserve"> </w:t>
      </w:r>
      <w:r w:rsidRPr="006156A4">
        <w:rPr>
          <w:rFonts w:cs="Arial"/>
          <w:sz w:val="22"/>
        </w:rPr>
        <w:t>(SJL tukema)</w:t>
      </w:r>
    </w:p>
    <w:p w14:paraId="6F70EAE4" w14:textId="77777777" w:rsidR="00727CEB" w:rsidRPr="006156A4" w:rsidRDefault="00727CEB" w:rsidP="002B551D">
      <w:pPr>
        <w:rPr>
          <w:rFonts w:cs="Arial"/>
          <w:sz w:val="22"/>
        </w:rPr>
      </w:pPr>
    </w:p>
    <w:p w14:paraId="1878A19F" w14:textId="11CD9DAB" w:rsidR="002B551D" w:rsidRPr="006156A4" w:rsidRDefault="002B551D" w:rsidP="002B551D">
      <w:pPr>
        <w:rPr>
          <w:rFonts w:cs="Arial"/>
          <w:sz w:val="22"/>
        </w:rPr>
      </w:pPr>
      <w:r w:rsidRPr="006156A4">
        <w:rPr>
          <w:rFonts w:cs="Arial"/>
          <w:sz w:val="22"/>
        </w:rPr>
        <w:t>klo 1</w:t>
      </w:r>
      <w:r w:rsidR="00E62372">
        <w:rPr>
          <w:rFonts w:cs="Arial"/>
          <w:sz w:val="22"/>
        </w:rPr>
        <w:t>3</w:t>
      </w:r>
      <w:r w:rsidRPr="006156A4">
        <w:rPr>
          <w:rFonts w:cs="Arial"/>
          <w:sz w:val="22"/>
        </w:rPr>
        <w:t>:</w:t>
      </w:r>
      <w:r w:rsidR="00E62372">
        <w:rPr>
          <w:rFonts w:cs="Arial"/>
          <w:sz w:val="22"/>
        </w:rPr>
        <w:t>00</w:t>
      </w:r>
      <w:r w:rsidRPr="006156A4">
        <w:rPr>
          <w:rFonts w:cs="Arial"/>
          <w:sz w:val="22"/>
        </w:rPr>
        <w:t>-1</w:t>
      </w:r>
      <w:r w:rsidR="00B735EF">
        <w:rPr>
          <w:rFonts w:cs="Arial"/>
          <w:sz w:val="22"/>
        </w:rPr>
        <w:t>3</w:t>
      </w:r>
      <w:r w:rsidRPr="006156A4">
        <w:rPr>
          <w:rFonts w:cs="Arial"/>
          <w:sz w:val="22"/>
        </w:rPr>
        <w:t>:</w:t>
      </w:r>
      <w:r w:rsidR="00E62372">
        <w:rPr>
          <w:rFonts w:cs="Arial"/>
          <w:sz w:val="22"/>
        </w:rPr>
        <w:t>30</w:t>
      </w:r>
      <w:r w:rsidRPr="006156A4">
        <w:rPr>
          <w:rFonts w:cs="Arial"/>
          <w:sz w:val="22"/>
        </w:rPr>
        <w:t xml:space="preserve"> </w:t>
      </w:r>
      <w:r w:rsidR="001734BA" w:rsidRPr="00A948B9">
        <w:rPr>
          <w:rFonts w:cs="Arial"/>
          <w:sz w:val="22"/>
        </w:rPr>
        <w:t>Joonas Korkiakoski, veden laatu ja -käsittely</w:t>
      </w:r>
    </w:p>
    <w:p w14:paraId="6E107CD2" w14:textId="77777777" w:rsidR="00727CEB" w:rsidRPr="006156A4" w:rsidRDefault="00727CEB" w:rsidP="002B551D">
      <w:pPr>
        <w:rPr>
          <w:rFonts w:cs="Arial"/>
          <w:sz w:val="22"/>
        </w:rPr>
      </w:pPr>
    </w:p>
    <w:p w14:paraId="66DD025D" w14:textId="1BF2A5B7" w:rsidR="002B551D" w:rsidRPr="006156A4" w:rsidRDefault="002B551D" w:rsidP="006156A4">
      <w:pPr>
        <w:rPr>
          <w:rFonts w:cs="Arial"/>
          <w:sz w:val="22"/>
        </w:rPr>
      </w:pPr>
      <w:r w:rsidRPr="006156A4">
        <w:rPr>
          <w:rFonts w:cs="Arial"/>
          <w:sz w:val="22"/>
        </w:rPr>
        <w:t>klo 1</w:t>
      </w:r>
      <w:r w:rsidR="00B735EF">
        <w:rPr>
          <w:rFonts w:cs="Arial"/>
          <w:sz w:val="22"/>
        </w:rPr>
        <w:t>3</w:t>
      </w:r>
      <w:r w:rsidRPr="006156A4">
        <w:rPr>
          <w:rFonts w:cs="Arial"/>
          <w:sz w:val="22"/>
        </w:rPr>
        <w:t>:</w:t>
      </w:r>
      <w:r w:rsidR="00764EF0">
        <w:rPr>
          <w:rFonts w:cs="Arial"/>
          <w:sz w:val="22"/>
        </w:rPr>
        <w:t>4</w:t>
      </w:r>
      <w:r w:rsidRPr="006156A4">
        <w:rPr>
          <w:rFonts w:cs="Arial"/>
          <w:sz w:val="22"/>
        </w:rPr>
        <w:t>0-1</w:t>
      </w:r>
      <w:r w:rsidR="00764EF0">
        <w:rPr>
          <w:rFonts w:cs="Arial"/>
          <w:sz w:val="22"/>
        </w:rPr>
        <w:t>4</w:t>
      </w:r>
      <w:r w:rsidRPr="006156A4">
        <w:rPr>
          <w:rFonts w:cs="Arial"/>
          <w:sz w:val="22"/>
        </w:rPr>
        <w:t>:</w:t>
      </w:r>
      <w:r w:rsidR="00764EF0">
        <w:rPr>
          <w:rFonts w:cs="Arial"/>
          <w:sz w:val="22"/>
        </w:rPr>
        <w:t>1</w:t>
      </w:r>
      <w:r w:rsidRPr="006156A4">
        <w:rPr>
          <w:rFonts w:cs="Arial"/>
          <w:sz w:val="22"/>
        </w:rPr>
        <w:t xml:space="preserve">0 </w:t>
      </w:r>
      <w:r w:rsidR="005D6F59" w:rsidRPr="005D6F59">
        <w:rPr>
          <w:rFonts w:cs="Arial"/>
          <w:sz w:val="22"/>
        </w:rPr>
        <w:t xml:space="preserve">Konsta </w:t>
      </w:r>
      <w:proofErr w:type="spellStart"/>
      <w:r w:rsidR="005D6F59" w:rsidRPr="005D6F59">
        <w:rPr>
          <w:rFonts w:cs="Arial"/>
          <w:sz w:val="22"/>
        </w:rPr>
        <w:t>Munne</w:t>
      </w:r>
      <w:proofErr w:type="spellEnd"/>
      <w:r w:rsidR="005D6F59" w:rsidRPr="005D6F59">
        <w:rPr>
          <w:rFonts w:cs="Arial"/>
          <w:sz w:val="22"/>
        </w:rPr>
        <w:t>, energiatehokkuus</w:t>
      </w:r>
    </w:p>
    <w:p w14:paraId="2C47621C" w14:textId="77777777" w:rsidR="00727CEB" w:rsidRPr="006156A4" w:rsidRDefault="00727CEB" w:rsidP="002B551D">
      <w:pPr>
        <w:rPr>
          <w:rFonts w:cs="Arial"/>
          <w:sz w:val="22"/>
        </w:rPr>
      </w:pPr>
    </w:p>
    <w:p w14:paraId="47B08D11" w14:textId="18265123" w:rsidR="002B551D" w:rsidRPr="006156A4" w:rsidRDefault="002B551D" w:rsidP="002B551D">
      <w:pPr>
        <w:rPr>
          <w:rFonts w:cs="Arial"/>
          <w:sz w:val="22"/>
        </w:rPr>
      </w:pPr>
      <w:r w:rsidRPr="006156A4">
        <w:rPr>
          <w:rFonts w:cs="Arial"/>
          <w:sz w:val="22"/>
        </w:rPr>
        <w:t>klo 1</w:t>
      </w:r>
      <w:r w:rsidR="00AB3CE7">
        <w:rPr>
          <w:rFonts w:cs="Arial"/>
          <w:sz w:val="22"/>
        </w:rPr>
        <w:t>4</w:t>
      </w:r>
      <w:r w:rsidRPr="006156A4">
        <w:rPr>
          <w:rFonts w:cs="Arial"/>
          <w:sz w:val="22"/>
        </w:rPr>
        <w:t>:</w:t>
      </w:r>
      <w:r w:rsidR="00764EF0">
        <w:rPr>
          <w:rFonts w:cs="Arial"/>
          <w:sz w:val="22"/>
        </w:rPr>
        <w:t>2</w:t>
      </w:r>
      <w:r w:rsidRPr="006156A4">
        <w:rPr>
          <w:rFonts w:cs="Arial"/>
          <w:sz w:val="22"/>
        </w:rPr>
        <w:t>0-1</w:t>
      </w:r>
      <w:r w:rsidR="00EF4355">
        <w:rPr>
          <w:rFonts w:cs="Arial"/>
          <w:sz w:val="22"/>
        </w:rPr>
        <w:t>4</w:t>
      </w:r>
      <w:r w:rsidRPr="006156A4">
        <w:rPr>
          <w:rFonts w:cs="Arial"/>
          <w:sz w:val="22"/>
        </w:rPr>
        <w:t>:</w:t>
      </w:r>
      <w:r w:rsidR="00764EF0">
        <w:rPr>
          <w:rFonts w:cs="Arial"/>
          <w:sz w:val="22"/>
        </w:rPr>
        <w:t>5</w:t>
      </w:r>
      <w:r w:rsidRPr="006156A4">
        <w:rPr>
          <w:rFonts w:cs="Arial"/>
          <w:sz w:val="22"/>
        </w:rPr>
        <w:t xml:space="preserve">0 </w:t>
      </w:r>
      <w:r w:rsidR="001734BA">
        <w:rPr>
          <w:rFonts w:cs="Arial"/>
          <w:sz w:val="22"/>
        </w:rPr>
        <w:t>Jarkko Rantamäki, ylitarkastaja AVI.</w:t>
      </w:r>
      <w:r w:rsidR="001734BA" w:rsidRPr="006156A4">
        <w:rPr>
          <w:rFonts w:cs="Arial"/>
          <w:sz w:val="22"/>
        </w:rPr>
        <w:t xml:space="preserve"> Liikuntapaikkarakentaminen, avustetut kohteet, kuinka avustuksia haetaan</w:t>
      </w:r>
    </w:p>
    <w:p w14:paraId="52FC5553" w14:textId="77777777" w:rsidR="00727CEB" w:rsidRPr="006156A4" w:rsidRDefault="00727CEB" w:rsidP="002B551D">
      <w:pPr>
        <w:rPr>
          <w:rFonts w:cs="Arial"/>
          <w:sz w:val="22"/>
        </w:rPr>
      </w:pPr>
    </w:p>
    <w:p w14:paraId="5B209280" w14:textId="1F191B68" w:rsidR="002B551D" w:rsidRPr="006156A4" w:rsidRDefault="002B551D" w:rsidP="002B551D">
      <w:pPr>
        <w:rPr>
          <w:rFonts w:cs="Arial"/>
          <w:sz w:val="22"/>
        </w:rPr>
      </w:pPr>
      <w:r w:rsidRPr="006156A4">
        <w:rPr>
          <w:rFonts w:cs="Arial"/>
          <w:sz w:val="22"/>
        </w:rPr>
        <w:t>klo 1</w:t>
      </w:r>
      <w:r w:rsidR="00567787">
        <w:rPr>
          <w:rFonts w:cs="Arial"/>
          <w:sz w:val="22"/>
        </w:rPr>
        <w:t>5</w:t>
      </w:r>
      <w:r w:rsidRPr="006156A4">
        <w:rPr>
          <w:rFonts w:cs="Arial"/>
          <w:sz w:val="22"/>
        </w:rPr>
        <w:t>:</w:t>
      </w:r>
      <w:r w:rsidR="00567787">
        <w:rPr>
          <w:rFonts w:cs="Arial"/>
          <w:sz w:val="22"/>
        </w:rPr>
        <w:t>0</w:t>
      </w:r>
      <w:r w:rsidRPr="006156A4">
        <w:rPr>
          <w:rFonts w:cs="Arial"/>
          <w:sz w:val="22"/>
        </w:rPr>
        <w:t>0-1</w:t>
      </w:r>
      <w:r w:rsidR="001B33E0">
        <w:rPr>
          <w:rFonts w:cs="Arial"/>
          <w:sz w:val="22"/>
        </w:rPr>
        <w:t>5</w:t>
      </w:r>
      <w:r w:rsidRPr="006156A4">
        <w:rPr>
          <w:rFonts w:cs="Arial"/>
          <w:sz w:val="22"/>
        </w:rPr>
        <w:t>:</w:t>
      </w:r>
      <w:r w:rsidR="00567787">
        <w:rPr>
          <w:rFonts w:cs="Arial"/>
          <w:sz w:val="22"/>
        </w:rPr>
        <w:t>3</w:t>
      </w:r>
      <w:r w:rsidRPr="006156A4">
        <w:rPr>
          <w:rFonts w:cs="Arial"/>
          <w:sz w:val="22"/>
        </w:rPr>
        <w:t>0 Manu Varho, SJL olosuhdepäällikkö</w:t>
      </w:r>
      <w:r w:rsidR="00E61448">
        <w:rPr>
          <w:rFonts w:cs="Arial"/>
          <w:sz w:val="22"/>
        </w:rPr>
        <w:t xml:space="preserve">. </w:t>
      </w:r>
      <w:r w:rsidR="00E61448" w:rsidRPr="006156A4">
        <w:rPr>
          <w:rFonts w:cs="Arial"/>
          <w:sz w:val="22"/>
        </w:rPr>
        <w:t xml:space="preserve">SJL </w:t>
      </w:r>
      <w:r w:rsidR="00E61448" w:rsidRPr="00146816">
        <w:rPr>
          <w:rFonts w:cs="Arial"/>
          <w:sz w:val="22"/>
        </w:rPr>
        <w:t>jäänlaadun standardit</w:t>
      </w:r>
      <w:r w:rsidR="00E61448" w:rsidRPr="006156A4">
        <w:rPr>
          <w:rFonts w:cs="Arial"/>
          <w:sz w:val="22"/>
        </w:rPr>
        <w:t xml:space="preserve">. </w:t>
      </w:r>
      <w:r w:rsidRPr="006156A4">
        <w:rPr>
          <w:rFonts w:cs="Arial"/>
          <w:sz w:val="22"/>
        </w:rPr>
        <w:t xml:space="preserve"> </w:t>
      </w:r>
    </w:p>
    <w:p w14:paraId="1553FEB4" w14:textId="77777777" w:rsidR="00727CEB" w:rsidRPr="006156A4" w:rsidRDefault="00727CEB" w:rsidP="002B551D">
      <w:pPr>
        <w:rPr>
          <w:rFonts w:cs="Arial"/>
          <w:sz w:val="22"/>
        </w:rPr>
      </w:pPr>
    </w:p>
    <w:p w14:paraId="0BA123BA" w14:textId="48973EE5" w:rsidR="002B551D" w:rsidRPr="006156A4" w:rsidRDefault="002B551D" w:rsidP="002B551D">
      <w:pPr>
        <w:rPr>
          <w:rFonts w:cs="Arial"/>
          <w:sz w:val="22"/>
        </w:rPr>
      </w:pPr>
      <w:r w:rsidRPr="006156A4">
        <w:rPr>
          <w:rFonts w:cs="Arial"/>
          <w:sz w:val="22"/>
        </w:rPr>
        <w:t>klo 1</w:t>
      </w:r>
      <w:r w:rsidR="001B33E0">
        <w:rPr>
          <w:rFonts w:cs="Arial"/>
          <w:sz w:val="22"/>
        </w:rPr>
        <w:t>5</w:t>
      </w:r>
      <w:r w:rsidRPr="006156A4">
        <w:rPr>
          <w:rFonts w:cs="Arial"/>
          <w:sz w:val="22"/>
        </w:rPr>
        <w:t>:</w:t>
      </w:r>
      <w:r w:rsidR="00567787">
        <w:rPr>
          <w:rFonts w:cs="Arial"/>
          <w:sz w:val="22"/>
        </w:rPr>
        <w:t>4</w:t>
      </w:r>
      <w:r w:rsidRPr="006156A4">
        <w:rPr>
          <w:rFonts w:cs="Arial"/>
          <w:sz w:val="22"/>
        </w:rPr>
        <w:t>0-1</w:t>
      </w:r>
      <w:r w:rsidR="00567787">
        <w:rPr>
          <w:rFonts w:cs="Arial"/>
          <w:sz w:val="22"/>
        </w:rPr>
        <w:t>6</w:t>
      </w:r>
      <w:r w:rsidRPr="006156A4">
        <w:rPr>
          <w:rFonts w:cs="Arial"/>
          <w:sz w:val="22"/>
        </w:rPr>
        <w:t>:</w:t>
      </w:r>
      <w:r w:rsidR="0071445C">
        <w:rPr>
          <w:rFonts w:cs="Arial"/>
          <w:sz w:val="22"/>
        </w:rPr>
        <w:t>1</w:t>
      </w:r>
      <w:r w:rsidRPr="006156A4">
        <w:rPr>
          <w:rFonts w:cs="Arial"/>
          <w:sz w:val="22"/>
        </w:rPr>
        <w:t>0 Kahvitauko (SJL tukema)</w:t>
      </w:r>
    </w:p>
    <w:p w14:paraId="1FE2BCF6" w14:textId="77777777" w:rsidR="00727CEB" w:rsidRPr="006156A4" w:rsidRDefault="00727CEB" w:rsidP="002B551D">
      <w:pPr>
        <w:rPr>
          <w:rFonts w:cs="Arial"/>
          <w:sz w:val="22"/>
        </w:rPr>
      </w:pPr>
    </w:p>
    <w:p w14:paraId="338F24D1" w14:textId="2F3F6E53" w:rsidR="002B551D" w:rsidRPr="006156A4" w:rsidRDefault="002B551D" w:rsidP="002B551D">
      <w:pPr>
        <w:rPr>
          <w:rFonts w:cs="Arial"/>
          <w:sz w:val="22"/>
        </w:rPr>
      </w:pPr>
      <w:r w:rsidRPr="006156A4">
        <w:rPr>
          <w:rFonts w:cs="Arial"/>
          <w:sz w:val="22"/>
        </w:rPr>
        <w:t>klo 1</w:t>
      </w:r>
      <w:r w:rsidR="0071445C">
        <w:rPr>
          <w:rFonts w:cs="Arial"/>
          <w:sz w:val="22"/>
        </w:rPr>
        <w:t>6</w:t>
      </w:r>
      <w:r w:rsidRPr="006156A4">
        <w:rPr>
          <w:rFonts w:cs="Arial"/>
          <w:sz w:val="22"/>
        </w:rPr>
        <w:t>:</w:t>
      </w:r>
      <w:r w:rsidR="0071445C">
        <w:rPr>
          <w:rFonts w:cs="Arial"/>
          <w:sz w:val="22"/>
        </w:rPr>
        <w:t>2</w:t>
      </w:r>
      <w:r w:rsidRPr="006156A4">
        <w:rPr>
          <w:rFonts w:cs="Arial"/>
          <w:sz w:val="22"/>
        </w:rPr>
        <w:t>0-1</w:t>
      </w:r>
      <w:r w:rsidR="00FC15C1">
        <w:rPr>
          <w:rFonts w:cs="Arial"/>
          <w:sz w:val="22"/>
        </w:rPr>
        <w:t>6</w:t>
      </w:r>
      <w:r w:rsidRPr="006156A4">
        <w:rPr>
          <w:rFonts w:cs="Arial"/>
          <w:sz w:val="22"/>
        </w:rPr>
        <w:t>:</w:t>
      </w:r>
      <w:r w:rsidR="0071445C">
        <w:rPr>
          <w:rFonts w:cs="Arial"/>
          <w:sz w:val="22"/>
        </w:rPr>
        <w:t>5</w:t>
      </w:r>
      <w:r w:rsidRPr="006156A4">
        <w:rPr>
          <w:rFonts w:cs="Arial"/>
          <w:sz w:val="22"/>
        </w:rPr>
        <w:t xml:space="preserve">0 </w:t>
      </w:r>
      <w:r w:rsidR="006F4A78" w:rsidRPr="00E70C9F">
        <w:rPr>
          <w:rFonts w:cs="Arial"/>
          <w:sz w:val="22"/>
        </w:rPr>
        <w:t>Jonne Sandberg</w:t>
      </w:r>
      <w:r w:rsidR="00442F4E">
        <w:rPr>
          <w:rFonts w:cs="Arial"/>
          <w:sz w:val="22"/>
        </w:rPr>
        <w:t xml:space="preserve">, </w:t>
      </w:r>
      <w:r w:rsidR="00442F4E" w:rsidRPr="00442F4E">
        <w:rPr>
          <w:rFonts w:cs="Arial"/>
          <w:sz w:val="22"/>
        </w:rPr>
        <w:t>Kokkolan urheilupuisto</w:t>
      </w:r>
      <w:r w:rsidR="0065052E">
        <w:rPr>
          <w:rFonts w:cs="Arial"/>
          <w:sz w:val="22"/>
        </w:rPr>
        <w:t xml:space="preserve"> hanke</w:t>
      </w:r>
    </w:p>
    <w:p w14:paraId="0A7F8F36" w14:textId="77777777" w:rsidR="00727CEB" w:rsidRPr="006156A4" w:rsidRDefault="00727CEB" w:rsidP="002B551D">
      <w:pPr>
        <w:rPr>
          <w:rFonts w:cs="Arial"/>
          <w:sz w:val="22"/>
        </w:rPr>
      </w:pPr>
    </w:p>
    <w:p w14:paraId="15843E58" w14:textId="3AEFF4EE" w:rsidR="002B551D" w:rsidRPr="006156A4" w:rsidRDefault="002B551D" w:rsidP="002B551D">
      <w:pPr>
        <w:rPr>
          <w:rFonts w:cs="Arial"/>
          <w:sz w:val="22"/>
        </w:rPr>
      </w:pPr>
      <w:r w:rsidRPr="006156A4">
        <w:rPr>
          <w:rFonts w:cs="Arial"/>
          <w:sz w:val="22"/>
        </w:rPr>
        <w:t>klo 1</w:t>
      </w:r>
      <w:r w:rsidR="0071445C">
        <w:rPr>
          <w:rFonts w:cs="Arial"/>
          <w:sz w:val="22"/>
        </w:rPr>
        <w:t>7</w:t>
      </w:r>
      <w:r w:rsidRPr="006156A4">
        <w:rPr>
          <w:rFonts w:cs="Arial"/>
          <w:sz w:val="22"/>
        </w:rPr>
        <w:t>:</w:t>
      </w:r>
      <w:r w:rsidR="0071445C">
        <w:rPr>
          <w:rFonts w:cs="Arial"/>
          <w:sz w:val="22"/>
        </w:rPr>
        <w:t>0</w:t>
      </w:r>
      <w:r w:rsidRPr="006156A4">
        <w:rPr>
          <w:rFonts w:cs="Arial"/>
          <w:sz w:val="22"/>
        </w:rPr>
        <w:t>0-1</w:t>
      </w:r>
      <w:r w:rsidR="0071445C">
        <w:rPr>
          <w:rFonts w:cs="Arial"/>
          <w:sz w:val="22"/>
        </w:rPr>
        <w:t>7</w:t>
      </w:r>
      <w:r w:rsidRPr="006156A4">
        <w:rPr>
          <w:rFonts w:cs="Arial"/>
          <w:sz w:val="22"/>
        </w:rPr>
        <w:t>:</w:t>
      </w:r>
      <w:r w:rsidR="0071445C">
        <w:rPr>
          <w:rFonts w:cs="Arial"/>
          <w:sz w:val="22"/>
        </w:rPr>
        <w:t>3</w:t>
      </w:r>
      <w:r w:rsidRPr="006156A4">
        <w:rPr>
          <w:rFonts w:cs="Arial"/>
          <w:sz w:val="22"/>
        </w:rPr>
        <w:t xml:space="preserve">0 </w:t>
      </w:r>
      <w:r w:rsidR="00447052">
        <w:rPr>
          <w:rFonts w:cs="Arial"/>
          <w:sz w:val="22"/>
        </w:rPr>
        <w:t xml:space="preserve">Tommi Pullola, </w:t>
      </w:r>
      <w:r w:rsidR="00E87BCF" w:rsidRPr="00E87BCF">
        <w:rPr>
          <w:rFonts w:cs="Arial"/>
          <w:sz w:val="22"/>
        </w:rPr>
        <w:t>Jäähallien oikeutuksesta alempaan sähköveroluokkaan</w:t>
      </w:r>
      <w:r w:rsidR="00885295">
        <w:rPr>
          <w:rFonts w:cs="Arial"/>
          <w:sz w:val="22"/>
        </w:rPr>
        <w:t xml:space="preserve">, </w:t>
      </w:r>
      <w:r w:rsidR="00885295" w:rsidRPr="00447052">
        <w:rPr>
          <w:rFonts w:cs="Arial"/>
          <w:sz w:val="22"/>
        </w:rPr>
        <w:t>sähköveron vaikutus kustannuksiin</w:t>
      </w:r>
      <w:r w:rsidR="00885295">
        <w:rPr>
          <w:rFonts w:cs="Arial"/>
          <w:sz w:val="22"/>
        </w:rPr>
        <w:t>.</w:t>
      </w:r>
    </w:p>
    <w:p w14:paraId="24E4A019" w14:textId="77777777" w:rsidR="00727CEB" w:rsidRPr="006156A4" w:rsidRDefault="00727CEB" w:rsidP="002B551D">
      <w:pPr>
        <w:rPr>
          <w:rFonts w:cs="Arial"/>
          <w:sz w:val="22"/>
        </w:rPr>
      </w:pPr>
    </w:p>
    <w:p w14:paraId="2E4EBAF3" w14:textId="1DF301FD" w:rsidR="00CF6D28" w:rsidRDefault="009E4124" w:rsidP="002B551D">
      <w:pPr>
        <w:rPr>
          <w:rFonts w:cs="Arial"/>
          <w:sz w:val="22"/>
        </w:rPr>
      </w:pPr>
      <w:r w:rsidRPr="006156A4">
        <w:rPr>
          <w:rFonts w:cs="Arial"/>
          <w:sz w:val="22"/>
        </w:rPr>
        <w:t>klo 1</w:t>
      </w:r>
      <w:r>
        <w:rPr>
          <w:rFonts w:cs="Arial"/>
          <w:sz w:val="22"/>
        </w:rPr>
        <w:t>7</w:t>
      </w:r>
      <w:r w:rsidRPr="006156A4">
        <w:rPr>
          <w:rFonts w:cs="Arial"/>
          <w:sz w:val="22"/>
        </w:rPr>
        <w:t>:</w:t>
      </w:r>
      <w:r>
        <w:rPr>
          <w:rFonts w:cs="Arial"/>
          <w:sz w:val="22"/>
        </w:rPr>
        <w:t>4</w:t>
      </w:r>
      <w:r w:rsidRPr="006156A4">
        <w:rPr>
          <w:rFonts w:cs="Arial"/>
          <w:sz w:val="22"/>
        </w:rPr>
        <w:t>0</w:t>
      </w:r>
      <w:r>
        <w:rPr>
          <w:rFonts w:cs="Arial"/>
          <w:sz w:val="22"/>
        </w:rPr>
        <w:t>–18.00</w:t>
      </w:r>
      <w:r w:rsidR="002B551D" w:rsidRPr="006156A4">
        <w:rPr>
          <w:rFonts w:cs="Arial"/>
          <w:sz w:val="22"/>
        </w:rPr>
        <w:t xml:space="preserve"> päätössanat SJL</w:t>
      </w:r>
      <w:r w:rsidR="00727CEB" w:rsidRPr="006156A4">
        <w:rPr>
          <w:rFonts w:cs="Arial"/>
          <w:sz w:val="22"/>
        </w:rPr>
        <w:t xml:space="preserve"> </w:t>
      </w:r>
      <w:r w:rsidR="004F4705">
        <w:rPr>
          <w:rFonts w:cs="Arial"/>
          <w:sz w:val="22"/>
        </w:rPr>
        <w:t>Keskimaan</w:t>
      </w:r>
      <w:r w:rsidR="00727CEB" w:rsidRPr="006156A4">
        <w:rPr>
          <w:rFonts w:cs="Arial"/>
          <w:sz w:val="22"/>
        </w:rPr>
        <w:t xml:space="preserve"> alueen pj. </w:t>
      </w:r>
      <w:r w:rsidR="00EB58FE">
        <w:rPr>
          <w:rFonts w:cs="Arial"/>
          <w:sz w:val="22"/>
        </w:rPr>
        <w:t>Kari Laasala</w:t>
      </w:r>
      <w:r w:rsidR="00727CEB" w:rsidRPr="006156A4">
        <w:rPr>
          <w:rFonts w:cs="Arial"/>
          <w:sz w:val="22"/>
        </w:rPr>
        <w:t>.</w:t>
      </w:r>
    </w:p>
    <w:p w14:paraId="31243B52" w14:textId="77777777" w:rsidR="00693653" w:rsidRDefault="00693653" w:rsidP="002B551D">
      <w:pPr>
        <w:rPr>
          <w:rFonts w:cs="Arial"/>
          <w:sz w:val="22"/>
        </w:rPr>
      </w:pPr>
    </w:p>
    <w:p w14:paraId="042D0DB2" w14:textId="1054BA20" w:rsidR="00693653" w:rsidRDefault="00693653" w:rsidP="002B551D">
      <w:pPr>
        <w:rPr>
          <w:rFonts w:cs="Arial"/>
          <w:sz w:val="22"/>
        </w:rPr>
      </w:pPr>
      <w:r>
        <w:rPr>
          <w:rFonts w:cs="Arial"/>
          <w:sz w:val="22"/>
        </w:rPr>
        <w:t>Ottelu Sport-TPS alkaa klo 18:30.</w:t>
      </w:r>
    </w:p>
    <w:p w14:paraId="1013A66E" w14:textId="5CE476EB" w:rsidR="006156A4" w:rsidRDefault="006156A4" w:rsidP="002B551D">
      <w:pPr>
        <w:rPr>
          <w:rFonts w:cs="Arial"/>
          <w:sz w:val="22"/>
        </w:rPr>
      </w:pPr>
    </w:p>
    <w:p w14:paraId="43B2EE9C" w14:textId="586834EE" w:rsidR="006156A4" w:rsidRDefault="006156A4" w:rsidP="002B551D">
      <w:pPr>
        <w:rPr>
          <w:rFonts w:cs="Arial"/>
          <w:sz w:val="22"/>
        </w:rPr>
      </w:pPr>
      <w:r>
        <w:rPr>
          <w:rFonts w:cs="Arial"/>
          <w:sz w:val="22"/>
        </w:rPr>
        <w:t>Tervetuloa!</w:t>
      </w:r>
    </w:p>
    <w:p w14:paraId="32D2355A" w14:textId="77777777" w:rsidR="00DF39C5" w:rsidRDefault="00DF39C5" w:rsidP="002B551D">
      <w:pPr>
        <w:rPr>
          <w:rFonts w:cs="Arial"/>
          <w:sz w:val="22"/>
        </w:rPr>
      </w:pPr>
    </w:p>
    <w:p w14:paraId="6BD79A87" w14:textId="6F1BEB7D" w:rsidR="00DF39C5" w:rsidRPr="00DF39C5" w:rsidRDefault="00DF39C5" w:rsidP="002B551D">
      <w:pPr>
        <w:rPr>
          <w:rFonts w:cs="Arial"/>
          <w:i/>
          <w:iCs/>
          <w:sz w:val="16"/>
          <w:szCs w:val="16"/>
        </w:rPr>
      </w:pPr>
      <w:r w:rsidRPr="00DF39C5">
        <w:rPr>
          <w:rFonts w:cs="Arial"/>
          <w:i/>
          <w:iCs/>
          <w:sz w:val="16"/>
          <w:szCs w:val="16"/>
        </w:rPr>
        <w:t>mahdollis</w:t>
      </w:r>
      <w:r w:rsidR="00351FBD">
        <w:rPr>
          <w:rFonts w:cs="Arial"/>
          <w:i/>
          <w:iCs/>
          <w:sz w:val="16"/>
          <w:szCs w:val="16"/>
        </w:rPr>
        <w:t>ista</w:t>
      </w:r>
      <w:r w:rsidRPr="00DF39C5">
        <w:rPr>
          <w:rFonts w:cs="Arial"/>
          <w:i/>
          <w:iCs/>
          <w:sz w:val="16"/>
          <w:szCs w:val="16"/>
        </w:rPr>
        <w:t xml:space="preserve"> muutoks</w:t>
      </w:r>
      <w:r w:rsidR="00351FBD">
        <w:rPr>
          <w:rFonts w:cs="Arial"/>
          <w:i/>
          <w:iCs/>
          <w:sz w:val="16"/>
          <w:szCs w:val="16"/>
        </w:rPr>
        <w:t>ista</w:t>
      </w:r>
      <w:r w:rsidRPr="00DF39C5">
        <w:rPr>
          <w:rFonts w:cs="Arial"/>
          <w:i/>
          <w:iCs/>
          <w:sz w:val="16"/>
          <w:szCs w:val="16"/>
        </w:rPr>
        <w:t xml:space="preserve"> </w:t>
      </w:r>
      <w:r w:rsidR="00FC2109">
        <w:rPr>
          <w:rFonts w:cs="Arial"/>
          <w:i/>
          <w:iCs/>
          <w:sz w:val="16"/>
          <w:szCs w:val="16"/>
        </w:rPr>
        <w:t>ohjelmassa</w:t>
      </w:r>
      <w:r w:rsidRPr="00DF39C5">
        <w:rPr>
          <w:rFonts w:cs="Arial"/>
          <w:i/>
          <w:iCs/>
          <w:sz w:val="16"/>
          <w:szCs w:val="16"/>
        </w:rPr>
        <w:t xml:space="preserve"> </w:t>
      </w:r>
      <w:r w:rsidR="00C631E0">
        <w:rPr>
          <w:rFonts w:cs="Arial"/>
          <w:i/>
          <w:iCs/>
          <w:sz w:val="16"/>
          <w:szCs w:val="16"/>
        </w:rPr>
        <w:t>vastaa SJL</w:t>
      </w:r>
    </w:p>
    <w:sectPr w:rsidR="00DF39C5" w:rsidRPr="00DF39C5" w:rsidSect="00D64D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8" w:right="1559" w:bottom="1985" w:left="155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8470" w14:textId="77777777" w:rsidR="00A6003B" w:rsidRDefault="00A6003B" w:rsidP="00AC7BC5">
      <w:r>
        <w:separator/>
      </w:r>
    </w:p>
  </w:endnote>
  <w:endnote w:type="continuationSeparator" w:id="0">
    <w:p w14:paraId="28EB9A4B" w14:textId="77777777" w:rsidR="00A6003B" w:rsidRDefault="00A6003B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morant Garamond Medium">
    <w:altName w:val="Courier New"/>
    <w:charset w:val="00"/>
    <w:family w:val="auto"/>
    <w:pitch w:val="variable"/>
    <w:sig w:usb0="20000207" w:usb1="00000001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9454" w14:textId="77777777" w:rsidR="004A475E" w:rsidRPr="00F30C01" w:rsidRDefault="00F30C01" w:rsidP="00F30C01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0526" behindDoc="1" locked="0" layoutInCell="1" allowOverlap="1" wp14:anchorId="07FE13C9" wp14:editId="3949C1F7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73" name="Kuva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 w:rsidR="00450AC1">
      <w:rPr>
        <w:noProof/>
      </w:rPr>
      <w:t>1</w:t>
    </w:r>
    <w:r w:rsidRPr="005D4C8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94A0" w14:textId="77777777" w:rsidR="00710669" w:rsidRPr="00F30C01" w:rsidRDefault="00F30C01" w:rsidP="00F30C01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2574" behindDoc="1" locked="0" layoutInCell="1" allowOverlap="1" wp14:anchorId="59E579FE" wp14:editId="5385E914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777B" w14:textId="77777777" w:rsidR="00A6003B" w:rsidRDefault="00A6003B" w:rsidP="00AC7BC5">
      <w:r>
        <w:separator/>
      </w:r>
    </w:p>
  </w:footnote>
  <w:footnote w:type="continuationSeparator" w:id="0">
    <w:p w14:paraId="6B5C974E" w14:textId="77777777" w:rsidR="00A6003B" w:rsidRDefault="00A6003B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10DF" w14:textId="77777777" w:rsidR="00372826" w:rsidRPr="00F30C01" w:rsidRDefault="00F30C01" w:rsidP="00F30C0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78" behindDoc="1" locked="0" layoutInCell="1" allowOverlap="1" wp14:anchorId="11C6BB70" wp14:editId="10116FE3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5788" w14:textId="77777777" w:rsidR="0014405D" w:rsidRPr="00CE2A54" w:rsidRDefault="00981073" w:rsidP="00CE2A5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6" behindDoc="1" locked="0" layoutInCell="1" allowOverlap="1" wp14:anchorId="5DA2E031" wp14:editId="4C7FB23C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71" name="Kuva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DDC8E056"/>
    <w:lvl w:ilvl="0" w:tplc="C6BCD018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Cormorant Garamond Medium" w:hAnsi="Cormorant Garamond Medium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D34156"/>
    <w:multiLevelType w:val="hybridMultilevel"/>
    <w:tmpl w:val="2CA62514"/>
    <w:lvl w:ilvl="0" w:tplc="2234A0FA">
      <w:start w:val="11"/>
      <w:numFmt w:val="bullet"/>
      <w:lvlText w:val=""/>
      <w:lvlJc w:val="left"/>
      <w:pPr>
        <w:ind w:left="1668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" w15:restartNumberingAfterBreak="0">
    <w:nsid w:val="2FA226A4"/>
    <w:multiLevelType w:val="hybridMultilevel"/>
    <w:tmpl w:val="07FED5A8"/>
    <w:lvl w:ilvl="0" w:tplc="B0BC942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970403">
    <w:abstractNumId w:val="0"/>
  </w:num>
  <w:num w:numId="2" w16cid:durableId="470558677">
    <w:abstractNumId w:val="2"/>
  </w:num>
  <w:num w:numId="3" w16cid:durableId="61880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77"/>
    <w:rsid w:val="00011B24"/>
    <w:rsid w:val="00017962"/>
    <w:rsid w:val="000207CF"/>
    <w:rsid w:val="000302EB"/>
    <w:rsid w:val="00037161"/>
    <w:rsid w:val="0004059B"/>
    <w:rsid w:val="00053188"/>
    <w:rsid w:val="0005612B"/>
    <w:rsid w:val="00057086"/>
    <w:rsid w:val="000671EA"/>
    <w:rsid w:val="0007027D"/>
    <w:rsid w:val="00071218"/>
    <w:rsid w:val="00072F91"/>
    <w:rsid w:val="000758F2"/>
    <w:rsid w:val="00082C74"/>
    <w:rsid w:val="00083D65"/>
    <w:rsid w:val="00085A94"/>
    <w:rsid w:val="000A535C"/>
    <w:rsid w:val="000C7E8C"/>
    <w:rsid w:val="000D48A6"/>
    <w:rsid w:val="00112B7C"/>
    <w:rsid w:val="001137A9"/>
    <w:rsid w:val="00135792"/>
    <w:rsid w:val="0014405D"/>
    <w:rsid w:val="00145934"/>
    <w:rsid w:val="00146816"/>
    <w:rsid w:val="00146BE3"/>
    <w:rsid w:val="00147ADF"/>
    <w:rsid w:val="001574B0"/>
    <w:rsid w:val="001614E4"/>
    <w:rsid w:val="001616A6"/>
    <w:rsid w:val="001734BA"/>
    <w:rsid w:val="001736E7"/>
    <w:rsid w:val="00185D75"/>
    <w:rsid w:val="00196739"/>
    <w:rsid w:val="001974A8"/>
    <w:rsid w:val="001A04D3"/>
    <w:rsid w:val="001A25B0"/>
    <w:rsid w:val="001B17AA"/>
    <w:rsid w:val="001B33E0"/>
    <w:rsid w:val="001B6F30"/>
    <w:rsid w:val="001C2B9F"/>
    <w:rsid w:val="001D35F8"/>
    <w:rsid w:val="001D6732"/>
    <w:rsid w:val="001F4827"/>
    <w:rsid w:val="00200211"/>
    <w:rsid w:val="00204904"/>
    <w:rsid w:val="00225417"/>
    <w:rsid w:val="00237D12"/>
    <w:rsid w:val="00253B67"/>
    <w:rsid w:val="00265CA1"/>
    <w:rsid w:val="002756DF"/>
    <w:rsid w:val="002B551D"/>
    <w:rsid w:val="002C56FB"/>
    <w:rsid w:val="002E062D"/>
    <w:rsid w:val="002E1799"/>
    <w:rsid w:val="002F5DA8"/>
    <w:rsid w:val="0030034B"/>
    <w:rsid w:val="00301657"/>
    <w:rsid w:val="00311477"/>
    <w:rsid w:val="00323404"/>
    <w:rsid w:val="00336D76"/>
    <w:rsid w:val="00351FBD"/>
    <w:rsid w:val="00353056"/>
    <w:rsid w:val="0035532F"/>
    <w:rsid w:val="00355F2E"/>
    <w:rsid w:val="00356779"/>
    <w:rsid w:val="00357C4F"/>
    <w:rsid w:val="00372826"/>
    <w:rsid w:val="0038205B"/>
    <w:rsid w:val="003875D8"/>
    <w:rsid w:val="00392633"/>
    <w:rsid w:val="00394CB2"/>
    <w:rsid w:val="003A4B00"/>
    <w:rsid w:val="003A5E5B"/>
    <w:rsid w:val="003B1766"/>
    <w:rsid w:val="003B347C"/>
    <w:rsid w:val="003C3092"/>
    <w:rsid w:val="003C5B0B"/>
    <w:rsid w:val="003D31E5"/>
    <w:rsid w:val="003D677A"/>
    <w:rsid w:val="003E056F"/>
    <w:rsid w:val="003E76D4"/>
    <w:rsid w:val="003E7831"/>
    <w:rsid w:val="003F3A65"/>
    <w:rsid w:val="004223C1"/>
    <w:rsid w:val="00424BF0"/>
    <w:rsid w:val="00430B55"/>
    <w:rsid w:val="00432E59"/>
    <w:rsid w:val="00436D54"/>
    <w:rsid w:val="00442F4E"/>
    <w:rsid w:val="004433A7"/>
    <w:rsid w:val="00443468"/>
    <w:rsid w:val="00447052"/>
    <w:rsid w:val="00450AC1"/>
    <w:rsid w:val="004519CF"/>
    <w:rsid w:val="00454896"/>
    <w:rsid w:val="00465DC4"/>
    <w:rsid w:val="004717F3"/>
    <w:rsid w:val="00475D77"/>
    <w:rsid w:val="00487953"/>
    <w:rsid w:val="004A475E"/>
    <w:rsid w:val="004D37F4"/>
    <w:rsid w:val="004D3B45"/>
    <w:rsid w:val="004D6C8A"/>
    <w:rsid w:val="004F4705"/>
    <w:rsid w:val="005500CE"/>
    <w:rsid w:val="00552974"/>
    <w:rsid w:val="005567DF"/>
    <w:rsid w:val="00565F64"/>
    <w:rsid w:val="00567787"/>
    <w:rsid w:val="00575367"/>
    <w:rsid w:val="00587140"/>
    <w:rsid w:val="005941CF"/>
    <w:rsid w:val="005A43A0"/>
    <w:rsid w:val="005B0008"/>
    <w:rsid w:val="005B2E24"/>
    <w:rsid w:val="005B7196"/>
    <w:rsid w:val="005C1FDC"/>
    <w:rsid w:val="005D4C87"/>
    <w:rsid w:val="005D6F59"/>
    <w:rsid w:val="005F2729"/>
    <w:rsid w:val="005F4794"/>
    <w:rsid w:val="00606D3B"/>
    <w:rsid w:val="006156A4"/>
    <w:rsid w:val="00617410"/>
    <w:rsid w:val="00635974"/>
    <w:rsid w:val="006444AD"/>
    <w:rsid w:val="0065052E"/>
    <w:rsid w:val="0065138A"/>
    <w:rsid w:val="0068616E"/>
    <w:rsid w:val="00693653"/>
    <w:rsid w:val="006A0691"/>
    <w:rsid w:val="006A0AC4"/>
    <w:rsid w:val="006B1E83"/>
    <w:rsid w:val="006F0BFB"/>
    <w:rsid w:val="006F4A78"/>
    <w:rsid w:val="006F5854"/>
    <w:rsid w:val="006F6C24"/>
    <w:rsid w:val="00710669"/>
    <w:rsid w:val="0071445C"/>
    <w:rsid w:val="00727CEB"/>
    <w:rsid w:val="00764EF0"/>
    <w:rsid w:val="00765966"/>
    <w:rsid w:val="0076598E"/>
    <w:rsid w:val="00771A24"/>
    <w:rsid w:val="00777749"/>
    <w:rsid w:val="007964EA"/>
    <w:rsid w:val="007A6258"/>
    <w:rsid w:val="007C210D"/>
    <w:rsid w:val="007D0295"/>
    <w:rsid w:val="007D1B81"/>
    <w:rsid w:val="007E7795"/>
    <w:rsid w:val="007F4DAF"/>
    <w:rsid w:val="0080581C"/>
    <w:rsid w:val="0081093F"/>
    <w:rsid w:val="00813875"/>
    <w:rsid w:val="0083235A"/>
    <w:rsid w:val="00841407"/>
    <w:rsid w:val="00856354"/>
    <w:rsid w:val="00856EFB"/>
    <w:rsid w:val="00862109"/>
    <w:rsid w:val="0087141F"/>
    <w:rsid w:val="00885295"/>
    <w:rsid w:val="00894714"/>
    <w:rsid w:val="008A173F"/>
    <w:rsid w:val="008B1667"/>
    <w:rsid w:val="008B16A8"/>
    <w:rsid w:val="008C4246"/>
    <w:rsid w:val="008C7CC5"/>
    <w:rsid w:val="008D1F03"/>
    <w:rsid w:val="008E1380"/>
    <w:rsid w:val="008F41A6"/>
    <w:rsid w:val="00913759"/>
    <w:rsid w:val="009274B4"/>
    <w:rsid w:val="009339A8"/>
    <w:rsid w:val="0094153A"/>
    <w:rsid w:val="009450FD"/>
    <w:rsid w:val="00947864"/>
    <w:rsid w:val="00950CCD"/>
    <w:rsid w:val="0095180C"/>
    <w:rsid w:val="00956526"/>
    <w:rsid w:val="009569CA"/>
    <w:rsid w:val="00973C66"/>
    <w:rsid w:val="00976580"/>
    <w:rsid w:val="00981073"/>
    <w:rsid w:val="009818E9"/>
    <w:rsid w:val="00984FB1"/>
    <w:rsid w:val="00992059"/>
    <w:rsid w:val="00992CD5"/>
    <w:rsid w:val="009A3B43"/>
    <w:rsid w:val="009E4124"/>
    <w:rsid w:val="009F050E"/>
    <w:rsid w:val="00A12C5D"/>
    <w:rsid w:val="00A14EFF"/>
    <w:rsid w:val="00A210E7"/>
    <w:rsid w:val="00A2487C"/>
    <w:rsid w:val="00A27108"/>
    <w:rsid w:val="00A3236A"/>
    <w:rsid w:val="00A351A7"/>
    <w:rsid w:val="00A36D18"/>
    <w:rsid w:val="00A418E1"/>
    <w:rsid w:val="00A4222D"/>
    <w:rsid w:val="00A51F09"/>
    <w:rsid w:val="00A6003B"/>
    <w:rsid w:val="00A70C8E"/>
    <w:rsid w:val="00A908C4"/>
    <w:rsid w:val="00A948B9"/>
    <w:rsid w:val="00A955C5"/>
    <w:rsid w:val="00AA10BA"/>
    <w:rsid w:val="00AB3675"/>
    <w:rsid w:val="00AB3CE7"/>
    <w:rsid w:val="00AC1837"/>
    <w:rsid w:val="00AC7BC5"/>
    <w:rsid w:val="00AD0A63"/>
    <w:rsid w:val="00AD12D0"/>
    <w:rsid w:val="00AE7702"/>
    <w:rsid w:val="00B06142"/>
    <w:rsid w:val="00B176E2"/>
    <w:rsid w:val="00B26DDC"/>
    <w:rsid w:val="00B342E9"/>
    <w:rsid w:val="00B4504F"/>
    <w:rsid w:val="00B52215"/>
    <w:rsid w:val="00B52A76"/>
    <w:rsid w:val="00B55C53"/>
    <w:rsid w:val="00B67240"/>
    <w:rsid w:val="00B735EF"/>
    <w:rsid w:val="00B94751"/>
    <w:rsid w:val="00B95BED"/>
    <w:rsid w:val="00BA6BD0"/>
    <w:rsid w:val="00BD6111"/>
    <w:rsid w:val="00BD6FB8"/>
    <w:rsid w:val="00BF39DB"/>
    <w:rsid w:val="00BF6AE0"/>
    <w:rsid w:val="00C12AF0"/>
    <w:rsid w:val="00C479A0"/>
    <w:rsid w:val="00C631E0"/>
    <w:rsid w:val="00C65737"/>
    <w:rsid w:val="00C75CB2"/>
    <w:rsid w:val="00C76E47"/>
    <w:rsid w:val="00C77303"/>
    <w:rsid w:val="00C9425F"/>
    <w:rsid w:val="00CC4610"/>
    <w:rsid w:val="00CE070B"/>
    <w:rsid w:val="00CE2A54"/>
    <w:rsid w:val="00CF6D28"/>
    <w:rsid w:val="00D02A30"/>
    <w:rsid w:val="00D321E4"/>
    <w:rsid w:val="00D37560"/>
    <w:rsid w:val="00D4023D"/>
    <w:rsid w:val="00D64DAD"/>
    <w:rsid w:val="00D97340"/>
    <w:rsid w:val="00DA1632"/>
    <w:rsid w:val="00DA242A"/>
    <w:rsid w:val="00DB2337"/>
    <w:rsid w:val="00DB3D29"/>
    <w:rsid w:val="00DC1380"/>
    <w:rsid w:val="00DD56B1"/>
    <w:rsid w:val="00DE11E8"/>
    <w:rsid w:val="00DF0C12"/>
    <w:rsid w:val="00DF24E3"/>
    <w:rsid w:val="00DF39C5"/>
    <w:rsid w:val="00DF5569"/>
    <w:rsid w:val="00E076B2"/>
    <w:rsid w:val="00E2079B"/>
    <w:rsid w:val="00E20B5F"/>
    <w:rsid w:val="00E32A5E"/>
    <w:rsid w:val="00E335D1"/>
    <w:rsid w:val="00E50C1B"/>
    <w:rsid w:val="00E52D01"/>
    <w:rsid w:val="00E6099C"/>
    <w:rsid w:val="00E61448"/>
    <w:rsid w:val="00E62372"/>
    <w:rsid w:val="00E70C9F"/>
    <w:rsid w:val="00E72462"/>
    <w:rsid w:val="00E87BCF"/>
    <w:rsid w:val="00EB0054"/>
    <w:rsid w:val="00EB14C1"/>
    <w:rsid w:val="00EB4C7A"/>
    <w:rsid w:val="00EB58FE"/>
    <w:rsid w:val="00ED0D01"/>
    <w:rsid w:val="00ED4841"/>
    <w:rsid w:val="00EE56FB"/>
    <w:rsid w:val="00EF4355"/>
    <w:rsid w:val="00F1324F"/>
    <w:rsid w:val="00F16721"/>
    <w:rsid w:val="00F30C01"/>
    <w:rsid w:val="00F505D0"/>
    <w:rsid w:val="00F50614"/>
    <w:rsid w:val="00F61888"/>
    <w:rsid w:val="00F64387"/>
    <w:rsid w:val="00F710E7"/>
    <w:rsid w:val="00F90C47"/>
    <w:rsid w:val="00FA2D30"/>
    <w:rsid w:val="00FC15C1"/>
    <w:rsid w:val="00FC2109"/>
    <w:rsid w:val="00FC218D"/>
    <w:rsid w:val="00FD7DB2"/>
    <w:rsid w:val="00FE0297"/>
    <w:rsid w:val="00FE077B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1271B"/>
  <w15:docId w15:val="{EA80D8C6-CDB5-429D-A692-9C6B27F7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41CF"/>
    <w:pPr>
      <w:tabs>
        <w:tab w:val="left" w:pos="1304"/>
        <w:tab w:val="left" w:pos="2608"/>
        <w:tab w:val="left" w:pos="3912"/>
      </w:tabs>
    </w:pPr>
    <w:rPr>
      <w:color w:val="00326B" w:themeColor="text2"/>
      <w:sz w:val="18"/>
    </w:rPr>
  </w:style>
  <w:style w:type="paragraph" w:styleId="Otsikko1">
    <w:name w:val="heading 1"/>
    <w:next w:val="Leipteksti"/>
    <w:link w:val="Otsikko1Char"/>
    <w:uiPriority w:val="9"/>
    <w:rsid w:val="00565F64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rsid w:val="00565F64"/>
    <w:pPr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565F64"/>
    <w:pPr>
      <w:spacing w:after="0"/>
      <w:outlineLvl w:val="2"/>
    </w:pPr>
    <w:rPr>
      <w:rFonts w:cstheme="majorBidi"/>
      <w:bCs/>
      <w:sz w:val="18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5F64"/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Yltunniste">
    <w:name w:val="header"/>
    <w:link w:val="YltunnisteChar"/>
    <w:uiPriority w:val="99"/>
    <w:unhideWhenUsed/>
    <w:rsid w:val="00DF5569"/>
    <w:rPr>
      <w:sz w:val="20"/>
    </w:rPr>
  </w:style>
  <w:style w:type="paragraph" w:styleId="Leipteksti">
    <w:name w:val="Body Text"/>
    <w:basedOn w:val="Normaali"/>
    <w:link w:val="LeiptekstiChar"/>
    <w:uiPriority w:val="99"/>
    <w:qFormat/>
    <w:rsid w:val="00FC218D"/>
    <w:pPr>
      <w:spacing w:after="160" w:line="280" w:lineRule="atLeast"/>
    </w:pPr>
  </w:style>
  <w:style w:type="character" w:customStyle="1" w:styleId="LeiptekstiChar">
    <w:name w:val="Leipäteksti Char"/>
    <w:basedOn w:val="Kappaleenoletusfontti"/>
    <w:link w:val="Leipteksti"/>
    <w:uiPriority w:val="99"/>
    <w:rsid w:val="00FC218D"/>
    <w:rPr>
      <w:color w:val="00326B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F30C01"/>
    <w:pPr>
      <w:ind w:right="-1077"/>
      <w:jc w:val="right"/>
    </w:pPr>
    <w:rPr>
      <w:color w:val="00326B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30C01"/>
    <w:rPr>
      <w:color w:val="00326B" w:themeColor="text2"/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FC218D"/>
    <w:pPr>
      <w:spacing w:after="300"/>
      <w:contextualSpacing/>
    </w:pPr>
    <w:rPr>
      <w:rFonts w:asciiTheme="majorHAnsi" w:eastAsiaTheme="majorEastAsia" w:hAnsiTheme="majorHAnsi" w:cstheme="majorHAnsi"/>
      <w:b/>
      <w:caps/>
      <w:spacing w:val="10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218D"/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65F64"/>
    <w:rPr>
      <w:rFonts w:asciiTheme="majorHAnsi" w:eastAsiaTheme="majorEastAsia" w:hAnsiTheme="majorHAnsi" w:cstheme="majorHAnsi"/>
      <w:b/>
      <w:caps/>
      <w:color w:val="00326B" w:themeColor="text2"/>
      <w:sz w:val="28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qFormat/>
    <w:rsid w:val="00FC218D"/>
    <w:pPr>
      <w:numPr>
        <w:ilvl w:val="1"/>
      </w:numPr>
      <w:spacing w:before="320" w:after="160"/>
    </w:pPr>
    <w:rPr>
      <w:iCs/>
      <w:caps w:val="0"/>
      <w:spacing w:val="0"/>
      <w:sz w:val="1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8D"/>
    <w:rPr>
      <w:rFonts w:asciiTheme="majorHAnsi" w:eastAsiaTheme="majorEastAsia" w:hAnsiTheme="majorHAnsi" w:cstheme="majorHAnsi"/>
      <w:b/>
      <w:iCs/>
      <w:color w:val="00326B" w:themeColor="text2"/>
      <w:kern w:val="28"/>
      <w:sz w:val="18"/>
      <w:szCs w:val="24"/>
    </w:rPr>
  </w:style>
  <w:style w:type="paragraph" w:styleId="Luettelokappale">
    <w:name w:val="List Paragraph"/>
    <w:basedOn w:val="Leipteksti"/>
    <w:uiPriority w:val="34"/>
    <w:qFormat/>
    <w:rsid w:val="00145934"/>
    <w:pPr>
      <w:numPr>
        <w:numId w:val="1"/>
      </w:numPr>
      <w:spacing w:after="80"/>
      <w:ind w:left="227" w:hanging="227"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65F64"/>
    <w:rPr>
      <w:rFonts w:asciiTheme="majorHAnsi" w:eastAsiaTheme="majorEastAsia" w:hAnsiTheme="majorHAnsi" w:cstheme="majorBidi"/>
      <w:b/>
      <w:bCs/>
      <w:caps/>
      <w:color w:val="00326B" w:themeColor="text2"/>
      <w:sz w:val="1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00326B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326B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  <w:style w:type="character" w:styleId="Hyperlinkki">
    <w:name w:val="Hyperlink"/>
    <w:basedOn w:val="Kappaleenoletusfontti"/>
    <w:uiPriority w:val="99"/>
    <w:unhideWhenUsed/>
    <w:rsid w:val="00A2487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2487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D6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B7S8MFaAV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kaliMari\OneDrive%20-%20Suomen%20J&#228;&#228;kiekkoliitto%20-%20Finlands%20Ishockeyf&#246;rbund%20r.y\Tiedostot\SuomenJaakiekkoliitto_kirjepohja_v2018-06-20.dotx" TargetMode="External"/></Relationships>
</file>

<file path=word/theme/theme1.xml><?xml version="1.0" encoding="utf-8"?>
<a:theme xmlns:a="http://schemas.openxmlformats.org/drawingml/2006/main" name="Office-teema">
  <a:themeElements>
    <a:clrScheme name="SuomenJääkiekkojoukkue">
      <a:dk1>
        <a:sysClr val="windowText" lastClr="000000"/>
      </a:dk1>
      <a:lt1>
        <a:sysClr val="window" lastClr="FFFFFF"/>
      </a:lt1>
      <a:dk2>
        <a:srgbClr val="00326B"/>
      </a:dk2>
      <a:lt2>
        <a:srgbClr val="AAAAA8"/>
      </a:lt2>
      <a:accent1>
        <a:srgbClr val="00326B"/>
      </a:accent1>
      <a:accent2>
        <a:srgbClr val="CFCFCD"/>
      </a:accent2>
      <a:accent3>
        <a:srgbClr val="00ACD7"/>
      </a:accent3>
      <a:accent4>
        <a:srgbClr val="011D41"/>
      </a:accent4>
      <a:accent5>
        <a:srgbClr val="8B6F4E"/>
      </a:accent5>
      <a:accent6>
        <a:srgbClr val="AAAAA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SuomenJaakiekkoliitto_kirjepohja_v2018-06-20</Template>
  <TotalTime>15</TotalTime>
  <Pages>1</Pages>
  <Words>135</Words>
  <Characters>1094</Characters>
  <Application>Microsoft Office Word</Application>
  <DocSecurity>0</DocSecurity>
  <Lines>9</Lines>
  <Paragraphs>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jukka.tenhunen</dc:creator>
  <cp:lastModifiedBy>Parkkali Mari</cp:lastModifiedBy>
  <cp:revision>6</cp:revision>
  <cp:lastPrinted>2020-02-25T18:13:00Z</cp:lastPrinted>
  <dcterms:created xsi:type="dcterms:W3CDTF">2025-02-10T10:10:00Z</dcterms:created>
  <dcterms:modified xsi:type="dcterms:W3CDTF">2025-02-10T10:46:00Z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