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A4F0" w14:textId="77777777" w:rsidR="000B3A01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32"/>
          <w:szCs w:val="32"/>
        </w:rPr>
      </w:pPr>
      <w:r w:rsidRPr="007540EF">
        <w:rPr>
          <w:rFonts w:ascii="Calibri" w:hAnsi="Calibri" w:cs="Calibri"/>
          <w:b/>
          <w:bCs/>
          <w:color w:val="00326B" w:themeColor="text2"/>
          <w:sz w:val="32"/>
          <w:szCs w:val="32"/>
        </w:rPr>
        <w:t>VALTAKIRJA</w:t>
      </w:r>
    </w:p>
    <w:p w14:paraId="7705FA01" w14:textId="77777777" w:rsidR="000B3A01" w:rsidRDefault="000B3A01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32"/>
          <w:szCs w:val="32"/>
        </w:rPr>
      </w:pPr>
    </w:p>
    <w:p w14:paraId="5F44B9AE" w14:textId="3C24BBBD" w:rsidR="000B3A01" w:rsidRPr="007540EF" w:rsidRDefault="0079222D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32"/>
          <w:szCs w:val="32"/>
        </w:rPr>
      </w:pPr>
      <w:r>
        <w:rPr>
          <w:rFonts w:ascii="Calibri" w:hAnsi="Calibri" w:cs="Calibri"/>
          <w:b/>
          <w:bCs/>
          <w:color w:val="00326B" w:themeColor="text2"/>
          <w:sz w:val="32"/>
          <w:szCs w:val="32"/>
        </w:rPr>
        <w:t>KEVÄTKOKOUS</w:t>
      </w:r>
    </w:p>
    <w:p w14:paraId="203626AB" w14:textId="48D6A687" w:rsidR="004D7BFB" w:rsidRPr="007540EF" w:rsidRDefault="004D7BFB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023109BE" w14:textId="77777777" w:rsidR="000B3A01" w:rsidRDefault="004D7BFB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b/>
          <w:bCs/>
          <w:color w:val="00326B" w:themeColor="text2"/>
          <w:sz w:val="22"/>
          <w:szCs w:val="22"/>
        </w:rPr>
        <w:t>Suomen Jääkiekkoliitto ry.</w:t>
      </w:r>
    </w:p>
    <w:p w14:paraId="6E7E1520" w14:textId="7DAD7366" w:rsidR="007540EF" w:rsidRPr="007540EF" w:rsidRDefault="007540EF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>
        <w:rPr>
          <w:rFonts w:ascii="Calibri" w:hAnsi="Calibri" w:cs="Calibri"/>
          <w:b/>
          <w:bCs/>
          <w:color w:val="00326B" w:themeColor="text2"/>
          <w:sz w:val="22"/>
          <w:szCs w:val="22"/>
        </w:rPr>
        <w:t>Savo-Karjalan alue</w:t>
      </w:r>
    </w:p>
    <w:p w14:paraId="35419B03" w14:textId="397A24E1" w:rsidR="00DB7F85" w:rsidRDefault="0071420D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>
        <w:rPr>
          <w:rFonts w:ascii="Calibri" w:hAnsi="Calibri" w:cs="Calibri"/>
          <w:b/>
          <w:bCs/>
          <w:color w:val="00326B" w:themeColor="text2"/>
          <w:sz w:val="22"/>
          <w:szCs w:val="22"/>
        </w:rPr>
        <w:t>16.5.2025</w:t>
      </w:r>
    </w:p>
    <w:p w14:paraId="708054BC" w14:textId="4AE3C819" w:rsidR="004D7BFB" w:rsidRPr="0079222D" w:rsidRDefault="0071420D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>
        <w:rPr>
          <w:rFonts w:ascii="Calibri" w:hAnsi="Calibri" w:cs="Calibri"/>
          <w:b/>
          <w:bCs/>
          <w:color w:val="00326B" w:themeColor="text2"/>
          <w:sz w:val="22"/>
          <w:szCs w:val="22"/>
        </w:rPr>
        <w:t>Ravintola Vanha Satama</w:t>
      </w:r>
    </w:p>
    <w:p w14:paraId="4C6DDCA0" w14:textId="5C62A78E" w:rsidR="007540EF" w:rsidRPr="0079222D" w:rsidRDefault="00A64C72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>
        <w:rPr>
          <w:rFonts w:ascii="Calibri" w:hAnsi="Calibri" w:cs="Calibri"/>
          <w:b/>
          <w:bCs/>
          <w:color w:val="00326B" w:themeColor="text2"/>
          <w:sz w:val="22"/>
          <w:szCs w:val="22"/>
        </w:rPr>
        <w:t>M</w:t>
      </w:r>
      <w:r w:rsidR="0071420D">
        <w:rPr>
          <w:rFonts w:ascii="Calibri" w:hAnsi="Calibri" w:cs="Calibri"/>
          <w:b/>
          <w:bCs/>
          <w:color w:val="00326B" w:themeColor="text2"/>
          <w:sz w:val="22"/>
          <w:szCs w:val="22"/>
        </w:rPr>
        <w:t>atkustajasatama</w:t>
      </w:r>
      <w:r>
        <w:rPr>
          <w:rFonts w:ascii="Calibri" w:hAnsi="Calibri" w:cs="Calibri"/>
          <w:b/>
          <w:bCs/>
          <w:color w:val="00326B" w:themeColor="text2"/>
          <w:sz w:val="22"/>
          <w:szCs w:val="22"/>
        </w:rPr>
        <w:t>, 70100 Kuopio</w:t>
      </w:r>
    </w:p>
    <w:p w14:paraId="4571817C" w14:textId="77777777" w:rsidR="00AA0B9C" w:rsidRPr="0079222D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2E813901" w14:textId="77777777" w:rsidR="00AA0B9C" w:rsidRPr="0079222D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2E74B5BA" w14:textId="77777777" w:rsidR="00AA0B9C" w:rsidRPr="0079222D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4E6C7CA8" w14:textId="77777777" w:rsidR="00AA0B9C" w:rsidRPr="0079222D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32F71BF0" w14:textId="77777777" w:rsidR="00AA0B9C" w:rsidRPr="0079222D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1296"/>
        <w:rPr>
          <w:rFonts w:ascii="Calibri" w:hAnsi="Calibri" w:cs="Calibri"/>
          <w:color w:val="00326B" w:themeColor="text2"/>
          <w:sz w:val="22"/>
          <w:szCs w:val="22"/>
        </w:rPr>
      </w:pPr>
    </w:p>
    <w:p w14:paraId="4CF79709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>Valtuutamme_____________________________________________________________________</w:t>
      </w:r>
    </w:p>
    <w:p w14:paraId="516A0DBC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5487C1E0" w14:textId="1C17CC3B" w:rsidR="005E0A58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käyttämään seuramme puhe- ja äänivaltaa, Suomen Jääkiekkoliitto ry:n Savo-Karjalan alueen </w:t>
      </w:r>
      <w:r w:rsidR="00A64C72">
        <w:rPr>
          <w:rFonts w:ascii="Calibri" w:hAnsi="Calibri" w:cs="Calibri"/>
          <w:color w:val="00326B" w:themeColor="text2"/>
          <w:sz w:val="22"/>
          <w:szCs w:val="22"/>
        </w:rPr>
        <w:t>KEVÄTKOKOUKSESSA</w:t>
      </w:r>
      <w:r w:rsidR="004D7BFB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</w:t>
      </w:r>
      <w:r w:rsidR="0071420D">
        <w:rPr>
          <w:rFonts w:ascii="Calibri" w:hAnsi="Calibri" w:cs="Calibri"/>
          <w:color w:val="00326B" w:themeColor="text2"/>
          <w:sz w:val="22"/>
          <w:szCs w:val="22"/>
        </w:rPr>
        <w:t>Ravintola Vanhassa Satamassa</w:t>
      </w:r>
      <w:r w:rsidR="009B4567">
        <w:rPr>
          <w:rFonts w:ascii="Calibri" w:hAnsi="Calibri" w:cs="Calibri"/>
          <w:color w:val="00326B" w:themeColor="text2"/>
          <w:sz w:val="22"/>
          <w:szCs w:val="22"/>
        </w:rPr>
        <w:t>.</w:t>
      </w:r>
      <w:r w:rsidR="00E768F8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</w:t>
      </w:r>
    </w:p>
    <w:p w14:paraId="750A219C" w14:textId="77777777" w:rsidR="005E0A58" w:rsidRPr="007540EF" w:rsidRDefault="005E0A58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6C9DBA7D" w14:textId="5F7696DC" w:rsidR="00AA0B9C" w:rsidRPr="007540EF" w:rsidRDefault="005E0A58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Kahvitarjoilu ja valtakirjojen tarkastaminen </w:t>
      </w:r>
      <w:r w:rsidR="00E768F8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klo </w:t>
      </w:r>
      <w:r w:rsidR="00E71035" w:rsidRPr="007540EF">
        <w:rPr>
          <w:rFonts w:ascii="Calibri" w:hAnsi="Calibri" w:cs="Calibri"/>
          <w:color w:val="00326B" w:themeColor="text2"/>
          <w:sz w:val="22"/>
          <w:szCs w:val="22"/>
        </w:rPr>
        <w:t>1</w:t>
      </w:r>
      <w:r w:rsidR="0071420D">
        <w:rPr>
          <w:rFonts w:ascii="Calibri" w:hAnsi="Calibri" w:cs="Calibri"/>
          <w:color w:val="00326B" w:themeColor="text2"/>
          <w:sz w:val="22"/>
          <w:szCs w:val="22"/>
        </w:rPr>
        <w:t>6.15</w:t>
      </w:r>
      <w:r w:rsidR="00E71035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alkaen.</w:t>
      </w:r>
    </w:p>
    <w:p w14:paraId="32AB0C8E" w14:textId="2684095F" w:rsidR="005E0A58" w:rsidRPr="007540EF" w:rsidRDefault="00D248B0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>
        <w:rPr>
          <w:rFonts w:ascii="Calibri" w:hAnsi="Calibri" w:cs="Calibri"/>
          <w:color w:val="00326B" w:themeColor="text2"/>
          <w:sz w:val="22"/>
          <w:szCs w:val="22"/>
        </w:rPr>
        <w:t>Kevätkokous</w:t>
      </w:r>
      <w:r w:rsidR="005E0A58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klo 1</w:t>
      </w:r>
      <w:r w:rsidR="0071420D">
        <w:rPr>
          <w:rFonts w:ascii="Calibri" w:hAnsi="Calibri" w:cs="Calibri"/>
          <w:color w:val="00326B" w:themeColor="text2"/>
          <w:sz w:val="22"/>
          <w:szCs w:val="22"/>
        </w:rPr>
        <w:t>6.</w:t>
      </w:r>
      <w:r>
        <w:rPr>
          <w:rFonts w:ascii="Calibri" w:hAnsi="Calibri" w:cs="Calibri"/>
          <w:color w:val="00326B" w:themeColor="text2"/>
          <w:sz w:val="22"/>
          <w:szCs w:val="22"/>
        </w:rPr>
        <w:t>30</w:t>
      </w:r>
    </w:p>
    <w:p w14:paraId="7A083B67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28DBD123" w14:textId="77777777" w:rsidR="00AA0B9C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24A5DA44" w14:textId="76B8C6A8" w:rsidR="00781EEC" w:rsidRDefault="00781EE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>
        <w:rPr>
          <w:rFonts w:ascii="Calibri" w:hAnsi="Calibri" w:cs="Calibri"/>
          <w:color w:val="00326B" w:themeColor="text2"/>
          <w:sz w:val="22"/>
          <w:szCs w:val="22"/>
        </w:rPr>
        <w:tab/>
      </w:r>
      <w:r>
        <w:rPr>
          <w:rFonts w:ascii="Calibri" w:hAnsi="Calibri" w:cs="Calibri"/>
          <w:color w:val="00326B" w:themeColor="text2"/>
          <w:sz w:val="22"/>
          <w:szCs w:val="22"/>
        </w:rPr>
        <w:tab/>
      </w:r>
      <w:r>
        <w:rPr>
          <w:rFonts w:ascii="Calibri" w:hAnsi="Calibri" w:cs="Calibri"/>
          <w:color w:val="00326B" w:themeColor="text2"/>
          <w:sz w:val="22"/>
          <w:szCs w:val="22"/>
        </w:rPr>
        <w:tab/>
        <w:t>___________________________________________</w:t>
      </w:r>
      <w:r>
        <w:rPr>
          <w:rFonts w:ascii="Calibri" w:hAnsi="Calibri" w:cs="Calibri"/>
          <w:color w:val="00326B" w:themeColor="text2"/>
          <w:sz w:val="22"/>
          <w:szCs w:val="22"/>
        </w:rPr>
        <w:tab/>
      </w:r>
      <w:r>
        <w:rPr>
          <w:rFonts w:ascii="Calibri" w:hAnsi="Calibri" w:cs="Calibri"/>
          <w:color w:val="00326B" w:themeColor="text2"/>
          <w:sz w:val="22"/>
          <w:szCs w:val="22"/>
        </w:rPr>
        <w:tab/>
      </w:r>
      <w:r>
        <w:rPr>
          <w:rFonts w:ascii="Calibri" w:hAnsi="Calibri" w:cs="Calibri"/>
          <w:color w:val="00326B" w:themeColor="text2"/>
          <w:sz w:val="22"/>
          <w:szCs w:val="22"/>
        </w:rPr>
        <w:tab/>
      </w:r>
      <w:r w:rsidR="00FE7D0B">
        <w:rPr>
          <w:rFonts w:ascii="Calibri" w:hAnsi="Calibri" w:cs="Calibri"/>
          <w:color w:val="00326B" w:themeColor="text2"/>
          <w:sz w:val="22"/>
          <w:szCs w:val="22"/>
        </w:rPr>
        <w:tab/>
        <w:t xml:space="preserve">                 seura </w:t>
      </w:r>
    </w:p>
    <w:p w14:paraId="48B6BBA5" w14:textId="77777777" w:rsidR="00781EEC" w:rsidRPr="007540EF" w:rsidRDefault="00781EE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13F2E2CA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Calibri" w:hAnsi="Calibri" w:cs="Calibri"/>
          <w:color w:val="00326B" w:themeColor="text2"/>
          <w:sz w:val="22"/>
          <w:szCs w:val="22"/>
        </w:rPr>
      </w:pPr>
    </w:p>
    <w:p w14:paraId="67F32643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760FD218" w14:textId="6C55FA8F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>_______/______20</w:t>
      </w:r>
      <w:r w:rsidR="0071420D">
        <w:rPr>
          <w:rFonts w:ascii="Calibri" w:hAnsi="Calibri" w:cs="Calibri"/>
          <w:color w:val="00326B" w:themeColor="text2"/>
          <w:sz w:val="22"/>
          <w:szCs w:val="22"/>
        </w:rPr>
        <w:t>25</w:t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  <w:t xml:space="preserve"> ___________________________________________</w:t>
      </w:r>
    </w:p>
    <w:p w14:paraId="57FBE94A" w14:textId="18A17E5B" w:rsidR="00AA0B9C" w:rsidRPr="005E60D3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</w:r>
      <w:r w:rsidR="00E71035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            </w:t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>seuran allekirjoitus</w:t>
      </w:r>
      <w:r w:rsidR="00E71035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ja nimenselvennys</w:t>
      </w:r>
      <w:r w:rsidRPr="005E60D3">
        <w:rPr>
          <w:rFonts w:ascii="Calibri" w:hAnsi="Calibri" w:cs="Calibri"/>
          <w:sz w:val="22"/>
          <w:szCs w:val="22"/>
        </w:rPr>
        <w:tab/>
      </w:r>
    </w:p>
    <w:p w14:paraId="050A49BF" w14:textId="77777777" w:rsidR="00565F64" w:rsidRPr="007E02BC" w:rsidRDefault="00565F64" w:rsidP="007E02BC"/>
    <w:sectPr w:rsidR="00565F64" w:rsidRPr="007E02BC" w:rsidSect="00F30C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E347" w14:textId="77777777" w:rsidR="00D734E8" w:rsidRDefault="00D734E8" w:rsidP="00AC7BC5">
      <w:r>
        <w:separator/>
      </w:r>
    </w:p>
  </w:endnote>
  <w:endnote w:type="continuationSeparator" w:id="0">
    <w:p w14:paraId="522F2B57" w14:textId="77777777" w:rsidR="00D734E8" w:rsidRDefault="00D734E8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129A" w14:textId="77777777" w:rsidR="004A475E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0526" behindDoc="1" locked="0" layoutInCell="1" allowOverlap="1" wp14:anchorId="06690C97" wp14:editId="0714BA9A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73" name="Kuva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941A" w14:textId="77777777" w:rsidR="00710669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2574" behindDoc="1" locked="0" layoutInCell="1" allowOverlap="1" wp14:anchorId="393D010A" wp14:editId="745DB8A4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3B3B" w14:textId="77777777" w:rsidR="00D734E8" w:rsidRDefault="00D734E8" w:rsidP="00AC7BC5">
      <w:r>
        <w:separator/>
      </w:r>
    </w:p>
  </w:footnote>
  <w:footnote w:type="continuationSeparator" w:id="0">
    <w:p w14:paraId="34F9DA9E" w14:textId="77777777" w:rsidR="00D734E8" w:rsidRDefault="00D734E8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83F6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00044572" wp14:editId="3EE8DCBD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8735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41474CD5" wp14:editId="675B6BA2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069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BC"/>
    <w:rsid w:val="00017962"/>
    <w:rsid w:val="0005612B"/>
    <w:rsid w:val="000758F2"/>
    <w:rsid w:val="00083D65"/>
    <w:rsid w:val="000B3A01"/>
    <w:rsid w:val="000C7E8C"/>
    <w:rsid w:val="0014405D"/>
    <w:rsid w:val="00145934"/>
    <w:rsid w:val="00147ADF"/>
    <w:rsid w:val="001736E7"/>
    <w:rsid w:val="001974A8"/>
    <w:rsid w:val="001B17AA"/>
    <w:rsid w:val="001D6732"/>
    <w:rsid w:val="00262EDF"/>
    <w:rsid w:val="002756DF"/>
    <w:rsid w:val="00323404"/>
    <w:rsid w:val="0035532F"/>
    <w:rsid w:val="00356779"/>
    <w:rsid w:val="00372826"/>
    <w:rsid w:val="00392633"/>
    <w:rsid w:val="003C3092"/>
    <w:rsid w:val="003E056F"/>
    <w:rsid w:val="00454896"/>
    <w:rsid w:val="004A475E"/>
    <w:rsid w:val="004D3B45"/>
    <w:rsid w:val="004D7BFB"/>
    <w:rsid w:val="00565F64"/>
    <w:rsid w:val="00575367"/>
    <w:rsid w:val="005941CF"/>
    <w:rsid w:val="005A43A0"/>
    <w:rsid w:val="005B0008"/>
    <w:rsid w:val="005B2E24"/>
    <w:rsid w:val="005B7196"/>
    <w:rsid w:val="005C1FDC"/>
    <w:rsid w:val="005D4C87"/>
    <w:rsid w:val="005E0A58"/>
    <w:rsid w:val="005F4DEC"/>
    <w:rsid w:val="00606D3B"/>
    <w:rsid w:val="00635974"/>
    <w:rsid w:val="006F0BFB"/>
    <w:rsid w:val="00710669"/>
    <w:rsid w:val="0071420D"/>
    <w:rsid w:val="007540EF"/>
    <w:rsid w:val="00781EEC"/>
    <w:rsid w:val="0079222D"/>
    <w:rsid w:val="007A6258"/>
    <w:rsid w:val="007A7267"/>
    <w:rsid w:val="007E02BC"/>
    <w:rsid w:val="0080581C"/>
    <w:rsid w:val="0083235A"/>
    <w:rsid w:val="00856354"/>
    <w:rsid w:val="0087141F"/>
    <w:rsid w:val="0087476D"/>
    <w:rsid w:val="008B1667"/>
    <w:rsid w:val="008B7A29"/>
    <w:rsid w:val="00956526"/>
    <w:rsid w:val="009569CA"/>
    <w:rsid w:val="00981073"/>
    <w:rsid w:val="00992CD5"/>
    <w:rsid w:val="009B4567"/>
    <w:rsid w:val="00A12C5D"/>
    <w:rsid w:val="00A351A7"/>
    <w:rsid w:val="00A64C72"/>
    <w:rsid w:val="00AA0B9C"/>
    <w:rsid w:val="00AB3675"/>
    <w:rsid w:val="00AC7BC5"/>
    <w:rsid w:val="00B06142"/>
    <w:rsid w:val="00B13C0A"/>
    <w:rsid w:val="00B176E2"/>
    <w:rsid w:val="00BA6BD0"/>
    <w:rsid w:val="00BD6FB8"/>
    <w:rsid w:val="00C479A0"/>
    <w:rsid w:val="00C9425F"/>
    <w:rsid w:val="00CE070B"/>
    <w:rsid w:val="00CE2A54"/>
    <w:rsid w:val="00CE3B15"/>
    <w:rsid w:val="00CE69C2"/>
    <w:rsid w:val="00D248B0"/>
    <w:rsid w:val="00D47C11"/>
    <w:rsid w:val="00D50790"/>
    <w:rsid w:val="00D734E8"/>
    <w:rsid w:val="00DA1632"/>
    <w:rsid w:val="00DB7F85"/>
    <w:rsid w:val="00DC1380"/>
    <w:rsid w:val="00DD56B1"/>
    <w:rsid w:val="00DF5569"/>
    <w:rsid w:val="00E31920"/>
    <w:rsid w:val="00E50C1B"/>
    <w:rsid w:val="00E71035"/>
    <w:rsid w:val="00E72462"/>
    <w:rsid w:val="00E768F8"/>
    <w:rsid w:val="00EB14C1"/>
    <w:rsid w:val="00EB4C7A"/>
    <w:rsid w:val="00ED0D01"/>
    <w:rsid w:val="00ED4841"/>
    <w:rsid w:val="00F30C01"/>
    <w:rsid w:val="00F61888"/>
    <w:rsid w:val="00F710E7"/>
    <w:rsid w:val="00FC218D"/>
    <w:rsid w:val="00FE0297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125C8"/>
  <w15:docId w15:val="{5C5C90BB-3E25-4695-9C31-89058092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A0B9C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tabs>
        <w:tab w:val="left" w:pos="1304"/>
        <w:tab w:val="left" w:pos="2608"/>
        <w:tab w:val="left" w:pos="3912"/>
      </w:tabs>
      <w:spacing w:after="160" w:line="280" w:lineRule="atLeast"/>
    </w:pPr>
    <w:rPr>
      <w:rFonts w:asciiTheme="minorHAnsi" w:eastAsiaTheme="minorHAnsi" w:hAnsiTheme="minorHAnsi" w:cstheme="minorHAnsi"/>
      <w:color w:val="00326B" w:themeColor="text2"/>
      <w:sz w:val="18"/>
      <w:szCs w:val="22"/>
    </w:r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tabs>
        <w:tab w:val="left" w:pos="1304"/>
        <w:tab w:val="left" w:pos="2608"/>
        <w:tab w:val="left" w:pos="3912"/>
      </w:tabs>
      <w:spacing w:after="300"/>
      <w:contextualSpacing/>
    </w:pPr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pPr>
      <w:tabs>
        <w:tab w:val="left" w:pos="1304"/>
        <w:tab w:val="left" w:pos="2608"/>
        <w:tab w:val="left" w:pos="3912"/>
      </w:tabs>
    </w:pPr>
    <w:rPr>
      <w:rFonts w:ascii="Tahoma" w:eastAsiaTheme="minorHAnsi" w:hAnsi="Tahoma" w:cs="Tahoma"/>
      <w:color w:val="00326B" w:themeColor="text2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tabs>
        <w:tab w:val="left" w:pos="1304"/>
        <w:tab w:val="left" w:pos="2608"/>
        <w:tab w:val="left" w:pos="3912"/>
      </w:tabs>
      <w:spacing w:after="200" w:line="276" w:lineRule="auto"/>
    </w:pPr>
    <w:rPr>
      <w:rFonts w:asciiTheme="minorHAnsi" w:eastAsiaTheme="minorHAnsi" w:hAnsiTheme="minorHAnsi" w:cstheme="minorBidi"/>
      <w:b/>
      <w:color w:val="00326B" w:themeColor="accent1"/>
      <w:sz w:val="18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kostju\SK-ALUE\Tiedotus\Finhockey%20tiedostopohjat\SuomenJaakiekkoliitto_kirjepohja_v2018-06-20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SuomenJaakiekkoliitto_kirjepohja_v2018-06-20</Template>
  <TotalTime>2</TotalTime>
  <Pages>1</Pages>
  <Words>71</Words>
  <Characters>576</Characters>
  <Application>Microsoft Office Word</Application>
  <DocSecurity>0</DocSecurity>
  <Lines>4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Kostiainen Jukka</dc:creator>
  <cp:lastModifiedBy>Pekka Peltola</cp:lastModifiedBy>
  <cp:revision>4</cp:revision>
  <dcterms:created xsi:type="dcterms:W3CDTF">2025-04-11T06:53:00Z</dcterms:created>
  <dcterms:modified xsi:type="dcterms:W3CDTF">2025-04-11T06:55:00Z</dcterms:modified>
</cp:coreProperties>
</file>