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D5C7" w14:textId="3EB90A54" w:rsidR="00420D59" w:rsidRPr="008A44F7" w:rsidRDefault="00555F41" w:rsidP="008A44F7">
      <w:pPr>
        <w:pStyle w:val="Default"/>
        <w:ind w:right="-1135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SJL:N </w:t>
      </w:r>
      <w:r w:rsidR="00420D59" w:rsidRPr="008A44F7">
        <w:rPr>
          <w:b/>
          <w:bCs/>
          <w:sz w:val="36"/>
          <w:szCs w:val="36"/>
        </w:rPr>
        <w:t xml:space="preserve">TILASTOINNIN JA TULOSPALVELUN TOIMINTAOHJEET: </w:t>
      </w:r>
      <w:r w:rsidR="00420D59" w:rsidRPr="008A44F7">
        <w:rPr>
          <w:b/>
          <w:bCs/>
          <w:sz w:val="36"/>
          <w:szCs w:val="36"/>
        </w:rPr>
        <w:br/>
      </w:r>
    </w:p>
    <w:p w14:paraId="0446EB9F" w14:textId="3B5C9302" w:rsidR="00420D59" w:rsidRDefault="00420D59" w:rsidP="00420D5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Päivitetty: </w:t>
      </w:r>
      <w:r w:rsidR="00555F41">
        <w:rPr>
          <w:b/>
          <w:bCs/>
          <w:sz w:val="20"/>
          <w:szCs w:val="20"/>
        </w:rPr>
        <w:t>23</w:t>
      </w:r>
      <w:r w:rsidR="006F776A">
        <w:rPr>
          <w:b/>
          <w:bCs/>
          <w:sz w:val="20"/>
          <w:szCs w:val="20"/>
        </w:rPr>
        <w:t>.11.2021</w:t>
      </w:r>
      <w:r>
        <w:rPr>
          <w:b/>
          <w:bCs/>
          <w:sz w:val="20"/>
          <w:szCs w:val="20"/>
        </w:rPr>
        <w:br/>
        <w:t xml:space="preserve"> </w:t>
      </w:r>
    </w:p>
    <w:p w14:paraId="37A16280" w14:textId="77777777" w:rsidR="004E0EAB" w:rsidRDefault="00420D59" w:rsidP="00420D59">
      <w:pPr>
        <w:pStyle w:val="Default"/>
        <w:rPr>
          <w:b/>
          <w:bCs/>
          <w:sz w:val="20"/>
          <w:szCs w:val="20"/>
        </w:rPr>
      </w:pPr>
      <w:r w:rsidRPr="008A44F7">
        <w:rPr>
          <w:b/>
          <w:bCs/>
          <w:sz w:val="20"/>
          <w:szCs w:val="20"/>
        </w:rPr>
        <w:t xml:space="preserve">Sarjan järjestäjä päättää aina jokaisen sarjansa osalta tilastoinnista. </w:t>
      </w:r>
      <w:r w:rsidR="00555F41">
        <w:rPr>
          <w:b/>
          <w:bCs/>
          <w:sz w:val="20"/>
          <w:szCs w:val="20"/>
        </w:rPr>
        <w:br/>
      </w:r>
      <w:r w:rsidR="00555F41" w:rsidRPr="008A44F7">
        <w:rPr>
          <w:rFonts w:asciiTheme="minorHAnsi" w:hAnsiTheme="minorHAnsi" w:cstheme="minorHAnsi"/>
          <w:b/>
          <w:bCs/>
          <w:sz w:val="20"/>
          <w:szCs w:val="20"/>
        </w:rPr>
        <w:t xml:space="preserve">Jos sarjassa ei ole tilastointiohjelma </w:t>
      </w:r>
      <w:r w:rsidR="00555F41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="00555F41">
        <w:rPr>
          <w:rFonts w:asciiTheme="minorHAnsi" w:hAnsiTheme="minorHAnsi" w:cstheme="minorHAnsi"/>
          <w:b/>
          <w:bCs/>
          <w:sz w:val="20"/>
          <w:szCs w:val="20"/>
        </w:rPr>
        <w:t>TiTu</w:t>
      </w:r>
      <w:proofErr w:type="spellEnd"/>
      <w:r w:rsidR="00555F41">
        <w:rPr>
          <w:rFonts w:asciiTheme="minorHAnsi" w:hAnsiTheme="minorHAnsi" w:cstheme="minorHAnsi"/>
          <w:b/>
          <w:bCs/>
          <w:sz w:val="20"/>
          <w:szCs w:val="20"/>
        </w:rPr>
        <w:t xml:space="preserve">) </w:t>
      </w:r>
      <w:r w:rsidR="00555F41" w:rsidRPr="008A44F7">
        <w:rPr>
          <w:rFonts w:asciiTheme="minorHAnsi" w:hAnsiTheme="minorHAnsi" w:cstheme="minorHAnsi"/>
          <w:b/>
          <w:bCs/>
          <w:sz w:val="20"/>
          <w:szCs w:val="20"/>
        </w:rPr>
        <w:t>käytössä, tehdään otteluista käsipöytäkirja.</w:t>
      </w:r>
      <w:r w:rsidR="00AE3353">
        <w:rPr>
          <w:b/>
          <w:bCs/>
          <w:sz w:val="20"/>
          <w:szCs w:val="20"/>
        </w:rPr>
        <w:br/>
      </w:r>
    </w:p>
    <w:p w14:paraId="5D8776F3" w14:textId="5724BE32" w:rsidR="00555F41" w:rsidRPr="00555F41" w:rsidRDefault="00AE3353" w:rsidP="00420D5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Ohjelman käyttöohjeet löytyvät osoitteesta: </w:t>
      </w:r>
      <w:hyperlink r:id="rId7" w:anchor="toimitsijat" w:history="1">
        <w:r w:rsidRPr="00B0174B">
          <w:rPr>
            <w:rStyle w:val="Hyperlinkki"/>
            <w:b/>
            <w:bCs/>
            <w:sz w:val="22"/>
            <w:szCs w:val="22"/>
          </w:rPr>
          <w:t>http://finhockey.fi/index.php/joukkueelle/materiaalipankki#toimitsijat</w:t>
        </w:r>
      </w:hyperlink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0"/>
          <w:szCs w:val="20"/>
        </w:rPr>
        <w:br/>
      </w:r>
    </w:p>
    <w:p w14:paraId="6CF7A1D5" w14:textId="1F83E7D4" w:rsidR="00420D59" w:rsidRPr="008A44F7" w:rsidRDefault="00555F41" w:rsidP="00555F41">
      <w:pPr>
        <w:pStyle w:val="Default"/>
        <w:ind w:right="-1418"/>
        <w:rPr>
          <w:rFonts w:asciiTheme="minorHAnsi" w:hAnsiTheme="minorHAnsi" w:cstheme="minorHAnsi"/>
        </w:rPr>
      </w:pPr>
      <w:r>
        <w:rPr>
          <w:b/>
          <w:bCs/>
          <w:sz w:val="20"/>
          <w:szCs w:val="20"/>
        </w:rPr>
        <w:t>Sarjaa ja tilastointia koskevat kyselyt ja mahdolliset ongelmatilanteissa yhteys aina SARJAJÄRJESTÄÄN.</w:t>
      </w:r>
      <w:r w:rsidR="00AE3353">
        <w:rPr>
          <w:b/>
          <w:bCs/>
          <w:sz w:val="20"/>
          <w:szCs w:val="20"/>
        </w:rPr>
        <w:br/>
      </w:r>
      <w:r w:rsidR="00AE3353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420D59" w:rsidRPr="008A44F7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420D59" w:rsidRPr="008A44F7">
        <w:rPr>
          <w:rFonts w:asciiTheme="minorHAnsi" w:hAnsiTheme="minorHAnsi" w:cstheme="minorHAnsi"/>
          <w:b/>
          <w:bCs/>
        </w:rPr>
        <w:t xml:space="preserve">1. Joukkueiden pelaajaluettelot: </w:t>
      </w:r>
    </w:p>
    <w:p w14:paraId="73086522" w14:textId="77777777" w:rsidR="00420D59" w:rsidRPr="008A44F7" w:rsidRDefault="00420D59" w:rsidP="00420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9925F2" w14:textId="06F8E0AA" w:rsidR="00845FFB" w:rsidRPr="00A8465E" w:rsidRDefault="00EC250D" w:rsidP="00845FFB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 xml:space="preserve">Joukkueet tekevät ja kuittaavat ottelukokoonpanonsa sekä toimihenkilönsä </w:t>
      </w:r>
      <w:proofErr w:type="spellStart"/>
      <w:r w:rsidRPr="00A8465E">
        <w:rPr>
          <w:rFonts w:asciiTheme="minorHAnsi" w:hAnsiTheme="minorHAnsi" w:cstheme="minorHAnsi"/>
          <w:sz w:val="20"/>
          <w:szCs w:val="20"/>
        </w:rPr>
        <w:t>TiTuun</w:t>
      </w:r>
      <w:proofErr w:type="spellEnd"/>
      <w:r w:rsidRPr="00A8465E">
        <w:rPr>
          <w:rFonts w:asciiTheme="minorHAnsi" w:hAnsiTheme="minorHAnsi" w:cstheme="minorHAnsi"/>
          <w:sz w:val="20"/>
          <w:szCs w:val="20"/>
        </w:rPr>
        <w:t xml:space="preserve"> viimeistään tuntia (</w:t>
      </w:r>
      <w:proofErr w:type="gramStart"/>
      <w:r w:rsidRPr="00A8465E">
        <w:rPr>
          <w:rFonts w:asciiTheme="minorHAnsi" w:hAnsiTheme="minorHAnsi" w:cstheme="minorHAnsi"/>
          <w:sz w:val="20"/>
          <w:szCs w:val="20"/>
        </w:rPr>
        <w:t>1h</w:t>
      </w:r>
      <w:proofErr w:type="gramEnd"/>
      <w:r w:rsidRPr="00A8465E">
        <w:rPr>
          <w:rFonts w:asciiTheme="minorHAnsi" w:hAnsiTheme="minorHAnsi" w:cstheme="minorHAnsi"/>
          <w:sz w:val="20"/>
          <w:szCs w:val="20"/>
        </w:rPr>
        <w:t>) ennen ottelua. Järjestelmä tarkistaa, että jokaisella pelaajalla on voimassa oleva pelipassi ja toimihenkilöillä voimassa oleva toimihenkilörekisteröinti.</w:t>
      </w:r>
      <w:r w:rsidR="00845FFB" w:rsidRPr="00A8465E">
        <w:rPr>
          <w:rFonts w:asciiTheme="minorHAnsi" w:hAnsiTheme="minorHAnsi" w:cstheme="minorHAnsi"/>
          <w:sz w:val="20"/>
          <w:szCs w:val="20"/>
        </w:rPr>
        <w:br/>
      </w:r>
    </w:p>
    <w:p w14:paraId="6D409459" w14:textId="235174C1" w:rsidR="00845FFB" w:rsidRPr="00A8465E" w:rsidRDefault="00BD4D0C" w:rsidP="00845FFB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 xml:space="preserve">Järjestelmä ilmoittaa myös pelaajien/toimihenkilöiden </w:t>
      </w:r>
      <w:r w:rsidR="00A339C0" w:rsidRPr="00A8465E">
        <w:rPr>
          <w:sz w:val="20"/>
          <w:szCs w:val="20"/>
        </w:rPr>
        <w:t>- /toimintakielloista</w:t>
      </w:r>
      <w:r w:rsidR="00845FFB" w:rsidRPr="00A8465E">
        <w:rPr>
          <w:sz w:val="20"/>
          <w:szCs w:val="20"/>
        </w:rPr>
        <w:br/>
      </w:r>
    </w:p>
    <w:p w14:paraId="241CB3D4" w14:textId="14CF975A" w:rsidR="00EC250D" w:rsidRPr="00A8465E" w:rsidRDefault="00AD64D2" w:rsidP="00845FFB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sz w:val="20"/>
          <w:szCs w:val="20"/>
        </w:rPr>
        <w:t xml:space="preserve">Joukkueen </w:t>
      </w:r>
      <w:r w:rsidR="004B09E8" w:rsidRPr="00A8465E">
        <w:rPr>
          <w:sz w:val="20"/>
          <w:szCs w:val="20"/>
        </w:rPr>
        <w:t>kokoonpanon vahvista</w:t>
      </w:r>
      <w:r w:rsidR="00F90F7E" w:rsidRPr="00A8465E">
        <w:rPr>
          <w:sz w:val="20"/>
          <w:szCs w:val="20"/>
        </w:rPr>
        <w:t>malla henkilöllä tulee olla voimassa</w:t>
      </w:r>
      <w:r w:rsidR="004E0EAB" w:rsidRPr="00A8465E">
        <w:rPr>
          <w:sz w:val="20"/>
          <w:szCs w:val="20"/>
        </w:rPr>
        <w:t xml:space="preserve"> </w:t>
      </w:r>
      <w:r w:rsidR="00F90F7E" w:rsidRPr="00A8465E">
        <w:rPr>
          <w:sz w:val="20"/>
          <w:szCs w:val="20"/>
        </w:rPr>
        <w:t>oleva toimihenkilörekisteröinti.</w:t>
      </w:r>
      <w:r w:rsidR="00845FFB" w:rsidRPr="00A8465E">
        <w:rPr>
          <w:sz w:val="20"/>
          <w:szCs w:val="20"/>
        </w:rPr>
        <w:br/>
      </w:r>
    </w:p>
    <w:p w14:paraId="03EB5380" w14:textId="75EF0DEB" w:rsidR="00845FFB" w:rsidRPr="00A8465E" w:rsidRDefault="00EC250D" w:rsidP="00845FFB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>Mikäli kokoonpanoon tehdään muutoksia alle tunti ennen ottelua, tulee muuttuneesta tiedosta ilmoittaa toimitsijoille.</w:t>
      </w:r>
      <w:r w:rsidR="00845FFB" w:rsidRPr="00A8465E">
        <w:rPr>
          <w:rFonts w:asciiTheme="minorHAnsi" w:hAnsiTheme="minorHAnsi" w:cstheme="minorHAnsi"/>
          <w:sz w:val="20"/>
          <w:szCs w:val="20"/>
        </w:rPr>
        <w:br/>
      </w:r>
    </w:p>
    <w:p w14:paraId="7C2B83D5" w14:textId="5A442925" w:rsidR="00EC250D" w:rsidRPr="00A8465E" w:rsidRDefault="00EC250D" w:rsidP="00845FFB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>Toimitsijat tulostavat tarvittaessa itse kokoonpanoluettelot/ottelupöytäkirjan kuuluttajalle tai toimitsijoiden apupapereiksi.</w:t>
      </w:r>
    </w:p>
    <w:p w14:paraId="2C6D8EF2" w14:textId="77777777" w:rsidR="00EC250D" w:rsidRPr="00A8465E" w:rsidRDefault="00EC250D" w:rsidP="00420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26C3C5" w14:textId="77777777" w:rsidR="00845FFB" w:rsidRPr="00A8465E" w:rsidRDefault="00EC250D" w:rsidP="00845FFB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 xml:space="preserve">Ottelupöytäkirjaan ei tilastoitavissa sarjoissa saa lisätä pelaajia käsin, vaan kaikki pelaajat lisätään järjestelmän kautta joukkueen toimesta. </w:t>
      </w:r>
    </w:p>
    <w:p w14:paraId="753111EA" w14:textId="77777777" w:rsidR="00845FFB" w:rsidRPr="00A8465E" w:rsidRDefault="00845FFB" w:rsidP="00845FFB">
      <w:pPr>
        <w:pStyle w:val="Luettelokappale"/>
        <w:numPr>
          <w:ilvl w:val="0"/>
          <w:numId w:val="0"/>
        </w:numPr>
        <w:ind w:left="227"/>
        <w:rPr>
          <w:sz w:val="20"/>
          <w:szCs w:val="20"/>
        </w:rPr>
      </w:pPr>
    </w:p>
    <w:p w14:paraId="5670A29F" w14:textId="167D79D7" w:rsidR="00845FFB" w:rsidRPr="00A8465E" w:rsidRDefault="00EC250D" w:rsidP="00845FFB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>Toimitsijat</w:t>
      </w:r>
      <w:r w:rsidR="00845FFB" w:rsidRPr="00A8465E">
        <w:rPr>
          <w:rFonts w:asciiTheme="minorHAnsi" w:hAnsiTheme="minorHAnsi" w:cstheme="minorHAnsi"/>
          <w:sz w:val="20"/>
          <w:szCs w:val="20"/>
        </w:rPr>
        <w:t xml:space="preserve"> pystyvät muuttamaan </w:t>
      </w:r>
      <w:r w:rsidRPr="00A8465E">
        <w:rPr>
          <w:rFonts w:asciiTheme="minorHAnsi" w:hAnsiTheme="minorHAnsi" w:cstheme="minorHAnsi"/>
          <w:sz w:val="20"/>
          <w:szCs w:val="20"/>
        </w:rPr>
        <w:t>kokoonpanoi</w:t>
      </w:r>
      <w:r w:rsidR="00845FFB" w:rsidRPr="00A8465E">
        <w:rPr>
          <w:rFonts w:asciiTheme="minorHAnsi" w:hAnsiTheme="minorHAnsi" w:cstheme="minorHAnsi"/>
          <w:sz w:val="20"/>
          <w:szCs w:val="20"/>
        </w:rPr>
        <w:t>ssa</w:t>
      </w:r>
      <w:r w:rsidRPr="00A8465E">
        <w:rPr>
          <w:rFonts w:asciiTheme="minorHAnsi" w:hAnsiTheme="minorHAnsi" w:cstheme="minorHAnsi"/>
          <w:sz w:val="20"/>
          <w:szCs w:val="20"/>
        </w:rPr>
        <w:t xml:space="preserve"> vain pelaajanumeroa tai kapteenistotietoja.</w:t>
      </w:r>
      <w:r w:rsidR="00845FFB" w:rsidRPr="00A8465E">
        <w:rPr>
          <w:rFonts w:asciiTheme="minorHAnsi" w:hAnsiTheme="minorHAnsi" w:cstheme="minorHAnsi"/>
          <w:sz w:val="20"/>
          <w:szCs w:val="20"/>
        </w:rPr>
        <w:br/>
      </w:r>
    </w:p>
    <w:p w14:paraId="4371074F" w14:textId="4F169AA2" w:rsidR="00845FFB" w:rsidRPr="00A8465E" w:rsidRDefault="00EC250D" w:rsidP="00845FFB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 xml:space="preserve">Jos pelaajaa ei pysty lisäämään pöytäkirjaan, on pelaaja edustuskelvoton, eikä saa pelata ottelussa. </w:t>
      </w:r>
      <w:r w:rsidR="005176C0" w:rsidRPr="00A8465E">
        <w:rPr>
          <w:rFonts w:asciiTheme="minorHAnsi" w:hAnsiTheme="minorHAnsi" w:cstheme="minorHAnsi"/>
          <w:sz w:val="20"/>
          <w:szCs w:val="20"/>
        </w:rPr>
        <w:br/>
      </w:r>
    </w:p>
    <w:p w14:paraId="7F53E1F7" w14:textId="1BC0DB19" w:rsidR="00420D59" w:rsidRPr="00A8465E" w:rsidRDefault="005176C0" w:rsidP="00B54092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A8465E">
        <w:rPr>
          <w:rFonts w:asciiTheme="minorHAnsi" w:hAnsiTheme="minorHAnsi" w:cstheme="minorHAnsi"/>
          <w:sz w:val="20"/>
          <w:szCs w:val="20"/>
        </w:rPr>
        <w:t>Ottelukokoonpanon voi tehdä kaksi (2) vuorokautta ennen ottelua.</w:t>
      </w:r>
      <w:r w:rsidR="001F0548" w:rsidRPr="00A8465E">
        <w:rPr>
          <w:rFonts w:asciiTheme="minorHAnsi" w:hAnsiTheme="minorHAnsi" w:cstheme="minorHAnsi"/>
          <w:sz w:val="20"/>
          <w:szCs w:val="20"/>
        </w:rPr>
        <w:t xml:space="preserve"> </w:t>
      </w:r>
      <w:r w:rsidR="000206D3" w:rsidRPr="00A8465E">
        <w:rPr>
          <w:rFonts w:asciiTheme="minorHAnsi" w:hAnsiTheme="minorHAnsi" w:cstheme="minorHAnsi"/>
          <w:sz w:val="20"/>
          <w:szCs w:val="20"/>
        </w:rPr>
        <w:br/>
        <w:t xml:space="preserve">- Huomioikaa mahdolliset edustuskelvottomat pelaajat sekä pelikiellot </w:t>
      </w:r>
      <w:r w:rsidR="00E6288B" w:rsidRPr="00A8465E">
        <w:rPr>
          <w:rFonts w:asciiTheme="minorHAnsi" w:hAnsiTheme="minorHAnsi" w:cstheme="minorHAnsi"/>
          <w:sz w:val="20"/>
          <w:szCs w:val="20"/>
        </w:rPr>
        <w:t>kokoonpanoja syöttäessänne</w:t>
      </w:r>
      <w:r w:rsidR="00845FFB" w:rsidRPr="00A8465E">
        <w:rPr>
          <w:rFonts w:asciiTheme="minorHAnsi" w:hAnsiTheme="minorHAnsi" w:cstheme="minorHAnsi"/>
          <w:sz w:val="20"/>
          <w:szCs w:val="20"/>
        </w:rPr>
        <w:t>.</w:t>
      </w:r>
    </w:p>
    <w:p w14:paraId="5010C43B" w14:textId="77777777" w:rsidR="005176C0" w:rsidRPr="008A44F7" w:rsidRDefault="005176C0">
      <w:pPr>
        <w:tabs>
          <w:tab w:val="clear" w:pos="1304"/>
          <w:tab w:val="clear" w:pos="2608"/>
          <w:tab w:val="clear" w:pos="3912"/>
        </w:tabs>
        <w:rPr>
          <w:b/>
          <w:bCs/>
          <w:color w:val="000000"/>
          <w:sz w:val="20"/>
          <w:szCs w:val="20"/>
        </w:rPr>
      </w:pPr>
      <w:r w:rsidRPr="008A44F7">
        <w:rPr>
          <w:b/>
          <w:bCs/>
          <w:sz w:val="20"/>
          <w:szCs w:val="20"/>
        </w:rPr>
        <w:br w:type="page"/>
      </w:r>
    </w:p>
    <w:p w14:paraId="2E44DCE2" w14:textId="77777777" w:rsidR="00420D59" w:rsidRPr="008A44F7" w:rsidRDefault="00420D59" w:rsidP="00420D59">
      <w:pPr>
        <w:pStyle w:val="Default"/>
        <w:rPr>
          <w:rFonts w:asciiTheme="minorHAnsi" w:hAnsiTheme="minorHAnsi" w:cstheme="minorHAnsi"/>
        </w:rPr>
      </w:pPr>
      <w:r w:rsidRPr="008A44F7">
        <w:rPr>
          <w:rFonts w:asciiTheme="minorHAnsi" w:hAnsiTheme="minorHAnsi" w:cstheme="minorHAnsi"/>
          <w:b/>
          <w:bCs/>
        </w:rPr>
        <w:lastRenderedPageBreak/>
        <w:t xml:space="preserve">2. Toiminta ottelun aikana: </w:t>
      </w:r>
    </w:p>
    <w:p w14:paraId="5FF34F42" w14:textId="7DBB16F9" w:rsidR="00420D59" w:rsidRPr="008A44F7" w:rsidRDefault="008A44F7" w:rsidP="00420D5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="00420D59" w:rsidRPr="008A44F7">
        <w:rPr>
          <w:rFonts w:asciiTheme="minorHAnsi" w:hAnsiTheme="minorHAnsi" w:cstheme="minorHAnsi"/>
          <w:b/>
          <w:bCs/>
          <w:sz w:val="20"/>
          <w:szCs w:val="20"/>
        </w:rPr>
        <w:t xml:space="preserve">2. a. Tilastoitavat sarjat (tarkasta asia sarjajärjestäjältä): </w:t>
      </w:r>
    </w:p>
    <w:p w14:paraId="14346D86" w14:textId="196F6DAF" w:rsidR="005176C0" w:rsidRPr="000E5411" w:rsidRDefault="00420D59" w:rsidP="005176C0">
      <w:pPr>
        <w:pStyle w:val="Default"/>
        <w:numPr>
          <w:ilvl w:val="0"/>
          <w:numId w:val="2"/>
        </w:numPr>
        <w:ind w:right="-710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sz w:val="20"/>
          <w:szCs w:val="20"/>
        </w:rPr>
        <w:t>Kirjuri tilastoi ottelun sähköisellä tilastointi- ja tulospalveluohjelmalla (</w:t>
      </w:r>
      <w:proofErr w:type="spellStart"/>
      <w:r w:rsidRPr="008A44F7">
        <w:rPr>
          <w:rFonts w:asciiTheme="minorHAnsi" w:hAnsiTheme="minorHAnsi" w:cstheme="minorHAnsi"/>
          <w:sz w:val="20"/>
          <w:szCs w:val="20"/>
        </w:rPr>
        <w:t>TiTu</w:t>
      </w:r>
      <w:proofErr w:type="spellEnd"/>
      <w:r w:rsidRPr="008A44F7">
        <w:rPr>
          <w:rFonts w:asciiTheme="minorHAnsi" w:hAnsiTheme="minorHAnsi" w:cstheme="minorHAnsi"/>
          <w:sz w:val="20"/>
          <w:szCs w:val="20"/>
        </w:rPr>
        <w:t>)</w:t>
      </w:r>
      <w:r w:rsidR="005176C0" w:rsidRPr="008A44F7">
        <w:rPr>
          <w:rFonts w:asciiTheme="minorHAnsi" w:hAnsiTheme="minorHAnsi" w:cstheme="minorHAnsi"/>
          <w:sz w:val="20"/>
          <w:szCs w:val="20"/>
        </w:rPr>
        <w:t>.</w:t>
      </w:r>
    </w:p>
    <w:p w14:paraId="62CF9C14" w14:textId="1178566D" w:rsidR="000E5411" w:rsidRPr="008C385C" w:rsidRDefault="000E5411" w:rsidP="008C385C">
      <w:pPr>
        <w:pStyle w:val="Default"/>
        <w:numPr>
          <w:ilvl w:val="0"/>
          <w:numId w:val="2"/>
        </w:numPr>
        <w:ind w:right="-993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U11 ja U12 sarjojen pienpelejä ei tilastoida </w:t>
      </w:r>
      <w:proofErr w:type="spellStart"/>
      <w:r>
        <w:rPr>
          <w:rFonts w:asciiTheme="minorHAnsi" w:hAnsiTheme="minorHAnsi" w:cstheme="minorHAnsi"/>
          <w:sz w:val="20"/>
          <w:szCs w:val="20"/>
        </w:rPr>
        <w:t>TITU:lla</w:t>
      </w:r>
      <w:proofErr w:type="spellEnd"/>
      <w:r w:rsidR="008C385C">
        <w:rPr>
          <w:rFonts w:asciiTheme="minorHAnsi" w:hAnsiTheme="minorHAnsi" w:cstheme="minorHAnsi"/>
          <w:sz w:val="20"/>
          <w:szCs w:val="20"/>
        </w:rPr>
        <w:t xml:space="preserve">. </w:t>
      </w:r>
      <w:r w:rsidR="00152E35"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Kotijoukkueen toimihenkilö </w:t>
      </w:r>
      <w:r w:rsidR="004C765D">
        <w:rPr>
          <w:rFonts w:asciiTheme="minorHAnsi" w:hAnsiTheme="minorHAnsi" w:cstheme="minorHAnsi"/>
          <w:color w:val="auto"/>
          <w:sz w:val="20"/>
          <w:szCs w:val="20"/>
        </w:rPr>
        <w:t>tallentaa</w:t>
      </w:r>
      <w:r w:rsidR="00152E35"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 ottelutuloksen joukkuesivustolle</w:t>
      </w:r>
    </w:p>
    <w:p w14:paraId="6A7BEEC2" w14:textId="029054BE" w:rsidR="003069B2" w:rsidRPr="008A44F7" w:rsidRDefault="003069B2" w:rsidP="000E5411">
      <w:pPr>
        <w:pStyle w:val="Default"/>
        <w:ind w:left="928" w:right="-710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sz w:val="20"/>
          <w:szCs w:val="20"/>
        </w:rPr>
        <w:br/>
      </w:r>
    </w:p>
    <w:p w14:paraId="2F837C18" w14:textId="77777777" w:rsidR="00420D59" w:rsidRPr="008A44F7" w:rsidRDefault="003069B2" w:rsidP="003069B2">
      <w:pPr>
        <w:pStyle w:val="Default"/>
        <w:ind w:right="-71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2 </w:t>
      </w:r>
      <w:r w:rsidR="00420D59" w:rsidRPr="008A44F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b. Jos sarja ei ole tilastoiva sarja: </w:t>
      </w:r>
    </w:p>
    <w:p w14:paraId="623C629C" w14:textId="77777777" w:rsidR="003069B2" w:rsidRPr="008A44F7" w:rsidRDefault="00420D59" w:rsidP="003069B2">
      <w:pPr>
        <w:pStyle w:val="Default"/>
        <w:numPr>
          <w:ilvl w:val="0"/>
          <w:numId w:val="2"/>
        </w:numPr>
        <w:ind w:right="-1277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Kirjuri tekee käsipöytäkirjan, joka vahvistetaan kirjurin ja tuomariston allekirjoituksilla. </w:t>
      </w:r>
    </w:p>
    <w:p w14:paraId="419FD5DC" w14:textId="77777777" w:rsidR="003069B2" w:rsidRPr="008A44F7" w:rsidRDefault="00420D59" w:rsidP="003069B2">
      <w:pPr>
        <w:pStyle w:val="Default"/>
        <w:numPr>
          <w:ilvl w:val="0"/>
          <w:numId w:val="2"/>
        </w:numPr>
        <w:ind w:right="-1277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Pöytäkirjapohja on ladattavissa Jääkiekkoliiton materiaalisalkusta osoitteessa: </w:t>
      </w:r>
      <w:r w:rsidR="003069B2" w:rsidRPr="008A44F7">
        <w:rPr>
          <w:rFonts w:asciiTheme="minorHAnsi" w:hAnsiTheme="minorHAnsi" w:cstheme="minorHAnsi"/>
          <w:color w:val="auto"/>
          <w:sz w:val="20"/>
          <w:szCs w:val="20"/>
        </w:rPr>
        <w:br/>
      </w:r>
      <w:hyperlink r:id="rId8" w:anchor="toimitsijat/" w:history="1">
        <w:r w:rsidR="003069B2" w:rsidRPr="008A44F7">
          <w:rPr>
            <w:rStyle w:val="Hyperlinkki"/>
            <w:rFonts w:asciiTheme="minorHAnsi" w:hAnsiTheme="minorHAnsi" w:cstheme="minorHAnsi"/>
            <w:sz w:val="20"/>
            <w:szCs w:val="20"/>
          </w:rPr>
          <w:t>http://www.finhockey.fi/index.php/joukkueelle/materiaalipankki#toimitsijat/</w:t>
        </w:r>
      </w:hyperlink>
      <w:r w:rsidR="003069B2"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BDC34EF" w14:textId="77777777" w:rsidR="00420D59" w:rsidRPr="008A44F7" w:rsidRDefault="00420D59" w:rsidP="003069B2">
      <w:pPr>
        <w:pStyle w:val="Default"/>
        <w:numPr>
          <w:ilvl w:val="0"/>
          <w:numId w:val="2"/>
        </w:numPr>
        <w:ind w:right="-1277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Kirjuri toimittaa pöytäkirjakopion joukkueille. Alkuperäiset allekirjoitetut kokoonpanoluettelot ja allekirjoitettu pöytäkirja annetaan kotijoukkueen säilytettäväksi. Jääkiekkoliitto voi tarvittaessa pyytää kokoonpanoluetteloita tai pöytäkirjaa nähtäväksi kauden aikana tai sen jälkeen. </w:t>
      </w:r>
    </w:p>
    <w:p w14:paraId="39E790C3" w14:textId="792D4C08" w:rsidR="003069B2" w:rsidRDefault="003069B2" w:rsidP="00420D59">
      <w:pPr>
        <w:pStyle w:val="Default"/>
        <w:numPr>
          <w:ilvl w:val="0"/>
          <w:numId w:val="2"/>
        </w:numPr>
        <w:ind w:right="-993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Kotijoukkueen toimihenkilö </w:t>
      </w:r>
      <w:r w:rsidR="004C765D">
        <w:rPr>
          <w:rFonts w:asciiTheme="minorHAnsi" w:hAnsiTheme="minorHAnsi" w:cstheme="minorHAnsi"/>
          <w:color w:val="auto"/>
          <w:sz w:val="20"/>
          <w:szCs w:val="20"/>
        </w:rPr>
        <w:t>tallentaa</w:t>
      </w:r>
      <w:r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 ottelutuloksen</w:t>
      </w:r>
      <w:r w:rsidR="004C765D">
        <w:rPr>
          <w:rFonts w:asciiTheme="minorHAnsi" w:hAnsiTheme="minorHAnsi" w:cstheme="minorHAnsi"/>
          <w:color w:val="auto"/>
          <w:sz w:val="20"/>
          <w:szCs w:val="20"/>
        </w:rPr>
        <w:t xml:space="preserve"> joukkuesivustolle.</w:t>
      </w:r>
    </w:p>
    <w:p w14:paraId="03A95DD0" w14:textId="77777777" w:rsidR="00420D59" w:rsidRPr="00AE3353" w:rsidRDefault="00420D59" w:rsidP="00420D59">
      <w:pPr>
        <w:pStyle w:val="Default"/>
        <w:numPr>
          <w:ilvl w:val="0"/>
          <w:numId w:val="2"/>
        </w:numPr>
        <w:ind w:right="-993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Leijonaliigan ottelutuloksia ei tallenneta joukkuesivustolle. </w:t>
      </w:r>
    </w:p>
    <w:p w14:paraId="1380A74B" w14:textId="51FCF393" w:rsidR="00AE3353" w:rsidRPr="008A44F7" w:rsidRDefault="00AE3353" w:rsidP="00420D59">
      <w:pPr>
        <w:pStyle w:val="Default"/>
        <w:numPr>
          <w:ilvl w:val="0"/>
          <w:numId w:val="2"/>
        </w:numPr>
        <w:ind w:right="-993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Kun otteluun on merkitty tulos, ei sitä voi enää joukkuesivustoilla muuttaa. </w:t>
      </w:r>
      <w:r w:rsidR="004C765D">
        <w:rPr>
          <w:rFonts w:asciiTheme="minorHAnsi" w:hAnsiTheme="minorHAnsi" w:cstheme="minorHAnsi"/>
          <w:color w:val="auto"/>
          <w:sz w:val="20"/>
          <w:szCs w:val="20"/>
        </w:rPr>
        <w:t>M</w:t>
      </w:r>
      <w:r>
        <w:rPr>
          <w:rFonts w:asciiTheme="minorHAnsi" w:hAnsiTheme="minorHAnsi" w:cstheme="minorHAnsi"/>
          <w:color w:val="auto"/>
          <w:sz w:val="20"/>
          <w:szCs w:val="20"/>
        </w:rPr>
        <w:t>ahdollisen virheen sattuessa laitetaan sarjajärjestäjälle sähköpostitse korjauspyyntö.</w:t>
      </w:r>
    </w:p>
    <w:p w14:paraId="499E9A99" w14:textId="77777777" w:rsidR="00420D59" w:rsidRPr="008A44F7" w:rsidRDefault="00420D59" w:rsidP="00420D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49DBBD1" w14:textId="77777777" w:rsidR="00420D59" w:rsidRPr="008A44F7" w:rsidRDefault="001E5CDD" w:rsidP="00420D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A44F7">
        <w:rPr>
          <w:rFonts w:asciiTheme="minorHAnsi" w:hAnsiTheme="minorHAnsi" w:cstheme="minorHAnsi"/>
          <w:b/>
          <w:bCs/>
          <w:color w:val="auto"/>
          <w:sz w:val="20"/>
          <w:szCs w:val="20"/>
        </w:rPr>
        <w:t>3</w:t>
      </w:r>
      <w:r w:rsidR="00420D59" w:rsidRPr="008A44F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</w:t>
      </w:r>
      <w:r w:rsidR="00420D59"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Jos ottelu keskeytetään mistä tahansa syystä, jätetään tilastointi siihen tilanteeseen, joka oli keskeytyshetkellä ja sarjan järjestäjä päättää jatkotoimista. </w:t>
      </w:r>
    </w:p>
    <w:p w14:paraId="123B31C5" w14:textId="14650E5C" w:rsidR="00420D59" w:rsidRDefault="00420D59" w:rsidP="00420D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3E48FE8" w14:textId="11E75F4D" w:rsidR="00BD4D0C" w:rsidRDefault="00BD4D0C" w:rsidP="00420D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D4D0C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4. Kaikki </w:t>
      </w:r>
      <w:r w:rsidR="00510392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joukkueiden tekemät </w:t>
      </w:r>
      <w:r w:rsidR="0005206B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k</w:t>
      </w:r>
      <w:r w:rsidRPr="00BD4D0C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orjau</w:t>
      </w:r>
      <w:r w:rsidR="0005206B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spyynnöt</w:t>
      </w:r>
      <w:r w:rsidRPr="00BD4D0C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</w:t>
      </w:r>
      <w:r w:rsidR="00510392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pöytäkirjamerki</w:t>
      </w:r>
      <w:r w:rsidR="0005206B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ntöihin</w:t>
      </w:r>
      <w:r w:rsidRPr="00BD4D0C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tulee tehdä </w:t>
      </w:r>
      <w:r w:rsidRPr="00FE6021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ottelun aikana tai viimeistään </w:t>
      </w:r>
      <w:r w:rsidR="0005206B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ennen kuin tuomari allekirjoittaa pöytäkirjan.</w:t>
      </w:r>
      <w:r w:rsidR="009F1B46">
        <w:rPr>
          <w:rFonts w:asciiTheme="minorHAnsi" w:hAnsiTheme="minorHAnsi" w:cstheme="minorHAnsi"/>
          <w:color w:val="auto"/>
          <w:sz w:val="20"/>
          <w:szCs w:val="20"/>
          <w:highlight w:val="yellow"/>
        </w:rPr>
        <w:br/>
      </w:r>
      <w:r w:rsidR="009F1B46" w:rsidRPr="009F1B46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Tuomari </w:t>
      </w:r>
      <w:r w:rsidR="009F1B46" w:rsidRPr="00E93077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allekirjoittaa ottelupöytäkirjan </w:t>
      </w:r>
      <w:proofErr w:type="spellStart"/>
      <w:r w:rsidR="009F1B46" w:rsidRPr="00E93077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max</w:t>
      </w:r>
      <w:proofErr w:type="spellEnd"/>
      <w:r w:rsidR="009F1B46" w:rsidRPr="00E93077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. 15.min ottelun päättymisen jälkeen</w:t>
      </w:r>
      <w:r w:rsidR="00E93077" w:rsidRPr="00E93077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.</w:t>
      </w:r>
      <w:r w:rsidR="009F1B46" w:rsidRPr="009F1B46">
        <w:rPr>
          <w:rFonts w:asciiTheme="minorHAnsi" w:hAnsiTheme="minorHAnsi" w:cstheme="minorHAnsi"/>
          <w:color w:val="auto"/>
          <w:sz w:val="20"/>
          <w:szCs w:val="20"/>
          <w:highlight w:val="yellow"/>
        </w:rPr>
        <w:br/>
      </w:r>
      <w:r w:rsidRPr="00FE6021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Jälkikäteen ei </w:t>
      </w:r>
      <w:r w:rsidR="00E93077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mitään tilastomerkintöjä </w:t>
      </w:r>
      <w:r w:rsidR="00251958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korjata </w:t>
      </w:r>
      <w:r w:rsidR="00E93077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joukkueen pyynnöst</w:t>
      </w:r>
      <w:r w:rsidR="00251958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ä</w:t>
      </w:r>
      <w:r w:rsidR="00FE6021" w:rsidRPr="00FE6021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</w:t>
      </w:r>
      <w:proofErr w:type="spellStart"/>
      <w:r w:rsidR="00FE6021" w:rsidRPr="00FE6021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esim</w:t>
      </w:r>
      <w:proofErr w:type="spellEnd"/>
      <w:r w:rsidR="00FE6021" w:rsidRPr="00FE6021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videoiden perusteella</w:t>
      </w:r>
    </w:p>
    <w:p w14:paraId="015925D6" w14:textId="77777777" w:rsidR="00BD4D0C" w:rsidRPr="008A44F7" w:rsidRDefault="00BD4D0C" w:rsidP="00420D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3F11B2D" w14:textId="03AC988F" w:rsidR="00B2419D" w:rsidRPr="00016836" w:rsidRDefault="00BD4D0C" w:rsidP="00016836">
      <w:pPr>
        <w:pStyle w:val="Default"/>
        <w:ind w:right="-71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5</w:t>
      </w:r>
      <w:r w:rsidR="00420D59" w:rsidRPr="008A44F7">
        <w:rPr>
          <w:b/>
          <w:bCs/>
          <w:color w:val="auto"/>
          <w:sz w:val="20"/>
          <w:szCs w:val="20"/>
        </w:rPr>
        <w:t xml:space="preserve">. </w:t>
      </w:r>
      <w:r w:rsidR="008A44F7">
        <w:rPr>
          <w:b/>
          <w:bCs/>
          <w:color w:val="auto"/>
          <w:sz w:val="20"/>
          <w:szCs w:val="20"/>
        </w:rPr>
        <w:t>Tuomarikuittaus</w:t>
      </w:r>
      <w:r w:rsidR="008A44F7" w:rsidRPr="00B2419D">
        <w:rPr>
          <w:b/>
          <w:bCs/>
          <w:color w:val="auto"/>
          <w:sz w:val="20"/>
          <w:szCs w:val="20"/>
        </w:rPr>
        <w:br/>
      </w:r>
      <w:r w:rsidR="00A9594B" w:rsidRPr="008A44F7">
        <w:rPr>
          <w:rFonts w:asciiTheme="minorHAnsi" w:hAnsiTheme="minorHAnsi" w:cstheme="minorHAnsi"/>
          <w:color w:val="auto"/>
          <w:sz w:val="20"/>
          <w:szCs w:val="20"/>
        </w:rPr>
        <w:t xml:space="preserve">Tuomariston ilmoittamat korjaukset korjataan tilastointiin ennen tilastoinnin viimeistelyä. </w:t>
      </w:r>
      <w:r w:rsidR="00A9594B">
        <w:rPr>
          <w:rFonts w:asciiTheme="minorHAnsi" w:hAnsiTheme="minorHAnsi" w:cstheme="minorHAnsi"/>
          <w:color w:val="auto"/>
          <w:sz w:val="20"/>
          <w:szCs w:val="20"/>
        </w:rPr>
        <w:br/>
      </w:r>
      <w:r w:rsidR="008A44F7" w:rsidRPr="00B2419D">
        <w:rPr>
          <w:color w:val="auto"/>
          <w:sz w:val="20"/>
          <w:szCs w:val="20"/>
        </w:rPr>
        <w:t>Ottelun viimeistelyn jälkeen tuomari kuittaa ottelun toimitsija-aitiossa</w:t>
      </w:r>
      <w:r>
        <w:rPr>
          <w:color w:val="auto"/>
          <w:sz w:val="20"/>
          <w:szCs w:val="20"/>
        </w:rPr>
        <w:t xml:space="preserve"> </w:t>
      </w:r>
      <w:r w:rsidR="00B2419D" w:rsidRPr="00B2419D">
        <w:rPr>
          <w:color w:val="auto"/>
          <w:sz w:val="20"/>
          <w:szCs w:val="20"/>
        </w:rPr>
        <w:t xml:space="preserve">tai muualla hallissa yhdessä toimitsijoiden kanssa sovitussa paikassa omalla </w:t>
      </w:r>
      <w:proofErr w:type="spellStart"/>
      <w:r w:rsidR="00B2419D" w:rsidRPr="00B2419D">
        <w:rPr>
          <w:color w:val="auto"/>
          <w:sz w:val="20"/>
          <w:szCs w:val="20"/>
        </w:rPr>
        <w:t>ID:llä</w:t>
      </w:r>
      <w:proofErr w:type="spellEnd"/>
      <w:r w:rsidR="00016836">
        <w:rPr>
          <w:color w:val="auto"/>
          <w:sz w:val="20"/>
          <w:szCs w:val="20"/>
        </w:rPr>
        <w:br/>
      </w:r>
      <w:r w:rsidR="00016836" w:rsidRPr="009F1B46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Tuomari </w:t>
      </w:r>
      <w:r w:rsidR="00016836" w:rsidRPr="00E93077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allekirjoittaa ottelupöytäkirjan </w:t>
      </w:r>
      <w:proofErr w:type="spellStart"/>
      <w:r w:rsidR="00016836" w:rsidRPr="00E93077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max</w:t>
      </w:r>
      <w:proofErr w:type="spellEnd"/>
      <w:r w:rsidR="00016836" w:rsidRPr="00E93077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. 15.min ottelun päättymisen jälkeen</w:t>
      </w:r>
    </w:p>
    <w:p w14:paraId="53AC4132" w14:textId="77777777" w:rsidR="008A44F7" w:rsidRDefault="008A44F7" w:rsidP="00420D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24E0FAE" w14:textId="303F33A2" w:rsidR="00BD70C1" w:rsidRPr="008A44F7" w:rsidRDefault="008A44F7" w:rsidP="00420D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20139159"/>
      <w:r>
        <w:rPr>
          <w:rFonts w:asciiTheme="minorHAnsi" w:hAnsiTheme="minorHAnsi" w:cstheme="minorHAnsi"/>
          <w:color w:val="auto"/>
          <w:sz w:val="20"/>
          <w:szCs w:val="20"/>
        </w:rPr>
        <w:t>Ottelukuittauksen tehnyt tuomari tulee näkyviin ottelupöytäkirjaan.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</w:p>
    <w:bookmarkEnd w:id="0"/>
    <w:p w14:paraId="2B0E54CE" w14:textId="0F6B5B16" w:rsidR="00420D59" w:rsidRPr="006F776A" w:rsidRDefault="00BD4D0C" w:rsidP="006F776A">
      <w:pPr>
        <w:tabs>
          <w:tab w:val="clear" w:pos="1304"/>
          <w:tab w:val="clear" w:pos="2608"/>
          <w:tab w:val="clear" w:pos="3912"/>
        </w:tabs>
        <w:rPr>
          <w:color w:val="auto"/>
          <w:sz w:val="22"/>
        </w:rPr>
      </w:pPr>
      <w:r>
        <w:rPr>
          <w:b/>
          <w:bCs/>
          <w:color w:val="auto"/>
          <w:sz w:val="20"/>
          <w:szCs w:val="20"/>
        </w:rPr>
        <w:br/>
      </w:r>
    </w:p>
    <w:p w14:paraId="38E29E79" w14:textId="77777777" w:rsidR="00AE3353" w:rsidRDefault="00AE3353" w:rsidP="00860E72">
      <w:pPr>
        <w:pStyle w:val="Default"/>
        <w:ind w:right="-851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8E66A56" w14:textId="77777777" w:rsidR="008A44F7" w:rsidRDefault="008A44F7" w:rsidP="00CC48CF">
      <w:pPr>
        <w:pStyle w:val="Default"/>
        <w:ind w:right="-851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sectPr w:rsidR="008A44F7" w:rsidSect="00F30C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FEF5" w14:textId="77777777" w:rsidR="00580E14" w:rsidRDefault="00580E14" w:rsidP="00AC7BC5">
      <w:r>
        <w:separator/>
      </w:r>
    </w:p>
  </w:endnote>
  <w:endnote w:type="continuationSeparator" w:id="0">
    <w:p w14:paraId="2AE320E5" w14:textId="77777777" w:rsidR="00580E14" w:rsidRDefault="00580E14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4C48" w14:textId="77777777" w:rsidR="004A475E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0526" behindDoc="1" locked="0" layoutInCell="1" allowOverlap="1" wp14:anchorId="375FE96C" wp14:editId="758AA96D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73" name="Kuva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7BAD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0B0F0D67" wp14:editId="5B81E855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5096" w14:textId="77777777" w:rsidR="00580E14" w:rsidRDefault="00580E14" w:rsidP="00AC7BC5">
      <w:r>
        <w:separator/>
      </w:r>
    </w:p>
  </w:footnote>
  <w:footnote w:type="continuationSeparator" w:id="0">
    <w:p w14:paraId="74E4EF05" w14:textId="77777777" w:rsidR="00580E14" w:rsidRDefault="00580E14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71BC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2A923220" wp14:editId="4599C679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D05B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6392A897" wp14:editId="0C5A9B93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2CE"/>
    <w:multiLevelType w:val="hybridMultilevel"/>
    <w:tmpl w:val="3A10C3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93C92"/>
    <w:multiLevelType w:val="hybridMultilevel"/>
    <w:tmpl w:val="2F785984"/>
    <w:lvl w:ilvl="0" w:tplc="8034C5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40FC4"/>
    <w:multiLevelType w:val="hybridMultilevel"/>
    <w:tmpl w:val="FDCC0D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7331F"/>
    <w:multiLevelType w:val="hybridMultilevel"/>
    <w:tmpl w:val="7BD293A8"/>
    <w:lvl w:ilvl="0" w:tplc="6A8C060C">
      <w:start w:val="2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  <w:color w:val="000000"/>
        <w:sz w:val="23"/>
      </w:rPr>
    </w:lvl>
    <w:lvl w:ilvl="1" w:tplc="040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6EB1ED7"/>
    <w:multiLevelType w:val="hybridMultilevel"/>
    <w:tmpl w:val="DFC64FCA"/>
    <w:lvl w:ilvl="0" w:tplc="8C02B50A">
      <w:start w:val="5"/>
      <w:numFmt w:val="bullet"/>
      <w:lvlText w:val=""/>
      <w:lvlJc w:val="left"/>
      <w:pPr>
        <w:ind w:left="405" w:hanging="360"/>
      </w:pPr>
      <w:rPr>
        <w:rFonts w:ascii="Wingdings" w:eastAsia="Calibri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0C"/>
    <w:rsid w:val="00016836"/>
    <w:rsid w:val="00017962"/>
    <w:rsid w:val="000206D3"/>
    <w:rsid w:val="0005206B"/>
    <w:rsid w:val="0005612B"/>
    <w:rsid w:val="000758F2"/>
    <w:rsid w:val="00083D65"/>
    <w:rsid w:val="000C7E8C"/>
    <w:rsid w:val="000E5411"/>
    <w:rsid w:val="0014405D"/>
    <w:rsid w:val="00145934"/>
    <w:rsid w:val="00147ADF"/>
    <w:rsid w:val="00152E35"/>
    <w:rsid w:val="001736E7"/>
    <w:rsid w:val="001974A8"/>
    <w:rsid w:val="001B17AA"/>
    <w:rsid w:val="001C53EA"/>
    <w:rsid w:val="001D4A22"/>
    <w:rsid w:val="001D6732"/>
    <w:rsid w:val="001E5CDD"/>
    <w:rsid w:val="001F0548"/>
    <w:rsid w:val="00251958"/>
    <w:rsid w:val="002756DF"/>
    <w:rsid w:val="003069B2"/>
    <w:rsid w:val="00323404"/>
    <w:rsid w:val="0035532F"/>
    <w:rsid w:val="00356779"/>
    <w:rsid w:val="00372826"/>
    <w:rsid w:val="00392633"/>
    <w:rsid w:val="003C3092"/>
    <w:rsid w:val="003E056F"/>
    <w:rsid w:val="00420D59"/>
    <w:rsid w:val="00454896"/>
    <w:rsid w:val="004A475E"/>
    <w:rsid w:val="004B09E8"/>
    <w:rsid w:val="004C765D"/>
    <w:rsid w:val="004D3B45"/>
    <w:rsid w:val="004E0EAB"/>
    <w:rsid w:val="00510392"/>
    <w:rsid w:val="00514C53"/>
    <w:rsid w:val="005176C0"/>
    <w:rsid w:val="00555F41"/>
    <w:rsid w:val="00565F64"/>
    <w:rsid w:val="00575367"/>
    <w:rsid w:val="00575801"/>
    <w:rsid w:val="00580E14"/>
    <w:rsid w:val="005941CF"/>
    <w:rsid w:val="005A43A0"/>
    <w:rsid w:val="005B0008"/>
    <w:rsid w:val="005B2E24"/>
    <w:rsid w:val="005B7196"/>
    <w:rsid w:val="005C1FDC"/>
    <w:rsid w:val="005D4C87"/>
    <w:rsid w:val="00606D3B"/>
    <w:rsid w:val="00635974"/>
    <w:rsid w:val="006900AA"/>
    <w:rsid w:val="006F0BFB"/>
    <w:rsid w:val="006F776A"/>
    <w:rsid w:val="00710669"/>
    <w:rsid w:val="007A6258"/>
    <w:rsid w:val="0080581C"/>
    <w:rsid w:val="00827082"/>
    <w:rsid w:val="0083235A"/>
    <w:rsid w:val="00845FFB"/>
    <w:rsid w:val="00856354"/>
    <w:rsid w:val="00860E72"/>
    <w:rsid w:val="0087141F"/>
    <w:rsid w:val="008A44F7"/>
    <w:rsid w:val="008B1667"/>
    <w:rsid w:val="008C385C"/>
    <w:rsid w:val="00956526"/>
    <w:rsid w:val="009569CA"/>
    <w:rsid w:val="00981073"/>
    <w:rsid w:val="00992CD5"/>
    <w:rsid w:val="009F1B46"/>
    <w:rsid w:val="00A12C5D"/>
    <w:rsid w:val="00A339C0"/>
    <w:rsid w:val="00A351A7"/>
    <w:rsid w:val="00A656AD"/>
    <w:rsid w:val="00A8465E"/>
    <w:rsid w:val="00A9594B"/>
    <w:rsid w:val="00AB3675"/>
    <w:rsid w:val="00AC7BC5"/>
    <w:rsid w:val="00AD64D2"/>
    <w:rsid w:val="00AE3353"/>
    <w:rsid w:val="00AE7E6B"/>
    <w:rsid w:val="00B06142"/>
    <w:rsid w:val="00B176E2"/>
    <w:rsid w:val="00B219DC"/>
    <w:rsid w:val="00B2419D"/>
    <w:rsid w:val="00BA6BD0"/>
    <w:rsid w:val="00BC5B9E"/>
    <w:rsid w:val="00BD4D0C"/>
    <w:rsid w:val="00BD6FB8"/>
    <w:rsid w:val="00BD70C1"/>
    <w:rsid w:val="00C479A0"/>
    <w:rsid w:val="00C9425F"/>
    <w:rsid w:val="00CB5C16"/>
    <w:rsid w:val="00CC48CF"/>
    <w:rsid w:val="00CE070B"/>
    <w:rsid w:val="00CE2A54"/>
    <w:rsid w:val="00DA1632"/>
    <w:rsid w:val="00DC1380"/>
    <w:rsid w:val="00DD56B1"/>
    <w:rsid w:val="00DF5569"/>
    <w:rsid w:val="00E018D8"/>
    <w:rsid w:val="00E50C1B"/>
    <w:rsid w:val="00E6288B"/>
    <w:rsid w:val="00E72462"/>
    <w:rsid w:val="00E8712B"/>
    <w:rsid w:val="00E93077"/>
    <w:rsid w:val="00EB14C1"/>
    <w:rsid w:val="00EB4C7A"/>
    <w:rsid w:val="00EC250D"/>
    <w:rsid w:val="00ED0D01"/>
    <w:rsid w:val="00ED4841"/>
    <w:rsid w:val="00F30C01"/>
    <w:rsid w:val="00F61888"/>
    <w:rsid w:val="00F710E7"/>
    <w:rsid w:val="00F90F7E"/>
    <w:rsid w:val="00FC218D"/>
    <w:rsid w:val="00FE02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EE87"/>
  <w15:docId w15:val="{B96FFDCD-0401-48B4-9DAB-6E5B8862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paragraph" w:customStyle="1" w:styleId="Default">
    <w:name w:val="Default"/>
    <w:rsid w:val="00420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3069B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hockey.fi/index.php/joukkueelle/materiaalipank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nhockey.fi/index.php/joukkueelle/materiaalipankk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halaTeemu\OneDrive%20-%20Suomen%20J&#228;&#228;kiekkoliitto%20-%20Finlands%20Ishockeyf&#246;rbund%20r.y\Tiedostot\Henkil&#246;kohtainen\Tulospalvelu\Tilastoinnin%20ja%20tulospalvelun%20ohjeet%202019-20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Tilastoinnin ja tulospalvelun ohjeet 2019-20</Template>
  <TotalTime>87</TotalTime>
  <Pages>2</Pages>
  <Words>438</Words>
  <Characters>3555</Characters>
  <Application>Microsoft Office Word</Application>
  <DocSecurity>0</DocSecurity>
  <Lines>29</Lines>
  <Paragraphs>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Vanhala Teemu</dc:creator>
  <cp:lastModifiedBy>Vanhala Teemu</cp:lastModifiedBy>
  <cp:revision>23</cp:revision>
  <cp:lastPrinted>2019-09-23T09:25:00Z</cp:lastPrinted>
  <dcterms:created xsi:type="dcterms:W3CDTF">2020-10-20T10:56:00Z</dcterms:created>
  <dcterms:modified xsi:type="dcterms:W3CDTF">2021-11-23T08:47:00Z</dcterms:modified>
</cp:coreProperties>
</file>