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7D33" w14:textId="1DA59632" w:rsidR="008E5749" w:rsidRPr="008E5749" w:rsidRDefault="00D47041" w:rsidP="008E5749">
      <w:pPr>
        <w:rPr>
          <w:rFonts w:asciiTheme="majorHAnsi" w:hAnsiTheme="majorHAnsi" w:cstheme="majorHAnsi"/>
          <w:b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t xml:space="preserve">OHJE </w:t>
      </w:r>
      <w:r w:rsidR="008E5749" w:rsidRPr="008E5749">
        <w:rPr>
          <w:rFonts w:asciiTheme="majorHAnsi" w:hAnsiTheme="majorHAnsi" w:cstheme="majorHAnsi"/>
          <w:b/>
          <w:color w:val="auto"/>
          <w:sz w:val="22"/>
        </w:rPr>
        <w:t>MAALIVAHDIN TORJUN</w:t>
      </w:r>
      <w:r>
        <w:rPr>
          <w:rFonts w:asciiTheme="majorHAnsi" w:hAnsiTheme="majorHAnsi" w:cstheme="majorHAnsi"/>
          <w:b/>
          <w:color w:val="auto"/>
          <w:sz w:val="22"/>
        </w:rPr>
        <w:t>TOJEN LASKEMISEKSI</w:t>
      </w:r>
    </w:p>
    <w:p w14:paraId="747E01D0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</w:p>
    <w:p w14:paraId="20962511" w14:textId="12D1011B" w:rsidR="008E5749" w:rsidRPr="008E5749" w:rsidRDefault="00D47041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Torjunnaksi merkitään laukaus, jossa vastustajan maalia kohti laukaistu kiekko olisi mennyt maaliin, ellei maalivahti olisi sitä torjunut. </w:t>
      </w:r>
      <w:r w:rsidR="008E5749" w:rsidRPr="008E5749">
        <w:rPr>
          <w:rFonts w:asciiTheme="majorHAnsi" w:hAnsiTheme="majorHAnsi" w:cstheme="majorHAnsi"/>
          <w:b/>
          <w:color w:val="auto"/>
          <w:sz w:val="22"/>
        </w:rPr>
        <w:t xml:space="preserve">Ilman laukausta ei ole torjuntaa. </w:t>
      </w:r>
    </w:p>
    <w:p w14:paraId="3B18BFCA" w14:textId="2E524871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br/>
      </w: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Jos kiekko laukaistaan vastustajan maalia kohti </w:t>
      </w:r>
    </w:p>
    <w:p w14:paraId="3F826E37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o tilanteen purkamiseksi omalta kenttäpuoliskolta (”purkukiekko”), </w:t>
      </w:r>
    </w:p>
    <w:p w14:paraId="09CB18EA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o puolustavien pelaajien yli (”roikkukiekko”) tai </w:t>
      </w:r>
    </w:p>
    <w:p w14:paraId="4F876FD2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o laidan kautta, </w:t>
      </w:r>
    </w:p>
    <w:p w14:paraId="40F1D5FE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niin torjunnan merkitsemiseksi maalivahdilta edellytetään torjuntaliikettä tai –asentoa. </w:t>
      </w:r>
    </w:p>
    <w:p w14:paraId="69DCFF3A" w14:textId="77777777" w:rsid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</w:p>
    <w:p w14:paraId="63AAE0A1" w14:textId="1CC77FB0" w:rsid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t>Kiekon pysäyttäminen ei ole torjunta, vaikka kiekko olisi menossa maalia kohti</w:t>
      </w:r>
      <w:r w:rsidR="00D47041">
        <w:rPr>
          <w:rFonts w:asciiTheme="majorHAnsi" w:hAnsiTheme="majorHAnsi" w:cstheme="majorHAnsi"/>
          <w:b/>
          <w:color w:val="auto"/>
          <w:sz w:val="22"/>
        </w:rPr>
        <w:t xml:space="preserve"> varsinkin edellä mainituissa tapauksissa</w:t>
      </w:r>
    </w:p>
    <w:p w14:paraId="18AB535B" w14:textId="5F12E486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br/>
      </w:r>
      <w:r w:rsidR="00D47041">
        <w:rPr>
          <w:rFonts w:asciiTheme="majorHAnsi" w:hAnsiTheme="majorHAnsi" w:cstheme="majorHAnsi"/>
          <w:b/>
          <w:color w:val="auto"/>
          <w:sz w:val="22"/>
        </w:rPr>
        <w:t>Torjunnaksi ei lasketa selvästi m</w:t>
      </w:r>
      <w:r w:rsidRPr="008E5749">
        <w:rPr>
          <w:rFonts w:asciiTheme="majorHAnsi" w:hAnsiTheme="majorHAnsi" w:cstheme="majorHAnsi"/>
          <w:b/>
          <w:color w:val="auto"/>
          <w:sz w:val="22"/>
        </w:rPr>
        <w:t>aalin ohi tai yli suuntautuvi</w:t>
      </w:r>
      <w:r w:rsidR="00D47041">
        <w:rPr>
          <w:rFonts w:asciiTheme="majorHAnsi" w:hAnsiTheme="majorHAnsi" w:cstheme="majorHAnsi"/>
          <w:b/>
          <w:color w:val="auto"/>
          <w:sz w:val="22"/>
        </w:rPr>
        <w:t>en laukausten torjuntoja, vaikka maalivahti torjuisi kiekon (esim. ottaa kopin korkealta ilmasta.</w:t>
      </w:r>
    </w:p>
    <w:p w14:paraId="10FA04AA" w14:textId="77777777" w:rsid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</w:p>
    <w:p w14:paraId="7406F473" w14:textId="1DCBE278" w:rsidR="008E5749" w:rsidRPr="008E5749" w:rsidRDefault="00D47041" w:rsidP="008E5749">
      <w:pPr>
        <w:rPr>
          <w:rFonts w:asciiTheme="majorHAnsi" w:hAnsiTheme="majorHAnsi" w:cstheme="majorHAnsi"/>
          <w:b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t>Maalinedusruuhkassa torjunnoiksi lasketaan vain selvästi vastustajana laukaiseman kiekon torjunta.</w:t>
      </w:r>
    </w:p>
    <w:p w14:paraId="49DCCF45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</w:p>
    <w:p w14:paraId="02B47551" w14:textId="6D9AD809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Jos maalivahti sulkee edessään jäässä olevan kiekon, ei </w:t>
      </w:r>
      <w:r w:rsidR="00D47041">
        <w:rPr>
          <w:rFonts w:asciiTheme="majorHAnsi" w:hAnsiTheme="majorHAnsi" w:cstheme="majorHAnsi"/>
          <w:b/>
          <w:color w:val="auto"/>
          <w:sz w:val="22"/>
        </w:rPr>
        <w:t xml:space="preserve">sitä lasketa </w:t>
      </w:r>
      <w:r w:rsidRPr="008E5749">
        <w:rPr>
          <w:rFonts w:asciiTheme="majorHAnsi" w:hAnsiTheme="majorHAnsi" w:cstheme="majorHAnsi"/>
          <w:b/>
          <w:color w:val="auto"/>
          <w:sz w:val="22"/>
        </w:rPr>
        <w:t>torju</w:t>
      </w:r>
      <w:r w:rsidR="00D47041">
        <w:rPr>
          <w:rFonts w:asciiTheme="majorHAnsi" w:hAnsiTheme="majorHAnsi" w:cstheme="majorHAnsi"/>
          <w:b/>
          <w:color w:val="auto"/>
          <w:sz w:val="22"/>
        </w:rPr>
        <w:t>nnaksi</w:t>
      </w: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. </w:t>
      </w:r>
      <w:r>
        <w:rPr>
          <w:rFonts w:asciiTheme="majorHAnsi" w:hAnsiTheme="majorHAnsi" w:cstheme="majorHAnsi"/>
          <w:b/>
          <w:color w:val="auto"/>
          <w:sz w:val="22"/>
        </w:rPr>
        <w:br/>
      </w:r>
      <w:r>
        <w:rPr>
          <w:rFonts w:asciiTheme="majorHAnsi" w:hAnsiTheme="majorHAnsi" w:cstheme="majorHAnsi"/>
          <w:b/>
          <w:color w:val="auto"/>
          <w:sz w:val="22"/>
        </w:rPr>
        <w:br/>
      </w: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Jos oman joukkueen pelaaja ampuu kiekon kohti omaa maalia ja maalivahti joutuu </w:t>
      </w:r>
    </w:p>
    <w:p w14:paraId="60056024" w14:textId="685EB5BF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  <w:r w:rsidRPr="008E5749">
        <w:rPr>
          <w:rFonts w:asciiTheme="majorHAnsi" w:hAnsiTheme="majorHAnsi" w:cstheme="majorHAnsi"/>
          <w:b/>
          <w:color w:val="auto"/>
          <w:sz w:val="22"/>
        </w:rPr>
        <w:t xml:space="preserve">torjumaan, ei tästä merkitä maalivahdille torjuntaa. </w:t>
      </w:r>
    </w:p>
    <w:p w14:paraId="49463C5E" w14:textId="77777777" w:rsidR="008E5749" w:rsidRPr="008E5749" w:rsidRDefault="008E5749" w:rsidP="008E5749">
      <w:pPr>
        <w:rPr>
          <w:rFonts w:asciiTheme="majorHAnsi" w:hAnsiTheme="majorHAnsi" w:cstheme="majorHAnsi"/>
          <w:b/>
          <w:color w:val="auto"/>
          <w:sz w:val="22"/>
        </w:rPr>
      </w:pPr>
    </w:p>
    <w:p w14:paraId="018745B7" w14:textId="623879C9" w:rsidR="008E5749" w:rsidRDefault="00D47041" w:rsidP="008E5749">
      <w:pPr>
        <w:rPr>
          <w:rFonts w:asciiTheme="majorHAnsi" w:hAnsiTheme="majorHAnsi" w:cstheme="majorHAnsi"/>
          <w:b/>
          <w:bCs/>
          <w:color w:val="auto"/>
          <w:sz w:val="22"/>
        </w:rPr>
      </w:pPr>
      <w:r>
        <w:rPr>
          <w:rFonts w:asciiTheme="majorHAnsi" w:hAnsiTheme="majorHAnsi" w:cstheme="majorHAnsi"/>
          <w:b/>
          <w:color w:val="auto"/>
          <w:sz w:val="22"/>
        </w:rPr>
        <w:t>Mikäli vastustajan laukaisema kiekko muuttaa mistä tahansa suuntaa</w:t>
      </w:r>
      <w:r w:rsidR="008E5749" w:rsidRPr="008E5749">
        <w:rPr>
          <w:rFonts w:asciiTheme="majorHAnsi" w:hAnsiTheme="majorHAnsi" w:cstheme="majorHAnsi"/>
          <w:b/>
          <w:color w:val="auto"/>
          <w:sz w:val="22"/>
        </w:rPr>
        <w:t xml:space="preserve"> </w:t>
      </w:r>
      <w:r w:rsidR="008C3E35">
        <w:rPr>
          <w:rFonts w:asciiTheme="majorHAnsi" w:hAnsiTheme="majorHAnsi" w:cstheme="majorHAnsi"/>
          <w:b/>
          <w:bCs/>
          <w:color w:val="auto"/>
          <w:sz w:val="22"/>
        </w:rPr>
        <w:t xml:space="preserve"> </w:t>
      </w:r>
      <w:r>
        <w:rPr>
          <w:rFonts w:asciiTheme="majorHAnsi" w:hAnsiTheme="majorHAnsi" w:cstheme="majorHAnsi"/>
          <w:b/>
          <w:bCs/>
          <w:color w:val="auto"/>
          <w:sz w:val="22"/>
        </w:rPr>
        <w:t>ja maalivahti joutuu torjumaan maalia kohti menevän kiekon, lasketaan tämä torjunnaksi, vaikka kimmoke tulisi oman joukkueen pelaajasta.</w:t>
      </w:r>
    </w:p>
    <w:sectPr w:rsidR="008E5749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9651" w14:textId="77777777" w:rsidR="006D450D" w:rsidRDefault="006D450D" w:rsidP="00AC7BC5">
      <w:r>
        <w:separator/>
      </w:r>
    </w:p>
  </w:endnote>
  <w:endnote w:type="continuationSeparator" w:id="0">
    <w:p w14:paraId="4AACD27B" w14:textId="77777777" w:rsidR="006D450D" w:rsidRDefault="006D450D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EC03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59C60CEA" wp14:editId="1DEA55D6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FC9D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1793CE65" wp14:editId="1C61B6A9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D7B" w14:textId="77777777" w:rsidR="006D450D" w:rsidRDefault="006D450D" w:rsidP="00AC7BC5">
      <w:r>
        <w:separator/>
      </w:r>
    </w:p>
  </w:footnote>
  <w:footnote w:type="continuationSeparator" w:id="0">
    <w:p w14:paraId="4E57D2C3" w14:textId="77777777" w:rsidR="006D450D" w:rsidRDefault="006D450D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26B2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183FE7B0" wp14:editId="66A818A3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9618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41EBAAA4" wp14:editId="08FE1C64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9D5"/>
    <w:multiLevelType w:val="hybridMultilevel"/>
    <w:tmpl w:val="9CD881AC"/>
    <w:lvl w:ilvl="0" w:tplc="D87C8ADC">
      <w:numFmt w:val="bullet"/>
      <w:lvlText w:val=""/>
      <w:lvlJc w:val="left"/>
      <w:pPr>
        <w:ind w:left="166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F0FEE"/>
    <w:multiLevelType w:val="hybridMultilevel"/>
    <w:tmpl w:val="8B0E292C"/>
    <w:lvl w:ilvl="0" w:tplc="FEA00B5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C6174"/>
    <w:multiLevelType w:val="hybridMultilevel"/>
    <w:tmpl w:val="5156D444"/>
    <w:lvl w:ilvl="0" w:tplc="3C56205E">
      <w:start w:val="2"/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34F3D49"/>
    <w:multiLevelType w:val="hybridMultilevel"/>
    <w:tmpl w:val="A36CF3A2"/>
    <w:lvl w:ilvl="0" w:tplc="E32A473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289E6DF0"/>
    <w:multiLevelType w:val="hybridMultilevel"/>
    <w:tmpl w:val="0BD0726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A725D"/>
    <w:multiLevelType w:val="hybridMultilevel"/>
    <w:tmpl w:val="5CC0888A"/>
    <w:lvl w:ilvl="0" w:tplc="040B000F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0EAE56">
      <w:start w:val="2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517B3"/>
    <w:multiLevelType w:val="hybridMultilevel"/>
    <w:tmpl w:val="ED5ED04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5201"/>
    <w:multiLevelType w:val="hybridMultilevel"/>
    <w:tmpl w:val="64E4EB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EBF5D9A"/>
    <w:multiLevelType w:val="hybridMultilevel"/>
    <w:tmpl w:val="A592751C"/>
    <w:lvl w:ilvl="0" w:tplc="DA64B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BE61AC"/>
    <w:multiLevelType w:val="hybridMultilevel"/>
    <w:tmpl w:val="8E06226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F3119ED"/>
    <w:multiLevelType w:val="hybridMultilevel"/>
    <w:tmpl w:val="52B8B8AC"/>
    <w:lvl w:ilvl="0" w:tplc="83085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C1384D"/>
    <w:multiLevelType w:val="hybridMultilevel"/>
    <w:tmpl w:val="211EEF58"/>
    <w:lvl w:ilvl="0" w:tplc="2BDC0152">
      <w:start w:val="3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86B0C5F"/>
    <w:multiLevelType w:val="hybridMultilevel"/>
    <w:tmpl w:val="50146CB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0F5DA0"/>
    <w:multiLevelType w:val="hybridMultilevel"/>
    <w:tmpl w:val="06F07CA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7EED0E0A"/>
    <w:multiLevelType w:val="hybridMultilevel"/>
    <w:tmpl w:val="8084C12C"/>
    <w:lvl w:ilvl="0" w:tplc="98FEC7CC">
      <w:start w:val="2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7F6055A5"/>
    <w:multiLevelType w:val="hybridMultilevel"/>
    <w:tmpl w:val="E5B87DA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1F"/>
    <w:rsid w:val="000023E8"/>
    <w:rsid w:val="0000646C"/>
    <w:rsid w:val="00017962"/>
    <w:rsid w:val="00024743"/>
    <w:rsid w:val="0003231D"/>
    <w:rsid w:val="000425ED"/>
    <w:rsid w:val="0005612B"/>
    <w:rsid w:val="000758F2"/>
    <w:rsid w:val="00077B36"/>
    <w:rsid w:val="00082D8C"/>
    <w:rsid w:val="00083D65"/>
    <w:rsid w:val="00094417"/>
    <w:rsid w:val="000A16BF"/>
    <w:rsid w:val="000C7E8C"/>
    <w:rsid w:val="001040FF"/>
    <w:rsid w:val="00135E39"/>
    <w:rsid w:val="0014405D"/>
    <w:rsid w:val="00145934"/>
    <w:rsid w:val="00147ADF"/>
    <w:rsid w:val="001736E7"/>
    <w:rsid w:val="00175D55"/>
    <w:rsid w:val="00186054"/>
    <w:rsid w:val="00186716"/>
    <w:rsid w:val="00190374"/>
    <w:rsid w:val="001974A8"/>
    <w:rsid w:val="00197DF5"/>
    <w:rsid w:val="001A033E"/>
    <w:rsid w:val="001A409E"/>
    <w:rsid w:val="001A5C16"/>
    <w:rsid w:val="001B12A5"/>
    <w:rsid w:val="001B17AA"/>
    <w:rsid w:val="001D6732"/>
    <w:rsid w:val="0022661E"/>
    <w:rsid w:val="00230261"/>
    <w:rsid w:val="00235848"/>
    <w:rsid w:val="00262A7B"/>
    <w:rsid w:val="002702D2"/>
    <w:rsid w:val="002756DF"/>
    <w:rsid w:val="0028542C"/>
    <w:rsid w:val="00291D62"/>
    <w:rsid w:val="002A0D43"/>
    <w:rsid w:val="002A6BDB"/>
    <w:rsid w:val="002D4808"/>
    <w:rsid w:val="002D5622"/>
    <w:rsid w:val="002F4878"/>
    <w:rsid w:val="002F6F85"/>
    <w:rsid w:val="00306119"/>
    <w:rsid w:val="00323404"/>
    <w:rsid w:val="00333CB0"/>
    <w:rsid w:val="00343412"/>
    <w:rsid w:val="00347FF6"/>
    <w:rsid w:val="0035532F"/>
    <w:rsid w:val="00356779"/>
    <w:rsid w:val="00372826"/>
    <w:rsid w:val="0037612B"/>
    <w:rsid w:val="00392633"/>
    <w:rsid w:val="003926B5"/>
    <w:rsid w:val="00393B32"/>
    <w:rsid w:val="003B0364"/>
    <w:rsid w:val="003C2369"/>
    <w:rsid w:val="003C3092"/>
    <w:rsid w:val="003E056F"/>
    <w:rsid w:val="003E11C0"/>
    <w:rsid w:val="003E2DC9"/>
    <w:rsid w:val="004028B5"/>
    <w:rsid w:val="00415659"/>
    <w:rsid w:val="00442F2E"/>
    <w:rsid w:val="0044337E"/>
    <w:rsid w:val="00454896"/>
    <w:rsid w:val="00477369"/>
    <w:rsid w:val="00481E50"/>
    <w:rsid w:val="004A475E"/>
    <w:rsid w:val="004D3B45"/>
    <w:rsid w:val="004D486A"/>
    <w:rsid w:val="004F418C"/>
    <w:rsid w:val="004F446B"/>
    <w:rsid w:val="004F6C68"/>
    <w:rsid w:val="00521B9E"/>
    <w:rsid w:val="00523512"/>
    <w:rsid w:val="00532879"/>
    <w:rsid w:val="00565F64"/>
    <w:rsid w:val="00575367"/>
    <w:rsid w:val="00584FC5"/>
    <w:rsid w:val="005857AD"/>
    <w:rsid w:val="00590D12"/>
    <w:rsid w:val="005941CF"/>
    <w:rsid w:val="005958ED"/>
    <w:rsid w:val="005A43A0"/>
    <w:rsid w:val="005B0008"/>
    <w:rsid w:val="005B0A45"/>
    <w:rsid w:val="005B2E24"/>
    <w:rsid w:val="005B5C89"/>
    <w:rsid w:val="005B7196"/>
    <w:rsid w:val="005C1FDC"/>
    <w:rsid w:val="005D4958"/>
    <w:rsid w:val="005D4C87"/>
    <w:rsid w:val="005E6F98"/>
    <w:rsid w:val="00605E7E"/>
    <w:rsid w:val="00606D3B"/>
    <w:rsid w:val="00635974"/>
    <w:rsid w:val="006369A2"/>
    <w:rsid w:val="00640065"/>
    <w:rsid w:val="00650954"/>
    <w:rsid w:val="00653465"/>
    <w:rsid w:val="006570E4"/>
    <w:rsid w:val="0067050B"/>
    <w:rsid w:val="00683F85"/>
    <w:rsid w:val="00684D66"/>
    <w:rsid w:val="006D38D6"/>
    <w:rsid w:val="006D450D"/>
    <w:rsid w:val="006E0DD0"/>
    <w:rsid w:val="006F0BFB"/>
    <w:rsid w:val="00710669"/>
    <w:rsid w:val="00715FD3"/>
    <w:rsid w:val="00717C11"/>
    <w:rsid w:val="007741DE"/>
    <w:rsid w:val="0079159B"/>
    <w:rsid w:val="00791FD7"/>
    <w:rsid w:val="00797200"/>
    <w:rsid w:val="007A6258"/>
    <w:rsid w:val="007B4F7D"/>
    <w:rsid w:val="007C52B8"/>
    <w:rsid w:val="007F2716"/>
    <w:rsid w:val="007F460C"/>
    <w:rsid w:val="0080581C"/>
    <w:rsid w:val="00822B39"/>
    <w:rsid w:val="008252DB"/>
    <w:rsid w:val="008311E3"/>
    <w:rsid w:val="0083235A"/>
    <w:rsid w:val="008462B8"/>
    <w:rsid w:val="00856354"/>
    <w:rsid w:val="0087141F"/>
    <w:rsid w:val="008924A6"/>
    <w:rsid w:val="00892FB5"/>
    <w:rsid w:val="008A76F7"/>
    <w:rsid w:val="008B1667"/>
    <w:rsid w:val="008B35F5"/>
    <w:rsid w:val="008C3E35"/>
    <w:rsid w:val="008D4A9D"/>
    <w:rsid w:val="008D7B4D"/>
    <w:rsid w:val="008E5749"/>
    <w:rsid w:val="0091539D"/>
    <w:rsid w:val="00927440"/>
    <w:rsid w:val="0094763D"/>
    <w:rsid w:val="00956526"/>
    <w:rsid w:val="009569CA"/>
    <w:rsid w:val="00981073"/>
    <w:rsid w:val="00992CD5"/>
    <w:rsid w:val="009C3E5D"/>
    <w:rsid w:val="009C7446"/>
    <w:rsid w:val="00A10752"/>
    <w:rsid w:val="00A12C5D"/>
    <w:rsid w:val="00A20F4D"/>
    <w:rsid w:val="00A27507"/>
    <w:rsid w:val="00A31491"/>
    <w:rsid w:val="00A351A7"/>
    <w:rsid w:val="00A50923"/>
    <w:rsid w:val="00A73217"/>
    <w:rsid w:val="00A85B07"/>
    <w:rsid w:val="00A9225C"/>
    <w:rsid w:val="00AA7AB6"/>
    <w:rsid w:val="00AB3675"/>
    <w:rsid w:val="00AB6440"/>
    <w:rsid w:val="00AC238C"/>
    <w:rsid w:val="00AC7BC5"/>
    <w:rsid w:val="00AD2883"/>
    <w:rsid w:val="00AE52E4"/>
    <w:rsid w:val="00AE6F54"/>
    <w:rsid w:val="00B019ED"/>
    <w:rsid w:val="00B06142"/>
    <w:rsid w:val="00B1703C"/>
    <w:rsid w:val="00B176E2"/>
    <w:rsid w:val="00B27B1C"/>
    <w:rsid w:val="00B316D6"/>
    <w:rsid w:val="00B4268C"/>
    <w:rsid w:val="00B5724D"/>
    <w:rsid w:val="00B6454C"/>
    <w:rsid w:val="00B75D0F"/>
    <w:rsid w:val="00B76DE3"/>
    <w:rsid w:val="00B81581"/>
    <w:rsid w:val="00BA6BD0"/>
    <w:rsid w:val="00BB230F"/>
    <w:rsid w:val="00BC3DE3"/>
    <w:rsid w:val="00BD590F"/>
    <w:rsid w:val="00BD6FB8"/>
    <w:rsid w:val="00BE2BEE"/>
    <w:rsid w:val="00C0351F"/>
    <w:rsid w:val="00C35B2F"/>
    <w:rsid w:val="00C479A0"/>
    <w:rsid w:val="00C925D0"/>
    <w:rsid w:val="00C9425F"/>
    <w:rsid w:val="00CA29AD"/>
    <w:rsid w:val="00CC7AAD"/>
    <w:rsid w:val="00CE070B"/>
    <w:rsid w:val="00CE2A54"/>
    <w:rsid w:val="00CF07E0"/>
    <w:rsid w:val="00D21B80"/>
    <w:rsid w:val="00D23CAE"/>
    <w:rsid w:val="00D47041"/>
    <w:rsid w:val="00D471BB"/>
    <w:rsid w:val="00D524BB"/>
    <w:rsid w:val="00D6709B"/>
    <w:rsid w:val="00D717BE"/>
    <w:rsid w:val="00D76FE6"/>
    <w:rsid w:val="00D86F56"/>
    <w:rsid w:val="00D96182"/>
    <w:rsid w:val="00DA1632"/>
    <w:rsid w:val="00DB1C41"/>
    <w:rsid w:val="00DC1380"/>
    <w:rsid w:val="00DD56B1"/>
    <w:rsid w:val="00DF01DD"/>
    <w:rsid w:val="00DF5569"/>
    <w:rsid w:val="00E0192B"/>
    <w:rsid w:val="00E254F6"/>
    <w:rsid w:val="00E334BF"/>
    <w:rsid w:val="00E50C1B"/>
    <w:rsid w:val="00E534E2"/>
    <w:rsid w:val="00E61203"/>
    <w:rsid w:val="00E72462"/>
    <w:rsid w:val="00E751E2"/>
    <w:rsid w:val="00E91C61"/>
    <w:rsid w:val="00E94822"/>
    <w:rsid w:val="00EB14C1"/>
    <w:rsid w:val="00EB4C7A"/>
    <w:rsid w:val="00ED0D01"/>
    <w:rsid w:val="00ED4841"/>
    <w:rsid w:val="00F1544C"/>
    <w:rsid w:val="00F30C01"/>
    <w:rsid w:val="00F44905"/>
    <w:rsid w:val="00F52B36"/>
    <w:rsid w:val="00F61888"/>
    <w:rsid w:val="00F710E7"/>
    <w:rsid w:val="00FA77DA"/>
    <w:rsid w:val="00FB1351"/>
    <w:rsid w:val="00FB553B"/>
    <w:rsid w:val="00FC218D"/>
    <w:rsid w:val="00FD7C4B"/>
    <w:rsid w:val="00FE0297"/>
    <w:rsid w:val="00FE4D27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76254"/>
  <w15:docId w15:val="{4A9474F6-D029-4E9B-9124-1E870D0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qFormat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customStyle="1" w:styleId="List1">
    <w:name w:val="List 1"/>
    <w:basedOn w:val="Luettelo"/>
    <w:rsid w:val="00B6454C"/>
    <w:pPr>
      <w:widowControl w:val="0"/>
      <w:numPr>
        <w:numId w:val="4"/>
      </w:numPr>
      <w:tabs>
        <w:tab w:val="clear" w:pos="720"/>
        <w:tab w:val="clear" w:pos="1304"/>
        <w:tab w:val="clear" w:pos="2608"/>
        <w:tab w:val="clear" w:pos="3912"/>
      </w:tabs>
      <w:suppressAutoHyphens/>
      <w:spacing w:before="34" w:after="34"/>
      <w:ind w:left="1134" w:firstLine="0"/>
      <w:contextualSpacing w:val="0"/>
      <w:jc w:val="both"/>
    </w:pPr>
    <w:rPr>
      <w:rFonts w:ascii="Times" w:eastAsia="HG Mincho Light J" w:hAnsi="Times" w:cs="Times New Roman"/>
      <w:color w:val="000000"/>
      <w:sz w:val="20"/>
      <w:szCs w:val="24"/>
      <w:lang w:eastAsia="fi-FI"/>
    </w:rPr>
  </w:style>
  <w:style w:type="paragraph" w:styleId="Luettelo">
    <w:name w:val="List"/>
    <w:basedOn w:val="Normaali"/>
    <w:uiPriority w:val="99"/>
    <w:semiHidden/>
    <w:unhideWhenUsed/>
    <w:rsid w:val="00B6454C"/>
    <w:pPr>
      <w:ind w:left="283" w:hanging="283"/>
      <w:contextualSpacing/>
    </w:pPr>
  </w:style>
  <w:style w:type="paragraph" w:customStyle="1" w:styleId="Leipteksti23">
    <w:name w:val="Leipäteksti 23"/>
    <w:basedOn w:val="Normaali"/>
    <w:rsid w:val="007C52B8"/>
    <w:pPr>
      <w:tabs>
        <w:tab w:val="clear" w:pos="1304"/>
        <w:tab w:val="clear" w:pos="2608"/>
        <w:tab w:val="clear" w:pos="3912"/>
      </w:tabs>
      <w:ind w:left="1304" w:firstLine="1"/>
    </w:pPr>
    <w:rPr>
      <w:rFonts w:ascii="Arial" w:eastAsia="Times New Roman" w:hAnsi="Arial" w:cs="Times New Roman"/>
      <w:color w:val="auto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34RNWRX8\Lisenssikomitea%20ptk%203%20-%2019-20_JL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Lisenssikomitea ptk 3 - 19-20_JL</Template>
  <TotalTime>0</TotalTime>
  <Pages>1</Pages>
  <Words>142</Words>
  <Characters>1159</Characters>
  <Application>Microsoft Office Word</Application>
  <DocSecurity>4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Kuparinen</dc:creator>
  <cp:lastModifiedBy>Vanhala Teemu</cp:lastModifiedBy>
  <cp:revision>2</cp:revision>
  <cp:lastPrinted>2019-11-02T07:33:00Z</cp:lastPrinted>
  <dcterms:created xsi:type="dcterms:W3CDTF">2021-11-22T10:41:00Z</dcterms:created>
  <dcterms:modified xsi:type="dcterms:W3CDTF">2021-11-22T10:41:00Z</dcterms:modified>
</cp:coreProperties>
</file>