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A4F0" w14:textId="77777777" w:rsidR="000B3A01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  <w:r w:rsidRPr="007540EF">
        <w:rPr>
          <w:rFonts w:ascii="Calibri" w:hAnsi="Calibri" w:cs="Calibri"/>
          <w:b/>
          <w:bCs/>
          <w:color w:val="00326B" w:themeColor="text2"/>
          <w:sz w:val="32"/>
          <w:szCs w:val="32"/>
        </w:rPr>
        <w:t>VALTAKIRJA</w:t>
      </w:r>
    </w:p>
    <w:p w14:paraId="7705FA01" w14:textId="77777777" w:rsidR="000B3A01" w:rsidRDefault="000B3A01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</w:p>
    <w:p w14:paraId="5F44B9AE" w14:textId="0B167151" w:rsidR="000B3A01" w:rsidRPr="007540EF" w:rsidRDefault="000B3A01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32"/>
          <w:szCs w:val="32"/>
        </w:rPr>
      </w:pPr>
      <w:r>
        <w:rPr>
          <w:rFonts w:ascii="Calibri" w:hAnsi="Calibri" w:cs="Calibri"/>
          <w:b/>
          <w:bCs/>
          <w:color w:val="00326B" w:themeColor="text2"/>
          <w:sz w:val="32"/>
          <w:szCs w:val="32"/>
        </w:rPr>
        <w:t>KEVÄTKOKOUS</w:t>
      </w:r>
    </w:p>
    <w:p w14:paraId="203626AB" w14:textId="48D6A687" w:rsidR="004D7BFB" w:rsidRPr="007540EF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023109BE" w14:textId="77777777" w:rsidR="000B3A01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b/>
          <w:bCs/>
          <w:color w:val="00326B" w:themeColor="text2"/>
          <w:sz w:val="22"/>
          <w:szCs w:val="22"/>
        </w:rPr>
        <w:t>Suomen Jääkiekkoliitto ry.</w:t>
      </w:r>
    </w:p>
    <w:p w14:paraId="6E7E1520" w14:textId="7DAD7366" w:rsidR="007540EF" w:rsidRPr="007540EF" w:rsidRDefault="007540EF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Savo-Karjalan alue</w:t>
      </w:r>
    </w:p>
    <w:p w14:paraId="35419B03" w14:textId="77777777" w:rsidR="00DB7F85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b/>
          <w:bCs/>
          <w:color w:val="00326B" w:themeColor="text2"/>
          <w:sz w:val="22"/>
          <w:szCs w:val="22"/>
        </w:rPr>
        <w:t>10.5.2023</w:t>
      </w:r>
    </w:p>
    <w:p w14:paraId="708054BC" w14:textId="23DECBEA" w:rsidR="004D7BFB" w:rsidRDefault="004D7BFB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b/>
          <w:bCs/>
          <w:color w:val="00326B" w:themeColor="text2"/>
          <w:sz w:val="22"/>
          <w:szCs w:val="22"/>
        </w:rPr>
        <w:t>Hotelli Kunnonpaikka</w:t>
      </w:r>
    </w:p>
    <w:p w14:paraId="4C6DDCA0" w14:textId="05CA52A6" w:rsidR="007540EF" w:rsidRPr="007540EF" w:rsidRDefault="00DB7F85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  <w:r>
        <w:rPr>
          <w:rFonts w:ascii="Calibri" w:hAnsi="Calibri" w:cs="Calibri"/>
          <w:b/>
          <w:bCs/>
          <w:color w:val="00326B" w:themeColor="text2"/>
          <w:sz w:val="22"/>
          <w:szCs w:val="22"/>
        </w:rPr>
        <w:t>Jokiharjuntie 3, 70910 Vuorela</w:t>
      </w:r>
    </w:p>
    <w:p w14:paraId="4571817C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2E813901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2E74B5BA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4E6C7CA8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b/>
          <w:bCs/>
          <w:color w:val="00326B" w:themeColor="text2"/>
          <w:sz w:val="22"/>
          <w:szCs w:val="22"/>
        </w:rPr>
      </w:pPr>
    </w:p>
    <w:p w14:paraId="32F71BF0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1296"/>
        <w:rPr>
          <w:rFonts w:ascii="Calibri" w:hAnsi="Calibri" w:cs="Calibri"/>
          <w:color w:val="00326B" w:themeColor="text2"/>
          <w:sz w:val="22"/>
          <w:szCs w:val="22"/>
        </w:rPr>
      </w:pPr>
    </w:p>
    <w:p w14:paraId="4CF79709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Valtuutamme_____________________________________________________________________</w:t>
      </w:r>
    </w:p>
    <w:p w14:paraId="516A0DBC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5487C1E0" w14:textId="77777777" w:rsidR="005E0A58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käyttämään seuramme puhe- ja äänivaltaa, Suomen Jääkiekkoliitto ry:n Savo-Karjalan alueen KEVÄTKOKOUKSESSA</w:t>
      </w:r>
      <w:r w:rsidR="004D7BFB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Vuorelassa </w:t>
      </w:r>
      <w:r w:rsidR="00E768F8" w:rsidRPr="007540EF">
        <w:rPr>
          <w:rFonts w:ascii="Calibri" w:hAnsi="Calibri" w:cs="Calibri"/>
          <w:color w:val="00326B" w:themeColor="text2"/>
          <w:sz w:val="22"/>
          <w:szCs w:val="22"/>
        </w:rPr>
        <w:t>Hotelli Kunnonpaikassa 10.5.2023</w:t>
      </w:r>
      <w:r w:rsidR="005E0A58" w:rsidRPr="007540EF">
        <w:rPr>
          <w:rFonts w:ascii="Calibri" w:hAnsi="Calibri" w:cs="Calibri"/>
          <w:color w:val="00326B" w:themeColor="text2"/>
          <w:sz w:val="22"/>
          <w:szCs w:val="22"/>
        </w:rPr>
        <w:t>.</w:t>
      </w:r>
      <w:r w:rsidR="00E768F8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</w:t>
      </w:r>
    </w:p>
    <w:p w14:paraId="750A219C" w14:textId="77777777" w:rsidR="005E0A58" w:rsidRPr="007540EF" w:rsidRDefault="005E0A58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6C9DBA7D" w14:textId="44C3657B" w:rsidR="00AA0B9C" w:rsidRPr="007540EF" w:rsidRDefault="005E0A58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Kahvitarjoilu ja valtakirjojen tarkastaminen </w:t>
      </w:r>
      <w:r w:rsidR="00E768F8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klo 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>17.30 alkaen.</w:t>
      </w:r>
    </w:p>
    <w:p w14:paraId="32AB0C8E" w14:textId="3630BA1F" w:rsidR="005E0A58" w:rsidRPr="007540EF" w:rsidRDefault="005E0A58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Kevätkokous klo 18.00.</w:t>
      </w:r>
    </w:p>
    <w:p w14:paraId="7A083B67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28DBD123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13F2E2CA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Calibri" w:hAnsi="Calibri" w:cs="Calibri"/>
          <w:color w:val="00326B" w:themeColor="text2"/>
          <w:sz w:val="22"/>
          <w:szCs w:val="22"/>
        </w:rPr>
      </w:pPr>
    </w:p>
    <w:p w14:paraId="67F32643" w14:textId="77777777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</w:p>
    <w:p w14:paraId="760FD218" w14:textId="65C53428" w:rsidR="00AA0B9C" w:rsidRPr="007540EF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color w:val="00326B" w:themeColor="text2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>_______/______20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>23</w:t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  <w:t xml:space="preserve"> ___________________________________________</w:t>
      </w:r>
    </w:p>
    <w:p w14:paraId="57FBE94A" w14:textId="18A17E5B" w:rsidR="00AA0B9C" w:rsidRPr="005E60D3" w:rsidRDefault="00AA0B9C" w:rsidP="00AA0B9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Calibri" w:hAnsi="Calibri" w:cs="Calibri"/>
          <w:sz w:val="22"/>
          <w:szCs w:val="22"/>
        </w:rPr>
      </w:pP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ab/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            </w:t>
      </w:r>
      <w:r w:rsidRPr="007540EF">
        <w:rPr>
          <w:rFonts w:ascii="Calibri" w:hAnsi="Calibri" w:cs="Calibri"/>
          <w:color w:val="00326B" w:themeColor="text2"/>
          <w:sz w:val="22"/>
          <w:szCs w:val="22"/>
        </w:rPr>
        <w:t>seuran allekirjoitus</w:t>
      </w:r>
      <w:r w:rsidR="00E71035" w:rsidRPr="007540EF">
        <w:rPr>
          <w:rFonts w:ascii="Calibri" w:hAnsi="Calibri" w:cs="Calibri"/>
          <w:color w:val="00326B" w:themeColor="text2"/>
          <w:sz w:val="22"/>
          <w:szCs w:val="22"/>
        </w:rPr>
        <w:t xml:space="preserve"> ja nimenselvennys</w:t>
      </w:r>
      <w:r w:rsidRPr="005E60D3">
        <w:rPr>
          <w:rFonts w:ascii="Calibri" w:hAnsi="Calibri" w:cs="Calibri"/>
          <w:sz w:val="22"/>
          <w:szCs w:val="22"/>
        </w:rPr>
        <w:tab/>
      </w:r>
    </w:p>
    <w:p w14:paraId="050A49BF" w14:textId="77777777" w:rsidR="00565F64" w:rsidRPr="007E02BC" w:rsidRDefault="00565F64" w:rsidP="007E02BC"/>
    <w:sectPr w:rsidR="00565F64" w:rsidRPr="007E02BC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6EB2" w14:textId="77777777" w:rsidR="00D47C11" w:rsidRDefault="00D47C11" w:rsidP="00AC7BC5">
      <w:r>
        <w:separator/>
      </w:r>
    </w:p>
  </w:endnote>
  <w:endnote w:type="continuationSeparator" w:id="0">
    <w:p w14:paraId="04D04978" w14:textId="77777777" w:rsidR="00D47C11" w:rsidRDefault="00D47C11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129A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06690C97" wp14:editId="0714BA9A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941A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393D010A" wp14:editId="745DB8A4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B9CE" w14:textId="77777777" w:rsidR="00D47C11" w:rsidRDefault="00D47C11" w:rsidP="00AC7BC5">
      <w:r>
        <w:separator/>
      </w:r>
    </w:p>
  </w:footnote>
  <w:footnote w:type="continuationSeparator" w:id="0">
    <w:p w14:paraId="130930CD" w14:textId="77777777" w:rsidR="00D47C11" w:rsidRDefault="00D47C11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83F6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00044572" wp14:editId="3EE8DCBD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8735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41474CD5" wp14:editId="675B6BA2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06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BC"/>
    <w:rsid w:val="00017962"/>
    <w:rsid w:val="0005612B"/>
    <w:rsid w:val="000758F2"/>
    <w:rsid w:val="00083D65"/>
    <w:rsid w:val="000B3A01"/>
    <w:rsid w:val="000C7E8C"/>
    <w:rsid w:val="0014405D"/>
    <w:rsid w:val="00145934"/>
    <w:rsid w:val="00147ADF"/>
    <w:rsid w:val="001736E7"/>
    <w:rsid w:val="001974A8"/>
    <w:rsid w:val="001B17AA"/>
    <w:rsid w:val="001D6732"/>
    <w:rsid w:val="002756DF"/>
    <w:rsid w:val="00323404"/>
    <w:rsid w:val="0035532F"/>
    <w:rsid w:val="00356779"/>
    <w:rsid w:val="00372826"/>
    <w:rsid w:val="00392633"/>
    <w:rsid w:val="003C3092"/>
    <w:rsid w:val="003E056F"/>
    <w:rsid w:val="00454896"/>
    <w:rsid w:val="004A475E"/>
    <w:rsid w:val="004D3B45"/>
    <w:rsid w:val="004D7BFB"/>
    <w:rsid w:val="00565F64"/>
    <w:rsid w:val="00575367"/>
    <w:rsid w:val="005941CF"/>
    <w:rsid w:val="005A43A0"/>
    <w:rsid w:val="005B0008"/>
    <w:rsid w:val="005B2E24"/>
    <w:rsid w:val="005B7196"/>
    <w:rsid w:val="005C1FDC"/>
    <w:rsid w:val="005D4C87"/>
    <w:rsid w:val="005E0A58"/>
    <w:rsid w:val="00606D3B"/>
    <w:rsid w:val="00635974"/>
    <w:rsid w:val="006F0BFB"/>
    <w:rsid w:val="00710669"/>
    <w:rsid w:val="007540EF"/>
    <w:rsid w:val="007A6258"/>
    <w:rsid w:val="007A7267"/>
    <w:rsid w:val="007E02BC"/>
    <w:rsid w:val="0080581C"/>
    <w:rsid w:val="0083235A"/>
    <w:rsid w:val="00856354"/>
    <w:rsid w:val="0087141F"/>
    <w:rsid w:val="008B1667"/>
    <w:rsid w:val="00956526"/>
    <w:rsid w:val="009569CA"/>
    <w:rsid w:val="00981073"/>
    <w:rsid w:val="00992CD5"/>
    <w:rsid w:val="00A12C5D"/>
    <w:rsid w:val="00A351A7"/>
    <w:rsid w:val="00AA0B9C"/>
    <w:rsid w:val="00AB3675"/>
    <w:rsid w:val="00AC7BC5"/>
    <w:rsid w:val="00B06142"/>
    <w:rsid w:val="00B13C0A"/>
    <w:rsid w:val="00B176E2"/>
    <w:rsid w:val="00BA6BD0"/>
    <w:rsid w:val="00BD6FB8"/>
    <w:rsid w:val="00C479A0"/>
    <w:rsid w:val="00C9425F"/>
    <w:rsid w:val="00CE070B"/>
    <w:rsid w:val="00CE2A54"/>
    <w:rsid w:val="00D47C11"/>
    <w:rsid w:val="00DA1632"/>
    <w:rsid w:val="00DB7F85"/>
    <w:rsid w:val="00DC1380"/>
    <w:rsid w:val="00DD56B1"/>
    <w:rsid w:val="00DF5569"/>
    <w:rsid w:val="00E50C1B"/>
    <w:rsid w:val="00E71035"/>
    <w:rsid w:val="00E72462"/>
    <w:rsid w:val="00E768F8"/>
    <w:rsid w:val="00EB14C1"/>
    <w:rsid w:val="00EB4C7A"/>
    <w:rsid w:val="00ED0D01"/>
    <w:rsid w:val="00ED4841"/>
    <w:rsid w:val="00F30C01"/>
    <w:rsid w:val="00F61888"/>
    <w:rsid w:val="00F710E7"/>
    <w:rsid w:val="00FC218D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25C8"/>
  <w15:docId w15:val="{5C5C90BB-3E25-4695-9C31-8905809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A0B9C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tabs>
        <w:tab w:val="left" w:pos="1304"/>
        <w:tab w:val="left" w:pos="2608"/>
        <w:tab w:val="left" w:pos="3912"/>
      </w:tabs>
      <w:spacing w:after="160" w:line="280" w:lineRule="atLeast"/>
    </w:pPr>
    <w:rPr>
      <w:rFonts w:asciiTheme="minorHAnsi" w:eastAsiaTheme="minorHAnsi" w:hAnsiTheme="minorHAnsi" w:cstheme="minorHAnsi"/>
      <w:color w:val="00326B" w:themeColor="text2"/>
      <w:sz w:val="18"/>
      <w:szCs w:val="22"/>
    </w:r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tabs>
        <w:tab w:val="left" w:pos="1304"/>
        <w:tab w:val="left" w:pos="2608"/>
        <w:tab w:val="left" w:pos="3912"/>
      </w:tabs>
      <w:spacing w:after="300"/>
      <w:contextualSpacing/>
    </w:pPr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pPr>
      <w:tabs>
        <w:tab w:val="left" w:pos="1304"/>
        <w:tab w:val="left" w:pos="2608"/>
        <w:tab w:val="left" w:pos="3912"/>
      </w:tabs>
    </w:pPr>
    <w:rPr>
      <w:rFonts w:ascii="Tahoma" w:eastAsiaTheme="minorHAnsi" w:hAnsi="Tahoma" w:cs="Tahoma"/>
      <w:color w:val="00326B" w:themeColor="text2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tabs>
        <w:tab w:val="left" w:pos="1304"/>
        <w:tab w:val="left" w:pos="2608"/>
        <w:tab w:val="left" w:pos="3912"/>
      </w:tabs>
      <w:spacing w:after="200" w:line="276" w:lineRule="auto"/>
    </w:pPr>
    <w:rPr>
      <w:rFonts w:asciiTheme="minorHAnsi" w:eastAsiaTheme="minorHAnsi" w:hAnsiTheme="minorHAnsi" w:cstheme="minorBidi"/>
      <w:b/>
      <w:color w:val="00326B" w:themeColor="accent1"/>
      <w:sz w:val="18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kostju\SK-ALUE\Tiedotus\Finhockey%20tiedostopohjat\SuomenJaakiekkoliitto_kirjepohja_v2018-06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SuomenJaakiekkoliitto_kirjepohja_v2018-06-20</Template>
  <TotalTime>9</TotalTime>
  <Pages>1</Pages>
  <Words>64</Words>
  <Characters>522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Kostiainen Jukka</dc:creator>
  <cp:lastModifiedBy>Peltola Pekka</cp:lastModifiedBy>
  <cp:revision>10</cp:revision>
  <dcterms:created xsi:type="dcterms:W3CDTF">2023-03-29T09:32:00Z</dcterms:created>
  <dcterms:modified xsi:type="dcterms:W3CDTF">2023-03-31T07:16:00Z</dcterms:modified>
</cp:coreProperties>
</file>