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F7E1" w14:textId="3008040F" w:rsidR="005941CF" w:rsidRPr="00AA734D" w:rsidRDefault="00AA734D" w:rsidP="00AA734D">
      <w:pPr>
        <w:pStyle w:val="Otsikko"/>
        <w:ind w:left="-284"/>
      </w:pPr>
      <w:r w:rsidRPr="00AA734D">
        <w:t>ANSIOmerkkianomus</w:t>
      </w:r>
    </w:p>
    <w:p w14:paraId="0D89657D" w14:textId="39DB95BE" w:rsidR="00AA734D" w:rsidRDefault="00AA734D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  <w:r w:rsidRPr="00AA734D">
        <w:rPr>
          <w:rFonts w:ascii="Arial" w:hAnsi="Arial" w:cs="Arial"/>
          <w:b/>
          <w:sz w:val="22"/>
          <w:szCs w:val="28"/>
        </w:rPr>
        <w:t>Sukunimi ja kaikki etunimet</w:t>
      </w:r>
      <w:r w:rsidRPr="00506CFA">
        <w:rPr>
          <w:rFonts w:ascii="Arial" w:hAnsi="Arial" w:cs="Arial"/>
          <w:b/>
        </w:rPr>
        <w:t xml:space="preserve"> </w:t>
      </w:r>
      <w:r w:rsidRPr="00506C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_________________________________________</w:t>
      </w:r>
      <w:r w:rsidR="001662B0">
        <w:rPr>
          <w:rFonts w:ascii="Arial" w:hAnsi="Arial" w:cs="Arial"/>
          <w:b/>
        </w:rPr>
        <w:t>________</w:t>
      </w:r>
      <w:r w:rsidR="006F5CCC">
        <w:rPr>
          <w:rFonts w:ascii="Arial" w:hAnsi="Arial" w:cs="Arial"/>
          <w:b/>
        </w:rPr>
        <w:t>______</w:t>
      </w:r>
    </w:p>
    <w:p w14:paraId="221D301E" w14:textId="77777777" w:rsidR="001662B0" w:rsidRPr="006F5CCC" w:rsidRDefault="001662B0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</w:p>
    <w:p w14:paraId="37F30FDE" w14:textId="380C6387" w:rsidR="001662B0" w:rsidRDefault="001662B0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8"/>
        </w:rPr>
        <w:t>Syntymäaika ja -paikka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45DAF53F" w14:textId="77777777" w:rsidR="001662B0" w:rsidRDefault="001662B0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799FA1FE" w14:textId="4E531326" w:rsidR="001662B0" w:rsidRPr="00AA734D" w:rsidRDefault="001662B0" w:rsidP="001662B0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>Sähköpostiosoite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09FAE7EA" w14:textId="77777777" w:rsidR="001662B0" w:rsidRDefault="001662B0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455F1896" w14:textId="6412823A" w:rsidR="001662B0" w:rsidRDefault="001662B0" w:rsidP="001662B0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8"/>
        </w:rPr>
        <w:t>Nykyinen täydellinen osoite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54F62C59" w14:textId="77777777" w:rsidR="001662B0" w:rsidRDefault="001662B0" w:rsidP="001662B0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044F0C4C" w14:textId="351ADAB7" w:rsidR="001662B0" w:rsidRPr="00AA734D" w:rsidRDefault="0081786C" w:rsidP="001662B0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>Ehdotuksen tekijä</w:t>
      </w:r>
      <w:r w:rsidR="001662B0">
        <w:rPr>
          <w:rFonts w:ascii="Arial" w:hAnsi="Arial" w:cs="Arial"/>
          <w:b/>
          <w:sz w:val="22"/>
          <w:szCs w:val="28"/>
        </w:rPr>
        <w:tab/>
      </w:r>
      <w:r w:rsidR="001662B0">
        <w:rPr>
          <w:rFonts w:ascii="Arial" w:hAnsi="Arial" w:cs="Arial"/>
          <w:b/>
          <w:sz w:val="22"/>
          <w:szCs w:val="28"/>
        </w:rPr>
        <w:tab/>
      </w:r>
      <w:r w:rsidR="001662B0"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21E25E79" w14:textId="77777777" w:rsidR="001662B0" w:rsidRPr="00AA734D" w:rsidRDefault="001662B0" w:rsidP="001662B0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64169963" w14:textId="62456AAE" w:rsidR="0081786C" w:rsidRPr="00AA734D" w:rsidRDefault="0081786C" w:rsidP="0081786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>Merkin toimitusosoite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3433E182" w14:textId="77777777" w:rsidR="001662B0" w:rsidRPr="00AA734D" w:rsidRDefault="001662B0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5207506B" w14:textId="1C1A8B00" w:rsidR="0081786C" w:rsidRPr="00AA734D" w:rsidRDefault="0081786C" w:rsidP="0081786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>Merkin laskutusosoite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1FC9BAEE" w14:textId="77777777" w:rsidR="00AA734D" w:rsidRPr="00AA734D" w:rsidRDefault="00AA734D" w:rsidP="00AA734D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</w:p>
    <w:p w14:paraId="7DA4F075" w14:textId="41534728" w:rsidR="0081786C" w:rsidRPr="00AA734D" w:rsidRDefault="0081786C" w:rsidP="0081786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2"/>
          <w:szCs w:val="28"/>
        </w:rPr>
        <w:t>Suunniteltu jakoajankohta</w:t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  <w:sz w:val="22"/>
          <w:szCs w:val="28"/>
        </w:rPr>
        <w:tab/>
      </w:r>
      <w:r>
        <w:rPr>
          <w:rFonts w:ascii="Arial" w:hAnsi="Arial" w:cs="Arial"/>
          <w:b/>
        </w:rPr>
        <w:t>_________________________________________________</w:t>
      </w:r>
      <w:r w:rsidR="006F5CCC">
        <w:rPr>
          <w:rFonts w:ascii="Arial" w:hAnsi="Arial" w:cs="Arial"/>
          <w:b/>
        </w:rPr>
        <w:t>______</w:t>
      </w:r>
    </w:p>
    <w:p w14:paraId="707A1365" w14:textId="77777777" w:rsidR="00AA734D" w:rsidRPr="00AA734D" w:rsidRDefault="00AA734D" w:rsidP="00AA734D">
      <w:pPr>
        <w:pStyle w:val="Leipteksti"/>
        <w:ind w:left="-284"/>
      </w:pPr>
    </w:p>
    <w:p w14:paraId="6A65CD8D" w14:textId="60332419" w:rsidR="0081786C" w:rsidRPr="0081786C" w:rsidRDefault="0081786C" w:rsidP="0081786C">
      <w:pPr>
        <w:tabs>
          <w:tab w:val="clear" w:pos="3912"/>
          <w:tab w:val="left" w:pos="3544"/>
        </w:tabs>
        <w:spacing w:line="360" w:lineRule="atLeast"/>
        <w:ind w:right="567" w:hanging="284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C36E7" wp14:editId="41D33B97">
                <wp:simplePos x="0" y="0"/>
                <wp:positionH relativeFrom="column">
                  <wp:posOffset>1794510</wp:posOffset>
                </wp:positionH>
                <wp:positionV relativeFrom="paragraph">
                  <wp:posOffset>55245</wp:posOffset>
                </wp:positionV>
                <wp:extent cx="144145" cy="144145"/>
                <wp:effectExtent l="13335" t="7620" r="13970" b="10160"/>
                <wp:wrapNone/>
                <wp:docPr id="1105685092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F4B49" id="Suorakulmio 4" o:spid="_x0000_s1026" style="position:absolute;margin-left:141.3pt;margin-top:4.3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UBLAv94AAAAIAQAA&#10;DwAAAAAAAAAAAAAAAABfBAAAZHJzL2Rvd25yZXYueG1sUEsFBgAAAAAEAAQA8wAAAGoFAAAAAA==&#10;"/>
            </w:pict>
          </mc:Fallback>
        </mc:AlternateContent>
      </w:r>
      <w:r w:rsidRPr="0081786C">
        <w:rPr>
          <w:rFonts w:ascii="Arial" w:hAnsi="Arial" w:cs="Arial"/>
          <w:b/>
          <w:sz w:val="22"/>
          <w:szCs w:val="28"/>
        </w:rPr>
        <w:t>Merkki, jota anotaan</w:t>
      </w:r>
      <w:r w:rsidRPr="00506CFA"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>Erotuomarin ansiomerkki</w:t>
      </w:r>
    </w:p>
    <w:p w14:paraId="5E8B770F" w14:textId="4D9DB6F8" w:rsidR="0081786C" w:rsidRPr="0081786C" w:rsidRDefault="0081786C" w:rsidP="0081786C">
      <w:pPr>
        <w:tabs>
          <w:tab w:val="clear" w:pos="3912"/>
          <w:tab w:val="left" w:pos="3544"/>
        </w:tabs>
        <w:spacing w:line="360" w:lineRule="atLeast"/>
        <w:ind w:left="1701" w:right="567" w:hanging="1701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3353B" wp14:editId="002CB162">
                <wp:simplePos x="0" y="0"/>
                <wp:positionH relativeFrom="column">
                  <wp:posOffset>1794510</wp:posOffset>
                </wp:positionH>
                <wp:positionV relativeFrom="paragraph">
                  <wp:posOffset>74295</wp:posOffset>
                </wp:positionV>
                <wp:extent cx="144145" cy="144145"/>
                <wp:effectExtent l="13335" t="7620" r="13970" b="10160"/>
                <wp:wrapNone/>
                <wp:docPr id="203822139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0F917" id="Suorakulmio 3" o:spid="_x0000_s1026" style="position:absolute;margin-left:141.3pt;margin-top:5.8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WHt/kd4AAAAJAQAA&#10;DwAAAAAAAAAAAAAAAABfBAAAZHJzL2Rvd25yZXYueG1sUEsFBgAAAAAEAAQA8wAAAGoFAAAAAA==&#10;"/>
            </w:pict>
          </mc:Fallback>
        </mc:AlternateContent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  <w:t>Erotuomarin kultainen ansiomerkki</w:t>
      </w:r>
    </w:p>
    <w:p w14:paraId="27635650" w14:textId="0CBA3CBC" w:rsidR="0081786C" w:rsidRPr="0081786C" w:rsidRDefault="0081786C" w:rsidP="0081786C">
      <w:pPr>
        <w:tabs>
          <w:tab w:val="clear" w:pos="3912"/>
          <w:tab w:val="left" w:pos="3544"/>
        </w:tabs>
        <w:spacing w:line="360" w:lineRule="atLeast"/>
        <w:ind w:left="1701" w:right="567" w:hanging="1701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DCED5" wp14:editId="7F842CDE">
                <wp:simplePos x="0" y="0"/>
                <wp:positionH relativeFrom="column">
                  <wp:posOffset>1794510</wp:posOffset>
                </wp:positionH>
                <wp:positionV relativeFrom="paragraph">
                  <wp:posOffset>83820</wp:posOffset>
                </wp:positionV>
                <wp:extent cx="144145" cy="144145"/>
                <wp:effectExtent l="13335" t="7620" r="13970" b="10160"/>
                <wp:wrapNone/>
                <wp:docPr id="1307061486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ADDF" id="Suorakulmio 2" o:spid="_x0000_s1026" style="position:absolute;margin-left:141.3pt;margin-top:6.6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XHSCtN4AAAAJAQAA&#10;DwAAAAAAAAAAAAAAAABfBAAAZHJzL2Rvd25yZXYueG1sUEsFBgAAAAAEAAQA8wAAAGoFAAAAAA==&#10;"/>
            </w:pict>
          </mc:Fallback>
        </mc:AlternateContent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  <w:t>Ottelutoimihenkilön ansiomerkki</w:t>
      </w:r>
    </w:p>
    <w:p w14:paraId="28F30911" w14:textId="3D3B4A09" w:rsidR="0081786C" w:rsidRPr="0081786C" w:rsidRDefault="0081786C" w:rsidP="0081786C">
      <w:pPr>
        <w:tabs>
          <w:tab w:val="clear" w:pos="3912"/>
          <w:tab w:val="left" w:pos="3544"/>
        </w:tabs>
        <w:spacing w:line="360" w:lineRule="atLeast"/>
        <w:ind w:left="1701" w:right="567" w:hanging="1701"/>
        <w:rPr>
          <w:rFonts w:ascii="Arial" w:hAnsi="Arial" w:cs="Arial"/>
          <w:sz w:val="22"/>
          <w:szCs w:val="28"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49645" wp14:editId="2A453CD4">
                <wp:simplePos x="0" y="0"/>
                <wp:positionH relativeFrom="column">
                  <wp:posOffset>1794510</wp:posOffset>
                </wp:positionH>
                <wp:positionV relativeFrom="paragraph">
                  <wp:posOffset>112395</wp:posOffset>
                </wp:positionV>
                <wp:extent cx="144145" cy="144145"/>
                <wp:effectExtent l="13335" t="7620" r="13970" b="10160"/>
                <wp:wrapNone/>
                <wp:docPr id="133497429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19EF" id="Suorakulmio 1" o:spid="_x0000_s1026" style="position:absolute;margin-left:141.3pt;margin-top:8.8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mWi3At4AAAAJAQAA&#10;DwAAAAAAAAAAAAAAAABfBAAAZHJzL2Rvd25yZXYueG1sUEsFBgAAAAAEAAQA8wAAAGoFAAAAAA==&#10;"/>
            </w:pict>
          </mc:Fallback>
        </mc:AlternateContent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  <w:t>Ottelutoimihenkilön kultainen ansiomerkki</w:t>
      </w:r>
    </w:p>
    <w:p w14:paraId="60608235" w14:textId="77777777" w:rsidR="00AA734D" w:rsidRPr="00AA734D" w:rsidRDefault="00AA734D" w:rsidP="0081786C">
      <w:pPr>
        <w:pStyle w:val="Leipteksti"/>
        <w:pBdr>
          <w:bottom w:val="single" w:sz="4" w:space="1" w:color="auto"/>
        </w:pBdr>
        <w:ind w:left="-284"/>
      </w:pPr>
    </w:p>
    <w:p w14:paraId="2DD07349" w14:textId="40217118" w:rsidR="0081786C" w:rsidRDefault="0081786C" w:rsidP="0081786C">
      <w:pPr>
        <w:ind w:left="1702" w:right="567" w:hanging="1702"/>
        <w:rPr>
          <w:rFonts w:ascii="Arial" w:hAnsi="Arial" w:cs="Arial"/>
          <w:b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FBF45" wp14:editId="406B4772">
                <wp:simplePos x="0" y="0"/>
                <wp:positionH relativeFrom="column">
                  <wp:posOffset>1797524</wp:posOffset>
                </wp:positionH>
                <wp:positionV relativeFrom="paragraph">
                  <wp:posOffset>117475</wp:posOffset>
                </wp:positionV>
                <wp:extent cx="144145" cy="144145"/>
                <wp:effectExtent l="0" t="0" r="27305" b="27305"/>
                <wp:wrapNone/>
                <wp:docPr id="1686564286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0960" id="Suorakulmio 5" o:spid="_x0000_s1026" style="position:absolute;margin-left:141.55pt;margin-top:9.2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LUlQ594AAAAJAQAA&#10;DwAAAAAAAAAAAAAAAABfBAAAZHJzL2Rvd25yZXYueG1sUEsFBgAAAAAEAAQA8wAAAGoFAAAAAA==&#10;"/>
            </w:pict>
          </mc:Fallback>
        </mc:AlternateContent>
      </w:r>
    </w:p>
    <w:p w14:paraId="72E0AFD4" w14:textId="1524CEE2" w:rsidR="0081786C" w:rsidRPr="0081786C" w:rsidRDefault="0081786C" w:rsidP="0081786C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noProof/>
          <w:sz w:val="22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1DB620" wp14:editId="25E2FEF6">
                <wp:simplePos x="0" y="0"/>
                <wp:positionH relativeFrom="column">
                  <wp:posOffset>1794510</wp:posOffset>
                </wp:positionH>
                <wp:positionV relativeFrom="paragraph">
                  <wp:posOffset>167640</wp:posOffset>
                </wp:positionV>
                <wp:extent cx="144145" cy="144145"/>
                <wp:effectExtent l="13335" t="5715" r="13970" b="12065"/>
                <wp:wrapNone/>
                <wp:docPr id="1306499013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37456" id="Suorakulmio 5" o:spid="_x0000_s1026" style="position:absolute;margin-left:141.3pt;margin-top:13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"/>
            </w:pict>
          </mc:Fallback>
        </mc:AlternateContent>
      </w:r>
      <w:r w:rsidRPr="0081786C">
        <w:rPr>
          <w:rFonts w:ascii="Arial" w:hAnsi="Arial" w:cs="Arial"/>
          <w:b/>
          <w:sz w:val="22"/>
          <w:szCs w:val="28"/>
        </w:rPr>
        <w:t>Alueen lausunto</w:t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  <w:t xml:space="preserve">Puolletaan </w:t>
      </w:r>
    </w:p>
    <w:p w14:paraId="30C65FC9" w14:textId="77777777" w:rsidR="0081786C" w:rsidRPr="0081786C" w:rsidRDefault="0081786C" w:rsidP="0081786C">
      <w:pPr>
        <w:ind w:left="1702" w:right="567" w:hanging="1702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  <w:t>Ei puolleta</w:t>
      </w:r>
    </w:p>
    <w:p w14:paraId="455580F4" w14:textId="77777777" w:rsidR="0081786C" w:rsidRPr="0081786C" w:rsidRDefault="0081786C" w:rsidP="0081786C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7C40EFCC" w14:textId="77777777" w:rsidR="0081786C" w:rsidRPr="0081786C" w:rsidRDefault="0081786C" w:rsidP="0081786C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sz w:val="22"/>
          <w:szCs w:val="28"/>
        </w:rPr>
        <w:t xml:space="preserve">Huomioitavaa: </w:t>
      </w:r>
    </w:p>
    <w:p w14:paraId="623C592C" w14:textId="77777777" w:rsidR="0081786C" w:rsidRPr="0081786C" w:rsidRDefault="0081786C" w:rsidP="0081786C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4035D4C3" w14:textId="77777777" w:rsidR="0081786C" w:rsidRPr="0081786C" w:rsidRDefault="0081786C" w:rsidP="0081786C">
      <w:pPr>
        <w:ind w:left="1702" w:right="567" w:hanging="1702"/>
        <w:rPr>
          <w:rFonts w:ascii="Arial" w:hAnsi="Arial" w:cs="Arial"/>
          <w:sz w:val="22"/>
          <w:szCs w:val="28"/>
        </w:rPr>
      </w:pPr>
      <w:r w:rsidRPr="0081786C">
        <w:rPr>
          <w:rFonts w:ascii="Arial" w:hAnsi="Arial" w:cs="Arial"/>
          <w:sz w:val="22"/>
          <w:szCs w:val="28"/>
        </w:rPr>
        <w:t xml:space="preserve"> </w:t>
      </w:r>
      <w:r w:rsidRPr="0081786C">
        <w:rPr>
          <w:rFonts w:ascii="Arial" w:hAnsi="Arial" w:cs="Arial"/>
          <w:sz w:val="22"/>
          <w:szCs w:val="28"/>
        </w:rPr>
        <w:tab/>
      </w:r>
      <w:r w:rsidRPr="0081786C">
        <w:rPr>
          <w:rFonts w:ascii="Arial" w:hAnsi="Arial" w:cs="Arial"/>
          <w:sz w:val="22"/>
          <w:szCs w:val="28"/>
        </w:rPr>
        <w:tab/>
      </w:r>
    </w:p>
    <w:p w14:paraId="409E3E0B" w14:textId="6EA0A44C" w:rsidR="008012EC" w:rsidRDefault="0081786C" w:rsidP="0081786C">
      <w:pPr>
        <w:ind w:left="1702" w:right="567" w:hanging="1986"/>
        <w:rPr>
          <w:rFonts w:ascii="Arial" w:hAnsi="Arial" w:cs="Arial"/>
          <w:sz w:val="22"/>
          <w:szCs w:val="28"/>
        </w:rPr>
      </w:pPr>
      <w:r w:rsidRPr="0081786C">
        <w:rPr>
          <w:rFonts w:ascii="Arial" w:hAnsi="Arial" w:cs="Arial"/>
          <w:b/>
          <w:sz w:val="22"/>
          <w:szCs w:val="28"/>
        </w:rPr>
        <w:t>Lausunnon antaja</w:t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b/>
          <w:sz w:val="22"/>
          <w:szCs w:val="28"/>
        </w:rPr>
        <w:tab/>
      </w:r>
      <w:r w:rsidRPr="0081786C">
        <w:rPr>
          <w:rFonts w:ascii="Arial" w:hAnsi="Arial" w:cs="Arial"/>
          <w:sz w:val="22"/>
          <w:szCs w:val="28"/>
        </w:rPr>
        <w:t xml:space="preserve">....../...... 20...... </w:t>
      </w:r>
    </w:p>
    <w:p w14:paraId="60709505" w14:textId="77777777" w:rsidR="0081786C" w:rsidRDefault="0081786C" w:rsidP="0081786C">
      <w:pPr>
        <w:ind w:left="1702" w:right="567" w:hanging="1986"/>
        <w:rPr>
          <w:rFonts w:ascii="Arial" w:hAnsi="Arial" w:cs="Arial"/>
          <w:sz w:val="22"/>
          <w:szCs w:val="28"/>
        </w:rPr>
      </w:pPr>
    </w:p>
    <w:p w14:paraId="754C6F89" w14:textId="77777777" w:rsidR="0081786C" w:rsidRDefault="0081786C" w:rsidP="0081786C">
      <w:pPr>
        <w:ind w:left="1702" w:right="567" w:hanging="1986"/>
        <w:rPr>
          <w:rFonts w:ascii="Arial" w:hAnsi="Arial" w:cs="Arial"/>
          <w:sz w:val="22"/>
          <w:szCs w:val="28"/>
        </w:rPr>
      </w:pPr>
    </w:p>
    <w:p w14:paraId="487FF2DB" w14:textId="77777777" w:rsidR="0081786C" w:rsidRDefault="0081786C" w:rsidP="0081786C">
      <w:pPr>
        <w:ind w:left="1702" w:right="567" w:hanging="1986"/>
        <w:rPr>
          <w:rFonts w:ascii="Arial" w:hAnsi="Arial" w:cs="Arial"/>
          <w:sz w:val="22"/>
          <w:szCs w:val="28"/>
        </w:rPr>
      </w:pPr>
    </w:p>
    <w:p w14:paraId="5702397F" w14:textId="77777777" w:rsidR="0081786C" w:rsidRDefault="0081786C" w:rsidP="0081786C">
      <w:pPr>
        <w:ind w:left="1702" w:right="567" w:hanging="1986"/>
        <w:rPr>
          <w:rFonts w:ascii="Arial" w:hAnsi="Arial" w:cs="Arial"/>
          <w:sz w:val="22"/>
          <w:szCs w:val="28"/>
        </w:rPr>
      </w:pPr>
    </w:p>
    <w:p w14:paraId="2EF4EFFE" w14:textId="0C89D4AD" w:rsidR="0081786C" w:rsidRDefault="0081786C" w:rsidP="0081786C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81786C">
        <w:rPr>
          <w:rFonts w:ascii="Arial" w:hAnsi="Arial" w:cs="Arial"/>
          <w:b/>
          <w:sz w:val="22"/>
          <w:szCs w:val="28"/>
        </w:rPr>
        <w:lastRenderedPageBreak/>
        <w:t>Anomuksen perusteena oleva jääkiekkotoiminta:</w:t>
      </w:r>
    </w:p>
    <w:p w14:paraId="79508D75" w14:textId="77777777" w:rsidR="0081786C" w:rsidRDefault="0081786C" w:rsidP="0081786C">
      <w:pPr>
        <w:ind w:left="1702" w:right="567" w:hanging="1986"/>
        <w:rPr>
          <w:rFonts w:ascii="Arial" w:hAnsi="Arial" w:cs="Arial"/>
          <w:b/>
          <w:sz w:val="22"/>
          <w:szCs w:val="28"/>
        </w:rPr>
      </w:pPr>
    </w:p>
    <w:p w14:paraId="7B5B6A7C" w14:textId="7D10FFF1" w:rsidR="006F5CCC" w:rsidRDefault="0081786C" w:rsidP="006F5CC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  <w:r w:rsidRPr="0081786C">
        <w:rPr>
          <w:rFonts w:ascii="Arial" w:hAnsi="Arial" w:cs="Arial"/>
          <w:b/>
          <w:sz w:val="22"/>
          <w:szCs w:val="28"/>
        </w:rPr>
        <w:t>Laskennassa mukana olevat kaudet (ET)/ottelut</w:t>
      </w:r>
      <w:r w:rsidRPr="00506C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_____________________________________________</w:t>
      </w:r>
    </w:p>
    <w:p w14:paraId="0483D016" w14:textId="77777777" w:rsidR="006F5CCC" w:rsidRDefault="006F5CCC" w:rsidP="006F5CC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</w:p>
    <w:p w14:paraId="5ADF057A" w14:textId="35A03037" w:rsidR="006F5CCC" w:rsidRDefault="006F5CCC" w:rsidP="006F5CCC">
      <w:pPr>
        <w:tabs>
          <w:tab w:val="left" w:pos="4536"/>
        </w:tabs>
        <w:spacing w:line="360" w:lineRule="atLeast"/>
        <w:ind w:left="-284" w:right="-1134"/>
        <w:rPr>
          <w:rFonts w:ascii="Arial" w:hAnsi="Arial" w:cs="Arial"/>
          <w:b/>
        </w:rPr>
      </w:pPr>
      <w:r w:rsidRPr="0081786C">
        <w:rPr>
          <w:rFonts w:ascii="Arial" w:hAnsi="Arial" w:cs="Arial"/>
          <w:b/>
          <w:sz w:val="22"/>
          <w:szCs w:val="28"/>
        </w:rPr>
        <w:t xml:space="preserve">Laskennassa mukana olevat </w:t>
      </w:r>
      <w:r w:rsidR="00881E65">
        <w:rPr>
          <w:rFonts w:ascii="Arial" w:hAnsi="Arial" w:cs="Arial"/>
          <w:b/>
          <w:sz w:val="22"/>
          <w:szCs w:val="28"/>
        </w:rPr>
        <w:t>vuo</w:t>
      </w:r>
      <w:r w:rsidRPr="0081786C">
        <w:rPr>
          <w:rFonts w:ascii="Arial" w:hAnsi="Arial" w:cs="Arial"/>
          <w:b/>
          <w:sz w:val="22"/>
          <w:szCs w:val="28"/>
        </w:rPr>
        <w:t>det (</w:t>
      </w:r>
      <w:r>
        <w:rPr>
          <w:rFonts w:ascii="Arial" w:hAnsi="Arial" w:cs="Arial"/>
          <w:b/>
          <w:sz w:val="22"/>
          <w:szCs w:val="28"/>
        </w:rPr>
        <w:t>O</w:t>
      </w:r>
      <w:r w:rsidRPr="0081786C">
        <w:rPr>
          <w:rFonts w:ascii="Arial" w:hAnsi="Arial" w:cs="Arial"/>
          <w:b/>
          <w:sz w:val="22"/>
          <w:szCs w:val="28"/>
        </w:rPr>
        <w:t>T)/ottelut</w:t>
      </w:r>
      <w:r w:rsidRPr="00506C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_____________________________________________</w:t>
      </w:r>
    </w:p>
    <w:p w14:paraId="6A763B19" w14:textId="77777777" w:rsidR="0081786C" w:rsidRDefault="0081786C" w:rsidP="0081786C">
      <w:pPr>
        <w:ind w:left="1702" w:right="567" w:hanging="1986"/>
        <w:rPr>
          <w:rFonts w:ascii="Arial" w:hAnsi="Arial" w:cs="Arial"/>
          <w:sz w:val="28"/>
          <w:szCs w:val="36"/>
        </w:rPr>
      </w:pPr>
    </w:p>
    <w:p w14:paraId="23409A3C" w14:textId="77777777" w:rsidR="001F2B9E" w:rsidRPr="001F2B9E" w:rsidRDefault="001F2B9E" w:rsidP="001F2B9E">
      <w:pPr>
        <w:ind w:right="567" w:hanging="284"/>
        <w:rPr>
          <w:rFonts w:ascii="Arial" w:hAnsi="Arial" w:cs="Arial"/>
          <w:b/>
          <w:sz w:val="22"/>
          <w:szCs w:val="28"/>
        </w:rPr>
      </w:pPr>
      <w:r w:rsidRPr="001F2B9E">
        <w:rPr>
          <w:rFonts w:ascii="Arial" w:hAnsi="Arial" w:cs="Arial"/>
          <w:b/>
          <w:sz w:val="22"/>
          <w:szCs w:val="28"/>
        </w:rPr>
        <w:t>HUOM. Hakemuksen liitteeksi listaus tehtävistä / kausi.</w:t>
      </w:r>
    </w:p>
    <w:p w14:paraId="612B47E0" w14:textId="77777777" w:rsidR="0081786C" w:rsidRDefault="0081786C" w:rsidP="0081786C">
      <w:pPr>
        <w:ind w:left="1702" w:right="567" w:hanging="1986"/>
        <w:rPr>
          <w:rFonts w:ascii="Arial" w:hAnsi="Arial" w:cs="Arial"/>
          <w:sz w:val="28"/>
          <w:szCs w:val="36"/>
        </w:rPr>
      </w:pPr>
    </w:p>
    <w:p w14:paraId="2180453F" w14:textId="77777777" w:rsidR="00881E65" w:rsidRDefault="00881E65" w:rsidP="00881E65">
      <w:pPr>
        <w:ind w:left="-426" w:right="567" w:firstLine="142"/>
        <w:rPr>
          <w:rFonts w:ascii="Arial" w:hAnsi="Arial" w:cs="Arial"/>
          <w:b/>
          <w:sz w:val="22"/>
          <w:szCs w:val="28"/>
        </w:rPr>
      </w:pPr>
      <w:r w:rsidRPr="00881E65">
        <w:rPr>
          <w:rFonts w:ascii="Arial" w:hAnsi="Arial" w:cs="Arial"/>
          <w:b/>
          <w:sz w:val="22"/>
          <w:szCs w:val="28"/>
        </w:rPr>
        <w:t>Erotuomarin kultaista ansiomerkkiä anottaessa täytä ao. taulukko:</w:t>
      </w:r>
    </w:p>
    <w:p w14:paraId="778E8E06" w14:textId="77777777" w:rsidR="00881E65" w:rsidRDefault="00881E65" w:rsidP="00881E65">
      <w:pPr>
        <w:ind w:left="-426" w:right="567" w:firstLine="142"/>
        <w:rPr>
          <w:rFonts w:ascii="Arial" w:hAnsi="Arial" w:cs="Arial"/>
          <w:b/>
          <w:sz w:val="22"/>
          <w:szCs w:val="28"/>
        </w:rPr>
      </w:pPr>
    </w:p>
    <w:tbl>
      <w:tblPr>
        <w:tblW w:w="10915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1"/>
        <w:gridCol w:w="1701"/>
        <w:gridCol w:w="1560"/>
        <w:gridCol w:w="1701"/>
        <w:gridCol w:w="2062"/>
      </w:tblGrid>
      <w:tr w:rsidR="00881E65" w:rsidRPr="00881E65" w14:paraId="7A0B86E4" w14:textId="77777777" w:rsidTr="00881E65"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67D3" w14:textId="378A184A" w:rsidR="00881E65" w:rsidRPr="00881E65" w:rsidRDefault="00881E65" w:rsidP="00881E65">
            <w:pPr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Pisteet kertyvät seuraavasti: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B0EB" w14:textId="77777777" w:rsidR="00881E65" w:rsidRPr="00881E65" w:rsidRDefault="00881E65" w:rsidP="00B47F34">
            <w:pPr>
              <w:ind w:left="1134" w:hanging="1204"/>
              <w:jc w:val="center"/>
              <w:rPr>
                <w:b/>
                <w:bCs/>
                <w:sz w:val="22"/>
                <w:szCs w:val="28"/>
              </w:rPr>
            </w:pPr>
          </w:p>
          <w:p w14:paraId="1801E1BE" w14:textId="77777777" w:rsidR="00881E65" w:rsidRPr="00881E65" w:rsidRDefault="00881E65" w:rsidP="00B47F34">
            <w:pPr>
              <w:ind w:left="1134" w:hanging="1204"/>
              <w:jc w:val="center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Päätuomarit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FC9C" w14:textId="77777777" w:rsidR="00881E65" w:rsidRPr="00881E65" w:rsidRDefault="00881E65" w:rsidP="00B47F34">
            <w:pPr>
              <w:ind w:left="1134" w:hanging="1062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Pisteet/</w:t>
            </w:r>
          </w:p>
          <w:p w14:paraId="3410A432" w14:textId="77777777" w:rsidR="00881E65" w:rsidRPr="00881E65" w:rsidRDefault="00881E65" w:rsidP="00B47F34">
            <w:pPr>
              <w:ind w:left="1134" w:hanging="1062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ottelumäärä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DC7D" w14:textId="77777777" w:rsidR="00881E65" w:rsidRPr="00881E65" w:rsidRDefault="00881E65" w:rsidP="00B47F34">
            <w:pPr>
              <w:ind w:left="1134" w:right="-1487" w:hanging="1104"/>
              <w:rPr>
                <w:b/>
                <w:bCs/>
                <w:sz w:val="22"/>
                <w:szCs w:val="28"/>
              </w:rPr>
            </w:pPr>
          </w:p>
          <w:p w14:paraId="7A52AECD" w14:textId="77777777" w:rsidR="00881E65" w:rsidRPr="00881E65" w:rsidRDefault="00881E65" w:rsidP="00B47F34">
            <w:pPr>
              <w:ind w:left="1134" w:right="-1487" w:hanging="1104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Linjatuomarit</w:t>
            </w:r>
            <w:r w:rsidRPr="00881E65">
              <w:rPr>
                <w:b/>
                <w:bCs/>
                <w:sz w:val="22"/>
                <w:szCs w:val="28"/>
              </w:rPr>
              <w:tab/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F75E" w14:textId="77777777" w:rsidR="00881E65" w:rsidRPr="00881E65" w:rsidRDefault="00881E65" w:rsidP="00B47F34">
            <w:pPr>
              <w:ind w:left="1134" w:hanging="1062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Pisteet/</w:t>
            </w:r>
          </w:p>
          <w:p w14:paraId="6006A597" w14:textId="77777777" w:rsidR="00881E65" w:rsidRPr="00881E65" w:rsidRDefault="00881E65" w:rsidP="00B47F34">
            <w:pPr>
              <w:ind w:left="1134" w:hanging="1062"/>
              <w:rPr>
                <w:b/>
                <w:bCs/>
                <w:sz w:val="22"/>
                <w:szCs w:val="28"/>
              </w:rPr>
            </w:pPr>
            <w:r w:rsidRPr="00881E65">
              <w:rPr>
                <w:b/>
                <w:bCs/>
                <w:sz w:val="22"/>
                <w:szCs w:val="28"/>
              </w:rPr>
              <w:t>ottelumäärä</w:t>
            </w:r>
          </w:p>
        </w:tc>
      </w:tr>
      <w:tr w:rsidR="00881E65" w:rsidRPr="00881E65" w14:paraId="604614E0" w14:textId="77777777" w:rsidTr="00881E65">
        <w:trPr>
          <w:trHeight w:val="60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CE64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</w:p>
          <w:p w14:paraId="48F4AC04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A-maaottelut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FF8D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</w:p>
          <w:p w14:paraId="2F93A5DB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901C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36FB5BF0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D0E4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5B149856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3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0F75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68CECAC7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</w:tr>
      <w:tr w:rsidR="00881E65" w:rsidRPr="00881E65" w14:paraId="59AE207C" w14:textId="77777777" w:rsidTr="00881E65">
        <w:trPr>
          <w:trHeight w:val="556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B461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</w:p>
          <w:p w14:paraId="1F63F9BB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 xml:space="preserve">U20, U18, U16 -maaottelut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4496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</w:p>
          <w:p w14:paraId="43041D89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F1F4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3667E7AC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76A5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76E76484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2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38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1E165456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</w:tr>
      <w:tr w:rsidR="00881E65" w:rsidRPr="00881E65" w14:paraId="1D993A4D" w14:textId="77777777" w:rsidTr="00881E65"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2C90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 xml:space="preserve">SM-liiga- ja SM-liigakarsintaottelut </w:t>
            </w:r>
          </w:p>
          <w:p w14:paraId="7BB738EC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sekä kv. pääsarjatason turnaukset</w:t>
            </w:r>
            <w:r w:rsidRPr="00881E65">
              <w:rPr>
                <w:strike/>
                <w:sz w:val="22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A0CF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</w:p>
          <w:p w14:paraId="5598EE67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D103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58A559FF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79C8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279EC7F2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6409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132F6DF0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</w:tr>
      <w:tr w:rsidR="00881E65" w:rsidRPr="00881E65" w14:paraId="391D5C90" w14:textId="77777777" w:rsidTr="00881E65">
        <w:trPr>
          <w:trHeight w:val="370"/>
        </w:trPr>
        <w:tc>
          <w:tcPr>
            <w:tcW w:w="3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5299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</w:p>
          <w:p w14:paraId="2F937B05" w14:textId="77777777" w:rsidR="00881E65" w:rsidRPr="00881E65" w:rsidRDefault="00881E65" w:rsidP="00B47F34">
            <w:pPr>
              <w:ind w:left="1134" w:hanging="920"/>
              <w:rPr>
                <w:sz w:val="22"/>
                <w:szCs w:val="28"/>
              </w:rPr>
            </w:pPr>
            <w:proofErr w:type="spellStart"/>
            <w:r w:rsidRPr="00881E65">
              <w:rPr>
                <w:sz w:val="22"/>
                <w:szCs w:val="28"/>
              </w:rPr>
              <w:t>Mestis-</w:t>
            </w:r>
            <w:proofErr w:type="spellEnd"/>
            <w:r w:rsidRPr="00881E65">
              <w:rPr>
                <w:sz w:val="22"/>
                <w:szCs w:val="28"/>
              </w:rPr>
              <w:t xml:space="preserve"> ja nuorten SM-sarjan ottelut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3493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</w:p>
          <w:p w14:paraId="7264C95C" w14:textId="77777777" w:rsidR="00881E65" w:rsidRPr="00881E65" w:rsidRDefault="00881E65" w:rsidP="00881E65">
            <w:pPr>
              <w:ind w:left="1134" w:hanging="799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616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1CF4F09E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A0D5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0189F781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  <w:r w:rsidRPr="00881E65">
              <w:rPr>
                <w:sz w:val="22"/>
                <w:szCs w:val="28"/>
              </w:rPr>
              <w:t>0,5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C789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  <w:p w14:paraId="113BAB0A" w14:textId="77777777" w:rsidR="00881E65" w:rsidRPr="00881E65" w:rsidRDefault="00881E65" w:rsidP="00B47F34">
            <w:pPr>
              <w:ind w:left="1134" w:hanging="567"/>
              <w:rPr>
                <w:sz w:val="22"/>
                <w:szCs w:val="28"/>
              </w:rPr>
            </w:pPr>
          </w:p>
        </w:tc>
      </w:tr>
    </w:tbl>
    <w:p w14:paraId="40373886" w14:textId="77777777" w:rsidR="00881E65" w:rsidRDefault="00881E65" w:rsidP="00005789">
      <w:pPr>
        <w:ind w:right="567"/>
        <w:rPr>
          <w:rFonts w:ascii="Arial" w:hAnsi="Arial" w:cs="Arial"/>
          <w:b/>
          <w:sz w:val="22"/>
          <w:szCs w:val="28"/>
        </w:rPr>
      </w:pPr>
    </w:p>
    <w:p w14:paraId="39DEB3C4" w14:textId="027D8A97" w:rsidR="00005789" w:rsidRPr="00005789" w:rsidRDefault="00005789" w:rsidP="00005789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005789">
        <w:rPr>
          <w:rFonts w:ascii="Arial" w:hAnsi="Arial" w:cs="Arial"/>
          <w:b/>
          <w:sz w:val="22"/>
          <w:szCs w:val="28"/>
        </w:rPr>
        <w:t>Pisteet yhteensä</w:t>
      </w:r>
      <w:r w:rsidR="00222173">
        <w:rPr>
          <w:rFonts w:ascii="Arial" w:hAnsi="Arial" w:cs="Arial"/>
          <w:b/>
          <w:sz w:val="22"/>
          <w:szCs w:val="28"/>
        </w:rPr>
        <w:t>:</w:t>
      </w:r>
    </w:p>
    <w:p w14:paraId="2FA33BB3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2435FF2C" w14:textId="77777777" w:rsidR="00005789" w:rsidRPr="00005789" w:rsidRDefault="00005789" w:rsidP="00005789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005789">
        <w:rPr>
          <w:rFonts w:ascii="Arial" w:hAnsi="Arial" w:cs="Arial"/>
          <w:b/>
          <w:sz w:val="22"/>
          <w:szCs w:val="28"/>
        </w:rPr>
        <w:t>Aiemmin saadut ansiomerkit:</w:t>
      </w:r>
    </w:p>
    <w:p w14:paraId="468AF6DA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5C2CE80E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41CF3947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45D52A9D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1DD0B05D" w14:textId="77777777" w:rsidR="00005789" w:rsidRPr="00005789" w:rsidRDefault="00005789" w:rsidP="00005789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6A0AA5C4" w14:textId="77777777" w:rsidR="00005789" w:rsidRPr="00005789" w:rsidRDefault="00005789" w:rsidP="00005789">
      <w:pPr>
        <w:ind w:left="1702" w:right="567" w:hanging="1986"/>
        <w:rPr>
          <w:rFonts w:ascii="Arial" w:hAnsi="Arial" w:cs="Arial"/>
          <w:b/>
          <w:sz w:val="22"/>
          <w:szCs w:val="28"/>
        </w:rPr>
      </w:pPr>
      <w:r w:rsidRPr="00005789">
        <w:rPr>
          <w:rFonts w:ascii="Arial" w:hAnsi="Arial" w:cs="Arial"/>
          <w:b/>
          <w:sz w:val="22"/>
          <w:szCs w:val="28"/>
        </w:rPr>
        <w:t>Muuta huomioitavaa:</w:t>
      </w:r>
    </w:p>
    <w:p w14:paraId="71FE1A48" w14:textId="77777777" w:rsidR="00005789" w:rsidRDefault="00005789" w:rsidP="00005789">
      <w:pPr>
        <w:tabs>
          <w:tab w:val="left" w:pos="0"/>
        </w:tabs>
        <w:ind w:right="567" w:hanging="284"/>
        <w:rPr>
          <w:rFonts w:ascii="Arial" w:hAnsi="Arial" w:cs="Arial"/>
          <w:sz w:val="28"/>
          <w:szCs w:val="36"/>
        </w:rPr>
      </w:pPr>
    </w:p>
    <w:p w14:paraId="625922A5" w14:textId="77777777" w:rsidR="006E1223" w:rsidRDefault="006E1223" w:rsidP="00005789">
      <w:pPr>
        <w:tabs>
          <w:tab w:val="left" w:pos="0"/>
        </w:tabs>
        <w:ind w:right="567" w:hanging="284"/>
        <w:rPr>
          <w:rFonts w:ascii="Arial" w:hAnsi="Arial" w:cs="Arial"/>
          <w:sz w:val="28"/>
          <w:szCs w:val="36"/>
        </w:rPr>
      </w:pPr>
    </w:p>
    <w:p w14:paraId="70347DC4" w14:textId="77777777" w:rsidR="006E1223" w:rsidRDefault="006E1223" w:rsidP="00005789">
      <w:pPr>
        <w:tabs>
          <w:tab w:val="left" w:pos="0"/>
        </w:tabs>
        <w:ind w:right="567" w:hanging="284"/>
        <w:rPr>
          <w:rFonts w:ascii="Arial" w:hAnsi="Arial" w:cs="Arial"/>
          <w:sz w:val="28"/>
          <w:szCs w:val="36"/>
        </w:rPr>
      </w:pPr>
    </w:p>
    <w:p w14:paraId="2B1E3424" w14:textId="77777777" w:rsidR="006E1223" w:rsidRPr="006F0F7A" w:rsidRDefault="006E1223" w:rsidP="006F0F7A">
      <w:pPr>
        <w:tabs>
          <w:tab w:val="left" w:pos="0"/>
        </w:tabs>
        <w:ind w:right="567"/>
        <w:rPr>
          <w:rFonts w:ascii="Arial" w:hAnsi="Arial" w:cs="Arial"/>
          <w:sz w:val="36"/>
          <w:szCs w:val="44"/>
        </w:rPr>
      </w:pPr>
    </w:p>
    <w:p w14:paraId="08BB1D03" w14:textId="60FB38B2" w:rsidR="006E1223" w:rsidRPr="006F0F7A" w:rsidRDefault="006E1223" w:rsidP="006E1223">
      <w:pPr>
        <w:ind w:left="1702" w:right="567" w:hanging="1702"/>
        <w:rPr>
          <w:rFonts w:ascii="Arial" w:hAnsi="Arial" w:cs="Arial"/>
          <w:b/>
          <w:sz w:val="22"/>
          <w:szCs w:val="28"/>
        </w:rPr>
      </w:pPr>
      <w:r w:rsidRPr="006F0F7A">
        <w:rPr>
          <w:rFonts w:ascii="Arial" w:hAnsi="Arial" w:cs="Arial"/>
          <w:b/>
          <w:sz w:val="22"/>
          <w:szCs w:val="28"/>
        </w:rPr>
        <w:t xml:space="preserve">________________________  ______ / _____ </w:t>
      </w:r>
      <w:proofErr w:type="gramStart"/>
      <w:r w:rsidRPr="006F0F7A">
        <w:rPr>
          <w:rFonts w:ascii="Arial" w:hAnsi="Arial" w:cs="Arial"/>
          <w:b/>
          <w:sz w:val="22"/>
          <w:szCs w:val="28"/>
        </w:rPr>
        <w:t>202  _</w:t>
      </w:r>
      <w:proofErr w:type="gramEnd"/>
      <w:r w:rsidRPr="006F0F7A">
        <w:rPr>
          <w:rFonts w:ascii="Arial" w:hAnsi="Arial" w:cs="Arial"/>
          <w:b/>
          <w:sz w:val="22"/>
          <w:szCs w:val="28"/>
        </w:rPr>
        <w:t>___</w:t>
      </w:r>
    </w:p>
    <w:p w14:paraId="0D54A2AE" w14:textId="77777777" w:rsidR="006E1223" w:rsidRPr="006F0F7A" w:rsidRDefault="006E1223" w:rsidP="006E1223">
      <w:pPr>
        <w:ind w:left="1702" w:right="567" w:hanging="1702"/>
        <w:rPr>
          <w:rFonts w:ascii="Arial" w:hAnsi="Arial" w:cs="Arial"/>
          <w:b/>
          <w:sz w:val="22"/>
          <w:szCs w:val="28"/>
        </w:rPr>
      </w:pPr>
      <w:r w:rsidRPr="006F0F7A">
        <w:rPr>
          <w:rFonts w:ascii="Arial" w:hAnsi="Arial" w:cs="Arial"/>
          <w:b/>
          <w:sz w:val="22"/>
          <w:szCs w:val="28"/>
        </w:rPr>
        <w:t>paikka ja aika</w:t>
      </w:r>
    </w:p>
    <w:p w14:paraId="02F1B599" w14:textId="77777777" w:rsidR="006E1223" w:rsidRPr="006F0F7A" w:rsidRDefault="006E1223" w:rsidP="006E1223">
      <w:pPr>
        <w:ind w:left="1702" w:right="567" w:hanging="1702"/>
        <w:rPr>
          <w:rFonts w:ascii="Arial" w:hAnsi="Arial" w:cs="Arial"/>
          <w:b/>
          <w:sz w:val="22"/>
          <w:szCs w:val="28"/>
        </w:rPr>
      </w:pPr>
    </w:p>
    <w:p w14:paraId="0DD04D88" w14:textId="6814C2EB" w:rsidR="006E1223" w:rsidRPr="006F0F7A" w:rsidRDefault="006E1223" w:rsidP="006E1223">
      <w:pPr>
        <w:ind w:left="1702" w:right="567" w:hanging="1702"/>
        <w:rPr>
          <w:rFonts w:ascii="Arial" w:hAnsi="Arial" w:cs="Arial"/>
          <w:b/>
          <w:sz w:val="22"/>
          <w:szCs w:val="28"/>
        </w:rPr>
      </w:pPr>
      <w:r w:rsidRPr="006F0F7A">
        <w:rPr>
          <w:rFonts w:ascii="Arial" w:hAnsi="Arial" w:cs="Arial"/>
          <w:b/>
          <w:sz w:val="22"/>
          <w:szCs w:val="28"/>
        </w:rPr>
        <w:t>______________________________________________</w:t>
      </w:r>
      <w:r w:rsidRPr="006F0F7A">
        <w:rPr>
          <w:rFonts w:ascii="Arial" w:hAnsi="Arial" w:cs="Arial"/>
          <w:b/>
          <w:sz w:val="22"/>
          <w:szCs w:val="28"/>
        </w:rPr>
        <w:tab/>
      </w:r>
    </w:p>
    <w:p w14:paraId="1E8E87C7" w14:textId="7C7E71B9" w:rsidR="006E1223" w:rsidRPr="008C3C9C" w:rsidRDefault="006E1223" w:rsidP="008C3C9C">
      <w:pPr>
        <w:ind w:left="1702" w:right="567" w:hanging="1702"/>
        <w:rPr>
          <w:rFonts w:ascii="Arial" w:hAnsi="Arial" w:cs="Arial"/>
          <w:sz w:val="22"/>
          <w:szCs w:val="28"/>
        </w:rPr>
      </w:pPr>
      <w:r w:rsidRPr="006F0F7A">
        <w:rPr>
          <w:rFonts w:ascii="Arial" w:hAnsi="Arial" w:cs="Arial"/>
          <w:b/>
          <w:sz w:val="22"/>
          <w:szCs w:val="28"/>
        </w:rPr>
        <w:t xml:space="preserve">allekirjoitus </w:t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Pr="006F0F7A">
        <w:rPr>
          <w:rFonts w:ascii="Arial" w:hAnsi="Arial" w:cs="Arial"/>
          <w:b/>
          <w:sz w:val="22"/>
          <w:szCs w:val="28"/>
        </w:rPr>
        <w:tab/>
      </w:r>
      <w:r w:rsidR="008C3C9C">
        <w:rPr>
          <w:rFonts w:ascii="Arial" w:hAnsi="Arial" w:cs="Arial"/>
          <w:b/>
          <w:sz w:val="22"/>
          <w:szCs w:val="28"/>
        </w:rPr>
        <w:t xml:space="preserve">           </w:t>
      </w:r>
      <w:r w:rsidRPr="006F0F7A">
        <w:rPr>
          <w:rFonts w:ascii="Arial" w:hAnsi="Arial" w:cs="Arial"/>
          <w:b/>
          <w:sz w:val="22"/>
          <w:szCs w:val="28"/>
        </w:rPr>
        <w:t>leima</w:t>
      </w:r>
    </w:p>
    <w:sectPr w:rsidR="006E1223" w:rsidRPr="008C3C9C" w:rsidSect="00F30C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76AF" w14:textId="77777777" w:rsidR="000C03F7" w:rsidRDefault="000C03F7" w:rsidP="00AC7BC5">
      <w:r>
        <w:separator/>
      </w:r>
    </w:p>
  </w:endnote>
  <w:endnote w:type="continuationSeparator" w:id="0">
    <w:p w14:paraId="0819F9AF" w14:textId="77777777" w:rsidR="000C03F7" w:rsidRDefault="000C03F7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0CFE" w14:textId="77777777" w:rsidR="004A475E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0526" behindDoc="1" locked="0" layoutInCell="1" allowOverlap="1" wp14:anchorId="580037FF" wp14:editId="1B71227B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100350450" name="Kuva 100350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BC9F" w14:textId="77777777" w:rsidR="00710669" w:rsidRPr="00F30C01" w:rsidRDefault="00F30C01" w:rsidP="00F30C01">
    <w:pPr>
      <w:pStyle w:val="Alatunniste"/>
    </w:pPr>
    <w:r>
      <w:rPr>
        <w:noProof/>
      </w:rPr>
      <w:drawing>
        <wp:anchor distT="0" distB="0" distL="114300" distR="114300" simplePos="0" relativeHeight="251672574" behindDoc="1" locked="0" layoutInCell="1" allowOverlap="1" wp14:anchorId="526BF33B" wp14:editId="125F0996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657495943" name="Kuva 65749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7644" w14:textId="77777777" w:rsidR="000C03F7" w:rsidRDefault="000C03F7" w:rsidP="00AC7BC5">
      <w:r>
        <w:separator/>
      </w:r>
    </w:p>
  </w:footnote>
  <w:footnote w:type="continuationSeparator" w:id="0">
    <w:p w14:paraId="3E7F0A37" w14:textId="77777777" w:rsidR="000C03F7" w:rsidRDefault="000C03F7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BC59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4633C108" wp14:editId="4A81289F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225766783" name="Kuva 225766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060B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5E44914A" wp14:editId="07869E1A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514745649" name="Kuva 1514745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02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4D"/>
    <w:rsid w:val="00005789"/>
    <w:rsid w:val="00017962"/>
    <w:rsid w:val="0005612B"/>
    <w:rsid w:val="000758F2"/>
    <w:rsid w:val="00083D65"/>
    <w:rsid w:val="000C03F7"/>
    <w:rsid w:val="000C7E8C"/>
    <w:rsid w:val="0014405D"/>
    <w:rsid w:val="00145934"/>
    <w:rsid w:val="00147ADF"/>
    <w:rsid w:val="00154AED"/>
    <w:rsid w:val="001662B0"/>
    <w:rsid w:val="001736E7"/>
    <w:rsid w:val="001974A8"/>
    <w:rsid w:val="001B17AA"/>
    <w:rsid w:val="001D6732"/>
    <w:rsid w:val="001F2B9E"/>
    <w:rsid w:val="00222173"/>
    <w:rsid w:val="00267E46"/>
    <w:rsid w:val="002756DF"/>
    <w:rsid w:val="00323404"/>
    <w:rsid w:val="0035532F"/>
    <w:rsid w:val="00356779"/>
    <w:rsid w:val="00372826"/>
    <w:rsid w:val="00392633"/>
    <w:rsid w:val="003C3092"/>
    <w:rsid w:val="003E056F"/>
    <w:rsid w:val="00454896"/>
    <w:rsid w:val="004A475E"/>
    <w:rsid w:val="004D3B45"/>
    <w:rsid w:val="00565F64"/>
    <w:rsid w:val="00575367"/>
    <w:rsid w:val="005941CF"/>
    <w:rsid w:val="005A43A0"/>
    <w:rsid w:val="005B0008"/>
    <w:rsid w:val="005B2E24"/>
    <w:rsid w:val="005B7196"/>
    <w:rsid w:val="005C1FDC"/>
    <w:rsid w:val="005D4C87"/>
    <w:rsid w:val="00606D3B"/>
    <w:rsid w:val="00635974"/>
    <w:rsid w:val="006B478B"/>
    <w:rsid w:val="006E1223"/>
    <w:rsid w:val="006F0BFB"/>
    <w:rsid w:val="006F0F7A"/>
    <w:rsid w:val="006F5CCC"/>
    <w:rsid w:val="00710669"/>
    <w:rsid w:val="00763653"/>
    <w:rsid w:val="007A6258"/>
    <w:rsid w:val="008012EC"/>
    <w:rsid w:val="0080581C"/>
    <w:rsid w:val="0081786C"/>
    <w:rsid w:val="0083235A"/>
    <w:rsid w:val="00856354"/>
    <w:rsid w:val="0087141F"/>
    <w:rsid w:val="00881E65"/>
    <w:rsid w:val="008B1667"/>
    <w:rsid w:val="008C3C9C"/>
    <w:rsid w:val="00956526"/>
    <w:rsid w:val="009569CA"/>
    <w:rsid w:val="00981073"/>
    <w:rsid w:val="00992CD5"/>
    <w:rsid w:val="00A12C5D"/>
    <w:rsid w:val="00A351A7"/>
    <w:rsid w:val="00AA734D"/>
    <w:rsid w:val="00AB3675"/>
    <w:rsid w:val="00AC7BC5"/>
    <w:rsid w:val="00B06142"/>
    <w:rsid w:val="00B176E2"/>
    <w:rsid w:val="00BA6BD0"/>
    <w:rsid w:val="00BD6FB8"/>
    <w:rsid w:val="00C479A0"/>
    <w:rsid w:val="00C9425F"/>
    <w:rsid w:val="00CE070B"/>
    <w:rsid w:val="00CE2A54"/>
    <w:rsid w:val="00DA1632"/>
    <w:rsid w:val="00DC1380"/>
    <w:rsid w:val="00DD56B1"/>
    <w:rsid w:val="00DF5569"/>
    <w:rsid w:val="00E50C1B"/>
    <w:rsid w:val="00E72462"/>
    <w:rsid w:val="00EB14C1"/>
    <w:rsid w:val="00EB4C7A"/>
    <w:rsid w:val="00ED0D01"/>
    <w:rsid w:val="00ED4841"/>
    <w:rsid w:val="00F30C01"/>
    <w:rsid w:val="00F61888"/>
    <w:rsid w:val="00F710E7"/>
    <w:rsid w:val="00FC218D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B693"/>
  <w15:docId w15:val="{F952A2DA-9BC8-4554-AB45-2E31095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qFormat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miKujanp&#228;&#228;\Downloads\SuomenJaakiekkoliitto_kirjepohja_v2018-06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314e8-efce-4e77-b115-6ed5ea479d37">
      <Terms xmlns="http://schemas.microsoft.com/office/infopath/2007/PartnerControls"/>
    </lcf76f155ced4ddcb4097134ff3c332f>
    <TaxCatchAll xmlns="0482b5f8-b846-4a7e-8fe4-905c5248e7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7F1B3E413752B448F515E5412145402" ma:contentTypeVersion="14" ma:contentTypeDescription="Luo uusi asiakirja." ma:contentTypeScope="" ma:versionID="a079015217dd866dbfd379c933869fa9">
  <xsd:schema xmlns:xsd="http://www.w3.org/2001/XMLSchema" xmlns:xs="http://www.w3.org/2001/XMLSchema" xmlns:p="http://schemas.microsoft.com/office/2006/metadata/properties" xmlns:ns2="dd6314e8-efce-4e77-b115-6ed5ea479d37" xmlns:ns3="0482b5f8-b846-4a7e-8fe4-905c5248e7a0" targetNamespace="http://schemas.microsoft.com/office/2006/metadata/properties" ma:root="true" ma:fieldsID="8c94b01e49a3b93da389daf0b0ac3bf2" ns2:_="" ns3:_="">
    <xsd:import namespace="dd6314e8-efce-4e77-b115-6ed5ea479d37"/>
    <xsd:import namespace="0482b5f8-b846-4a7e-8fe4-905c5248e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314e8-efce-4e77-b115-6ed5ea479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c8beba37-f57c-4d67-9133-35c9c0ab8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b5f8-b846-4a7e-8fe4-905c5248e7a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2af2f-21d0-43ed-895d-0bcf9ead297d}" ma:internalName="TaxCatchAll" ma:showField="CatchAllData" ma:web="0482b5f8-b846-4a7e-8fe4-905c5248e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D9945-7A82-4C71-8C15-2382067B45A2}">
  <ds:schemaRefs>
    <ds:schemaRef ds:uri="http://schemas.microsoft.com/office/2006/metadata/properties"/>
    <ds:schemaRef ds:uri="http://schemas.microsoft.com/office/infopath/2007/PartnerControls"/>
    <ds:schemaRef ds:uri="dd6314e8-efce-4e77-b115-6ed5ea479d37"/>
    <ds:schemaRef ds:uri="0482b5f8-b846-4a7e-8fe4-905c5248e7a0"/>
  </ds:schemaRefs>
</ds:datastoreItem>
</file>

<file path=customXml/itemProps2.xml><?xml version="1.0" encoding="utf-8"?>
<ds:datastoreItem xmlns:ds="http://schemas.openxmlformats.org/officeDocument/2006/customXml" ds:itemID="{2824CABA-D07B-48E6-90DC-B6EF97CBF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31D1A-78A5-4015-B5D3-5ED9EC78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314e8-efce-4e77-b115-6ed5ea479d37"/>
    <ds:schemaRef ds:uri="0482b5f8-b846-4a7e-8fe4-905c5248e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SuomenJaakiekkoliitto_kirjepohja_v2018-06-20</Template>
  <TotalTime>1320</TotalTime>
  <Pages>2</Pages>
  <Words>209</Words>
  <Characters>1635</Characters>
  <Application>Microsoft Office Word</Application>
  <DocSecurity>0</DocSecurity>
  <Lines>90</Lines>
  <Paragraphs>59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 Kujanpää</dc:creator>
  <cp:lastModifiedBy>Tommi Kujanpää</cp:lastModifiedBy>
  <cp:revision>9</cp:revision>
  <dcterms:created xsi:type="dcterms:W3CDTF">2024-06-04T07:31:00Z</dcterms:created>
  <dcterms:modified xsi:type="dcterms:W3CDTF">2024-06-05T09:12:00Z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0x01010087F1B3E413752B448F515E5412145402</vt:lpwstr>
  </property>
  <property fmtid="{D5CDD505-2E9C-101B-9397-08002B2CF9AE}" pid="3" name="MediaServiceImageTags">
    <vt:lpwstr/>
  </property>
</Properties>
</file>