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C21E" w14:textId="77777777" w:rsidR="00476EA9" w:rsidRPr="00080D37" w:rsidRDefault="00476EA9" w:rsidP="00476EA9">
      <w:pPr>
        <w:pStyle w:val="Otsikko1"/>
        <w:rPr>
          <w:rFonts w:ascii="Times New Roman" w:hAnsi="Times New Roman" w:cs="Times New Roman"/>
          <w:color w:val="auto"/>
          <w:sz w:val="22"/>
          <w:szCs w:val="22"/>
        </w:rPr>
      </w:pPr>
      <w:r w:rsidRPr="00080D37">
        <w:rPr>
          <w:rFonts w:ascii="Times New Roman" w:hAnsi="Times New Roman" w:cs="Times New Roman"/>
          <w:color w:val="auto"/>
          <w:sz w:val="22"/>
          <w:szCs w:val="22"/>
        </w:rPr>
        <w:t>SEURAFOORUMI</w:t>
      </w:r>
      <w:r w:rsidR="00AC1294" w:rsidRPr="00080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80B69" w:rsidRPr="00080D37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AC1294" w:rsidRPr="00080D37">
        <w:rPr>
          <w:rFonts w:ascii="Times New Roman" w:hAnsi="Times New Roman" w:cs="Times New Roman"/>
          <w:color w:val="auto"/>
          <w:sz w:val="22"/>
          <w:szCs w:val="22"/>
        </w:rPr>
        <w:t xml:space="preserve"> Lappi</w:t>
      </w:r>
    </w:p>
    <w:p w14:paraId="3C2C60E2" w14:textId="29DF8E93" w:rsidR="00CD0F1C" w:rsidRPr="00080D37" w:rsidRDefault="00476EA9" w:rsidP="00476EA9">
      <w:pPr>
        <w:tabs>
          <w:tab w:val="left" w:pos="1701"/>
        </w:tabs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b/>
          <w:color w:val="auto"/>
          <w:sz w:val="22"/>
        </w:rPr>
        <w:t xml:space="preserve">AIKA: </w:t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="00566C2E"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 xml:space="preserve">Lauantai </w:t>
      </w:r>
      <w:r w:rsidR="00074636" w:rsidRPr="00080D37">
        <w:rPr>
          <w:rFonts w:ascii="Times New Roman" w:hAnsi="Times New Roman" w:cs="Times New Roman"/>
          <w:color w:val="auto"/>
          <w:sz w:val="22"/>
        </w:rPr>
        <w:t>18</w:t>
      </w:r>
      <w:r w:rsidR="00DC57D2" w:rsidRPr="00080D37">
        <w:rPr>
          <w:rFonts w:ascii="Times New Roman" w:hAnsi="Times New Roman" w:cs="Times New Roman"/>
          <w:color w:val="auto"/>
          <w:sz w:val="22"/>
        </w:rPr>
        <w:t xml:space="preserve">.4. </w:t>
      </w:r>
      <w:r w:rsidRPr="00080D37">
        <w:rPr>
          <w:rFonts w:ascii="Times New Roman" w:hAnsi="Times New Roman" w:cs="Times New Roman"/>
          <w:color w:val="auto"/>
          <w:sz w:val="22"/>
        </w:rPr>
        <w:t>klo 1</w:t>
      </w:r>
      <w:r w:rsidR="00DC57D2" w:rsidRPr="00080D37">
        <w:rPr>
          <w:rFonts w:ascii="Times New Roman" w:hAnsi="Times New Roman" w:cs="Times New Roman"/>
          <w:color w:val="auto"/>
          <w:sz w:val="22"/>
        </w:rPr>
        <w:t>1</w:t>
      </w:r>
      <w:r w:rsidR="00596203" w:rsidRPr="00080D37">
        <w:rPr>
          <w:rFonts w:ascii="Times New Roman" w:hAnsi="Times New Roman" w:cs="Times New Roman"/>
          <w:color w:val="auto"/>
          <w:sz w:val="22"/>
        </w:rPr>
        <w:t>.</w:t>
      </w:r>
      <w:r w:rsidR="00D04C07" w:rsidRPr="00080D37">
        <w:rPr>
          <w:rFonts w:ascii="Times New Roman" w:hAnsi="Times New Roman" w:cs="Times New Roman"/>
          <w:color w:val="auto"/>
          <w:sz w:val="22"/>
        </w:rPr>
        <w:t>0</w:t>
      </w:r>
      <w:r w:rsidR="00596203" w:rsidRPr="00080D37">
        <w:rPr>
          <w:rFonts w:ascii="Times New Roman" w:hAnsi="Times New Roman" w:cs="Times New Roman"/>
          <w:color w:val="auto"/>
          <w:sz w:val="22"/>
        </w:rPr>
        <w:t>0</w:t>
      </w:r>
      <w:r w:rsidR="00080D37" w:rsidRPr="00080D37">
        <w:rPr>
          <w:rFonts w:ascii="Times New Roman" w:hAnsi="Times New Roman" w:cs="Times New Roman"/>
          <w:color w:val="auto"/>
          <w:sz w:val="22"/>
        </w:rPr>
        <w:t xml:space="preserve"> </w:t>
      </w:r>
      <w:r w:rsidR="00BA48C4">
        <w:rPr>
          <w:rFonts w:ascii="Times New Roman" w:hAnsi="Times New Roman" w:cs="Times New Roman"/>
          <w:color w:val="auto"/>
          <w:sz w:val="22"/>
        </w:rPr>
        <w:t>–</w:t>
      </w:r>
      <w:r w:rsidR="00080D37" w:rsidRPr="00080D37">
        <w:rPr>
          <w:rFonts w:ascii="Times New Roman" w:hAnsi="Times New Roman" w:cs="Times New Roman"/>
          <w:color w:val="auto"/>
          <w:sz w:val="22"/>
        </w:rPr>
        <w:t xml:space="preserve"> </w:t>
      </w:r>
      <w:r w:rsidR="00BA48C4">
        <w:rPr>
          <w:rFonts w:ascii="Times New Roman" w:hAnsi="Times New Roman" w:cs="Times New Roman"/>
          <w:color w:val="auto"/>
          <w:sz w:val="22"/>
        </w:rPr>
        <w:t>1</w:t>
      </w:r>
      <w:r w:rsidR="00596203" w:rsidRPr="00080D37">
        <w:rPr>
          <w:rFonts w:ascii="Times New Roman" w:hAnsi="Times New Roman" w:cs="Times New Roman"/>
          <w:color w:val="auto"/>
          <w:sz w:val="22"/>
        </w:rPr>
        <w:t>6</w:t>
      </w:r>
      <w:r w:rsidR="00BA48C4">
        <w:rPr>
          <w:rFonts w:ascii="Times New Roman" w:hAnsi="Times New Roman" w:cs="Times New Roman"/>
          <w:color w:val="auto"/>
          <w:sz w:val="22"/>
        </w:rPr>
        <w:t>.00</w:t>
      </w:r>
    </w:p>
    <w:p w14:paraId="309FCE46" w14:textId="77777777" w:rsidR="009F22E4" w:rsidRDefault="009F22E4" w:rsidP="00476EA9">
      <w:pPr>
        <w:ind w:left="1701" w:hanging="1701"/>
        <w:rPr>
          <w:rFonts w:ascii="Times New Roman" w:hAnsi="Times New Roman" w:cs="Times New Roman"/>
          <w:b/>
          <w:color w:val="auto"/>
          <w:sz w:val="22"/>
        </w:rPr>
      </w:pPr>
    </w:p>
    <w:p w14:paraId="0D8D90E7" w14:textId="5DCD8623" w:rsidR="00476EA9" w:rsidRPr="00080D37" w:rsidRDefault="00476EA9" w:rsidP="00476EA9">
      <w:pPr>
        <w:ind w:left="1701" w:hanging="1701"/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b/>
          <w:color w:val="auto"/>
          <w:sz w:val="22"/>
        </w:rPr>
        <w:t xml:space="preserve">PAIKKA: </w:t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="00566C2E"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 xml:space="preserve">Santasport - Lapin Urheiluopisto, </w:t>
      </w:r>
      <w:r w:rsidR="00703472" w:rsidRPr="00080D37">
        <w:rPr>
          <w:rFonts w:ascii="Times New Roman" w:hAnsi="Times New Roman" w:cs="Times New Roman"/>
          <w:color w:val="auto"/>
          <w:sz w:val="22"/>
        </w:rPr>
        <w:t>Auditorio</w:t>
      </w:r>
      <w:r w:rsidR="007C3AE4" w:rsidRPr="00080D37">
        <w:rPr>
          <w:rFonts w:ascii="Times New Roman" w:hAnsi="Times New Roman" w:cs="Times New Roman"/>
          <w:color w:val="auto"/>
          <w:sz w:val="22"/>
        </w:rPr>
        <w:t xml:space="preserve"> Tiera</w:t>
      </w:r>
    </w:p>
    <w:p w14:paraId="0AFC9662" w14:textId="77777777" w:rsidR="00476EA9" w:rsidRPr="00080D37" w:rsidRDefault="00476EA9" w:rsidP="00476EA9">
      <w:pPr>
        <w:ind w:left="1701" w:hanging="1701"/>
        <w:rPr>
          <w:rFonts w:ascii="Times New Roman" w:hAnsi="Times New Roman" w:cs="Times New Roman"/>
          <w:color w:val="auto"/>
          <w:sz w:val="22"/>
        </w:rPr>
      </w:pPr>
    </w:p>
    <w:p w14:paraId="27D66A1A" w14:textId="40F25970" w:rsidR="00DC46D5" w:rsidRPr="00080D37" w:rsidRDefault="00476EA9" w:rsidP="00476EA9">
      <w:pPr>
        <w:rPr>
          <w:rFonts w:ascii="Times New Roman" w:hAnsi="Times New Roman" w:cs="Times New Roman"/>
          <w:b/>
          <w:color w:val="auto"/>
          <w:sz w:val="22"/>
        </w:rPr>
      </w:pPr>
      <w:r w:rsidRPr="00080D37">
        <w:rPr>
          <w:rFonts w:ascii="Times New Roman" w:hAnsi="Times New Roman" w:cs="Times New Roman"/>
          <w:b/>
          <w:color w:val="auto"/>
          <w:sz w:val="22"/>
        </w:rPr>
        <w:t>OHJELMA</w:t>
      </w:r>
      <w:r w:rsidR="00627688" w:rsidRPr="00080D37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627688" w:rsidRPr="00080D37">
        <w:rPr>
          <w:rFonts w:ascii="Times New Roman" w:hAnsi="Times New Roman" w:cs="Times New Roman"/>
          <w:b/>
          <w:color w:val="auto"/>
          <w:sz w:val="22"/>
        </w:rPr>
        <w:tab/>
      </w:r>
      <w:r w:rsidR="00627688" w:rsidRPr="00080D37">
        <w:rPr>
          <w:rFonts w:ascii="Times New Roman" w:hAnsi="Times New Roman" w:cs="Times New Roman"/>
          <w:b/>
          <w:color w:val="auto"/>
          <w:sz w:val="22"/>
        </w:rPr>
        <w:tab/>
      </w:r>
    </w:p>
    <w:p w14:paraId="19131152" w14:textId="77777777" w:rsidR="00080D37" w:rsidRPr="00080D37" w:rsidRDefault="00080D37" w:rsidP="00476EA9">
      <w:pPr>
        <w:rPr>
          <w:rFonts w:ascii="Times New Roman" w:hAnsi="Times New Roman" w:cs="Times New Roman"/>
          <w:b/>
          <w:color w:val="auto"/>
          <w:sz w:val="22"/>
        </w:rPr>
      </w:pPr>
    </w:p>
    <w:p w14:paraId="091F0812" w14:textId="77777777" w:rsidR="00080D37" w:rsidRPr="00080D37" w:rsidRDefault="00080D37" w:rsidP="00080D37">
      <w:pPr>
        <w:shd w:val="clear" w:color="auto" w:fill="FFFFFF"/>
        <w:textAlignment w:val="baseline"/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>klo 11:00</w:t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b/>
          <w:bCs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>Lounas – Ravintola Puhti</w:t>
      </w:r>
    </w:p>
    <w:p w14:paraId="1A001E28" w14:textId="77777777" w:rsidR="00DC46D5" w:rsidRPr="00080D37" w:rsidRDefault="00DC46D5" w:rsidP="00DC46D5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</w:p>
    <w:p w14:paraId="3975C3F0" w14:textId="5386BD88" w:rsidR="005E5BE8" w:rsidRPr="00080D37" w:rsidRDefault="00DC46D5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klo </w:t>
      </w:r>
      <w:r w:rsidR="005E5BE8" w:rsidRPr="00080D37">
        <w:rPr>
          <w:rFonts w:ascii="Times New Roman" w:hAnsi="Times New Roman" w:cs="Times New Roman"/>
          <w:color w:val="auto"/>
          <w:sz w:val="22"/>
          <w:lang w:eastAsia="fi-FI"/>
        </w:rPr>
        <w:t>11:30</w:t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="005E5BE8" w:rsidRPr="00080D37">
        <w:rPr>
          <w:rFonts w:ascii="Times New Roman" w:hAnsi="Times New Roman" w:cs="Times New Roman"/>
          <w:color w:val="auto"/>
          <w:sz w:val="22"/>
          <w:lang w:eastAsia="fi-FI"/>
        </w:rPr>
        <w:t>Avaus</w:t>
      </w:r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br/>
        <w:t xml:space="preserve">Tiina </w:t>
      </w:r>
      <w:proofErr w:type="spellStart"/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>Yrjänheikki</w:t>
      </w:r>
      <w:proofErr w:type="spellEnd"/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 SJL Lappi, </w:t>
      </w:r>
      <w:proofErr w:type="spellStart"/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>seuratoimintavlk</w:t>
      </w:r>
      <w:proofErr w:type="spellEnd"/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>, puheenjohtaja</w:t>
      </w:r>
    </w:p>
    <w:p w14:paraId="436B66AD" w14:textId="77777777" w:rsidR="005E5BE8" w:rsidRPr="00080D37" w:rsidRDefault="005E5BE8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</w:p>
    <w:p w14:paraId="59EE7297" w14:textId="0CE8B83B" w:rsidR="00080D37" w:rsidRPr="00080D37" w:rsidRDefault="00080D37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b/>
          <w:color w:val="auto"/>
          <w:sz w:val="22"/>
        </w:rPr>
        <w:t>OSA 1 – URHEILUTOIMINTA</w:t>
      </w:r>
    </w:p>
    <w:p w14:paraId="7311C998" w14:textId="77777777" w:rsidR="00080D37" w:rsidRPr="00080D37" w:rsidRDefault="00080D37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</w:p>
    <w:p w14:paraId="7B33D01A" w14:textId="2434B06B" w:rsidR="005E5BE8" w:rsidRPr="00080D37" w:rsidRDefault="00080D37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>Klo 11:40</w:t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="00DC46D5" w:rsidRPr="00080D37">
        <w:rPr>
          <w:rFonts w:ascii="Times New Roman" w:hAnsi="Times New Roman" w:cs="Times New Roman"/>
          <w:color w:val="auto"/>
          <w:sz w:val="22"/>
        </w:rPr>
        <w:t xml:space="preserve">Joukkueet sarjoissa </w:t>
      </w:r>
      <w:proofErr w:type="gramStart"/>
      <w:r w:rsidR="00DC46D5" w:rsidRPr="00080D37">
        <w:rPr>
          <w:rFonts w:ascii="Times New Roman" w:hAnsi="Times New Roman" w:cs="Times New Roman"/>
          <w:color w:val="auto"/>
          <w:sz w:val="22"/>
        </w:rPr>
        <w:t>2026-2027</w:t>
      </w:r>
      <w:proofErr w:type="gramEnd"/>
      <w:r w:rsidR="00110BAA" w:rsidRPr="00080D37">
        <w:rPr>
          <w:rFonts w:ascii="Times New Roman" w:hAnsi="Times New Roman" w:cs="Times New Roman"/>
          <w:color w:val="auto"/>
          <w:sz w:val="22"/>
        </w:rPr>
        <w:t xml:space="preserve"> / seurojen välinen yhteistyö</w:t>
      </w:r>
      <w:r w:rsidRPr="00080D37">
        <w:rPr>
          <w:rFonts w:ascii="Times New Roman" w:hAnsi="Times New Roman" w:cs="Times New Roman"/>
          <w:color w:val="auto"/>
          <w:sz w:val="22"/>
        </w:rPr>
        <w:br/>
        <w:t>Jari Lempinen, aluepäällikkö, Lappi</w:t>
      </w:r>
      <w:r w:rsidRPr="00080D37">
        <w:rPr>
          <w:rFonts w:ascii="Times New Roman" w:hAnsi="Times New Roman" w:cs="Times New Roman"/>
          <w:color w:val="auto"/>
          <w:sz w:val="22"/>
        </w:rPr>
        <w:br/>
      </w:r>
      <w:r w:rsidR="00DC46D5" w:rsidRPr="00080D37">
        <w:rPr>
          <w:rFonts w:ascii="Times New Roman" w:hAnsi="Times New Roman" w:cs="Times New Roman"/>
          <w:color w:val="auto"/>
          <w:sz w:val="22"/>
        </w:rPr>
        <w:br/>
      </w:r>
      <w:r w:rsidR="005E5BE8" w:rsidRPr="00080D37">
        <w:rPr>
          <w:rFonts w:ascii="Times New Roman" w:hAnsi="Times New Roman" w:cs="Times New Roman"/>
          <w:color w:val="auto"/>
          <w:sz w:val="22"/>
        </w:rPr>
        <w:t xml:space="preserve">Pelaajapolun jalkauttaminen / data ja teknologia / </w:t>
      </w:r>
      <w:r w:rsidR="00627688" w:rsidRPr="00080D37">
        <w:rPr>
          <w:rFonts w:ascii="Times New Roman" w:hAnsi="Times New Roman" w:cs="Times New Roman"/>
          <w:color w:val="auto"/>
          <w:sz w:val="22"/>
        </w:rPr>
        <w:br/>
      </w:r>
      <w:r w:rsidR="005E5BE8" w:rsidRPr="00080D37">
        <w:rPr>
          <w:rFonts w:ascii="Times New Roman" w:hAnsi="Times New Roman" w:cs="Times New Roman"/>
          <w:color w:val="auto"/>
          <w:sz w:val="22"/>
        </w:rPr>
        <w:t xml:space="preserve">1. </w:t>
      </w:r>
      <w:r w:rsidR="00627688" w:rsidRPr="00080D37">
        <w:rPr>
          <w:rFonts w:ascii="Times New Roman" w:hAnsi="Times New Roman" w:cs="Times New Roman"/>
          <w:color w:val="auto"/>
          <w:sz w:val="22"/>
        </w:rPr>
        <w:t xml:space="preserve">taso </w:t>
      </w:r>
      <w:r w:rsidR="005E5BE8" w:rsidRPr="00080D37">
        <w:rPr>
          <w:rFonts w:ascii="Times New Roman" w:hAnsi="Times New Roman" w:cs="Times New Roman"/>
          <w:color w:val="auto"/>
          <w:sz w:val="22"/>
        </w:rPr>
        <w:t>koulutusuudistus</w:t>
      </w:r>
      <w:r w:rsidRPr="00080D37">
        <w:rPr>
          <w:rFonts w:ascii="Times New Roman" w:hAnsi="Times New Roman" w:cs="Times New Roman"/>
          <w:color w:val="auto"/>
          <w:sz w:val="22"/>
        </w:rPr>
        <w:br/>
      </w:r>
      <w:r w:rsidR="005E5BE8" w:rsidRPr="00080D37">
        <w:rPr>
          <w:rFonts w:ascii="Times New Roman" w:hAnsi="Times New Roman" w:cs="Times New Roman"/>
          <w:color w:val="auto"/>
          <w:sz w:val="22"/>
        </w:rPr>
        <w:t xml:space="preserve">Jari Saastamoinen, </w:t>
      </w:r>
      <w:r w:rsidR="00627688" w:rsidRPr="00080D37">
        <w:rPr>
          <w:rFonts w:ascii="Times New Roman" w:hAnsi="Times New Roman" w:cs="Times New Roman"/>
          <w:color w:val="auto"/>
          <w:sz w:val="22"/>
        </w:rPr>
        <w:t>a</w:t>
      </w:r>
      <w:r w:rsidR="005E5BE8" w:rsidRPr="00080D37">
        <w:rPr>
          <w:rFonts w:ascii="Times New Roman" w:hAnsi="Times New Roman" w:cs="Times New Roman"/>
          <w:color w:val="auto"/>
          <w:sz w:val="22"/>
        </w:rPr>
        <w:t>luevalmentaja, SJL Pohjois-Suomi</w:t>
      </w:r>
    </w:p>
    <w:p w14:paraId="739B8793" w14:textId="0DC37E6B" w:rsidR="005E5BE8" w:rsidRPr="00080D37" w:rsidRDefault="005E5BE8" w:rsidP="005E5BE8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608" w:hanging="2608"/>
        <w:contextualSpacing/>
        <w:rPr>
          <w:rFonts w:ascii="Times New Roman" w:hAnsi="Times New Roman" w:cs="Times New Roman"/>
          <w:color w:val="auto"/>
          <w:sz w:val="22"/>
        </w:rPr>
      </w:pPr>
    </w:p>
    <w:p w14:paraId="457C10A9" w14:textId="26171FAE" w:rsidR="005E5BE8" w:rsidRPr="00080D37" w:rsidRDefault="005E5BE8" w:rsidP="005E5BE8">
      <w:pPr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>klo 13:4</w:t>
      </w:r>
      <w:r w:rsidR="00080D37" w:rsidRPr="00080D37">
        <w:rPr>
          <w:rFonts w:ascii="Times New Roman" w:hAnsi="Times New Roman" w:cs="Times New Roman"/>
          <w:color w:val="auto"/>
          <w:sz w:val="22"/>
        </w:rPr>
        <w:t>0</w:t>
      </w: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  <w:t>Kahvitauko – Ideoita, ajatuksia, vertaistukea</w:t>
      </w:r>
    </w:p>
    <w:p w14:paraId="303E4329" w14:textId="77777777" w:rsidR="00627688" w:rsidRPr="00080D37" w:rsidRDefault="005E5BE8" w:rsidP="005E5BE8">
      <w:pPr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  <w:t xml:space="preserve">Vapaata ajatustenvaihtoa seuratoimijoiden kesken </w:t>
      </w:r>
      <w:r w:rsidRPr="00080D3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50F3AA" w14:textId="77777777" w:rsidR="00627688" w:rsidRPr="00080D37" w:rsidRDefault="00627688" w:rsidP="005E5BE8">
      <w:pPr>
        <w:rPr>
          <w:rFonts w:ascii="Times New Roman" w:hAnsi="Times New Roman" w:cs="Times New Roman"/>
          <w:color w:val="auto"/>
          <w:sz w:val="22"/>
        </w:rPr>
      </w:pPr>
    </w:p>
    <w:p w14:paraId="4397F511" w14:textId="5903E48F" w:rsidR="005E5BE8" w:rsidRPr="00080D37" w:rsidRDefault="00627688" w:rsidP="005E5BE8">
      <w:pPr>
        <w:rPr>
          <w:rFonts w:ascii="Times New Roman" w:hAnsi="Times New Roman" w:cs="Times New Roman"/>
          <w:b/>
          <w:bCs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b/>
          <w:bCs/>
          <w:color w:val="auto"/>
          <w:sz w:val="22"/>
        </w:rPr>
        <w:t>OSA 2 - SEURATOIMINTA</w:t>
      </w:r>
      <w:r w:rsidR="005E5BE8" w:rsidRPr="00080D37">
        <w:rPr>
          <w:rFonts w:ascii="Times New Roman" w:hAnsi="Times New Roman" w:cs="Times New Roman"/>
          <w:b/>
          <w:bCs/>
          <w:color w:val="auto"/>
          <w:sz w:val="22"/>
        </w:rPr>
        <w:br/>
      </w:r>
      <w:r w:rsidR="005E5BE8" w:rsidRPr="00080D37">
        <w:rPr>
          <w:rFonts w:ascii="Times New Roman" w:hAnsi="Times New Roman" w:cs="Times New Roman"/>
          <w:b/>
          <w:bCs/>
          <w:color w:val="auto"/>
          <w:sz w:val="22"/>
        </w:rPr>
        <w:tab/>
      </w:r>
    </w:p>
    <w:p w14:paraId="58DE88A9" w14:textId="683E9B2F" w:rsidR="00D362E4" w:rsidRPr="00080D37" w:rsidRDefault="00CF43B0" w:rsidP="00D362E4">
      <w:pPr>
        <w:shd w:val="clear" w:color="auto" w:fill="FFFFFF"/>
        <w:ind w:left="2608" w:hanging="2608"/>
        <w:textAlignment w:val="baseline"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color w:val="auto"/>
          <w:sz w:val="22"/>
        </w:rPr>
        <w:t>k</w:t>
      </w:r>
      <w:r w:rsidR="00D95AFF" w:rsidRPr="00080D37">
        <w:rPr>
          <w:rFonts w:ascii="Times New Roman" w:hAnsi="Times New Roman" w:cs="Times New Roman"/>
          <w:color w:val="auto"/>
          <w:sz w:val="22"/>
        </w:rPr>
        <w:t xml:space="preserve">lo </w:t>
      </w:r>
      <w:r w:rsidR="00D362E4" w:rsidRPr="00080D37">
        <w:rPr>
          <w:rFonts w:ascii="Times New Roman" w:hAnsi="Times New Roman" w:cs="Times New Roman"/>
          <w:color w:val="auto"/>
          <w:sz w:val="22"/>
        </w:rPr>
        <w:t>1</w:t>
      </w:r>
      <w:r w:rsidR="005E5BE8" w:rsidRPr="00080D37">
        <w:rPr>
          <w:rFonts w:ascii="Times New Roman" w:hAnsi="Times New Roman" w:cs="Times New Roman"/>
          <w:color w:val="auto"/>
          <w:sz w:val="22"/>
        </w:rPr>
        <w:t>4</w:t>
      </w:r>
      <w:r w:rsidR="00D362E4" w:rsidRPr="00080D37">
        <w:rPr>
          <w:rFonts w:ascii="Times New Roman" w:hAnsi="Times New Roman" w:cs="Times New Roman"/>
          <w:color w:val="auto"/>
          <w:sz w:val="22"/>
        </w:rPr>
        <w:t>:00</w:t>
      </w:r>
      <w:r w:rsidR="00D95AFF" w:rsidRPr="00080D37">
        <w:rPr>
          <w:rFonts w:ascii="Times New Roman" w:hAnsi="Times New Roman" w:cs="Times New Roman"/>
          <w:color w:val="auto"/>
          <w:sz w:val="22"/>
        </w:rPr>
        <w:tab/>
      </w:r>
      <w:r w:rsidR="00D95AFF" w:rsidRPr="00080D37">
        <w:rPr>
          <w:rFonts w:ascii="Times New Roman" w:hAnsi="Times New Roman" w:cs="Times New Roman"/>
          <w:color w:val="auto"/>
          <w:sz w:val="22"/>
        </w:rPr>
        <w:tab/>
      </w:r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Seurojen </w:t>
      </w:r>
      <w:proofErr w:type="spellStart"/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>tosut</w:t>
      </w:r>
      <w:proofErr w:type="spellEnd"/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 kaudell</w:t>
      </w:r>
      <w:r w:rsidR="00080D37" w:rsidRPr="00080D37">
        <w:rPr>
          <w:rFonts w:ascii="Times New Roman" w:hAnsi="Times New Roman" w:cs="Times New Roman"/>
          <w:color w:val="auto"/>
          <w:sz w:val="22"/>
          <w:lang w:eastAsia="fi-FI"/>
        </w:rPr>
        <w:t>a</w:t>
      </w:r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 </w:t>
      </w:r>
      <w:proofErr w:type="gramStart"/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>202</w:t>
      </w:r>
      <w:r w:rsidR="00074636" w:rsidRPr="00080D37">
        <w:rPr>
          <w:rFonts w:ascii="Times New Roman" w:hAnsi="Times New Roman" w:cs="Times New Roman"/>
          <w:color w:val="auto"/>
          <w:sz w:val="22"/>
          <w:lang w:eastAsia="fi-FI"/>
        </w:rPr>
        <w:t>5</w:t>
      </w:r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>-2</w:t>
      </w:r>
      <w:r w:rsidR="009F60E0" w:rsidRPr="00080D37">
        <w:rPr>
          <w:rFonts w:ascii="Times New Roman" w:hAnsi="Times New Roman" w:cs="Times New Roman"/>
          <w:color w:val="auto"/>
          <w:sz w:val="22"/>
          <w:lang w:eastAsia="fi-FI"/>
        </w:rPr>
        <w:t>6</w:t>
      </w:r>
      <w:proofErr w:type="gramEnd"/>
      <w:r w:rsidR="00D362E4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 – miten meillä men</w:t>
      </w:r>
      <w:r w:rsidR="005E5BE8" w:rsidRPr="00080D37">
        <w:rPr>
          <w:rFonts w:ascii="Times New Roman" w:hAnsi="Times New Roman" w:cs="Times New Roman"/>
          <w:color w:val="auto"/>
          <w:sz w:val="22"/>
          <w:lang w:eastAsia="fi-FI"/>
        </w:rPr>
        <w:t>i</w:t>
      </w:r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>?</w:t>
      </w:r>
      <w:r w:rsidR="00DC46D5" w:rsidRPr="00080D37">
        <w:rPr>
          <w:rFonts w:ascii="Times New Roman" w:hAnsi="Times New Roman" w:cs="Times New Roman"/>
          <w:color w:val="auto"/>
          <w:sz w:val="22"/>
          <w:lang w:eastAsia="fi-FI"/>
        </w:rPr>
        <w:br/>
      </w:r>
      <w:proofErr w:type="spellStart"/>
      <w:r w:rsidR="00DC46D5" w:rsidRPr="00080D37">
        <w:rPr>
          <w:rFonts w:ascii="Times New Roman" w:hAnsi="Times New Roman" w:cs="Times New Roman"/>
          <w:color w:val="auto"/>
          <w:sz w:val="22"/>
        </w:rPr>
        <w:t>Erotuomarirekry</w:t>
      </w:r>
      <w:proofErr w:type="spellEnd"/>
      <w:r w:rsidR="00DC46D5" w:rsidRPr="00080D37">
        <w:rPr>
          <w:rFonts w:ascii="Times New Roman" w:hAnsi="Times New Roman" w:cs="Times New Roman"/>
          <w:color w:val="auto"/>
          <w:sz w:val="22"/>
        </w:rPr>
        <w:t xml:space="preserve"> – </w:t>
      </w:r>
      <w:r w:rsidR="00110BAA" w:rsidRPr="00080D37">
        <w:rPr>
          <w:rFonts w:ascii="Times New Roman" w:hAnsi="Times New Roman" w:cs="Times New Roman"/>
          <w:color w:val="auto"/>
          <w:sz w:val="22"/>
        </w:rPr>
        <w:t>Et-</w:t>
      </w:r>
      <w:r w:rsidR="005E5BE8" w:rsidRPr="00080D37">
        <w:rPr>
          <w:rFonts w:ascii="Times New Roman" w:hAnsi="Times New Roman" w:cs="Times New Roman"/>
          <w:color w:val="auto"/>
          <w:sz w:val="22"/>
        </w:rPr>
        <w:t>k</w:t>
      </w:r>
      <w:r w:rsidR="00DC46D5" w:rsidRPr="00080D37">
        <w:rPr>
          <w:rFonts w:ascii="Times New Roman" w:hAnsi="Times New Roman" w:cs="Times New Roman"/>
          <w:color w:val="auto"/>
          <w:sz w:val="22"/>
        </w:rPr>
        <w:t>erhojen ja seurojen yhteistyö</w:t>
      </w:r>
    </w:p>
    <w:p w14:paraId="08BDA7DE" w14:textId="0D6AC247" w:rsidR="00074636" w:rsidRPr="00080D37" w:rsidRDefault="00074636" w:rsidP="00D362E4">
      <w:pPr>
        <w:shd w:val="clear" w:color="auto" w:fill="FFFFFF"/>
        <w:ind w:left="2608" w:hanging="2608"/>
        <w:textAlignment w:val="baseline"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  <w:t>Aluepäällikön yhteenveto</w:t>
      </w:r>
    </w:p>
    <w:p w14:paraId="24377C94" w14:textId="77777777" w:rsidR="00074636" w:rsidRPr="00080D37" w:rsidRDefault="00074636" w:rsidP="00D362E4">
      <w:pPr>
        <w:shd w:val="clear" w:color="auto" w:fill="FFFFFF"/>
        <w:ind w:left="2608" w:hanging="2608"/>
        <w:textAlignment w:val="baseline"/>
        <w:rPr>
          <w:rFonts w:ascii="Times New Roman" w:hAnsi="Times New Roman" w:cs="Times New Roman"/>
          <w:color w:val="auto"/>
          <w:sz w:val="22"/>
          <w:lang w:eastAsia="fi-FI"/>
        </w:rPr>
      </w:pPr>
    </w:p>
    <w:p w14:paraId="0FB9E463" w14:textId="043DF31C" w:rsidR="00074636" w:rsidRPr="00080D37" w:rsidRDefault="00074636" w:rsidP="00D362E4">
      <w:pPr>
        <w:shd w:val="clear" w:color="auto" w:fill="FFFFFF"/>
        <w:ind w:left="2608" w:hanging="2608"/>
        <w:textAlignment w:val="baseline"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="00627688" w:rsidRPr="00080D37">
        <w:rPr>
          <w:rFonts w:ascii="Times New Roman" w:hAnsi="Times New Roman" w:cs="Times New Roman"/>
          <w:color w:val="auto"/>
          <w:sz w:val="22"/>
          <w:lang w:eastAsia="fi-FI"/>
        </w:rPr>
        <w:t>Su</w:t>
      </w:r>
      <w:r w:rsidR="007C5423">
        <w:rPr>
          <w:rFonts w:ascii="Times New Roman" w:hAnsi="Times New Roman" w:cs="Times New Roman"/>
          <w:color w:val="auto"/>
          <w:sz w:val="22"/>
          <w:lang w:eastAsia="fi-FI"/>
        </w:rPr>
        <w:t>unnitelmallisuus on laadukkaan seuratoiminnan tuki ja turva.</w:t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br/>
        <w:t>Jukka Wallius, Seurakehityspäällikkö, Jääkiekkoliitto</w:t>
      </w:r>
    </w:p>
    <w:p w14:paraId="6C2DB11B" w14:textId="77777777" w:rsidR="00D95AFF" w:rsidRPr="00080D37" w:rsidRDefault="00D362E4" w:rsidP="00187F13">
      <w:pPr>
        <w:tabs>
          <w:tab w:val="clear" w:pos="1304"/>
          <w:tab w:val="clear" w:pos="2608"/>
          <w:tab w:val="clear" w:pos="3912"/>
        </w:tabs>
        <w:spacing w:after="160" w:line="259" w:lineRule="auto"/>
        <w:ind w:left="227" w:hanging="227"/>
        <w:contextualSpacing/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</w:p>
    <w:p w14:paraId="1C7BE8EE" w14:textId="4C61CFAD" w:rsidR="00AC75E9" w:rsidRPr="00080D37" w:rsidRDefault="00AC75E9" w:rsidP="00D362E4">
      <w:pPr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  <w:t xml:space="preserve">Seurojen </w:t>
      </w:r>
      <w:r w:rsidR="005E5BE8" w:rsidRPr="00080D37">
        <w:rPr>
          <w:rFonts w:ascii="Times New Roman" w:hAnsi="Times New Roman" w:cs="Times New Roman"/>
          <w:color w:val="auto"/>
          <w:sz w:val="22"/>
        </w:rPr>
        <w:t>työstö</w:t>
      </w:r>
      <w:r w:rsidRPr="00080D37">
        <w:rPr>
          <w:rFonts w:ascii="Times New Roman" w:hAnsi="Times New Roman" w:cs="Times New Roman"/>
          <w:color w:val="auto"/>
          <w:sz w:val="22"/>
        </w:rPr>
        <w:t xml:space="preserve"> / </w:t>
      </w:r>
      <w:r w:rsidR="005E5BE8" w:rsidRPr="00080D37">
        <w:rPr>
          <w:rFonts w:ascii="Times New Roman" w:hAnsi="Times New Roman" w:cs="Times New Roman"/>
          <w:color w:val="auto"/>
          <w:sz w:val="22"/>
        </w:rPr>
        <w:t>suunnitelmat jatkoon</w:t>
      </w:r>
      <w:r w:rsidR="00627688" w:rsidRPr="00080D37">
        <w:rPr>
          <w:rFonts w:ascii="Times New Roman" w:hAnsi="Times New Roman" w:cs="Times New Roman"/>
          <w:color w:val="auto"/>
          <w:sz w:val="22"/>
        </w:rPr>
        <w:t>…</w:t>
      </w:r>
    </w:p>
    <w:p w14:paraId="3BDD01F1" w14:textId="77777777" w:rsidR="00627688" w:rsidRPr="00080D37" w:rsidRDefault="00627688" w:rsidP="00D362E4">
      <w:pPr>
        <w:rPr>
          <w:rFonts w:ascii="Times New Roman" w:hAnsi="Times New Roman" w:cs="Times New Roman"/>
          <w:color w:val="auto"/>
          <w:sz w:val="22"/>
        </w:rPr>
      </w:pPr>
    </w:p>
    <w:p w14:paraId="5962250E" w14:textId="3739848A" w:rsidR="00627688" w:rsidRPr="00080D37" w:rsidRDefault="00627688" w:rsidP="00D362E4">
      <w:pPr>
        <w:rPr>
          <w:rFonts w:ascii="Times New Roman" w:hAnsi="Times New Roman" w:cs="Times New Roman"/>
          <w:color w:val="auto"/>
          <w:sz w:val="22"/>
        </w:rPr>
      </w:pPr>
      <w:r w:rsidRPr="00080D37">
        <w:rPr>
          <w:rFonts w:ascii="Times New Roman" w:hAnsi="Times New Roman" w:cs="Times New Roman"/>
          <w:color w:val="auto"/>
          <w:sz w:val="22"/>
        </w:rPr>
        <w:tab/>
      </w:r>
      <w:r w:rsidRPr="00080D37">
        <w:rPr>
          <w:rFonts w:ascii="Times New Roman" w:hAnsi="Times New Roman" w:cs="Times New Roman"/>
          <w:color w:val="auto"/>
          <w:sz w:val="22"/>
        </w:rPr>
        <w:tab/>
        <w:t>Ajankohtaiset asiat</w:t>
      </w:r>
    </w:p>
    <w:p w14:paraId="19D3F1D8" w14:textId="77777777" w:rsidR="00AC75E9" w:rsidRPr="00080D37" w:rsidRDefault="00AC75E9" w:rsidP="00D362E4">
      <w:pPr>
        <w:rPr>
          <w:rFonts w:ascii="Times New Roman" w:hAnsi="Times New Roman" w:cs="Times New Roman"/>
          <w:color w:val="auto"/>
          <w:sz w:val="22"/>
        </w:rPr>
      </w:pPr>
    </w:p>
    <w:p w14:paraId="75144DAB" w14:textId="2F1F31A3" w:rsidR="007C3AE4" w:rsidRDefault="00627688" w:rsidP="00325190">
      <w:pPr>
        <w:tabs>
          <w:tab w:val="clear" w:pos="1304"/>
          <w:tab w:val="clear" w:pos="2608"/>
          <w:tab w:val="clear" w:pos="3912"/>
        </w:tabs>
        <w:spacing w:after="160" w:line="259" w:lineRule="auto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  <w:r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Noin </w:t>
      </w:r>
      <w:r w:rsidR="002F1E75" w:rsidRPr="00080D37">
        <w:rPr>
          <w:rFonts w:ascii="Times New Roman" w:hAnsi="Times New Roman" w:cs="Times New Roman"/>
          <w:color w:val="auto"/>
          <w:sz w:val="22"/>
          <w:lang w:eastAsia="fi-FI"/>
        </w:rPr>
        <w:t>klo 16.</w:t>
      </w:r>
      <w:r w:rsidR="009F22E4">
        <w:rPr>
          <w:rFonts w:ascii="Times New Roman" w:hAnsi="Times New Roman" w:cs="Times New Roman"/>
          <w:color w:val="auto"/>
          <w:sz w:val="22"/>
          <w:lang w:eastAsia="fi-FI"/>
        </w:rPr>
        <w:t>00</w:t>
      </w:r>
      <w:r w:rsidR="002F1E75" w:rsidRPr="00080D37">
        <w:rPr>
          <w:rFonts w:ascii="Times New Roman" w:hAnsi="Times New Roman" w:cs="Times New Roman"/>
          <w:color w:val="auto"/>
          <w:sz w:val="22"/>
          <w:lang w:eastAsia="fi-FI"/>
        </w:rPr>
        <w:tab/>
      </w:r>
      <w:r w:rsidR="00325190" w:rsidRPr="00080D37">
        <w:rPr>
          <w:rFonts w:ascii="Times New Roman" w:hAnsi="Times New Roman" w:cs="Times New Roman"/>
          <w:color w:val="auto"/>
          <w:sz w:val="22"/>
          <w:lang w:eastAsia="fi-FI"/>
        </w:rPr>
        <w:t xml:space="preserve">Tilaisuuden </w:t>
      </w:r>
      <w:r w:rsidR="005B3DF6" w:rsidRPr="00080D37">
        <w:rPr>
          <w:rFonts w:ascii="Times New Roman" w:hAnsi="Times New Roman" w:cs="Times New Roman"/>
          <w:color w:val="auto"/>
          <w:sz w:val="22"/>
          <w:lang w:eastAsia="fi-FI"/>
        </w:rPr>
        <w:t>p</w:t>
      </w:r>
      <w:r w:rsidR="00325190" w:rsidRPr="00080D37">
        <w:rPr>
          <w:rFonts w:ascii="Times New Roman" w:hAnsi="Times New Roman" w:cs="Times New Roman"/>
          <w:color w:val="auto"/>
          <w:sz w:val="22"/>
          <w:lang w:eastAsia="fi-FI"/>
        </w:rPr>
        <w:t>äätös</w:t>
      </w:r>
    </w:p>
    <w:p w14:paraId="4C3490EC" w14:textId="77777777" w:rsidR="00080D37" w:rsidRDefault="00080D37" w:rsidP="00325190">
      <w:pPr>
        <w:tabs>
          <w:tab w:val="clear" w:pos="1304"/>
          <w:tab w:val="clear" w:pos="2608"/>
          <w:tab w:val="clear" w:pos="3912"/>
        </w:tabs>
        <w:spacing w:after="160" w:line="259" w:lineRule="auto"/>
        <w:contextualSpacing/>
        <w:rPr>
          <w:rFonts w:ascii="Times New Roman" w:hAnsi="Times New Roman" w:cs="Times New Roman"/>
          <w:color w:val="auto"/>
          <w:sz w:val="22"/>
          <w:lang w:eastAsia="fi-FI"/>
        </w:rPr>
      </w:pPr>
    </w:p>
    <w:p w14:paraId="1E4FE403" w14:textId="60B1B7C6" w:rsidR="00080D37" w:rsidRPr="009F22E4" w:rsidRDefault="00080D37" w:rsidP="00325190">
      <w:pPr>
        <w:tabs>
          <w:tab w:val="clear" w:pos="1304"/>
          <w:tab w:val="clear" w:pos="2608"/>
          <w:tab w:val="clear" w:pos="3912"/>
        </w:tabs>
        <w:spacing w:after="160" w:line="259" w:lineRule="auto"/>
        <w:contextualSpacing/>
        <w:rPr>
          <w:rFonts w:ascii="Times New Roman" w:hAnsi="Times New Roman" w:cs="Times New Roman"/>
          <w:b/>
          <w:bCs/>
          <w:color w:val="auto"/>
          <w:sz w:val="22"/>
          <w:lang w:eastAsia="fi-FI"/>
        </w:rPr>
      </w:pPr>
      <w:r w:rsidRPr="009F22E4">
        <w:rPr>
          <w:rFonts w:ascii="Times New Roman" w:hAnsi="Times New Roman" w:cs="Times New Roman"/>
          <w:b/>
          <w:bCs/>
          <w:color w:val="auto"/>
          <w:sz w:val="22"/>
          <w:lang w:eastAsia="fi-FI"/>
        </w:rPr>
        <w:t>ILMOITTAUTUMINEN (tilaisuuteen tulee ilmoittautua 12.4. mennessä) linkki</w:t>
      </w:r>
    </w:p>
    <w:p w14:paraId="32D890CA" w14:textId="77777777" w:rsidR="005C27E6" w:rsidRDefault="005C27E6" w:rsidP="005C27E6"/>
    <w:p w14:paraId="48AF266C" w14:textId="739252BC" w:rsidR="00080D37" w:rsidRPr="005E5BE8" w:rsidRDefault="005C27E6" w:rsidP="005C27E6">
      <w:pPr>
        <w:rPr>
          <w:rFonts w:ascii="Times New Roman" w:hAnsi="Times New Roman" w:cs="Times New Roman"/>
          <w:color w:val="auto"/>
          <w:sz w:val="24"/>
          <w:szCs w:val="24"/>
          <w:lang w:eastAsia="fi-FI"/>
        </w:rPr>
      </w:pPr>
      <w:hyperlink r:id="rId8" w:history="1">
        <w:r w:rsidRPr="00062439">
          <w:rPr>
            <w:rStyle w:val="Hyperlinkki"/>
          </w:rPr>
          <w:t>https://forms.cloud.microsoft/e/7WUFr3dfx6?origin=lprLink</w:t>
        </w:r>
      </w:hyperlink>
    </w:p>
    <w:sectPr w:rsidR="00080D37" w:rsidRPr="005E5BE8" w:rsidSect="00F30C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D7F2" w14:textId="77777777" w:rsidR="00D46CC8" w:rsidRDefault="00D46CC8" w:rsidP="00AC7BC5">
      <w:r>
        <w:separator/>
      </w:r>
    </w:p>
  </w:endnote>
  <w:endnote w:type="continuationSeparator" w:id="0">
    <w:p w14:paraId="0918CF83" w14:textId="77777777" w:rsidR="00D46CC8" w:rsidRDefault="00D46CC8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A05E" w14:textId="77777777" w:rsidR="004A475E" w:rsidRDefault="00782FE9" w:rsidP="00782FE9">
    <w:pPr>
      <w:pStyle w:val="Alatunniste"/>
      <w:jc w:val="left"/>
    </w:pPr>
    <w:r>
      <w:t>Suomen Jääkiekkoliitto/ Lapin Alue</w:t>
    </w:r>
  </w:p>
  <w:p w14:paraId="27F41D67" w14:textId="77777777" w:rsidR="00782FE9" w:rsidRDefault="00782FE9" w:rsidP="00782FE9">
    <w:pPr>
      <w:pStyle w:val="Alatunniste"/>
      <w:jc w:val="left"/>
    </w:pPr>
    <w:r>
      <w:t>Jari Lempinen - aluepäällikkö</w:t>
    </w:r>
    <w:r>
      <w:br/>
      <w:t>Hiihtomajantie 2, 96400 Rovaniemi</w:t>
    </w:r>
    <w:r>
      <w:br/>
    </w:r>
    <w:hyperlink r:id="rId1" w:history="1">
      <w:r w:rsidRPr="009258E4">
        <w:rPr>
          <w:rStyle w:val="Hyperlinkki"/>
        </w:rPr>
        <w:t>jari.lempinen@finhockey.fi</w:t>
      </w:r>
    </w:hyperlink>
  </w:p>
  <w:p w14:paraId="5B18B76E" w14:textId="77777777" w:rsidR="00782FE9" w:rsidRPr="00F30C01" w:rsidRDefault="00782FE9" w:rsidP="00782FE9">
    <w:pPr>
      <w:pStyle w:val="Alatunniste"/>
      <w:jc w:val="left"/>
    </w:pPr>
    <w:r>
      <w:t>0400 692 785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567B" w14:textId="77777777"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6D2A" w14:textId="77777777" w:rsidR="00D46CC8" w:rsidRDefault="00D46CC8" w:rsidP="00AC7BC5">
      <w:r>
        <w:separator/>
      </w:r>
    </w:p>
  </w:footnote>
  <w:footnote w:type="continuationSeparator" w:id="0">
    <w:p w14:paraId="65F55558" w14:textId="77777777" w:rsidR="00D46CC8" w:rsidRDefault="00D46CC8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DE1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1C4A0558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47D7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36EFF85A" wp14:editId="2F175476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9D"/>
    <w:multiLevelType w:val="hybridMultilevel"/>
    <w:tmpl w:val="F2F08B70"/>
    <w:lvl w:ilvl="0" w:tplc="716244EE"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63707"/>
    <w:multiLevelType w:val="hybridMultilevel"/>
    <w:tmpl w:val="795659B4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8D6"/>
    <w:multiLevelType w:val="hybridMultilevel"/>
    <w:tmpl w:val="9FB203EC"/>
    <w:lvl w:ilvl="0" w:tplc="353A5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216224E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720EDFB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81C58"/>
    <w:multiLevelType w:val="hybridMultilevel"/>
    <w:tmpl w:val="259C5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2370"/>
    <w:multiLevelType w:val="hybridMultilevel"/>
    <w:tmpl w:val="53A6A0F6"/>
    <w:lvl w:ilvl="0" w:tplc="005E55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73A8C"/>
    <w:multiLevelType w:val="hybridMultilevel"/>
    <w:tmpl w:val="8356F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22E"/>
    <w:multiLevelType w:val="hybridMultilevel"/>
    <w:tmpl w:val="FEFE0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16DF1"/>
    <w:multiLevelType w:val="hybridMultilevel"/>
    <w:tmpl w:val="875E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BCA"/>
    <w:multiLevelType w:val="hybridMultilevel"/>
    <w:tmpl w:val="904C569A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4290C"/>
    <w:multiLevelType w:val="hybridMultilevel"/>
    <w:tmpl w:val="B79A1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276C"/>
    <w:multiLevelType w:val="hybridMultilevel"/>
    <w:tmpl w:val="418E44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6D075D"/>
    <w:multiLevelType w:val="hybridMultilevel"/>
    <w:tmpl w:val="A5F05C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73B8"/>
    <w:multiLevelType w:val="hybridMultilevel"/>
    <w:tmpl w:val="8BDE7010"/>
    <w:lvl w:ilvl="0" w:tplc="195AD3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31114"/>
    <w:multiLevelType w:val="hybridMultilevel"/>
    <w:tmpl w:val="59A68A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A159F"/>
    <w:multiLevelType w:val="hybridMultilevel"/>
    <w:tmpl w:val="80E8D3D2"/>
    <w:lvl w:ilvl="0" w:tplc="FAC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2AA7"/>
    <w:multiLevelType w:val="hybridMultilevel"/>
    <w:tmpl w:val="C712A228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91D15"/>
    <w:multiLevelType w:val="hybridMultilevel"/>
    <w:tmpl w:val="96FE1A4E"/>
    <w:lvl w:ilvl="0" w:tplc="2E04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323E"/>
    <w:multiLevelType w:val="hybridMultilevel"/>
    <w:tmpl w:val="CBFE47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010"/>
    <w:multiLevelType w:val="hybridMultilevel"/>
    <w:tmpl w:val="E568826C"/>
    <w:lvl w:ilvl="0" w:tplc="F82C435E"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66B621A6"/>
    <w:multiLevelType w:val="hybridMultilevel"/>
    <w:tmpl w:val="55D09CD0"/>
    <w:lvl w:ilvl="0" w:tplc="7D34A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B3286"/>
    <w:multiLevelType w:val="hybridMultilevel"/>
    <w:tmpl w:val="10445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025FA"/>
    <w:multiLevelType w:val="hybridMultilevel"/>
    <w:tmpl w:val="3D44B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3330D"/>
    <w:multiLevelType w:val="hybridMultilevel"/>
    <w:tmpl w:val="CBAE8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26CBA"/>
    <w:multiLevelType w:val="hybridMultilevel"/>
    <w:tmpl w:val="D3305E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E1CAE"/>
    <w:multiLevelType w:val="hybridMultilevel"/>
    <w:tmpl w:val="41F490C8"/>
    <w:lvl w:ilvl="0" w:tplc="B9941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66D7"/>
    <w:multiLevelType w:val="hybridMultilevel"/>
    <w:tmpl w:val="E856AB60"/>
    <w:lvl w:ilvl="0" w:tplc="A1BE9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89760">
    <w:abstractNumId w:val="1"/>
  </w:num>
  <w:num w:numId="2" w16cid:durableId="1734964356">
    <w:abstractNumId w:val="3"/>
  </w:num>
  <w:num w:numId="3" w16cid:durableId="519052437">
    <w:abstractNumId w:val="23"/>
  </w:num>
  <w:num w:numId="4" w16cid:durableId="776944906">
    <w:abstractNumId w:val="10"/>
  </w:num>
  <w:num w:numId="5" w16cid:durableId="992955001">
    <w:abstractNumId w:val="22"/>
  </w:num>
  <w:num w:numId="6" w16cid:durableId="1409617086">
    <w:abstractNumId w:val="8"/>
  </w:num>
  <w:num w:numId="7" w16cid:durableId="1051685001">
    <w:abstractNumId w:val="11"/>
  </w:num>
  <w:num w:numId="8" w16cid:durableId="1624968960">
    <w:abstractNumId w:val="6"/>
  </w:num>
  <w:num w:numId="9" w16cid:durableId="2141342206">
    <w:abstractNumId w:val="4"/>
  </w:num>
  <w:num w:numId="10" w16cid:durableId="1707948178">
    <w:abstractNumId w:val="21"/>
  </w:num>
  <w:num w:numId="11" w16cid:durableId="1780488406">
    <w:abstractNumId w:val="13"/>
  </w:num>
  <w:num w:numId="12" w16cid:durableId="792136484">
    <w:abstractNumId w:val="16"/>
  </w:num>
  <w:num w:numId="13" w16cid:durableId="28066691">
    <w:abstractNumId w:val="24"/>
  </w:num>
  <w:num w:numId="14" w16cid:durableId="1832259194">
    <w:abstractNumId w:val="2"/>
  </w:num>
  <w:num w:numId="15" w16cid:durableId="1261177965">
    <w:abstractNumId w:val="20"/>
  </w:num>
  <w:num w:numId="16" w16cid:durableId="812866487">
    <w:abstractNumId w:val="9"/>
  </w:num>
  <w:num w:numId="17" w16cid:durableId="127432069">
    <w:abstractNumId w:val="26"/>
  </w:num>
  <w:num w:numId="18" w16cid:durableId="1562279769">
    <w:abstractNumId w:val="5"/>
  </w:num>
  <w:num w:numId="19" w16cid:durableId="1979338957">
    <w:abstractNumId w:val="15"/>
  </w:num>
  <w:num w:numId="20" w16cid:durableId="626083144">
    <w:abstractNumId w:val="17"/>
  </w:num>
  <w:num w:numId="21" w16cid:durableId="1512065221">
    <w:abstractNumId w:val="25"/>
  </w:num>
  <w:num w:numId="22" w16cid:durableId="1135173040">
    <w:abstractNumId w:val="18"/>
  </w:num>
  <w:num w:numId="23" w16cid:durableId="1559828679">
    <w:abstractNumId w:val="12"/>
  </w:num>
  <w:num w:numId="24" w16cid:durableId="1325090270">
    <w:abstractNumId w:val="14"/>
  </w:num>
  <w:num w:numId="25" w16cid:durableId="414401460">
    <w:abstractNumId w:val="7"/>
  </w:num>
  <w:num w:numId="26" w16cid:durableId="2116366704">
    <w:abstractNumId w:val="0"/>
  </w:num>
  <w:num w:numId="27" w16cid:durableId="1087416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C"/>
    <w:rsid w:val="00017962"/>
    <w:rsid w:val="00023785"/>
    <w:rsid w:val="000330F0"/>
    <w:rsid w:val="00034706"/>
    <w:rsid w:val="000352FF"/>
    <w:rsid w:val="000370E3"/>
    <w:rsid w:val="00040F97"/>
    <w:rsid w:val="000500E5"/>
    <w:rsid w:val="000546F7"/>
    <w:rsid w:val="0005612B"/>
    <w:rsid w:val="00074636"/>
    <w:rsid w:val="00075391"/>
    <w:rsid w:val="000758F2"/>
    <w:rsid w:val="00077F9A"/>
    <w:rsid w:val="00080D37"/>
    <w:rsid w:val="00083D65"/>
    <w:rsid w:val="000C7E8C"/>
    <w:rsid w:val="001003FF"/>
    <w:rsid w:val="00110BAA"/>
    <w:rsid w:val="001114DD"/>
    <w:rsid w:val="001157BB"/>
    <w:rsid w:val="00116EF5"/>
    <w:rsid w:val="00140DAD"/>
    <w:rsid w:val="0014405D"/>
    <w:rsid w:val="00145934"/>
    <w:rsid w:val="001471C6"/>
    <w:rsid w:val="0014768B"/>
    <w:rsid w:val="00147ADF"/>
    <w:rsid w:val="00171EA1"/>
    <w:rsid w:val="001736E7"/>
    <w:rsid w:val="00174FF6"/>
    <w:rsid w:val="00187F13"/>
    <w:rsid w:val="00193362"/>
    <w:rsid w:val="001974A8"/>
    <w:rsid w:val="001A2AFD"/>
    <w:rsid w:val="001B17AA"/>
    <w:rsid w:val="001B3F81"/>
    <w:rsid w:val="001B71B5"/>
    <w:rsid w:val="001D6732"/>
    <w:rsid w:val="001E1D81"/>
    <w:rsid w:val="00202DEC"/>
    <w:rsid w:val="00207EEC"/>
    <w:rsid w:val="0022156F"/>
    <w:rsid w:val="00232315"/>
    <w:rsid w:val="0026224A"/>
    <w:rsid w:val="002707F0"/>
    <w:rsid w:val="00270EA3"/>
    <w:rsid w:val="002756DF"/>
    <w:rsid w:val="0028226B"/>
    <w:rsid w:val="002935CB"/>
    <w:rsid w:val="002A73A7"/>
    <w:rsid w:val="002B045C"/>
    <w:rsid w:val="002F1E75"/>
    <w:rsid w:val="00304971"/>
    <w:rsid w:val="00313A59"/>
    <w:rsid w:val="0031451C"/>
    <w:rsid w:val="00323373"/>
    <w:rsid w:val="00323404"/>
    <w:rsid w:val="00325190"/>
    <w:rsid w:val="003262E9"/>
    <w:rsid w:val="00346052"/>
    <w:rsid w:val="0035532F"/>
    <w:rsid w:val="00356779"/>
    <w:rsid w:val="00372826"/>
    <w:rsid w:val="00386014"/>
    <w:rsid w:val="00392633"/>
    <w:rsid w:val="003B0581"/>
    <w:rsid w:val="003B6125"/>
    <w:rsid w:val="003C287C"/>
    <w:rsid w:val="003C3092"/>
    <w:rsid w:val="003D032F"/>
    <w:rsid w:val="003D0C10"/>
    <w:rsid w:val="003D3D50"/>
    <w:rsid w:val="003D634B"/>
    <w:rsid w:val="003E056F"/>
    <w:rsid w:val="003E1565"/>
    <w:rsid w:val="003F2B0E"/>
    <w:rsid w:val="003F6FD3"/>
    <w:rsid w:val="00426CAF"/>
    <w:rsid w:val="004354CF"/>
    <w:rsid w:val="004362C2"/>
    <w:rsid w:val="0044555C"/>
    <w:rsid w:val="00451451"/>
    <w:rsid w:val="00454896"/>
    <w:rsid w:val="00476EA9"/>
    <w:rsid w:val="00481D97"/>
    <w:rsid w:val="00485A01"/>
    <w:rsid w:val="004A0176"/>
    <w:rsid w:val="004A475E"/>
    <w:rsid w:val="004B2B0E"/>
    <w:rsid w:val="004B3680"/>
    <w:rsid w:val="004D315D"/>
    <w:rsid w:val="004D3B45"/>
    <w:rsid w:val="004E4EB3"/>
    <w:rsid w:val="004E5819"/>
    <w:rsid w:val="00505D17"/>
    <w:rsid w:val="00565F64"/>
    <w:rsid w:val="00566C2E"/>
    <w:rsid w:val="00571BCB"/>
    <w:rsid w:val="00574F32"/>
    <w:rsid w:val="00575367"/>
    <w:rsid w:val="0058191D"/>
    <w:rsid w:val="005941CF"/>
    <w:rsid w:val="00595748"/>
    <w:rsid w:val="00596203"/>
    <w:rsid w:val="005A43A0"/>
    <w:rsid w:val="005A6A9E"/>
    <w:rsid w:val="005B0008"/>
    <w:rsid w:val="005B2E24"/>
    <w:rsid w:val="005B3DF6"/>
    <w:rsid w:val="005B7196"/>
    <w:rsid w:val="005C1FDC"/>
    <w:rsid w:val="005C23AD"/>
    <w:rsid w:val="005C27E6"/>
    <w:rsid w:val="005D4C87"/>
    <w:rsid w:val="005E1952"/>
    <w:rsid w:val="005E3AB4"/>
    <w:rsid w:val="005E5BE8"/>
    <w:rsid w:val="00606D3B"/>
    <w:rsid w:val="00614400"/>
    <w:rsid w:val="0062079C"/>
    <w:rsid w:val="00622AF5"/>
    <w:rsid w:val="00627688"/>
    <w:rsid w:val="00635974"/>
    <w:rsid w:val="00636994"/>
    <w:rsid w:val="00665211"/>
    <w:rsid w:val="00666B22"/>
    <w:rsid w:val="006757B1"/>
    <w:rsid w:val="00676CE1"/>
    <w:rsid w:val="006962DD"/>
    <w:rsid w:val="006A6743"/>
    <w:rsid w:val="006B22F2"/>
    <w:rsid w:val="006E566C"/>
    <w:rsid w:val="006F0BFB"/>
    <w:rsid w:val="006F0FA0"/>
    <w:rsid w:val="00703472"/>
    <w:rsid w:val="00710669"/>
    <w:rsid w:val="00730FB0"/>
    <w:rsid w:val="00775D78"/>
    <w:rsid w:val="00782FE9"/>
    <w:rsid w:val="00784162"/>
    <w:rsid w:val="007942D8"/>
    <w:rsid w:val="007A6258"/>
    <w:rsid w:val="007C3AE4"/>
    <w:rsid w:val="007C5423"/>
    <w:rsid w:val="007D40AA"/>
    <w:rsid w:val="007E7BF9"/>
    <w:rsid w:val="0080581C"/>
    <w:rsid w:val="00815932"/>
    <w:rsid w:val="00830BE9"/>
    <w:rsid w:val="0083235A"/>
    <w:rsid w:val="00850B92"/>
    <w:rsid w:val="00856354"/>
    <w:rsid w:val="0087141F"/>
    <w:rsid w:val="00890A15"/>
    <w:rsid w:val="008A6341"/>
    <w:rsid w:val="008B1667"/>
    <w:rsid w:val="008C4524"/>
    <w:rsid w:val="008D7B1E"/>
    <w:rsid w:val="008F4898"/>
    <w:rsid w:val="00921DE8"/>
    <w:rsid w:val="00922A69"/>
    <w:rsid w:val="009244DB"/>
    <w:rsid w:val="0093209F"/>
    <w:rsid w:val="00956526"/>
    <w:rsid w:val="009569CA"/>
    <w:rsid w:val="0097494C"/>
    <w:rsid w:val="00981073"/>
    <w:rsid w:val="00986DFE"/>
    <w:rsid w:val="00992CD5"/>
    <w:rsid w:val="009C17AC"/>
    <w:rsid w:val="009D41FB"/>
    <w:rsid w:val="009D4717"/>
    <w:rsid w:val="009D74C3"/>
    <w:rsid w:val="009F22E4"/>
    <w:rsid w:val="009F60E0"/>
    <w:rsid w:val="00A00CA2"/>
    <w:rsid w:val="00A12C5D"/>
    <w:rsid w:val="00A2470A"/>
    <w:rsid w:val="00A34332"/>
    <w:rsid w:val="00A351A7"/>
    <w:rsid w:val="00A46210"/>
    <w:rsid w:val="00A5710F"/>
    <w:rsid w:val="00A84091"/>
    <w:rsid w:val="00A92D8F"/>
    <w:rsid w:val="00A94AAC"/>
    <w:rsid w:val="00AA29C6"/>
    <w:rsid w:val="00AB0870"/>
    <w:rsid w:val="00AB1BC3"/>
    <w:rsid w:val="00AB3675"/>
    <w:rsid w:val="00AC1294"/>
    <w:rsid w:val="00AC75E9"/>
    <w:rsid w:val="00AC7BC5"/>
    <w:rsid w:val="00AE5088"/>
    <w:rsid w:val="00AF0A6C"/>
    <w:rsid w:val="00B06142"/>
    <w:rsid w:val="00B126B1"/>
    <w:rsid w:val="00B1454E"/>
    <w:rsid w:val="00B176E2"/>
    <w:rsid w:val="00B41209"/>
    <w:rsid w:val="00B5116B"/>
    <w:rsid w:val="00B57020"/>
    <w:rsid w:val="00B63EF9"/>
    <w:rsid w:val="00B72F8E"/>
    <w:rsid w:val="00B8706C"/>
    <w:rsid w:val="00BA48C4"/>
    <w:rsid w:val="00BA6B54"/>
    <w:rsid w:val="00BA6BD0"/>
    <w:rsid w:val="00BD6FB8"/>
    <w:rsid w:val="00BF70AA"/>
    <w:rsid w:val="00C0450E"/>
    <w:rsid w:val="00C242FC"/>
    <w:rsid w:val="00C4173A"/>
    <w:rsid w:val="00C45E26"/>
    <w:rsid w:val="00C479A0"/>
    <w:rsid w:val="00C502EA"/>
    <w:rsid w:val="00C50C34"/>
    <w:rsid w:val="00C5137D"/>
    <w:rsid w:val="00C5481F"/>
    <w:rsid w:val="00C6103B"/>
    <w:rsid w:val="00C62EE0"/>
    <w:rsid w:val="00C753EC"/>
    <w:rsid w:val="00C84855"/>
    <w:rsid w:val="00C9425F"/>
    <w:rsid w:val="00CA029E"/>
    <w:rsid w:val="00CD0F1C"/>
    <w:rsid w:val="00CE070B"/>
    <w:rsid w:val="00CE2A54"/>
    <w:rsid w:val="00CF3351"/>
    <w:rsid w:val="00CF43B0"/>
    <w:rsid w:val="00D04C07"/>
    <w:rsid w:val="00D21FAB"/>
    <w:rsid w:val="00D252AD"/>
    <w:rsid w:val="00D30A34"/>
    <w:rsid w:val="00D362E4"/>
    <w:rsid w:val="00D46CC8"/>
    <w:rsid w:val="00D54444"/>
    <w:rsid w:val="00D60BE8"/>
    <w:rsid w:val="00D75F02"/>
    <w:rsid w:val="00D80B69"/>
    <w:rsid w:val="00D95AFF"/>
    <w:rsid w:val="00DA0D92"/>
    <w:rsid w:val="00DA1632"/>
    <w:rsid w:val="00DB3021"/>
    <w:rsid w:val="00DC1380"/>
    <w:rsid w:val="00DC46D5"/>
    <w:rsid w:val="00DC57D2"/>
    <w:rsid w:val="00DD13B2"/>
    <w:rsid w:val="00DD56B1"/>
    <w:rsid w:val="00DF4A2D"/>
    <w:rsid w:val="00DF5569"/>
    <w:rsid w:val="00E07B08"/>
    <w:rsid w:val="00E50C1B"/>
    <w:rsid w:val="00E5170F"/>
    <w:rsid w:val="00E72462"/>
    <w:rsid w:val="00E733E7"/>
    <w:rsid w:val="00E77470"/>
    <w:rsid w:val="00E869CA"/>
    <w:rsid w:val="00EA7772"/>
    <w:rsid w:val="00EB14C1"/>
    <w:rsid w:val="00EB4C7A"/>
    <w:rsid w:val="00ED0D01"/>
    <w:rsid w:val="00ED4841"/>
    <w:rsid w:val="00ED6205"/>
    <w:rsid w:val="00EF3683"/>
    <w:rsid w:val="00F30C01"/>
    <w:rsid w:val="00F46565"/>
    <w:rsid w:val="00F61888"/>
    <w:rsid w:val="00F63E3A"/>
    <w:rsid w:val="00F710E7"/>
    <w:rsid w:val="00FC218D"/>
    <w:rsid w:val="00FC7604"/>
    <w:rsid w:val="00FE02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897D"/>
  <w15:docId w15:val="{B971DA34-9049-4813-B6E6-6F43ABB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C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550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Hyperlinkki">
    <w:name w:val="Hyperlink"/>
    <w:basedOn w:val="Kappaleenoletusfontti"/>
    <w:uiPriority w:val="99"/>
    <w:unhideWhenUsed/>
    <w:rsid w:val="003B058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B0581"/>
    <w:rPr>
      <w:color w:val="605E5C"/>
      <w:shd w:val="clear" w:color="auto" w:fill="E1DFDD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CAF"/>
    <w:rPr>
      <w:rFonts w:asciiTheme="majorHAnsi" w:eastAsiaTheme="majorEastAsia" w:hAnsiTheme="majorHAnsi" w:cstheme="majorBidi"/>
      <w:color w:val="002550" w:themeColor="accent1" w:themeShade="BF"/>
      <w:sz w:val="18"/>
    </w:rPr>
  </w:style>
  <w:style w:type="paragraph" w:styleId="NormaaliWWW">
    <w:name w:val="Normal (Web)"/>
    <w:basedOn w:val="Normaali"/>
    <w:uiPriority w:val="99"/>
    <w:unhideWhenUsed/>
    <w:rsid w:val="00426CAF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DF4A2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DF4A2D"/>
    <w:rPr>
      <w:color w:val="00326B" w:themeColor="text2"/>
      <w:sz w:val="18"/>
    </w:rPr>
  </w:style>
  <w:style w:type="paragraph" w:customStyle="1" w:styleId="a">
    <w:basedOn w:val="Normaali"/>
    <w:next w:val="NormaaliWWW"/>
    <w:uiPriority w:val="99"/>
    <w:unhideWhenUsed/>
    <w:rsid w:val="00DF4A2D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Verdana" w:eastAsia="Calibri" w:hAnsi="Verdana" w:cs="Times New Roman"/>
      <w:color w:val="auto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63EF9"/>
    <w:rPr>
      <w:color w:val="954F72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rsid w:val="00775D78"/>
    <w:pPr>
      <w:tabs>
        <w:tab w:val="clear" w:pos="1304"/>
        <w:tab w:val="clear" w:pos="2608"/>
        <w:tab w:val="clear" w:pos="3912"/>
      </w:tabs>
    </w:pPr>
    <w:rPr>
      <w:rFonts w:ascii="Courier New" w:eastAsia="Times New Roman" w:hAnsi="Courier New" w:cs="Times New Roman"/>
      <w:color w:val="auto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5D78"/>
    <w:rPr>
      <w:rFonts w:ascii="Courier New" w:eastAsia="Times New Roman" w:hAnsi="Courier New" w:cs="Times New Roman"/>
      <w:sz w:val="20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7WUFr3dfx6?origin=lpr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i.lempinen@finhockey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vomaaTurkka\Documents\Alueiden%20asiat\Aluetoimintavaliokunta\2018\Kokous%201-18-19\Esityslista-ALTVK-1_18-19-luonnos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905-A727-4260-A320-EB4C96A8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Esityslista-ALTVK-1_18-19-luonnos.dotx</Template>
  <TotalTime>134</TotalTime>
  <Pages>1</Pages>
  <Words>134</Words>
  <Characters>1090</Characters>
  <Application>Microsoft Office Word</Application>
  <DocSecurity>0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Tervomaa Turkka</dc:creator>
  <cp:lastModifiedBy>Jari Lempinen</cp:lastModifiedBy>
  <cp:revision>11</cp:revision>
  <cp:lastPrinted>2020-10-14T10:11:00Z</cp:lastPrinted>
  <dcterms:created xsi:type="dcterms:W3CDTF">2026-03-18T10:44:00Z</dcterms:created>
  <dcterms:modified xsi:type="dcterms:W3CDTF">2026-04-02T09:58:00Z</dcterms:modified>
</cp:coreProperties>
</file>