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1C8B2" w14:textId="77777777" w:rsidR="00B43FC3" w:rsidRDefault="00B43FC3" w:rsidP="00707F52">
      <w:pPr>
        <w:rPr>
          <w:b/>
          <w:bCs/>
        </w:rPr>
      </w:pPr>
      <w:r w:rsidRPr="00B43FC3">
        <w:rPr>
          <w:b/>
          <w:bCs/>
        </w:rPr>
        <w:t xml:space="preserve">Tyttökiekkotoimijoiden tapaaminen </w:t>
      </w:r>
      <w:r>
        <w:rPr>
          <w:b/>
          <w:bCs/>
        </w:rPr>
        <w:t>–</w:t>
      </w:r>
      <w:r w:rsidRPr="00B43FC3">
        <w:rPr>
          <w:b/>
          <w:bCs/>
        </w:rPr>
        <w:t xml:space="preserve"> Lappi</w:t>
      </w:r>
      <w:r>
        <w:rPr>
          <w:b/>
          <w:bCs/>
        </w:rPr>
        <w:t xml:space="preserve"> </w:t>
      </w:r>
    </w:p>
    <w:p w14:paraId="668D8BAA" w14:textId="77777777" w:rsidR="00B43FC3" w:rsidRDefault="00B43FC3" w:rsidP="00707F52">
      <w:pPr>
        <w:rPr>
          <w:b/>
          <w:bCs/>
        </w:rPr>
      </w:pPr>
    </w:p>
    <w:p w14:paraId="12274E26" w14:textId="68414114" w:rsidR="00615493" w:rsidRDefault="00B43FC3" w:rsidP="00707F52">
      <w:pPr>
        <w:rPr>
          <w:b/>
          <w:bCs/>
        </w:rPr>
      </w:pPr>
      <w:r>
        <w:rPr>
          <w:b/>
          <w:bCs/>
        </w:rPr>
        <w:t>Aika: 9.5.2026</w:t>
      </w:r>
      <w:r>
        <w:rPr>
          <w:b/>
          <w:bCs/>
        </w:rPr>
        <w:br/>
        <w:t>Paikka: Santasport – Lapin Urheiluopisto</w:t>
      </w:r>
    </w:p>
    <w:p w14:paraId="2FB4CD62" w14:textId="77777777" w:rsidR="00B43FC3" w:rsidRDefault="00B43FC3" w:rsidP="00B43FC3">
      <w:pPr>
        <w:rPr>
          <w:b/>
          <w:bCs/>
        </w:rPr>
      </w:pPr>
    </w:p>
    <w:p w14:paraId="6AF6BAEC" w14:textId="77777777" w:rsidR="00B43FC3" w:rsidRDefault="00B43FC3" w:rsidP="00B43FC3">
      <w:pPr>
        <w:rPr>
          <w:b/>
          <w:bCs/>
        </w:rPr>
      </w:pPr>
    </w:p>
    <w:p w14:paraId="6D4F8F71" w14:textId="4637EFC9" w:rsidR="00B43FC3" w:rsidRPr="00B43FC3" w:rsidRDefault="00B43FC3" w:rsidP="00B43FC3">
      <w:r w:rsidRPr="00B43FC3">
        <w:rPr>
          <w:b/>
          <w:bCs/>
        </w:rPr>
        <w:t xml:space="preserve">11:30 </w:t>
      </w:r>
      <w:r>
        <w:rPr>
          <w:b/>
          <w:bCs/>
        </w:rPr>
        <w:tab/>
      </w:r>
      <w:r w:rsidRPr="00B43FC3">
        <w:t>A</w:t>
      </w:r>
      <w:r>
        <w:t>vaus</w:t>
      </w:r>
      <w:r>
        <w:br/>
      </w:r>
    </w:p>
    <w:p w14:paraId="203EC6C2" w14:textId="57431425" w:rsidR="00B43FC3" w:rsidRPr="00B43FC3" w:rsidRDefault="00B43FC3" w:rsidP="00B43FC3">
      <w:r w:rsidRPr="00B43FC3">
        <w:rPr>
          <w:b/>
          <w:bCs/>
        </w:rPr>
        <w:t>11:30-12:00</w:t>
      </w:r>
      <w:r>
        <w:rPr>
          <w:b/>
          <w:bCs/>
        </w:rPr>
        <w:tab/>
      </w:r>
      <w:r w:rsidRPr="00B43FC3">
        <w:t xml:space="preserve"> Esittäytymiset ja kuulumiset</w:t>
      </w:r>
      <w:r>
        <w:t xml:space="preserve"> - </w:t>
      </w:r>
      <w:r w:rsidRPr="00B43FC3">
        <w:t>päivän ohjelma</w:t>
      </w:r>
      <w:r>
        <w:br/>
      </w:r>
    </w:p>
    <w:p w14:paraId="235BB8C0" w14:textId="5CE3A4EC" w:rsidR="00B43FC3" w:rsidRPr="00B43FC3" w:rsidRDefault="00B43FC3" w:rsidP="00B43FC3">
      <w:r w:rsidRPr="00B43FC3">
        <w:rPr>
          <w:b/>
          <w:bCs/>
        </w:rPr>
        <w:t>12:00-13:00</w:t>
      </w:r>
      <w:r w:rsidRPr="00B43FC3">
        <w:t xml:space="preserve"> </w:t>
      </w:r>
      <w:r>
        <w:tab/>
      </w:r>
      <w:r w:rsidRPr="00B43FC3">
        <w:t xml:space="preserve">Lounas, vapaata keskustelua, tutustuminen käyntiin </w:t>
      </w:r>
      <w:r>
        <w:br/>
      </w:r>
    </w:p>
    <w:p w14:paraId="250734BB" w14:textId="243AE773" w:rsidR="00B43FC3" w:rsidRDefault="00B43FC3" w:rsidP="00B43FC3">
      <w:pPr>
        <w:ind w:left="1304" w:hanging="1304"/>
      </w:pPr>
      <w:r w:rsidRPr="00B43FC3">
        <w:rPr>
          <w:b/>
          <w:bCs/>
        </w:rPr>
        <w:t>13:00-14:00</w:t>
      </w:r>
      <w:r>
        <w:rPr>
          <w:b/>
          <w:bCs/>
        </w:rPr>
        <w:tab/>
      </w:r>
      <w:r w:rsidRPr="00B43FC3">
        <w:t xml:space="preserve">Lapin alueen pelaajapolku </w:t>
      </w:r>
    </w:p>
    <w:p w14:paraId="10CB610A" w14:textId="04A39AD7" w:rsidR="00B43FC3" w:rsidRPr="00B43FC3" w:rsidRDefault="00B43FC3" w:rsidP="00B43FC3">
      <w:pPr>
        <w:ind w:left="1304" w:hanging="1304"/>
      </w:pPr>
      <w:r>
        <w:rPr>
          <w:b/>
          <w:bCs/>
        </w:rPr>
        <w:tab/>
      </w:r>
      <w:r w:rsidR="00E21CC5" w:rsidRPr="007C4B46">
        <w:t>M</w:t>
      </w:r>
      <w:r w:rsidRPr="00B43FC3">
        <w:t xml:space="preserve">itä joukkueita mukana, missä </w:t>
      </w:r>
      <w:r w:rsidR="007C4B46">
        <w:t>kasvu</w:t>
      </w:r>
      <w:r w:rsidRPr="00B43FC3">
        <w:t xml:space="preserve">potentiaali, mitä pelaajamääriä missäkin: </w:t>
      </w:r>
      <w:r w:rsidR="007C4B46">
        <w:br/>
        <w:t>P</w:t>
      </w:r>
      <w:r w:rsidRPr="00B43FC3">
        <w:t>ainotus lapsikiekkovaiheessa</w:t>
      </w:r>
      <w:r w:rsidR="007C4B46">
        <w:t xml:space="preserve"> </w:t>
      </w:r>
      <w:r w:rsidRPr="00B43FC3">
        <w:t>nyt ja kaudella 26-27 + sarjatoiminnan eri mahdollisuudet ja muodot</w:t>
      </w:r>
      <w:r>
        <w:t>.</w:t>
      </w:r>
      <w:r>
        <w:br/>
      </w:r>
    </w:p>
    <w:p w14:paraId="65567474" w14:textId="11F760A3" w:rsidR="00B43FC3" w:rsidRPr="00B43FC3" w:rsidRDefault="00B43FC3" w:rsidP="00B43FC3">
      <w:pPr>
        <w:ind w:left="1304" w:hanging="1304"/>
      </w:pPr>
      <w:r w:rsidRPr="00B43FC3">
        <w:rPr>
          <w:b/>
          <w:bCs/>
        </w:rPr>
        <w:t>14:00-15:00</w:t>
      </w:r>
      <w:r>
        <w:rPr>
          <w:b/>
          <w:bCs/>
        </w:rPr>
        <w:tab/>
      </w:r>
      <w:r w:rsidRPr="00B43FC3">
        <w:t xml:space="preserve">Alueen muut </w:t>
      </w:r>
      <w:r>
        <w:t>tyttökiekko</w:t>
      </w:r>
      <w:r w:rsidRPr="00B43FC3">
        <w:t xml:space="preserve">tapahtumat </w:t>
      </w:r>
      <w:r>
        <w:t xml:space="preserve">kaudella </w:t>
      </w:r>
      <w:proofErr w:type="gramStart"/>
      <w:r w:rsidRPr="00B43FC3">
        <w:t>26-27</w:t>
      </w:r>
      <w:proofErr w:type="gramEnd"/>
      <w:r>
        <w:br/>
        <w:t>P</w:t>
      </w:r>
      <w:r w:rsidRPr="00B43FC3">
        <w:t xml:space="preserve">elitällit, koulutukset, leiripäivät (vuosikello </w:t>
      </w:r>
      <w:proofErr w:type="gramStart"/>
      <w:r w:rsidRPr="00B43FC3">
        <w:t>26-27</w:t>
      </w:r>
      <w:proofErr w:type="gramEnd"/>
      <w:r w:rsidRPr="00B43FC3">
        <w:t xml:space="preserve"> runko)</w:t>
      </w:r>
      <w:r>
        <w:br/>
      </w:r>
    </w:p>
    <w:p w14:paraId="40BE6C58" w14:textId="34ADB087" w:rsidR="00B43FC3" w:rsidRPr="00B43FC3" w:rsidRDefault="00B43FC3" w:rsidP="00B43FC3">
      <w:r w:rsidRPr="00B43FC3">
        <w:rPr>
          <w:b/>
          <w:bCs/>
        </w:rPr>
        <w:t>15:00-15:15</w:t>
      </w:r>
      <w:r w:rsidRPr="00B43FC3">
        <w:t xml:space="preserve"> </w:t>
      </w:r>
      <w:r>
        <w:tab/>
      </w:r>
      <w:r w:rsidRPr="00B43FC3">
        <w:t>Kahvit</w:t>
      </w:r>
      <w:r>
        <w:br/>
      </w:r>
    </w:p>
    <w:p w14:paraId="644F3C84" w14:textId="21257624" w:rsidR="00B43FC3" w:rsidRPr="00B43FC3" w:rsidRDefault="00B43FC3" w:rsidP="00B43FC3">
      <w:pPr>
        <w:ind w:left="1304" w:hanging="1300"/>
      </w:pPr>
      <w:r w:rsidRPr="00B43FC3">
        <w:rPr>
          <w:b/>
          <w:bCs/>
        </w:rPr>
        <w:t>15:15-16:00</w:t>
      </w:r>
      <w:r w:rsidRPr="00B43FC3">
        <w:t xml:space="preserve"> </w:t>
      </w:r>
      <w:r>
        <w:tab/>
      </w:r>
      <w:r w:rsidRPr="00B43FC3">
        <w:t xml:space="preserve">Yleisinfoa tyttökiekosta </w:t>
      </w:r>
      <w:r>
        <w:br/>
      </w:r>
      <w:r w:rsidRPr="00B43FC3">
        <w:t xml:space="preserve">SJL tulevaa strategiaa tyttökiekon näkökulmasta ja resursseja </w:t>
      </w:r>
      <w:r>
        <w:t xml:space="preserve">kausille </w:t>
      </w:r>
      <w:proofErr w:type="gramStart"/>
      <w:r>
        <w:t>20</w:t>
      </w:r>
      <w:r w:rsidRPr="00B43FC3">
        <w:t>26-30</w:t>
      </w:r>
      <w:proofErr w:type="gramEnd"/>
      <w:r>
        <w:br/>
      </w:r>
    </w:p>
    <w:p w14:paraId="4ED177E8" w14:textId="4A957E7E" w:rsidR="00B43FC3" w:rsidRPr="00B43FC3" w:rsidRDefault="00B43FC3" w:rsidP="00B43FC3">
      <w:r w:rsidRPr="00B43FC3">
        <w:rPr>
          <w:b/>
          <w:bCs/>
        </w:rPr>
        <w:t>16:00-16:30</w:t>
      </w:r>
      <w:r w:rsidRPr="00B43FC3">
        <w:t xml:space="preserve"> </w:t>
      </w:r>
      <w:r>
        <w:tab/>
      </w:r>
      <w:r w:rsidRPr="00B43FC3">
        <w:t>Tapahtuman yhteenveto</w:t>
      </w:r>
      <w:r>
        <w:t xml:space="preserve"> ja </w:t>
      </w:r>
      <w:r w:rsidR="007C4B46">
        <w:t>tulevat</w:t>
      </w:r>
      <w:r w:rsidRPr="00B43FC3">
        <w:t xml:space="preserve"> askelmerkit </w:t>
      </w:r>
      <w:r>
        <w:br/>
      </w:r>
    </w:p>
    <w:p w14:paraId="54F1E4F5" w14:textId="0F3FC92E" w:rsidR="00B43FC3" w:rsidRDefault="00B43FC3" w:rsidP="00B43FC3">
      <w:r w:rsidRPr="00B43FC3">
        <w:rPr>
          <w:b/>
          <w:bCs/>
        </w:rPr>
        <w:t xml:space="preserve">16:30 </w:t>
      </w:r>
      <w:r>
        <w:rPr>
          <w:b/>
          <w:bCs/>
        </w:rPr>
        <w:tab/>
      </w:r>
      <w:r>
        <w:t>Päätös</w:t>
      </w:r>
      <w:r w:rsidRPr="00B43FC3">
        <w:t xml:space="preserve"> </w:t>
      </w:r>
    </w:p>
    <w:p w14:paraId="7FD96562" w14:textId="77777777" w:rsidR="00A77E77" w:rsidRDefault="00A77E77" w:rsidP="00B43FC3"/>
    <w:p w14:paraId="7B7EA7CA" w14:textId="77777777" w:rsidR="00E21CC5" w:rsidRDefault="00E21CC5" w:rsidP="00B43FC3"/>
    <w:p w14:paraId="7756D657" w14:textId="77777777" w:rsidR="00E21CC5" w:rsidRDefault="00E21CC5" w:rsidP="00B43FC3"/>
    <w:p w14:paraId="4CE5AB9D" w14:textId="44F7F3F5" w:rsidR="00A77E77" w:rsidRPr="00E21CC5" w:rsidRDefault="00A77E77" w:rsidP="00B43FC3">
      <w:pPr>
        <w:rPr>
          <w:b/>
          <w:bCs/>
        </w:rPr>
      </w:pPr>
      <w:r w:rsidRPr="00E21CC5">
        <w:rPr>
          <w:b/>
          <w:bCs/>
        </w:rPr>
        <w:t>Tilaisuuteen tulee ilmoittautua 4.5. mennessä</w:t>
      </w:r>
    </w:p>
    <w:p w14:paraId="1D467BFA" w14:textId="77777777" w:rsidR="00A77E77" w:rsidRDefault="00A77E77" w:rsidP="00B43FC3"/>
    <w:p w14:paraId="31DC62D6" w14:textId="48583E27" w:rsidR="00A77E77" w:rsidRDefault="00A77E77" w:rsidP="00E21CC5">
      <w:r>
        <w:t>Ilmoittautuminen oheisen linkin kautta:</w:t>
      </w:r>
    </w:p>
    <w:p w14:paraId="039B2F18" w14:textId="77777777" w:rsidR="00E21CC5" w:rsidRDefault="00E21CC5" w:rsidP="00E21CC5"/>
    <w:p w14:paraId="5273F71A" w14:textId="015C55C9" w:rsidR="00E21CC5" w:rsidRDefault="00E21CC5" w:rsidP="00E21CC5">
      <w:hyperlink r:id="rId8" w:history="1">
        <w:r w:rsidRPr="002C3602">
          <w:rPr>
            <w:rStyle w:val="Hyperlinkki"/>
          </w:rPr>
          <w:t>https://forms.office.com/e/79KKeQBiMW</w:t>
        </w:r>
      </w:hyperlink>
    </w:p>
    <w:p w14:paraId="7BF4D152" w14:textId="77777777" w:rsidR="00E21CC5" w:rsidRDefault="00E21CC5" w:rsidP="00E21CC5"/>
    <w:p w14:paraId="611B725C" w14:textId="77777777" w:rsidR="00E21CC5" w:rsidRDefault="00E21CC5" w:rsidP="00E21CC5"/>
    <w:p w14:paraId="774AD968" w14:textId="77777777" w:rsidR="00E21CC5" w:rsidRDefault="00E21CC5" w:rsidP="00E21CC5"/>
    <w:p w14:paraId="6C835433" w14:textId="53552CC4" w:rsidR="00E21CC5" w:rsidRPr="007C4B46" w:rsidRDefault="007C4B46" w:rsidP="00E21CC5">
      <w:pPr>
        <w:rPr>
          <w:b/>
          <w:bCs/>
        </w:rPr>
      </w:pPr>
      <w:proofErr w:type="gramStart"/>
      <w:r w:rsidRPr="007C4B46">
        <w:rPr>
          <w:b/>
          <w:bCs/>
        </w:rPr>
        <w:t>TERVETULOA !</w:t>
      </w:r>
      <w:proofErr w:type="gramEnd"/>
    </w:p>
    <w:p w14:paraId="51531708" w14:textId="77777777" w:rsidR="00E21CC5" w:rsidRPr="00B43FC3" w:rsidRDefault="00E21CC5" w:rsidP="00E21CC5"/>
    <w:p w14:paraId="7F363CB2" w14:textId="77777777" w:rsidR="00B43FC3" w:rsidRPr="00707F52" w:rsidRDefault="00B43FC3" w:rsidP="00707F52"/>
    <w:sectPr w:rsidR="00B43FC3" w:rsidRPr="00707F52" w:rsidSect="00F30C0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3408" w:right="1559" w:bottom="1985" w:left="1559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216C" w14:textId="77777777" w:rsidR="003F1950" w:rsidRDefault="003F1950" w:rsidP="00AC7BC5">
      <w:r>
        <w:separator/>
      </w:r>
    </w:p>
  </w:endnote>
  <w:endnote w:type="continuationSeparator" w:id="0">
    <w:p w14:paraId="33DEA9F6" w14:textId="77777777" w:rsidR="003F1950" w:rsidRDefault="003F1950" w:rsidP="00A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morant Garamond Medium">
    <w:altName w:val="Calibri"/>
    <w:charset w:val="00"/>
    <w:family w:val="auto"/>
    <w:pitch w:val="variable"/>
    <w:sig w:usb0="20000207" w:usb1="00000001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C8FC" w14:textId="77777777" w:rsidR="004A475E" w:rsidRDefault="00782FE9" w:rsidP="00782FE9">
    <w:pPr>
      <w:pStyle w:val="Alatunniste"/>
      <w:jc w:val="left"/>
    </w:pPr>
    <w:r>
      <w:t>Suomen Jääkiekkoliitto/ Lapin Alue</w:t>
    </w:r>
  </w:p>
  <w:p w14:paraId="1D66538D" w14:textId="77777777" w:rsidR="00782FE9" w:rsidRDefault="00782FE9" w:rsidP="00782FE9">
    <w:pPr>
      <w:pStyle w:val="Alatunniste"/>
      <w:jc w:val="left"/>
    </w:pPr>
    <w:r>
      <w:t>Jari Lempinen - aluepäällikkö</w:t>
    </w:r>
    <w:r>
      <w:br/>
      <w:t>Hiihtomajantie 2, 96400 Rovaniemi</w:t>
    </w:r>
    <w:r>
      <w:br/>
    </w:r>
    <w:hyperlink r:id="rId1" w:history="1">
      <w:r w:rsidRPr="009258E4">
        <w:rPr>
          <w:rStyle w:val="Hyperlinkki"/>
        </w:rPr>
        <w:t>jari.lempinen@finhockey.fi</w:t>
      </w:r>
    </w:hyperlink>
  </w:p>
  <w:p w14:paraId="79A00031" w14:textId="77777777" w:rsidR="00782FE9" w:rsidRPr="00F30C01" w:rsidRDefault="00782FE9" w:rsidP="00782FE9">
    <w:pPr>
      <w:pStyle w:val="Alatunniste"/>
      <w:jc w:val="left"/>
    </w:pPr>
    <w:r>
      <w:t>0400 692 785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1EC1" w14:textId="77777777" w:rsidR="00710669" w:rsidRPr="00F30C01" w:rsidRDefault="00F30C01" w:rsidP="00F30C01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72574" behindDoc="1" locked="0" layoutInCell="1" allowOverlap="1" wp14:anchorId="5A49CC94" wp14:editId="5C3A1F55">
          <wp:simplePos x="0" y="0"/>
          <wp:positionH relativeFrom="page">
            <wp:posOffset>0</wp:posOffset>
          </wp:positionH>
          <wp:positionV relativeFrom="page">
            <wp:posOffset>10030572</wp:posOffset>
          </wp:positionV>
          <wp:extent cx="3567600" cy="666000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alatunnistetekstit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76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4C87">
      <w:fldChar w:fldCharType="begin"/>
    </w:r>
    <w:r w:rsidRPr="005D4C87">
      <w:instrText>PAGE</w:instrText>
    </w:r>
    <w:r w:rsidRPr="005D4C87">
      <w:fldChar w:fldCharType="separate"/>
    </w:r>
    <w:r>
      <w:t>2</w:t>
    </w:r>
    <w:r w:rsidRPr="005D4C8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ACCAA" w14:textId="77777777" w:rsidR="003F1950" w:rsidRDefault="003F1950" w:rsidP="00AC7BC5">
      <w:r>
        <w:separator/>
      </w:r>
    </w:p>
  </w:footnote>
  <w:footnote w:type="continuationSeparator" w:id="0">
    <w:p w14:paraId="1F5B5DF4" w14:textId="77777777" w:rsidR="003F1950" w:rsidRDefault="003F1950" w:rsidP="00AC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501D" w14:textId="77777777" w:rsidR="00372826" w:rsidRPr="00F30C01" w:rsidRDefault="00F30C01" w:rsidP="00F30C01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8478" behindDoc="1" locked="0" layoutInCell="1" allowOverlap="1" wp14:anchorId="5FB51D5D" wp14:editId="4234540C">
          <wp:simplePos x="0" y="0"/>
          <wp:positionH relativeFrom="page">
            <wp:align>center</wp:align>
          </wp:positionH>
          <wp:positionV relativeFrom="page">
            <wp:posOffset>483608</wp:posOffset>
          </wp:positionV>
          <wp:extent cx="1556249" cy="1285200"/>
          <wp:effectExtent l="0" t="0" r="635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ylälogo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249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2502" w14:textId="77777777" w:rsidR="0014405D" w:rsidRPr="00CE2A54" w:rsidRDefault="00981073" w:rsidP="00CE2A54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5406" behindDoc="1" locked="0" layoutInCell="1" allowOverlap="1" wp14:anchorId="6C893356" wp14:editId="6683686B">
          <wp:simplePos x="0" y="0"/>
          <wp:positionH relativeFrom="page">
            <wp:align>center</wp:align>
          </wp:positionH>
          <wp:positionV relativeFrom="page">
            <wp:posOffset>483608</wp:posOffset>
          </wp:positionV>
          <wp:extent cx="1556249" cy="1285200"/>
          <wp:effectExtent l="0" t="0" r="6350" b="0"/>
          <wp:wrapNone/>
          <wp:docPr id="71" name="Kuva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ylälogo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249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DDC8E056"/>
    <w:lvl w:ilvl="0" w:tplc="C6BCD018">
      <w:start w:val="1"/>
      <w:numFmt w:val="bullet"/>
      <w:pStyle w:val="Luettelokappale"/>
      <w:lvlText w:val="•"/>
      <w:lvlJc w:val="left"/>
      <w:pPr>
        <w:ind w:left="360" w:hanging="360"/>
      </w:pPr>
      <w:rPr>
        <w:rFonts w:ascii="Cormorant Garamond Medium" w:hAnsi="Cormorant Garamond Medium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E709C7"/>
    <w:multiLevelType w:val="multilevel"/>
    <w:tmpl w:val="9010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534940"/>
    <w:multiLevelType w:val="hybridMultilevel"/>
    <w:tmpl w:val="82BCE6A0"/>
    <w:lvl w:ilvl="0" w:tplc="EB886D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63707"/>
    <w:multiLevelType w:val="hybridMultilevel"/>
    <w:tmpl w:val="795659B4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838D6"/>
    <w:multiLevelType w:val="hybridMultilevel"/>
    <w:tmpl w:val="9FB203EC"/>
    <w:lvl w:ilvl="0" w:tplc="353A5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216224E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720EDFB4"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581C58"/>
    <w:multiLevelType w:val="hybridMultilevel"/>
    <w:tmpl w:val="259C53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D30E9"/>
    <w:multiLevelType w:val="multilevel"/>
    <w:tmpl w:val="32380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12370"/>
    <w:multiLevelType w:val="hybridMultilevel"/>
    <w:tmpl w:val="53A6A0F6"/>
    <w:lvl w:ilvl="0" w:tplc="005E554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73A8C"/>
    <w:multiLevelType w:val="hybridMultilevel"/>
    <w:tmpl w:val="8356FE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16DF1"/>
    <w:multiLevelType w:val="hybridMultilevel"/>
    <w:tmpl w:val="875EA6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B4BCA"/>
    <w:multiLevelType w:val="hybridMultilevel"/>
    <w:tmpl w:val="904C569A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C4290C"/>
    <w:multiLevelType w:val="hybridMultilevel"/>
    <w:tmpl w:val="B79A1A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8276C"/>
    <w:multiLevelType w:val="hybridMultilevel"/>
    <w:tmpl w:val="418E440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D10F42"/>
    <w:multiLevelType w:val="hybridMultilevel"/>
    <w:tmpl w:val="C5BA18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16B4D"/>
    <w:multiLevelType w:val="hybridMultilevel"/>
    <w:tmpl w:val="B29C8A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A1798"/>
    <w:multiLevelType w:val="multilevel"/>
    <w:tmpl w:val="BB5A0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DF73B8"/>
    <w:multiLevelType w:val="hybridMultilevel"/>
    <w:tmpl w:val="8BDE7010"/>
    <w:lvl w:ilvl="0" w:tplc="195AD33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A159F"/>
    <w:multiLevelType w:val="hybridMultilevel"/>
    <w:tmpl w:val="80E8D3D2"/>
    <w:lvl w:ilvl="0" w:tplc="FAC86B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22AA7"/>
    <w:multiLevelType w:val="hybridMultilevel"/>
    <w:tmpl w:val="C712A228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1D618D"/>
    <w:multiLevelType w:val="multilevel"/>
    <w:tmpl w:val="C41E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891D15"/>
    <w:multiLevelType w:val="hybridMultilevel"/>
    <w:tmpl w:val="96FE1A4E"/>
    <w:lvl w:ilvl="0" w:tplc="2E04DB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014A5"/>
    <w:multiLevelType w:val="multilevel"/>
    <w:tmpl w:val="7AE8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F14E2D"/>
    <w:multiLevelType w:val="hybridMultilevel"/>
    <w:tmpl w:val="A89AA9D2"/>
    <w:lvl w:ilvl="0" w:tplc="DAC674F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621A6"/>
    <w:multiLevelType w:val="hybridMultilevel"/>
    <w:tmpl w:val="55D09CD0"/>
    <w:lvl w:ilvl="0" w:tplc="7D34A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B3286"/>
    <w:multiLevelType w:val="hybridMultilevel"/>
    <w:tmpl w:val="104459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025FA"/>
    <w:multiLevelType w:val="hybridMultilevel"/>
    <w:tmpl w:val="3D44B3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C3330D"/>
    <w:multiLevelType w:val="hybridMultilevel"/>
    <w:tmpl w:val="CBAE84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26CBA"/>
    <w:multiLevelType w:val="hybridMultilevel"/>
    <w:tmpl w:val="D3305E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E1CAE"/>
    <w:multiLevelType w:val="hybridMultilevel"/>
    <w:tmpl w:val="41F490C8"/>
    <w:lvl w:ilvl="0" w:tplc="B99418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53F"/>
    <w:multiLevelType w:val="multilevel"/>
    <w:tmpl w:val="6206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F8866D7"/>
    <w:multiLevelType w:val="hybridMultilevel"/>
    <w:tmpl w:val="E856AB60"/>
    <w:lvl w:ilvl="0" w:tplc="A1BE9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E70623"/>
    <w:multiLevelType w:val="multilevel"/>
    <w:tmpl w:val="4D54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884950">
    <w:abstractNumId w:val="0"/>
  </w:num>
  <w:num w:numId="2" w16cid:durableId="422145791">
    <w:abstractNumId w:val="4"/>
  </w:num>
  <w:num w:numId="3" w16cid:durableId="2123767694">
    <w:abstractNumId w:val="26"/>
  </w:num>
  <w:num w:numId="4" w16cid:durableId="1629315210">
    <w:abstractNumId w:val="11"/>
  </w:num>
  <w:num w:numId="5" w16cid:durableId="920984597">
    <w:abstractNumId w:val="25"/>
  </w:num>
  <w:num w:numId="6" w16cid:durableId="1317606838">
    <w:abstractNumId w:val="9"/>
  </w:num>
  <w:num w:numId="7" w16cid:durableId="524447375">
    <w:abstractNumId w:val="12"/>
  </w:num>
  <w:num w:numId="8" w16cid:durableId="1994799749">
    <w:abstractNumId w:val="8"/>
  </w:num>
  <w:num w:numId="9" w16cid:durableId="1080054746">
    <w:abstractNumId w:val="5"/>
  </w:num>
  <w:num w:numId="10" w16cid:durableId="1181818942">
    <w:abstractNumId w:val="24"/>
  </w:num>
  <w:num w:numId="11" w16cid:durableId="793332893">
    <w:abstractNumId w:val="16"/>
  </w:num>
  <w:num w:numId="12" w16cid:durableId="768500960">
    <w:abstractNumId w:val="18"/>
  </w:num>
  <w:num w:numId="13" w16cid:durableId="2097512224">
    <w:abstractNumId w:val="27"/>
  </w:num>
  <w:num w:numId="14" w16cid:durableId="1180969454">
    <w:abstractNumId w:val="3"/>
  </w:num>
  <w:num w:numId="15" w16cid:durableId="2014451990">
    <w:abstractNumId w:val="23"/>
  </w:num>
  <w:num w:numId="16" w16cid:durableId="1945922252">
    <w:abstractNumId w:val="10"/>
  </w:num>
  <w:num w:numId="17" w16cid:durableId="355931">
    <w:abstractNumId w:val="30"/>
  </w:num>
  <w:num w:numId="18" w16cid:durableId="1794664323">
    <w:abstractNumId w:val="7"/>
  </w:num>
  <w:num w:numId="19" w16cid:durableId="735709363">
    <w:abstractNumId w:val="17"/>
  </w:num>
  <w:num w:numId="20" w16cid:durableId="1618221476">
    <w:abstractNumId w:val="20"/>
  </w:num>
  <w:num w:numId="21" w16cid:durableId="605432669">
    <w:abstractNumId w:val="28"/>
  </w:num>
  <w:num w:numId="22" w16cid:durableId="1583176473">
    <w:abstractNumId w:val="31"/>
  </w:num>
  <w:num w:numId="23" w16cid:durableId="1519998801">
    <w:abstractNumId w:val="1"/>
  </w:num>
  <w:num w:numId="24" w16cid:durableId="1754665822">
    <w:abstractNumId w:val="22"/>
  </w:num>
  <w:num w:numId="25" w16cid:durableId="2053338682">
    <w:abstractNumId w:val="21"/>
  </w:num>
  <w:num w:numId="26" w16cid:durableId="406001468">
    <w:abstractNumId w:val="29"/>
  </w:num>
  <w:num w:numId="27" w16cid:durableId="814222104">
    <w:abstractNumId w:val="6"/>
  </w:num>
  <w:num w:numId="28" w16cid:durableId="1188256206">
    <w:abstractNumId w:val="15"/>
  </w:num>
  <w:num w:numId="29" w16cid:durableId="1095249861">
    <w:abstractNumId w:val="13"/>
  </w:num>
  <w:num w:numId="30" w16cid:durableId="968977223">
    <w:abstractNumId w:val="14"/>
  </w:num>
  <w:num w:numId="31" w16cid:durableId="1539200310">
    <w:abstractNumId w:val="19"/>
  </w:num>
  <w:num w:numId="32" w16cid:durableId="1865050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79C"/>
    <w:rsid w:val="00002222"/>
    <w:rsid w:val="00017962"/>
    <w:rsid w:val="00031E69"/>
    <w:rsid w:val="000352FF"/>
    <w:rsid w:val="0003550C"/>
    <w:rsid w:val="00040F97"/>
    <w:rsid w:val="000500E5"/>
    <w:rsid w:val="0005612B"/>
    <w:rsid w:val="0005679A"/>
    <w:rsid w:val="000661B0"/>
    <w:rsid w:val="000758F2"/>
    <w:rsid w:val="00083D65"/>
    <w:rsid w:val="0009249C"/>
    <w:rsid w:val="000C7E8C"/>
    <w:rsid w:val="000F3EF9"/>
    <w:rsid w:val="001003FF"/>
    <w:rsid w:val="001114DD"/>
    <w:rsid w:val="001157BB"/>
    <w:rsid w:val="00115D3D"/>
    <w:rsid w:val="00130C3B"/>
    <w:rsid w:val="00136067"/>
    <w:rsid w:val="00140DAD"/>
    <w:rsid w:val="0014405D"/>
    <w:rsid w:val="00144DCF"/>
    <w:rsid w:val="00145934"/>
    <w:rsid w:val="00147ADF"/>
    <w:rsid w:val="00171EA1"/>
    <w:rsid w:val="001736E7"/>
    <w:rsid w:val="00193362"/>
    <w:rsid w:val="00194EC0"/>
    <w:rsid w:val="001974A8"/>
    <w:rsid w:val="001A2AFD"/>
    <w:rsid w:val="001A436D"/>
    <w:rsid w:val="001B17AA"/>
    <w:rsid w:val="001C60FB"/>
    <w:rsid w:val="001D6732"/>
    <w:rsid w:val="001E16B6"/>
    <w:rsid w:val="00202DEC"/>
    <w:rsid w:val="0022156F"/>
    <w:rsid w:val="00236B5E"/>
    <w:rsid w:val="002707F0"/>
    <w:rsid w:val="002756DF"/>
    <w:rsid w:val="002A73A7"/>
    <w:rsid w:val="00313A59"/>
    <w:rsid w:val="00323373"/>
    <w:rsid w:val="00323404"/>
    <w:rsid w:val="003262E9"/>
    <w:rsid w:val="003347A5"/>
    <w:rsid w:val="00342923"/>
    <w:rsid w:val="00353767"/>
    <w:rsid w:val="0035532F"/>
    <w:rsid w:val="00356779"/>
    <w:rsid w:val="00372826"/>
    <w:rsid w:val="00386014"/>
    <w:rsid w:val="00392633"/>
    <w:rsid w:val="00395FF1"/>
    <w:rsid w:val="003B0581"/>
    <w:rsid w:val="003C3092"/>
    <w:rsid w:val="003C63E3"/>
    <w:rsid w:val="003C70CA"/>
    <w:rsid w:val="003D249E"/>
    <w:rsid w:val="003D360C"/>
    <w:rsid w:val="003D3D50"/>
    <w:rsid w:val="003D634B"/>
    <w:rsid w:val="003E056F"/>
    <w:rsid w:val="003E1565"/>
    <w:rsid w:val="003F1950"/>
    <w:rsid w:val="003F2B0E"/>
    <w:rsid w:val="003F2CC1"/>
    <w:rsid w:val="003F6FD3"/>
    <w:rsid w:val="00400110"/>
    <w:rsid w:val="00420BE0"/>
    <w:rsid w:val="00422182"/>
    <w:rsid w:val="004226A0"/>
    <w:rsid w:val="00426CAF"/>
    <w:rsid w:val="004354CF"/>
    <w:rsid w:val="0043683C"/>
    <w:rsid w:val="0044555C"/>
    <w:rsid w:val="00451451"/>
    <w:rsid w:val="00454896"/>
    <w:rsid w:val="00482D7E"/>
    <w:rsid w:val="00485A01"/>
    <w:rsid w:val="004907DC"/>
    <w:rsid w:val="004A0176"/>
    <w:rsid w:val="004A475E"/>
    <w:rsid w:val="004B2B0E"/>
    <w:rsid w:val="004B3680"/>
    <w:rsid w:val="004B44CA"/>
    <w:rsid w:val="004D3B45"/>
    <w:rsid w:val="004E1946"/>
    <w:rsid w:val="004E19A3"/>
    <w:rsid w:val="004E5819"/>
    <w:rsid w:val="00520AC4"/>
    <w:rsid w:val="005349AF"/>
    <w:rsid w:val="005428C2"/>
    <w:rsid w:val="00565F64"/>
    <w:rsid w:val="00573BC9"/>
    <w:rsid w:val="00574F32"/>
    <w:rsid w:val="00575367"/>
    <w:rsid w:val="005941CF"/>
    <w:rsid w:val="00595748"/>
    <w:rsid w:val="005A43A0"/>
    <w:rsid w:val="005A6A9E"/>
    <w:rsid w:val="005B0008"/>
    <w:rsid w:val="005B2E24"/>
    <w:rsid w:val="005B7196"/>
    <w:rsid w:val="005C1FDC"/>
    <w:rsid w:val="005C23AD"/>
    <w:rsid w:val="005C7579"/>
    <w:rsid w:val="005D4C87"/>
    <w:rsid w:val="00606D3B"/>
    <w:rsid w:val="00615493"/>
    <w:rsid w:val="0062079C"/>
    <w:rsid w:val="00635974"/>
    <w:rsid w:val="00636994"/>
    <w:rsid w:val="00665211"/>
    <w:rsid w:val="00676CE1"/>
    <w:rsid w:val="006A5C58"/>
    <w:rsid w:val="006A6743"/>
    <w:rsid w:val="006B0658"/>
    <w:rsid w:val="006B22F2"/>
    <w:rsid w:val="006D78CD"/>
    <w:rsid w:val="006E2B21"/>
    <w:rsid w:val="006F0BFB"/>
    <w:rsid w:val="007063E1"/>
    <w:rsid w:val="00707F52"/>
    <w:rsid w:val="00710669"/>
    <w:rsid w:val="00733B50"/>
    <w:rsid w:val="00735619"/>
    <w:rsid w:val="007367B6"/>
    <w:rsid w:val="00775D78"/>
    <w:rsid w:val="00782FE9"/>
    <w:rsid w:val="007942D8"/>
    <w:rsid w:val="007A6258"/>
    <w:rsid w:val="007C4B46"/>
    <w:rsid w:val="007E5AAD"/>
    <w:rsid w:val="007E7BF9"/>
    <w:rsid w:val="007F4B04"/>
    <w:rsid w:val="007F599D"/>
    <w:rsid w:val="007F702F"/>
    <w:rsid w:val="0080581C"/>
    <w:rsid w:val="00815932"/>
    <w:rsid w:val="00825CE9"/>
    <w:rsid w:val="0083235A"/>
    <w:rsid w:val="008464E4"/>
    <w:rsid w:val="00856354"/>
    <w:rsid w:val="0087141F"/>
    <w:rsid w:val="00890A15"/>
    <w:rsid w:val="008A08AF"/>
    <w:rsid w:val="008A4186"/>
    <w:rsid w:val="008B1667"/>
    <w:rsid w:val="008D7B1E"/>
    <w:rsid w:val="008F26AD"/>
    <w:rsid w:val="009051DD"/>
    <w:rsid w:val="00916E32"/>
    <w:rsid w:val="00921DE8"/>
    <w:rsid w:val="00922A69"/>
    <w:rsid w:val="009244DB"/>
    <w:rsid w:val="0093209F"/>
    <w:rsid w:val="00956526"/>
    <w:rsid w:val="009569CA"/>
    <w:rsid w:val="00972FE6"/>
    <w:rsid w:val="00981073"/>
    <w:rsid w:val="00982DFC"/>
    <w:rsid w:val="009855F1"/>
    <w:rsid w:val="00992CD5"/>
    <w:rsid w:val="009B2D40"/>
    <w:rsid w:val="009D4717"/>
    <w:rsid w:val="00A00CA2"/>
    <w:rsid w:val="00A1288E"/>
    <w:rsid w:val="00A12C5D"/>
    <w:rsid w:val="00A16E55"/>
    <w:rsid w:val="00A351A7"/>
    <w:rsid w:val="00A46210"/>
    <w:rsid w:val="00A5710F"/>
    <w:rsid w:val="00A77E77"/>
    <w:rsid w:val="00A84091"/>
    <w:rsid w:val="00A94AAC"/>
    <w:rsid w:val="00AA0AAA"/>
    <w:rsid w:val="00AA29C6"/>
    <w:rsid w:val="00AA5B0D"/>
    <w:rsid w:val="00AB0870"/>
    <w:rsid w:val="00AB1BC3"/>
    <w:rsid w:val="00AB3675"/>
    <w:rsid w:val="00AC7BC5"/>
    <w:rsid w:val="00AD1617"/>
    <w:rsid w:val="00AE5088"/>
    <w:rsid w:val="00AF0A6C"/>
    <w:rsid w:val="00B019BA"/>
    <w:rsid w:val="00B06142"/>
    <w:rsid w:val="00B1454E"/>
    <w:rsid w:val="00B176E2"/>
    <w:rsid w:val="00B41209"/>
    <w:rsid w:val="00B43FC3"/>
    <w:rsid w:val="00B63EF9"/>
    <w:rsid w:val="00B70097"/>
    <w:rsid w:val="00B72F8E"/>
    <w:rsid w:val="00B8706C"/>
    <w:rsid w:val="00BA0A09"/>
    <w:rsid w:val="00BA6BD0"/>
    <w:rsid w:val="00BC5E65"/>
    <w:rsid w:val="00BD6FB8"/>
    <w:rsid w:val="00C0450E"/>
    <w:rsid w:val="00C22880"/>
    <w:rsid w:val="00C27F79"/>
    <w:rsid w:val="00C479A0"/>
    <w:rsid w:val="00C50C34"/>
    <w:rsid w:val="00C5119A"/>
    <w:rsid w:val="00C5481F"/>
    <w:rsid w:val="00C6103B"/>
    <w:rsid w:val="00C753EC"/>
    <w:rsid w:val="00C84855"/>
    <w:rsid w:val="00C9425F"/>
    <w:rsid w:val="00CA029E"/>
    <w:rsid w:val="00CC7C3D"/>
    <w:rsid w:val="00CE070B"/>
    <w:rsid w:val="00CE2A54"/>
    <w:rsid w:val="00D21FAB"/>
    <w:rsid w:val="00D252AD"/>
    <w:rsid w:val="00D25C53"/>
    <w:rsid w:val="00D30A34"/>
    <w:rsid w:val="00D75F02"/>
    <w:rsid w:val="00DA0D92"/>
    <w:rsid w:val="00DA1632"/>
    <w:rsid w:val="00DB3021"/>
    <w:rsid w:val="00DB54B3"/>
    <w:rsid w:val="00DC1380"/>
    <w:rsid w:val="00DD56B1"/>
    <w:rsid w:val="00DF4A2D"/>
    <w:rsid w:val="00DF5569"/>
    <w:rsid w:val="00E03DAB"/>
    <w:rsid w:val="00E07B08"/>
    <w:rsid w:val="00E149A5"/>
    <w:rsid w:val="00E21CC5"/>
    <w:rsid w:val="00E42703"/>
    <w:rsid w:val="00E50C1B"/>
    <w:rsid w:val="00E5170F"/>
    <w:rsid w:val="00E53ADE"/>
    <w:rsid w:val="00E54185"/>
    <w:rsid w:val="00E561D8"/>
    <w:rsid w:val="00E60158"/>
    <w:rsid w:val="00E72462"/>
    <w:rsid w:val="00E733E7"/>
    <w:rsid w:val="00E77470"/>
    <w:rsid w:val="00E869CA"/>
    <w:rsid w:val="00EA7772"/>
    <w:rsid w:val="00EB14C1"/>
    <w:rsid w:val="00EB4C7A"/>
    <w:rsid w:val="00ED0D01"/>
    <w:rsid w:val="00ED2388"/>
    <w:rsid w:val="00ED4841"/>
    <w:rsid w:val="00EE068D"/>
    <w:rsid w:val="00EF3683"/>
    <w:rsid w:val="00F21128"/>
    <w:rsid w:val="00F30C01"/>
    <w:rsid w:val="00F43BE1"/>
    <w:rsid w:val="00F46565"/>
    <w:rsid w:val="00F61888"/>
    <w:rsid w:val="00F63E3A"/>
    <w:rsid w:val="00F710E7"/>
    <w:rsid w:val="00F73AB9"/>
    <w:rsid w:val="00FC218D"/>
    <w:rsid w:val="00FC7604"/>
    <w:rsid w:val="00FD69DF"/>
    <w:rsid w:val="00FE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B5CCE"/>
  <w15:docId w15:val="{B971DA34-9049-4813-B6E6-6F43ABB4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941CF"/>
    <w:pPr>
      <w:tabs>
        <w:tab w:val="left" w:pos="1304"/>
        <w:tab w:val="left" w:pos="2608"/>
        <w:tab w:val="left" w:pos="3912"/>
      </w:tabs>
    </w:pPr>
    <w:rPr>
      <w:color w:val="00326B" w:themeColor="text2"/>
      <w:sz w:val="18"/>
    </w:rPr>
  </w:style>
  <w:style w:type="paragraph" w:styleId="Otsikko1">
    <w:name w:val="heading 1"/>
    <w:next w:val="Leipteksti"/>
    <w:link w:val="Otsikko1Char"/>
    <w:uiPriority w:val="9"/>
    <w:rsid w:val="00565F64"/>
    <w:pPr>
      <w:keepNext/>
      <w:keepLines/>
      <w:spacing w:after="240"/>
      <w:outlineLvl w:val="0"/>
    </w:pPr>
    <w:rPr>
      <w:rFonts w:asciiTheme="majorHAnsi" w:eastAsiaTheme="majorEastAsia" w:hAnsiTheme="majorHAnsi" w:cstheme="majorHAnsi"/>
      <w:b/>
      <w:bCs/>
      <w:caps/>
      <w:color w:val="00326B" w:themeColor="text2"/>
      <w:sz w:val="28"/>
      <w:szCs w:val="28"/>
    </w:rPr>
  </w:style>
  <w:style w:type="paragraph" w:styleId="Otsikko2">
    <w:name w:val="heading 2"/>
    <w:basedOn w:val="Otsikko1"/>
    <w:next w:val="Leipteksti"/>
    <w:link w:val="Otsikko2Char"/>
    <w:uiPriority w:val="9"/>
    <w:rsid w:val="00565F64"/>
    <w:pPr>
      <w:outlineLvl w:val="1"/>
    </w:pPr>
    <w:rPr>
      <w:bCs w:val="0"/>
      <w:szCs w:val="26"/>
    </w:rPr>
  </w:style>
  <w:style w:type="paragraph" w:styleId="Otsikko3">
    <w:name w:val="heading 3"/>
    <w:basedOn w:val="Otsikko2"/>
    <w:next w:val="Leipteksti"/>
    <w:link w:val="Otsikko3Char"/>
    <w:uiPriority w:val="9"/>
    <w:rsid w:val="00565F64"/>
    <w:pPr>
      <w:spacing w:after="0"/>
      <w:outlineLvl w:val="2"/>
    </w:pPr>
    <w:rPr>
      <w:rFonts w:cstheme="majorBidi"/>
      <w:bCs/>
      <w:sz w:val="18"/>
    </w:rPr>
  </w:style>
  <w:style w:type="paragraph" w:styleId="Otsikko4">
    <w:name w:val="heading 4"/>
    <w:basedOn w:val="Otsikko2"/>
    <w:next w:val="Leipteksti"/>
    <w:link w:val="Otsikko4Char"/>
    <w:uiPriority w:val="9"/>
    <w:semiHidden/>
    <w:unhideWhenUsed/>
    <w:rsid w:val="008B1667"/>
    <w:pPr>
      <w:outlineLvl w:val="3"/>
    </w:pPr>
    <w:rPr>
      <w:rFonts w:cstheme="majorBidi"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26CA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2550" w:themeColor="accent1" w:themeShade="BF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65F64"/>
    <w:rPr>
      <w:rFonts w:asciiTheme="majorHAnsi" w:eastAsiaTheme="majorEastAsia" w:hAnsiTheme="majorHAnsi" w:cstheme="majorHAnsi"/>
      <w:b/>
      <w:bCs/>
      <w:caps/>
      <w:color w:val="00326B" w:themeColor="text2"/>
      <w:sz w:val="28"/>
      <w:szCs w:val="28"/>
    </w:rPr>
  </w:style>
  <w:style w:type="paragraph" w:styleId="Yltunniste">
    <w:name w:val="header"/>
    <w:link w:val="YltunnisteChar"/>
    <w:uiPriority w:val="99"/>
    <w:unhideWhenUsed/>
    <w:rsid w:val="00DF5569"/>
    <w:rPr>
      <w:sz w:val="20"/>
    </w:rPr>
  </w:style>
  <w:style w:type="paragraph" w:styleId="Leipteksti">
    <w:name w:val="Body Text"/>
    <w:basedOn w:val="Normaali"/>
    <w:link w:val="LeiptekstiChar"/>
    <w:uiPriority w:val="99"/>
    <w:qFormat/>
    <w:rsid w:val="00FC218D"/>
    <w:pPr>
      <w:spacing w:after="160" w:line="280" w:lineRule="atLeast"/>
    </w:pPr>
  </w:style>
  <w:style w:type="character" w:customStyle="1" w:styleId="LeiptekstiChar">
    <w:name w:val="Leipäteksti Char"/>
    <w:basedOn w:val="Kappaleenoletusfontti"/>
    <w:link w:val="Leipteksti"/>
    <w:uiPriority w:val="99"/>
    <w:rsid w:val="00FC218D"/>
    <w:rPr>
      <w:color w:val="00326B" w:themeColor="text2"/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DF5569"/>
    <w:rPr>
      <w:sz w:val="20"/>
    </w:rPr>
  </w:style>
  <w:style w:type="paragraph" w:styleId="Alatunniste">
    <w:name w:val="footer"/>
    <w:link w:val="AlatunnisteChar"/>
    <w:uiPriority w:val="99"/>
    <w:unhideWhenUsed/>
    <w:rsid w:val="00F30C01"/>
    <w:pPr>
      <w:ind w:right="-1077"/>
      <w:jc w:val="right"/>
    </w:pPr>
    <w:rPr>
      <w:color w:val="00326B" w:themeColor="tex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30C01"/>
    <w:rPr>
      <w:color w:val="00326B" w:themeColor="text2"/>
      <w:sz w:val="14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FC218D"/>
    <w:pPr>
      <w:spacing w:after="300"/>
      <w:contextualSpacing/>
    </w:pPr>
    <w:rPr>
      <w:rFonts w:asciiTheme="majorHAnsi" w:eastAsiaTheme="majorEastAsia" w:hAnsiTheme="majorHAnsi" w:cstheme="majorHAnsi"/>
      <w:b/>
      <w:caps/>
      <w:spacing w:val="10"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218D"/>
    <w:rPr>
      <w:rFonts w:asciiTheme="majorHAnsi" w:eastAsiaTheme="majorEastAsia" w:hAnsiTheme="majorHAnsi" w:cstheme="majorHAnsi"/>
      <w:b/>
      <w:caps/>
      <w:color w:val="00326B" w:themeColor="text2"/>
      <w:spacing w:val="10"/>
      <w:kern w:val="28"/>
      <w:sz w:val="28"/>
      <w:szCs w:val="52"/>
    </w:rPr>
  </w:style>
  <w:style w:type="character" w:customStyle="1" w:styleId="Otsikko2Char">
    <w:name w:val="Otsikko 2 Char"/>
    <w:basedOn w:val="Kappaleenoletusfontti"/>
    <w:link w:val="Otsikko2"/>
    <w:uiPriority w:val="9"/>
    <w:rsid w:val="00565F64"/>
    <w:rPr>
      <w:rFonts w:asciiTheme="majorHAnsi" w:eastAsiaTheme="majorEastAsia" w:hAnsiTheme="majorHAnsi" w:cstheme="majorHAnsi"/>
      <w:b/>
      <w:caps/>
      <w:color w:val="00326B" w:themeColor="text2"/>
      <w:sz w:val="28"/>
      <w:szCs w:val="26"/>
    </w:rPr>
  </w:style>
  <w:style w:type="paragraph" w:styleId="Alaotsikko">
    <w:name w:val="Subtitle"/>
    <w:basedOn w:val="Otsikko"/>
    <w:next w:val="Leipteksti"/>
    <w:link w:val="AlaotsikkoChar"/>
    <w:uiPriority w:val="11"/>
    <w:qFormat/>
    <w:rsid w:val="00FC218D"/>
    <w:pPr>
      <w:numPr>
        <w:ilvl w:val="1"/>
      </w:numPr>
      <w:spacing w:before="320" w:after="160"/>
    </w:pPr>
    <w:rPr>
      <w:iCs/>
      <w:caps w:val="0"/>
      <w:spacing w:val="0"/>
      <w:sz w:val="18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218D"/>
    <w:rPr>
      <w:rFonts w:asciiTheme="majorHAnsi" w:eastAsiaTheme="majorEastAsia" w:hAnsiTheme="majorHAnsi" w:cstheme="majorHAnsi"/>
      <w:b/>
      <w:iCs/>
      <w:color w:val="00326B" w:themeColor="text2"/>
      <w:kern w:val="28"/>
      <w:sz w:val="18"/>
      <w:szCs w:val="24"/>
    </w:rPr>
  </w:style>
  <w:style w:type="paragraph" w:styleId="Luettelokappale">
    <w:name w:val="List Paragraph"/>
    <w:basedOn w:val="Leipteksti"/>
    <w:uiPriority w:val="34"/>
    <w:qFormat/>
    <w:rsid w:val="00145934"/>
    <w:pPr>
      <w:numPr>
        <w:numId w:val="1"/>
      </w:numPr>
      <w:spacing w:after="80"/>
      <w:ind w:left="227" w:hanging="227"/>
    </w:pPr>
  </w:style>
  <w:style w:type="paragraph" w:styleId="Eivli">
    <w:name w:val="No Spacing"/>
    <w:uiPriority w:val="1"/>
    <w:rsid w:val="008B1667"/>
  </w:style>
  <w:style w:type="character" w:customStyle="1" w:styleId="Otsikko4Char">
    <w:name w:val="Otsikko 4 Char"/>
    <w:basedOn w:val="Kappaleenoletusfontti"/>
    <w:link w:val="Otsikko4"/>
    <w:uiPriority w:val="9"/>
    <w:semiHidden/>
    <w:rsid w:val="008B1667"/>
    <w:rPr>
      <w:rFonts w:asciiTheme="majorHAnsi" w:eastAsiaTheme="majorEastAsia" w:hAnsiTheme="majorHAnsi" w:cstheme="majorBidi"/>
      <w:iCs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65F64"/>
    <w:rPr>
      <w:rFonts w:asciiTheme="majorHAnsi" w:eastAsiaTheme="majorEastAsia" w:hAnsiTheme="majorHAnsi" w:cstheme="majorBidi"/>
      <w:b/>
      <w:bCs/>
      <w:caps/>
      <w:color w:val="00326B" w:themeColor="text2"/>
      <w:sz w:val="18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C309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3092"/>
    <w:rPr>
      <w:rFonts w:ascii="Tahoma" w:hAnsi="Tahoma" w:cs="Tahoma"/>
      <w:sz w:val="16"/>
      <w:szCs w:val="16"/>
    </w:rPr>
  </w:style>
  <w:style w:type="paragraph" w:styleId="Pivmr">
    <w:name w:val="Date"/>
    <w:basedOn w:val="Normaali"/>
    <w:next w:val="Normaali"/>
    <w:link w:val="PivmrChar"/>
    <w:uiPriority w:val="99"/>
    <w:unhideWhenUsed/>
    <w:rsid w:val="00E50C1B"/>
    <w:pPr>
      <w:spacing w:after="200" w:line="276" w:lineRule="auto"/>
    </w:pPr>
    <w:rPr>
      <w:rFonts w:cstheme="minorBidi"/>
      <w:b/>
      <w:color w:val="00326B" w:themeColor="accent1"/>
      <w:szCs w:val="20"/>
      <w:lang w:eastAsia="fi-FI"/>
    </w:rPr>
  </w:style>
  <w:style w:type="character" w:customStyle="1" w:styleId="PivmrChar">
    <w:name w:val="Päivämäärä Char"/>
    <w:basedOn w:val="Kappaleenoletusfontti"/>
    <w:link w:val="Pivmr"/>
    <w:uiPriority w:val="99"/>
    <w:rsid w:val="00E50C1B"/>
    <w:rPr>
      <w:rFonts w:cstheme="minorBidi"/>
      <w:b/>
      <w:color w:val="00326B" w:themeColor="accent1"/>
      <w:sz w:val="20"/>
      <w:szCs w:val="20"/>
      <w:lang w:eastAsia="fi-FI"/>
    </w:rPr>
  </w:style>
  <w:style w:type="table" w:styleId="TaulukkoRuudukko">
    <w:name w:val="Table Grid"/>
    <w:basedOn w:val="Normaalitaulukko"/>
    <w:rsid w:val="00E50C1B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DA1632"/>
    <w:rPr>
      <w:color w:val="808080"/>
    </w:rPr>
  </w:style>
  <w:style w:type="paragraph" w:styleId="Lopetus">
    <w:name w:val="Closing"/>
    <w:basedOn w:val="Leipteksti"/>
    <w:link w:val="LopetusChar"/>
    <w:uiPriority w:val="99"/>
    <w:qFormat/>
    <w:rsid w:val="00A351A7"/>
    <w:pPr>
      <w:spacing w:after="0"/>
    </w:pPr>
  </w:style>
  <w:style w:type="character" w:customStyle="1" w:styleId="LopetusChar">
    <w:name w:val="Lopetus Char"/>
    <w:basedOn w:val="Kappaleenoletusfontti"/>
    <w:link w:val="Lopetus"/>
    <w:uiPriority w:val="99"/>
    <w:rsid w:val="00A351A7"/>
    <w:rPr>
      <w:sz w:val="17"/>
    </w:rPr>
  </w:style>
  <w:style w:type="character" w:styleId="Hyperlinkki">
    <w:name w:val="Hyperlink"/>
    <w:basedOn w:val="Kappaleenoletusfontti"/>
    <w:uiPriority w:val="99"/>
    <w:unhideWhenUsed/>
    <w:rsid w:val="003B0581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3B0581"/>
    <w:rPr>
      <w:color w:val="605E5C"/>
      <w:shd w:val="clear" w:color="auto" w:fill="E1DFDD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26CAF"/>
    <w:rPr>
      <w:rFonts w:asciiTheme="majorHAnsi" w:eastAsiaTheme="majorEastAsia" w:hAnsiTheme="majorHAnsi" w:cstheme="majorBidi"/>
      <w:color w:val="002550" w:themeColor="accent1" w:themeShade="BF"/>
      <w:sz w:val="18"/>
    </w:rPr>
  </w:style>
  <w:style w:type="paragraph" w:styleId="NormaaliWWW">
    <w:name w:val="Normal (Web)"/>
    <w:basedOn w:val="Normaali"/>
    <w:uiPriority w:val="99"/>
    <w:unhideWhenUsed/>
    <w:rsid w:val="00426CAF"/>
    <w:pPr>
      <w:tabs>
        <w:tab w:val="clear" w:pos="1304"/>
        <w:tab w:val="clear" w:pos="2608"/>
        <w:tab w:val="clear" w:pos="3912"/>
      </w:tabs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paragraph" w:styleId="Sisennettyleipteksti">
    <w:name w:val="Body Text Indent"/>
    <w:basedOn w:val="Normaali"/>
    <w:link w:val="SisennettyleiptekstiChar"/>
    <w:uiPriority w:val="99"/>
    <w:unhideWhenUsed/>
    <w:rsid w:val="00DF4A2D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rsid w:val="00DF4A2D"/>
    <w:rPr>
      <w:color w:val="00326B" w:themeColor="text2"/>
      <w:sz w:val="18"/>
    </w:rPr>
  </w:style>
  <w:style w:type="paragraph" w:customStyle="1" w:styleId="a">
    <w:basedOn w:val="Normaali"/>
    <w:next w:val="NormaaliWWW"/>
    <w:uiPriority w:val="99"/>
    <w:unhideWhenUsed/>
    <w:rsid w:val="00DF4A2D"/>
    <w:pPr>
      <w:tabs>
        <w:tab w:val="clear" w:pos="1304"/>
        <w:tab w:val="clear" w:pos="2608"/>
        <w:tab w:val="clear" w:pos="3912"/>
      </w:tabs>
      <w:spacing w:before="100" w:beforeAutospacing="1" w:after="100" w:afterAutospacing="1"/>
    </w:pPr>
    <w:rPr>
      <w:rFonts w:ascii="Verdana" w:eastAsia="Calibri" w:hAnsi="Verdana" w:cs="Times New Roman"/>
      <w:color w:val="auto"/>
      <w:sz w:val="24"/>
      <w:szCs w:val="24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B63EF9"/>
    <w:rPr>
      <w:color w:val="954F72" w:themeColor="followedHyperlink"/>
      <w:u w:val="single"/>
    </w:rPr>
  </w:style>
  <w:style w:type="paragraph" w:styleId="Vaintekstin">
    <w:name w:val="Plain Text"/>
    <w:basedOn w:val="Normaali"/>
    <w:link w:val="VaintekstinChar"/>
    <w:uiPriority w:val="99"/>
    <w:rsid w:val="00775D78"/>
    <w:pPr>
      <w:tabs>
        <w:tab w:val="clear" w:pos="1304"/>
        <w:tab w:val="clear" w:pos="2608"/>
        <w:tab w:val="clear" w:pos="3912"/>
      </w:tabs>
    </w:pPr>
    <w:rPr>
      <w:rFonts w:ascii="Courier New" w:eastAsia="Times New Roman" w:hAnsi="Courier New" w:cs="Times New Roman"/>
      <w:color w:val="auto"/>
      <w:sz w:val="20"/>
      <w:szCs w:val="20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775D78"/>
    <w:rPr>
      <w:rFonts w:ascii="Courier New" w:eastAsia="Times New Roman" w:hAnsi="Courier New" w:cs="Times New Roman"/>
      <w:sz w:val="20"/>
      <w:szCs w:val="20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B0870"/>
    <w:rPr>
      <w:color w:val="605E5C"/>
      <w:shd w:val="clear" w:color="auto" w:fill="E1DFDD"/>
    </w:rPr>
  </w:style>
  <w:style w:type="character" w:customStyle="1" w:styleId="hgkelc">
    <w:name w:val="hgkelc"/>
    <w:basedOn w:val="Kappaleenoletusfontti"/>
    <w:rsid w:val="00EE068D"/>
  </w:style>
  <w:style w:type="character" w:styleId="Voimakas">
    <w:name w:val="Strong"/>
    <w:basedOn w:val="Kappaleenoletusfontti"/>
    <w:uiPriority w:val="22"/>
    <w:qFormat/>
    <w:rsid w:val="008464E4"/>
    <w:rPr>
      <w:b/>
      <w:bCs/>
    </w:rPr>
  </w:style>
  <w:style w:type="character" w:customStyle="1" w:styleId="font-semibold">
    <w:name w:val="font-semibold"/>
    <w:basedOn w:val="Kappaleenoletusfontti"/>
    <w:rsid w:val="003D249E"/>
  </w:style>
  <w:style w:type="paragraph" w:customStyle="1" w:styleId="xmsonormal">
    <w:name w:val="x_msonormal"/>
    <w:basedOn w:val="Normaali"/>
    <w:rsid w:val="00420BE0"/>
    <w:pPr>
      <w:tabs>
        <w:tab w:val="clear" w:pos="1304"/>
        <w:tab w:val="clear" w:pos="2608"/>
        <w:tab w:val="clear" w:pos="3912"/>
      </w:tabs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paragraph" w:customStyle="1" w:styleId="xmsolistparagraph">
    <w:name w:val="x_msolistparagraph"/>
    <w:basedOn w:val="Normaali"/>
    <w:rsid w:val="00420BE0"/>
    <w:pPr>
      <w:tabs>
        <w:tab w:val="clear" w:pos="1304"/>
        <w:tab w:val="clear" w:pos="2608"/>
        <w:tab w:val="clear" w:pos="3912"/>
      </w:tabs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79KKeQBiM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ri.lempinen@finhockey.f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vomaaTurkka\Documents\Alueiden%20asiat\Aluetoimintavaliokunta\2018\Kokous%201-18-19\Esityslista-ALTVK-1_18-19-luonnos.dotx" TargetMode="External"/></Relationships>
</file>

<file path=word/theme/theme1.xml><?xml version="1.0" encoding="utf-8"?>
<a:theme xmlns:a="http://schemas.openxmlformats.org/drawingml/2006/main" name="Office-teema">
  <a:themeElements>
    <a:clrScheme name="SuomenJääkiekkojoukkue">
      <a:dk1>
        <a:sysClr val="windowText" lastClr="000000"/>
      </a:dk1>
      <a:lt1>
        <a:sysClr val="window" lastClr="FFFFFF"/>
      </a:lt1>
      <a:dk2>
        <a:srgbClr val="00326B"/>
      </a:dk2>
      <a:lt2>
        <a:srgbClr val="AAAAA8"/>
      </a:lt2>
      <a:accent1>
        <a:srgbClr val="00326B"/>
      </a:accent1>
      <a:accent2>
        <a:srgbClr val="CFCFCD"/>
      </a:accent2>
      <a:accent3>
        <a:srgbClr val="00ACD7"/>
      </a:accent3>
      <a:accent4>
        <a:srgbClr val="011D41"/>
      </a:accent4>
      <a:accent5>
        <a:srgbClr val="8B6F4E"/>
      </a:accent5>
      <a:accent6>
        <a:srgbClr val="AAAAA8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7502E-ED86-48E8-9429-5A675FC00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Esityslista-ALTVK-1_18-19-luonnos.dotx</Template>
  <TotalTime>24</TotalTime>
  <Pages>1</Pages>
  <Words>109</Words>
  <Characters>889</Characters>
  <Application>Microsoft Office Word</Application>
  <DocSecurity>0</DocSecurity>
  <Lines>7</Lines>
  <Paragraphs>1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&lt;[Otsikko]&gt;</vt:lpstr>
      <vt:lpstr>    &lt;[Otsikko 2]&gt;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Tervomaa Turkka</dc:creator>
  <cp:lastModifiedBy>Jari Lempinen</cp:lastModifiedBy>
  <cp:revision>3</cp:revision>
  <cp:lastPrinted>2026-02-13T12:37:00Z</cp:lastPrinted>
  <dcterms:created xsi:type="dcterms:W3CDTF">2026-04-13T07:40:00Z</dcterms:created>
  <dcterms:modified xsi:type="dcterms:W3CDTF">2026-04-13T07:55:00Z</dcterms:modified>
</cp:coreProperties>
</file>