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2B56" w14:textId="0A1A8F9F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i-FI"/>
        </w:rPr>
        <w:t>SJL LAPPI - ALUEEN KEVÄTKOKOUS 202</w:t>
      </w:r>
      <w:r w:rsidR="00A6138D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i-FI"/>
        </w:rPr>
        <w:t>6</w:t>
      </w:r>
    </w:p>
    <w:p w14:paraId="0C414681" w14:textId="7217457A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i-FI"/>
        </w:rPr>
        <w:t>Aika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: </w:t>
      </w:r>
      <w:r w:rsidR="0081175F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</w:r>
      <w:r w:rsidR="001218D4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21.5.2026</w:t>
      </w:r>
      <w:r w:rsidR="00032CC4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klo 18:00</w:t>
      </w:r>
    </w:p>
    <w:p w14:paraId="3F3A888C" w14:textId="382427BF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i-FI"/>
        </w:rPr>
        <w:t>Paikka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: </w:t>
      </w:r>
      <w:r w:rsidR="0081175F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</w:r>
      <w:r w:rsidR="00B6167F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Santasport-Lapin Urheiluopisto, 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auditorio</w:t>
      </w:r>
      <w:r w:rsidR="00B6167F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Tiera</w:t>
      </w:r>
      <w:r w:rsidR="00B6167F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, Rovaniemi</w:t>
      </w:r>
      <w:r w:rsidR="0081175F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Hiihtomajantie </w:t>
      </w:r>
      <w:r w:rsidR="00B6167F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2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, 96400 Rovaniemi</w:t>
      </w:r>
      <w:r w:rsidR="00480D81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.</w:t>
      </w:r>
    </w:p>
    <w:p w14:paraId="439539DA" w14:textId="3EC3493C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Kahvitarjoilu ja valtakirjojen tarkastus klo</w:t>
      </w:r>
      <w:r w:rsidR="0020159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17:30 alkaen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.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>Kevätkokous alkaa</w:t>
      </w:r>
      <w:r w:rsidR="0020159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palkitsemisilla 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klo 1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8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:00</w:t>
      </w:r>
      <w:r w:rsidR="00480D81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.</w:t>
      </w:r>
    </w:p>
    <w:p w14:paraId="4ED9359D" w14:textId="77777777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Sääntöjen mukaan aluekokous on alueella osalli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s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tuvien seurojen kokous, jossa jokaisella maksusitoumuksensa ja j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ä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senvelvoitteensa täyttäneell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ä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jääkiekkoliiton jäsenseuralla on äänioikeus.</w:t>
      </w:r>
      <w:r w:rsidR="0081175F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>Päätöksentekoa ja mahdollista äänestystä varten tulee yhdellä nimetyllä edustajalla olla mukanaan seuran antama valtakirja.</w:t>
      </w:r>
    </w:p>
    <w:p w14:paraId="7DEAA491" w14:textId="77777777" w:rsidR="00ED5AB6" w:rsidRPr="0002764D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 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</w:r>
      <w:r w:rsidRPr="00ED5AB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fi-FI"/>
        </w:rPr>
        <w:t>ESITYSLISTA</w:t>
      </w:r>
    </w:p>
    <w:p w14:paraId="2DB85B64" w14:textId="46123829" w:rsidR="00ED5AB6" w:rsidRPr="0002764D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02764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1. Kokouksen avaus ja 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kauden </w:t>
      </w:r>
      <w:proofErr w:type="gramStart"/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2025-26</w:t>
      </w:r>
      <w:proofErr w:type="gramEnd"/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</w:t>
      </w:r>
      <w:r w:rsidRPr="0002764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palkitsemiset.</w:t>
      </w:r>
    </w:p>
    <w:p w14:paraId="1496E9F7" w14:textId="77777777" w:rsidR="00ED5AB6" w:rsidRPr="0002764D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02764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2. Kokoustoimihenkilöiden valinta. Valitaan kokoukselle</w:t>
      </w:r>
    </w:p>
    <w:p w14:paraId="7C9A6C03" w14:textId="77777777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    - puheenjohtaja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>    - sihteeri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>    - kaksi pöytäkirjantarkastajaa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>    - kaksi ääntenlaskijaa</w:t>
      </w:r>
    </w:p>
    <w:p w14:paraId="4B2EB3A3" w14:textId="77777777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3. Todetaan edustettuina olevat liiton ja alueen jäsenvelvoitteet täyttäneet seurat sekä valtakirjojen laillisuus.</w:t>
      </w:r>
    </w:p>
    <w:p w14:paraId="59AE5A7E" w14:textId="77777777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4. Todetaan kokouksen laillisuus ja päätösvaltaisuus.</w:t>
      </w:r>
    </w:p>
    <w:p w14:paraId="10D26B4B" w14:textId="51721A3B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5. Vahvistetaan aluehallituksen esitys kauden </w:t>
      </w:r>
      <w:proofErr w:type="gramStart"/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202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6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-202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7</w:t>
      </w:r>
      <w:proofErr w:type="gramEnd"/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toiminta- ja taloussuunnitelmaksi.</w:t>
      </w:r>
    </w:p>
    <w:p w14:paraId="736AD5B7" w14:textId="60695B3B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6. Todetaan kauden </w:t>
      </w:r>
      <w:proofErr w:type="gramStart"/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202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6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-202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7</w:t>
      </w:r>
      <w:proofErr w:type="gramEnd"/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sarjakauden osanottomaksut.</w:t>
      </w:r>
    </w:p>
    <w:p w14:paraId="6495B388" w14:textId="77777777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7. Valitaan toiminnantarkastaja ja tälle varahenkilö.</w:t>
      </w:r>
    </w:p>
    <w:p w14:paraId="5E155187" w14:textId="77777777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lastRenderedPageBreak/>
        <w:t>8. Päätetään valittavien aluehallituksen jäsenten ja varajäsenten määrä.</w:t>
      </w:r>
    </w:p>
    <w:p w14:paraId="72E5A22C" w14:textId="088C4992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9. Valitaan</w:t>
      </w:r>
      <w:r w:rsidR="00636F80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aluehallituk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selle puheenjohtaja</w:t>
      </w:r>
      <w:r w:rsidR="00032CC4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(</w:t>
      </w:r>
      <w:proofErr w:type="gramStart"/>
      <w:r w:rsidR="00032CC4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2v</w:t>
      </w:r>
      <w:proofErr w:type="gramEnd"/>
      <w:r w:rsidR="00032CC4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.)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ja</w:t>
      </w:r>
      <w:r w:rsidR="00047279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jäsenet </w:t>
      </w:r>
      <w:r w:rsidR="0002764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(</w:t>
      </w:r>
      <w:proofErr w:type="gramStart"/>
      <w:r w:rsidR="0002764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2v</w:t>
      </w:r>
      <w:proofErr w:type="gramEnd"/>
      <w:r w:rsidR="0002764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.)</w:t>
      </w:r>
      <w:r w:rsidR="0020159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erovuoroisten tilalle.</w:t>
      </w:r>
    </w:p>
    <w:p w14:paraId="6E8B7508" w14:textId="7C45A209" w:rsidR="00047279" w:rsidRDefault="00ED5AB6" w:rsidP="00047279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Erovuorossa olevat: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>- Koski Antti, Rovaniemi</w:t>
      </w:r>
      <w:r w:rsidR="00032CC4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, puheenjohtaja</w:t>
      </w:r>
      <w:r w:rsidR="00047279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 xml:space="preserve">- 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Alanko Markku, Rovaniemi</w:t>
      </w:r>
      <w:r w:rsidR="00047279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 xml:space="preserve">- </w:t>
      </w:r>
      <w:proofErr w:type="spellStart"/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Karassaari</w:t>
      </w:r>
      <w:proofErr w:type="spellEnd"/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Olli-Pekka, Kemi</w:t>
      </w:r>
      <w:r w:rsidR="00047279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 xml:space="preserve">- </w:t>
      </w:r>
      <w:proofErr w:type="spellStart"/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Nurmesniemi</w:t>
      </w:r>
      <w:proofErr w:type="spellEnd"/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</w:t>
      </w:r>
      <w:proofErr w:type="spellStart"/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Nikke</w:t>
      </w:r>
      <w:proofErr w:type="spellEnd"/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, Kolari</w:t>
      </w:r>
      <w:r w:rsidR="00047279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 xml:space="preserve">- 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Peltoniemi Airi, Kemijärvi</w:t>
      </w:r>
      <w:r w:rsidR="00047279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 xml:space="preserve">- 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Ylitalo Petri, Sodankylä</w:t>
      </w:r>
      <w:r w:rsidR="00FB4057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 xml:space="preserve">- 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Heikkilä Pertti (varajäsen), Rovaniemi</w:t>
      </w:r>
    </w:p>
    <w:p w14:paraId="7715A844" w14:textId="3DCA2CAA" w:rsidR="00ED5AB6" w:rsidRPr="00ED5AB6" w:rsidRDefault="0081175F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A</w:t>
      </w:r>
      <w:r w:rsidR="00ED5AB6"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luehallituksessa jatkavat</w:t>
      </w:r>
      <w:r w:rsidR="0002764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(</w:t>
      </w:r>
      <w:proofErr w:type="gramStart"/>
      <w:r w:rsidR="0002764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1v</w:t>
      </w:r>
      <w:proofErr w:type="gramEnd"/>
      <w:r w:rsidR="0002764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.)</w:t>
      </w:r>
      <w:r w:rsidR="00ED5AB6"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:</w:t>
      </w:r>
      <w:r w:rsidR="00985311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</w:r>
      <w:r w:rsidR="00E462EA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- 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Leppäniemi Pia, Pello</w:t>
      </w:r>
      <w:r w:rsidR="00DB64B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 xml:space="preserve">- </w:t>
      </w:r>
      <w:r w:rsidR="00A6138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Pokka Tomi, Tornio</w:t>
      </w:r>
      <w:r w:rsidR="00DB64B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</w:r>
      <w:r w:rsidR="00047279"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- </w:t>
      </w:r>
      <w:r w:rsidR="0020159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Tervahauta Janne, Ivalo</w:t>
      </w:r>
      <w:r w:rsidR="00047279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 xml:space="preserve">- </w:t>
      </w:r>
      <w:r w:rsidR="0020159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Uimaniemi Hannu, Rovaniemi</w:t>
      </w:r>
      <w:r w:rsidR="00DB64B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 xml:space="preserve">- </w:t>
      </w:r>
      <w:proofErr w:type="spellStart"/>
      <w:r w:rsidR="0020159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Vuollo</w:t>
      </w:r>
      <w:proofErr w:type="spellEnd"/>
      <w:r w:rsidR="0020159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Jouni, Kittilä</w:t>
      </w:r>
      <w:r w:rsidR="00047279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  <w:t xml:space="preserve">- </w:t>
      </w:r>
      <w:r w:rsidR="0020159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Tuomo Välimaa</w:t>
      </w:r>
      <w:r w:rsidR="00DB64B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</w:t>
      </w:r>
      <w:r w:rsidR="00047279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(varajäsen), </w:t>
      </w:r>
      <w:r w:rsidR="0020159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Ylitornio</w:t>
      </w:r>
      <w:r w:rsidR="00047279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</w:r>
      <w:r w:rsidR="00BF4A31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</w:r>
      <w:r w:rsidR="00002105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</w:r>
      <w:r w:rsidR="00ED5AB6"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10. Muut mahdolliset asiat</w:t>
      </w:r>
    </w:p>
    <w:p w14:paraId="14E53C5B" w14:textId="77777777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- Aluekokouksessa käsiteltäviksi tarkoitetut seurojen esitykset on lähetettävä sähköpostitse alueen toimisto</w:t>
      </w:r>
      <w:r w:rsidR="005B5B6D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lle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 xml:space="preserve"> aluehallituksen käsiteltäväksi kolme (3) viikkoa ennen kokousta.</w:t>
      </w:r>
      <w:r w:rsidR="000D2CDE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</w:r>
    </w:p>
    <w:p w14:paraId="39492814" w14:textId="77777777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11. Kokouksen päät</w:t>
      </w:r>
      <w:r w:rsidR="00017FCB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ös</w:t>
      </w: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t>.</w:t>
      </w:r>
    </w:p>
    <w:p w14:paraId="469369DF" w14:textId="77777777" w:rsidR="00ED5AB6" w:rsidRPr="00ED5AB6" w:rsidRDefault="00ED5AB6" w:rsidP="00ED5AB6">
      <w:pPr>
        <w:tabs>
          <w:tab w:val="clear" w:pos="1304"/>
          <w:tab w:val="clear" w:pos="2608"/>
          <w:tab w:val="clear" w:pos="3912"/>
        </w:tabs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</w:pPr>
      <w:r w:rsidRPr="00ED5AB6">
        <w:rPr>
          <w:rFonts w:ascii="Times New Roman" w:eastAsia="Times New Roman" w:hAnsi="Times New Roman" w:cs="Times New Roman"/>
          <w:color w:val="auto"/>
          <w:sz w:val="24"/>
          <w:szCs w:val="24"/>
          <w:lang w:eastAsia="fi-FI"/>
        </w:rPr>
        <w:br/>
      </w:r>
    </w:p>
    <w:p w14:paraId="20516B5A" w14:textId="77777777" w:rsidR="0093209F" w:rsidRPr="00ED5AB6" w:rsidRDefault="0093209F" w:rsidP="00ED5AB6"/>
    <w:sectPr w:rsidR="0093209F" w:rsidRPr="00ED5AB6" w:rsidSect="00F30C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5D45" w14:textId="77777777" w:rsidR="000A4C8B" w:rsidRDefault="000A4C8B" w:rsidP="00AC7BC5">
      <w:r>
        <w:separator/>
      </w:r>
    </w:p>
  </w:endnote>
  <w:endnote w:type="continuationSeparator" w:id="0">
    <w:p w14:paraId="0732CBCA" w14:textId="77777777" w:rsidR="000A4C8B" w:rsidRDefault="000A4C8B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E649" w14:textId="77777777" w:rsidR="004A475E" w:rsidRDefault="00782FE9" w:rsidP="00782FE9">
    <w:pPr>
      <w:pStyle w:val="Alatunniste"/>
      <w:jc w:val="left"/>
    </w:pPr>
    <w:r>
      <w:t>Suomen Jääkiekkoliitto/ Lapin Alue</w:t>
    </w:r>
  </w:p>
  <w:p w14:paraId="4FC26073" w14:textId="77777777" w:rsidR="00782FE9" w:rsidRDefault="00782FE9" w:rsidP="00782FE9">
    <w:pPr>
      <w:pStyle w:val="Alatunniste"/>
      <w:jc w:val="left"/>
    </w:pPr>
    <w:r>
      <w:t>Jari Lempinen - aluepäällikkö</w:t>
    </w:r>
    <w:r>
      <w:br/>
      <w:t>Hiihtomajantie 2, 96400 Rovaniemi</w:t>
    </w:r>
    <w:r>
      <w:br/>
    </w:r>
    <w:hyperlink r:id="rId1" w:history="1">
      <w:r w:rsidRPr="009258E4">
        <w:rPr>
          <w:rStyle w:val="Hyperlinkki"/>
        </w:rPr>
        <w:t>jari.lempinen@finhockey.fi</w:t>
      </w:r>
    </w:hyperlink>
  </w:p>
  <w:p w14:paraId="6EFB0533" w14:textId="77777777" w:rsidR="00782FE9" w:rsidRPr="00F30C01" w:rsidRDefault="00782FE9" w:rsidP="00782FE9">
    <w:pPr>
      <w:pStyle w:val="Alatunniste"/>
      <w:jc w:val="left"/>
    </w:pPr>
    <w:r>
      <w:t>0400 692 785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53739" w14:textId="77777777" w:rsidR="00710669" w:rsidRPr="00F30C01" w:rsidRDefault="00F30C01" w:rsidP="00F30C01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2574" behindDoc="1" locked="0" layoutInCell="1" allowOverlap="1" wp14:anchorId="130407CD" wp14:editId="1CAC06B0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BE80" w14:textId="77777777" w:rsidR="000A4C8B" w:rsidRDefault="000A4C8B" w:rsidP="00AC7BC5">
      <w:r>
        <w:separator/>
      </w:r>
    </w:p>
  </w:footnote>
  <w:footnote w:type="continuationSeparator" w:id="0">
    <w:p w14:paraId="29E36EA3" w14:textId="77777777" w:rsidR="000A4C8B" w:rsidRDefault="000A4C8B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E4B3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3118B7A5" wp14:editId="1C4A0558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1556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10DB1B30" wp14:editId="40AEC333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63707"/>
    <w:multiLevelType w:val="hybridMultilevel"/>
    <w:tmpl w:val="795659B4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38D6"/>
    <w:multiLevelType w:val="hybridMultilevel"/>
    <w:tmpl w:val="9FB203EC"/>
    <w:lvl w:ilvl="0" w:tplc="353A5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216224E6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720EDFB4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81C58"/>
    <w:multiLevelType w:val="hybridMultilevel"/>
    <w:tmpl w:val="259C53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2370"/>
    <w:multiLevelType w:val="hybridMultilevel"/>
    <w:tmpl w:val="53A6A0F6"/>
    <w:lvl w:ilvl="0" w:tplc="005E55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73A8C"/>
    <w:multiLevelType w:val="hybridMultilevel"/>
    <w:tmpl w:val="8356FE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16DF1"/>
    <w:multiLevelType w:val="hybridMultilevel"/>
    <w:tmpl w:val="875EA6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BCA"/>
    <w:multiLevelType w:val="hybridMultilevel"/>
    <w:tmpl w:val="904C569A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C4290C"/>
    <w:multiLevelType w:val="hybridMultilevel"/>
    <w:tmpl w:val="B79A1A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8276C"/>
    <w:multiLevelType w:val="hybridMultilevel"/>
    <w:tmpl w:val="418E440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DF73B8"/>
    <w:multiLevelType w:val="hybridMultilevel"/>
    <w:tmpl w:val="8BDE7010"/>
    <w:lvl w:ilvl="0" w:tplc="195AD33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A159F"/>
    <w:multiLevelType w:val="hybridMultilevel"/>
    <w:tmpl w:val="80E8D3D2"/>
    <w:lvl w:ilvl="0" w:tplc="FAC86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22AA7"/>
    <w:multiLevelType w:val="hybridMultilevel"/>
    <w:tmpl w:val="C712A228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891D15"/>
    <w:multiLevelType w:val="hybridMultilevel"/>
    <w:tmpl w:val="96FE1A4E"/>
    <w:lvl w:ilvl="0" w:tplc="2E04D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621A6"/>
    <w:multiLevelType w:val="hybridMultilevel"/>
    <w:tmpl w:val="55D09CD0"/>
    <w:lvl w:ilvl="0" w:tplc="7D34A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B3286"/>
    <w:multiLevelType w:val="hybridMultilevel"/>
    <w:tmpl w:val="104459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025FA"/>
    <w:multiLevelType w:val="hybridMultilevel"/>
    <w:tmpl w:val="3D44B3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3330D"/>
    <w:multiLevelType w:val="hybridMultilevel"/>
    <w:tmpl w:val="CBAE84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CBA"/>
    <w:multiLevelType w:val="hybridMultilevel"/>
    <w:tmpl w:val="D3305E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E1CAE"/>
    <w:multiLevelType w:val="hybridMultilevel"/>
    <w:tmpl w:val="41F490C8"/>
    <w:lvl w:ilvl="0" w:tplc="B99418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66D7"/>
    <w:multiLevelType w:val="hybridMultilevel"/>
    <w:tmpl w:val="E856AB60"/>
    <w:lvl w:ilvl="0" w:tplc="A1BE9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04148">
    <w:abstractNumId w:val="0"/>
  </w:num>
  <w:num w:numId="2" w16cid:durableId="10761974">
    <w:abstractNumId w:val="2"/>
  </w:num>
  <w:num w:numId="3" w16cid:durableId="420568186">
    <w:abstractNumId w:val="17"/>
  </w:num>
  <w:num w:numId="4" w16cid:durableId="1500467188">
    <w:abstractNumId w:val="8"/>
  </w:num>
  <w:num w:numId="5" w16cid:durableId="580413575">
    <w:abstractNumId w:val="16"/>
  </w:num>
  <w:num w:numId="6" w16cid:durableId="2140414964">
    <w:abstractNumId w:val="6"/>
  </w:num>
  <w:num w:numId="7" w16cid:durableId="929703378">
    <w:abstractNumId w:val="9"/>
  </w:num>
  <w:num w:numId="8" w16cid:durableId="1286695899">
    <w:abstractNumId w:val="5"/>
  </w:num>
  <w:num w:numId="9" w16cid:durableId="763457683">
    <w:abstractNumId w:val="3"/>
  </w:num>
  <w:num w:numId="10" w16cid:durableId="867526918">
    <w:abstractNumId w:val="15"/>
  </w:num>
  <w:num w:numId="11" w16cid:durableId="1056969834">
    <w:abstractNumId w:val="10"/>
  </w:num>
  <w:num w:numId="12" w16cid:durableId="1391226977">
    <w:abstractNumId w:val="12"/>
  </w:num>
  <w:num w:numId="13" w16cid:durableId="149712630">
    <w:abstractNumId w:val="18"/>
  </w:num>
  <w:num w:numId="14" w16cid:durableId="1975208163">
    <w:abstractNumId w:val="1"/>
  </w:num>
  <w:num w:numId="15" w16cid:durableId="711268056">
    <w:abstractNumId w:val="14"/>
  </w:num>
  <w:num w:numId="16" w16cid:durableId="92478064">
    <w:abstractNumId w:val="7"/>
  </w:num>
  <w:num w:numId="17" w16cid:durableId="580260653">
    <w:abstractNumId w:val="20"/>
  </w:num>
  <w:num w:numId="18" w16cid:durableId="953289385">
    <w:abstractNumId w:val="4"/>
  </w:num>
  <w:num w:numId="19" w16cid:durableId="482432678">
    <w:abstractNumId w:val="11"/>
  </w:num>
  <w:num w:numId="20" w16cid:durableId="1203514289">
    <w:abstractNumId w:val="13"/>
  </w:num>
  <w:num w:numId="21" w16cid:durableId="10568560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9C"/>
    <w:rsid w:val="00002105"/>
    <w:rsid w:val="00017962"/>
    <w:rsid w:val="00017FCB"/>
    <w:rsid w:val="0002764D"/>
    <w:rsid w:val="00032CC4"/>
    <w:rsid w:val="000352FF"/>
    <w:rsid w:val="00040F97"/>
    <w:rsid w:val="00047279"/>
    <w:rsid w:val="000500E5"/>
    <w:rsid w:val="0005612B"/>
    <w:rsid w:val="000758F2"/>
    <w:rsid w:val="00083D65"/>
    <w:rsid w:val="000A4C8B"/>
    <w:rsid w:val="000C7E8C"/>
    <w:rsid w:val="000D2CDE"/>
    <w:rsid w:val="001003FF"/>
    <w:rsid w:val="001056FE"/>
    <w:rsid w:val="001114DD"/>
    <w:rsid w:val="001157BB"/>
    <w:rsid w:val="001218D4"/>
    <w:rsid w:val="00133104"/>
    <w:rsid w:val="00140DAD"/>
    <w:rsid w:val="0014405D"/>
    <w:rsid w:val="00145934"/>
    <w:rsid w:val="00147ADF"/>
    <w:rsid w:val="00171EA1"/>
    <w:rsid w:val="001736E7"/>
    <w:rsid w:val="00193362"/>
    <w:rsid w:val="001974A8"/>
    <w:rsid w:val="001A2AFD"/>
    <w:rsid w:val="001B17AA"/>
    <w:rsid w:val="001D6732"/>
    <w:rsid w:val="0020159D"/>
    <w:rsid w:val="00202DEC"/>
    <w:rsid w:val="0022156F"/>
    <w:rsid w:val="002707F0"/>
    <w:rsid w:val="002756DF"/>
    <w:rsid w:val="002A73A7"/>
    <w:rsid w:val="00313A59"/>
    <w:rsid w:val="00323404"/>
    <w:rsid w:val="003262E9"/>
    <w:rsid w:val="0035532F"/>
    <w:rsid w:val="00356779"/>
    <w:rsid w:val="00372826"/>
    <w:rsid w:val="00386014"/>
    <w:rsid w:val="00392633"/>
    <w:rsid w:val="003B0581"/>
    <w:rsid w:val="003C3092"/>
    <w:rsid w:val="003D5989"/>
    <w:rsid w:val="003D634B"/>
    <w:rsid w:val="003E056F"/>
    <w:rsid w:val="003E1565"/>
    <w:rsid w:val="003F2B0E"/>
    <w:rsid w:val="003F6FD3"/>
    <w:rsid w:val="00417F85"/>
    <w:rsid w:val="00426CAF"/>
    <w:rsid w:val="004354CF"/>
    <w:rsid w:val="00444AFF"/>
    <w:rsid w:val="0044555C"/>
    <w:rsid w:val="00451451"/>
    <w:rsid w:val="00454896"/>
    <w:rsid w:val="00480D81"/>
    <w:rsid w:val="00485A01"/>
    <w:rsid w:val="004A475E"/>
    <w:rsid w:val="004B2B0E"/>
    <w:rsid w:val="004B3680"/>
    <w:rsid w:val="004D3B45"/>
    <w:rsid w:val="004E5819"/>
    <w:rsid w:val="00565F64"/>
    <w:rsid w:val="00574F32"/>
    <w:rsid w:val="00575367"/>
    <w:rsid w:val="005941CF"/>
    <w:rsid w:val="00595748"/>
    <w:rsid w:val="005A43A0"/>
    <w:rsid w:val="005A6A9E"/>
    <w:rsid w:val="005B0008"/>
    <w:rsid w:val="005B2E24"/>
    <w:rsid w:val="005B5B6D"/>
    <w:rsid w:val="005B7196"/>
    <w:rsid w:val="005C1FDC"/>
    <w:rsid w:val="005C23AD"/>
    <w:rsid w:val="005D4C87"/>
    <w:rsid w:val="005E2567"/>
    <w:rsid w:val="005F7616"/>
    <w:rsid w:val="00606D3B"/>
    <w:rsid w:val="0062079C"/>
    <w:rsid w:val="00635974"/>
    <w:rsid w:val="00636994"/>
    <w:rsid w:val="00636F80"/>
    <w:rsid w:val="00665211"/>
    <w:rsid w:val="006A6743"/>
    <w:rsid w:val="006B22F2"/>
    <w:rsid w:val="006C6F25"/>
    <w:rsid w:val="006F0BFB"/>
    <w:rsid w:val="00701C17"/>
    <w:rsid w:val="00710669"/>
    <w:rsid w:val="00782FE9"/>
    <w:rsid w:val="007942D8"/>
    <w:rsid w:val="007A6258"/>
    <w:rsid w:val="007E23F8"/>
    <w:rsid w:val="007E7BF9"/>
    <w:rsid w:val="0080581C"/>
    <w:rsid w:val="0081175F"/>
    <w:rsid w:val="00815932"/>
    <w:rsid w:val="00821092"/>
    <w:rsid w:val="0083235A"/>
    <w:rsid w:val="00856354"/>
    <w:rsid w:val="0087141F"/>
    <w:rsid w:val="008B1667"/>
    <w:rsid w:val="008D7B1E"/>
    <w:rsid w:val="00922A69"/>
    <w:rsid w:val="0093209F"/>
    <w:rsid w:val="00956526"/>
    <w:rsid w:val="009569CA"/>
    <w:rsid w:val="00981073"/>
    <w:rsid w:val="00985311"/>
    <w:rsid w:val="00992CD5"/>
    <w:rsid w:val="009D4717"/>
    <w:rsid w:val="00A00CA2"/>
    <w:rsid w:val="00A12C5D"/>
    <w:rsid w:val="00A351A7"/>
    <w:rsid w:val="00A5710F"/>
    <w:rsid w:val="00A6138D"/>
    <w:rsid w:val="00A84091"/>
    <w:rsid w:val="00A87D0D"/>
    <w:rsid w:val="00A94AAC"/>
    <w:rsid w:val="00AA29C6"/>
    <w:rsid w:val="00AB1BC3"/>
    <w:rsid w:val="00AB3675"/>
    <w:rsid w:val="00AC7BC5"/>
    <w:rsid w:val="00AE5088"/>
    <w:rsid w:val="00AF0A6C"/>
    <w:rsid w:val="00B06142"/>
    <w:rsid w:val="00B1454E"/>
    <w:rsid w:val="00B176E2"/>
    <w:rsid w:val="00B41209"/>
    <w:rsid w:val="00B6167F"/>
    <w:rsid w:val="00B8706C"/>
    <w:rsid w:val="00BA6BD0"/>
    <w:rsid w:val="00BD6FB8"/>
    <w:rsid w:val="00BF4A31"/>
    <w:rsid w:val="00C0450E"/>
    <w:rsid w:val="00C479A0"/>
    <w:rsid w:val="00C50C34"/>
    <w:rsid w:val="00C5481F"/>
    <w:rsid w:val="00C6103B"/>
    <w:rsid w:val="00C753EC"/>
    <w:rsid w:val="00C9425F"/>
    <w:rsid w:val="00CA029E"/>
    <w:rsid w:val="00CB3881"/>
    <w:rsid w:val="00CE070B"/>
    <w:rsid w:val="00CE2A54"/>
    <w:rsid w:val="00D21FAB"/>
    <w:rsid w:val="00D252AD"/>
    <w:rsid w:val="00D30A34"/>
    <w:rsid w:val="00D36937"/>
    <w:rsid w:val="00D74F20"/>
    <w:rsid w:val="00DA0D92"/>
    <w:rsid w:val="00DA1632"/>
    <w:rsid w:val="00DB3021"/>
    <w:rsid w:val="00DB64BD"/>
    <w:rsid w:val="00DC1380"/>
    <w:rsid w:val="00DD56B1"/>
    <w:rsid w:val="00DF4A2D"/>
    <w:rsid w:val="00DF5569"/>
    <w:rsid w:val="00E07B08"/>
    <w:rsid w:val="00E462EA"/>
    <w:rsid w:val="00E50C1B"/>
    <w:rsid w:val="00E5170F"/>
    <w:rsid w:val="00E72462"/>
    <w:rsid w:val="00E733E7"/>
    <w:rsid w:val="00E77470"/>
    <w:rsid w:val="00E869CA"/>
    <w:rsid w:val="00EA7772"/>
    <w:rsid w:val="00EB14C1"/>
    <w:rsid w:val="00EB4C7A"/>
    <w:rsid w:val="00ED0D01"/>
    <w:rsid w:val="00ED4841"/>
    <w:rsid w:val="00ED5AB6"/>
    <w:rsid w:val="00EF1B0A"/>
    <w:rsid w:val="00EF3683"/>
    <w:rsid w:val="00F30C01"/>
    <w:rsid w:val="00F46565"/>
    <w:rsid w:val="00F61888"/>
    <w:rsid w:val="00F63E3A"/>
    <w:rsid w:val="00F710E7"/>
    <w:rsid w:val="00F84695"/>
    <w:rsid w:val="00FB4057"/>
    <w:rsid w:val="00FC218D"/>
    <w:rsid w:val="00FC7604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5F34C"/>
  <w15:docId w15:val="{B971DA34-9049-4813-B6E6-6F43ABB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41CF"/>
    <w:pPr>
      <w:tabs>
        <w:tab w:val="left" w:pos="1304"/>
        <w:tab w:val="left" w:pos="2608"/>
        <w:tab w:val="left" w:pos="3912"/>
      </w:tabs>
    </w:pPr>
    <w:rPr>
      <w:color w:val="00326B" w:themeColor="text2"/>
      <w:sz w:val="18"/>
    </w:rPr>
  </w:style>
  <w:style w:type="paragraph" w:styleId="Otsikko1">
    <w:name w:val="heading 1"/>
    <w:next w:val="Leipteksti"/>
    <w:link w:val="Otsikko1Char"/>
    <w:uiPriority w:val="9"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26C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2550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spacing w:after="160" w:line="28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  <w:rPr>
      <w:color w:val="00326B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spacing w:after="300"/>
      <w:contextualSpacing/>
    </w:pPr>
    <w:rPr>
      <w:rFonts w:asciiTheme="majorHAnsi" w:eastAsiaTheme="majorEastAsia" w:hAnsiTheme="majorHAnsi" w:cstheme="majorHAnsi"/>
      <w:b/>
      <w:caps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34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326B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character" w:styleId="Hyperlinkki">
    <w:name w:val="Hyperlink"/>
    <w:basedOn w:val="Kappaleenoletusfontti"/>
    <w:uiPriority w:val="99"/>
    <w:unhideWhenUsed/>
    <w:rsid w:val="003B0581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3B0581"/>
    <w:rPr>
      <w:color w:val="605E5C"/>
      <w:shd w:val="clear" w:color="auto" w:fill="E1DFDD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26CAF"/>
    <w:rPr>
      <w:rFonts w:asciiTheme="majorHAnsi" w:eastAsiaTheme="majorEastAsia" w:hAnsiTheme="majorHAnsi" w:cstheme="majorBidi"/>
      <w:color w:val="002550" w:themeColor="accent1" w:themeShade="BF"/>
      <w:sz w:val="18"/>
    </w:rPr>
  </w:style>
  <w:style w:type="paragraph" w:styleId="NormaaliWWW">
    <w:name w:val="Normal (Web)"/>
    <w:basedOn w:val="Normaali"/>
    <w:uiPriority w:val="99"/>
    <w:unhideWhenUsed/>
    <w:rsid w:val="00426CAF"/>
    <w:pPr>
      <w:tabs>
        <w:tab w:val="clear" w:pos="1304"/>
        <w:tab w:val="clear" w:pos="2608"/>
        <w:tab w:val="clear" w:pos="3912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unhideWhenUsed/>
    <w:rsid w:val="00DF4A2D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DF4A2D"/>
    <w:rPr>
      <w:color w:val="00326B" w:themeColor="text2"/>
      <w:sz w:val="18"/>
    </w:rPr>
  </w:style>
  <w:style w:type="paragraph" w:customStyle="1" w:styleId="a">
    <w:basedOn w:val="Normaali"/>
    <w:next w:val="NormaaliWWW"/>
    <w:uiPriority w:val="99"/>
    <w:unhideWhenUsed/>
    <w:rsid w:val="00DF4A2D"/>
    <w:pPr>
      <w:tabs>
        <w:tab w:val="clear" w:pos="1304"/>
        <w:tab w:val="clear" w:pos="2608"/>
        <w:tab w:val="clear" w:pos="3912"/>
      </w:tabs>
      <w:spacing w:before="100" w:beforeAutospacing="1" w:after="100" w:afterAutospacing="1"/>
    </w:pPr>
    <w:rPr>
      <w:rFonts w:ascii="Verdana" w:eastAsia="Calibri" w:hAnsi="Verdana" w:cs="Times New Roman"/>
      <w:color w:val="auto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D5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ri.lempinen@finhockey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vomaaTurkka\Documents\Alueiden%20asiat\Aluetoimintavaliokunta\2018\Kokous%201-18-19\Esityslista-ALTVK-1_18-19-luonnos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EA70A-6923-41A3-B239-2A1C34D9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Esityslista-ALTVK-1_18-19-luonnos.dotx</Template>
  <TotalTime>31</TotalTime>
  <Pages>2</Pages>
  <Words>220</Words>
  <Characters>1787</Characters>
  <Application>Microsoft Office Word</Application>
  <DocSecurity>0</DocSecurity>
  <Lines>14</Lines>
  <Paragraphs>4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Tervomaa Turkka</dc:creator>
  <cp:lastModifiedBy>Jari Lempinen</cp:lastModifiedBy>
  <cp:revision>3</cp:revision>
  <cp:lastPrinted>2019-09-27T09:56:00Z</cp:lastPrinted>
  <dcterms:created xsi:type="dcterms:W3CDTF">2026-04-20T12:43:00Z</dcterms:created>
  <dcterms:modified xsi:type="dcterms:W3CDTF">2026-04-20T13:25:00Z</dcterms:modified>
</cp:coreProperties>
</file>