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2E3F" w14:textId="7436F708" w:rsidR="00F556DB" w:rsidRPr="005A6C15" w:rsidRDefault="0032357D" w:rsidP="00992332">
      <w:pPr>
        <w:pStyle w:val="Heading1"/>
      </w:pPr>
      <w:r>
        <w:t>The Art of Angles</w:t>
      </w:r>
    </w:p>
    <w:p w14:paraId="3E5208AB" w14:textId="44DDACD0" w:rsidR="008E0709" w:rsidRPr="005A6C15" w:rsidRDefault="0032357D" w:rsidP="00F6480E">
      <w:pPr>
        <w:pStyle w:val="StageTitle"/>
        <w:numPr>
          <w:ilvl w:val="0"/>
          <w:numId w:val="0"/>
        </w:numPr>
        <w:spacing w:after="240"/>
        <w:ind w:left="357" w:hanging="357"/>
        <w:rPr>
          <w:rFonts w:asciiTheme="minorHAnsi" w:hAnsiTheme="minorHAnsi"/>
        </w:rPr>
      </w:pPr>
      <w:r>
        <w:rPr>
          <w:rFonts w:asciiTheme="minorHAnsi" w:hAnsiTheme="minorHAnsi"/>
        </w:rPr>
        <w:t>Kandinsky Artworks</w:t>
      </w:r>
    </w:p>
    <w:p w14:paraId="2C377643" w14:textId="77777777" w:rsidR="0032357D" w:rsidRDefault="0032357D" w:rsidP="0032357D">
      <w:pPr>
        <w:rPr>
          <w:iCs/>
        </w:rPr>
      </w:pPr>
      <w:r>
        <w:rPr>
          <w:noProof/>
        </w:rPr>
        <w:drawing>
          <wp:inline distT="0" distB="0" distL="0" distR="0" wp14:anchorId="5BBBF65D" wp14:editId="54E723BA">
            <wp:extent cx="6655435" cy="5160645"/>
            <wp:effectExtent l="0" t="0" r="0" b="1905"/>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5435" cy="5160645"/>
                    </a:xfrm>
                    <a:prstGeom prst="rect">
                      <a:avLst/>
                    </a:prstGeom>
                    <a:noFill/>
                    <a:ln>
                      <a:noFill/>
                    </a:ln>
                  </pic:spPr>
                </pic:pic>
              </a:graphicData>
            </a:graphic>
          </wp:inline>
        </w:drawing>
      </w:r>
    </w:p>
    <w:p w14:paraId="66C0A46E" w14:textId="77777777" w:rsidR="0032357D" w:rsidRDefault="0032357D" w:rsidP="0032357D">
      <w:r>
        <w:t>Wassily Kandinsky, 1923, Black and Violet</w:t>
      </w:r>
    </w:p>
    <w:p w14:paraId="077103BB" w14:textId="77777777" w:rsidR="0032357D" w:rsidRDefault="0032357D" w:rsidP="0032357D">
      <w:hyperlink r:id="rId10" w:history="1">
        <w:r>
          <w:rPr>
            <w:rStyle w:val="Hyperlink"/>
          </w:rPr>
          <w:t>https://commons.wikimedia.org/wiki/File:Wassily_Kandinsky_Black_and_Violet.jpg</w:t>
        </w:r>
      </w:hyperlink>
      <w:r>
        <w:t xml:space="preserve"> </w:t>
      </w:r>
    </w:p>
    <w:p w14:paraId="15A8C267" w14:textId="77777777" w:rsidR="0032357D" w:rsidRDefault="0032357D" w:rsidP="0032357D">
      <w:r>
        <w:rPr>
          <w:noProof/>
        </w:rPr>
        <w:lastRenderedPageBreak/>
        <w:drawing>
          <wp:inline distT="0" distB="0" distL="0" distR="0" wp14:anchorId="42527D86" wp14:editId="71A6472E">
            <wp:extent cx="5526405" cy="5716905"/>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6405" cy="5716905"/>
                    </a:xfrm>
                    <a:prstGeom prst="rect">
                      <a:avLst/>
                    </a:prstGeom>
                    <a:noFill/>
                    <a:ln>
                      <a:noFill/>
                    </a:ln>
                  </pic:spPr>
                </pic:pic>
              </a:graphicData>
            </a:graphic>
          </wp:inline>
        </w:drawing>
      </w:r>
    </w:p>
    <w:p w14:paraId="06369601" w14:textId="77777777" w:rsidR="0032357D" w:rsidRDefault="0032357D" w:rsidP="0032357D">
      <w:r>
        <w:t>Wassily Kandinsky, 1923, Circles in a circle</w:t>
      </w:r>
    </w:p>
    <w:p w14:paraId="77255AC2" w14:textId="77777777" w:rsidR="0032357D" w:rsidRDefault="0032357D" w:rsidP="0032357D">
      <w:hyperlink r:id="rId12" w:history="1">
        <w:r>
          <w:rPr>
            <w:rStyle w:val="Hyperlink"/>
          </w:rPr>
          <w:t>https://commons.wikimedia.org/wiki/File:Wassily_Kandinsky_Circles_in_a_Circle.jpg</w:t>
        </w:r>
      </w:hyperlink>
      <w:r>
        <w:t xml:space="preserve"> </w:t>
      </w:r>
    </w:p>
    <w:p w14:paraId="6F17BFBB" w14:textId="77777777" w:rsidR="0032357D" w:rsidRDefault="0032357D" w:rsidP="0032357D">
      <w:r>
        <w:rPr>
          <w:noProof/>
        </w:rPr>
        <w:lastRenderedPageBreak/>
        <w:drawing>
          <wp:inline distT="0" distB="0" distL="0" distR="0" wp14:anchorId="1305B72F" wp14:editId="5D514922">
            <wp:extent cx="6655435" cy="4612005"/>
            <wp:effectExtent l="0" t="0" r="0"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5435" cy="4612005"/>
                    </a:xfrm>
                    <a:prstGeom prst="rect">
                      <a:avLst/>
                    </a:prstGeom>
                    <a:noFill/>
                    <a:ln>
                      <a:noFill/>
                    </a:ln>
                  </pic:spPr>
                </pic:pic>
              </a:graphicData>
            </a:graphic>
          </wp:inline>
        </w:drawing>
      </w:r>
    </w:p>
    <w:p w14:paraId="7D23617D" w14:textId="77777777" w:rsidR="0032357D" w:rsidRDefault="0032357D" w:rsidP="0032357D">
      <w:r>
        <w:t>Wassily Kandinsky, 1923, Composition 8</w:t>
      </w:r>
    </w:p>
    <w:p w14:paraId="516002A7" w14:textId="77777777" w:rsidR="0032357D" w:rsidRDefault="0032357D" w:rsidP="0032357D">
      <w:pPr>
        <w:spacing w:before="100" w:after="200" w:line="276" w:lineRule="auto"/>
      </w:pPr>
      <w:hyperlink r:id="rId14" w:history="1">
        <w:r>
          <w:rPr>
            <w:rStyle w:val="Hyperlink"/>
          </w:rPr>
          <w:t>https://commons.wikimedia.org/wiki/File:Vassily_Kandinsky,_1923_-_Composition_8,_huile_sur_toile,_140_cm_x_201_cm,_Musée_Guggenheim,_New_York.jpg</w:t>
        </w:r>
      </w:hyperlink>
      <w:r>
        <w:t xml:space="preserve"> </w:t>
      </w:r>
    </w:p>
    <w:p w14:paraId="6B529F73" w14:textId="77777777" w:rsidR="0032357D" w:rsidRDefault="0032357D" w:rsidP="0032357D">
      <w:pPr>
        <w:spacing w:before="100" w:after="200" w:line="276" w:lineRule="auto"/>
      </w:pPr>
    </w:p>
    <w:p w14:paraId="6C236388" w14:textId="7BAFE916" w:rsidR="003E44DB" w:rsidRDefault="003E44DB" w:rsidP="003E44DB">
      <w:pPr>
        <w:rPr>
          <w:rFonts w:ascii="VIC" w:eastAsia="VIC" w:hAnsi="VIC" w:cs="VIC"/>
        </w:rPr>
      </w:pPr>
    </w:p>
    <w:p w14:paraId="24AE4953" w14:textId="77777777" w:rsidR="00F32E40" w:rsidRDefault="00F32E40" w:rsidP="003E44DB">
      <w:pPr>
        <w:rPr>
          <w:rFonts w:ascii="VIC" w:eastAsia="VIC" w:hAnsi="VIC" w:cs="VIC"/>
        </w:rPr>
      </w:pPr>
    </w:p>
    <w:p w14:paraId="4D3FC4CD" w14:textId="77777777" w:rsidR="00F32E40" w:rsidRDefault="00F32E40" w:rsidP="003E44DB">
      <w:pPr>
        <w:rPr>
          <w:rFonts w:ascii="VIC" w:eastAsia="VIC" w:hAnsi="VIC" w:cs="VIC"/>
        </w:rPr>
      </w:pPr>
    </w:p>
    <w:p w14:paraId="226DC989" w14:textId="77777777" w:rsidR="003E44DB" w:rsidRDefault="003E44DB" w:rsidP="003E44DB">
      <w:pPr>
        <w:rPr>
          <w:rFonts w:ascii="VIC" w:eastAsia="VIC" w:hAnsi="VIC" w:cs="VIC"/>
        </w:rPr>
      </w:pPr>
    </w:p>
    <w:p w14:paraId="68D9572C" w14:textId="77777777" w:rsidR="003E44DB" w:rsidRDefault="003E44DB" w:rsidP="003E44DB">
      <w:pPr>
        <w:pStyle w:val="FootnoteText"/>
        <w:ind w:left="284" w:right="3395"/>
        <w:rPr>
          <w:sz w:val="18"/>
          <w:szCs w:val="18"/>
        </w:rPr>
      </w:pPr>
    </w:p>
    <w:p w14:paraId="74F21AFB" w14:textId="35E56110"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5" w:history="1">
        <w:r w:rsidRPr="00617EFB">
          <w:rPr>
            <w:rStyle w:val="Hyperlink"/>
            <w:sz w:val="18"/>
            <w:szCs w:val="18"/>
          </w:rPr>
          <w:t>CC BY 4.0</w:t>
        </w:r>
      </w:hyperlink>
      <w:r w:rsidR="0032357D" w:rsidRPr="0032357D">
        <w:rPr>
          <w:rStyle w:val="Hyperlink"/>
          <w:color w:val="auto"/>
          <w:sz w:val="18"/>
          <w:szCs w:val="18"/>
          <w:u w:val="none"/>
        </w:rPr>
        <w:t>, excluding third party content.</w:t>
      </w:r>
    </w:p>
    <w:p w14:paraId="070213E3"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7D"/>
    <w:rsid w:val="00022F43"/>
    <w:rsid w:val="00037867"/>
    <w:rsid w:val="00056A8C"/>
    <w:rsid w:val="002B010A"/>
    <w:rsid w:val="002E4631"/>
    <w:rsid w:val="0032357D"/>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3D9C"/>
  <w15:chartTrackingRefBased/>
  <w15:docId w15:val="{A0D6ED6F-68D4-48EE-BA13-23A412EE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ons.wikimedia.org/wiki/File:Wassily_Kandinsky_Circles_in_a_Circle.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hyperlink" Target="https://commons.wikimedia.org/wiki/File:Wassily_Kandinsky_Black_and_Violet.jp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commons.wikimedia.org/wiki/File:Vassily_Kandinsky,_1923_-_Composition_8,_huile_sur_toile,_140_cm_x_201_cm,_Mus&#233;e_Guggenheim,_New_York.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3</Pages>
  <Words>158</Words>
  <Characters>825</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2022-03-05T23:28:00Z</dcterms:created>
  <dcterms:modified xsi:type="dcterms:W3CDTF">2022-03-05T23:30:00Z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