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C004" w14:textId="29382787" w:rsidR="00F556DB" w:rsidRPr="005A6C15" w:rsidRDefault="008453B2" w:rsidP="00992332">
      <w:pPr>
        <w:pStyle w:val="Heading1"/>
      </w:pPr>
      <w:r>
        <w:t>The Art of Angles</w:t>
      </w:r>
    </w:p>
    <w:p w14:paraId="623D2D13" w14:textId="17E5995B" w:rsidR="008453B2" w:rsidRPr="005A6C15" w:rsidRDefault="008453B2" w:rsidP="008453B2">
      <w:pPr>
        <w:pStyle w:val="StageTitle"/>
        <w:numPr>
          <w:ilvl w:val="0"/>
          <w:numId w:val="0"/>
        </w:numPr>
        <w:spacing w:after="240"/>
        <w:ind w:left="357" w:hanging="357"/>
        <w:rPr>
          <w:rFonts w:asciiTheme="minorHAnsi" w:hAnsiTheme="minorHAnsi"/>
        </w:rPr>
      </w:pPr>
      <w:r>
        <w:rPr>
          <w:rFonts w:asciiTheme="minorHAnsi" w:hAnsiTheme="minorHAnsi"/>
        </w:rPr>
        <w:t>Mondrian Artworks</w:t>
      </w:r>
    </w:p>
    <w:p w14:paraId="15F07238" w14:textId="77777777" w:rsidR="008453B2" w:rsidRDefault="008453B2" w:rsidP="008453B2">
      <w:pPr>
        <w:rPr>
          <w:iCs/>
        </w:rPr>
      </w:pPr>
      <w:r>
        <w:rPr>
          <w:caps/>
          <w:noProof/>
          <w:spacing w:val="15"/>
        </w:rPr>
        <w:drawing>
          <wp:inline distT="0" distB="0" distL="0" distR="0" wp14:anchorId="6D89322D" wp14:editId="4356E674">
            <wp:extent cx="4490260" cy="7180028"/>
            <wp:effectExtent l="0" t="0" r="5715" b="1905"/>
            <wp:docPr id="16" name="Picture 16" descr="A picture containin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colorfu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8650" cy="7193444"/>
                    </a:xfrm>
                    <a:prstGeom prst="rect">
                      <a:avLst/>
                    </a:prstGeom>
                    <a:noFill/>
                    <a:ln>
                      <a:noFill/>
                    </a:ln>
                  </pic:spPr>
                </pic:pic>
              </a:graphicData>
            </a:graphic>
          </wp:inline>
        </w:drawing>
      </w:r>
    </w:p>
    <w:p w14:paraId="445A7EF9" w14:textId="77777777" w:rsidR="008453B2" w:rsidRDefault="008453B2" w:rsidP="008453B2">
      <w:r>
        <w:t xml:space="preserve">Piet Mondrian, 1916, Composition </w:t>
      </w:r>
    </w:p>
    <w:p w14:paraId="5EC5EBE0" w14:textId="77777777" w:rsidR="008453B2" w:rsidRDefault="008453B2" w:rsidP="008453B2">
      <w:pPr>
        <w:rPr>
          <w:rFonts w:eastAsiaTheme="minorHAnsi" w:cstheme="minorBidi"/>
          <w:caps/>
          <w:sz w:val="22"/>
          <w:szCs w:val="22"/>
        </w:rPr>
      </w:pPr>
      <w:hyperlink r:id="rId10" w:history="1">
        <w:r>
          <w:rPr>
            <w:rStyle w:val="Hyperlink"/>
          </w:rPr>
          <w:t>https://commons.wikimedia.org/wiki/File:Composition,_Piet_Mondrian,_1916.jpg</w:t>
        </w:r>
      </w:hyperlink>
      <w:r>
        <w:t xml:space="preserve"> </w:t>
      </w:r>
    </w:p>
    <w:p w14:paraId="69F6CCE9" w14:textId="77777777" w:rsidR="008453B2" w:rsidRDefault="008453B2" w:rsidP="008453B2"/>
    <w:p w14:paraId="3C1FECFF" w14:textId="77777777" w:rsidR="008453B2" w:rsidRDefault="008453B2" w:rsidP="008453B2">
      <w:r>
        <w:rPr>
          <w:noProof/>
        </w:rPr>
        <w:lastRenderedPageBreak/>
        <w:drawing>
          <wp:inline distT="0" distB="0" distL="0" distR="0" wp14:anchorId="77D3BE96" wp14:editId="11438784">
            <wp:extent cx="6655435" cy="6488430"/>
            <wp:effectExtent l="0" t="0" r="0" b="7620"/>
            <wp:docPr id="15" name="Picture 15" descr="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5435" cy="6488430"/>
                    </a:xfrm>
                    <a:prstGeom prst="rect">
                      <a:avLst/>
                    </a:prstGeom>
                    <a:noFill/>
                    <a:ln>
                      <a:noFill/>
                    </a:ln>
                  </pic:spPr>
                </pic:pic>
              </a:graphicData>
            </a:graphic>
          </wp:inline>
        </w:drawing>
      </w:r>
    </w:p>
    <w:p w14:paraId="2FD3D11F" w14:textId="77777777" w:rsidR="008453B2" w:rsidRDefault="008453B2" w:rsidP="008453B2">
      <w:r>
        <w:t>Piet Mondrian, 1923, Composition A</w:t>
      </w:r>
    </w:p>
    <w:p w14:paraId="6C0A6DF9" w14:textId="77777777" w:rsidR="008453B2" w:rsidRDefault="008453B2" w:rsidP="008453B2">
      <w:pPr>
        <w:rPr>
          <w:rStyle w:val="Hyperlink"/>
          <w:noProof/>
        </w:rPr>
      </w:pPr>
      <w:hyperlink r:id="rId12" w:history="1">
        <w:r>
          <w:rPr>
            <w:rStyle w:val="Hyperlink"/>
            <w:noProof/>
          </w:rPr>
          <w:t>https://www.wikiart.org/en/piet-mondrian/composition-a-1923</w:t>
        </w:r>
      </w:hyperlink>
    </w:p>
    <w:p w14:paraId="6729CFE2" w14:textId="77777777" w:rsidR="008453B2" w:rsidRDefault="008453B2" w:rsidP="008453B2">
      <w:pPr>
        <w:rPr>
          <w:rStyle w:val="Hyperlink"/>
          <w:noProof/>
        </w:rPr>
      </w:pPr>
    </w:p>
    <w:p w14:paraId="4A18F6A1" w14:textId="77777777" w:rsidR="008453B2" w:rsidRDefault="008453B2" w:rsidP="008453B2">
      <w:pPr>
        <w:spacing w:before="100" w:after="200" w:line="276" w:lineRule="auto"/>
        <w:rPr>
          <w:rStyle w:val="Hyperlink"/>
          <w:noProof/>
        </w:rPr>
      </w:pPr>
      <w:r>
        <w:rPr>
          <w:rStyle w:val="Hyperlink"/>
          <w:noProof/>
        </w:rPr>
        <w:br w:type="page"/>
      </w:r>
    </w:p>
    <w:p w14:paraId="3ABA5D0C" w14:textId="77777777" w:rsidR="008453B2" w:rsidRDefault="008453B2" w:rsidP="008453B2">
      <w:r>
        <w:rPr>
          <w:noProof/>
        </w:rPr>
        <w:lastRenderedPageBreak/>
        <w:drawing>
          <wp:inline distT="0" distB="0" distL="0" distR="0" wp14:anchorId="66B292B7" wp14:editId="6BB3666C">
            <wp:extent cx="6659880" cy="3853815"/>
            <wp:effectExtent l="0" t="0" r="7620" b="0"/>
            <wp:docPr id="63" name="Picture 63" descr="Mill in the evening, 1905 - Piet Mond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 in the evening, 1905 - Piet Mondri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9880" cy="3853815"/>
                    </a:xfrm>
                    <a:prstGeom prst="rect">
                      <a:avLst/>
                    </a:prstGeom>
                    <a:noFill/>
                    <a:ln>
                      <a:noFill/>
                    </a:ln>
                  </pic:spPr>
                </pic:pic>
              </a:graphicData>
            </a:graphic>
          </wp:inline>
        </w:drawing>
      </w:r>
    </w:p>
    <w:p w14:paraId="1A90780B" w14:textId="77777777" w:rsidR="008453B2" w:rsidRDefault="008453B2" w:rsidP="008453B2"/>
    <w:p w14:paraId="3359F9F1" w14:textId="77777777" w:rsidR="008453B2" w:rsidRDefault="008453B2" w:rsidP="008453B2">
      <w:r>
        <w:t>Piet Mondrian, 1905, Mill in the evening</w:t>
      </w:r>
    </w:p>
    <w:p w14:paraId="1DD65204" w14:textId="77777777" w:rsidR="008453B2" w:rsidRDefault="008453B2" w:rsidP="008453B2">
      <w:hyperlink r:id="rId14" w:history="1">
        <w:r w:rsidRPr="00A17462">
          <w:rPr>
            <w:color w:val="0000FF"/>
            <w:u w:val="single"/>
          </w:rPr>
          <w:t>Mill in the evening, 1905 - Piet Mondrian - WikiArt.org</w:t>
        </w:r>
      </w:hyperlink>
      <w:r>
        <w:t xml:space="preserve"> </w:t>
      </w:r>
    </w:p>
    <w:p w14:paraId="42153786" w14:textId="77777777" w:rsidR="008453B2" w:rsidRDefault="008453B2" w:rsidP="008453B2"/>
    <w:p w14:paraId="3FFBC920" w14:textId="77777777" w:rsidR="003E44DB" w:rsidRDefault="003E44DB" w:rsidP="003E44DB">
      <w:pPr>
        <w:pStyle w:val="FootnoteText"/>
        <w:ind w:left="284" w:right="3395"/>
        <w:rPr>
          <w:sz w:val="18"/>
          <w:szCs w:val="18"/>
        </w:rPr>
      </w:pPr>
    </w:p>
    <w:p w14:paraId="26E1BFFB" w14:textId="23EBA4C9" w:rsidR="008E0709" w:rsidRPr="008453B2" w:rsidRDefault="003E44DB" w:rsidP="008453B2">
      <w:pPr>
        <w:pStyle w:val="FootnoteText"/>
        <w:ind w:left="284" w:right="3395"/>
        <w:rPr>
          <w:sz w:val="18"/>
          <w:szCs w:val="18"/>
        </w:rPr>
      </w:pPr>
      <w:r w:rsidRPr="00CC7C5E">
        <w:rPr>
          <w:sz w:val="18"/>
          <w:szCs w:val="18"/>
        </w:rPr>
        <w:t>© Department of Education and Training</w:t>
      </w:r>
      <w:r>
        <w:rPr>
          <w:sz w:val="18"/>
          <w:szCs w:val="18"/>
        </w:rPr>
        <w:t xml:space="preserve"> </w:t>
      </w:r>
      <w:hyperlink r:id="rId15" w:history="1">
        <w:r w:rsidRPr="00617EFB">
          <w:rPr>
            <w:rStyle w:val="Hyperlink"/>
            <w:sz w:val="18"/>
            <w:szCs w:val="18"/>
          </w:rPr>
          <w:t>CC BY 4.0</w:t>
        </w:r>
      </w:hyperlink>
      <w:r w:rsidR="008453B2" w:rsidRPr="008453B2">
        <w:rPr>
          <w:sz w:val="18"/>
          <w:szCs w:val="18"/>
        </w:rPr>
        <w:t>, excluding third party material.</w:t>
      </w:r>
    </w:p>
    <w:sectPr w:rsidR="008E0709" w:rsidRPr="008453B2"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B2"/>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453B2"/>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31B7"/>
  <w15:chartTrackingRefBased/>
  <w15:docId w15:val="{C1768D49-EF00-445A-A05B-1CDC403C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kiart.org/en/piet-mondrian/composition-a-19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hyperlink" Target="https://commons.wikimedia.org/wiki/File:Composition,_Piet_Mondrian,_1916.jp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wikiart.org/en/piet-mondrian/mill-in-the-evening-19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7</TotalTime>
  <Pages>3</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2022-03-05T23:07:00Z</dcterms:created>
  <dcterms:modified xsi:type="dcterms:W3CDTF">2022-03-05T23:14:00Z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