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BA2E" w14:textId="7EF43967" w:rsidR="00F556DB" w:rsidRPr="005A6C15" w:rsidRDefault="00B914B2" w:rsidP="00992332">
      <w:pPr>
        <w:pStyle w:val="Heading1"/>
      </w:pPr>
      <w:r>
        <w:t>The Art of Angles</w:t>
      </w:r>
    </w:p>
    <w:p w14:paraId="084C45B0" w14:textId="7D51B7FD" w:rsidR="008E0709" w:rsidRPr="005A6C15" w:rsidRDefault="00B914B2" w:rsidP="00F6480E">
      <w:pPr>
        <w:pStyle w:val="StageTitle"/>
        <w:numPr>
          <w:ilvl w:val="0"/>
          <w:numId w:val="0"/>
        </w:numPr>
        <w:spacing w:after="240"/>
        <w:ind w:left="357" w:hanging="357"/>
        <w:rPr>
          <w:rFonts w:asciiTheme="minorHAnsi" w:hAnsiTheme="minorHAnsi"/>
        </w:rPr>
      </w:pPr>
      <w:r>
        <w:rPr>
          <w:rFonts w:asciiTheme="minorHAnsi" w:hAnsiTheme="minorHAnsi"/>
        </w:rPr>
        <w:t>Polygon capture cards</w:t>
      </w:r>
    </w:p>
    <w:tbl>
      <w:tblPr>
        <w:tblStyle w:val="TableGrid"/>
        <w:tblW w:w="0" w:type="auto"/>
        <w:tblLook w:val="04A0" w:firstRow="1" w:lastRow="0" w:firstColumn="1" w:lastColumn="0" w:noHBand="0" w:noVBand="1"/>
      </w:tblPr>
      <w:tblGrid>
        <w:gridCol w:w="3492"/>
        <w:gridCol w:w="3493"/>
        <w:gridCol w:w="3493"/>
      </w:tblGrid>
      <w:tr w:rsidR="00B914B2" w14:paraId="76471517" w14:textId="77777777" w:rsidTr="00AF10F8">
        <w:trPr>
          <w:trHeight w:val="4535"/>
        </w:trPr>
        <w:tc>
          <w:tcPr>
            <w:tcW w:w="3492" w:type="dxa"/>
          </w:tcPr>
          <w:p w14:paraId="3554B71A" w14:textId="77777777" w:rsidR="00B914B2" w:rsidRPr="00574BDB" w:rsidRDefault="00B914B2" w:rsidP="00AF10F8">
            <w:pPr>
              <w:spacing w:before="100" w:after="200" w:line="276" w:lineRule="auto"/>
              <w:rPr>
                <w:sz w:val="44"/>
                <w:szCs w:val="44"/>
              </w:rPr>
            </w:pPr>
            <w:r w:rsidRPr="00574BDB">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t>A</w:t>
            </w:r>
            <w:r w:rsidRPr="00574BDB">
              <w:rPr>
                <w:sz w:val="44"/>
                <w:szCs w:val="44"/>
              </w:rPr>
              <w:t xml:space="preserve"> </w:t>
            </w:r>
          </w:p>
          <w:p w14:paraId="0E013F9C" w14:textId="77777777" w:rsidR="00B914B2" w:rsidRPr="00574BDB" w:rsidRDefault="00B914B2" w:rsidP="00AF10F8">
            <w:pPr>
              <w:spacing w:before="100" w:after="200" w:line="276" w:lineRule="auto"/>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pPr>
            <w:r w:rsidRPr="00574BDB">
              <w:rPr>
                <w:sz w:val="44"/>
                <w:szCs w:val="44"/>
              </w:rPr>
              <w:t xml:space="preserve">All angles are right angles </w:t>
            </w:r>
          </w:p>
        </w:tc>
        <w:tc>
          <w:tcPr>
            <w:tcW w:w="3493" w:type="dxa"/>
          </w:tcPr>
          <w:p w14:paraId="60F1EB02" w14:textId="77777777" w:rsidR="00B914B2" w:rsidRPr="00574BDB" w:rsidRDefault="00B914B2" w:rsidP="00AF10F8">
            <w:pPr>
              <w:spacing w:before="100" w:after="200" w:line="276" w:lineRule="auto"/>
              <w:rPr>
                <w:sz w:val="44"/>
                <w:szCs w:val="44"/>
              </w:rPr>
            </w:pPr>
            <w:r w:rsidRPr="00574BDB">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t>A</w:t>
            </w:r>
            <w:r w:rsidRPr="00574BDB">
              <w:rPr>
                <w:sz w:val="44"/>
                <w:szCs w:val="44"/>
              </w:rPr>
              <w:t xml:space="preserve"> </w:t>
            </w:r>
          </w:p>
          <w:p w14:paraId="3BD1936E" w14:textId="77777777" w:rsidR="00B914B2" w:rsidRPr="00574BDB" w:rsidRDefault="00B914B2" w:rsidP="00AF10F8">
            <w:pPr>
              <w:spacing w:before="100" w:after="200" w:line="276" w:lineRule="auto"/>
              <w:rPr>
                <w:sz w:val="44"/>
                <w:szCs w:val="44"/>
                <w14:glow w14:rad="101600">
                  <w14:srgbClr w14:val="0070C0">
                    <w14:alpha w14:val="40000"/>
                  </w14:srgbClr>
                </w14:glow>
                <w14:textOutline w14:w="9525" w14:cap="rnd" w14:cmpd="sng" w14:algn="ctr">
                  <w14:solidFill>
                    <w14:srgbClr w14:val="0070C0"/>
                  </w14:solidFill>
                  <w14:prstDash w14:val="solid"/>
                  <w14:bevel/>
                </w14:textOutline>
              </w:rPr>
            </w:pPr>
            <w:r w:rsidRPr="00574BDB">
              <w:rPr>
                <w:sz w:val="44"/>
                <w:szCs w:val="44"/>
              </w:rPr>
              <w:t xml:space="preserve">At least one angle is obtuse </w:t>
            </w:r>
          </w:p>
        </w:tc>
        <w:tc>
          <w:tcPr>
            <w:tcW w:w="3493" w:type="dxa"/>
          </w:tcPr>
          <w:p w14:paraId="7211A56B" w14:textId="77777777" w:rsidR="00B914B2" w:rsidRPr="00574BDB" w:rsidRDefault="00B914B2" w:rsidP="00AF10F8">
            <w:pPr>
              <w:spacing w:before="100" w:after="200" w:line="276" w:lineRule="auto"/>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t>A</w:t>
            </w:r>
          </w:p>
          <w:p w14:paraId="2A03FE7F" w14:textId="77777777" w:rsidR="00B914B2" w:rsidRPr="00574BDB" w:rsidRDefault="00B914B2" w:rsidP="00AF10F8">
            <w:pPr>
              <w:spacing w:before="100" w:after="200" w:line="276" w:lineRule="auto"/>
              <w:rPr>
                <w:sz w:val="44"/>
                <w:szCs w:val="44"/>
                <w14:glow w14:rad="101600">
                  <w14:srgbClr w14:val="0070C0">
                    <w14:alpha w14:val="40000"/>
                  </w14:srgbClr>
                </w14:glow>
                <w14:textOutline w14:w="9525" w14:cap="rnd" w14:cmpd="sng" w14:algn="ctr">
                  <w14:solidFill>
                    <w14:srgbClr w14:val="0070C0"/>
                  </w14:solidFill>
                  <w14:prstDash w14:val="solid"/>
                  <w14:bevel/>
                </w14:textOutline>
              </w:rPr>
            </w:pPr>
            <w:r w:rsidRPr="00574BDB">
              <w:rPr>
                <w:sz w:val="44"/>
                <w:szCs w:val="44"/>
              </w:rPr>
              <w:t>There is an odd number of angles</w:t>
            </w:r>
          </w:p>
        </w:tc>
      </w:tr>
      <w:tr w:rsidR="00B914B2" w14:paraId="377AE81B" w14:textId="77777777" w:rsidTr="00AF10F8">
        <w:trPr>
          <w:trHeight w:val="4535"/>
        </w:trPr>
        <w:tc>
          <w:tcPr>
            <w:tcW w:w="3492" w:type="dxa"/>
          </w:tcPr>
          <w:p w14:paraId="20011416" w14:textId="77777777" w:rsidR="00B914B2" w:rsidRPr="00574BDB" w:rsidRDefault="00B914B2" w:rsidP="00AF10F8">
            <w:pPr>
              <w:spacing w:before="100" w:after="200" w:line="276" w:lineRule="auto"/>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t>A</w:t>
            </w:r>
          </w:p>
          <w:p w14:paraId="646C45DD" w14:textId="77777777" w:rsidR="00B914B2" w:rsidRPr="00574BDB" w:rsidRDefault="00B914B2" w:rsidP="00AF10F8">
            <w:pPr>
              <w:spacing w:before="100" w:after="200" w:line="276" w:lineRule="auto"/>
              <w:rPr>
                <w:sz w:val="44"/>
                <w:szCs w:val="44"/>
                <w14:glow w14:rad="101600">
                  <w14:srgbClr w14:val="0070C0">
                    <w14:alpha w14:val="40000"/>
                  </w14:srgbClr>
                </w14:glow>
                <w14:textOutline w14:w="9525" w14:cap="rnd" w14:cmpd="sng" w14:algn="ctr">
                  <w14:solidFill>
                    <w14:srgbClr w14:val="0070C0"/>
                  </w14:solidFill>
                  <w14:prstDash w14:val="solid"/>
                  <w14:bevel/>
                </w14:textOutline>
              </w:rPr>
            </w:pPr>
            <w:r w:rsidRPr="00574BDB">
              <w:rPr>
                <w:sz w:val="44"/>
                <w:szCs w:val="44"/>
              </w:rPr>
              <w:t xml:space="preserve">At least two angles are acute </w:t>
            </w:r>
          </w:p>
        </w:tc>
        <w:tc>
          <w:tcPr>
            <w:tcW w:w="3493" w:type="dxa"/>
          </w:tcPr>
          <w:p w14:paraId="28C12021" w14:textId="77777777" w:rsidR="00B914B2" w:rsidRPr="00574BDB" w:rsidRDefault="00B914B2" w:rsidP="00AF10F8">
            <w:pPr>
              <w:spacing w:before="100" w:after="200" w:line="276" w:lineRule="auto"/>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t>A</w:t>
            </w:r>
          </w:p>
          <w:p w14:paraId="13FA5A99" w14:textId="77777777" w:rsidR="00B914B2" w:rsidRPr="00574BDB" w:rsidRDefault="00B914B2" w:rsidP="00AF10F8">
            <w:pPr>
              <w:spacing w:before="100" w:after="200" w:line="276" w:lineRule="auto"/>
              <w:rPr>
                <w:sz w:val="44"/>
                <w:szCs w:val="44"/>
                <w14:glow w14:rad="101600">
                  <w14:srgbClr w14:val="0070C0">
                    <w14:alpha w14:val="40000"/>
                  </w14:srgbClr>
                </w14:glow>
                <w14:textOutline w14:w="9525" w14:cap="rnd" w14:cmpd="sng" w14:algn="ctr">
                  <w14:solidFill>
                    <w14:srgbClr w14:val="0070C0"/>
                  </w14:solidFill>
                  <w14:prstDash w14:val="solid"/>
                  <w14:bevel/>
                </w14:textOutline>
              </w:rPr>
            </w:pPr>
            <w:r w:rsidRPr="00574BDB">
              <w:rPr>
                <w:sz w:val="44"/>
                <w:szCs w:val="44"/>
              </w:rPr>
              <w:t xml:space="preserve">All angles are the same </w:t>
            </w:r>
          </w:p>
        </w:tc>
        <w:tc>
          <w:tcPr>
            <w:tcW w:w="3493" w:type="dxa"/>
          </w:tcPr>
          <w:p w14:paraId="06725370" w14:textId="77777777" w:rsidR="00B914B2" w:rsidRPr="00574BDB" w:rsidRDefault="00B914B2" w:rsidP="00AF10F8">
            <w:pPr>
              <w:spacing w:before="100" w:after="200" w:line="276" w:lineRule="auto"/>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t>A</w:t>
            </w:r>
          </w:p>
          <w:p w14:paraId="6AF79779" w14:textId="77777777" w:rsidR="00B914B2" w:rsidRPr="00574BDB" w:rsidRDefault="00B914B2" w:rsidP="00AF10F8">
            <w:pPr>
              <w:spacing w:before="100" w:after="200" w:line="276" w:lineRule="auto"/>
              <w:rPr>
                <w:sz w:val="44"/>
                <w:szCs w:val="44"/>
                <w14:glow w14:rad="101600">
                  <w14:srgbClr w14:val="0070C0">
                    <w14:alpha w14:val="40000"/>
                  </w14:srgbClr>
                </w14:glow>
                <w14:textOutline w14:w="9525" w14:cap="rnd" w14:cmpd="sng" w14:algn="ctr">
                  <w14:solidFill>
                    <w14:srgbClr w14:val="0070C0"/>
                  </w14:solidFill>
                  <w14:prstDash w14:val="solid"/>
                  <w14:bevel/>
                </w14:textOutline>
              </w:rPr>
            </w:pPr>
            <w:r w:rsidRPr="00574BDB">
              <w:rPr>
                <w:sz w:val="44"/>
                <w:szCs w:val="44"/>
              </w:rPr>
              <w:t>There is an even number of angles</w:t>
            </w:r>
          </w:p>
        </w:tc>
      </w:tr>
      <w:tr w:rsidR="00B914B2" w14:paraId="0B3738B6" w14:textId="77777777" w:rsidTr="00AF10F8">
        <w:trPr>
          <w:trHeight w:val="4535"/>
        </w:trPr>
        <w:tc>
          <w:tcPr>
            <w:tcW w:w="3492" w:type="dxa"/>
          </w:tcPr>
          <w:p w14:paraId="01272410" w14:textId="77777777" w:rsidR="00B914B2" w:rsidRPr="00574BDB" w:rsidRDefault="00B914B2" w:rsidP="00AF10F8">
            <w:pPr>
              <w:spacing w:before="100" w:after="200" w:line="276" w:lineRule="auto"/>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t>A</w:t>
            </w:r>
          </w:p>
          <w:p w14:paraId="559F1B87" w14:textId="77777777" w:rsidR="00B914B2" w:rsidRPr="00574BDB" w:rsidRDefault="00B914B2" w:rsidP="00AF10F8">
            <w:pPr>
              <w:spacing w:before="100" w:after="200" w:line="276" w:lineRule="auto"/>
              <w:rPr>
                <w:sz w:val="44"/>
                <w:szCs w:val="44"/>
                <w14:glow w14:rad="101600">
                  <w14:srgbClr w14:val="0070C0">
                    <w14:alpha w14:val="40000"/>
                  </w14:srgbClr>
                </w14:glow>
                <w14:textOutline w14:w="9525" w14:cap="rnd" w14:cmpd="sng" w14:algn="ctr">
                  <w14:solidFill>
                    <w14:srgbClr w14:val="0070C0"/>
                  </w14:solidFill>
                  <w14:prstDash w14:val="solid"/>
                  <w14:bevel/>
                </w14:textOutline>
              </w:rPr>
            </w:pPr>
            <w:r w:rsidRPr="00574BDB">
              <w:rPr>
                <w:sz w:val="44"/>
                <w:szCs w:val="44"/>
              </w:rPr>
              <w:t xml:space="preserve">No angle is a right angle </w:t>
            </w:r>
          </w:p>
        </w:tc>
        <w:tc>
          <w:tcPr>
            <w:tcW w:w="3493" w:type="dxa"/>
          </w:tcPr>
          <w:p w14:paraId="53F00035" w14:textId="77777777" w:rsidR="00B914B2" w:rsidRPr="00574BDB" w:rsidRDefault="00B914B2" w:rsidP="00AF10F8">
            <w:pPr>
              <w:spacing w:before="100" w:after="200" w:line="276" w:lineRule="auto"/>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t>A</w:t>
            </w:r>
          </w:p>
          <w:p w14:paraId="3944C15A" w14:textId="77777777" w:rsidR="00B914B2" w:rsidRPr="00574BDB" w:rsidRDefault="00B914B2" w:rsidP="00AF10F8">
            <w:pPr>
              <w:spacing w:before="100" w:after="200" w:line="276" w:lineRule="auto"/>
              <w:rPr>
                <w:sz w:val="44"/>
                <w:szCs w:val="44"/>
                <w14:glow w14:rad="101600">
                  <w14:srgbClr w14:val="0070C0">
                    <w14:alpha w14:val="40000"/>
                  </w14:srgbClr>
                </w14:glow>
                <w14:textOutline w14:w="9525" w14:cap="rnd" w14:cmpd="sng" w14:algn="ctr">
                  <w14:solidFill>
                    <w14:srgbClr w14:val="0070C0"/>
                  </w14:solidFill>
                  <w14:prstDash w14:val="solid"/>
                  <w14:bevel/>
                </w14:textOutline>
              </w:rPr>
            </w:pPr>
            <w:r w:rsidRPr="00574BDB">
              <w:rPr>
                <w:sz w:val="44"/>
                <w:szCs w:val="44"/>
              </w:rPr>
              <w:t xml:space="preserve">At least one angle is less than 90o </w:t>
            </w:r>
          </w:p>
        </w:tc>
        <w:tc>
          <w:tcPr>
            <w:tcW w:w="3493" w:type="dxa"/>
          </w:tcPr>
          <w:p w14:paraId="1DBA7A35" w14:textId="77777777" w:rsidR="00B914B2" w:rsidRPr="00574BDB" w:rsidRDefault="00B914B2" w:rsidP="00AF10F8">
            <w:pPr>
              <w:spacing w:before="100" w:after="200" w:line="276" w:lineRule="auto"/>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0070C0">
                    <w14:alpha w14:val="40000"/>
                  </w14:srgbClr>
                </w14:glow>
                <w14:textOutline w14:w="9525" w14:cap="flat" w14:cmpd="sng" w14:algn="ctr">
                  <w14:solidFill>
                    <w14:srgbClr w14:val="0070C0"/>
                  </w14:solidFill>
                  <w14:prstDash w14:val="solid"/>
                  <w14:round/>
                </w14:textOutline>
                <w14:textFill>
                  <w14:solidFill>
                    <w14:srgbClr w14:val="70AD47">
                      <w14:tint w14:val="1000"/>
                    </w14:srgbClr>
                  </w14:solidFill>
                </w14:textFill>
              </w:rPr>
              <w:t>A</w:t>
            </w:r>
          </w:p>
          <w:p w14:paraId="15EEF4EF" w14:textId="77777777" w:rsidR="00B914B2" w:rsidRPr="00574BDB" w:rsidRDefault="00B914B2" w:rsidP="00AF10F8">
            <w:pPr>
              <w:spacing w:before="100" w:after="200" w:line="276" w:lineRule="auto"/>
              <w:rPr>
                <w:sz w:val="44"/>
                <w:szCs w:val="44"/>
                <w14:glow w14:rad="101600">
                  <w14:srgbClr w14:val="0070C0">
                    <w14:alpha w14:val="40000"/>
                  </w14:srgbClr>
                </w14:glow>
                <w14:textOutline w14:w="9525" w14:cap="rnd" w14:cmpd="sng" w14:algn="ctr">
                  <w14:solidFill>
                    <w14:srgbClr w14:val="0070C0"/>
                  </w14:solidFill>
                  <w14:prstDash w14:val="solid"/>
                  <w14:bevel/>
                </w14:textOutline>
              </w:rPr>
            </w:pPr>
            <w:r w:rsidRPr="00574BDB">
              <w:rPr>
                <w:sz w:val="44"/>
                <w:szCs w:val="44"/>
              </w:rPr>
              <w:t xml:space="preserve">At least one angle is a right angle </w:t>
            </w:r>
          </w:p>
        </w:tc>
      </w:tr>
      <w:tr w:rsidR="00B914B2" w14:paraId="7CCF2CE1" w14:textId="77777777" w:rsidTr="00AF10F8">
        <w:trPr>
          <w:trHeight w:val="4535"/>
        </w:trPr>
        <w:tc>
          <w:tcPr>
            <w:tcW w:w="3492" w:type="dxa"/>
          </w:tcPr>
          <w:p w14:paraId="60876752" w14:textId="77777777" w:rsidR="00B914B2" w:rsidRPr="00574BDB" w:rsidRDefault="00B914B2" w:rsidP="00AF10F8">
            <w:pPr>
              <w:spacing w:before="100" w:after="200" w:line="276" w:lineRule="auto"/>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lastRenderedPageBreak/>
              <w:t>S</w:t>
            </w:r>
          </w:p>
          <w:p w14:paraId="4593A063" w14:textId="77777777" w:rsidR="00B914B2" w:rsidRPr="00574BDB" w:rsidRDefault="00B914B2" w:rsidP="00AF10F8">
            <w:pPr>
              <w:spacing w:before="100" w:after="200" w:line="276" w:lineRule="auto"/>
              <w:rPr>
                <w:sz w:val="44"/>
                <w:szCs w:val="44"/>
                <w14:glow w14:rad="101600">
                  <w14:srgbClr w14:val="FF0000">
                    <w14:alpha w14:val="40000"/>
                  </w14:srgbClr>
                </w14:glow>
                <w14:textOutline w14:w="9525" w14:cap="rnd" w14:cmpd="sng" w14:algn="ctr">
                  <w14:solidFill>
                    <w14:srgbClr w14:val="FF0000"/>
                  </w14:solidFill>
                  <w14:prstDash w14:val="solid"/>
                  <w14:bevel/>
                </w14:textOutline>
              </w:rPr>
            </w:pPr>
            <w:r w:rsidRPr="00574BDB">
              <w:rPr>
                <w:sz w:val="44"/>
                <w:szCs w:val="44"/>
              </w:rPr>
              <w:t>There is an odd number of sides</w:t>
            </w:r>
          </w:p>
        </w:tc>
        <w:tc>
          <w:tcPr>
            <w:tcW w:w="3493" w:type="dxa"/>
          </w:tcPr>
          <w:p w14:paraId="4B7CC982" w14:textId="77777777" w:rsidR="00B914B2" w:rsidRPr="00574BDB" w:rsidRDefault="00B914B2" w:rsidP="00AF10F8">
            <w:pPr>
              <w:spacing w:before="100" w:after="200" w:line="276" w:lineRule="auto"/>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t>S</w:t>
            </w:r>
          </w:p>
          <w:p w14:paraId="0D4B6E60" w14:textId="77777777" w:rsidR="00B914B2" w:rsidRPr="00574BDB" w:rsidRDefault="00B914B2" w:rsidP="00AF10F8">
            <w:pPr>
              <w:spacing w:before="100" w:after="200" w:line="276" w:lineRule="auto"/>
              <w:rPr>
                <w:sz w:val="44"/>
                <w:szCs w:val="44"/>
              </w:rPr>
            </w:pPr>
            <w:r w:rsidRPr="00574BDB">
              <w:rPr>
                <w:sz w:val="44"/>
                <w:szCs w:val="44"/>
              </w:rPr>
              <w:t xml:space="preserve">All pairs of opposite sides have equal length </w:t>
            </w:r>
          </w:p>
        </w:tc>
        <w:tc>
          <w:tcPr>
            <w:tcW w:w="3493" w:type="dxa"/>
          </w:tcPr>
          <w:p w14:paraId="21D60CCD" w14:textId="77777777" w:rsidR="00B914B2" w:rsidRPr="00574BDB" w:rsidRDefault="00B914B2" w:rsidP="00AF10F8">
            <w:pPr>
              <w:spacing w:before="100" w:after="200" w:line="276" w:lineRule="auto"/>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t>S</w:t>
            </w:r>
          </w:p>
          <w:p w14:paraId="2BB5E998" w14:textId="77777777" w:rsidR="00B914B2" w:rsidRPr="00574BDB" w:rsidRDefault="00B914B2" w:rsidP="00AF10F8">
            <w:pPr>
              <w:spacing w:before="100" w:after="200" w:line="276" w:lineRule="auto"/>
              <w:rPr>
                <w:sz w:val="44"/>
                <w:szCs w:val="44"/>
                <w14:glow w14:rad="101600">
                  <w14:srgbClr w14:val="FF0000">
                    <w14:alpha w14:val="40000"/>
                  </w14:srgbClr>
                </w14:glow>
                <w14:textOutline w14:w="9525" w14:cap="rnd" w14:cmpd="sng" w14:algn="ctr">
                  <w14:solidFill>
                    <w14:srgbClr w14:val="FF0000"/>
                  </w14:solidFill>
                  <w14:prstDash w14:val="solid"/>
                  <w14:bevel/>
                </w14:textOutline>
              </w:rPr>
            </w:pPr>
            <w:r w:rsidRPr="00574BDB">
              <w:rPr>
                <w:sz w:val="44"/>
                <w:szCs w:val="44"/>
              </w:rPr>
              <w:t>WILD CARD Pick your own side property</w:t>
            </w:r>
          </w:p>
        </w:tc>
      </w:tr>
      <w:tr w:rsidR="00B914B2" w14:paraId="08491D4A" w14:textId="77777777" w:rsidTr="00AF10F8">
        <w:trPr>
          <w:trHeight w:val="4535"/>
        </w:trPr>
        <w:tc>
          <w:tcPr>
            <w:tcW w:w="3492" w:type="dxa"/>
          </w:tcPr>
          <w:p w14:paraId="32F9AA93" w14:textId="77777777" w:rsidR="00B914B2" w:rsidRPr="00574BDB" w:rsidRDefault="00B914B2" w:rsidP="00AF10F8">
            <w:pPr>
              <w:spacing w:before="100" w:after="200" w:line="276" w:lineRule="auto"/>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t>S</w:t>
            </w:r>
          </w:p>
          <w:p w14:paraId="2F11A68A" w14:textId="77777777" w:rsidR="00B914B2" w:rsidRPr="00574BDB" w:rsidRDefault="00B914B2" w:rsidP="00AF10F8">
            <w:pPr>
              <w:spacing w:before="100" w:after="200" w:line="276" w:lineRule="auto"/>
              <w:rPr>
                <w:sz w:val="44"/>
                <w:szCs w:val="44"/>
                <w14:glow w14:rad="101600">
                  <w14:srgbClr w14:val="FF0000">
                    <w14:alpha w14:val="40000"/>
                  </w14:srgbClr>
                </w14:glow>
                <w14:textOutline w14:w="9525" w14:cap="rnd" w14:cmpd="sng" w14:algn="ctr">
                  <w14:solidFill>
                    <w14:srgbClr w14:val="FF0000"/>
                  </w14:solidFill>
                  <w14:prstDash w14:val="solid"/>
                  <w14:bevel/>
                </w14:textOutline>
              </w:rPr>
            </w:pPr>
            <w:r w:rsidRPr="00574BDB">
              <w:rPr>
                <w:sz w:val="44"/>
                <w:szCs w:val="44"/>
              </w:rPr>
              <w:t xml:space="preserve">No pairs of sides are parallel </w:t>
            </w:r>
          </w:p>
        </w:tc>
        <w:tc>
          <w:tcPr>
            <w:tcW w:w="3493" w:type="dxa"/>
          </w:tcPr>
          <w:p w14:paraId="532ECD81" w14:textId="77777777" w:rsidR="00B914B2" w:rsidRPr="00574BDB" w:rsidRDefault="00B914B2" w:rsidP="00AF10F8">
            <w:pPr>
              <w:spacing w:before="100" w:after="200" w:line="276" w:lineRule="auto"/>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t>S</w:t>
            </w:r>
          </w:p>
          <w:p w14:paraId="458EB1BE" w14:textId="77777777" w:rsidR="00B914B2" w:rsidRPr="00574BDB" w:rsidRDefault="00B914B2" w:rsidP="00AF10F8">
            <w:pPr>
              <w:spacing w:before="100" w:after="200" w:line="276" w:lineRule="auto"/>
              <w:rPr>
                <w:sz w:val="44"/>
                <w:szCs w:val="44"/>
                <w14:glow w14:rad="101600">
                  <w14:srgbClr w14:val="FF0000">
                    <w14:alpha w14:val="40000"/>
                  </w14:srgbClr>
                </w14:glow>
                <w14:textOutline w14:w="9525" w14:cap="rnd" w14:cmpd="sng" w14:algn="ctr">
                  <w14:solidFill>
                    <w14:srgbClr w14:val="FF0000"/>
                  </w14:solidFill>
                  <w14:prstDash w14:val="solid"/>
                  <w14:bevel/>
                </w14:textOutline>
              </w:rPr>
            </w:pPr>
            <w:r w:rsidRPr="00574BDB">
              <w:rPr>
                <w:sz w:val="44"/>
                <w:szCs w:val="44"/>
              </w:rPr>
              <w:t xml:space="preserve">Exactly one pair of sides is parallel </w:t>
            </w:r>
          </w:p>
        </w:tc>
        <w:tc>
          <w:tcPr>
            <w:tcW w:w="3493" w:type="dxa"/>
          </w:tcPr>
          <w:p w14:paraId="0E45A4BC" w14:textId="77777777" w:rsidR="00B914B2" w:rsidRPr="00574BDB" w:rsidRDefault="00B914B2" w:rsidP="00AF10F8">
            <w:pPr>
              <w:spacing w:before="100" w:after="200" w:line="276" w:lineRule="auto"/>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t>S</w:t>
            </w:r>
          </w:p>
          <w:p w14:paraId="20CD8A8E" w14:textId="77777777" w:rsidR="00B914B2" w:rsidRPr="00574BDB" w:rsidRDefault="00B914B2" w:rsidP="00AF10F8">
            <w:pPr>
              <w:spacing w:before="100" w:after="200" w:line="276" w:lineRule="auto"/>
              <w:rPr>
                <w:sz w:val="44"/>
                <w:szCs w:val="44"/>
              </w:rPr>
            </w:pPr>
            <w:r w:rsidRPr="00574BDB">
              <w:rPr>
                <w:sz w:val="44"/>
                <w:szCs w:val="44"/>
              </w:rPr>
              <w:t xml:space="preserve">All sides are of equal length </w:t>
            </w:r>
          </w:p>
        </w:tc>
      </w:tr>
      <w:tr w:rsidR="00B914B2" w14:paraId="1116867E" w14:textId="77777777" w:rsidTr="00AF10F8">
        <w:trPr>
          <w:trHeight w:val="4535"/>
        </w:trPr>
        <w:tc>
          <w:tcPr>
            <w:tcW w:w="3492" w:type="dxa"/>
          </w:tcPr>
          <w:p w14:paraId="77F56018" w14:textId="77777777" w:rsidR="00B914B2" w:rsidRPr="00574BDB" w:rsidRDefault="00B914B2" w:rsidP="00AF10F8">
            <w:pPr>
              <w:spacing w:before="100" w:after="200" w:line="276" w:lineRule="auto"/>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t>S</w:t>
            </w:r>
          </w:p>
          <w:p w14:paraId="1B746C1C" w14:textId="77777777" w:rsidR="00B914B2" w:rsidRPr="00574BDB" w:rsidRDefault="00B914B2" w:rsidP="00AF10F8">
            <w:pPr>
              <w:spacing w:before="100" w:after="200" w:line="276" w:lineRule="auto"/>
              <w:rPr>
                <w:sz w:val="44"/>
                <w:szCs w:val="44"/>
                <w14:glow w14:rad="101600">
                  <w14:srgbClr w14:val="FF0000">
                    <w14:alpha w14:val="40000"/>
                  </w14:srgbClr>
                </w14:glow>
                <w14:textOutline w14:w="9525" w14:cap="rnd" w14:cmpd="sng" w14:algn="ctr">
                  <w14:solidFill>
                    <w14:srgbClr w14:val="FF0000"/>
                  </w14:solidFill>
                  <w14:prstDash w14:val="solid"/>
                  <w14:bevel/>
                </w14:textOutline>
              </w:rPr>
            </w:pPr>
            <w:r w:rsidRPr="00574BDB">
              <w:rPr>
                <w:sz w:val="44"/>
                <w:szCs w:val="44"/>
              </w:rPr>
              <w:t xml:space="preserve">All pairs of opposite sides are parallel </w:t>
            </w:r>
          </w:p>
        </w:tc>
        <w:tc>
          <w:tcPr>
            <w:tcW w:w="3493" w:type="dxa"/>
          </w:tcPr>
          <w:p w14:paraId="5C643D85" w14:textId="77777777" w:rsidR="00B914B2" w:rsidRPr="00574BDB" w:rsidRDefault="00B914B2" w:rsidP="00AF10F8">
            <w:pPr>
              <w:spacing w:before="100" w:after="200" w:line="276" w:lineRule="auto"/>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74BDB">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t>S</w:t>
            </w:r>
          </w:p>
          <w:p w14:paraId="0C98FEDF" w14:textId="77777777" w:rsidR="00B914B2" w:rsidRPr="00574BDB" w:rsidRDefault="00B914B2" w:rsidP="00AF10F8">
            <w:pPr>
              <w:spacing w:before="100" w:after="200" w:line="276" w:lineRule="auto"/>
              <w:rPr>
                <w:sz w:val="44"/>
                <w:szCs w:val="44"/>
                <w14:glow w14:rad="101600">
                  <w14:srgbClr w14:val="FF0000">
                    <w14:alpha w14:val="40000"/>
                  </w14:srgbClr>
                </w14:glow>
                <w14:textOutline w14:w="9525" w14:cap="rnd" w14:cmpd="sng" w14:algn="ctr">
                  <w14:solidFill>
                    <w14:srgbClr w14:val="FF0000"/>
                  </w14:solidFill>
                  <w14:prstDash w14:val="solid"/>
                  <w14:bevel/>
                </w14:textOutline>
              </w:rPr>
            </w:pPr>
            <w:r w:rsidRPr="00574BDB">
              <w:rPr>
                <w:sz w:val="44"/>
                <w:szCs w:val="44"/>
              </w:rPr>
              <w:t xml:space="preserve">At least one pair of sides is perpendicular </w:t>
            </w:r>
          </w:p>
        </w:tc>
        <w:tc>
          <w:tcPr>
            <w:tcW w:w="3493" w:type="dxa"/>
          </w:tcPr>
          <w:p w14:paraId="64766589" w14:textId="77777777" w:rsidR="00B914B2" w:rsidRPr="00574BDB" w:rsidRDefault="00B914B2" w:rsidP="00AF10F8">
            <w:pPr>
              <w:spacing w:before="100" w:after="200" w:line="276" w:lineRule="auto"/>
              <w:rPr>
                <w:sz w:val="44"/>
                <w:szCs w:val="44"/>
              </w:rPr>
            </w:pPr>
            <w:r w:rsidRPr="00574BDB">
              <w:rPr>
                <w:b/>
                <w:color w:val="70AD47"/>
                <w:spacing w:val="10"/>
                <w:sz w:val="44"/>
                <w:szCs w:val="44"/>
                <w14:glow w14:rad="101600">
                  <w14:srgbClr w14:val="FF0000">
                    <w14:alpha w14:val="40000"/>
                  </w14:srgbClr>
                </w14:glow>
                <w14:textOutline w14:w="9525" w14:cap="flat" w14:cmpd="sng" w14:algn="ctr">
                  <w14:solidFill>
                    <w14:srgbClr w14:val="FF0000"/>
                  </w14:solidFill>
                  <w14:prstDash w14:val="solid"/>
                  <w14:round/>
                </w14:textOutline>
                <w14:textFill>
                  <w14:solidFill>
                    <w14:srgbClr w14:val="70AD47">
                      <w14:tint w14:val="1000"/>
                    </w14:srgbClr>
                  </w14:solidFill>
                </w14:textFill>
              </w:rPr>
              <w:t>S</w:t>
            </w:r>
            <w:r w:rsidRPr="00574BDB">
              <w:rPr>
                <w:sz w:val="44"/>
                <w:szCs w:val="44"/>
              </w:rPr>
              <w:t xml:space="preserve"> </w:t>
            </w:r>
          </w:p>
          <w:p w14:paraId="2D221F46" w14:textId="77777777" w:rsidR="00B914B2" w:rsidRPr="00574BDB" w:rsidRDefault="00B914B2" w:rsidP="00AF10F8">
            <w:pPr>
              <w:spacing w:before="100" w:after="200" w:line="276" w:lineRule="auto"/>
              <w:rPr>
                <w:sz w:val="44"/>
                <w:szCs w:val="44"/>
                <w14:glow w14:rad="101600">
                  <w14:srgbClr w14:val="FF0000">
                    <w14:alpha w14:val="40000"/>
                  </w14:srgbClr>
                </w14:glow>
                <w14:textOutline w14:w="9525" w14:cap="rnd" w14:cmpd="sng" w14:algn="ctr">
                  <w14:solidFill>
                    <w14:srgbClr w14:val="FF0000"/>
                  </w14:solidFill>
                  <w14:prstDash w14:val="solid"/>
                  <w14:bevel/>
                </w14:textOutline>
              </w:rPr>
            </w:pPr>
            <w:r w:rsidRPr="00574BDB">
              <w:rPr>
                <w:sz w:val="44"/>
                <w:szCs w:val="44"/>
              </w:rPr>
              <w:t>It is a quadrilateral</w:t>
            </w:r>
          </w:p>
        </w:tc>
      </w:tr>
      <w:tr w:rsidR="00B914B2" w14:paraId="1C9EE711" w14:textId="77777777" w:rsidTr="00AF10F8">
        <w:trPr>
          <w:trHeight w:val="4535"/>
        </w:trPr>
        <w:tc>
          <w:tcPr>
            <w:tcW w:w="3492" w:type="dxa"/>
          </w:tcPr>
          <w:p w14:paraId="28323CE2"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lastRenderedPageBreak/>
              <w:t>P</w:t>
            </w:r>
          </w:p>
          <w:p w14:paraId="2A566AEB" w14:textId="77777777" w:rsidR="00B914B2" w:rsidRPr="00CE0EA8" w:rsidRDefault="00B914B2" w:rsidP="00AF10F8">
            <w:pPr>
              <w:spacing w:before="100" w:after="200" w:line="276" w:lineRule="auto"/>
              <w:rPr>
                <w14:glow w14:rad="101600">
                  <w14:srgbClr w14:val="00B050">
                    <w14:alpha w14:val="40000"/>
                  </w14:srgbClr>
                </w14:glow>
                <w14:textOutline w14:w="9525" w14:cap="rnd" w14:cmpd="sng" w14:algn="ctr">
                  <w14:solidFill>
                    <w14:srgbClr w14:val="00B050"/>
                  </w14:solidFill>
                  <w14:prstDash w14:val="solid"/>
                  <w14:bevel/>
                </w14:textOutline>
              </w:rPr>
            </w:pPr>
            <w:r w:rsidRPr="00574BDB">
              <w:rPr>
                <w:noProof/>
                <w14:glow w14:rad="101600">
                  <w14:srgbClr w14:val="00B050">
                    <w14:alpha w14:val="40000"/>
                  </w14:srgbClr>
                </w14:glow>
                <w14:textOutline w14:w="9525" w14:cap="rnd" w14:cmpd="sng" w14:algn="ctr">
                  <w14:solidFill>
                    <w14:srgbClr w14:val="00B050"/>
                  </w14:solidFill>
                  <w14:prstDash w14:val="solid"/>
                  <w14:bevel/>
                </w14:textOutline>
              </w:rPr>
              <w:drawing>
                <wp:inline distT="0" distB="0" distL="0" distR="0" wp14:anchorId="20442EEC" wp14:editId="72C8C64F">
                  <wp:extent cx="1800000" cy="203907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2039078"/>
                          </a:xfrm>
                          <a:prstGeom prst="rect">
                            <a:avLst/>
                          </a:prstGeom>
                          <a:noFill/>
                          <a:ln>
                            <a:noFill/>
                          </a:ln>
                        </pic:spPr>
                      </pic:pic>
                    </a:graphicData>
                  </a:graphic>
                </wp:inline>
              </w:drawing>
            </w:r>
          </w:p>
        </w:tc>
        <w:tc>
          <w:tcPr>
            <w:tcW w:w="3493" w:type="dxa"/>
          </w:tcPr>
          <w:p w14:paraId="5050716B"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391BEA9E" w14:textId="77777777" w:rsidR="00B914B2" w:rsidRPr="00CE0EA8" w:rsidRDefault="00B914B2" w:rsidP="00AF10F8">
            <w:pPr>
              <w:spacing w:before="100" w:after="200" w:line="276" w:lineRule="auto"/>
              <w:rPr>
                <w14:glow w14:rad="101600">
                  <w14:srgbClr w14:val="00B050">
                    <w14:alpha w14:val="40000"/>
                  </w14:srgbClr>
                </w14:glow>
                <w14:textOutline w14:w="9525" w14:cap="rnd" w14:cmpd="sng" w14:algn="ctr">
                  <w14:solidFill>
                    <w14:srgbClr w14:val="00B050"/>
                  </w14:solidFill>
                  <w14:prstDash w14:val="solid"/>
                  <w14:bevel/>
                </w14:textOutline>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1B6CB5D8" wp14:editId="3488DDBC">
                  <wp:extent cx="1800000" cy="46559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465592"/>
                          </a:xfrm>
                          <a:prstGeom prst="rect">
                            <a:avLst/>
                          </a:prstGeom>
                          <a:noFill/>
                          <a:ln>
                            <a:noFill/>
                          </a:ln>
                        </pic:spPr>
                      </pic:pic>
                    </a:graphicData>
                  </a:graphic>
                </wp:inline>
              </w:drawing>
            </w:r>
          </w:p>
        </w:tc>
        <w:tc>
          <w:tcPr>
            <w:tcW w:w="3493" w:type="dxa"/>
          </w:tcPr>
          <w:p w14:paraId="7F047394"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68D30034" w14:textId="77777777" w:rsidR="00B914B2" w:rsidRDefault="00B914B2" w:rsidP="00AF10F8">
            <w:pPr>
              <w:spacing w:before="100" w:after="200" w:line="276" w:lineRule="auto"/>
              <w:rPr>
                <w14:glow w14:rad="101600">
                  <w14:srgbClr w14:val="00B050">
                    <w14:alpha w14:val="40000"/>
                  </w14:srgbClr>
                </w14:glow>
                <w14:textOutline w14:w="9525" w14:cap="rnd" w14:cmpd="sng" w14:algn="ctr">
                  <w14:solidFill>
                    <w14:srgbClr w14:val="00B050"/>
                  </w14:solidFill>
                  <w14:prstDash w14:val="solid"/>
                  <w14:bevel/>
                </w14:textOutline>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01AF4CF8" wp14:editId="3D286723">
                  <wp:extent cx="1800000" cy="303791"/>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303791"/>
                          </a:xfrm>
                          <a:prstGeom prst="rect">
                            <a:avLst/>
                          </a:prstGeom>
                          <a:noFill/>
                          <a:ln>
                            <a:noFill/>
                          </a:ln>
                        </pic:spPr>
                      </pic:pic>
                    </a:graphicData>
                  </a:graphic>
                </wp:inline>
              </w:drawing>
            </w:r>
          </w:p>
          <w:p w14:paraId="01BBCC72" w14:textId="77777777" w:rsidR="00B914B2" w:rsidRPr="00CE0EA8" w:rsidRDefault="00B914B2" w:rsidP="00AF10F8">
            <w:pPr>
              <w:spacing w:before="100" w:after="200" w:line="276" w:lineRule="auto"/>
              <w:rPr>
                <w14:glow w14:rad="101600">
                  <w14:srgbClr w14:val="00B050">
                    <w14:alpha w14:val="40000"/>
                  </w14:srgbClr>
                </w14:glow>
                <w14:textOutline w14:w="9525" w14:cap="rnd" w14:cmpd="sng" w14:algn="ctr">
                  <w14:solidFill>
                    <w14:srgbClr w14:val="00B050"/>
                  </w14:solidFill>
                  <w14:prstDash w14:val="solid"/>
                  <w14:bevel/>
                </w14:textOutline>
              </w:rPr>
            </w:pPr>
          </w:p>
        </w:tc>
      </w:tr>
      <w:tr w:rsidR="00B914B2" w14:paraId="05042329" w14:textId="77777777" w:rsidTr="00AF10F8">
        <w:trPr>
          <w:trHeight w:val="4535"/>
        </w:trPr>
        <w:tc>
          <w:tcPr>
            <w:tcW w:w="3492" w:type="dxa"/>
          </w:tcPr>
          <w:p w14:paraId="17132CC1"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55A8ADB8" w14:textId="77777777" w:rsidR="00B914B2" w:rsidRPr="00CE0EA8" w:rsidRDefault="00B914B2" w:rsidP="00AF10F8">
            <w:pPr>
              <w:spacing w:before="100" w:after="200" w:line="276" w:lineRule="auto"/>
              <w:rPr>
                <w14:glow w14:rad="101600">
                  <w14:srgbClr w14:val="00B050">
                    <w14:alpha w14:val="40000"/>
                  </w14:srgbClr>
                </w14:glow>
                <w14:textOutline w14:w="9525" w14:cap="rnd" w14:cmpd="sng" w14:algn="ctr">
                  <w14:solidFill>
                    <w14:srgbClr w14:val="00B050"/>
                  </w14:solidFill>
                  <w14:prstDash w14:val="solid"/>
                  <w14:bevel/>
                </w14:textOutline>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52098787" wp14:editId="52A12068">
                  <wp:extent cx="1800000" cy="101655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1016557"/>
                          </a:xfrm>
                          <a:prstGeom prst="rect">
                            <a:avLst/>
                          </a:prstGeom>
                          <a:noFill/>
                          <a:ln>
                            <a:noFill/>
                          </a:ln>
                        </pic:spPr>
                      </pic:pic>
                    </a:graphicData>
                  </a:graphic>
                </wp:inline>
              </w:drawing>
            </w:r>
          </w:p>
        </w:tc>
        <w:tc>
          <w:tcPr>
            <w:tcW w:w="3493" w:type="dxa"/>
          </w:tcPr>
          <w:p w14:paraId="431D623B"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594E4AF9" w14:textId="77777777" w:rsidR="00B914B2" w:rsidRPr="00CE0EA8" w:rsidRDefault="00B914B2" w:rsidP="00AF10F8">
            <w:pPr>
              <w:spacing w:before="100" w:after="200" w:line="276" w:lineRule="auto"/>
              <w:rPr>
                <w14:glow w14:rad="101600">
                  <w14:srgbClr w14:val="00B050">
                    <w14:alpha w14:val="40000"/>
                  </w14:srgbClr>
                </w14:glow>
                <w14:textOutline w14:w="9525" w14:cap="rnd" w14:cmpd="sng" w14:algn="ctr">
                  <w14:solidFill>
                    <w14:srgbClr w14:val="00B050"/>
                  </w14:solidFill>
                  <w14:prstDash w14:val="solid"/>
                  <w14:bevel/>
                </w14:textOutline>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0A6511DF" wp14:editId="626B548D">
                  <wp:extent cx="1800000" cy="87118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871185"/>
                          </a:xfrm>
                          <a:prstGeom prst="rect">
                            <a:avLst/>
                          </a:prstGeom>
                          <a:noFill/>
                          <a:ln>
                            <a:noFill/>
                          </a:ln>
                        </pic:spPr>
                      </pic:pic>
                    </a:graphicData>
                  </a:graphic>
                </wp:inline>
              </w:drawing>
            </w:r>
          </w:p>
        </w:tc>
        <w:tc>
          <w:tcPr>
            <w:tcW w:w="3493" w:type="dxa"/>
          </w:tcPr>
          <w:p w14:paraId="2B9F0E9F"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1000AD46" w14:textId="77777777" w:rsidR="00B914B2" w:rsidRPr="00CE0EA8" w:rsidRDefault="00B914B2" w:rsidP="00AF10F8">
            <w:pPr>
              <w:spacing w:before="100" w:after="200" w:line="276" w:lineRule="auto"/>
              <w:rPr>
                <w14:glow w14:rad="101600">
                  <w14:srgbClr w14:val="00B050">
                    <w14:alpha w14:val="40000"/>
                  </w14:srgbClr>
                </w14:glow>
                <w14:textOutline w14:w="9525" w14:cap="rnd" w14:cmpd="sng" w14:algn="ctr">
                  <w14:solidFill>
                    <w14:srgbClr w14:val="00B050"/>
                  </w14:solidFill>
                  <w14:prstDash w14:val="solid"/>
                  <w14:bevel/>
                </w14:textOutline>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4A979C6F" wp14:editId="355927CA">
                  <wp:extent cx="1800000" cy="1800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B914B2" w14:paraId="6DF638AC" w14:textId="77777777" w:rsidTr="00AF10F8">
        <w:trPr>
          <w:trHeight w:val="4535"/>
        </w:trPr>
        <w:tc>
          <w:tcPr>
            <w:tcW w:w="3492" w:type="dxa"/>
          </w:tcPr>
          <w:p w14:paraId="0AC58F60"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581A012F"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38584594" wp14:editId="2D720666">
                  <wp:extent cx="1800000" cy="137574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375749"/>
                          </a:xfrm>
                          <a:prstGeom prst="rect">
                            <a:avLst/>
                          </a:prstGeom>
                          <a:noFill/>
                          <a:ln>
                            <a:noFill/>
                          </a:ln>
                        </pic:spPr>
                      </pic:pic>
                    </a:graphicData>
                  </a:graphic>
                </wp:inline>
              </w:drawing>
            </w:r>
          </w:p>
        </w:tc>
        <w:tc>
          <w:tcPr>
            <w:tcW w:w="3493" w:type="dxa"/>
          </w:tcPr>
          <w:p w14:paraId="78AC4176"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03584076"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0A6C4369" wp14:editId="7662CA24">
                  <wp:extent cx="1800000" cy="1800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3493" w:type="dxa"/>
          </w:tcPr>
          <w:p w14:paraId="6BAD9441"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7D1D73F3"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46F1AD5B" wp14:editId="409453A6">
                  <wp:extent cx="1054887" cy="1800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4887" cy="1800000"/>
                          </a:xfrm>
                          <a:prstGeom prst="rect">
                            <a:avLst/>
                          </a:prstGeom>
                          <a:noFill/>
                          <a:ln>
                            <a:noFill/>
                          </a:ln>
                        </pic:spPr>
                      </pic:pic>
                    </a:graphicData>
                  </a:graphic>
                </wp:inline>
              </w:drawing>
            </w:r>
          </w:p>
        </w:tc>
      </w:tr>
      <w:tr w:rsidR="00B914B2" w14:paraId="32430D2D" w14:textId="77777777" w:rsidTr="00AF10F8">
        <w:trPr>
          <w:trHeight w:val="4535"/>
        </w:trPr>
        <w:tc>
          <w:tcPr>
            <w:tcW w:w="3492" w:type="dxa"/>
          </w:tcPr>
          <w:p w14:paraId="19E90105"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lastRenderedPageBreak/>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1AD8CAE6"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1559EE1C" wp14:editId="361063BE">
                  <wp:extent cx="691535" cy="2160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1535" cy="2160000"/>
                          </a:xfrm>
                          <a:prstGeom prst="rect">
                            <a:avLst/>
                          </a:prstGeom>
                          <a:noFill/>
                          <a:ln>
                            <a:noFill/>
                          </a:ln>
                        </pic:spPr>
                      </pic:pic>
                    </a:graphicData>
                  </a:graphic>
                </wp:inline>
              </w:drawing>
            </w:r>
          </w:p>
        </w:tc>
        <w:tc>
          <w:tcPr>
            <w:tcW w:w="3493" w:type="dxa"/>
          </w:tcPr>
          <w:p w14:paraId="09ECA83C"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56FEAEA2"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2DCF3303" wp14:editId="00E4BC68">
                  <wp:extent cx="1800000" cy="565011"/>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0" cy="565011"/>
                          </a:xfrm>
                          <a:prstGeom prst="rect">
                            <a:avLst/>
                          </a:prstGeom>
                          <a:noFill/>
                          <a:ln>
                            <a:noFill/>
                          </a:ln>
                        </pic:spPr>
                      </pic:pic>
                    </a:graphicData>
                  </a:graphic>
                </wp:inline>
              </w:drawing>
            </w:r>
          </w:p>
        </w:tc>
        <w:tc>
          <w:tcPr>
            <w:tcW w:w="3493" w:type="dxa"/>
          </w:tcPr>
          <w:p w14:paraId="037E5678"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20C7F65D"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621C8BBD" wp14:editId="7C29C712">
                  <wp:extent cx="1520190" cy="1520190"/>
                  <wp:effectExtent l="0" t="0" r="381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inline>
              </w:drawing>
            </w:r>
          </w:p>
        </w:tc>
      </w:tr>
      <w:tr w:rsidR="00B914B2" w14:paraId="6080582F" w14:textId="77777777" w:rsidTr="00AF10F8">
        <w:trPr>
          <w:trHeight w:val="4535"/>
        </w:trPr>
        <w:tc>
          <w:tcPr>
            <w:tcW w:w="3492" w:type="dxa"/>
          </w:tcPr>
          <w:p w14:paraId="515D4473"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0217C619"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69C6FB0B" wp14:editId="1199B86E">
                  <wp:extent cx="1520190" cy="2410460"/>
                  <wp:effectExtent l="0" t="0" r="381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0190" cy="2410460"/>
                          </a:xfrm>
                          <a:prstGeom prst="rect">
                            <a:avLst/>
                          </a:prstGeom>
                          <a:noFill/>
                          <a:ln>
                            <a:noFill/>
                          </a:ln>
                        </pic:spPr>
                      </pic:pic>
                    </a:graphicData>
                  </a:graphic>
                </wp:inline>
              </w:drawing>
            </w:r>
          </w:p>
        </w:tc>
        <w:tc>
          <w:tcPr>
            <w:tcW w:w="3493" w:type="dxa"/>
          </w:tcPr>
          <w:p w14:paraId="65176A26"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4E500F12"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514508DC" wp14:editId="6071C2E7">
                  <wp:extent cx="1400133" cy="2520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33" cy="2520000"/>
                          </a:xfrm>
                          <a:prstGeom prst="rect">
                            <a:avLst/>
                          </a:prstGeom>
                          <a:noFill/>
                          <a:ln>
                            <a:noFill/>
                          </a:ln>
                        </pic:spPr>
                      </pic:pic>
                    </a:graphicData>
                  </a:graphic>
                </wp:inline>
              </w:drawing>
            </w:r>
          </w:p>
        </w:tc>
        <w:tc>
          <w:tcPr>
            <w:tcW w:w="3493" w:type="dxa"/>
          </w:tcPr>
          <w:p w14:paraId="705EF928"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068968A6"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074EEFBD" wp14:editId="7A4FD4A3">
                  <wp:extent cx="1800000" cy="946774"/>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0000" cy="946774"/>
                          </a:xfrm>
                          <a:prstGeom prst="rect">
                            <a:avLst/>
                          </a:prstGeom>
                          <a:noFill/>
                          <a:ln>
                            <a:noFill/>
                          </a:ln>
                        </pic:spPr>
                      </pic:pic>
                    </a:graphicData>
                  </a:graphic>
                </wp:inline>
              </w:drawing>
            </w:r>
          </w:p>
        </w:tc>
      </w:tr>
      <w:tr w:rsidR="00B914B2" w14:paraId="39DFC03F" w14:textId="77777777" w:rsidTr="00AF10F8">
        <w:trPr>
          <w:trHeight w:val="4535"/>
        </w:trPr>
        <w:tc>
          <w:tcPr>
            <w:tcW w:w="3492" w:type="dxa"/>
          </w:tcPr>
          <w:p w14:paraId="36C3DF89"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13636A28"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639D6D25" wp14:editId="29710F11">
                  <wp:extent cx="1407519" cy="1944000"/>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7519" cy="1944000"/>
                          </a:xfrm>
                          <a:prstGeom prst="rect">
                            <a:avLst/>
                          </a:prstGeom>
                          <a:noFill/>
                          <a:ln>
                            <a:noFill/>
                          </a:ln>
                        </pic:spPr>
                      </pic:pic>
                    </a:graphicData>
                  </a:graphic>
                </wp:inline>
              </w:drawing>
            </w:r>
          </w:p>
        </w:tc>
        <w:tc>
          <w:tcPr>
            <w:tcW w:w="3493" w:type="dxa"/>
          </w:tcPr>
          <w:p w14:paraId="67EC3CC6"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6CE45344"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715BC4DB" wp14:editId="689C02E9">
                  <wp:extent cx="509789" cy="1440000"/>
                  <wp:effectExtent l="0" t="0" r="508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789" cy="1440000"/>
                          </a:xfrm>
                          <a:prstGeom prst="rect">
                            <a:avLst/>
                          </a:prstGeom>
                          <a:noFill/>
                          <a:ln>
                            <a:noFill/>
                          </a:ln>
                        </pic:spPr>
                      </pic:pic>
                    </a:graphicData>
                  </a:graphic>
                </wp:inline>
              </w:drawing>
            </w:r>
          </w:p>
        </w:tc>
        <w:tc>
          <w:tcPr>
            <w:tcW w:w="3493" w:type="dxa"/>
          </w:tcPr>
          <w:p w14:paraId="0E5B41A8" w14:textId="77777777" w:rsidR="00B914B2"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CE0EA8">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P</w:t>
            </w:r>
            <w:r>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t xml:space="preserve"> </w:t>
            </w:r>
          </w:p>
          <w:p w14:paraId="5DF27783" w14:textId="77777777" w:rsidR="00B914B2" w:rsidRPr="00CE0EA8" w:rsidRDefault="00B914B2" w:rsidP="00AF10F8">
            <w:pPr>
              <w:spacing w:before="100" w:after="200" w:line="276" w:lineRule="auto"/>
              <w:rPr>
                <w:b/>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574BDB">
              <w:rPr>
                <w:b/>
                <w:noProof/>
                <w:color w:val="70AD47"/>
                <w:spacing w:val="10"/>
                <w:sz w:val="44"/>
                <w:szCs w:val="44"/>
                <w14:glow w14:rad="101600">
                  <w14:srgbClr w14:val="00B050">
                    <w14:alpha w14:val="40000"/>
                  </w14:srgbClr>
                </w14:glow>
                <w14:textOutline w14:w="9525" w14:cap="flat" w14:cmpd="sng" w14:algn="ctr">
                  <w14:solidFill>
                    <w14:srgbClr w14:val="00B050"/>
                  </w14:solidFill>
                  <w14:prstDash w14:val="solid"/>
                  <w14:round/>
                </w14:textOutline>
                <w14:textFill>
                  <w14:solidFill>
                    <w14:srgbClr w14:val="70AD47">
                      <w14:tint w14:val="1000"/>
                    </w14:srgbClr>
                  </w14:solidFill>
                </w14:textFill>
              </w:rPr>
              <w:drawing>
                <wp:inline distT="0" distB="0" distL="0" distR="0" wp14:anchorId="4428A080" wp14:editId="65A23201">
                  <wp:extent cx="1151890" cy="17811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1890" cy="1781175"/>
                          </a:xfrm>
                          <a:prstGeom prst="rect">
                            <a:avLst/>
                          </a:prstGeom>
                          <a:noFill/>
                          <a:ln>
                            <a:noFill/>
                          </a:ln>
                        </pic:spPr>
                      </pic:pic>
                    </a:graphicData>
                  </a:graphic>
                </wp:inline>
              </w:drawing>
            </w:r>
          </w:p>
        </w:tc>
      </w:tr>
    </w:tbl>
    <w:p w14:paraId="22142E1C" w14:textId="77777777" w:rsidR="003E44DB" w:rsidRDefault="003E44DB" w:rsidP="003E44DB">
      <w:pPr>
        <w:pStyle w:val="FootnoteText"/>
        <w:ind w:left="284" w:right="3395"/>
        <w:rPr>
          <w:sz w:val="18"/>
          <w:szCs w:val="18"/>
        </w:rPr>
      </w:pPr>
    </w:p>
    <w:p w14:paraId="6CAD5A1F" w14:textId="3752D014" w:rsidR="008E0709" w:rsidRPr="00B914B2" w:rsidRDefault="003E44DB" w:rsidP="00B914B2">
      <w:pPr>
        <w:pStyle w:val="FootnoteText"/>
        <w:ind w:left="284" w:right="3395"/>
        <w:rPr>
          <w:sz w:val="18"/>
          <w:szCs w:val="18"/>
        </w:rPr>
      </w:pPr>
      <w:r w:rsidRPr="00CC7C5E">
        <w:rPr>
          <w:sz w:val="18"/>
          <w:szCs w:val="18"/>
        </w:rPr>
        <w:t>© Department of Education and Training</w:t>
      </w:r>
      <w:r>
        <w:rPr>
          <w:sz w:val="18"/>
          <w:szCs w:val="18"/>
        </w:rPr>
        <w:t xml:space="preserve"> </w:t>
      </w:r>
      <w:hyperlink r:id="rId27" w:history="1">
        <w:r w:rsidRPr="00617EFB">
          <w:rPr>
            <w:rStyle w:val="Hyperlink"/>
            <w:sz w:val="18"/>
            <w:szCs w:val="18"/>
          </w:rPr>
          <w:t>CC BY 4.0</w:t>
        </w:r>
      </w:hyperlink>
    </w:p>
    <w:sectPr w:rsidR="008E0709" w:rsidRPr="00B914B2"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B2"/>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914B2"/>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89D3"/>
  <w15:chartTrackingRefBased/>
  <w15:docId w15:val="{A5DB1737-3AEE-4E67-8AF5-59144C53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customXml" Target="../customXml/item3.xml"/><Relationship Id="rId21" Type="http://schemas.openxmlformats.org/officeDocument/2006/relationships/image" Target="media/image13.emf"/><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numbering" Target="numbering.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1</TotalTime>
  <Pages>4</Pages>
  <Words>161</Words>
  <Characters>742</Characters>
  <Application>Microsoft Office Word</Application>
  <DocSecurity>0</DocSecurity>
  <Lines>247</Lines>
  <Paragraphs>33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2022-03-05T23:19:00Z</dcterms:created>
  <dcterms:modified xsi:type="dcterms:W3CDTF">2022-03-05T23:21:00Z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