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F6D7" w14:textId="69166017" w:rsidR="00F556DB" w:rsidRPr="005A6C15" w:rsidRDefault="000E5CF1" w:rsidP="00992332">
      <w:pPr>
        <w:pStyle w:val="Heading1"/>
      </w:pPr>
      <w:r>
        <w:t>The X Factor</w:t>
      </w:r>
    </w:p>
    <w:p w14:paraId="6B1F776F" w14:textId="044B7A6A" w:rsidR="008E0709" w:rsidRPr="005A6C15" w:rsidRDefault="000E5CF1" w:rsidP="000E5CF1">
      <w:pPr>
        <w:pStyle w:val="StageTitle"/>
        <w:numPr>
          <w:ilvl w:val="0"/>
          <w:numId w:val="0"/>
        </w:numPr>
        <w:spacing w:after="240"/>
        <w:rPr>
          <w:rFonts w:asciiTheme="minorHAnsi" w:hAnsiTheme="minorHAnsi"/>
        </w:rPr>
      </w:pPr>
      <w:r>
        <w:rPr>
          <w:rFonts w:asciiTheme="minorHAnsi" w:hAnsiTheme="minorHAnsi"/>
        </w:rPr>
        <w:t>Paths in the Park – Recording and Reflecting</w:t>
      </w:r>
    </w:p>
    <w:p w14:paraId="56518FD5" w14:textId="77777777" w:rsidR="000E5CF1" w:rsidRDefault="000E5CF1" w:rsidP="000E5CF1">
      <w:pPr>
        <w:pStyle w:val="ListParagraph"/>
        <w:numPr>
          <w:ilvl w:val="0"/>
          <w:numId w:val="3"/>
        </w:numPr>
      </w:pPr>
      <w:r>
        <w:t>Once you’ve seen how the paths in the park are designed, use the blocks to make designs of different sizes. In the space below, record the outcomes of your different designs.</w:t>
      </w:r>
    </w:p>
    <w:p w14:paraId="1207BA18" w14:textId="77777777" w:rsidR="000E5CF1" w:rsidRDefault="000E5CF1" w:rsidP="000E5CF1"/>
    <w:p w14:paraId="4D7AEAC8" w14:textId="77777777" w:rsidR="000E5CF1" w:rsidRDefault="000E5CF1" w:rsidP="000E5CF1"/>
    <w:p w14:paraId="7F8DE01B" w14:textId="77777777" w:rsidR="000E5CF1" w:rsidRDefault="000E5CF1" w:rsidP="000E5CF1"/>
    <w:p w14:paraId="00DB69C4" w14:textId="77777777" w:rsidR="000E5CF1" w:rsidRDefault="000E5CF1" w:rsidP="000E5CF1"/>
    <w:p w14:paraId="7C7544B7" w14:textId="77777777" w:rsidR="000E5CF1" w:rsidRDefault="000E5CF1" w:rsidP="000E5CF1"/>
    <w:p w14:paraId="39DA0962" w14:textId="77777777" w:rsidR="000E5CF1" w:rsidRDefault="000E5CF1" w:rsidP="000E5CF1"/>
    <w:p w14:paraId="7CA6BF01" w14:textId="77777777" w:rsidR="000E5CF1" w:rsidRDefault="000E5CF1" w:rsidP="000E5CF1"/>
    <w:p w14:paraId="23FA715E" w14:textId="77777777" w:rsidR="000E5CF1" w:rsidRDefault="000E5CF1" w:rsidP="000E5CF1">
      <w:pPr>
        <w:pStyle w:val="ListParagraph"/>
        <w:numPr>
          <w:ilvl w:val="0"/>
          <w:numId w:val="3"/>
        </w:numPr>
      </w:pPr>
      <w:r>
        <w:t xml:space="preserve">How many </w:t>
      </w:r>
      <w:proofErr w:type="spellStart"/>
      <w:r>
        <w:t>tiles</w:t>
      </w:r>
      <w:proofErr w:type="spellEnd"/>
      <w:r>
        <w:t xml:space="preserve"> do you think would be needed if each arm was to have 80 tiles?  Explain your thinking clearly below.</w:t>
      </w:r>
    </w:p>
    <w:p w14:paraId="59DBDB1E" w14:textId="77777777" w:rsidR="000E5CF1" w:rsidRDefault="000E5CF1" w:rsidP="000E5CF1"/>
    <w:p w14:paraId="62720209" w14:textId="77777777" w:rsidR="000E5CF1" w:rsidRDefault="000E5CF1" w:rsidP="000E5CF1"/>
    <w:p w14:paraId="4AC501F0" w14:textId="77777777" w:rsidR="000E5CF1" w:rsidRDefault="000E5CF1" w:rsidP="000E5CF1"/>
    <w:p w14:paraId="02E838E5" w14:textId="77777777" w:rsidR="000E5CF1" w:rsidRDefault="000E5CF1" w:rsidP="000E5CF1">
      <w:pPr>
        <w:pStyle w:val="ListParagraph"/>
        <w:numPr>
          <w:ilvl w:val="0"/>
          <w:numId w:val="3"/>
        </w:numPr>
      </w:pPr>
      <w:r>
        <w:t>Write a set of instructions that explains how to work out the number of tiles needed for a design of any size.</w:t>
      </w:r>
    </w:p>
    <w:p w14:paraId="21DB6177" w14:textId="77777777" w:rsidR="000E5CF1" w:rsidRDefault="000E5CF1" w:rsidP="000E5CF1"/>
    <w:p w14:paraId="7836D584" w14:textId="77777777" w:rsidR="000E5CF1" w:rsidRDefault="000E5CF1" w:rsidP="000E5CF1"/>
    <w:p w14:paraId="6AAA1E24" w14:textId="77777777" w:rsidR="000E5CF1" w:rsidRDefault="000E5CF1" w:rsidP="000E5CF1"/>
    <w:p w14:paraId="1B532837" w14:textId="77777777" w:rsidR="000E5CF1" w:rsidRDefault="000E5CF1" w:rsidP="000E5CF1"/>
    <w:p w14:paraId="603A975A" w14:textId="77777777" w:rsidR="000E5CF1" w:rsidRDefault="000E5CF1" w:rsidP="000E5CF1"/>
    <w:p w14:paraId="42CD3B93" w14:textId="77777777" w:rsidR="000E5CF1" w:rsidRDefault="000E5CF1" w:rsidP="000E5CF1">
      <w:pPr>
        <w:pStyle w:val="ListParagraph"/>
        <w:numPr>
          <w:ilvl w:val="0"/>
          <w:numId w:val="3"/>
        </w:numPr>
      </w:pPr>
      <w:r>
        <w:t>Think of another way of quickly working out how many tiles are needed for a design of any size. Write it here. You may like to work with someone else in the class.</w:t>
      </w:r>
    </w:p>
    <w:p w14:paraId="5673551C" w14:textId="77777777" w:rsidR="000E5CF1" w:rsidRDefault="000E5CF1" w:rsidP="000E5CF1"/>
    <w:p w14:paraId="219503CB" w14:textId="77777777" w:rsidR="000E5CF1" w:rsidRDefault="000E5CF1" w:rsidP="000E5CF1"/>
    <w:p w14:paraId="6CBF3672" w14:textId="77777777" w:rsidR="000E5CF1" w:rsidRDefault="000E5CF1" w:rsidP="000E5CF1"/>
    <w:p w14:paraId="7E9899FD" w14:textId="77777777" w:rsidR="000E5CF1" w:rsidRDefault="000E5CF1" w:rsidP="000E5CF1"/>
    <w:p w14:paraId="3F587260" w14:textId="77777777" w:rsidR="000E5CF1" w:rsidRDefault="000E5CF1" w:rsidP="000E5CF1">
      <w:pPr>
        <w:pStyle w:val="ListParagraph"/>
        <w:keepNext/>
        <w:numPr>
          <w:ilvl w:val="0"/>
          <w:numId w:val="3"/>
        </w:numPr>
        <w:ind w:left="714" w:hanging="357"/>
      </w:pPr>
      <w:r>
        <w:lastRenderedPageBreak/>
        <w:t>Use one of your sets of instructions to work out how many tiles would be needed for these designs:</w:t>
      </w:r>
    </w:p>
    <w:p w14:paraId="3F28A345" w14:textId="77777777" w:rsidR="000E5CF1" w:rsidRDefault="000E5CF1" w:rsidP="000E5CF1">
      <w:pPr>
        <w:pStyle w:val="NormalDotPoint"/>
        <w:numPr>
          <w:ilvl w:val="1"/>
          <w:numId w:val="2"/>
        </w:numPr>
      </w:pPr>
      <w:r>
        <w:t>Arm length of 57</w:t>
      </w:r>
    </w:p>
    <w:p w14:paraId="150C521B" w14:textId="77777777" w:rsidR="000E5CF1" w:rsidRDefault="000E5CF1" w:rsidP="000E5CF1">
      <w:pPr>
        <w:pStyle w:val="NormalDotPoint"/>
        <w:numPr>
          <w:ilvl w:val="1"/>
          <w:numId w:val="2"/>
        </w:numPr>
      </w:pPr>
      <w:r>
        <w:t>Arm length of 121</w:t>
      </w:r>
    </w:p>
    <w:p w14:paraId="14B68697" w14:textId="77777777" w:rsidR="000E5CF1" w:rsidRDefault="000E5CF1" w:rsidP="000E5CF1">
      <w:pPr>
        <w:pStyle w:val="NormalDotPoint"/>
        <w:numPr>
          <w:ilvl w:val="1"/>
          <w:numId w:val="2"/>
        </w:numPr>
      </w:pPr>
      <w:r>
        <w:t>Arm length of 300</w:t>
      </w:r>
    </w:p>
    <w:p w14:paraId="39560BD9" w14:textId="77777777" w:rsidR="000E5CF1" w:rsidRDefault="000E5CF1" w:rsidP="000E5CF1"/>
    <w:p w14:paraId="35115821" w14:textId="77777777" w:rsidR="000E5CF1" w:rsidRDefault="000E5CF1" w:rsidP="000E5CF1"/>
    <w:p w14:paraId="756EAAB9" w14:textId="77777777" w:rsidR="000E5CF1" w:rsidRDefault="000E5CF1" w:rsidP="000E5CF1"/>
    <w:p w14:paraId="31987903" w14:textId="77777777" w:rsidR="000E5CF1" w:rsidRDefault="000E5CF1" w:rsidP="000E5CF1">
      <w:pPr>
        <w:ind w:left="720"/>
      </w:pPr>
      <w:r>
        <w:t>Use your second set of instructions to work out how many tiles would be needed. What do you notice?</w:t>
      </w:r>
    </w:p>
    <w:p w14:paraId="41674108" w14:textId="77777777" w:rsidR="000E5CF1" w:rsidRDefault="000E5CF1" w:rsidP="000E5CF1">
      <w:pPr>
        <w:ind w:left="720"/>
      </w:pPr>
    </w:p>
    <w:p w14:paraId="31369AB0" w14:textId="77777777" w:rsidR="000E5CF1" w:rsidRDefault="000E5CF1" w:rsidP="000E5CF1">
      <w:pPr>
        <w:ind w:left="720"/>
      </w:pPr>
    </w:p>
    <w:p w14:paraId="16D9100E" w14:textId="77777777" w:rsidR="000E5CF1" w:rsidRDefault="000E5CF1" w:rsidP="000E5CF1">
      <w:pPr>
        <w:ind w:left="720"/>
      </w:pPr>
    </w:p>
    <w:p w14:paraId="2049B2D1" w14:textId="77777777" w:rsidR="000E5CF1" w:rsidRDefault="000E5CF1" w:rsidP="000E5CF1">
      <w:pPr>
        <w:pStyle w:val="ListParagraph"/>
        <w:numPr>
          <w:ilvl w:val="0"/>
          <w:numId w:val="3"/>
        </w:numPr>
      </w:pPr>
      <w:r>
        <w:t>If the gardener took 85 tiles with her to a job, how big a design could she make? Explain your working below.</w:t>
      </w:r>
    </w:p>
    <w:p w14:paraId="465DCB93" w14:textId="77777777" w:rsidR="000E5CF1" w:rsidRDefault="000E5CF1" w:rsidP="000E5CF1"/>
    <w:p w14:paraId="1757A377" w14:textId="77777777" w:rsidR="000E5CF1" w:rsidRDefault="000E5CF1" w:rsidP="000E5CF1"/>
    <w:p w14:paraId="1826D6A3" w14:textId="77777777" w:rsidR="000E5CF1" w:rsidRDefault="000E5CF1" w:rsidP="000E5CF1"/>
    <w:p w14:paraId="2504ECDB" w14:textId="77777777" w:rsidR="000E5CF1" w:rsidRDefault="000E5CF1" w:rsidP="000E5CF1"/>
    <w:p w14:paraId="48FF4588" w14:textId="77777777" w:rsidR="000E5CF1" w:rsidRDefault="000E5CF1" w:rsidP="000E5CF1">
      <w:pPr>
        <w:pStyle w:val="ListParagraph"/>
        <w:numPr>
          <w:ilvl w:val="0"/>
          <w:numId w:val="3"/>
        </w:numPr>
      </w:pPr>
      <w:r>
        <w:t>The gardener records how many tiles she uses for each design. Last week, she built 5 ‘four arm’ paths in different parks. She recorded her results in this table, but she thinks that she wrote down one of the numbers incorrectly. Which one do you think was incorrect, and why?</w:t>
      </w:r>
    </w:p>
    <w:p w14:paraId="041B4030" w14:textId="77777777" w:rsidR="000E5CF1" w:rsidRDefault="000E5CF1" w:rsidP="000E5CF1">
      <w:pPr>
        <w:pStyle w:val="ListParagraph"/>
      </w:pPr>
    </w:p>
    <w:tbl>
      <w:tblPr>
        <w:tblStyle w:val="TableGrid"/>
        <w:tblW w:w="0" w:type="auto"/>
        <w:jc w:val="center"/>
        <w:tblLook w:val="04A0" w:firstRow="1" w:lastRow="0" w:firstColumn="1" w:lastColumn="0" w:noHBand="0" w:noVBand="1"/>
      </w:tblPr>
      <w:tblGrid>
        <w:gridCol w:w="1736"/>
        <w:gridCol w:w="1747"/>
        <w:gridCol w:w="1747"/>
        <w:gridCol w:w="1757"/>
        <w:gridCol w:w="1750"/>
        <w:gridCol w:w="1741"/>
      </w:tblGrid>
      <w:tr w:rsidR="000E5CF1" w14:paraId="0FEBD90D" w14:textId="77777777" w:rsidTr="00F01BC3">
        <w:trPr>
          <w:jc w:val="center"/>
        </w:trPr>
        <w:tc>
          <w:tcPr>
            <w:tcW w:w="1770" w:type="dxa"/>
          </w:tcPr>
          <w:p w14:paraId="247A1362" w14:textId="77777777" w:rsidR="000E5CF1" w:rsidRDefault="000E5CF1" w:rsidP="00F01BC3">
            <w:pPr>
              <w:pStyle w:val="Tabletext"/>
            </w:pPr>
            <w:r>
              <w:t>Day the path was built</w:t>
            </w:r>
          </w:p>
        </w:tc>
        <w:tc>
          <w:tcPr>
            <w:tcW w:w="1770" w:type="dxa"/>
          </w:tcPr>
          <w:p w14:paraId="7A4654F0" w14:textId="77777777" w:rsidR="000E5CF1" w:rsidRDefault="000E5CF1" w:rsidP="00F01BC3">
            <w:pPr>
              <w:pStyle w:val="Tabletext"/>
              <w:jc w:val="center"/>
            </w:pPr>
            <w:r>
              <w:t>Monday</w:t>
            </w:r>
          </w:p>
        </w:tc>
        <w:tc>
          <w:tcPr>
            <w:tcW w:w="1770" w:type="dxa"/>
          </w:tcPr>
          <w:p w14:paraId="7735802F" w14:textId="77777777" w:rsidR="000E5CF1" w:rsidRDefault="000E5CF1" w:rsidP="00F01BC3">
            <w:pPr>
              <w:pStyle w:val="Tabletext"/>
              <w:jc w:val="center"/>
            </w:pPr>
            <w:r>
              <w:t>Tuesday</w:t>
            </w:r>
          </w:p>
        </w:tc>
        <w:tc>
          <w:tcPr>
            <w:tcW w:w="1770" w:type="dxa"/>
          </w:tcPr>
          <w:p w14:paraId="5A8374CC" w14:textId="77777777" w:rsidR="000E5CF1" w:rsidRDefault="000E5CF1" w:rsidP="00F01BC3">
            <w:pPr>
              <w:pStyle w:val="Tabletext"/>
              <w:jc w:val="center"/>
            </w:pPr>
            <w:r>
              <w:t>Wednesday</w:t>
            </w:r>
          </w:p>
        </w:tc>
        <w:tc>
          <w:tcPr>
            <w:tcW w:w="1771" w:type="dxa"/>
          </w:tcPr>
          <w:p w14:paraId="00249B57" w14:textId="77777777" w:rsidR="000E5CF1" w:rsidRDefault="000E5CF1" w:rsidP="00F01BC3">
            <w:pPr>
              <w:pStyle w:val="Tabletext"/>
              <w:jc w:val="center"/>
            </w:pPr>
            <w:r>
              <w:t>Thursday</w:t>
            </w:r>
          </w:p>
        </w:tc>
        <w:tc>
          <w:tcPr>
            <w:tcW w:w="1771" w:type="dxa"/>
          </w:tcPr>
          <w:p w14:paraId="17681B4B" w14:textId="77777777" w:rsidR="000E5CF1" w:rsidRDefault="000E5CF1" w:rsidP="00F01BC3">
            <w:pPr>
              <w:pStyle w:val="Tabletext"/>
              <w:jc w:val="center"/>
            </w:pPr>
            <w:r>
              <w:t>Friday</w:t>
            </w:r>
          </w:p>
        </w:tc>
      </w:tr>
      <w:tr w:rsidR="000E5CF1" w14:paraId="615CDC17" w14:textId="77777777" w:rsidTr="00F01BC3">
        <w:trPr>
          <w:jc w:val="center"/>
        </w:trPr>
        <w:tc>
          <w:tcPr>
            <w:tcW w:w="1770" w:type="dxa"/>
          </w:tcPr>
          <w:p w14:paraId="65F29088" w14:textId="77777777" w:rsidR="000E5CF1" w:rsidRDefault="000E5CF1" w:rsidP="00F01BC3">
            <w:pPr>
              <w:pStyle w:val="Tabletext"/>
            </w:pPr>
            <w:r>
              <w:t>Tiles used</w:t>
            </w:r>
          </w:p>
        </w:tc>
        <w:tc>
          <w:tcPr>
            <w:tcW w:w="1770" w:type="dxa"/>
          </w:tcPr>
          <w:p w14:paraId="259FA860" w14:textId="77777777" w:rsidR="000E5CF1" w:rsidRDefault="000E5CF1" w:rsidP="00F01BC3">
            <w:pPr>
              <w:pStyle w:val="Tabletext"/>
              <w:jc w:val="center"/>
            </w:pPr>
            <w:r>
              <w:t>65</w:t>
            </w:r>
          </w:p>
        </w:tc>
        <w:tc>
          <w:tcPr>
            <w:tcW w:w="1770" w:type="dxa"/>
          </w:tcPr>
          <w:p w14:paraId="790B374C" w14:textId="77777777" w:rsidR="000E5CF1" w:rsidRDefault="000E5CF1" w:rsidP="00F01BC3">
            <w:pPr>
              <w:pStyle w:val="Tabletext"/>
              <w:jc w:val="center"/>
            </w:pPr>
            <w:r>
              <w:t>101</w:t>
            </w:r>
          </w:p>
        </w:tc>
        <w:tc>
          <w:tcPr>
            <w:tcW w:w="1770" w:type="dxa"/>
          </w:tcPr>
          <w:p w14:paraId="3E55694D" w14:textId="77777777" w:rsidR="000E5CF1" w:rsidRDefault="000E5CF1" w:rsidP="00F01BC3">
            <w:pPr>
              <w:pStyle w:val="Tabletext"/>
              <w:jc w:val="center"/>
            </w:pPr>
            <w:r>
              <w:t>19</w:t>
            </w:r>
          </w:p>
        </w:tc>
        <w:tc>
          <w:tcPr>
            <w:tcW w:w="1771" w:type="dxa"/>
          </w:tcPr>
          <w:p w14:paraId="6DB59134" w14:textId="77777777" w:rsidR="000E5CF1" w:rsidRDefault="000E5CF1" w:rsidP="00F01BC3">
            <w:pPr>
              <w:pStyle w:val="Tabletext"/>
              <w:jc w:val="center"/>
            </w:pPr>
            <w:r>
              <w:t>201</w:t>
            </w:r>
          </w:p>
        </w:tc>
        <w:tc>
          <w:tcPr>
            <w:tcW w:w="1771" w:type="dxa"/>
          </w:tcPr>
          <w:p w14:paraId="699056BF" w14:textId="77777777" w:rsidR="000E5CF1" w:rsidRDefault="000E5CF1" w:rsidP="00F01BC3">
            <w:pPr>
              <w:pStyle w:val="Tabletext"/>
              <w:jc w:val="center"/>
            </w:pPr>
            <w:r>
              <w:t>2397</w:t>
            </w:r>
          </w:p>
        </w:tc>
      </w:tr>
    </w:tbl>
    <w:p w14:paraId="42743E1D" w14:textId="77777777" w:rsidR="000E5CF1" w:rsidRDefault="000E5CF1" w:rsidP="000E5CF1"/>
    <w:p w14:paraId="007FBDA0" w14:textId="77777777" w:rsidR="000E5CF1" w:rsidRDefault="000E5CF1" w:rsidP="000E5CF1"/>
    <w:p w14:paraId="3135DBA8" w14:textId="11DF1710" w:rsidR="003E44DB" w:rsidRDefault="003E44DB" w:rsidP="003E44DB">
      <w:pPr>
        <w:rPr>
          <w:rFonts w:ascii="VIC" w:eastAsia="VIC" w:hAnsi="VIC" w:cs="VIC"/>
        </w:rPr>
      </w:pPr>
    </w:p>
    <w:p w14:paraId="7A387918" w14:textId="77777777" w:rsidR="00F32E40" w:rsidRDefault="00F32E40" w:rsidP="003E44DB">
      <w:pPr>
        <w:rPr>
          <w:rFonts w:ascii="VIC" w:eastAsia="VIC" w:hAnsi="VIC" w:cs="VIC"/>
        </w:rPr>
      </w:pPr>
    </w:p>
    <w:p w14:paraId="638A8F58" w14:textId="77777777" w:rsidR="00F32E40" w:rsidRDefault="00F32E40" w:rsidP="003E44DB">
      <w:pPr>
        <w:rPr>
          <w:rFonts w:ascii="VIC" w:eastAsia="VIC" w:hAnsi="VIC" w:cs="VIC"/>
        </w:rPr>
      </w:pPr>
    </w:p>
    <w:p w14:paraId="55AA0619" w14:textId="77777777" w:rsidR="003E44DB" w:rsidRDefault="003E44DB" w:rsidP="003E44DB">
      <w:pPr>
        <w:rPr>
          <w:rFonts w:ascii="VIC" w:eastAsia="VIC" w:hAnsi="VIC" w:cs="VIC"/>
        </w:rPr>
      </w:pPr>
    </w:p>
    <w:p w14:paraId="76B8D2D5" w14:textId="77777777" w:rsidR="003E44DB" w:rsidRDefault="003E44DB" w:rsidP="003E44DB">
      <w:pPr>
        <w:pStyle w:val="FootnoteText"/>
        <w:ind w:left="284" w:right="3395"/>
        <w:rPr>
          <w:sz w:val="18"/>
          <w:szCs w:val="18"/>
        </w:rPr>
      </w:pPr>
    </w:p>
    <w:p w14:paraId="2B7D28D8" w14:textId="77777777" w:rsidR="003E44DB" w:rsidRPr="00CC7C5E" w:rsidRDefault="003E44DB" w:rsidP="003E44DB">
      <w:pPr>
        <w:pStyle w:val="FootnoteText"/>
        <w:ind w:left="284" w:right="3395"/>
        <w:rPr>
          <w:sz w:val="18"/>
          <w:szCs w:val="18"/>
        </w:rPr>
      </w:pPr>
      <w:r w:rsidRPr="00CC7C5E">
        <w:rPr>
          <w:sz w:val="18"/>
          <w:szCs w:val="18"/>
        </w:rPr>
        <w:t>© Department of Education and Training</w:t>
      </w:r>
      <w:r>
        <w:rPr>
          <w:sz w:val="18"/>
          <w:szCs w:val="18"/>
        </w:rPr>
        <w:t xml:space="preserve"> </w:t>
      </w:r>
      <w:hyperlink r:id="rId9" w:history="1">
        <w:r w:rsidRPr="00617EFB">
          <w:rPr>
            <w:rStyle w:val="Hyperlink"/>
            <w:sz w:val="18"/>
            <w:szCs w:val="18"/>
          </w:rPr>
          <w:t>CC BY 4.0</w:t>
        </w:r>
      </w:hyperlink>
    </w:p>
    <w:p w14:paraId="7B94BCDC" w14:textId="77777777" w:rsidR="008E0709" w:rsidRPr="002E4631" w:rsidRDefault="008E0709"/>
    <w:sectPr w:rsidR="008E0709" w:rsidRPr="002E4631"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89C4CD9"/>
    <w:multiLevelType w:val="hybridMultilevel"/>
    <w:tmpl w:val="52120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0E599B"/>
    <w:multiLevelType w:val="hybridMultilevel"/>
    <w:tmpl w:val="9886BF52"/>
    <w:lvl w:ilvl="0" w:tplc="22B60090">
      <w:start w:val="1"/>
      <w:numFmt w:val="bullet"/>
      <w:pStyle w:val="NormalDotPoint"/>
      <w:lvlText w:val="•"/>
      <w:lvlJc w:val="left"/>
      <w:pPr>
        <w:tabs>
          <w:tab w:val="num" w:pos="720"/>
        </w:tabs>
        <w:ind w:left="720" w:hanging="360"/>
      </w:pPr>
      <w:rPr>
        <w:rFonts w:ascii="Times New Roman" w:hAnsi="Times New Roman" w:hint="default"/>
      </w:rPr>
    </w:lvl>
    <w:lvl w:ilvl="1" w:tplc="FACE33CA">
      <w:start w:val="1"/>
      <w:numFmt w:val="bullet"/>
      <w:lvlText w:val="•"/>
      <w:lvlJc w:val="left"/>
      <w:pPr>
        <w:tabs>
          <w:tab w:val="num" w:pos="1440"/>
        </w:tabs>
        <w:ind w:left="1440" w:hanging="360"/>
      </w:pPr>
      <w:rPr>
        <w:rFonts w:ascii="Times New Roman" w:hAnsi="Times New Roman" w:hint="default"/>
      </w:rPr>
    </w:lvl>
    <w:lvl w:ilvl="2" w:tplc="3398B59A">
      <w:start w:val="1"/>
      <w:numFmt w:val="bullet"/>
      <w:lvlText w:val="•"/>
      <w:lvlJc w:val="left"/>
      <w:pPr>
        <w:tabs>
          <w:tab w:val="num" w:pos="2160"/>
        </w:tabs>
        <w:ind w:left="2160" w:hanging="360"/>
      </w:pPr>
      <w:rPr>
        <w:rFonts w:ascii="Times New Roman" w:hAnsi="Times New Roman" w:hint="default"/>
      </w:rPr>
    </w:lvl>
    <w:lvl w:ilvl="3" w:tplc="6316C05A" w:tentative="1">
      <w:start w:val="1"/>
      <w:numFmt w:val="bullet"/>
      <w:lvlText w:val="•"/>
      <w:lvlJc w:val="left"/>
      <w:pPr>
        <w:tabs>
          <w:tab w:val="num" w:pos="2880"/>
        </w:tabs>
        <w:ind w:left="2880" w:hanging="360"/>
      </w:pPr>
      <w:rPr>
        <w:rFonts w:ascii="Times New Roman" w:hAnsi="Times New Roman" w:hint="default"/>
      </w:rPr>
    </w:lvl>
    <w:lvl w:ilvl="4" w:tplc="ADC27696" w:tentative="1">
      <w:start w:val="1"/>
      <w:numFmt w:val="bullet"/>
      <w:lvlText w:val="•"/>
      <w:lvlJc w:val="left"/>
      <w:pPr>
        <w:tabs>
          <w:tab w:val="num" w:pos="3600"/>
        </w:tabs>
        <w:ind w:left="3600" w:hanging="360"/>
      </w:pPr>
      <w:rPr>
        <w:rFonts w:ascii="Times New Roman" w:hAnsi="Times New Roman" w:hint="default"/>
      </w:rPr>
    </w:lvl>
    <w:lvl w:ilvl="5" w:tplc="F738A83C" w:tentative="1">
      <w:start w:val="1"/>
      <w:numFmt w:val="bullet"/>
      <w:lvlText w:val="•"/>
      <w:lvlJc w:val="left"/>
      <w:pPr>
        <w:tabs>
          <w:tab w:val="num" w:pos="4320"/>
        </w:tabs>
        <w:ind w:left="4320" w:hanging="360"/>
      </w:pPr>
      <w:rPr>
        <w:rFonts w:ascii="Times New Roman" w:hAnsi="Times New Roman" w:hint="default"/>
      </w:rPr>
    </w:lvl>
    <w:lvl w:ilvl="6" w:tplc="7338B77C" w:tentative="1">
      <w:start w:val="1"/>
      <w:numFmt w:val="bullet"/>
      <w:lvlText w:val="•"/>
      <w:lvlJc w:val="left"/>
      <w:pPr>
        <w:tabs>
          <w:tab w:val="num" w:pos="5040"/>
        </w:tabs>
        <w:ind w:left="5040" w:hanging="360"/>
      </w:pPr>
      <w:rPr>
        <w:rFonts w:ascii="Times New Roman" w:hAnsi="Times New Roman" w:hint="default"/>
      </w:rPr>
    </w:lvl>
    <w:lvl w:ilvl="7" w:tplc="8B887984" w:tentative="1">
      <w:start w:val="1"/>
      <w:numFmt w:val="bullet"/>
      <w:lvlText w:val="•"/>
      <w:lvlJc w:val="left"/>
      <w:pPr>
        <w:tabs>
          <w:tab w:val="num" w:pos="5760"/>
        </w:tabs>
        <w:ind w:left="5760" w:hanging="360"/>
      </w:pPr>
      <w:rPr>
        <w:rFonts w:ascii="Times New Roman" w:hAnsi="Times New Roman" w:hint="default"/>
      </w:rPr>
    </w:lvl>
    <w:lvl w:ilvl="8" w:tplc="1EE0D10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F1"/>
    <w:rsid w:val="00022F43"/>
    <w:rsid w:val="00037867"/>
    <w:rsid w:val="00056A8C"/>
    <w:rsid w:val="000E5CF1"/>
    <w:rsid w:val="002B010A"/>
    <w:rsid w:val="002E4631"/>
    <w:rsid w:val="00352B47"/>
    <w:rsid w:val="003E44DB"/>
    <w:rsid w:val="00512B12"/>
    <w:rsid w:val="00553DCA"/>
    <w:rsid w:val="005A6C15"/>
    <w:rsid w:val="005D6160"/>
    <w:rsid w:val="00654554"/>
    <w:rsid w:val="00722F50"/>
    <w:rsid w:val="007D7B5D"/>
    <w:rsid w:val="008C4CA1"/>
    <w:rsid w:val="008E0709"/>
    <w:rsid w:val="008F169D"/>
    <w:rsid w:val="00941AF1"/>
    <w:rsid w:val="00992332"/>
    <w:rsid w:val="00A94DA7"/>
    <w:rsid w:val="00B93026"/>
    <w:rsid w:val="00B95A61"/>
    <w:rsid w:val="00C13A3A"/>
    <w:rsid w:val="00CF59CC"/>
    <w:rsid w:val="00E01B7D"/>
    <w:rsid w:val="00E37256"/>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6538"/>
  <w15:chartTrackingRefBased/>
  <w15:docId w15:val="{2FB238F8-9820-4A4B-A830-F3F7B683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 w:type="paragraph" w:styleId="ListParagraph">
    <w:name w:val="List Paragraph"/>
    <w:basedOn w:val="Normal"/>
    <w:link w:val="ListParagraphChar"/>
    <w:uiPriority w:val="34"/>
    <w:qFormat/>
    <w:rsid w:val="000E5CF1"/>
    <w:pPr>
      <w:ind w:left="720"/>
      <w:contextualSpacing/>
    </w:pPr>
  </w:style>
  <w:style w:type="paragraph" w:customStyle="1" w:styleId="NormalDotPoint">
    <w:name w:val="Normal Dot Point"/>
    <w:basedOn w:val="ListParagraph"/>
    <w:link w:val="NormalDotPointChar"/>
    <w:qFormat/>
    <w:rsid w:val="000E5CF1"/>
    <w:pPr>
      <w:numPr>
        <w:numId w:val="2"/>
      </w:numPr>
      <w:spacing w:before="120"/>
      <w:contextualSpacing w:val="0"/>
    </w:pPr>
  </w:style>
  <w:style w:type="character" w:customStyle="1" w:styleId="ListParagraphChar">
    <w:name w:val="List Paragraph Char"/>
    <w:basedOn w:val="DefaultParagraphFont"/>
    <w:link w:val="ListParagraph"/>
    <w:uiPriority w:val="34"/>
    <w:rsid w:val="000E5CF1"/>
    <w:rPr>
      <w:rFonts w:eastAsiaTheme="minorEastAsia" w:cstheme="minorHAnsi"/>
      <w:sz w:val="24"/>
      <w:szCs w:val="24"/>
    </w:rPr>
  </w:style>
  <w:style w:type="character" w:customStyle="1" w:styleId="NormalDotPointChar">
    <w:name w:val="Normal Dot Point Char"/>
    <w:basedOn w:val="ListParagraphChar"/>
    <w:link w:val="NormalDotPoint"/>
    <w:rsid w:val="000E5CF1"/>
    <w:rPr>
      <w:rFonts w:eastAsiaTheme="minorEastAsia" w:cstheme="minorHAnsi"/>
      <w:sz w:val="24"/>
      <w:szCs w:val="24"/>
    </w:rPr>
  </w:style>
  <w:style w:type="paragraph" w:customStyle="1" w:styleId="Tabletext">
    <w:name w:val="Table text"/>
    <w:basedOn w:val="Normal"/>
    <w:link w:val="TabletextChar"/>
    <w:qFormat/>
    <w:rsid w:val="000E5CF1"/>
    <w:pPr>
      <w:spacing w:before="120" w:after="120"/>
    </w:pPr>
  </w:style>
  <w:style w:type="character" w:customStyle="1" w:styleId="TabletextChar">
    <w:name w:val="Table text Char"/>
    <w:basedOn w:val="DefaultParagraphFont"/>
    <w:link w:val="Tabletext"/>
    <w:rsid w:val="000E5CF1"/>
    <w:rPr>
      <w:rFonts w:eastAsiaTheme="minorEastAsia"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3.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4.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2</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1</cp:revision>
  <dcterms:created xsi:type="dcterms:W3CDTF">2022-04-11T06:30:00Z</dcterms:created>
  <dcterms:modified xsi:type="dcterms:W3CDTF">2022-04-11T06:33:00Z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