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39" w:rsidRPr="0091467C" w:rsidRDefault="00226539" w:rsidP="00226539">
      <w:pPr>
        <w:pStyle w:val="OverviewHeading"/>
      </w:pPr>
      <w:r>
        <w:t>Intercultural Capability</w:t>
      </w:r>
      <w:r w:rsidRPr="0091467C">
        <w:t xml:space="preserve"> Glossary</w:t>
      </w:r>
    </w:p>
    <w:p w:rsidR="00226539" w:rsidRPr="004A3C34" w:rsidRDefault="00226539" w:rsidP="00226539">
      <w:pPr>
        <w:pStyle w:val="GlossaryTerm"/>
      </w:pPr>
      <w:r w:rsidRPr="004A3C34">
        <w:t xml:space="preserve">Culture </w:t>
      </w:r>
    </w:p>
    <w:p w:rsidR="00226539" w:rsidRPr="004A3C34" w:rsidRDefault="00226539" w:rsidP="00226539">
      <w:pPr>
        <w:pStyle w:val="GlossaryDefinition"/>
      </w:pPr>
      <w:r w:rsidRPr="004A3C34">
        <w:t>A set of distinctive spiritual, material, intellectual and emotional features of a society or social group, encompassing all the ways of being in that society</w:t>
      </w:r>
      <w:r>
        <w:t xml:space="preserve"> or social group</w:t>
      </w:r>
      <w:r w:rsidRPr="004A3C34">
        <w:t xml:space="preserve">; including art and literature, lifestyles, ways of living together, value systems, traditions and beliefs.  Each culture is a sum of assumptions and practices shared by members of a group distinguishing them from other groups. </w:t>
      </w:r>
    </w:p>
    <w:p w:rsidR="00226539" w:rsidRPr="004A3C34" w:rsidRDefault="00226539" w:rsidP="00226539">
      <w:pPr>
        <w:pStyle w:val="GlossaryTerm"/>
      </w:pPr>
      <w:r w:rsidRPr="004A3C34">
        <w:t>Cultural diversity</w:t>
      </w:r>
    </w:p>
    <w:p w:rsidR="00226539" w:rsidRPr="004A3C34" w:rsidRDefault="00226539" w:rsidP="00226539">
      <w:pPr>
        <w:pStyle w:val="GlossaryDefinition"/>
      </w:pPr>
      <w:proofErr w:type="gramStart"/>
      <w:r w:rsidRPr="004A3C34">
        <w:t>The existence of a wide variety</w:t>
      </w:r>
      <w:r>
        <w:t xml:space="preserve"> of cultures in the world today.</w:t>
      </w:r>
      <w:proofErr w:type="gramEnd"/>
    </w:p>
    <w:p w:rsidR="00226539" w:rsidRPr="004A3C34" w:rsidRDefault="00226539" w:rsidP="00226539">
      <w:pPr>
        <w:pStyle w:val="GlossaryTerm"/>
      </w:pPr>
      <w:r w:rsidRPr="004A3C34">
        <w:t>Cultural identity</w:t>
      </w:r>
    </w:p>
    <w:p w:rsidR="00226539" w:rsidRPr="004A3C34" w:rsidRDefault="00226539" w:rsidP="00226539">
      <w:pPr>
        <w:pStyle w:val="GlossaryDefinition"/>
      </w:pPr>
      <w:proofErr w:type="gramStart"/>
      <w:r w:rsidRPr="004A3C34">
        <w:t>The aspects of identity shared by members of a culture that, taken as a set, mark them as distinct from members of other cultures.</w:t>
      </w:r>
      <w:proofErr w:type="gramEnd"/>
      <w:r w:rsidRPr="004A3C34">
        <w:t xml:space="preserve"> Like most forms of identity, cultural id</w:t>
      </w:r>
      <w:r w:rsidR="00CF2D49">
        <w:t>entity is socially constructed. P</w:t>
      </w:r>
      <w:r w:rsidRPr="004A3C34">
        <w:t xml:space="preserve">eople create and claim aspects of their culture, whether that </w:t>
      </w:r>
      <w:proofErr w:type="gramStart"/>
      <w:r w:rsidRPr="004A3C34">
        <w:t>be</w:t>
      </w:r>
      <w:proofErr w:type="gramEnd"/>
      <w:r w:rsidRPr="004A3C34">
        <w:t xml:space="preserve"> speaking a particular language, eating particular foods, or following particular religious practices. Individuals have multiple identities and these change over time </w:t>
      </w:r>
      <w:r>
        <w:t xml:space="preserve">by </w:t>
      </w:r>
      <w:r w:rsidRPr="004A3C34">
        <w:t>being constructed and reconstructed through intercultural interactions.</w:t>
      </w:r>
    </w:p>
    <w:p w:rsidR="00226539" w:rsidRPr="004A3C34" w:rsidRDefault="00226539" w:rsidP="00226539">
      <w:pPr>
        <w:pStyle w:val="GlossaryTerm"/>
      </w:pPr>
      <w:r w:rsidRPr="004A3C34">
        <w:t xml:space="preserve">Cultural practices </w:t>
      </w:r>
    </w:p>
    <w:p w:rsidR="00226539" w:rsidRPr="004A3C34" w:rsidRDefault="00226539" w:rsidP="00226539">
      <w:pPr>
        <w:pStyle w:val="GlossaryDefinition"/>
      </w:pPr>
      <w:r w:rsidRPr="004A3C34">
        <w:t>The way culture is expressed and attributes of cultural groups which range from easily observed characteristics such as group membership, cultural celebrations, customs, traditions, language and everyday ways of doing things, to less readily observed attributes such as values, attitudes, obligations, roles, religious beliefs and ways of thinking.</w:t>
      </w:r>
    </w:p>
    <w:p w:rsidR="00226539" w:rsidRPr="004A3C34" w:rsidRDefault="00226539" w:rsidP="00226539">
      <w:pPr>
        <w:pStyle w:val="GlossaryTerm"/>
      </w:pPr>
      <w:r w:rsidRPr="004A3C34">
        <w:t>Empathy</w:t>
      </w:r>
    </w:p>
    <w:p w:rsidR="00226539" w:rsidRPr="004A3C34" w:rsidRDefault="00226539" w:rsidP="00226539">
      <w:pPr>
        <w:pStyle w:val="GlossaryDefinition"/>
      </w:pPr>
      <w:proofErr w:type="gramStart"/>
      <w:r w:rsidRPr="004A3C34">
        <w:t>The ability to identify and understand the thoughts, feelings or emotions of someone else.</w:t>
      </w:r>
      <w:proofErr w:type="gramEnd"/>
      <w:r w:rsidRPr="004A3C34">
        <w:t xml:space="preserve"> Empathy is often described as ‘standing in someone else’s shoes’ or ‘seeing through someone else’s eyes’.</w:t>
      </w:r>
    </w:p>
    <w:p w:rsidR="00226539" w:rsidRPr="004A3C34" w:rsidRDefault="00226539" w:rsidP="00226539">
      <w:pPr>
        <w:pStyle w:val="GlossaryTerm"/>
      </w:pPr>
      <w:r w:rsidRPr="004A3C34">
        <w:t>Intercultural</w:t>
      </w:r>
    </w:p>
    <w:p w:rsidR="00226539" w:rsidRPr="004A3C34" w:rsidRDefault="00226539" w:rsidP="00226539">
      <w:pPr>
        <w:pStyle w:val="GlossaryDefinition"/>
      </w:pPr>
      <w:r w:rsidRPr="004A3C34">
        <w:t xml:space="preserve">Describes what occurs when members of two or more different cultural groups interact or influence one another in some fashion. </w:t>
      </w:r>
    </w:p>
    <w:p w:rsidR="00226539" w:rsidRPr="004A3C34" w:rsidRDefault="00226539" w:rsidP="00226539">
      <w:pPr>
        <w:pStyle w:val="GlossaryTerm"/>
      </w:pPr>
      <w:bookmarkStart w:id="0" w:name="_GoBack"/>
      <w:bookmarkEnd w:id="0"/>
      <w:r w:rsidRPr="004A3C34">
        <w:t>Reflexivity</w:t>
      </w:r>
    </w:p>
    <w:p w:rsidR="009D3F18" w:rsidRPr="00DE47B1" w:rsidRDefault="00226539" w:rsidP="00226539">
      <w:pPr>
        <w:pStyle w:val="GlossaryDefinition"/>
      </w:pPr>
      <w:r w:rsidRPr="004A3C34">
        <w:t>The ability to step outside one’s own experiences in order to reflect consciously on them, considering what is happening, what it means and how to respond. The ability to be reflexive is an essential skill for intercultural understanding.</w:t>
      </w:r>
    </w:p>
    <w:p w:rsidR="0091467C" w:rsidRDefault="0091467C" w:rsidP="00F051BC">
      <w:pPr>
        <w:spacing w:line="240" w:lineRule="auto"/>
      </w:pPr>
    </w:p>
    <w:sectPr w:rsidR="0091467C" w:rsidSect="00D50372">
      <w:footerReference w:type="default" r:id="rId7"/>
      <w:headerReference w:type="first" r:id="rId8"/>
      <w:footerReference w:type="first" r:id="rId9"/>
      <w:pgSz w:w="11906" w:h="16838"/>
      <w:pgMar w:top="1135" w:right="1440" w:bottom="1276" w:left="1440"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F3" w:rsidRDefault="00E03AF3" w:rsidP="00402F3F">
      <w:pPr>
        <w:spacing w:before="0" w:after="0" w:line="240" w:lineRule="auto"/>
      </w:pPr>
      <w:r>
        <w:separator/>
      </w:r>
    </w:p>
  </w:endnote>
  <w:endnote w:type="continuationSeparator" w:id="0">
    <w:p w:rsidR="00E03AF3" w:rsidRDefault="00E03AF3" w:rsidP="00402F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BC" w:rsidRDefault="00F051BC">
    <w:pPr>
      <w:pStyle w:val="Footer"/>
      <w:jc w:val="center"/>
    </w:pPr>
    <w:r>
      <w:t xml:space="preserve">Page </w:t>
    </w:r>
    <w:sdt>
      <w:sdtPr>
        <w:id w:val="-1977904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26539">
          <w:rPr>
            <w:noProof/>
          </w:rPr>
          <w:t>2</w:t>
        </w:r>
        <w:r>
          <w:rPr>
            <w:noProof/>
          </w:rPr>
          <w:fldChar w:fldCharType="end"/>
        </w:r>
      </w:sdtContent>
    </w:sdt>
  </w:p>
  <w:p w:rsidR="00F051BC" w:rsidRDefault="00F05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F3" w:rsidRDefault="00E03AF3" w:rsidP="00402F3F">
    <w:pPr>
      <w:pStyle w:val="Footer"/>
      <w:ind w:left="-851"/>
    </w:pPr>
    <w:r>
      <w:rPr>
        <w:noProof/>
      </w:rPr>
      <w:drawing>
        <wp:anchor distT="0" distB="0" distL="114300" distR="114300" simplePos="0" relativeHeight="251662336" behindDoc="0" locked="0" layoutInCell="1" allowOverlap="1" wp14:anchorId="60C60223" wp14:editId="274CE4D7">
          <wp:simplePos x="0" y="0"/>
          <wp:positionH relativeFrom="margin">
            <wp:posOffset>5550535</wp:posOffset>
          </wp:positionH>
          <wp:positionV relativeFrom="margin">
            <wp:posOffset>9385300</wp:posOffset>
          </wp:positionV>
          <wp:extent cx="829310" cy="4635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463550"/>
                  </a:xfrm>
                  <a:prstGeom prst="rect">
                    <a:avLst/>
                  </a:prstGeom>
                  <a:noFill/>
                </pic:spPr>
              </pic:pic>
            </a:graphicData>
          </a:graphic>
        </wp:anchor>
      </w:drawing>
    </w:r>
    <w:r w:rsidRPr="00402F3F">
      <w:rPr>
        <w:color w:val="auto"/>
      </w:rPr>
      <w:t>©</w:t>
    </w:r>
    <w:r>
      <w:rPr>
        <w:color w:val="C0504D" w:themeColor="accent2"/>
      </w:rPr>
      <w:t xml:space="preserve"> </w:t>
    </w:r>
    <w:hyperlink r:id="rId2" w:history="1">
      <w:r>
        <w:rPr>
          <w:rStyle w:val="Hyperlink"/>
        </w:rPr>
        <w:t>VCAA</w:t>
      </w:r>
    </w:hyperlink>
    <w:r>
      <w:rPr>
        <w:rStyle w:val="Hyperlink"/>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F3" w:rsidRDefault="00E03AF3" w:rsidP="00402F3F">
      <w:pPr>
        <w:spacing w:before="0" w:after="0" w:line="240" w:lineRule="auto"/>
      </w:pPr>
      <w:r>
        <w:separator/>
      </w:r>
    </w:p>
  </w:footnote>
  <w:footnote w:type="continuationSeparator" w:id="0">
    <w:p w:rsidR="00E03AF3" w:rsidRDefault="00E03AF3" w:rsidP="00402F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F3" w:rsidRDefault="00E03AF3">
    <w:pPr>
      <w:pStyle w:val="Header"/>
    </w:pPr>
    <w:r w:rsidRPr="00313ADB">
      <w:rPr>
        <w:rFonts w:ascii="Arial" w:eastAsia="Arial" w:hAnsi="Arial" w:cs="Times New Roman"/>
        <w:noProof/>
        <w:color w:val="auto"/>
        <w:sz w:val="28"/>
        <w:szCs w:val="28"/>
      </w:rPr>
      <mc:AlternateContent>
        <mc:Choice Requires="wpg">
          <w:drawing>
            <wp:anchor distT="0" distB="0" distL="114300" distR="114300" simplePos="0" relativeHeight="251660288" behindDoc="0" locked="0" layoutInCell="1" allowOverlap="1" wp14:anchorId="4531ABF3" wp14:editId="1D9E6644">
              <wp:simplePos x="0" y="0"/>
              <wp:positionH relativeFrom="column">
                <wp:posOffset>-323850</wp:posOffset>
              </wp:positionH>
              <wp:positionV relativeFrom="paragraph">
                <wp:posOffset>121920</wp:posOffset>
              </wp:positionV>
              <wp:extent cx="6629400" cy="295275"/>
              <wp:effectExtent l="0" t="0" r="0" b="9525"/>
              <wp:wrapNone/>
              <wp:docPr id="7" name="Group 7"/>
              <wp:cNvGraphicFramePr/>
              <a:graphic xmlns:a="http://schemas.openxmlformats.org/drawingml/2006/main">
                <a:graphicData uri="http://schemas.microsoft.com/office/word/2010/wordprocessingGroup">
                  <wpg:wgp>
                    <wpg:cNvGrpSpPr/>
                    <wpg:grpSpPr>
                      <a:xfrm>
                        <a:off x="0" y="0"/>
                        <a:ext cx="6629400" cy="295275"/>
                        <a:chOff x="0" y="0"/>
                        <a:chExt cx="6629400" cy="295275"/>
                      </a:xfrm>
                    </wpg:grpSpPr>
                    <pic:pic xmlns:pic="http://schemas.openxmlformats.org/drawingml/2006/picture">
                      <pic:nvPicPr>
                        <pic:cNvPr id="3" name="Picture 3" descr="&#10;The logo and registered trademark of the Victorian Curriculum and Assessment Authority" title="Victorian Curriculum and Assessment Authority "/>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95875" y="0"/>
                          <a:ext cx="1533525" cy="285750"/>
                        </a:xfrm>
                        <a:prstGeom prst="rect">
                          <a:avLst/>
                        </a:prstGeom>
                      </pic:spPr>
                    </pic:pic>
                    <pic:pic xmlns:pic="http://schemas.openxmlformats.org/drawingml/2006/picture">
                      <pic:nvPicPr>
                        <pic:cNvPr id="2" name="Picture 2" descr="Victorian Curriculum: Foundation - 10">
                          <a:hlinkClick r:id="rId2" tooltip="&quot;Victorian Curriculum home&quo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9525"/>
                          <a:ext cx="2143125" cy="285750"/>
                        </a:xfrm>
                        <a:prstGeom prst="rect">
                          <a:avLst/>
                        </a:prstGeom>
                        <a:noFill/>
                        <a:ln>
                          <a:noFill/>
                        </a:ln>
                      </pic:spPr>
                    </pic:pic>
                  </wpg:wgp>
                </a:graphicData>
              </a:graphic>
            </wp:anchor>
          </w:drawing>
        </mc:Choice>
        <mc:Fallback>
          <w:pict>
            <v:group id="Group 7" o:spid="_x0000_s1026" style="position:absolute;margin-left:-25.5pt;margin-top:9.6pt;width:522pt;height:23.25pt;z-index:251660288" coordsize="66294,295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&#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MDI4MDExNzQwNzIwNjgxMTgwODNCNkRDOEZCMkU5MDU8L3N0RXZ0&#10;Omluc3RhbmNlSUQ+CiAgICAgICAgICAgICAgICAgIDxzdEV2dDp3aGVuPjIwMTMtMTAtMDhUMTQ6&#10;MjI6MjYrMTE6MDA8L3N0RXZ0OndoZW4+CiAgICAgICAgICAgICAgICAgIDxzdEV2dDpzb2Z0d2Fy&#10;ZUFnZW50PkFkb2JlIElsbHVzdHJhdG9yIENTNiAoTWFjaW50b3No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10;The logo and registered trademark of the Victorian Curriculum and Assessment Authority" style="position:absolute;left:50958;width:15336;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b2lPCAAAA2gAAAA8AAABkcnMvZG93bnJldi54bWxEj0FrAjEUhO8F/0N4gpdSs1pYZGsUEURP&#10;QlNFentsXrOLm5dlE9f135tCocdhZr5hluvBNaKnLtSeFcymGQji0puarYLT1+5tASJEZIONZ1Lw&#10;oADr1ehliYXxd/6kXkcrEoRDgQqqGNtCylBW5DBMfUucvB/fOYxJdlaaDu8J7ho5z7JcOqw5LVTY&#10;0rai8qpvToE+nUudSbu/zL91/mrzo3E9KTUZD5sPEJGG+B/+ax+Mgnf4vZJu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29pTwgAAANoAAAAPAAAAAAAAAAAAAAAAAJ8C&#10;AABkcnMvZG93bnJldi54bWxQSwUGAAAAAAQABAD3AAAAjgMAAAAA&#10;">
                <v:imagedata r:id="rId4" o:title="&#10;The logo and registered trademark of the Victorian Curriculum and Assessment Authority"/>
                <v:path arrowok="t"/>
              </v:shape>
              <v:shape id="Picture 2" o:spid="_x0000_s1028" type="#_x0000_t75" alt="Victorian Curriculum: Foundation - 10" href="http://vcaa2015.esa.edu.au/" title="&quot;Victorian Curriculum home&quot;" style="position:absolute;top:95;width:21431;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5rs3BAAAA2gAAAA8AAABkcnMvZG93bnJldi54bWxEj0+LwjAUxO8LfofwBG9rqsiyVqOIICqe&#10;/IN4fDTPNtq8lCbW+u3NgrDHYWZ+w0znrS1FQ7U3jhUM+gkI4sxpw7mC03H1/QvCB2SNpWNS8CIP&#10;81nna4qpdk/eU3MIuYgQ9ikqKEKoUil9VpBF33cVcfSurrYYoqxzqWt8Rrgt5TBJfqRFw3GhwIqW&#10;BWX3w8MqGJdr3+xu59FyZC4nNHbL691WqV63XUxABGrDf/jT3mgFQ/i7Em+AnL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5rs3BAAAA2gAAAA8AAAAAAAAAAAAAAAAAnwIA&#10;AGRycy9kb3ducmV2LnhtbFBLBQYAAAAABAAEAPcAAACNAwAAAAA=&#10;" o:button="t">
                <v:fill o:detectmouseclick="t"/>
                <v:imagedata r:id="rId5" o:title=" Foundation - 10"/>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7C"/>
    <w:rsid w:val="000962AA"/>
    <w:rsid w:val="00187E22"/>
    <w:rsid w:val="001B639B"/>
    <w:rsid w:val="00226539"/>
    <w:rsid w:val="002E610F"/>
    <w:rsid w:val="00402F3F"/>
    <w:rsid w:val="00410C5C"/>
    <w:rsid w:val="004C4FDD"/>
    <w:rsid w:val="004D7AE0"/>
    <w:rsid w:val="00691342"/>
    <w:rsid w:val="00807363"/>
    <w:rsid w:val="0091467C"/>
    <w:rsid w:val="009D3F18"/>
    <w:rsid w:val="00A92874"/>
    <w:rsid w:val="00B01286"/>
    <w:rsid w:val="00CF2D49"/>
    <w:rsid w:val="00D50372"/>
    <w:rsid w:val="00E03AF3"/>
    <w:rsid w:val="00F05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1B639B"/>
    <w:pPr>
      <w:spacing w:before="120" w:after="120"/>
    </w:pPr>
    <w:rPr>
      <w:rFonts w:cs="Arial"/>
      <w:color w:val="595959"/>
    </w:rPr>
  </w:style>
  <w:style w:type="paragraph" w:styleId="Heading1">
    <w:name w:val="heading 1"/>
    <w:basedOn w:val="Normal"/>
    <w:next w:val="Normal"/>
    <w:link w:val="Heading1Char"/>
    <w:uiPriority w:val="9"/>
    <w:qFormat/>
    <w:rsid w:val="001B6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6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link w:val="DocumentTitleChar"/>
    <w:qFormat/>
    <w:rsid w:val="001B639B"/>
    <w:pPr>
      <w:keepNext/>
      <w:keepLines/>
      <w:spacing w:before="240" w:after="240"/>
      <w:outlineLvl w:val="0"/>
    </w:pPr>
    <w:rPr>
      <w:rFonts w:ascii="Arial" w:eastAsia="Times New Roman" w:hAnsi="Arial"/>
      <w:b/>
      <w:bCs/>
      <w:color w:val="365F91"/>
      <w:sz w:val="28"/>
      <w:szCs w:val="24"/>
    </w:rPr>
  </w:style>
  <w:style w:type="character" w:customStyle="1" w:styleId="DocumentTitleChar">
    <w:name w:val="Document Title Char"/>
    <w:basedOn w:val="DefaultParagraphFont"/>
    <w:link w:val="DocumentTitle"/>
    <w:rsid w:val="001B639B"/>
    <w:rPr>
      <w:rFonts w:ascii="Arial" w:eastAsia="Times New Roman" w:hAnsi="Arial" w:cs="Arial"/>
      <w:b/>
      <w:bCs/>
      <w:color w:val="365F91"/>
      <w:sz w:val="28"/>
      <w:szCs w:val="24"/>
    </w:rPr>
  </w:style>
  <w:style w:type="paragraph" w:customStyle="1" w:styleId="GlossaryDefinition">
    <w:name w:val="Glossary Definition"/>
    <w:basedOn w:val="Normal"/>
    <w:link w:val="GlossaryDefinitionChar"/>
    <w:qFormat/>
    <w:rsid w:val="001B639B"/>
    <w:pPr>
      <w:spacing w:line="240" w:lineRule="auto"/>
    </w:pPr>
    <w:rPr>
      <w:rFonts w:ascii="Calibri" w:eastAsia="Calibri" w:hAnsi="Calibri"/>
      <w:color w:val="auto"/>
      <w:szCs w:val="24"/>
    </w:rPr>
  </w:style>
  <w:style w:type="character" w:customStyle="1" w:styleId="GlossaryDefinitionChar">
    <w:name w:val="Glossary Definition Char"/>
    <w:basedOn w:val="DefaultParagraphFont"/>
    <w:link w:val="GlossaryDefinition"/>
    <w:rsid w:val="001B639B"/>
    <w:rPr>
      <w:rFonts w:ascii="Calibri" w:eastAsia="Calibri" w:hAnsi="Calibri" w:cs="Arial"/>
      <w:szCs w:val="24"/>
    </w:rPr>
  </w:style>
  <w:style w:type="paragraph" w:customStyle="1" w:styleId="GlossaryTerm">
    <w:name w:val="Glossary Term"/>
    <w:basedOn w:val="Heading2"/>
    <w:link w:val="GlossaryTermChar"/>
    <w:qFormat/>
    <w:rsid w:val="0091467C"/>
    <w:pPr>
      <w:spacing w:before="240" w:after="120"/>
    </w:pPr>
    <w:rPr>
      <w:rFonts w:asciiTheme="minorHAnsi" w:eastAsia="MS Gothic" w:hAnsiTheme="minorHAnsi" w:cstheme="minorHAnsi"/>
      <w:color w:val="548DD4" w:themeColor="text2" w:themeTint="99"/>
      <w:sz w:val="22"/>
      <w:szCs w:val="22"/>
    </w:rPr>
  </w:style>
  <w:style w:type="character" w:customStyle="1" w:styleId="GlossaryTermChar">
    <w:name w:val="Glossary Term Char"/>
    <w:basedOn w:val="Heading2Char"/>
    <w:link w:val="GlossaryTerm"/>
    <w:rsid w:val="0091467C"/>
    <w:rPr>
      <w:rFonts w:asciiTheme="majorHAnsi" w:eastAsia="MS Gothic" w:hAnsiTheme="majorHAnsi" w:cstheme="minorHAnsi"/>
      <w:b/>
      <w:bCs/>
      <w:color w:val="548DD4" w:themeColor="text2" w:themeTint="99"/>
      <w:sz w:val="26"/>
      <w:szCs w:val="26"/>
    </w:rPr>
  </w:style>
  <w:style w:type="character" w:customStyle="1" w:styleId="Heading2Char">
    <w:name w:val="Heading 2 Char"/>
    <w:basedOn w:val="DefaultParagraphFont"/>
    <w:link w:val="Heading2"/>
    <w:uiPriority w:val="9"/>
    <w:semiHidden/>
    <w:rsid w:val="001B639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B639B"/>
    <w:rPr>
      <w:rFonts w:asciiTheme="majorHAnsi" w:eastAsiaTheme="majorEastAsia" w:hAnsiTheme="majorHAnsi" w:cstheme="majorBidi"/>
      <w:b/>
      <w:bCs/>
      <w:color w:val="365F91" w:themeColor="accent1" w:themeShade="BF"/>
      <w:sz w:val="28"/>
      <w:szCs w:val="28"/>
    </w:rPr>
  </w:style>
  <w:style w:type="paragraph" w:customStyle="1" w:styleId="OverviewHeading">
    <w:name w:val="Overview Heading"/>
    <w:basedOn w:val="Normal"/>
    <w:qFormat/>
    <w:rsid w:val="0091467C"/>
    <w:rPr>
      <w:b/>
      <w:sz w:val="28"/>
    </w:rPr>
  </w:style>
  <w:style w:type="paragraph" w:styleId="Header">
    <w:name w:val="header"/>
    <w:basedOn w:val="Normal"/>
    <w:link w:val="HeaderChar"/>
    <w:uiPriority w:val="99"/>
    <w:unhideWhenUsed/>
    <w:rsid w:val="00402F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2F3F"/>
    <w:rPr>
      <w:rFonts w:cs="Arial"/>
      <w:color w:val="595959"/>
    </w:rPr>
  </w:style>
  <w:style w:type="paragraph" w:styleId="Footer">
    <w:name w:val="footer"/>
    <w:basedOn w:val="Normal"/>
    <w:link w:val="FooterChar"/>
    <w:uiPriority w:val="99"/>
    <w:unhideWhenUsed/>
    <w:rsid w:val="00402F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2F3F"/>
    <w:rPr>
      <w:rFonts w:cs="Arial"/>
      <w:color w:val="595959"/>
    </w:rPr>
  </w:style>
  <w:style w:type="paragraph" w:styleId="BalloonText">
    <w:name w:val="Balloon Text"/>
    <w:basedOn w:val="Normal"/>
    <w:link w:val="BalloonTextChar"/>
    <w:uiPriority w:val="99"/>
    <w:semiHidden/>
    <w:unhideWhenUsed/>
    <w:rsid w:val="00402F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3F"/>
    <w:rPr>
      <w:rFonts w:ascii="Tahoma" w:hAnsi="Tahoma" w:cs="Tahoma"/>
      <w:color w:val="595959"/>
      <w:sz w:val="16"/>
      <w:szCs w:val="16"/>
    </w:rPr>
  </w:style>
  <w:style w:type="character" w:styleId="Hyperlink">
    <w:name w:val="Hyperlink"/>
    <w:basedOn w:val="DefaultParagraphFont"/>
    <w:uiPriority w:val="99"/>
    <w:unhideWhenUsed/>
    <w:rsid w:val="00402F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1B639B"/>
    <w:pPr>
      <w:spacing w:before="120" w:after="120"/>
    </w:pPr>
    <w:rPr>
      <w:rFonts w:cs="Arial"/>
      <w:color w:val="595959"/>
    </w:rPr>
  </w:style>
  <w:style w:type="paragraph" w:styleId="Heading1">
    <w:name w:val="heading 1"/>
    <w:basedOn w:val="Normal"/>
    <w:next w:val="Normal"/>
    <w:link w:val="Heading1Char"/>
    <w:uiPriority w:val="9"/>
    <w:qFormat/>
    <w:rsid w:val="001B6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6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link w:val="DocumentTitleChar"/>
    <w:qFormat/>
    <w:rsid w:val="001B639B"/>
    <w:pPr>
      <w:keepNext/>
      <w:keepLines/>
      <w:spacing w:before="240" w:after="240"/>
      <w:outlineLvl w:val="0"/>
    </w:pPr>
    <w:rPr>
      <w:rFonts w:ascii="Arial" w:eastAsia="Times New Roman" w:hAnsi="Arial"/>
      <w:b/>
      <w:bCs/>
      <w:color w:val="365F91"/>
      <w:sz w:val="28"/>
      <w:szCs w:val="24"/>
    </w:rPr>
  </w:style>
  <w:style w:type="character" w:customStyle="1" w:styleId="DocumentTitleChar">
    <w:name w:val="Document Title Char"/>
    <w:basedOn w:val="DefaultParagraphFont"/>
    <w:link w:val="DocumentTitle"/>
    <w:rsid w:val="001B639B"/>
    <w:rPr>
      <w:rFonts w:ascii="Arial" w:eastAsia="Times New Roman" w:hAnsi="Arial" w:cs="Arial"/>
      <w:b/>
      <w:bCs/>
      <w:color w:val="365F91"/>
      <w:sz w:val="28"/>
      <w:szCs w:val="24"/>
    </w:rPr>
  </w:style>
  <w:style w:type="paragraph" w:customStyle="1" w:styleId="GlossaryDefinition">
    <w:name w:val="Glossary Definition"/>
    <w:basedOn w:val="Normal"/>
    <w:link w:val="GlossaryDefinitionChar"/>
    <w:qFormat/>
    <w:rsid w:val="001B639B"/>
    <w:pPr>
      <w:spacing w:line="240" w:lineRule="auto"/>
    </w:pPr>
    <w:rPr>
      <w:rFonts w:ascii="Calibri" w:eastAsia="Calibri" w:hAnsi="Calibri"/>
      <w:color w:val="auto"/>
      <w:szCs w:val="24"/>
    </w:rPr>
  </w:style>
  <w:style w:type="character" w:customStyle="1" w:styleId="GlossaryDefinitionChar">
    <w:name w:val="Glossary Definition Char"/>
    <w:basedOn w:val="DefaultParagraphFont"/>
    <w:link w:val="GlossaryDefinition"/>
    <w:rsid w:val="001B639B"/>
    <w:rPr>
      <w:rFonts w:ascii="Calibri" w:eastAsia="Calibri" w:hAnsi="Calibri" w:cs="Arial"/>
      <w:szCs w:val="24"/>
    </w:rPr>
  </w:style>
  <w:style w:type="paragraph" w:customStyle="1" w:styleId="GlossaryTerm">
    <w:name w:val="Glossary Term"/>
    <w:basedOn w:val="Heading2"/>
    <w:link w:val="GlossaryTermChar"/>
    <w:qFormat/>
    <w:rsid w:val="0091467C"/>
    <w:pPr>
      <w:spacing w:before="240" w:after="120"/>
    </w:pPr>
    <w:rPr>
      <w:rFonts w:asciiTheme="minorHAnsi" w:eastAsia="MS Gothic" w:hAnsiTheme="minorHAnsi" w:cstheme="minorHAnsi"/>
      <w:color w:val="548DD4" w:themeColor="text2" w:themeTint="99"/>
      <w:sz w:val="22"/>
      <w:szCs w:val="22"/>
    </w:rPr>
  </w:style>
  <w:style w:type="character" w:customStyle="1" w:styleId="GlossaryTermChar">
    <w:name w:val="Glossary Term Char"/>
    <w:basedOn w:val="Heading2Char"/>
    <w:link w:val="GlossaryTerm"/>
    <w:rsid w:val="0091467C"/>
    <w:rPr>
      <w:rFonts w:asciiTheme="majorHAnsi" w:eastAsia="MS Gothic" w:hAnsiTheme="majorHAnsi" w:cstheme="minorHAnsi"/>
      <w:b/>
      <w:bCs/>
      <w:color w:val="548DD4" w:themeColor="text2" w:themeTint="99"/>
      <w:sz w:val="26"/>
      <w:szCs w:val="26"/>
    </w:rPr>
  </w:style>
  <w:style w:type="character" w:customStyle="1" w:styleId="Heading2Char">
    <w:name w:val="Heading 2 Char"/>
    <w:basedOn w:val="DefaultParagraphFont"/>
    <w:link w:val="Heading2"/>
    <w:uiPriority w:val="9"/>
    <w:semiHidden/>
    <w:rsid w:val="001B639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B639B"/>
    <w:rPr>
      <w:rFonts w:asciiTheme="majorHAnsi" w:eastAsiaTheme="majorEastAsia" w:hAnsiTheme="majorHAnsi" w:cstheme="majorBidi"/>
      <w:b/>
      <w:bCs/>
      <w:color w:val="365F91" w:themeColor="accent1" w:themeShade="BF"/>
      <w:sz w:val="28"/>
      <w:szCs w:val="28"/>
    </w:rPr>
  </w:style>
  <w:style w:type="paragraph" w:customStyle="1" w:styleId="OverviewHeading">
    <w:name w:val="Overview Heading"/>
    <w:basedOn w:val="Normal"/>
    <w:qFormat/>
    <w:rsid w:val="0091467C"/>
    <w:rPr>
      <w:b/>
      <w:sz w:val="28"/>
    </w:rPr>
  </w:style>
  <w:style w:type="paragraph" w:styleId="Header">
    <w:name w:val="header"/>
    <w:basedOn w:val="Normal"/>
    <w:link w:val="HeaderChar"/>
    <w:uiPriority w:val="99"/>
    <w:unhideWhenUsed/>
    <w:rsid w:val="00402F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2F3F"/>
    <w:rPr>
      <w:rFonts w:cs="Arial"/>
      <w:color w:val="595959"/>
    </w:rPr>
  </w:style>
  <w:style w:type="paragraph" w:styleId="Footer">
    <w:name w:val="footer"/>
    <w:basedOn w:val="Normal"/>
    <w:link w:val="FooterChar"/>
    <w:uiPriority w:val="99"/>
    <w:unhideWhenUsed/>
    <w:rsid w:val="00402F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2F3F"/>
    <w:rPr>
      <w:rFonts w:cs="Arial"/>
      <w:color w:val="595959"/>
    </w:rPr>
  </w:style>
  <w:style w:type="paragraph" w:styleId="BalloonText">
    <w:name w:val="Balloon Text"/>
    <w:basedOn w:val="Normal"/>
    <w:link w:val="BalloonTextChar"/>
    <w:uiPriority w:val="99"/>
    <w:semiHidden/>
    <w:unhideWhenUsed/>
    <w:rsid w:val="00402F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3F"/>
    <w:rPr>
      <w:rFonts w:ascii="Tahoma" w:hAnsi="Tahoma" w:cs="Tahoma"/>
      <w:color w:val="595959"/>
      <w:sz w:val="16"/>
      <w:szCs w:val="16"/>
    </w:rPr>
  </w:style>
  <w:style w:type="character" w:styleId="Hyperlink">
    <w:name w:val="Hyperlink"/>
    <w:basedOn w:val="DefaultParagraphFont"/>
    <w:uiPriority w:val="99"/>
    <w:unhideWhenUsed/>
    <w:rsid w:val="00402F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caa.vic.edu.au/Pages/aboutus/policies/policy-copyright.asp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vcaa2015.esa.edu.au/" TargetMode="External"/><Relationship Id="rId1" Type="http://schemas.openxmlformats.org/officeDocument/2006/relationships/image" Target="media/image1.jp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E164AEB0.dotm</Template>
  <TotalTime>7</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Education Services Australia</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Leslie</dc:creator>
  <cp:lastModifiedBy>Fisher, Peter P</cp:lastModifiedBy>
  <cp:revision>5</cp:revision>
  <dcterms:created xsi:type="dcterms:W3CDTF">2015-09-04T05:04:00Z</dcterms:created>
  <dcterms:modified xsi:type="dcterms:W3CDTF">2015-09-07T05:33:00Z</dcterms:modified>
</cp:coreProperties>
</file>