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7A0" w:rsidRPr="00F1434E" w:rsidRDefault="000F47A0" w:rsidP="00F1434E">
      <w:pPr>
        <w:jc w:val="center"/>
        <w:rPr>
          <w:b/>
          <w:bCs/>
          <w:u w:val="single"/>
        </w:rPr>
      </w:pPr>
      <w:r w:rsidRPr="00F1434E">
        <w:rPr>
          <w:b/>
          <w:bCs/>
          <w:u w:val="single"/>
        </w:rPr>
        <w:t>44. Valtické vinné trhy uspokojily více než šest tisíc návštěvníků</w:t>
      </w:r>
      <w:r>
        <w:rPr>
          <w:b/>
          <w:bCs/>
          <w:u w:val="single"/>
        </w:rPr>
        <w:t>.</w:t>
      </w:r>
    </w:p>
    <w:p w:rsidR="000F47A0" w:rsidRDefault="000F47A0" w:rsidP="00F1434E">
      <w:pPr>
        <w:rPr>
          <w:b/>
          <w:bCs/>
        </w:rPr>
      </w:pPr>
    </w:p>
    <w:p w:rsidR="000F47A0" w:rsidRDefault="000F47A0" w:rsidP="00F1434E">
      <w:r>
        <w:rPr>
          <w:b/>
          <w:bCs/>
        </w:rPr>
        <w:t>V pátek, 6. května</w:t>
      </w:r>
      <w:r>
        <w:t xml:space="preserve"> již v 9 hodin se uskutečnila za přítomnosti 32 mediálních zástupců „Tisková konference k Valtickým vinným trhům“. Rozproudila se diskuse bohatá na dotazy k bodování na VVT, rozdělení vín do kategorií, náročnosti na „chuťovou paměť“ degustátorů apod.</w:t>
      </w:r>
      <w:r>
        <w:br/>
      </w:r>
      <w:r>
        <w:rPr>
          <w:b/>
          <w:bCs/>
        </w:rPr>
        <w:t xml:space="preserve">V 10.15 hodin zahájil amatérský sbor vinařů – zpěváků  pod řízením vinaře-básníka Ctirada Králíka  písní „Vinohrady, vinohrady“ v zámecké Jízdárně 44. ročník Valtických vinných trhů. Po přivítání členů čestného předsednictva VVT, kde se kromě jiných významných osobností sešli také ministr zemědělství ČR Ing. Ivan Fuksa a předseda ČSSD Bohuslav Sobotka předal předseda Společnosti Valtických vinných trhů Ing. Antonín Šťastný medaile, diplomy a ocenění vinařům, kteří na tomto ročníku vinných trhů se svými víny uspěli. </w:t>
      </w:r>
      <w:r>
        <w:t>Po přípitku ministra zemědělství  Ing. Ivana Fukse následovalo pak již ochutnávání potravinových specialit a také všech vín,  shromážděných v zámecké Jízdárně a ve Španělské konírně. Více než  65 0 vinařů a účastníků slavnostního zahájení měli k dispozici všechna soutěžící vína a mohli si je až do 14.00 hodin samostatně i ve skupinkách soustředěně vychutnat. To již nedočkaví milovníci dobrých vín se tlačili dovnitř a brzy se výstavní prostor zaplnil tisícovkou vínachtivých návštěvníků .</w:t>
      </w:r>
      <w:r>
        <w:br/>
      </w:r>
      <w:bookmarkStart w:id="0" w:name="_GoBack"/>
      <w:bookmarkEnd w:id="0"/>
      <w:r>
        <w:t xml:space="preserve">V 16 hodin proběhla  </w:t>
      </w:r>
      <w:r>
        <w:rPr>
          <w:b/>
          <w:bCs/>
        </w:rPr>
        <w:t xml:space="preserve">dražba archivních Championů </w:t>
      </w:r>
      <w:r>
        <w:t>, jejíž výtěžek jde na humanitární účely. Byla dražena  tři vína:</w:t>
      </w:r>
    </w:p>
    <w:p w:rsidR="000F47A0" w:rsidRDefault="000F47A0" w:rsidP="00F1434E">
      <w:pPr>
        <w:pStyle w:val="ListParagraph"/>
        <w:numPr>
          <w:ilvl w:val="0"/>
          <w:numId w:val="1"/>
        </w:numPr>
      </w:pPr>
      <w:r w:rsidRPr="00F1434E">
        <w:rPr>
          <w:b/>
        </w:rPr>
        <w:t>Ryzlink vlašský</w:t>
      </w:r>
      <w:r>
        <w:t>, výběr z hroznů, 2003 byl Championem VVT v roce 2004, pochází ze Slovenska od Vinohradnické společnosti Modra a byl vydražen za 4.300 Kč</w:t>
      </w:r>
    </w:p>
    <w:p w:rsidR="000F47A0" w:rsidRDefault="000F47A0" w:rsidP="00F1434E">
      <w:pPr>
        <w:pStyle w:val="ListParagraph"/>
        <w:numPr>
          <w:ilvl w:val="0"/>
          <w:numId w:val="1"/>
        </w:numPr>
      </w:pPr>
      <w:r w:rsidRPr="00F1434E">
        <w:rPr>
          <w:b/>
        </w:rPr>
        <w:t>Pálava,</w:t>
      </w:r>
      <w:r>
        <w:t xml:space="preserve"> pozdní sběr, 2002 byla Championem VVT v roce 2003 a vyrobil ji Miloš Michlovský – byla vydražena za rovných 4.000 Kč</w:t>
      </w:r>
    </w:p>
    <w:p w:rsidR="000F47A0" w:rsidRDefault="000F47A0" w:rsidP="00F1434E">
      <w:pPr>
        <w:pStyle w:val="ListParagraph"/>
        <w:numPr>
          <w:ilvl w:val="0"/>
          <w:numId w:val="1"/>
        </w:numPr>
        <w:ind w:left="0" w:firstLine="284"/>
      </w:pPr>
      <w:r w:rsidRPr="00F1434E">
        <w:rPr>
          <w:b/>
        </w:rPr>
        <w:t>Neuburské</w:t>
      </w:r>
      <w:r>
        <w:t>, výběr z hroznů r. 2000 – víno bylo Championem na 35. ročníku Valtických vinných trhů v roce 2002, víno pochází z Mikros-vínu Mikulov a bylo  vydraženo za 3.400 Kč.</w:t>
      </w:r>
      <w:r>
        <w:br/>
        <w:t>Všechna dražená vína zamířila  ke sběrateli archivních vín Ing. Vladimíru Trochtovi z Opavy.</w:t>
      </w:r>
      <w:r>
        <w:br/>
        <w:t>     Protože počasí od rána vinným trhům ve Valticích přálo, využili organizátoři také venkovní prostory, kde mohli návštěvníci trhů posedět pod velkými slunečníky. V zaplněné zámecké Jízdárně a Španělské konírně probíhala následně degustace vín až do pozdních nočních hodin.</w:t>
      </w:r>
    </w:p>
    <w:p w:rsidR="000F47A0" w:rsidRDefault="000F47A0" w:rsidP="00F1434E">
      <w:pPr>
        <w:pStyle w:val="ListParagraph"/>
      </w:pPr>
    </w:p>
    <w:p w:rsidR="000F47A0" w:rsidRDefault="000F47A0" w:rsidP="00E46208">
      <w:r>
        <w:rPr>
          <w:b/>
          <w:bCs/>
        </w:rPr>
        <w:t>7. května</w:t>
      </w:r>
      <w:r>
        <w:t xml:space="preserve"> - v sobotu se výstavní areál již během dopoledne zaplnil návštěvníky ze všech koutů České republiky, ale i ze Slovenska a z Rakouska. Jako první si vystáli frontu již půl hodiny před otevřením brány do výstavního areálu již dlouholetí návštěvníci vinných trhů - rodinné klany s rukami obtěžkanými kabelami plnými různých pikantérií vhodných k vínu a obsadili všechny stoly. Pěkné počasí opět umožnilo i rodinám s dětmi a mladým návštěvníkům využít zelené plochy před Jízdárnou i blízký park k výletu za vínem. A tak po celý den, přesto že organizátoři zajistili nákup mnoha vín oceněných medailí, některá vína – především Sauvignony – nestačili do stánků doplňovat. Ale protože vinaři dodali do Valtic svá nejlepší vína, nebyly mezi všemi nabízenými víny až tak velké rozdíly, jenom u některých malých vinařství nestihli odbourat  nadbytečnou kyselinu jablečnou a ta byla právě v loňských vínech dominantní. Zato ve Španělské konírně, kde byla červená vína, vládl klid a dostatek místa k pohodovému ochutnávání. Jakoby móda červených vín opět ustoupila rozmanitějším vůním a chutím vín bílých. Ani růžová vína se příliš nepožadovala.  </w:t>
      </w:r>
      <w:r>
        <w:br/>
        <w:t xml:space="preserve">     </w:t>
      </w:r>
      <w:r>
        <w:rPr>
          <w:b/>
          <w:bCs/>
        </w:rPr>
        <w:t>Odpoledne s</w:t>
      </w:r>
      <w:r>
        <w:t>e zaplnil zcela i Technický dvůr, kde bylo hodně stánků s občerstvením a zahrály avizované hudební skupiny. Před vstupem do výstavního areálu byl postaven modrý stan a ve 14 hodin odsud Český rozhlas2 z Prahy  vysílal živě reportáž z vinných trhů. V 16 hodin byl zorganizován pokus o překonání předloňského rekordu v „řetězovém přípitku růžovým vínem na jednom místě“ – ale přesto, že ve výstavním areálu se nacházelo v této době až 2.000 lidí, přiťuklo si letos opět jako vloni o několik desítek návštěvníků méně – jenom 461 (rekord z roku 2009 je 532, vloni bylo 497). Až do pozdních nočních hodin bylo za doprovodu cimbálových muzik co degustovat a návštěvníci si mohli vybírat z více než 40 odrůd  a 830 vystavených vín.</w:t>
      </w:r>
      <w:r>
        <w:br/>
      </w:r>
      <w:r>
        <w:br/>
        <w:t xml:space="preserve">     </w:t>
      </w:r>
      <w:r>
        <w:rPr>
          <w:b/>
          <w:bCs/>
        </w:rPr>
        <w:t>Valtice – hlavní město vína navštívilo za pěkného slunečného počasí i letos asi deset tisíc lidí a samotné Valtické vinné trhy více než  šest  tisíc</w:t>
      </w:r>
      <w:r>
        <w:t>. Vinařské Valtice i Společnost Valtické vinné trhy se také letos zhostily velmi dobře významné vinařské akce a nabídly příznivcům  dobrého vína jistě vše, co očekávali. A tak se lze jenom těšit na další,  jubilejní 45. ročník Valtických vinných trhů, který přichystá Společnost Valtické vinné trhy ve dnech 11. a 12. května v roce 2012.</w:t>
      </w:r>
      <w:r>
        <w:br/>
        <w:t xml:space="preserve">                                                                                                             </w:t>
      </w:r>
      <w:r>
        <w:rPr>
          <w:i/>
          <w:iCs/>
        </w:rPr>
        <w:t>Ing Jan Otáhal, propagace, SVVT Valtice</w:t>
      </w:r>
    </w:p>
    <w:p w:rsidR="000F47A0" w:rsidRDefault="000F47A0"/>
    <w:sectPr w:rsidR="000F47A0" w:rsidSect="00DD6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B4AC5"/>
    <w:multiLevelType w:val="hybridMultilevel"/>
    <w:tmpl w:val="F740ED2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72D3"/>
    <w:rsid w:val="000F47A0"/>
    <w:rsid w:val="004D4073"/>
    <w:rsid w:val="00A2114A"/>
    <w:rsid w:val="00AB525E"/>
    <w:rsid w:val="00DD647A"/>
    <w:rsid w:val="00DD72D3"/>
    <w:rsid w:val="00E46208"/>
    <w:rsid w:val="00ED42B5"/>
    <w:rsid w:val="00F14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20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143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58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698</Words>
  <Characters>4120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44</dc:title>
  <dc:subject/>
  <dc:creator>Admin</dc:creator>
  <cp:keywords/>
  <dc:description/>
  <cp:lastModifiedBy>Petr Gondáš</cp:lastModifiedBy>
  <cp:revision>2</cp:revision>
  <dcterms:created xsi:type="dcterms:W3CDTF">2011-05-09T11:49:00Z</dcterms:created>
  <dcterms:modified xsi:type="dcterms:W3CDTF">2011-05-09T11:49:00Z</dcterms:modified>
</cp:coreProperties>
</file>