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ED" w:rsidRPr="0033508B" w:rsidRDefault="00DB14ED" w:rsidP="00D61C85">
      <w:pPr>
        <w:spacing w:before="100" w:beforeAutospacing="1" w:after="100" w:afterAutospacing="1"/>
        <w:rPr>
          <w:rFonts w:cs="Arial"/>
          <w:b/>
          <w:bCs/>
          <w:kern w:val="32"/>
          <w:sz w:val="28"/>
          <w:szCs w:val="32"/>
        </w:rPr>
      </w:pPr>
      <w:bookmarkStart w:id="0" w:name="_GoBack"/>
      <w:r w:rsidRPr="0033508B">
        <w:rPr>
          <w:rFonts w:cs="Arial"/>
          <w:b/>
          <w:bCs/>
          <w:kern w:val="32"/>
          <w:sz w:val="28"/>
          <w:szCs w:val="32"/>
        </w:rPr>
        <w:t>Jarní Festival otevřených sklepů zve na Podluží: Navštivte sklepy v království malých vinařů</w:t>
      </w:r>
    </w:p>
    <w:bookmarkEnd w:id="0"/>
    <w:p w:rsidR="00DB14ED" w:rsidRPr="00D61C85" w:rsidRDefault="00DB14ED" w:rsidP="00D61C85">
      <w:pPr>
        <w:pStyle w:val="Perex"/>
        <w:spacing w:before="100" w:beforeAutospacing="1" w:after="100" w:afterAutospacing="1"/>
        <w:jc w:val="both"/>
        <w:rPr>
          <w:b w:val="0"/>
          <w:i/>
        </w:rPr>
      </w:pPr>
      <w:r w:rsidRPr="000711A7">
        <w:rPr>
          <w:i/>
        </w:rPr>
        <w:t xml:space="preserve"> (Brno 2</w:t>
      </w:r>
      <w:r>
        <w:rPr>
          <w:i/>
        </w:rPr>
        <w:t>1</w:t>
      </w:r>
      <w:r w:rsidRPr="000711A7">
        <w:rPr>
          <w:i/>
        </w:rPr>
        <w:t>.</w:t>
      </w:r>
      <w:r>
        <w:rPr>
          <w:i/>
        </w:rPr>
        <w:t xml:space="preserve"> března </w:t>
      </w:r>
      <w:r w:rsidRPr="000711A7">
        <w:rPr>
          <w:i/>
        </w:rPr>
        <w:t>2012)</w:t>
      </w:r>
      <w:r>
        <w:rPr>
          <w:b w:val="0"/>
          <w:i/>
        </w:rPr>
        <w:t xml:space="preserve"> –</w:t>
      </w:r>
      <w:r w:rsidRPr="000711A7">
        <w:t xml:space="preserve"> V</w:t>
      </w:r>
      <w:r>
        <w:rPr>
          <w:b w:val="0"/>
        </w:rPr>
        <w:t xml:space="preserve"> </w:t>
      </w:r>
      <w:r w:rsidRPr="000711A7">
        <w:t xml:space="preserve">pořadí devátý Festival otevřených sklepů zve milovníky dobrého vína a přátele jižní Moravy do čtyř vinařských obcí regionu Podluží. Seriál oblíbených festivalů se na své pouti po sklepech </w:t>
      </w:r>
      <w:r>
        <w:t>m</w:t>
      </w:r>
      <w:r w:rsidRPr="000711A7">
        <w:t>oravských vinařů o víkendu 14. a 15. dubna vrací na Podluží již podruhé.  Podle pořadatelů se sklepní uličky a samotné vinné sklepy od první návštěvy festivalu v roce 2009 výrazně zkrášlil</w:t>
      </w:r>
      <w:r>
        <w:t>y</w:t>
      </w:r>
      <w:r w:rsidRPr="000711A7">
        <w:t xml:space="preserve"> a podzemní části sklepů rozšířily. Jak s nadsázkou ředitel festivalu Ing.</w:t>
      </w:r>
      <w:r>
        <w:t xml:space="preserve"> </w:t>
      </w:r>
      <w:r w:rsidRPr="000711A7">
        <w:t xml:space="preserve">Juraj Flamik poznamenává, </w:t>
      </w:r>
      <w:r>
        <w:t>„</w:t>
      </w:r>
      <w:r w:rsidRPr="00D61C85">
        <w:rPr>
          <w:b w:val="0"/>
          <w:i/>
        </w:rPr>
        <w:t>Podluží - království malých vinařů, vzkvétá</w:t>
      </w:r>
      <w:r>
        <w:rPr>
          <w:b w:val="0"/>
          <w:i/>
        </w:rPr>
        <w:t>.“</w:t>
      </w:r>
      <w:r w:rsidRPr="00D61C85">
        <w:rPr>
          <w:b w:val="0"/>
          <w:i/>
        </w:rPr>
        <w:t xml:space="preserve"> </w:t>
      </w:r>
    </w:p>
    <w:p w:rsidR="00DB14ED" w:rsidRDefault="00DB14ED" w:rsidP="00D61C85">
      <w:pPr>
        <w:spacing w:before="100" w:beforeAutospacing="1" w:after="100" w:afterAutospacing="1"/>
        <w:jc w:val="both"/>
      </w:pPr>
      <w:r>
        <w:t xml:space="preserve">Jarního Festivalu otevřených sklepů se letos zúčastní </w:t>
      </w:r>
      <w:r w:rsidRPr="00CF5F83">
        <w:rPr>
          <w:b/>
        </w:rPr>
        <w:t>32 vinařů z obcí Moravská Nová Ves, Prušánky, Hrušky a Nový Poddvorov</w:t>
      </w:r>
      <w:r>
        <w:t xml:space="preserve">. Jedná se o malé a střední vinaře, neboť v jižní části Slovácké vinařské podoblasti opravdu nesídlí žádná velká vinařská firma. </w:t>
      </w:r>
      <w:r w:rsidRPr="00CF5F83">
        <w:rPr>
          <w:i/>
        </w:rPr>
        <w:t>„</w:t>
      </w:r>
      <w:r>
        <w:rPr>
          <w:i/>
        </w:rPr>
        <w:t>V</w:t>
      </w:r>
      <w:r w:rsidRPr="00CF5F83">
        <w:rPr>
          <w:i/>
        </w:rPr>
        <w:t xml:space="preserve">šechny čtyři vinařské obce </w:t>
      </w:r>
      <w:r>
        <w:rPr>
          <w:i/>
        </w:rPr>
        <w:t xml:space="preserve">jsou na festivalu </w:t>
      </w:r>
      <w:r w:rsidRPr="00CF5F83">
        <w:rPr>
          <w:i/>
        </w:rPr>
        <w:t>zastoupené velmi repreze</w:t>
      </w:r>
      <w:r>
        <w:rPr>
          <w:i/>
        </w:rPr>
        <w:t xml:space="preserve">ntativně. Návštěvníkům </w:t>
      </w:r>
      <w:r w:rsidRPr="00CF5F83">
        <w:rPr>
          <w:i/>
        </w:rPr>
        <w:t>se tak představí ti nejlepší vinaři regionu Podluží</w:t>
      </w:r>
      <w:r>
        <w:rPr>
          <w:i/>
        </w:rPr>
        <w:t>,</w:t>
      </w:r>
      <w:r w:rsidRPr="00CF5F83">
        <w:rPr>
          <w:i/>
        </w:rPr>
        <w:t xml:space="preserve">“ </w:t>
      </w:r>
      <w:r>
        <w:t>říká Juraj Flamik. Ve sklepní vesničce Nechory, čítající na tři stovky sklepů, bude celkem deset místních vinařů z Prušánek a firma Konečný Čejkovice, jejíž majitel sklep v Nechorách vyženil. Z domácích nebudou chybět Vinařství Košút, Hnidák, Melchrt, Pšovský, Čech, Tesařík, Kovár a Matušek. Nabídku vín, rozšířenou o zábavu při muzice a dobrém jídle, nabídnou i u Vašíčků v penzionu Nechorka a ve Vinných sklepech u Jeňoura. Vinař a kuchař Jan Ivičič, známý pod značkou Jeňour, zahajuje gurmánské festivalové hody banketem již v pátek večer</w:t>
      </w:r>
      <w:r w:rsidRPr="00A70AF6">
        <w:rPr>
          <w:color w:val="FF0000"/>
        </w:rPr>
        <w:t xml:space="preserve">. </w:t>
      </w:r>
      <w:r w:rsidRPr="00A70AF6">
        <w:rPr>
          <w:i/>
        </w:rPr>
        <w:t xml:space="preserve">„Gastronomické lahůdky a snoubení jídla s vínem </w:t>
      </w:r>
      <w:r>
        <w:rPr>
          <w:i/>
        </w:rPr>
        <w:t>jsou</w:t>
      </w:r>
      <w:r w:rsidRPr="00A70AF6">
        <w:rPr>
          <w:i/>
        </w:rPr>
        <w:t xml:space="preserve"> našim stálým programovým záměrem. Moravská vína se prosazují i v gastronomii stále více a na festivalu tento trend nemůže chybět</w:t>
      </w:r>
      <w:r>
        <w:rPr>
          <w:i/>
        </w:rPr>
        <w:t>,</w:t>
      </w:r>
      <w:r w:rsidRPr="00A70AF6">
        <w:rPr>
          <w:i/>
        </w:rPr>
        <w:t>“</w:t>
      </w:r>
      <w:r w:rsidRPr="00A70AF6">
        <w:t xml:space="preserve"> </w:t>
      </w:r>
      <w:r>
        <w:t xml:space="preserve">vysvětlil Flamik. </w:t>
      </w:r>
    </w:p>
    <w:p w:rsidR="00DB14ED" w:rsidRDefault="00DB14ED" w:rsidP="00D61C85">
      <w:pPr>
        <w:spacing w:before="100" w:beforeAutospacing="1" w:after="100" w:afterAutospacing="1"/>
        <w:jc w:val="both"/>
      </w:pPr>
      <w:r>
        <w:t xml:space="preserve">Mezi stálé programy patří i seriál Ženy a vína, který se pod vedením Moravských vinařek uskuteční v Moravské Nové Vsi, ve sklepě Ivy Tomanové, jediné vinařky mezi festivalovými vinaři. Vedle ní připravují bohatý program i ve Vinných sklepech Podluží a vinařství VINem. Znalce vín jistě potěší i setkání s vinařem a šlechtitelem Lubomírem Glosem, který nabídne jako zvláštní vinařský program degustaci málo známých odrůd. V Moravské Nové Vsi doplní sedmičku vinařů ještě vinařství Fila, Trojan a Uher. </w:t>
      </w:r>
    </w:p>
    <w:p w:rsidR="00DB14ED" w:rsidRDefault="00DB14ED" w:rsidP="00D61C85">
      <w:pPr>
        <w:spacing w:before="100" w:beforeAutospacing="1" w:after="100" w:afterAutospacing="1"/>
        <w:jc w:val="both"/>
      </w:pPr>
      <w:r>
        <w:t>Poprvé se do festivalu zapojí i vinaři z Hrušek. Vedle známějších jmen, jako jsou Richard Tichý a Vinařství Beneš, otevřou sklepy v ulicích Sklepní a Záhumenní i vinaři Čapka, Doležal, Šmerák, Netopilík, Lukáš Nešpor a Vinařství u Nešporů. Vinaři společně s místním Šenkem u Talábů připravili i posezení s muzikou a šenkovními jídly, vše servírované pod stanem u místní myslivny.</w:t>
      </w:r>
    </w:p>
    <w:p w:rsidR="00DB14ED" w:rsidRDefault="00DB14ED" w:rsidP="00D61C85">
      <w:pPr>
        <w:spacing w:before="100" w:beforeAutospacing="1" w:after="100" w:afterAutospacing="1"/>
        <w:jc w:val="both"/>
      </w:pPr>
      <w:r>
        <w:t xml:space="preserve">Poslední z obcí je Nový Poddvorov, kde bude otevřeno celkem 5 sklepů. Císařský vinohrad a poddvorovské vinaře Sůkala, Mrkvu a Hnidáka, doplní Ondřej Konečný z Čejkovic a Antonín Blažek z Dolních Bojanovic. </w:t>
      </w:r>
    </w:p>
    <w:p w:rsidR="00DB14ED" w:rsidRDefault="00DB14ED" w:rsidP="00D61C85">
      <w:pPr>
        <w:spacing w:before="100" w:beforeAutospacing="1" w:after="100" w:afterAutospacing="1"/>
        <w:jc w:val="both"/>
      </w:pPr>
      <w:r>
        <w:t xml:space="preserve">Doprovodný festivalový program pod jarním sluníčkem uspokojí zejména milovníky folklóru. Ve sklepech i mezi sklepy budou hrát a zpívat například cimbálky Kapric a Ryzlink, dětský folklórní soubor Jatelinka, mužáci z Moravské a zvučné hlasy mužáků zazní i v Prušánkách a Novém Poddvorově. </w:t>
      </w:r>
      <w:r w:rsidRPr="00D61C85">
        <w:rPr>
          <w:i/>
        </w:rPr>
        <w:t>„Jarní festival má svoje neopakovatelné kouzlo, spojené se sluncem, jarním povětřím a mladými víny. Je to ale jen třešnička na dortu proti samotnému programu, který nabízí osobní setkání s vinaři, degustace a výběr vín přímo ze dvora. Vzhledem ke skvělému ročníku 2011, to bude opravdový zážitek</w:t>
      </w:r>
      <w:r>
        <w:rPr>
          <w:i/>
        </w:rPr>
        <w:t>,</w:t>
      </w:r>
      <w:r w:rsidRPr="00D61C85">
        <w:rPr>
          <w:i/>
        </w:rPr>
        <w:t>“</w:t>
      </w:r>
      <w:r>
        <w:t xml:space="preserve"> zve Juraj Flamik.  </w:t>
      </w:r>
    </w:p>
    <w:p w:rsidR="00DB14ED" w:rsidRDefault="00DB14ED" w:rsidP="00D61C85">
      <w:pPr>
        <w:spacing w:before="100" w:beforeAutospacing="1" w:after="100" w:afterAutospacing="1"/>
        <w:jc w:val="both"/>
      </w:pPr>
      <w:r>
        <w:t xml:space="preserve">Informace o vinařích, doprovodném programu a dalších festivalových službách jsou k dispozici na stránkách </w:t>
      </w:r>
      <w:hyperlink r:id="rId7" w:history="1">
        <w:r w:rsidRPr="00E366D9">
          <w:rPr>
            <w:rStyle w:val="Hyperlink"/>
          </w:rPr>
          <w:t>www.otevrenesklepy.cz</w:t>
        </w:r>
      </w:hyperlink>
      <w:r>
        <w:t xml:space="preserve">, na kterých je rovněž možnost zakoupení vstupenky v e-shopu. Pořadatelé jsou připraveni i na dovoz a odvoz účastníků autobusy z Břeclavi a Hodonína, kde jsou poslední volné ubytovací kapacity. Po oba dny festivalu budou v Moravské Nové Vsi zastavovat i rychlíky na trati Břeclav-Bohumín. Jízdenka z vlaku opravňuje při koupi festivalové vstupenky na místě ke slevě 20%. Ve spolupráci s Českými drahami je na nádraží zřízeno i festivalové registrační centrum s výdejem startovních tašek. Registraci nemůžete minout, od rána se bude hlásit živou cimbálovou hudbou.      </w:t>
      </w:r>
    </w:p>
    <w:p w:rsidR="00DB14ED" w:rsidRPr="004C5AD3" w:rsidRDefault="00DB14ED" w:rsidP="001A2473">
      <w:pPr>
        <w:spacing w:before="120"/>
        <w:jc w:val="both"/>
        <w:outlineLvl w:val="0"/>
        <w:rPr>
          <w:b/>
        </w:rPr>
      </w:pPr>
      <w:r w:rsidRPr="004C5AD3">
        <w:rPr>
          <w:b/>
          <w:color w:val="006F51"/>
        </w:rPr>
        <w:t xml:space="preserve">Více informací: </w:t>
      </w:r>
      <w:hyperlink r:id="rId8" w:history="1">
        <w:r w:rsidRPr="00314677">
          <w:rPr>
            <w:rStyle w:val="Hyperlink"/>
          </w:rPr>
          <w:t>www.otevrenesklepy.cz</w:t>
        </w:r>
      </w:hyperlink>
      <w:r w:rsidRPr="004C5AD3">
        <w:rPr>
          <w:b/>
        </w:rPr>
        <w:t xml:space="preserve"> </w:t>
      </w:r>
    </w:p>
    <w:p w:rsidR="00DB14ED" w:rsidRDefault="00DB14ED" w:rsidP="001A2473">
      <w:pPr>
        <w:pStyle w:val="Kontakt"/>
        <w:jc w:val="both"/>
        <w:outlineLvl w:val="0"/>
      </w:pPr>
      <w:r>
        <w:t xml:space="preserve">Kontakty: </w:t>
      </w:r>
    </w:p>
    <w:p w:rsidR="00DB14ED" w:rsidRPr="001F7B48" w:rsidRDefault="00DB14ED" w:rsidP="00D61C85">
      <w:pPr>
        <w:pStyle w:val="Kontakt"/>
        <w:jc w:val="both"/>
        <w:rPr>
          <w:b w:val="0"/>
        </w:rPr>
      </w:pPr>
      <w:r>
        <w:t xml:space="preserve">Juraj Flamik, </w:t>
      </w:r>
      <w:r w:rsidRPr="001F7B48">
        <w:rPr>
          <w:b w:val="0"/>
        </w:rPr>
        <w:t xml:space="preserve">ředitel Festivalu otevřených sklepů, e-mail: </w:t>
      </w:r>
      <w:hyperlink r:id="rId9" w:history="1">
        <w:r w:rsidRPr="001F7B48">
          <w:rPr>
            <w:rStyle w:val="Hyperlink"/>
            <w:b w:val="0"/>
            <w:u w:val="none"/>
          </w:rPr>
          <w:t>juraj.flamik@nap.cz</w:t>
        </w:r>
      </w:hyperlink>
      <w:r w:rsidRPr="001F7B48">
        <w:rPr>
          <w:b w:val="0"/>
        </w:rPr>
        <w:t>, tel. 515 903</w:t>
      </w:r>
      <w:r>
        <w:rPr>
          <w:b w:val="0"/>
        </w:rPr>
        <w:t> </w:t>
      </w:r>
      <w:r w:rsidRPr="001F7B48">
        <w:rPr>
          <w:b w:val="0"/>
        </w:rPr>
        <w:t>117</w:t>
      </w:r>
      <w:r>
        <w:rPr>
          <w:b w:val="0"/>
        </w:rPr>
        <w:t>, 606 763 117</w:t>
      </w:r>
    </w:p>
    <w:p w:rsidR="00DB14ED" w:rsidRDefault="00DB14ED" w:rsidP="001A2473">
      <w:pPr>
        <w:pStyle w:val="Kontakt"/>
        <w:jc w:val="both"/>
        <w:outlineLvl w:val="0"/>
      </w:pPr>
      <w:r w:rsidRPr="001F7B48">
        <w:rPr>
          <w:b w:val="0"/>
        </w:rPr>
        <w:t>Profesní odbornost: vinařská turistika, enologie, cykloturistika a cestovní ruch</w:t>
      </w:r>
    </w:p>
    <w:p w:rsidR="00DB14ED" w:rsidRDefault="00DB14ED" w:rsidP="00D61C85">
      <w:pPr>
        <w:pStyle w:val="Kontakt"/>
        <w:jc w:val="both"/>
        <w:rPr>
          <w:b w:val="0"/>
        </w:rPr>
      </w:pPr>
      <w:r>
        <w:t xml:space="preserve">Martin Gillár, </w:t>
      </w:r>
      <w:r w:rsidRPr="001F7B48">
        <w:rPr>
          <w:b w:val="0"/>
        </w:rPr>
        <w:t>PR</w:t>
      </w:r>
      <w:r>
        <w:t xml:space="preserve"> </w:t>
      </w:r>
      <w:r w:rsidRPr="001F7B48">
        <w:rPr>
          <w:b w:val="0"/>
        </w:rPr>
        <w:t xml:space="preserve">manažer Festivalu otevřených sklepů, e-mail: </w:t>
      </w:r>
      <w:smartTag w:uri="urn:schemas-microsoft-com:office:smarttags" w:element="PersonName">
        <w:r w:rsidRPr="001F7B48">
          <w:rPr>
            <w:b w:val="0"/>
          </w:rPr>
          <w:t>martin.gillar@nap.cz</w:t>
        </w:r>
      </w:smartTag>
      <w:r w:rsidRPr="001F7B48">
        <w:rPr>
          <w:b w:val="0"/>
        </w:rPr>
        <w:t>, tel: 515 903</w:t>
      </w:r>
      <w:r>
        <w:rPr>
          <w:b w:val="0"/>
        </w:rPr>
        <w:t> </w:t>
      </w:r>
      <w:r w:rsidRPr="001F7B48">
        <w:rPr>
          <w:b w:val="0"/>
        </w:rPr>
        <w:t>122</w:t>
      </w:r>
      <w:r>
        <w:rPr>
          <w:b w:val="0"/>
        </w:rPr>
        <w:t>, 775 958 907</w:t>
      </w:r>
    </w:p>
    <w:p w:rsidR="00DB14ED" w:rsidRDefault="00DB14ED" w:rsidP="00D61C85">
      <w:pPr>
        <w:pStyle w:val="Kontakt"/>
        <w:jc w:val="both"/>
        <w:rPr>
          <w:b w:val="0"/>
        </w:rPr>
      </w:pPr>
    </w:p>
    <w:p w:rsidR="00DB14ED" w:rsidRDefault="00DB14ED" w:rsidP="00D61C85">
      <w:pPr>
        <w:pStyle w:val="Kontakt"/>
        <w:jc w:val="both"/>
        <w:rPr>
          <w:b w:val="0"/>
        </w:rPr>
      </w:pPr>
    </w:p>
    <w:p w:rsidR="00DB14ED" w:rsidRPr="00D61C85" w:rsidRDefault="00DB14ED" w:rsidP="00D61C85">
      <w:pPr>
        <w:pStyle w:val="Info"/>
        <w:spacing w:before="120"/>
        <w:jc w:val="both"/>
        <w:rPr>
          <w:rFonts w:cs="Arial"/>
          <w:kern w:val="24"/>
        </w:rPr>
      </w:pPr>
      <w:r w:rsidRPr="00D61C85">
        <w:rPr>
          <w:rFonts w:cs="Arial"/>
          <w:b/>
          <w:kern w:val="24"/>
        </w:rPr>
        <w:t>Nadace Partnerství</w:t>
      </w:r>
      <w:r w:rsidRPr="00D61C85">
        <w:rPr>
          <w:rFonts w:cs="Arial"/>
          <w:kern w:val="24"/>
        </w:rPr>
        <w:t xml:space="preserve"> pomáhá lidem, aby chránili a zlepšovali svoje životní prostředí. Poskytuje jim k tomu granty, odborné znalosti i služby a inspiraci ze zahraničí. Podporuje výsadbu stromů, ochranu přírody, šetrnou dopravu a turistiku, využívání obnovitelných zdrojů energie a kvalitní veřejná prostranství. Během 20 let své existence podpořila prostřednictvím nadačních příspěvků ve výši přes 273 miliónů korun 2 858 projektů. Společně se čtyřmi sesterskými nadacemi v Bulharsku, Maďarsku, Rumunsku a na Slovensku je součástí asociace Environmental Partnership Association. </w:t>
      </w:r>
    </w:p>
    <w:p w:rsidR="00DB14ED" w:rsidRPr="00BE6395" w:rsidRDefault="00DB14ED" w:rsidP="00D61C85">
      <w:pPr>
        <w:pStyle w:val="Info"/>
        <w:spacing w:before="120"/>
        <w:jc w:val="both"/>
        <w:rPr>
          <w:rFonts w:cs="Arial"/>
          <w:color w:val="993366"/>
        </w:rPr>
      </w:pPr>
      <w:r w:rsidRPr="008024AD">
        <w:rPr>
          <w:rFonts w:cs="Arial"/>
          <w:b/>
          <w:kern w:val="24"/>
        </w:rPr>
        <w:t>Festival otevřených sklepů</w:t>
      </w:r>
      <w:r w:rsidRPr="00DA6EA4">
        <w:rPr>
          <w:rFonts w:cs="Arial"/>
          <w:kern w:val="24"/>
        </w:rPr>
        <w:t xml:space="preserve"> je unikátním produktem zážitkové a vinařské turistiky. V jeho rámci se milovníkům vína, kultury a nevšedních zážitků několikrát do roka na jeden víkend otevřou desítky sklepů v několika obcích jedné z vinařských podoblastí jižní Moravy. To vše v jedinečné atmosféře jižní Moravy a za doprovodu kulturních a gurmánských akcí.</w:t>
      </w:r>
      <w:r>
        <w:rPr>
          <w:rFonts w:cs="Arial"/>
          <w:kern w:val="24"/>
        </w:rPr>
        <w:t xml:space="preserve"> </w:t>
      </w:r>
      <w:hyperlink r:id="rId10" w:history="1">
        <w:r w:rsidRPr="003642D2">
          <w:rPr>
            <w:rStyle w:val="Hyperlink"/>
            <w:rFonts w:cs="Arial"/>
            <w:kern w:val="24"/>
          </w:rPr>
          <w:t>www.otevrenesklepy.cz</w:t>
        </w:r>
      </w:hyperlink>
      <w:r>
        <w:rPr>
          <w:rFonts w:cs="Arial"/>
          <w:kern w:val="24"/>
        </w:rPr>
        <w:t xml:space="preserve"> </w:t>
      </w:r>
    </w:p>
    <w:p w:rsidR="00DB14ED" w:rsidRDefault="00DB14ED" w:rsidP="00D61C85">
      <w:pPr>
        <w:pStyle w:val="Info"/>
        <w:spacing w:before="120"/>
        <w:jc w:val="both"/>
        <w:rPr>
          <w:sz w:val="18"/>
          <w:szCs w:val="18"/>
        </w:rPr>
      </w:pPr>
      <w:r w:rsidRPr="00754A0D">
        <w:rPr>
          <w:sz w:val="18"/>
          <w:szCs w:val="18"/>
        </w:rPr>
        <w:t>Festival otevřených sklepů organizuje prostřednictvím obecně Partnerství, o.p.s. Nadace Partnerství</w:t>
      </w:r>
    </w:p>
    <w:p w:rsidR="00DB14ED" w:rsidRPr="00FE5126" w:rsidRDefault="00DB14ED" w:rsidP="00D61C85">
      <w:pPr>
        <w:pStyle w:val="Info"/>
        <w:spacing w:before="100" w:beforeAutospacing="1" w:after="100" w:afterAutospacing="1"/>
        <w:rPr>
          <w:i/>
        </w:rPr>
      </w:pPr>
      <w:r w:rsidRPr="00FE5126">
        <w:rPr>
          <w:i/>
        </w:rPr>
        <w:t>Nevyřešíme problém za vás, vyřešíte ho s námi!</w:t>
      </w:r>
    </w:p>
    <w:p w:rsidR="00DB14ED" w:rsidRDefault="00DB14ED" w:rsidP="00D61C85">
      <w:pPr>
        <w:pStyle w:val="Info"/>
        <w:spacing w:before="100" w:beforeAutospacing="1" w:after="100" w:afterAutospacing="1"/>
        <w:rPr>
          <w:rStyle w:val="Hyperlink"/>
        </w:rPr>
      </w:pPr>
      <w:hyperlink r:id="rId11" w:history="1">
        <w:r w:rsidRPr="00A9637D">
          <w:rPr>
            <w:rStyle w:val="Hyperlink"/>
          </w:rPr>
          <w:t>www.nadacepartnerstvi.cz</w:t>
        </w:r>
      </w:hyperlink>
    </w:p>
    <w:sectPr w:rsidR="00DB14ED" w:rsidSect="00ED7A8F">
      <w:headerReference w:type="default" r:id="rId12"/>
      <w:footerReference w:type="default" r:id="rId13"/>
      <w:pgSz w:w="11906" w:h="16838"/>
      <w:pgMar w:top="266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ED" w:rsidRDefault="00DB14ED">
      <w:r>
        <w:separator/>
      </w:r>
    </w:p>
  </w:endnote>
  <w:endnote w:type="continuationSeparator" w:id="0">
    <w:p w:rsidR="00DB14ED" w:rsidRDefault="00DB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D" w:rsidRDefault="00DB14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88.2pt;margin-top:-14.6pt;width:105.55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aXhg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" stroked="f">
          <v:textbox>
            <w:txbxContent>
              <w:p w:rsidR="00DB14ED" w:rsidRPr="00BB1DDF" w:rsidRDefault="00DB14ED" w:rsidP="005039C2">
                <w:pPr>
                  <w:pStyle w:val="Footer"/>
                  <w:rPr>
                    <w:sz w:val="20"/>
                    <w:szCs w:val="20"/>
                  </w:rPr>
                </w:pPr>
                <w:r w:rsidRPr="00BB1DDF">
                  <w:rPr>
                    <w:sz w:val="20"/>
                    <w:szCs w:val="20"/>
                  </w:rPr>
                  <w:t xml:space="preserve">strana: </w:t>
                </w:r>
                <w:r w:rsidRPr="00BB1DDF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Pr="00BB1DDF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BB1DDF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BB1DDF">
                  <w:rPr>
                    <w:rStyle w:val="PageNumber"/>
                    <w:sz w:val="20"/>
                    <w:szCs w:val="20"/>
                  </w:rPr>
                  <w:fldChar w:fldCharType="end"/>
                </w:r>
                <w:r w:rsidRPr="00BB1DDF">
                  <w:rPr>
                    <w:rStyle w:val="PageNumber"/>
                    <w:sz w:val="20"/>
                    <w:szCs w:val="20"/>
                  </w:rPr>
                  <w:t>/</w:t>
                </w:r>
                <w:r w:rsidRPr="00BB1DDF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Pr="00BB1DDF">
                  <w:rPr>
                    <w:rStyle w:val="PageNumber"/>
                    <w:sz w:val="20"/>
                    <w:szCs w:val="20"/>
                  </w:rPr>
                  <w:instrText xml:space="preserve"> NUMPAGES </w:instrText>
                </w:r>
                <w:r w:rsidRPr="00BB1DDF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BB1DDF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7" o:spid="_x0000_s2057" type="#_x0000_t202" style="position:absolute;left:0;text-align:left;margin-left:-11.05pt;margin-top:8.5pt;width:7in;height:17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" stroked="f">
          <v:textbox>
            <w:txbxContent>
              <w:p w:rsidR="00DB14ED" w:rsidRPr="005039C2" w:rsidRDefault="00DB14ED" w:rsidP="005039C2">
                <w:pPr>
                  <w:pStyle w:val="Footer"/>
                </w:pPr>
                <w:r w:rsidRPr="0004354C">
                  <w:rPr>
                    <w:b/>
                  </w:rPr>
                  <w:t>Nadace Partnerství</w:t>
                </w:r>
                <w:r w:rsidRPr="005039C2">
                  <w:t xml:space="preserve">, Údolní 33, 602 00 Brno / </w:t>
                </w:r>
                <w:r w:rsidRPr="0004354C">
                  <w:rPr>
                    <w:b/>
                  </w:rPr>
                  <w:t>telefon</w:t>
                </w:r>
                <w:r w:rsidRPr="005039C2">
                  <w:t xml:space="preserve"> 515 903 127 / </w:t>
                </w:r>
                <w:r w:rsidRPr="0004354C">
                  <w:rPr>
                    <w:b/>
                  </w:rPr>
                  <w:t>mobil</w:t>
                </w:r>
                <w:r w:rsidRPr="005039C2">
                  <w:t xml:space="preserve"> 777 184 554 / </w:t>
                </w:r>
                <w:r w:rsidRPr="0004354C">
                  <w:rPr>
                    <w:b/>
                  </w:rPr>
                  <w:t>e-mail</w:t>
                </w:r>
                <w:r w:rsidRPr="005039C2">
                  <w:t xml:space="preserve"> katerina.urbanova@nap.cz / www.nadacepartnerstvi.cz</w:t>
                </w:r>
              </w:p>
            </w:txbxContent>
          </v:textbox>
        </v:shape>
      </w:pict>
    </w:r>
    <w:r>
      <w:rPr>
        <w:noProof/>
      </w:rPr>
      <w:pict>
        <v:line id="Line 13" o:spid="_x0000_s2058" style="position:absolute;left:0;text-align:left;z-index:251656192;visibility:visible;mso-wrap-distance-top:-3e-5mm;mso-wrap-distance-bottom:-3e-5mm" from="204.95pt,5.4pt" to="276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" strokecolor="#006f51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ED" w:rsidRDefault="00DB14ED">
      <w:r>
        <w:separator/>
      </w:r>
    </w:p>
  </w:footnote>
  <w:footnote w:type="continuationSeparator" w:id="0">
    <w:p w:rsidR="00DB14ED" w:rsidRDefault="00DB1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D" w:rsidRDefault="00DB14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15pt;margin-top:45.35pt;width:2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vbtg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" filled="f" stroked="f">
          <v:textbox>
            <w:txbxContent>
              <w:p w:rsidR="00DB14ED" w:rsidRPr="00D01DD0" w:rsidRDefault="00DB14ED" w:rsidP="00D61C85">
                <w:pPr>
                  <w:jc w:val="center"/>
                  <w:rPr>
                    <w:sz w:val="14"/>
                    <w:szCs w:val="14"/>
                  </w:rPr>
                </w:pPr>
                <w:r w:rsidRPr="00D01DD0">
                  <w:rPr>
                    <w:sz w:val="14"/>
                    <w:szCs w:val="14"/>
                  </w:rPr>
                  <w:t>Festival otevřených sklepů</w:t>
                </w:r>
              </w:p>
              <w:p w:rsidR="00DB14ED" w:rsidRPr="00D01DD0" w:rsidRDefault="00DB14ED" w:rsidP="00D61C85">
                <w:pPr>
                  <w:jc w:val="center"/>
                  <w:rPr>
                    <w:sz w:val="14"/>
                    <w:szCs w:val="14"/>
                  </w:rPr>
                </w:pPr>
                <w:r w:rsidRPr="00D01DD0">
                  <w:rPr>
                    <w:sz w:val="14"/>
                    <w:szCs w:val="14"/>
                  </w:rPr>
                  <w:t xml:space="preserve"> je podporován Vinařským fondem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50" type="#_x0000_t75" alt="Logo_FOS_web_nove" style="position:absolute;margin-left:261.2pt;margin-top:-8.65pt;width:116.8pt;height:56.3pt;z-index:251660288;visibility:visible">
          <v:imagedata r:id="rId1" o:title=""/>
        </v:shape>
      </w:pict>
    </w:r>
    <w:r>
      <w:rPr>
        <w:noProof/>
      </w:rPr>
      <w:pict>
        <v:group id="Group 6" o:spid="_x0000_s2051" style="position:absolute;margin-left:396pt;margin-top:4pt;width:71.2pt;height:28.7pt;z-index:251659264" coordorigin="8874,716" coordsize="1785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BmAGQ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ZgAAAABS&#10;Z2h0bG9uZwAAAG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MjRFRTU3MzBFQ0RDNzk3MUY2OEM1MTdFMzM5NTQ2Q0EiIGV4aWY6UGl4ZWxYRGlt&#10;ZW5zaW9uPSIxMDAiIGV4aWY6UGl4ZWxZRGltZW5zaW9uPSIxMDIiIGV4aWY6Q29sb3JTcGFjZT0i&#10;LT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NDM2NEY5REREODBCRkFEMzlBM0ZFNzg4MDJGQTlDMTIiPiA8eGFwTU06RGVyaXZlZEZy&#10;b20gcmRmOnBhcnNlVHlwZT0iUmVzb3VyY2U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">
          <v:shape id="Picture 7" o:spid="_x0000_s2052" type="#_x0000_t75" alt="logo_vinfondm" style="position:absolute;left:9954;top:716;width:705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v8O7DAAAA2gAAAA8AAABkcnMvZG93bnJldi54bWxEj81qwzAQhO+BvoPYQm+JnB6a4lgOphAI&#10;lNL8PcBibSw31spISuz66atCocdhZr5his1oO3EnH1rHCpaLDARx7XTLjYLzaTt/BREissbOMSn4&#10;pgCb8mFWYK7dwAe6H2MjEoRDjgpMjH0uZagNWQwL1xMn7+K8xZikb6T2OCS47eRzlr1Iiy2nBYM9&#10;vRmqr8ebVXCoptvg9x/n+Fldl00/fb1nZlLq6XGs1iAijfE//NfeaQUr+L2SboA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/w7sMAAADaAAAADwAAAAAAAAAAAAAAAACf&#10;AgAAZHJzL2Rvd25yZXYueG1sUEsFBgAAAAAEAAQA9wAAAI8DAAAAAA==&#10;">
            <v:imagedata r:id="rId2" o:title=""/>
          </v:shape>
          <v:shape id="Picture 8" o:spid="_x0000_s2053" type="#_x0000_t75" alt="vina_z_moravy_598" style="position:absolute;left:8874;top:716;width:720;height:7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CljnAAAAA2gAAAA8AAABkcnMvZG93bnJldi54bWxET89rwjAUvg/8H8IbeJvphkjpjDIGyg5D&#10;t1bvj+atrTYvNcna6l+/HAYeP77fy/VoWtGT841lBc+zBARxaXXDlYJDsXlKQfiArLG1TAqu5GG9&#10;mjwsMdN24G/q81CJGMI+QwV1CF0mpS9rMuhntiOO3I91BkOErpLa4RDDTStfkmQhDTYcG2rs6L2m&#10;8pz/GgWX+S49uv2JMSzSomu3n7fyK1Vq+ji+vYIINIa7+N/9oRXErfFKvAFy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oKWOcAAAADaAAAADwAAAAAAAAAAAAAAAACfAgAA&#10;ZHJzL2Rvd25yZXYueG1sUEsFBgAAAAAEAAQA9wAAAIwDAAAAAA==&#10;">
            <v:imagedata r:id="rId3" o:title=""/>
          </v:shape>
        </v:group>
      </w:pict>
    </w:r>
    <w:r>
      <w:rPr>
        <w:noProof/>
      </w:rPr>
      <w:pict>
        <v:shape id="Text Box 16" o:spid="_x0000_s2054" type="#_x0000_t202" style="position:absolute;margin-left:-.55pt;margin-top:52.8pt;width:219.7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" fillcolor="#f4792a" stroked="f">
          <v:textbox inset="2mm,1mm,2mm,1mm">
            <w:txbxContent>
              <w:p w:rsidR="00DB14ED" w:rsidRPr="00AC3629" w:rsidRDefault="00DB14ED" w:rsidP="00E43090">
                <w:pPr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TISKOVÁ ZPRÁVA NADACE PARTNERSTVÍ</w:t>
                </w:r>
              </w:p>
            </w:txbxContent>
          </v:textbox>
        </v:shape>
      </w:pict>
    </w:r>
    <w:r>
      <w:rPr>
        <w:noProof/>
      </w:rPr>
      <w:pict>
        <v:shape id="obrázek 15" o:spid="_x0000_s2055" type="#_x0000_t75" alt="Popis: TZ zahlavi bez textu" style="position:absolute;margin-left:-57.6pt;margin-top:-39pt;width:302.25pt;height:271.5pt;z-index:-251659264;visibility:visible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505"/>
    <w:multiLevelType w:val="hybridMultilevel"/>
    <w:tmpl w:val="B478F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319D"/>
    <w:multiLevelType w:val="hybridMultilevel"/>
    <w:tmpl w:val="BD20E616"/>
    <w:lvl w:ilvl="0" w:tplc="602623EE">
      <w:start w:val="1"/>
      <w:numFmt w:val="bullet"/>
      <w:pStyle w:val="Shrnu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660054D3"/>
    <w:multiLevelType w:val="hybridMultilevel"/>
    <w:tmpl w:val="1B0C2010"/>
    <w:lvl w:ilvl="0" w:tplc="6EF67114">
      <w:start w:val="1"/>
      <w:numFmt w:val="bullet"/>
      <w:pStyle w:val="Poznmkyproeditory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08B"/>
    <w:rsid w:val="000123CF"/>
    <w:rsid w:val="0004354C"/>
    <w:rsid w:val="000711A7"/>
    <w:rsid w:val="000B0075"/>
    <w:rsid w:val="00106BA8"/>
    <w:rsid w:val="00116374"/>
    <w:rsid w:val="00122977"/>
    <w:rsid w:val="00143B09"/>
    <w:rsid w:val="0014645A"/>
    <w:rsid w:val="001737A7"/>
    <w:rsid w:val="00175F60"/>
    <w:rsid w:val="001A2473"/>
    <w:rsid w:val="001B1FA0"/>
    <w:rsid w:val="001B374C"/>
    <w:rsid w:val="001C0E35"/>
    <w:rsid w:val="001D3A5C"/>
    <w:rsid w:val="001F7B48"/>
    <w:rsid w:val="0020191E"/>
    <w:rsid w:val="002143E4"/>
    <w:rsid w:val="00314677"/>
    <w:rsid w:val="0033508B"/>
    <w:rsid w:val="003507CA"/>
    <w:rsid w:val="003642D2"/>
    <w:rsid w:val="00384FE5"/>
    <w:rsid w:val="003B4F8F"/>
    <w:rsid w:val="003D6DFC"/>
    <w:rsid w:val="004A6A69"/>
    <w:rsid w:val="004B77A5"/>
    <w:rsid w:val="004C5AD3"/>
    <w:rsid w:val="005039C2"/>
    <w:rsid w:val="00514544"/>
    <w:rsid w:val="006E01CE"/>
    <w:rsid w:val="006F78E4"/>
    <w:rsid w:val="007070C4"/>
    <w:rsid w:val="00754A0D"/>
    <w:rsid w:val="00765FDC"/>
    <w:rsid w:val="00790418"/>
    <w:rsid w:val="008024AD"/>
    <w:rsid w:val="008418A5"/>
    <w:rsid w:val="0084332F"/>
    <w:rsid w:val="009524DF"/>
    <w:rsid w:val="00977D2C"/>
    <w:rsid w:val="009B39F9"/>
    <w:rsid w:val="009C3C34"/>
    <w:rsid w:val="00A1177F"/>
    <w:rsid w:val="00A3242B"/>
    <w:rsid w:val="00A70AF6"/>
    <w:rsid w:val="00A9637D"/>
    <w:rsid w:val="00AC3629"/>
    <w:rsid w:val="00AC3F8A"/>
    <w:rsid w:val="00B166C0"/>
    <w:rsid w:val="00B2756E"/>
    <w:rsid w:val="00BA6A87"/>
    <w:rsid w:val="00BB1DDF"/>
    <w:rsid w:val="00BE6395"/>
    <w:rsid w:val="00C329A6"/>
    <w:rsid w:val="00C62742"/>
    <w:rsid w:val="00CB1103"/>
    <w:rsid w:val="00CF5F83"/>
    <w:rsid w:val="00D01DD0"/>
    <w:rsid w:val="00D51CCE"/>
    <w:rsid w:val="00D61C85"/>
    <w:rsid w:val="00D66866"/>
    <w:rsid w:val="00DA6EA4"/>
    <w:rsid w:val="00DB14ED"/>
    <w:rsid w:val="00DD37AA"/>
    <w:rsid w:val="00E10CDC"/>
    <w:rsid w:val="00E366D9"/>
    <w:rsid w:val="00E43090"/>
    <w:rsid w:val="00E439CC"/>
    <w:rsid w:val="00E55076"/>
    <w:rsid w:val="00E94DA8"/>
    <w:rsid w:val="00EA634D"/>
    <w:rsid w:val="00ED7A8F"/>
    <w:rsid w:val="00EE3248"/>
    <w:rsid w:val="00F933FE"/>
    <w:rsid w:val="00FD11E1"/>
    <w:rsid w:val="00FE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locked="1" w:semiHidden="0" w:uiPriority="0" w:unhideWhenUsed="0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E5"/>
    <w:pPr>
      <w:spacing w:line="312" w:lineRule="auto"/>
    </w:pPr>
    <w:rPr>
      <w:rFonts w:ascii="Arial" w:hAnsi="Arial"/>
      <w:sz w:val="20"/>
      <w:szCs w:val="24"/>
    </w:rPr>
  </w:style>
  <w:style w:type="paragraph" w:styleId="Heading1">
    <w:name w:val="heading 1"/>
    <w:basedOn w:val="Normal"/>
    <w:next w:val="Perex"/>
    <w:link w:val="Heading1Char"/>
    <w:uiPriority w:val="99"/>
    <w:qFormat/>
    <w:rsid w:val="00B166C0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Info"/>
    <w:next w:val="Normal"/>
    <w:link w:val="Heading2Char"/>
    <w:uiPriority w:val="99"/>
    <w:qFormat/>
    <w:rsid w:val="00B166C0"/>
    <w:pPr>
      <w:outlineLvl w:val="1"/>
    </w:pPr>
    <w:rPr>
      <w:b/>
      <w:color w:val="006F5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F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F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435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F62"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5F62"/>
    <w:rPr>
      <w:rFonts w:ascii="Arial" w:hAnsi="Arial"/>
      <w:sz w:val="20"/>
      <w:szCs w:val="24"/>
    </w:rPr>
  </w:style>
  <w:style w:type="paragraph" w:customStyle="1" w:styleId="Perex">
    <w:name w:val="Perex"/>
    <w:basedOn w:val="Normal"/>
    <w:next w:val="Normal"/>
    <w:uiPriority w:val="99"/>
    <w:rsid w:val="00B166C0"/>
    <w:pPr>
      <w:spacing w:before="120"/>
    </w:pPr>
    <w:rPr>
      <w:b/>
    </w:rPr>
  </w:style>
  <w:style w:type="character" w:styleId="PageNumber">
    <w:name w:val="page number"/>
    <w:basedOn w:val="DefaultParagraphFont"/>
    <w:uiPriority w:val="99"/>
    <w:rsid w:val="005039C2"/>
    <w:rPr>
      <w:rFonts w:cs="Times New Roman"/>
    </w:rPr>
  </w:style>
  <w:style w:type="paragraph" w:customStyle="1" w:styleId="Kontakt">
    <w:name w:val="Kontakt"/>
    <w:basedOn w:val="Normal"/>
    <w:uiPriority w:val="99"/>
    <w:rsid w:val="00FD11E1"/>
    <w:rPr>
      <w:b/>
      <w:color w:val="006F51"/>
    </w:rPr>
  </w:style>
  <w:style w:type="paragraph" w:customStyle="1" w:styleId="Info">
    <w:name w:val="Info"/>
    <w:basedOn w:val="Normal"/>
    <w:uiPriority w:val="99"/>
    <w:rsid w:val="00E55076"/>
    <w:rPr>
      <w:color w:val="808080"/>
    </w:rPr>
  </w:style>
  <w:style w:type="character" w:styleId="Hyperlink">
    <w:name w:val="Hyperlink"/>
    <w:basedOn w:val="DefaultParagraphFont"/>
    <w:uiPriority w:val="99"/>
    <w:rsid w:val="009B39F9"/>
    <w:rPr>
      <w:rFonts w:cs="Times New Roman"/>
      <w:color w:val="006F51"/>
      <w:u w:val="single"/>
    </w:rPr>
  </w:style>
  <w:style w:type="character" w:styleId="FollowedHyperlink">
    <w:name w:val="FollowedHyperlink"/>
    <w:basedOn w:val="DefaultParagraphFont"/>
    <w:uiPriority w:val="99"/>
    <w:rsid w:val="00175F60"/>
    <w:rPr>
      <w:rFonts w:cs="Times New Roman"/>
      <w:color w:val="006F51"/>
      <w:u w:val="single"/>
    </w:rPr>
  </w:style>
  <w:style w:type="paragraph" w:customStyle="1" w:styleId="Shrnut">
    <w:name w:val="Shrnutí"/>
    <w:basedOn w:val="Normal"/>
    <w:uiPriority w:val="99"/>
    <w:rsid w:val="00B166C0"/>
    <w:pPr>
      <w:numPr>
        <w:numId w:val="1"/>
      </w:numPr>
      <w:ind w:left="426" w:hanging="196"/>
    </w:pPr>
    <w:rPr>
      <w:sz w:val="18"/>
      <w:szCs w:val="18"/>
    </w:rPr>
  </w:style>
  <w:style w:type="paragraph" w:customStyle="1" w:styleId="Poznmkyproeditory">
    <w:name w:val="Poznámky pro editory"/>
    <w:basedOn w:val="Normal"/>
    <w:uiPriority w:val="99"/>
    <w:rsid w:val="00B166C0"/>
    <w:pPr>
      <w:numPr>
        <w:numId w:val="3"/>
      </w:numPr>
      <w:ind w:left="426" w:hanging="283"/>
    </w:pPr>
  </w:style>
  <w:style w:type="character" w:customStyle="1" w:styleId="Mstoadatum">
    <w:name w:val="Místo a datum"/>
    <w:uiPriority w:val="99"/>
    <w:rsid w:val="004B77A5"/>
    <w:rPr>
      <w:i/>
    </w:rPr>
  </w:style>
  <w:style w:type="paragraph" w:styleId="DocumentMap">
    <w:name w:val="Document Map"/>
    <w:basedOn w:val="Normal"/>
    <w:link w:val="DocumentMapChar"/>
    <w:uiPriority w:val="99"/>
    <w:semiHidden/>
    <w:rsid w:val="001A247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F6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vrenesklep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evrenesklepy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PSHIP\D&#366;LE&#381;IT&#201;%20INFO\Grafick&#253;%20manu&#225;l%202011\&#352;ABLONY\www.nadacepartnerstv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tevrenesklep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aj.flamik@na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EENWAY\04_PR\tiskov&#225;%20zpr&#225;va_new_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zpráva_new_šablona.dot</Template>
  <TotalTime>59</TotalTime>
  <Pages>2</Pages>
  <Words>862</Words>
  <Characters>5092</Characters>
  <Application>Microsoft Office Outlook</Application>
  <DocSecurity>0</DocSecurity>
  <Lines>0</Lines>
  <Paragraphs>0</Paragraphs>
  <ScaleCrop>false</ScaleCrop>
  <Company>Nadace partnerství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Jarní Festival otevřených sklepů zve na Podluží: Navštivte sklepy v království malých vinařů</dc:title>
  <dc:subject/>
  <dc:creator>pship</dc:creator>
  <cp:keywords/>
  <dc:description/>
  <cp:lastModifiedBy>Petr Gondáš</cp:lastModifiedBy>
  <cp:revision>2</cp:revision>
  <dcterms:created xsi:type="dcterms:W3CDTF">2012-03-26T10:13:00Z</dcterms:created>
  <dcterms:modified xsi:type="dcterms:W3CDTF">2012-03-26T10:13:00Z</dcterms:modified>
</cp:coreProperties>
</file>