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E35" w:rsidRDefault="00954FA8" w:rsidP="00D17677">
      <w:pPr>
        <w:pStyle w:val="Nadpis1"/>
        <w:spacing w:after="120"/>
        <w:jc w:val="both"/>
      </w:pPr>
      <w:r>
        <w:t>Degustace moravských vín v Brně za 7</w:t>
      </w:r>
      <w:r w:rsidR="00501935">
        <w:t xml:space="preserve"> </w:t>
      </w:r>
      <w:r>
        <w:t>800 korun?</w:t>
      </w:r>
      <w:r w:rsidR="00501935">
        <w:t xml:space="preserve"> Vyplatí se zajít!</w:t>
      </w:r>
    </w:p>
    <w:p w:rsidR="00954FA8" w:rsidRDefault="00954FA8" w:rsidP="00D17677">
      <w:pPr>
        <w:spacing w:after="120"/>
        <w:jc w:val="both"/>
        <w:rPr>
          <w:b/>
          <w:i/>
        </w:rPr>
      </w:pPr>
      <w:r w:rsidRPr="00501935">
        <w:rPr>
          <w:b/>
        </w:rPr>
        <w:t>Brno</w:t>
      </w:r>
      <w:r w:rsidR="00AE76B4" w:rsidRPr="00501935">
        <w:rPr>
          <w:b/>
        </w:rPr>
        <w:t xml:space="preserve"> (</w:t>
      </w:r>
      <w:r w:rsidR="00501935" w:rsidRPr="00501935">
        <w:rPr>
          <w:b/>
        </w:rPr>
        <w:t>13</w:t>
      </w:r>
      <w:r w:rsidR="00AE76B4" w:rsidRPr="00501935">
        <w:rPr>
          <w:b/>
        </w:rPr>
        <w:t xml:space="preserve">. </w:t>
      </w:r>
      <w:r w:rsidR="00501935" w:rsidRPr="00501935">
        <w:rPr>
          <w:b/>
        </w:rPr>
        <w:t>k</w:t>
      </w:r>
      <w:r w:rsidR="00AE76B4" w:rsidRPr="00501935">
        <w:rPr>
          <w:b/>
        </w:rPr>
        <w:t>větna</w:t>
      </w:r>
      <w:r w:rsidR="00501935" w:rsidRPr="00501935">
        <w:rPr>
          <w:b/>
        </w:rPr>
        <w:t xml:space="preserve"> </w:t>
      </w:r>
      <w:r w:rsidR="00AE76B4" w:rsidRPr="00501935">
        <w:rPr>
          <w:b/>
        </w:rPr>
        <w:t>2014</w:t>
      </w:r>
      <w:r w:rsidR="00ED7A8F" w:rsidRPr="00501935">
        <w:rPr>
          <w:b/>
        </w:rPr>
        <w:t xml:space="preserve">) – </w:t>
      </w:r>
      <w:r w:rsidR="00501935">
        <w:rPr>
          <w:b/>
        </w:rPr>
        <w:t xml:space="preserve">Na konci května startuje v Brně letní </w:t>
      </w:r>
      <w:r w:rsidR="00501935" w:rsidRPr="00501935">
        <w:rPr>
          <w:b/>
          <w:color w:val="FF6600"/>
        </w:rPr>
        <w:t xml:space="preserve">seriál degustačních vinařských akcí </w:t>
      </w:r>
      <w:r w:rsidR="00501935" w:rsidRPr="00501935">
        <w:rPr>
          <w:b/>
        </w:rPr>
        <w:t>s názvem</w:t>
      </w:r>
      <w:r w:rsidR="00501935" w:rsidRPr="00501935">
        <w:rPr>
          <w:b/>
          <w:color w:val="FF6600"/>
        </w:rPr>
        <w:t xml:space="preserve"> Víno z blízka</w:t>
      </w:r>
      <w:r w:rsidR="00501935">
        <w:rPr>
          <w:b/>
        </w:rPr>
        <w:t>, který v </w:t>
      </w:r>
      <w:r w:rsidR="00501935" w:rsidRPr="00501935">
        <w:rPr>
          <w:b/>
          <w:color w:val="FF6600"/>
        </w:rPr>
        <w:t>Otevřené zahradě</w:t>
      </w:r>
      <w:r w:rsidR="00501935">
        <w:rPr>
          <w:b/>
        </w:rPr>
        <w:t xml:space="preserve"> na Údolní pořádá </w:t>
      </w:r>
      <w:r w:rsidR="00501935" w:rsidRPr="00501935">
        <w:rPr>
          <w:b/>
          <w:color w:val="FF6600"/>
        </w:rPr>
        <w:t>Nadace Partnerství</w:t>
      </w:r>
      <w:r w:rsidR="00A11E4B">
        <w:rPr>
          <w:b/>
          <w:color w:val="FF6600"/>
        </w:rPr>
        <w:t xml:space="preserve">, </w:t>
      </w:r>
      <w:r w:rsidR="00A11E4B" w:rsidRPr="00A11E4B">
        <w:rPr>
          <w:b/>
        </w:rPr>
        <w:t>spolupořadatelem je městská část Brno střed</w:t>
      </w:r>
      <w:r w:rsidR="00501935">
        <w:rPr>
          <w:b/>
        </w:rPr>
        <w:t xml:space="preserve">. </w:t>
      </w:r>
      <w:r w:rsidRPr="00CE7B00">
        <w:rPr>
          <w:b/>
        </w:rPr>
        <w:t xml:space="preserve">Na exkluzivní degustace moravských vín v Otevřené zahradě pod Špilberkem </w:t>
      </w:r>
      <w:r w:rsidR="00501935">
        <w:rPr>
          <w:b/>
        </w:rPr>
        <w:t xml:space="preserve">nabízí pořadatelé vstupenky </w:t>
      </w:r>
      <w:r w:rsidRPr="00CE7B00">
        <w:rPr>
          <w:b/>
        </w:rPr>
        <w:t>v</w:t>
      </w:r>
      <w:r w:rsidR="00501935">
        <w:rPr>
          <w:b/>
        </w:rPr>
        <w:t xml:space="preserve"> cenovém </w:t>
      </w:r>
      <w:r w:rsidRPr="00CE7B00">
        <w:rPr>
          <w:b/>
        </w:rPr>
        <w:t>rozpětí 320 do 7</w:t>
      </w:r>
      <w:r w:rsidR="00501935">
        <w:rPr>
          <w:b/>
        </w:rPr>
        <w:t xml:space="preserve"> </w:t>
      </w:r>
      <w:r w:rsidRPr="00CE7B00">
        <w:rPr>
          <w:b/>
        </w:rPr>
        <w:t xml:space="preserve">800 korun. </w:t>
      </w:r>
      <w:r>
        <w:rPr>
          <w:b/>
          <w:i/>
        </w:rPr>
        <w:t>„P</w:t>
      </w:r>
      <w:r w:rsidRPr="00CE7B00">
        <w:rPr>
          <w:b/>
          <w:i/>
        </w:rPr>
        <w:t>řipravili jsme sérii deseti letních večerů s vínem. Nemají formu klasické řízené degustace, spíš jsme se inspirov</w:t>
      </w:r>
      <w:r>
        <w:rPr>
          <w:b/>
          <w:i/>
        </w:rPr>
        <w:t>ali modelem otevřených sklepů. N</w:t>
      </w:r>
      <w:r w:rsidRPr="00CE7B00">
        <w:rPr>
          <w:b/>
          <w:i/>
        </w:rPr>
        <w:t xml:space="preserve">a každý z večerů jsme pozvali vinaře z jedné vinařské obce. Výběr jsme zúžili na </w:t>
      </w:r>
      <w:r>
        <w:rPr>
          <w:b/>
          <w:i/>
        </w:rPr>
        <w:t xml:space="preserve">ty </w:t>
      </w:r>
      <w:r w:rsidRPr="00CE7B00">
        <w:rPr>
          <w:b/>
          <w:i/>
        </w:rPr>
        <w:t xml:space="preserve">největší </w:t>
      </w:r>
      <w:r>
        <w:rPr>
          <w:b/>
          <w:i/>
        </w:rPr>
        <w:t>a vinařsky nejatraktivnější</w:t>
      </w:r>
      <w:r w:rsidRPr="00CE7B00">
        <w:rPr>
          <w:b/>
          <w:i/>
        </w:rPr>
        <w:t>.</w:t>
      </w:r>
      <w:r>
        <w:rPr>
          <w:b/>
          <w:i/>
        </w:rPr>
        <w:t xml:space="preserve"> Zastoupeny jsou všechny vinařské podoblasti</w:t>
      </w:r>
      <w:r w:rsidR="00501935">
        <w:rPr>
          <w:b/>
          <w:i/>
        </w:rPr>
        <w:t>,</w:t>
      </w:r>
      <w:r w:rsidRPr="00CE7B00">
        <w:rPr>
          <w:b/>
          <w:i/>
        </w:rPr>
        <w:t>“</w:t>
      </w:r>
      <w:r w:rsidR="00501935">
        <w:rPr>
          <w:b/>
          <w:i/>
        </w:rPr>
        <w:t xml:space="preserve"> </w:t>
      </w:r>
      <w:r w:rsidR="00501935" w:rsidRPr="00501935">
        <w:rPr>
          <w:b/>
        </w:rPr>
        <w:t>říká Juraj Flamik z Nadace Partnerství.</w:t>
      </w:r>
    </w:p>
    <w:p w:rsidR="006201C0" w:rsidRDefault="00501935" w:rsidP="00D17677">
      <w:pPr>
        <w:spacing w:after="120"/>
        <w:jc w:val="both"/>
      </w:pPr>
      <w:r>
        <w:rPr>
          <w:b/>
          <w:color w:val="FF6600"/>
        </w:rPr>
        <w:t xml:space="preserve">Série </w:t>
      </w:r>
      <w:r w:rsidR="00954FA8" w:rsidRPr="00954FA8">
        <w:rPr>
          <w:b/>
          <w:color w:val="FF6600"/>
        </w:rPr>
        <w:t>večerů Víno z</w:t>
      </w:r>
      <w:r>
        <w:rPr>
          <w:b/>
          <w:color w:val="FF6600"/>
        </w:rPr>
        <w:t> </w:t>
      </w:r>
      <w:r w:rsidR="00954FA8" w:rsidRPr="00954FA8">
        <w:rPr>
          <w:b/>
          <w:color w:val="FF6600"/>
        </w:rPr>
        <w:t>blízka</w:t>
      </w:r>
      <w:r>
        <w:rPr>
          <w:b/>
          <w:color w:val="FF6600"/>
        </w:rPr>
        <w:t xml:space="preserve"> </w:t>
      </w:r>
      <w:r w:rsidRPr="00501935">
        <w:t>začne koncem května</w:t>
      </w:r>
      <w:r w:rsidR="00954FA8">
        <w:t xml:space="preserve"> představením </w:t>
      </w:r>
      <w:r w:rsidR="00954FA8" w:rsidRPr="00954FA8">
        <w:rPr>
          <w:b/>
          <w:color w:val="FF6600"/>
        </w:rPr>
        <w:t>Velkých Bílovic</w:t>
      </w:r>
      <w:r w:rsidR="00954FA8">
        <w:t xml:space="preserve"> </w:t>
      </w:r>
      <w:r>
        <w:t>–</w:t>
      </w:r>
      <w:r w:rsidR="00954FA8">
        <w:t xml:space="preserve"> největší</w:t>
      </w:r>
      <w:r>
        <w:t xml:space="preserve"> </w:t>
      </w:r>
      <w:r w:rsidR="00954FA8">
        <w:t xml:space="preserve">vinařské obce celé Moravy. </w:t>
      </w:r>
      <w:r w:rsidR="00954FA8" w:rsidRPr="00ED3EE0">
        <w:rPr>
          <w:i/>
        </w:rPr>
        <w:t xml:space="preserve">„Do otevřené zahrady </w:t>
      </w:r>
      <w:r w:rsidR="00954FA8">
        <w:rPr>
          <w:i/>
        </w:rPr>
        <w:t>při</w:t>
      </w:r>
      <w:r w:rsidR="00954FA8" w:rsidRPr="00ED3EE0">
        <w:rPr>
          <w:i/>
        </w:rPr>
        <w:t>jede ve čtvrtek 29. května sedm vinařství z Velkých Bílovic, mezi nimi i</w:t>
      </w:r>
      <w:r w:rsidR="006201C0">
        <w:rPr>
          <w:i/>
        </w:rPr>
        <w:t> </w:t>
      </w:r>
      <w:r w:rsidR="00954FA8" w:rsidRPr="00ED3EE0">
        <w:rPr>
          <w:i/>
        </w:rPr>
        <w:t xml:space="preserve">známá jména Petr Skoupil, František Zapletal nebo manželé Mádlovi. Každý z nich </w:t>
      </w:r>
      <w:r w:rsidR="00954FA8">
        <w:rPr>
          <w:i/>
        </w:rPr>
        <w:t>při</w:t>
      </w:r>
      <w:r w:rsidR="00954FA8" w:rsidRPr="00ED3EE0">
        <w:rPr>
          <w:i/>
        </w:rPr>
        <w:t>veze 8 svých vín a</w:t>
      </w:r>
      <w:r w:rsidR="006201C0">
        <w:rPr>
          <w:i/>
        </w:rPr>
        <w:t> </w:t>
      </w:r>
      <w:r w:rsidR="00954FA8" w:rsidRPr="00ED3EE0">
        <w:rPr>
          <w:i/>
        </w:rPr>
        <w:t xml:space="preserve">bude je </w:t>
      </w:r>
      <w:r>
        <w:rPr>
          <w:i/>
        </w:rPr>
        <w:t>osobně</w:t>
      </w:r>
      <w:r w:rsidR="00954FA8" w:rsidRPr="00ED3EE0">
        <w:rPr>
          <w:i/>
        </w:rPr>
        <w:t xml:space="preserve"> prezentovat</w:t>
      </w:r>
      <w:r w:rsidR="00954FA8">
        <w:rPr>
          <w:i/>
        </w:rPr>
        <w:t>,</w:t>
      </w:r>
      <w:r w:rsidR="00954FA8" w:rsidRPr="00ED3EE0">
        <w:rPr>
          <w:i/>
        </w:rPr>
        <w:t>“</w:t>
      </w:r>
      <w:r w:rsidR="00954FA8">
        <w:t xml:space="preserve"> </w:t>
      </w:r>
      <w:r>
        <w:t>doplňuje</w:t>
      </w:r>
      <w:r w:rsidR="00954FA8">
        <w:t xml:space="preserve"> Juraj Flamik. Návštěvníci se budou se skleničkou volně procházet zahradou a na jednotlivých stanovištích</w:t>
      </w:r>
      <w:r>
        <w:t xml:space="preserve"> budou mít možnost degustace celkem </w:t>
      </w:r>
      <w:r w:rsidR="00954FA8">
        <w:t>56 vín. Je to pětinásobek počtu vzorků proti 10</w:t>
      </w:r>
      <w:r w:rsidR="00954FA8" w:rsidRPr="005A6558">
        <w:t>–</w:t>
      </w:r>
      <w:r w:rsidR="00954FA8">
        <w:t xml:space="preserve">12 vínům, které na běžných řízených degustacích představuje jeden vinař. Navíc se už dá mluvit o reprezentativním zastoupení obce. Tímto způsobem se postupně od května do září představí ještě </w:t>
      </w:r>
      <w:r w:rsidR="00954FA8" w:rsidRPr="00954FA8">
        <w:rPr>
          <w:b/>
          <w:color w:val="FF6600"/>
        </w:rPr>
        <w:t xml:space="preserve">Čejkovice, Mikulov, Nový Šaldorf, Velké Pavlovice, Mutěnice, Blatnice pod Svatým Antonínkem, Prušánky, Pavlov </w:t>
      </w:r>
      <w:r w:rsidR="00954FA8" w:rsidRPr="00954FA8">
        <w:t>a</w:t>
      </w:r>
      <w:r w:rsidR="00954FA8" w:rsidRPr="00954FA8">
        <w:rPr>
          <w:b/>
          <w:color w:val="FF6600"/>
        </w:rPr>
        <w:t xml:space="preserve"> Rakvice</w:t>
      </w:r>
      <w:r w:rsidR="00954FA8">
        <w:t>.</w:t>
      </w:r>
    </w:p>
    <w:p w:rsidR="00501935" w:rsidRDefault="00954FA8" w:rsidP="00D17677">
      <w:pPr>
        <w:spacing w:after="120"/>
        <w:jc w:val="both"/>
      </w:pPr>
      <w:r>
        <w:t xml:space="preserve">Proč pořadatelé přišli s tímto konceptem, to vysvětluje Juraj Flamik slovy: </w:t>
      </w:r>
      <w:r w:rsidRPr="001A4526">
        <w:rPr>
          <w:i/>
        </w:rPr>
        <w:t>„Brno nemá mezi vinaři dobré jméno. Říkají, že kdybychom podobnou akci pořádali v Praze nebo Liberci, vstupenky by zmizely během jednoho dne. O degustacích v</w:t>
      </w:r>
      <w:r w:rsidR="00235DDA">
        <w:rPr>
          <w:i/>
        </w:rPr>
        <w:t xml:space="preserve"> Brně si </w:t>
      </w:r>
      <w:r w:rsidR="00501935">
        <w:rPr>
          <w:i/>
        </w:rPr>
        <w:t xml:space="preserve">vinaři </w:t>
      </w:r>
      <w:r w:rsidR="00235DDA">
        <w:rPr>
          <w:i/>
        </w:rPr>
        <w:t>myslí, že se neprodají.</w:t>
      </w:r>
      <w:r w:rsidRPr="001A4526">
        <w:rPr>
          <w:i/>
        </w:rPr>
        <w:t xml:space="preserve"> Je to problém, o kterém všichni </w:t>
      </w:r>
      <w:r>
        <w:rPr>
          <w:i/>
        </w:rPr>
        <w:t>vědí</w:t>
      </w:r>
      <w:r w:rsidRPr="001A4526">
        <w:rPr>
          <w:i/>
        </w:rPr>
        <w:t>. Jeden z vinařů mi řekl, že když si u něho ch</w:t>
      </w:r>
      <w:r>
        <w:rPr>
          <w:i/>
        </w:rPr>
        <w:t>ce objednat posezení ve sklepě B</w:t>
      </w:r>
      <w:r w:rsidRPr="001A4526">
        <w:rPr>
          <w:i/>
        </w:rPr>
        <w:t>rňan, ra</w:t>
      </w:r>
      <w:r>
        <w:rPr>
          <w:i/>
        </w:rPr>
        <w:t xml:space="preserve">ději se vymluví, že má zavřeno. </w:t>
      </w:r>
      <w:r w:rsidRPr="001A4526">
        <w:rPr>
          <w:i/>
        </w:rPr>
        <w:t xml:space="preserve">V metropoli vinařské oblasti se konzumuje hlavně levnější sudové víno a zaplatit si </w:t>
      </w:r>
      <w:r w:rsidRPr="00235DDA">
        <w:rPr>
          <w:b/>
          <w:color w:val="FF6600"/>
        </w:rPr>
        <w:t>skutečný zážitek s vínem</w:t>
      </w:r>
      <w:r w:rsidRPr="001A4526">
        <w:rPr>
          <w:i/>
        </w:rPr>
        <w:t xml:space="preserve"> je podle místních vyhazování peněz. My však chceme hledat a zvát jinou klientelu. I v Brně je dost lidí, kteří </w:t>
      </w:r>
      <w:r w:rsidRPr="00235DDA">
        <w:rPr>
          <w:b/>
          <w:color w:val="FF6600"/>
        </w:rPr>
        <w:t>víno milují</w:t>
      </w:r>
      <w:r w:rsidRPr="001A4526">
        <w:rPr>
          <w:i/>
        </w:rPr>
        <w:t xml:space="preserve"> a za příjemný zážitek s ním neváhají zaplatit přiměřenou cenu.“</w:t>
      </w:r>
      <w:r>
        <w:t xml:space="preserve"> </w:t>
      </w:r>
    </w:p>
    <w:p w:rsidR="00954FA8" w:rsidRDefault="00954FA8" w:rsidP="00D17677">
      <w:pPr>
        <w:spacing w:after="120"/>
        <w:jc w:val="both"/>
      </w:pPr>
      <w:r>
        <w:t>První zkušenost s novou generací milovníků vín v Brně udělali pořadatelé již vloni. V červenci představili v </w:t>
      </w:r>
      <w:r w:rsidRPr="00501935">
        <w:rPr>
          <w:b/>
          <w:color w:val="FF6600"/>
        </w:rPr>
        <w:t>Otevřené zahradě</w:t>
      </w:r>
      <w:r>
        <w:t xml:space="preserve"> čtyři VOC spolky a návštěvnost stoupla během tří týdnů na </w:t>
      </w:r>
      <w:r w:rsidR="00235DDA">
        <w:t>dvoj</w:t>
      </w:r>
      <w:r>
        <w:t xml:space="preserve">násobek. Podle pořadatelů přišli hlavně mladí lidé a na příjemný letní večer s vínem zamířili evidentně přímo ze svých kanceláří. Ze setkání s vinaři byli pak nadšeni.          </w:t>
      </w:r>
    </w:p>
    <w:p w:rsidR="00954FA8" w:rsidRDefault="00954FA8" w:rsidP="00D17677">
      <w:pPr>
        <w:spacing w:after="120"/>
        <w:jc w:val="both"/>
      </w:pPr>
      <w:r w:rsidRPr="00954FA8">
        <w:rPr>
          <w:b/>
          <w:color w:val="FF6600"/>
        </w:rPr>
        <w:t>Vstupenky</w:t>
      </w:r>
      <w:r>
        <w:t xml:space="preserve"> jsou již v prodeji na všechny degustační večery a pro znalce vín mohou být opravdu lákavé. Ta nejdražší za cenu </w:t>
      </w:r>
      <w:r w:rsidRPr="00501935">
        <w:rPr>
          <w:b/>
          <w:color w:val="FF6600"/>
        </w:rPr>
        <w:t>7800 korun</w:t>
      </w:r>
      <w:r>
        <w:t xml:space="preserve"> je totiž </w:t>
      </w:r>
      <w:r w:rsidRPr="00235DDA">
        <w:rPr>
          <w:b/>
          <w:color w:val="FF6600"/>
        </w:rPr>
        <w:t>permanentka na všech 10 večerů</w:t>
      </w:r>
      <w:r>
        <w:t xml:space="preserve"> a navíc s tím, že v ceně je </w:t>
      </w:r>
      <w:r w:rsidRPr="00501935">
        <w:rPr>
          <w:b/>
          <w:color w:val="FF6600"/>
        </w:rPr>
        <w:t>jedna láhev</w:t>
      </w:r>
      <w:r>
        <w:t xml:space="preserve"> od každého vinaře podle vlastního výběru. Celkem je tedy </w:t>
      </w:r>
      <w:r w:rsidRPr="00501935">
        <w:rPr>
          <w:b/>
          <w:color w:val="FF6600"/>
        </w:rPr>
        <w:t>v ceně této vstupenky</w:t>
      </w:r>
      <w:r>
        <w:t xml:space="preserve"> degustace asi </w:t>
      </w:r>
      <w:r w:rsidRPr="00501935">
        <w:rPr>
          <w:b/>
          <w:color w:val="FF6600"/>
        </w:rPr>
        <w:t xml:space="preserve">600 vín a k tomu 66 lahví </w:t>
      </w:r>
      <w:r>
        <w:t>napříč celou vinařskou Moravou. Počet těchto vstupenek je však omezen pouze na 20 k</w:t>
      </w:r>
      <w:r w:rsidR="00501935">
        <w:t>usů</w:t>
      </w:r>
      <w:r>
        <w:t>. Nadšenci pro degustace mají k dispozici také permanentku bez vín za 2600 Kč, na jeden večer je možné zakoupit vstupenku včetně láhve od každého vinaře za 940 korun. Obyčejná vstupenka je za 350 a</w:t>
      </w:r>
      <w:r w:rsidR="006201C0">
        <w:t> </w:t>
      </w:r>
      <w:r>
        <w:t xml:space="preserve">skupinová za 320 korun. </w:t>
      </w:r>
    </w:p>
    <w:p w:rsidR="00954FA8" w:rsidRDefault="00954FA8" w:rsidP="00D17677">
      <w:pPr>
        <w:spacing w:after="120"/>
        <w:jc w:val="both"/>
      </w:pPr>
      <w:r>
        <w:t xml:space="preserve">Pořádající Nadace Partnerství se vinařstvím a turistikou s vínem zabývá již téměř 15 let, známé jsou zejména její </w:t>
      </w:r>
      <w:r w:rsidRPr="00954FA8">
        <w:rPr>
          <w:b/>
          <w:color w:val="FF6600"/>
        </w:rPr>
        <w:t>Moravské vinařské stezky</w:t>
      </w:r>
      <w:r>
        <w:t xml:space="preserve"> nebo </w:t>
      </w:r>
      <w:r w:rsidRPr="00954FA8">
        <w:rPr>
          <w:b/>
          <w:color w:val="FF6600"/>
        </w:rPr>
        <w:t>Festivaly otevřených sklepů</w:t>
      </w:r>
      <w:r>
        <w:t xml:space="preserve">, které pořádá již 6 let přímo ve vinařských obcích. </w:t>
      </w:r>
      <w:r w:rsidRPr="001A4526">
        <w:rPr>
          <w:i/>
        </w:rPr>
        <w:t xml:space="preserve">„Máme hodně zkušeností s chováním klientů z celé republiky i ze zahraničí. Musím říct, že návštěvníci z českých krajů projevují o moravské víno velký zájem a jejich degustování je vždy spojeno </w:t>
      </w:r>
      <w:r w:rsidRPr="001A4526">
        <w:rPr>
          <w:i/>
        </w:rPr>
        <w:lastRenderedPageBreak/>
        <w:t>i</w:t>
      </w:r>
      <w:r w:rsidR="00501935">
        <w:rPr>
          <w:i/>
        </w:rPr>
        <w:t> </w:t>
      </w:r>
      <w:r w:rsidRPr="001A4526">
        <w:rPr>
          <w:i/>
        </w:rPr>
        <w:t>s touhou něco se o víně naučit. Jsou snad většími patrioty moravského vína než obyvatel</w:t>
      </w:r>
      <w:r w:rsidR="00501935">
        <w:rPr>
          <w:i/>
        </w:rPr>
        <w:t>é</w:t>
      </w:r>
      <w:r w:rsidRPr="001A4526">
        <w:rPr>
          <w:i/>
        </w:rPr>
        <w:t xml:space="preserve"> jižní Moravy</w:t>
      </w:r>
      <w:r>
        <w:rPr>
          <w:i/>
        </w:rPr>
        <w:t>,</w:t>
      </w:r>
      <w:r w:rsidRPr="001A4526">
        <w:rPr>
          <w:i/>
        </w:rPr>
        <w:t>“</w:t>
      </w:r>
      <w:r>
        <w:t xml:space="preserve"> kontroverzně glosuje situaci Juraj Flamik. Podle něj by měly všechny restaurace a vinotéky jižní Moravy nabízet mnohem více moravských vín a snažit se prosadit je do gastronomie i vinařských produktů. </w:t>
      </w:r>
      <w:r w:rsidR="00B22DCC">
        <w:t xml:space="preserve">Tím by měli prezentovat </w:t>
      </w:r>
      <w:r>
        <w:t xml:space="preserve">dovednost vinařů a kvalitu vín. Víno z blízka je podle něj vzkazem pro celé Brno: </w:t>
      </w:r>
      <w:r w:rsidRPr="00954FA8">
        <w:rPr>
          <w:b/>
          <w:color w:val="FF6600"/>
        </w:rPr>
        <w:t>považujte si sv</w:t>
      </w:r>
      <w:r w:rsidR="006201C0">
        <w:rPr>
          <w:b/>
          <w:color w:val="FF6600"/>
        </w:rPr>
        <w:t>ých</w:t>
      </w:r>
      <w:r w:rsidRPr="00954FA8">
        <w:rPr>
          <w:b/>
          <w:color w:val="FF6600"/>
        </w:rPr>
        <w:t xml:space="preserve"> vinař</w:t>
      </w:r>
      <w:r w:rsidR="006201C0">
        <w:rPr>
          <w:b/>
          <w:color w:val="FF6600"/>
        </w:rPr>
        <w:t>ů</w:t>
      </w:r>
      <w:r>
        <w:t xml:space="preserve">. </w:t>
      </w:r>
    </w:p>
    <w:p w:rsidR="004D1149" w:rsidRDefault="004D1149" w:rsidP="00D17677">
      <w:pPr>
        <w:spacing w:after="120"/>
        <w:jc w:val="both"/>
      </w:pPr>
    </w:p>
    <w:p w:rsidR="00765FDC" w:rsidRDefault="003730E8" w:rsidP="00D17677">
      <w:pPr>
        <w:spacing w:after="120"/>
        <w:jc w:val="both"/>
      </w:pPr>
      <w:r w:rsidRPr="006201C0">
        <w:rPr>
          <w:b/>
          <w:color w:val="006F51"/>
        </w:rPr>
        <w:t xml:space="preserve">Více informací: </w:t>
      </w:r>
      <w:hyperlink r:id="rId8" w:history="1">
        <w:r w:rsidR="00954FA8" w:rsidRPr="00045BE0">
          <w:rPr>
            <w:rStyle w:val="Hypertextovodkaz"/>
          </w:rPr>
          <w:t>www.vinozblizka.cz</w:t>
        </w:r>
      </w:hyperlink>
      <w:r w:rsidR="0084332F">
        <w:t xml:space="preserve"> </w:t>
      </w:r>
    </w:p>
    <w:p w:rsidR="00235DDA" w:rsidRDefault="00FD11E1" w:rsidP="00D17677">
      <w:pPr>
        <w:pStyle w:val="Kontakt"/>
        <w:spacing w:after="120"/>
        <w:jc w:val="both"/>
      </w:pPr>
      <w:r>
        <w:t xml:space="preserve">Kontakt: </w:t>
      </w:r>
    </w:p>
    <w:p w:rsidR="00FD11E1" w:rsidRDefault="00954FA8" w:rsidP="00D17677">
      <w:pPr>
        <w:pStyle w:val="Kontakt"/>
        <w:spacing w:after="120"/>
        <w:jc w:val="both"/>
      </w:pPr>
      <w:r>
        <w:t>Juraj Flamik</w:t>
      </w:r>
      <w:r w:rsidR="00FD11E1">
        <w:t xml:space="preserve">, </w:t>
      </w:r>
      <w:r>
        <w:t>ředitel festivalu Víno z blízka</w:t>
      </w:r>
      <w:r w:rsidR="008C42FC">
        <w:t xml:space="preserve">, </w:t>
      </w:r>
      <w:r w:rsidR="00FD11E1">
        <w:t xml:space="preserve">e-mail: </w:t>
      </w:r>
      <w:hyperlink r:id="rId9" w:history="1">
        <w:r w:rsidRPr="00AE76B4">
          <w:rPr>
            <w:rStyle w:val="Hypertextovodkaz"/>
          </w:rPr>
          <w:t>juraj.flamik</w:t>
        </w:r>
        <w:r w:rsidR="00FD11E1" w:rsidRPr="00AE76B4">
          <w:rPr>
            <w:rStyle w:val="Hypertextovodkaz"/>
          </w:rPr>
          <w:t>@nap.cz</w:t>
        </w:r>
      </w:hyperlink>
      <w:r w:rsidR="00FD11E1">
        <w:t xml:space="preserve">, tel: </w:t>
      </w:r>
      <w:r>
        <w:t>606 763 117</w:t>
      </w:r>
      <w:r w:rsidR="008C42FC">
        <w:br/>
        <w:t xml:space="preserve">profesní odbornost: </w:t>
      </w:r>
      <w:r>
        <w:t>vinařská turistika, enologie, cykloturistika a měkký cestovní ruch</w:t>
      </w:r>
    </w:p>
    <w:p w:rsidR="00AE2DA9" w:rsidRDefault="00954FA8" w:rsidP="00D17677">
      <w:pPr>
        <w:pStyle w:val="Kontakt"/>
        <w:spacing w:after="120"/>
        <w:jc w:val="both"/>
      </w:pPr>
      <w:r>
        <w:t>Štěpánka Huláková</w:t>
      </w:r>
      <w:r w:rsidR="00AE2DA9">
        <w:t xml:space="preserve">, </w:t>
      </w:r>
      <w:r>
        <w:t>PR a komunikace</w:t>
      </w:r>
      <w:r w:rsidR="00AE2DA9">
        <w:t xml:space="preserve">, </w:t>
      </w:r>
      <w:hyperlink r:id="rId10" w:history="1">
        <w:r w:rsidRPr="00AE76B4">
          <w:rPr>
            <w:rStyle w:val="Hypertextovodkaz"/>
          </w:rPr>
          <w:t>stepanka.hulakova@nap.cz</w:t>
        </w:r>
      </w:hyperlink>
      <w:r w:rsidR="00AE2DA9">
        <w:t>, tel.</w:t>
      </w:r>
      <w:r w:rsidR="00AE76B4">
        <w:t xml:space="preserve"> 777 116</w:t>
      </w:r>
      <w:r w:rsidR="006201C0">
        <w:t> </w:t>
      </w:r>
      <w:r w:rsidR="00AE76B4">
        <w:t>157</w:t>
      </w:r>
    </w:p>
    <w:p w:rsidR="006201C0" w:rsidRDefault="00FD15B8" w:rsidP="00D17677">
      <w:pPr>
        <w:spacing w:after="120"/>
        <w:jc w:val="both"/>
        <w:rPr>
          <w:rFonts w:cs="Arial"/>
          <w:b/>
          <w:color w:val="FF6600"/>
          <w:szCs w:val="20"/>
        </w:rPr>
      </w:pPr>
      <w:r w:rsidRPr="00FD15B8">
        <w:rPr>
          <w:rFonts w:cs="Arial"/>
          <w:b/>
          <w:color w:val="FF6600"/>
          <w:szCs w:val="20"/>
        </w:rPr>
        <w:t>Vstupenky v </w:t>
      </w:r>
      <w:hyperlink r:id="rId11" w:history="1">
        <w:r w:rsidRPr="00AE76B4">
          <w:rPr>
            <w:rStyle w:val="Hypertextovodkaz"/>
            <w:rFonts w:cs="Arial"/>
            <w:b/>
            <w:szCs w:val="20"/>
          </w:rPr>
          <w:t>e-shopu</w:t>
        </w:r>
      </w:hyperlink>
      <w:r w:rsidRPr="00FD15B8">
        <w:rPr>
          <w:rFonts w:cs="Arial"/>
          <w:b/>
          <w:color w:val="FF6600"/>
          <w:szCs w:val="20"/>
        </w:rPr>
        <w:t xml:space="preserve"> Nadace Partnerství</w:t>
      </w:r>
      <w:r>
        <w:rPr>
          <w:rFonts w:cs="Arial"/>
          <w:b/>
          <w:color w:val="FF6600"/>
          <w:szCs w:val="20"/>
        </w:rPr>
        <w:t>.</w:t>
      </w:r>
    </w:p>
    <w:p w:rsidR="0016156B" w:rsidRPr="0016156B" w:rsidRDefault="0016156B" w:rsidP="00D17677">
      <w:pPr>
        <w:spacing w:after="120"/>
        <w:jc w:val="both"/>
        <w:rPr>
          <w:rFonts w:cs="Arial"/>
          <w:b/>
          <w:color w:val="FF6600"/>
          <w:szCs w:val="20"/>
        </w:rPr>
      </w:pPr>
    </w:p>
    <w:p w:rsidR="006201C0" w:rsidRPr="006201C0" w:rsidRDefault="006201C0" w:rsidP="00D17677">
      <w:pPr>
        <w:spacing w:after="120"/>
        <w:jc w:val="both"/>
        <w:rPr>
          <w:b/>
          <w:color w:val="006F51"/>
        </w:rPr>
      </w:pPr>
      <w:r w:rsidRPr="006201C0">
        <w:rPr>
          <w:b/>
          <w:color w:val="006F51"/>
        </w:rPr>
        <w:t>Termíny seriálu akcí Víno z blízka:</w:t>
      </w:r>
    </w:p>
    <w:p w:rsidR="006201C0" w:rsidRPr="00600B7E" w:rsidRDefault="006201C0" w:rsidP="00D17677">
      <w:pPr>
        <w:pStyle w:val="Odstavecseseznamem"/>
        <w:numPr>
          <w:ilvl w:val="0"/>
          <w:numId w:val="1"/>
        </w:numPr>
        <w:jc w:val="both"/>
        <w:rPr>
          <w:rFonts w:cs="Arial"/>
          <w:szCs w:val="20"/>
        </w:rPr>
      </w:pPr>
      <w:r w:rsidRPr="00600B7E">
        <w:rPr>
          <w:rFonts w:cs="Arial"/>
          <w:szCs w:val="20"/>
        </w:rPr>
        <w:t>29.5. Velké Bílovice</w:t>
      </w:r>
    </w:p>
    <w:p w:rsidR="006201C0" w:rsidRPr="00600B7E" w:rsidRDefault="006201C0" w:rsidP="00D17677">
      <w:pPr>
        <w:pStyle w:val="Odstavecseseznamem"/>
        <w:numPr>
          <w:ilvl w:val="0"/>
          <w:numId w:val="1"/>
        </w:numPr>
        <w:jc w:val="both"/>
        <w:rPr>
          <w:rFonts w:cs="Arial"/>
          <w:szCs w:val="20"/>
        </w:rPr>
      </w:pPr>
      <w:r w:rsidRPr="00600B7E">
        <w:rPr>
          <w:rFonts w:cs="Arial"/>
          <w:szCs w:val="20"/>
        </w:rPr>
        <w:t>12.6. Čejkovice</w:t>
      </w:r>
    </w:p>
    <w:p w:rsidR="006201C0" w:rsidRPr="00600B7E" w:rsidRDefault="006201C0" w:rsidP="00D17677">
      <w:pPr>
        <w:pStyle w:val="Odstavecseseznamem"/>
        <w:numPr>
          <w:ilvl w:val="0"/>
          <w:numId w:val="1"/>
        </w:numPr>
        <w:jc w:val="both"/>
        <w:rPr>
          <w:rFonts w:cs="Arial"/>
          <w:szCs w:val="20"/>
        </w:rPr>
      </w:pPr>
      <w:r w:rsidRPr="00600B7E">
        <w:rPr>
          <w:rFonts w:cs="Arial"/>
          <w:szCs w:val="20"/>
        </w:rPr>
        <w:t>26.6. Mikulov</w:t>
      </w:r>
    </w:p>
    <w:p w:rsidR="006201C0" w:rsidRPr="00600B7E" w:rsidRDefault="006201C0" w:rsidP="00D17677">
      <w:pPr>
        <w:pStyle w:val="Odstavecseseznamem"/>
        <w:numPr>
          <w:ilvl w:val="0"/>
          <w:numId w:val="1"/>
        </w:numPr>
        <w:jc w:val="both"/>
        <w:rPr>
          <w:rFonts w:cs="Arial"/>
          <w:szCs w:val="20"/>
        </w:rPr>
      </w:pPr>
      <w:r w:rsidRPr="00600B7E">
        <w:rPr>
          <w:rFonts w:cs="Arial"/>
          <w:szCs w:val="20"/>
        </w:rPr>
        <w:t>10.7. Nový Šaldorf-Sedlešovice</w:t>
      </w:r>
    </w:p>
    <w:p w:rsidR="006201C0" w:rsidRPr="00600B7E" w:rsidRDefault="006201C0" w:rsidP="00D17677">
      <w:pPr>
        <w:pStyle w:val="Odstavecseseznamem"/>
        <w:numPr>
          <w:ilvl w:val="0"/>
          <w:numId w:val="1"/>
        </w:numPr>
        <w:jc w:val="both"/>
        <w:rPr>
          <w:rFonts w:cs="Arial"/>
          <w:szCs w:val="20"/>
        </w:rPr>
      </w:pPr>
      <w:r w:rsidRPr="00600B7E">
        <w:rPr>
          <w:rFonts w:cs="Arial"/>
          <w:szCs w:val="20"/>
        </w:rPr>
        <w:t>17.7. Velké Pavlovice</w:t>
      </w:r>
    </w:p>
    <w:p w:rsidR="006201C0" w:rsidRPr="00600B7E" w:rsidRDefault="006201C0" w:rsidP="00D17677">
      <w:pPr>
        <w:pStyle w:val="Odstavecseseznamem"/>
        <w:numPr>
          <w:ilvl w:val="0"/>
          <w:numId w:val="1"/>
        </w:numPr>
        <w:jc w:val="both"/>
        <w:rPr>
          <w:rFonts w:cs="Arial"/>
          <w:szCs w:val="20"/>
        </w:rPr>
      </w:pPr>
      <w:r w:rsidRPr="00600B7E">
        <w:rPr>
          <w:rFonts w:cs="Arial"/>
          <w:szCs w:val="20"/>
        </w:rPr>
        <w:t>24.7. Mutěnice</w:t>
      </w:r>
    </w:p>
    <w:p w:rsidR="006201C0" w:rsidRPr="00600B7E" w:rsidRDefault="006201C0" w:rsidP="00D17677">
      <w:pPr>
        <w:pStyle w:val="Odstavecseseznamem"/>
        <w:numPr>
          <w:ilvl w:val="0"/>
          <w:numId w:val="1"/>
        </w:numPr>
        <w:jc w:val="both"/>
        <w:rPr>
          <w:rFonts w:cs="Arial"/>
          <w:szCs w:val="20"/>
        </w:rPr>
      </w:pPr>
      <w:r w:rsidRPr="00600B7E">
        <w:rPr>
          <w:rFonts w:cs="Arial"/>
          <w:szCs w:val="20"/>
        </w:rPr>
        <w:t>31.7. Blatnice pod Svatým Antonínkem</w:t>
      </w:r>
      <w:bookmarkStart w:id="0" w:name="_GoBack"/>
      <w:bookmarkEnd w:id="0"/>
    </w:p>
    <w:p w:rsidR="006201C0" w:rsidRPr="00600B7E" w:rsidRDefault="006201C0" w:rsidP="00D17677">
      <w:pPr>
        <w:pStyle w:val="Odstavecseseznamem"/>
        <w:numPr>
          <w:ilvl w:val="0"/>
          <w:numId w:val="1"/>
        </w:numPr>
        <w:jc w:val="both"/>
        <w:rPr>
          <w:rFonts w:cs="Arial"/>
          <w:szCs w:val="20"/>
        </w:rPr>
      </w:pPr>
      <w:r w:rsidRPr="00600B7E">
        <w:rPr>
          <w:rFonts w:cs="Arial"/>
          <w:szCs w:val="20"/>
        </w:rPr>
        <w:t>14.8. Prušánky</w:t>
      </w:r>
    </w:p>
    <w:p w:rsidR="006201C0" w:rsidRPr="00600B7E" w:rsidRDefault="006201C0" w:rsidP="00D17677">
      <w:pPr>
        <w:pStyle w:val="Odstavecseseznamem"/>
        <w:numPr>
          <w:ilvl w:val="0"/>
          <w:numId w:val="1"/>
        </w:numPr>
        <w:jc w:val="both"/>
        <w:rPr>
          <w:rFonts w:cs="Arial"/>
          <w:szCs w:val="20"/>
        </w:rPr>
      </w:pPr>
      <w:r w:rsidRPr="00600B7E">
        <w:rPr>
          <w:rFonts w:cs="Arial"/>
          <w:szCs w:val="20"/>
        </w:rPr>
        <w:t>28.8. Pavlov</w:t>
      </w:r>
    </w:p>
    <w:p w:rsidR="00FD15B8" w:rsidRPr="00600B7E" w:rsidRDefault="006201C0" w:rsidP="00D17677">
      <w:pPr>
        <w:pStyle w:val="Odstavecseseznamem"/>
        <w:numPr>
          <w:ilvl w:val="0"/>
          <w:numId w:val="1"/>
        </w:numPr>
        <w:jc w:val="both"/>
        <w:rPr>
          <w:rFonts w:cs="Arial"/>
          <w:szCs w:val="20"/>
        </w:rPr>
      </w:pPr>
      <w:r w:rsidRPr="00600B7E">
        <w:rPr>
          <w:rFonts w:cs="Arial"/>
          <w:szCs w:val="20"/>
        </w:rPr>
        <w:t>11.9. Rakvice</w:t>
      </w:r>
    </w:p>
    <w:p w:rsidR="00600B7E" w:rsidRDefault="00600B7E" w:rsidP="00D17677">
      <w:pPr>
        <w:pStyle w:val="Normlnweb"/>
        <w:spacing w:before="0" w:beforeAutospacing="0" w:after="120" w:afterAutospacing="0" w:line="312" w:lineRule="auto"/>
        <w:jc w:val="both"/>
        <w:rPr>
          <w:rFonts w:ascii="Arial" w:hAnsi="Arial" w:cs="Arial"/>
          <w:i/>
          <w:sz w:val="20"/>
        </w:rPr>
      </w:pPr>
    </w:p>
    <w:p w:rsidR="006201C0" w:rsidRDefault="00600B7E" w:rsidP="00D17677">
      <w:pPr>
        <w:pStyle w:val="Normlnweb"/>
        <w:spacing w:before="0" w:beforeAutospacing="0" w:after="120" w:afterAutospacing="0" w:line="312" w:lineRule="auto"/>
        <w:jc w:val="both"/>
        <w:rPr>
          <w:rFonts w:ascii="Arial" w:hAnsi="Arial" w:cs="Arial"/>
          <w:i/>
          <w:sz w:val="20"/>
        </w:rPr>
      </w:pPr>
      <w:r w:rsidRPr="00600B7E">
        <w:rPr>
          <w:rFonts w:ascii="Arial" w:hAnsi="Arial" w:cs="Arial"/>
          <w:i/>
          <w:sz w:val="20"/>
        </w:rPr>
        <w:t xml:space="preserve">Víno z blízka pořádá Nadace Partnerství prostřednictvím Partnerství, </w:t>
      </w:r>
      <w:r w:rsidR="0016156B">
        <w:rPr>
          <w:rFonts w:ascii="Arial" w:hAnsi="Arial" w:cs="Arial"/>
          <w:i/>
          <w:sz w:val="20"/>
        </w:rPr>
        <w:t xml:space="preserve">o.p.s. </w:t>
      </w:r>
    </w:p>
    <w:p w:rsidR="002B11E6" w:rsidRDefault="002B11E6" w:rsidP="00D17677">
      <w:pPr>
        <w:pStyle w:val="Normlnweb"/>
        <w:spacing w:before="0" w:beforeAutospacing="0" w:after="120" w:afterAutospacing="0" w:line="312" w:lineRule="auto"/>
        <w:jc w:val="both"/>
        <w:rPr>
          <w:rFonts w:ascii="Arial" w:hAnsi="Arial" w:cs="Arial"/>
          <w:i/>
          <w:sz w:val="20"/>
        </w:rPr>
      </w:pPr>
    </w:p>
    <w:p w:rsidR="002B11E6" w:rsidRDefault="002B11E6" w:rsidP="00D17677">
      <w:pPr>
        <w:pStyle w:val="Normlnweb"/>
        <w:spacing w:before="0" w:beforeAutospacing="0" w:after="120" w:afterAutospacing="0" w:line="312" w:lineRule="auto"/>
        <w:jc w:val="both"/>
        <w:rPr>
          <w:rFonts w:ascii="Arial" w:hAnsi="Arial" w:cs="Arial"/>
          <w:i/>
          <w:sz w:val="20"/>
        </w:rPr>
      </w:pPr>
    </w:p>
    <w:p w:rsidR="0016156B" w:rsidRPr="002B11E6" w:rsidRDefault="002B11E6" w:rsidP="00D17677">
      <w:pPr>
        <w:pStyle w:val="Normlnweb"/>
        <w:spacing w:before="0" w:beforeAutospacing="0" w:after="120" w:afterAutospacing="0" w:line="312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Hlavní partneři</w:t>
      </w:r>
      <w:r w:rsidRPr="002B11E6">
        <w:rPr>
          <w:rFonts w:ascii="Arial" w:hAnsi="Arial" w:cs="Arial"/>
          <w:b/>
          <w:sz w:val="20"/>
        </w:rPr>
        <w:t>:</w:t>
      </w:r>
    </w:p>
    <w:p w:rsidR="0016156B" w:rsidRPr="00600B7E" w:rsidRDefault="0016156B" w:rsidP="00D17677">
      <w:pPr>
        <w:pStyle w:val="Normlnweb"/>
        <w:spacing w:before="0" w:beforeAutospacing="0" w:after="120" w:afterAutospacing="0" w:line="312" w:lineRule="auto"/>
        <w:jc w:val="both"/>
        <w:rPr>
          <w:rFonts w:ascii="Arial" w:hAnsi="Arial" w:cs="Arial"/>
          <w:i/>
          <w:sz w:val="20"/>
        </w:rPr>
      </w:pPr>
      <w:r w:rsidRPr="002B11E6">
        <w:rPr>
          <w:rFonts w:cs="Arial"/>
          <w:b/>
          <w:noProof/>
          <w:kern w:val="24"/>
          <w:lang w:eastAsia="de-DE"/>
        </w:rPr>
        <w:t xml:space="preserve"> </w:t>
      </w:r>
      <w:r>
        <w:rPr>
          <w:rFonts w:cs="Arial"/>
          <w:b/>
          <w:noProof/>
          <w:kern w:val="24"/>
        </w:rPr>
        <w:drawing>
          <wp:inline distT="0" distB="0" distL="0" distR="0" wp14:anchorId="0A451188" wp14:editId="16BE4B7A">
            <wp:extent cx="1352550" cy="575889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stska_cast_brno_stred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5395" cy="57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B11E6" w:rsidRPr="002B11E6">
        <w:rPr>
          <w:rFonts w:cs="Arial"/>
          <w:b/>
          <w:noProof/>
          <w:kern w:val="24"/>
          <w:lang w:eastAsia="de-DE"/>
        </w:rPr>
        <w:t xml:space="preserve">     </w:t>
      </w:r>
      <w:r w:rsidRPr="002B11E6">
        <w:rPr>
          <w:rFonts w:cs="Arial"/>
          <w:b/>
          <w:noProof/>
          <w:kern w:val="24"/>
          <w:lang w:eastAsia="de-DE"/>
        </w:rPr>
        <w:t xml:space="preserve"> </w:t>
      </w:r>
      <w:r w:rsidR="002B11E6">
        <w:rPr>
          <w:rFonts w:ascii="Arial" w:hAnsi="Arial" w:cs="Arial"/>
          <w:i/>
          <w:noProof/>
          <w:sz w:val="20"/>
        </w:rPr>
        <w:drawing>
          <wp:inline distT="0" distB="0" distL="0" distR="0" wp14:anchorId="1D623C39" wp14:editId="5CAD1353">
            <wp:extent cx="1269417" cy="571500"/>
            <wp:effectExtent l="0" t="0" r="6985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rno_b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0143" cy="580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B7E" w:rsidRDefault="002B11E6" w:rsidP="00D17677">
      <w:pPr>
        <w:pStyle w:val="Normlnweb"/>
        <w:spacing w:before="0" w:beforeAutospacing="0" w:after="120" w:afterAutospacing="0" w:line="312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i/>
          <w:sz w:val="20"/>
        </w:rPr>
        <w:t xml:space="preserve">Festival probíhá pod záštitou primátora Brna Bc. Romana Onderky, MBA a starosty MČ Brno – střed </w:t>
      </w:r>
      <w:r w:rsidR="00BE653B">
        <w:rPr>
          <w:rFonts w:ascii="Arial" w:hAnsi="Arial" w:cs="Arial"/>
          <w:i/>
          <w:sz w:val="20"/>
        </w:rPr>
        <w:t>Mgr. </w:t>
      </w:r>
      <w:r>
        <w:rPr>
          <w:rFonts w:ascii="Arial" w:hAnsi="Arial" w:cs="Arial"/>
          <w:i/>
          <w:sz w:val="20"/>
        </w:rPr>
        <w:t>Libora Šťástky.</w:t>
      </w:r>
    </w:p>
    <w:p w:rsidR="002B11E6" w:rsidRDefault="002B11E6" w:rsidP="00D17677">
      <w:pPr>
        <w:pStyle w:val="Normlnweb"/>
        <w:spacing w:before="0" w:beforeAutospacing="0" w:after="120" w:afterAutospacing="0" w:line="312" w:lineRule="auto"/>
        <w:jc w:val="both"/>
        <w:rPr>
          <w:rFonts w:ascii="Arial" w:hAnsi="Arial" w:cs="Arial"/>
          <w:b/>
          <w:sz w:val="20"/>
        </w:rPr>
      </w:pPr>
    </w:p>
    <w:p w:rsidR="002B11E6" w:rsidRDefault="002B11E6" w:rsidP="00D17677">
      <w:pPr>
        <w:pStyle w:val="Normlnweb"/>
        <w:spacing w:before="0" w:beforeAutospacing="0" w:after="120" w:afterAutospacing="0" w:line="312" w:lineRule="auto"/>
        <w:jc w:val="both"/>
        <w:rPr>
          <w:rFonts w:ascii="Arial" w:hAnsi="Arial" w:cs="Arial"/>
          <w:b/>
          <w:sz w:val="20"/>
        </w:rPr>
      </w:pPr>
    </w:p>
    <w:p w:rsidR="00FD15B8" w:rsidRPr="00780D1A" w:rsidRDefault="006201C0" w:rsidP="00D17677">
      <w:pPr>
        <w:pStyle w:val="Normlnweb"/>
        <w:spacing w:before="0" w:beforeAutospacing="0" w:after="120" w:afterAutospacing="0" w:line="312" w:lineRule="auto"/>
        <w:jc w:val="both"/>
        <w:rPr>
          <w:rFonts w:ascii="Arial" w:hAnsi="Arial" w:cs="Arial"/>
          <w:b/>
          <w:sz w:val="20"/>
        </w:rPr>
      </w:pPr>
      <w:r>
        <w:rPr>
          <w:rFonts w:cs="Arial"/>
          <w:b/>
          <w:noProof/>
          <w:kern w:val="24"/>
        </w:rPr>
        <w:drawing>
          <wp:anchor distT="0" distB="0" distL="114300" distR="114300" simplePos="0" relativeHeight="251667456" behindDoc="0" locked="0" layoutInCell="1" allowOverlap="1" wp14:anchorId="76CB2EF7" wp14:editId="6BD5B56F">
            <wp:simplePos x="0" y="0"/>
            <wp:positionH relativeFrom="column">
              <wp:posOffset>3760470</wp:posOffset>
            </wp:positionH>
            <wp:positionV relativeFrom="paragraph">
              <wp:posOffset>187960</wp:posOffset>
            </wp:positionV>
            <wp:extent cx="914400" cy="914400"/>
            <wp:effectExtent l="0" t="0" r="0" b="0"/>
            <wp:wrapNone/>
            <wp:docPr id="27" name="obrázek 27" descr="P:\GREENWAY\26_FOS\2014\01_JARO POD PÁLAVOU\PARTNEŘI\HELBICH\Helbich logo z net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:\GREENWAY\26_FOS\2014\01_JARO POD PÁLAVOU\PARTNEŘI\HELBICH\Helbich logo z netu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15B8" w:rsidRPr="00780D1A">
        <w:rPr>
          <w:rFonts w:ascii="Arial" w:hAnsi="Arial" w:cs="Arial"/>
          <w:b/>
          <w:sz w:val="20"/>
        </w:rPr>
        <w:t>Partneři festivalu:</w:t>
      </w:r>
    </w:p>
    <w:p w:rsidR="00FD15B8" w:rsidRDefault="002B11E6" w:rsidP="00D17677">
      <w:pPr>
        <w:pStyle w:val="Info"/>
        <w:spacing w:after="120"/>
        <w:jc w:val="both"/>
        <w:rPr>
          <w:rFonts w:cs="Arial"/>
          <w:b/>
          <w:kern w:val="24"/>
        </w:rPr>
      </w:pPr>
      <w:r>
        <w:rPr>
          <w:rFonts w:cs="Arial"/>
          <w:b/>
          <w:noProof/>
          <w:kern w:val="24"/>
        </w:rPr>
        <w:drawing>
          <wp:anchor distT="0" distB="0" distL="114300" distR="114300" simplePos="0" relativeHeight="251666432" behindDoc="0" locked="0" layoutInCell="1" allowOverlap="1" wp14:anchorId="009E5F56" wp14:editId="56BC0B08">
            <wp:simplePos x="0" y="0"/>
            <wp:positionH relativeFrom="column">
              <wp:posOffset>2718435</wp:posOffset>
            </wp:positionH>
            <wp:positionV relativeFrom="paragraph">
              <wp:posOffset>52070</wp:posOffset>
            </wp:positionV>
            <wp:extent cx="685800" cy="685800"/>
            <wp:effectExtent l="0" t="0" r="0" b="0"/>
            <wp:wrapNone/>
            <wp:docPr id="44" name="obrázek 44" descr="P:\GREENWAY\26_FOS\2014\01_JARO POD PÁLAVOU\PARTNEŘI\RONA\Rona logo z ne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P:\GREENWAY\26_FOS\2014\01_JARO POD PÁLAVOU\PARTNEŘI\RONA\Rona logo z netu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noProof/>
          <w:kern w:val="24"/>
        </w:rPr>
        <w:drawing>
          <wp:anchor distT="0" distB="0" distL="114300" distR="114300" simplePos="0" relativeHeight="251665408" behindDoc="0" locked="0" layoutInCell="1" allowOverlap="1" wp14:anchorId="070012DE" wp14:editId="28E08F3D">
            <wp:simplePos x="0" y="0"/>
            <wp:positionH relativeFrom="column">
              <wp:posOffset>1680210</wp:posOffset>
            </wp:positionH>
            <wp:positionV relativeFrom="paragraph">
              <wp:posOffset>99695</wp:posOffset>
            </wp:positionV>
            <wp:extent cx="638175" cy="590550"/>
            <wp:effectExtent l="0" t="0" r="9525" b="0"/>
            <wp:wrapNone/>
            <wp:docPr id="20" name="obrázek 20" descr="P:\GREENWAY\26_FOS\2014\01_JARO POD PÁLAVOU\PARTNEŘI\NÁRODNÍ VINAŘSKÉ CENTRUM\NVC výstřiž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P:\GREENWAY\26_FOS\2014\01_JARO POD PÁLAVOU\PARTNEŘI\NÁRODNÍ VINAŘSKÉ CENTRUM\NVC výstřižek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156B">
        <w:rPr>
          <w:rFonts w:cs="Arial"/>
          <w:b/>
          <w:noProof/>
          <w:kern w:val="24"/>
        </w:rPr>
        <w:drawing>
          <wp:anchor distT="0" distB="0" distL="114300" distR="114300" simplePos="0" relativeHeight="251664384" behindDoc="0" locked="0" layoutInCell="1" allowOverlap="1" wp14:anchorId="49E3E0AA" wp14:editId="462EBADD">
            <wp:simplePos x="0" y="0"/>
            <wp:positionH relativeFrom="column">
              <wp:posOffset>384810</wp:posOffset>
            </wp:positionH>
            <wp:positionV relativeFrom="paragraph">
              <wp:posOffset>175895</wp:posOffset>
            </wp:positionV>
            <wp:extent cx="895350" cy="400050"/>
            <wp:effectExtent l="0" t="0" r="0" b="0"/>
            <wp:wrapNone/>
            <wp:docPr id="17" name="obrázek 17" descr="P:\GREENWAY\26_FOS\2014\01_JARO POD PÁLAVOU\PARTNEŘI\ASOCIACE SOMMELIÉRŮ\emblem_nasirku_300dp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P:\GREENWAY\26_FOS\2014\01_JARO POD PÁLAVOU\PARTNEŘI\ASOCIACE SOMMELIÉRŮ\emblem_nasirku_300dpi (2)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5F26">
        <w:rPr>
          <w:rFonts w:cs="Arial"/>
          <w:b/>
          <w:kern w:val="24"/>
        </w:rPr>
        <w:t xml:space="preserve">       </w:t>
      </w:r>
      <w:r w:rsidR="00FD15B8">
        <w:rPr>
          <w:rFonts w:cs="Arial"/>
          <w:b/>
          <w:kern w:val="24"/>
        </w:rPr>
        <w:tab/>
      </w:r>
      <w:r w:rsidR="00FD15B8">
        <w:rPr>
          <w:rFonts w:cs="Arial"/>
          <w:b/>
          <w:kern w:val="24"/>
        </w:rPr>
        <w:tab/>
      </w:r>
      <w:r w:rsidR="00FD15B8">
        <w:rPr>
          <w:rFonts w:cs="Arial"/>
          <w:b/>
          <w:kern w:val="24"/>
        </w:rPr>
        <w:tab/>
      </w:r>
      <w:r w:rsidR="00FD15B8">
        <w:rPr>
          <w:rFonts w:cs="Arial"/>
          <w:b/>
          <w:kern w:val="24"/>
        </w:rPr>
        <w:tab/>
        <w:t xml:space="preserve"> </w:t>
      </w:r>
      <w:r w:rsidR="00FD15B8">
        <w:rPr>
          <w:rFonts w:cs="Arial"/>
          <w:b/>
          <w:kern w:val="24"/>
        </w:rPr>
        <w:tab/>
      </w:r>
    </w:p>
    <w:p w:rsidR="00FD15B8" w:rsidRDefault="00E35F26" w:rsidP="00D17677">
      <w:pPr>
        <w:pStyle w:val="Info"/>
        <w:spacing w:after="120"/>
        <w:jc w:val="both"/>
        <w:rPr>
          <w:rFonts w:cs="Arial"/>
          <w:b/>
          <w:kern w:val="24"/>
        </w:rPr>
      </w:pPr>
      <w:r>
        <w:rPr>
          <w:rFonts w:cs="Arial"/>
          <w:b/>
          <w:kern w:val="24"/>
        </w:rPr>
        <w:t xml:space="preserve">                                                                          </w:t>
      </w:r>
    </w:p>
    <w:p w:rsidR="00FD15B8" w:rsidRDefault="006201C0" w:rsidP="00D17677">
      <w:pPr>
        <w:pStyle w:val="Info"/>
        <w:spacing w:after="120"/>
        <w:jc w:val="both"/>
        <w:rPr>
          <w:rFonts w:cs="Arial"/>
          <w:b/>
          <w:kern w:val="24"/>
        </w:rPr>
      </w:pPr>
      <w:r>
        <w:rPr>
          <w:rFonts w:cs="Arial"/>
          <w:b/>
          <w:noProof/>
          <w:kern w:val="24"/>
        </w:rPr>
        <w:drawing>
          <wp:anchor distT="0" distB="0" distL="114300" distR="114300" simplePos="0" relativeHeight="251669504" behindDoc="0" locked="0" layoutInCell="1" allowOverlap="1" wp14:anchorId="09C399B7" wp14:editId="2FECA466">
            <wp:simplePos x="0" y="0"/>
            <wp:positionH relativeFrom="column">
              <wp:posOffset>689610</wp:posOffset>
            </wp:positionH>
            <wp:positionV relativeFrom="paragraph">
              <wp:posOffset>44450</wp:posOffset>
            </wp:positionV>
            <wp:extent cx="971550" cy="971550"/>
            <wp:effectExtent l="0" t="0" r="0" b="0"/>
            <wp:wrapNone/>
            <wp:docPr id="86" name="obrázek 86" descr="P:\GREENWAY\26_FOS\2014\01_JARO POD PÁLAVOU\PARTNEŘI\VINAŘSKÝ INSTITUT\Vinařský institut logo z ne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P:\GREENWAY\26_FOS\2014\01_JARO POD PÁLAVOU\PARTNEŘI\VINAŘSKÝ INSTITUT\Vinařský institut logo z netu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15B8" w:rsidRDefault="0016156B" w:rsidP="00D17677">
      <w:pPr>
        <w:pStyle w:val="Info"/>
        <w:spacing w:after="120"/>
        <w:jc w:val="both"/>
        <w:rPr>
          <w:rFonts w:cs="Arial"/>
          <w:b/>
          <w:kern w:val="24"/>
        </w:rPr>
      </w:pPr>
      <w:r>
        <w:rPr>
          <w:rFonts w:cs="Arial"/>
          <w:b/>
          <w:noProof/>
          <w:kern w:val="24"/>
        </w:rPr>
        <w:drawing>
          <wp:anchor distT="0" distB="0" distL="114300" distR="114300" simplePos="0" relativeHeight="251659264" behindDoc="0" locked="0" layoutInCell="1" allowOverlap="1" wp14:anchorId="246BA942" wp14:editId="51491866">
            <wp:simplePos x="0" y="0"/>
            <wp:positionH relativeFrom="column">
              <wp:posOffset>1880235</wp:posOffset>
            </wp:positionH>
            <wp:positionV relativeFrom="paragraph">
              <wp:posOffset>197485</wp:posOffset>
            </wp:positionV>
            <wp:extent cx="963930" cy="228600"/>
            <wp:effectExtent l="0" t="0" r="7620" b="0"/>
            <wp:wrapNone/>
            <wp:docPr id="11" name="Obrázek 13" descr="Y:\Greenways - P\26_FOS\LOGA_PARTNERI\FOS_LOGA\Seznam\logo_seznam_150_CR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3" descr="Y:\Greenways - P\26_FOS\LOGA_PARTNERI\FOS_LOGA\Seznam\logo_seznam_150_CROP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1C0">
        <w:rPr>
          <w:rFonts w:cs="Arial"/>
          <w:b/>
          <w:noProof/>
          <w:kern w:val="24"/>
        </w:rPr>
        <w:drawing>
          <wp:anchor distT="0" distB="0" distL="114300" distR="114300" simplePos="0" relativeHeight="251662336" behindDoc="0" locked="0" layoutInCell="1" allowOverlap="1" wp14:anchorId="7C39EF92" wp14:editId="55A8B12B">
            <wp:simplePos x="0" y="0"/>
            <wp:positionH relativeFrom="column">
              <wp:posOffset>4330700</wp:posOffset>
            </wp:positionH>
            <wp:positionV relativeFrom="paragraph">
              <wp:posOffset>222250</wp:posOffset>
            </wp:positionV>
            <wp:extent cx="605155" cy="196215"/>
            <wp:effectExtent l="0" t="0" r="4445" b="0"/>
            <wp:wrapNone/>
            <wp:docPr id="13" name="Obrázek 16" descr="Y:\Greenways - P\26_FOS\LOGA_PARTNERI\FOS_LOGA\Brno Business\BB-logo_2012-CervenoCerne_3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6" descr="Y:\Greenways - P\26_FOS\LOGA_PARTNERI\FOS_LOGA\Brno Business\BB-logo_2012-CervenoCerne_350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196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01C0">
        <w:rPr>
          <w:rFonts w:cs="Arial"/>
          <w:b/>
          <w:noProof/>
          <w:kern w:val="24"/>
        </w:rPr>
        <w:drawing>
          <wp:anchor distT="0" distB="0" distL="114300" distR="114300" simplePos="0" relativeHeight="251668480" behindDoc="0" locked="0" layoutInCell="1" allowOverlap="1" wp14:anchorId="43A1A5A6" wp14:editId="2B5CA1C7">
            <wp:simplePos x="0" y="0"/>
            <wp:positionH relativeFrom="column">
              <wp:posOffset>3201670</wp:posOffset>
            </wp:positionH>
            <wp:positionV relativeFrom="paragraph">
              <wp:posOffset>83185</wp:posOffset>
            </wp:positionV>
            <wp:extent cx="628650" cy="514350"/>
            <wp:effectExtent l="0" t="0" r="0" b="0"/>
            <wp:wrapNone/>
            <wp:docPr id="41" name="obrázek 41" descr="P:\GREENWAY\26_FOS\2014\01_JARO POD PÁLAVOU\PARTNEŘI\RÁDIO COUNTRY\Country Radio Logo Master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P:\GREENWAY\26_FOS\2014\01_JARO POD PÁLAVOU\PARTNEŘI\RÁDIO COUNTRY\Country Radio Logo Master (1)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7975" w:rsidRPr="00694ACC" w:rsidRDefault="00057975" w:rsidP="00D17677">
      <w:pPr>
        <w:spacing w:after="120"/>
        <w:jc w:val="both"/>
        <w:rPr>
          <w:b/>
        </w:rPr>
      </w:pPr>
    </w:p>
    <w:p w:rsidR="002B11E6" w:rsidRDefault="002B11E6" w:rsidP="00D17677">
      <w:pPr>
        <w:pStyle w:val="Info"/>
        <w:jc w:val="both"/>
        <w:rPr>
          <w:b/>
        </w:rPr>
      </w:pPr>
    </w:p>
    <w:p w:rsidR="002B11E6" w:rsidRDefault="002B11E6" w:rsidP="00D17677">
      <w:pPr>
        <w:pStyle w:val="Info"/>
        <w:jc w:val="both"/>
        <w:rPr>
          <w:b/>
        </w:rPr>
      </w:pPr>
    </w:p>
    <w:p w:rsidR="006201C0" w:rsidRDefault="006201C0" w:rsidP="00D17677">
      <w:pPr>
        <w:pStyle w:val="Info"/>
        <w:jc w:val="both"/>
      </w:pPr>
      <w:r w:rsidRPr="006201C0">
        <w:rPr>
          <w:b/>
        </w:rPr>
        <w:t>Nadace Partnerství</w:t>
      </w:r>
      <w:r>
        <w:rPr>
          <w:b/>
        </w:rPr>
        <w:t xml:space="preserve"> </w:t>
      </w:r>
      <w:r>
        <w:t>již 23 let pomáhá lidem pečovat o životní prostředí. Poskytuje jim k tomu granty, odborné služby a inspiraci ze zahraničí. Podporuje kvalitní veřejná prostranství, zelené stavění, vzdělávání, zeleň ve městě i v krajině, zklidňování dopravy, šetrnou turistiku a ochranu přírody. Každoročně vyhlašuje oblíbenou celostátní anketu Strom roku, založila tradici Festivalu otevřených sklepů, v Brně postavila vzdělávací centrum Otevřená zahrada určené pro environmentální vzdělávání žáků škol, dospělých i studentů univerzit.</w:t>
      </w:r>
    </w:p>
    <w:p w:rsidR="006201C0" w:rsidRDefault="00D17677" w:rsidP="00D17677">
      <w:pPr>
        <w:pStyle w:val="Info"/>
        <w:jc w:val="both"/>
        <w:rPr>
          <w:rStyle w:val="Hypertextovodkaz"/>
          <w:szCs w:val="20"/>
        </w:rPr>
      </w:pPr>
      <w:hyperlink r:id="rId22" w:history="1">
        <w:r w:rsidR="006201C0">
          <w:rPr>
            <w:rStyle w:val="Hypertextovodkaz"/>
            <w:szCs w:val="20"/>
          </w:rPr>
          <w:t>www.nadacepartnerstvi.cz</w:t>
        </w:r>
      </w:hyperlink>
    </w:p>
    <w:p w:rsidR="00235DDA" w:rsidRDefault="00235DDA" w:rsidP="00D17677">
      <w:pPr>
        <w:pStyle w:val="Info"/>
        <w:spacing w:after="120"/>
        <w:jc w:val="both"/>
        <w:rPr>
          <w:rStyle w:val="Hypertextovodkaz"/>
        </w:rPr>
      </w:pPr>
    </w:p>
    <w:p w:rsidR="00235DDA" w:rsidRDefault="00235DDA" w:rsidP="00D17677">
      <w:pPr>
        <w:pStyle w:val="Info"/>
        <w:spacing w:after="120"/>
        <w:jc w:val="both"/>
      </w:pPr>
      <w:r w:rsidRPr="00EF46E0">
        <w:rPr>
          <w:b/>
        </w:rPr>
        <w:t>Festival Víno z blízka</w:t>
      </w:r>
      <w:r>
        <w:t xml:space="preserve"> </w:t>
      </w:r>
      <w:r w:rsidR="00EF46E0">
        <w:t xml:space="preserve">ve své letní části v </w:t>
      </w:r>
      <w:r w:rsidR="00EF46E0" w:rsidRPr="00EF46E0">
        <w:t xml:space="preserve">sérii deseti samostatných degustací, které </w:t>
      </w:r>
      <w:r w:rsidR="00EF46E0">
        <w:t xml:space="preserve">se uskuteční v Otevřené zahradě </w:t>
      </w:r>
      <w:r w:rsidR="00EF46E0" w:rsidRPr="00EF46E0">
        <w:t xml:space="preserve">na </w:t>
      </w:r>
      <w:r w:rsidR="00EF46E0">
        <w:t xml:space="preserve">ulici </w:t>
      </w:r>
      <w:r w:rsidR="00EF46E0" w:rsidRPr="00EF46E0">
        <w:t>Údolní</w:t>
      </w:r>
      <w:r w:rsidR="00EF46E0">
        <w:t xml:space="preserve">, </w:t>
      </w:r>
      <w:r w:rsidR="00EF46E0" w:rsidRPr="00EF46E0">
        <w:t>představí vinařské spolky a vinaři z 10 nejvýznamnějších obcí vinařské oblasti Morava. Na každé degustaci bude v nabídc</w:t>
      </w:r>
      <w:r w:rsidR="00EF46E0">
        <w:t xml:space="preserve">e kolem 50 vín reprezentujících </w:t>
      </w:r>
      <w:r w:rsidR="00EF46E0" w:rsidRPr="00EF46E0">
        <w:t>typickou produkci vinařů z dané obce. Vinaři rovněž představí akce pořádané v jejich sklepních uličkách, součástí programu bude i chvilka pro umění - od folklóru až po modern art. Jedinečný zážitek letních večerů v Brně je současně seznámením se současnými trendy ve vinařství na jižní Moravě.</w:t>
      </w:r>
    </w:p>
    <w:p w:rsidR="006201C0" w:rsidRPr="00235DDA" w:rsidRDefault="00D17677" w:rsidP="00D17677">
      <w:pPr>
        <w:pStyle w:val="Info"/>
        <w:spacing w:after="120"/>
        <w:jc w:val="both"/>
      </w:pPr>
      <w:hyperlink r:id="rId23" w:history="1">
        <w:r w:rsidR="006201C0" w:rsidRPr="005D3461">
          <w:rPr>
            <w:rStyle w:val="Hypertextovodkaz"/>
          </w:rPr>
          <w:t>www.vinozblizka.cz</w:t>
        </w:r>
      </w:hyperlink>
      <w:r w:rsidR="006201C0">
        <w:t xml:space="preserve"> </w:t>
      </w:r>
    </w:p>
    <w:p w:rsidR="00057975" w:rsidRDefault="00057975" w:rsidP="00D17677">
      <w:pPr>
        <w:pStyle w:val="Info"/>
        <w:spacing w:after="120"/>
        <w:jc w:val="both"/>
        <w:rPr>
          <w:b/>
        </w:rPr>
      </w:pPr>
    </w:p>
    <w:p w:rsidR="00B00548" w:rsidRDefault="00B00548" w:rsidP="00D17677">
      <w:pPr>
        <w:pStyle w:val="Info"/>
        <w:spacing w:after="120"/>
        <w:jc w:val="both"/>
        <w:rPr>
          <w:b/>
        </w:rPr>
      </w:pPr>
    </w:p>
    <w:sectPr w:rsidR="00B00548" w:rsidSect="00CC3B7E">
      <w:headerReference w:type="default" r:id="rId24"/>
      <w:footerReference w:type="default" r:id="rId25"/>
      <w:pgSz w:w="11906" w:h="16838"/>
      <w:pgMar w:top="2516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FA8" w:rsidRDefault="00954FA8">
      <w:r>
        <w:separator/>
      </w:r>
    </w:p>
  </w:endnote>
  <w:endnote w:type="continuationSeparator" w:id="0">
    <w:p w:rsidR="00954FA8" w:rsidRDefault="00954F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9C2" w:rsidRDefault="00E35F26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2390140</wp:posOffset>
              </wp:positionH>
              <wp:positionV relativeFrom="paragraph">
                <wp:posOffset>-185420</wp:posOffset>
              </wp:positionV>
              <wp:extent cx="1340485" cy="228600"/>
              <wp:effectExtent l="0" t="0" r="0" b="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048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39C2" w:rsidRPr="00BB1DDF" w:rsidRDefault="005039C2" w:rsidP="005039C2">
                          <w:pPr>
                            <w:pStyle w:val="Zpat"/>
                            <w:rPr>
                              <w:sz w:val="20"/>
                              <w:szCs w:val="20"/>
                            </w:rPr>
                          </w:pPr>
                          <w:r w:rsidRPr="00BB1DDF">
                            <w:rPr>
                              <w:sz w:val="20"/>
                              <w:szCs w:val="20"/>
                            </w:rPr>
                            <w:t xml:space="preserve">strana: </w:t>
                          </w:r>
                          <w:r w:rsidRPr="00BB1DDF">
                            <w:rPr>
                              <w:rStyle w:val="slostrnky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BB1DDF">
                            <w:rPr>
                              <w:rStyle w:val="slostrnky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BB1DDF">
                            <w:rPr>
                              <w:rStyle w:val="slostrnky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17677">
                            <w:rPr>
                              <w:rStyle w:val="slostrnky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BB1DDF">
                            <w:rPr>
                              <w:rStyle w:val="slostrnky"/>
                              <w:sz w:val="20"/>
                              <w:szCs w:val="20"/>
                            </w:rPr>
                            <w:fldChar w:fldCharType="end"/>
                          </w:r>
                          <w:r w:rsidRPr="00BB1DDF">
                            <w:rPr>
                              <w:rStyle w:val="slostrnky"/>
                              <w:sz w:val="20"/>
                              <w:szCs w:val="20"/>
                            </w:rPr>
                            <w:t>/</w:t>
                          </w:r>
                          <w:r w:rsidRPr="00BB1DDF">
                            <w:rPr>
                              <w:rStyle w:val="slostrnky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BB1DDF">
                            <w:rPr>
                              <w:rStyle w:val="slostrnky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BB1DDF">
                            <w:rPr>
                              <w:rStyle w:val="slostrnky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17677">
                            <w:rPr>
                              <w:rStyle w:val="slostrnky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BB1DDF">
                            <w:rPr>
                              <w:rStyle w:val="slostrnky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188.2pt;margin-top:-14.6pt;width:105.5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" stroked="f">
              <v:textbox>
                <w:txbxContent>
                  <w:p w:rsidR="005039C2" w:rsidRPr="00BB1DDF" w:rsidRDefault="005039C2" w:rsidP="005039C2">
                    <w:pPr>
                      <w:pStyle w:val="Zpat"/>
                      <w:rPr>
                        <w:sz w:val="20"/>
                        <w:szCs w:val="20"/>
                      </w:rPr>
                    </w:pPr>
                    <w:r w:rsidRPr="00BB1DDF">
                      <w:rPr>
                        <w:sz w:val="20"/>
                        <w:szCs w:val="20"/>
                      </w:rPr>
                      <w:t xml:space="preserve">strana: </w:t>
                    </w:r>
                    <w:r w:rsidRPr="00BB1DDF">
                      <w:rPr>
                        <w:rStyle w:val="slostrnky"/>
                        <w:sz w:val="20"/>
                        <w:szCs w:val="20"/>
                      </w:rPr>
                      <w:fldChar w:fldCharType="begin"/>
                    </w:r>
                    <w:r w:rsidRPr="00BB1DDF">
                      <w:rPr>
                        <w:rStyle w:val="slostrnky"/>
                        <w:sz w:val="20"/>
                        <w:szCs w:val="20"/>
                      </w:rPr>
                      <w:instrText xml:space="preserve"> PAGE </w:instrText>
                    </w:r>
                    <w:r w:rsidRPr="00BB1DDF">
                      <w:rPr>
                        <w:rStyle w:val="slostrnky"/>
                        <w:sz w:val="20"/>
                        <w:szCs w:val="20"/>
                      </w:rPr>
                      <w:fldChar w:fldCharType="separate"/>
                    </w:r>
                    <w:r w:rsidR="00D17677">
                      <w:rPr>
                        <w:rStyle w:val="slostrnky"/>
                        <w:noProof/>
                        <w:sz w:val="20"/>
                        <w:szCs w:val="20"/>
                      </w:rPr>
                      <w:t>2</w:t>
                    </w:r>
                    <w:r w:rsidRPr="00BB1DDF">
                      <w:rPr>
                        <w:rStyle w:val="slostrnky"/>
                        <w:sz w:val="20"/>
                        <w:szCs w:val="20"/>
                      </w:rPr>
                      <w:fldChar w:fldCharType="end"/>
                    </w:r>
                    <w:r w:rsidRPr="00BB1DDF">
                      <w:rPr>
                        <w:rStyle w:val="slostrnky"/>
                        <w:sz w:val="20"/>
                        <w:szCs w:val="20"/>
                      </w:rPr>
                      <w:t>/</w:t>
                    </w:r>
                    <w:r w:rsidRPr="00BB1DDF">
                      <w:rPr>
                        <w:rStyle w:val="slostrnky"/>
                        <w:sz w:val="20"/>
                        <w:szCs w:val="20"/>
                      </w:rPr>
                      <w:fldChar w:fldCharType="begin"/>
                    </w:r>
                    <w:r w:rsidRPr="00BB1DDF">
                      <w:rPr>
                        <w:rStyle w:val="slostrnky"/>
                        <w:sz w:val="20"/>
                        <w:szCs w:val="20"/>
                      </w:rPr>
                      <w:instrText xml:space="preserve"> NUMPAGES </w:instrText>
                    </w:r>
                    <w:r w:rsidRPr="00BB1DDF">
                      <w:rPr>
                        <w:rStyle w:val="slostrnky"/>
                        <w:sz w:val="20"/>
                        <w:szCs w:val="20"/>
                      </w:rPr>
                      <w:fldChar w:fldCharType="separate"/>
                    </w:r>
                    <w:r w:rsidR="00D17677">
                      <w:rPr>
                        <w:rStyle w:val="slostrnky"/>
                        <w:noProof/>
                        <w:sz w:val="20"/>
                        <w:szCs w:val="20"/>
                      </w:rPr>
                      <w:t>3</w:t>
                    </w:r>
                    <w:r w:rsidRPr="00BB1DDF">
                      <w:rPr>
                        <w:rStyle w:val="slostrnky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107950</wp:posOffset>
              </wp:positionV>
              <wp:extent cx="6400800" cy="222250"/>
              <wp:effectExtent l="0" t="0" r="0" b="635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0" cy="2222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039C2" w:rsidRPr="005039C2" w:rsidRDefault="005039C2" w:rsidP="005039C2">
                          <w:pPr>
                            <w:pStyle w:val="Zpat"/>
                          </w:pPr>
                          <w:r w:rsidRPr="0004354C">
                            <w:rPr>
                              <w:b/>
                            </w:rPr>
                            <w:t>Nadace Partnerství</w:t>
                          </w:r>
                          <w:r w:rsidRPr="005039C2">
                            <w:t xml:space="preserve">, Údolní 33, 602 00 Brno / </w:t>
                          </w:r>
                          <w:r w:rsidRPr="0004354C">
                            <w:rPr>
                              <w:b/>
                            </w:rPr>
                            <w:t>telefon</w:t>
                          </w:r>
                          <w:r w:rsidRPr="005039C2">
                            <w:t xml:space="preserve"> 515 903 12</w:t>
                          </w:r>
                          <w:r w:rsidR="005E2C7C">
                            <w:t>2</w:t>
                          </w:r>
                          <w:r w:rsidRPr="005039C2">
                            <w:t xml:space="preserve"> / </w:t>
                          </w:r>
                          <w:r w:rsidRPr="0004354C">
                            <w:rPr>
                              <w:b/>
                            </w:rPr>
                            <w:t>mobil</w:t>
                          </w:r>
                          <w:r w:rsidRPr="005039C2">
                            <w:t xml:space="preserve"> 77</w:t>
                          </w:r>
                          <w:r w:rsidR="005E2C7C">
                            <w:t>5 958 907</w:t>
                          </w:r>
                          <w:r w:rsidRPr="005039C2">
                            <w:t xml:space="preserve"> / </w:t>
                          </w:r>
                          <w:r w:rsidRPr="0004354C">
                            <w:rPr>
                              <w:b/>
                            </w:rPr>
                            <w:t>e-mail</w:t>
                          </w:r>
                          <w:r w:rsidRPr="005039C2">
                            <w:t xml:space="preserve"> </w:t>
                          </w:r>
                          <w:r w:rsidR="005E2C7C">
                            <w:t>martin.gillar</w:t>
                          </w:r>
                          <w:r w:rsidR="005E2C7C" w:rsidRPr="005039C2">
                            <w:t xml:space="preserve"> </w:t>
                          </w:r>
                          <w:r w:rsidRPr="005039C2">
                            <w:t>@nap.cz / www.nadacepartnerstvi.cz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9" type="#_x0000_t202" style="position:absolute;left:0;text-align:left;margin-left:-11.05pt;margin-top:8.5pt;width:7in;height:1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" stroked="f">
              <v:textbox>
                <w:txbxContent>
                  <w:p w:rsidR="005039C2" w:rsidRPr="005039C2" w:rsidRDefault="005039C2" w:rsidP="005039C2">
                    <w:pPr>
                      <w:pStyle w:val="Zpat"/>
                    </w:pPr>
                    <w:r w:rsidRPr="0004354C">
                      <w:rPr>
                        <w:b/>
                      </w:rPr>
                      <w:t>Nadace Partnerství</w:t>
                    </w:r>
                    <w:r w:rsidRPr="005039C2">
                      <w:t xml:space="preserve">, Údolní 33, 602 00 Brno / </w:t>
                    </w:r>
                    <w:r w:rsidRPr="0004354C">
                      <w:rPr>
                        <w:b/>
                      </w:rPr>
                      <w:t>telefon</w:t>
                    </w:r>
                    <w:r w:rsidRPr="005039C2">
                      <w:t xml:space="preserve"> 515 903 12</w:t>
                    </w:r>
                    <w:r w:rsidR="005E2C7C">
                      <w:t>2</w:t>
                    </w:r>
                    <w:r w:rsidRPr="005039C2">
                      <w:t xml:space="preserve"> / </w:t>
                    </w:r>
                    <w:r w:rsidRPr="0004354C">
                      <w:rPr>
                        <w:b/>
                      </w:rPr>
                      <w:t>mobil</w:t>
                    </w:r>
                    <w:r w:rsidRPr="005039C2">
                      <w:t xml:space="preserve"> 77</w:t>
                    </w:r>
                    <w:r w:rsidR="005E2C7C">
                      <w:t>5 958 907</w:t>
                    </w:r>
                    <w:r w:rsidRPr="005039C2">
                      <w:t xml:space="preserve"> / </w:t>
                    </w:r>
                    <w:r w:rsidRPr="0004354C">
                      <w:rPr>
                        <w:b/>
                      </w:rPr>
                      <w:t>e-mail</w:t>
                    </w:r>
                    <w:r w:rsidRPr="005039C2">
                      <w:t xml:space="preserve"> </w:t>
                    </w:r>
                    <w:proofErr w:type="spellStart"/>
                    <w:r w:rsidR="005E2C7C">
                      <w:t>martin.gillar</w:t>
                    </w:r>
                    <w:proofErr w:type="spellEnd"/>
                    <w:r w:rsidR="005E2C7C" w:rsidRPr="005039C2">
                      <w:t xml:space="preserve"> </w:t>
                    </w:r>
                    <w:r w:rsidRPr="005039C2">
                      <w:t>@nap.cz / www.nadacepartnerstvi.cz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4" distB="4294967294" distL="114300" distR="114300" simplePos="0" relativeHeight="251656192" behindDoc="0" locked="0" layoutInCell="1" allowOverlap="1">
              <wp:simplePos x="0" y="0"/>
              <wp:positionH relativeFrom="column">
                <wp:posOffset>2602865</wp:posOffset>
              </wp:positionH>
              <wp:positionV relativeFrom="paragraph">
                <wp:posOffset>68579</wp:posOffset>
              </wp:positionV>
              <wp:extent cx="914400" cy="0"/>
              <wp:effectExtent l="0" t="0" r="19050" b="19050"/>
              <wp:wrapNone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6F5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3" o:spid="_x0000_s1026" style="position:absolute;z-index:2516561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04.95pt,5.4pt" to="276.9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" strokecolor="#006f51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FA8" w:rsidRDefault="00954FA8">
      <w:r>
        <w:separator/>
      </w:r>
    </w:p>
  </w:footnote>
  <w:footnote w:type="continuationSeparator" w:id="0">
    <w:p w:rsidR="00954FA8" w:rsidRDefault="00954F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9C2" w:rsidRDefault="00E35F26" w:rsidP="004840BB">
    <w:pPr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2783205</wp:posOffset>
              </wp:positionH>
              <wp:positionV relativeFrom="paragraph">
                <wp:posOffset>426085</wp:posOffset>
              </wp:positionV>
              <wp:extent cx="2857500" cy="57150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54FA8" w:rsidRPr="00D01DD0" w:rsidRDefault="00954FA8" w:rsidP="00954FA8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>Festival Víno z blízka</w:t>
                          </w:r>
                        </w:p>
                        <w:p w:rsidR="00954FA8" w:rsidRPr="00D01DD0" w:rsidRDefault="00954FA8" w:rsidP="00954FA8">
                          <w:pPr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  <w:r w:rsidRPr="00D01DD0">
                            <w:rPr>
                              <w:sz w:val="14"/>
                              <w:szCs w:val="14"/>
                            </w:rPr>
                            <w:t xml:space="preserve"> je podporován Vinařským fondem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left:0;text-align:left;margin-left:219.15pt;margin-top:33.55pt;width:225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" filled="f" stroked="f">
              <v:textbox>
                <w:txbxContent>
                  <w:p w:rsidR="00954FA8" w:rsidRPr="00D01DD0" w:rsidRDefault="00954FA8" w:rsidP="00954FA8">
                    <w:pPr>
                      <w:jc w:val="center"/>
                      <w:rPr>
                        <w:sz w:val="14"/>
                        <w:szCs w:val="14"/>
                      </w:rPr>
                    </w:pPr>
                    <w:r>
                      <w:rPr>
                        <w:sz w:val="14"/>
                        <w:szCs w:val="14"/>
                      </w:rPr>
                      <w:t>Festival Víno z blízka</w:t>
                    </w:r>
                  </w:p>
                  <w:p w:rsidR="00954FA8" w:rsidRPr="00D01DD0" w:rsidRDefault="00954FA8" w:rsidP="00954FA8">
                    <w:pPr>
                      <w:jc w:val="center"/>
                      <w:rPr>
                        <w:sz w:val="14"/>
                        <w:szCs w:val="14"/>
                      </w:rPr>
                    </w:pPr>
                    <w:r w:rsidRPr="00D01DD0">
                      <w:rPr>
                        <w:sz w:val="14"/>
                        <w:szCs w:val="14"/>
                      </w:rPr>
                      <w:t xml:space="preserve"> je podporován Vinařským fondem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3730625</wp:posOffset>
              </wp:positionH>
              <wp:positionV relativeFrom="paragraph">
                <wp:posOffset>-31115</wp:posOffset>
              </wp:positionV>
              <wp:extent cx="904240" cy="364490"/>
              <wp:effectExtent l="0" t="0" r="0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04240" cy="364490"/>
                        <a:chOff x="8874" y="716"/>
                        <a:chExt cx="1785" cy="720"/>
                      </a:xfrm>
                    </wpg:grpSpPr>
                    <pic:pic xmlns:pic="http://schemas.openxmlformats.org/drawingml/2006/picture">
                      <pic:nvPicPr>
                        <pic:cNvPr id="7" name="Picture 7" descr="logo_vinfond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954" y="716"/>
                          <a:ext cx="705" cy="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8" descr="vina_z_moravy_59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874" y="716"/>
                          <a:ext cx="720" cy="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6" style="position:absolute;margin-left:293.75pt;margin-top:-2.45pt;width:71.2pt;height:28.7pt;z-index:251661312" coordorigin="8874,716" coordsize="1785,7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alt="logo_vinfondm" style="position:absolute;left:9954;top:716;width:705;height:7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v8O7DAAAA2gAAAA8AAABkcnMvZG93bnJldi54bWxEj81qwzAQhO+BvoPYQm+JnB6a4lgOphAI&#10;lNL8PcBibSw31spISuz66atCocdhZr5his1oO3EnH1rHCpaLDARx7XTLjYLzaTt/BREissbOMSn4&#10;pgCb8mFWYK7dwAe6H2MjEoRDjgpMjH0uZagNWQwL1xMn7+K8xZikb6T2OCS47eRzlr1Iiy2nBYM9&#10;vRmqr8ebVXCoptvg9x/n+Fldl00/fb1nZlLq6XGs1iAijfE//NfeaQUr+L2SboAs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a/w7sMAAADaAAAADwAAAAAAAAAAAAAAAACf&#10;AgAAZHJzL2Rvd25yZXYueG1sUEsFBgAAAAAEAAQA9wAAAI8DAAAAAA==&#10;">
                <v:imagedata r:id="rId3" o:title="logo_vinfondm"/>
              </v:shape>
              <v:shape id="Picture 8" o:spid="_x0000_s1028" type="#_x0000_t75" alt="vina_z_moravy_598" style="position:absolute;left:8874;top:716;width:720;height:7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HOM6LCAAAA2gAAAA8AAABkcnMvZG93bnJldi54bWxEj09rAjEUxO+C3yE8wZtmLSLr1igiKB5K&#10;69/7Y/O6u7p52Sapbvvpm4LgcZiZ3zCzRWtqcSPnK8sKRsMEBHFudcWFgtNxPUhB+ICssbZMCn7I&#10;w2Le7cww0/bOe7odQiEihH2GCsoQmkxKn5dk0A9tQxy9T+sMhihdIbXDe4SbWr4kyUQarDgulNjQ&#10;qqT8evg2Cr7G7+nZfVwYwyQ9NvXm7TffpUr1e+3yFUSgNjzDj/ZWK5jC/5V4A+T8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zjOiwgAAANoAAAAPAAAAAAAAAAAAAAAAAJ8C&#10;AABkcnMvZG93bnJldi54bWxQSwUGAAAAAAQABAD3AAAAjgMAAAAA&#10;">
                <v:imagedata r:id="rId4" o:title="vina_z_moravy_598"/>
              </v:shape>
            </v:group>
          </w:pict>
        </mc:Fallback>
      </mc:AlternateContent>
    </w:r>
    <w:r>
      <w:rPr>
        <w:noProof/>
      </w:rPr>
      <w:drawing>
        <wp:inline distT="0" distB="0" distL="0" distR="0">
          <wp:extent cx="1114425" cy="666750"/>
          <wp:effectExtent l="0" t="0" r="9525" b="0"/>
          <wp:docPr id="8" name="obrázek 8" descr="C:\Users\pship\Desktop\logo_vinozblizka-RGB_400_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ship\Desktop\logo_vinozblizka-RGB_400_B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-6985</wp:posOffset>
              </wp:positionH>
              <wp:positionV relativeFrom="paragraph">
                <wp:posOffset>670560</wp:posOffset>
              </wp:positionV>
              <wp:extent cx="2790190" cy="205105"/>
              <wp:effectExtent l="0" t="0" r="0" b="4445"/>
              <wp:wrapNone/>
              <wp:docPr id="5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0190" cy="205105"/>
                      </a:xfrm>
                      <a:prstGeom prst="rect">
                        <a:avLst/>
                      </a:prstGeom>
                      <a:solidFill>
                        <a:srgbClr val="F4792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C3629" w:rsidRPr="00AC3629" w:rsidRDefault="00AC3629">
                          <w:pPr>
                            <w:rPr>
                              <w:b/>
                              <w:color w:val="FFFFFF"/>
                            </w:rPr>
                          </w:pPr>
                          <w:r>
                            <w:rPr>
                              <w:b/>
                              <w:color w:val="FFFFFF"/>
                            </w:rPr>
                            <w:t>TISKOVÁ ZPRÁVA NADACE PARTNERSTVÍ</w:t>
                          </w:r>
                        </w:p>
                      </w:txbxContent>
                    </wps:txbx>
                    <wps:bodyPr rot="0" vert="horz" wrap="square" lIns="72000" tIns="36000" rIns="72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3" o:spid="_x0000_s1027" type="#_x0000_t202" style="position:absolute;left:0;text-align:left;margin-left:-.55pt;margin-top:52.8pt;width:219.7pt;height: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" fillcolor="#f4792a" stroked="f">
              <v:textbox inset="2mm,1mm,2mm,1mm">
                <w:txbxContent>
                  <w:p w:rsidR="00AC3629" w:rsidRPr="00AC3629" w:rsidRDefault="00AC3629">
                    <w:pPr>
                      <w:rPr>
                        <w:b/>
                        <w:color w:val="FFFFFF"/>
                      </w:rPr>
                    </w:pPr>
                    <w:r>
                      <w:rPr>
                        <w:b/>
                        <w:color w:val="FFFFFF"/>
                      </w:rPr>
                      <w:t>TISKOVÁ ZPRÁVA NADACE PARTNERSTVÍ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column">
            <wp:posOffset>-731520</wp:posOffset>
          </wp:positionH>
          <wp:positionV relativeFrom="paragraph">
            <wp:posOffset>-495300</wp:posOffset>
          </wp:positionV>
          <wp:extent cx="3838575" cy="3448050"/>
          <wp:effectExtent l="0" t="0" r="9525" b="0"/>
          <wp:wrapNone/>
          <wp:docPr id="4" name="obrázek 24" descr="TZ zahlavi bez text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4" descr="TZ zahlavi bez textu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3448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E29B5"/>
    <w:multiLevelType w:val="hybridMultilevel"/>
    <w:tmpl w:val="A3A682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337">
      <o:colormru v:ext="edit" colors="#006f51,#f4792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FA8"/>
    <w:rsid w:val="00006FCE"/>
    <w:rsid w:val="000123CF"/>
    <w:rsid w:val="0004354C"/>
    <w:rsid w:val="00057975"/>
    <w:rsid w:val="0008267E"/>
    <w:rsid w:val="000A2562"/>
    <w:rsid w:val="000C4CCD"/>
    <w:rsid w:val="00106BA8"/>
    <w:rsid w:val="00116374"/>
    <w:rsid w:val="00143B09"/>
    <w:rsid w:val="0014645A"/>
    <w:rsid w:val="0016156B"/>
    <w:rsid w:val="001737A7"/>
    <w:rsid w:val="00175F60"/>
    <w:rsid w:val="00185A82"/>
    <w:rsid w:val="00185E39"/>
    <w:rsid w:val="001A5369"/>
    <w:rsid w:val="001B374C"/>
    <w:rsid w:val="001C0E35"/>
    <w:rsid w:val="001C762E"/>
    <w:rsid w:val="001D3A5C"/>
    <w:rsid w:val="001E009D"/>
    <w:rsid w:val="0020191E"/>
    <w:rsid w:val="00235DDA"/>
    <w:rsid w:val="002573BE"/>
    <w:rsid w:val="0026412B"/>
    <w:rsid w:val="002B11E6"/>
    <w:rsid w:val="0031297C"/>
    <w:rsid w:val="00335BD8"/>
    <w:rsid w:val="00347A28"/>
    <w:rsid w:val="003507CA"/>
    <w:rsid w:val="003730E8"/>
    <w:rsid w:val="0037449E"/>
    <w:rsid w:val="00384FE5"/>
    <w:rsid w:val="003A669D"/>
    <w:rsid w:val="003B4F8F"/>
    <w:rsid w:val="00467C37"/>
    <w:rsid w:val="004840BB"/>
    <w:rsid w:val="004D1149"/>
    <w:rsid w:val="004D594E"/>
    <w:rsid w:val="00501935"/>
    <w:rsid w:val="005039C2"/>
    <w:rsid w:val="00506DBC"/>
    <w:rsid w:val="00514544"/>
    <w:rsid w:val="0053469D"/>
    <w:rsid w:val="005441AA"/>
    <w:rsid w:val="005B1B7E"/>
    <w:rsid w:val="005E2C7C"/>
    <w:rsid w:val="00600B7E"/>
    <w:rsid w:val="006022B9"/>
    <w:rsid w:val="006201C0"/>
    <w:rsid w:val="00694ACC"/>
    <w:rsid w:val="006C294C"/>
    <w:rsid w:val="007070C4"/>
    <w:rsid w:val="00750719"/>
    <w:rsid w:val="00760061"/>
    <w:rsid w:val="00765FDC"/>
    <w:rsid w:val="007A180F"/>
    <w:rsid w:val="00810238"/>
    <w:rsid w:val="008418A5"/>
    <w:rsid w:val="0084332F"/>
    <w:rsid w:val="00874F88"/>
    <w:rsid w:val="008C42FC"/>
    <w:rsid w:val="009107AC"/>
    <w:rsid w:val="009524DF"/>
    <w:rsid w:val="00954FA8"/>
    <w:rsid w:val="00977D2C"/>
    <w:rsid w:val="009B39F9"/>
    <w:rsid w:val="009C1F79"/>
    <w:rsid w:val="009D39EF"/>
    <w:rsid w:val="009F6982"/>
    <w:rsid w:val="00A1177F"/>
    <w:rsid w:val="00A11E4B"/>
    <w:rsid w:val="00A310DE"/>
    <w:rsid w:val="00AC3629"/>
    <w:rsid w:val="00AC3F8A"/>
    <w:rsid w:val="00AE2DA9"/>
    <w:rsid w:val="00AE76B4"/>
    <w:rsid w:val="00B00548"/>
    <w:rsid w:val="00B22DCC"/>
    <w:rsid w:val="00BA6A87"/>
    <w:rsid w:val="00BB1DDF"/>
    <w:rsid w:val="00BC53E3"/>
    <w:rsid w:val="00BE653B"/>
    <w:rsid w:val="00C23E52"/>
    <w:rsid w:val="00C329A6"/>
    <w:rsid w:val="00C513B3"/>
    <w:rsid w:val="00C539F8"/>
    <w:rsid w:val="00C620BE"/>
    <w:rsid w:val="00C62742"/>
    <w:rsid w:val="00C80811"/>
    <w:rsid w:val="00CC3B7E"/>
    <w:rsid w:val="00D17677"/>
    <w:rsid w:val="00D61442"/>
    <w:rsid w:val="00E10CDC"/>
    <w:rsid w:val="00E1122E"/>
    <w:rsid w:val="00E35F26"/>
    <w:rsid w:val="00E439CC"/>
    <w:rsid w:val="00E55076"/>
    <w:rsid w:val="00E673DB"/>
    <w:rsid w:val="00E753B0"/>
    <w:rsid w:val="00EA634D"/>
    <w:rsid w:val="00ED339C"/>
    <w:rsid w:val="00ED7A8F"/>
    <w:rsid w:val="00EF46E0"/>
    <w:rsid w:val="00F6017B"/>
    <w:rsid w:val="00F67A3B"/>
    <w:rsid w:val="00F933FE"/>
    <w:rsid w:val="00FD11E1"/>
    <w:rsid w:val="00FD15B8"/>
    <w:rsid w:val="00FD50B7"/>
    <w:rsid w:val="00FD6B86"/>
    <w:rsid w:val="00FD6C3B"/>
    <w:rsid w:val="00FE5126"/>
    <w:rsid w:val="00FF4E1B"/>
    <w:rsid w:val="00FF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ru v:ext="edit" colors="#006f51,#f4792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84FE5"/>
    <w:pPr>
      <w:spacing w:line="312" w:lineRule="auto"/>
    </w:pPr>
    <w:rPr>
      <w:rFonts w:ascii="Arial" w:hAnsi="Arial"/>
      <w:szCs w:val="24"/>
      <w:lang w:val="cs-CZ" w:eastAsia="cs-CZ"/>
    </w:rPr>
  </w:style>
  <w:style w:type="paragraph" w:styleId="Nadpis1">
    <w:name w:val="heading 1"/>
    <w:basedOn w:val="Normln"/>
    <w:next w:val="Perex"/>
    <w:qFormat/>
    <w:rsid w:val="00384FE5"/>
    <w:pPr>
      <w:keepNext/>
      <w:spacing w:after="360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E55076"/>
    <w:pPr>
      <w:keepNext/>
      <w:spacing w:before="240" w:after="60"/>
      <w:outlineLvl w:val="1"/>
    </w:pPr>
    <w:rPr>
      <w:rFonts w:cs="Arial"/>
      <w:b/>
      <w:bCs/>
      <w:i/>
      <w:iCs/>
      <w:sz w:val="24"/>
      <w:szCs w:val="28"/>
    </w:rPr>
  </w:style>
  <w:style w:type="paragraph" w:styleId="Nadpis3">
    <w:name w:val="heading 3"/>
    <w:basedOn w:val="Normln"/>
    <w:next w:val="Normln"/>
    <w:qFormat/>
    <w:rsid w:val="00E55076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4354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039C2"/>
    <w:pPr>
      <w:tabs>
        <w:tab w:val="center" w:pos="4536"/>
        <w:tab w:val="right" w:pos="9072"/>
      </w:tabs>
      <w:jc w:val="center"/>
    </w:pPr>
    <w:rPr>
      <w:sz w:val="14"/>
    </w:rPr>
  </w:style>
  <w:style w:type="paragraph" w:customStyle="1" w:styleId="Perex">
    <w:name w:val="Perex"/>
    <w:basedOn w:val="Normln"/>
    <w:next w:val="Normln"/>
    <w:rsid w:val="00ED7A8F"/>
    <w:rPr>
      <w:b/>
    </w:rPr>
  </w:style>
  <w:style w:type="character" w:styleId="slostrnky">
    <w:name w:val="page number"/>
    <w:basedOn w:val="Standardnpsmoodstavce"/>
    <w:rsid w:val="005039C2"/>
  </w:style>
  <w:style w:type="paragraph" w:customStyle="1" w:styleId="Kontakt">
    <w:name w:val="Kontakt"/>
    <w:basedOn w:val="Normln"/>
    <w:rsid w:val="00FD11E1"/>
    <w:rPr>
      <w:b/>
      <w:color w:val="006F51"/>
    </w:rPr>
  </w:style>
  <w:style w:type="paragraph" w:customStyle="1" w:styleId="Info">
    <w:name w:val="Info"/>
    <w:basedOn w:val="Normln"/>
    <w:qFormat/>
    <w:rsid w:val="00E55076"/>
    <w:rPr>
      <w:color w:val="808080"/>
    </w:rPr>
  </w:style>
  <w:style w:type="character" w:styleId="Hypertextovodkaz">
    <w:name w:val="Hyperlink"/>
    <w:rsid w:val="009B39F9"/>
    <w:rPr>
      <w:color w:val="006F51"/>
      <w:u w:val="single"/>
    </w:rPr>
  </w:style>
  <w:style w:type="character" w:styleId="Sledovanodkaz">
    <w:name w:val="FollowedHyperlink"/>
    <w:rsid w:val="00175F60"/>
    <w:rPr>
      <w:color w:val="006F51"/>
      <w:u w:val="single"/>
    </w:rPr>
  </w:style>
  <w:style w:type="paragraph" w:styleId="Normlnweb">
    <w:name w:val="Normal (Web)"/>
    <w:basedOn w:val="Normln"/>
    <w:uiPriority w:val="99"/>
    <w:unhideWhenUsed/>
    <w:rsid w:val="00FD15B8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rsid w:val="00E35F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35F26"/>
    <w:rPr>
      <w:rFonts w:ascii="Tahoma" w:hAnsi="Tahoma" w:cs="Tahoma"/>
      <w:sz w:val="16"/>
      <w:szCs w:val="16"/>
      <w:lang w:val="cs-CZ" w:eastAsia="cs-CZ"/>
    </w:rPr>
  </w:style>
  <w:style w:type="paragraph" w:styleId="Odstavecseseznamem">
    <w:name w:val="List Paragraph"/>
    <w:basedOn w:val="Normln"/>
    <w:uiPriority w:val="34"/>
    <w:qFormat/>
    <w:rsid w:val="00600B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84FE5"/>
    <w:pPr>
      <w:spacing w:line="312" w:lineRule="auto"/>
    </w:pPr>
    <w:rPr>
      <w:rFonts w:ascii="Arial" w:hAnsi="Arial"/>
      <w:szCs w:val="24"/>
      <w:lang w:val="cs-CZ" w:eastAsia="cs-CZ"/>
    </w:rPr>
  </w:style>
  <w:style w:type="paragraph" w:styleId="Nadpis1">
    <w:name w:val="heading 1"/>
    <w:basedOn w:val="Normln"/>
    <w:next w:val="Perex"/>
    <w:qFormat/>
    <w:rsid w:val="00384FE5"/>
    <w:pPr>
      <w:keepNext/>
      <w:spacing w:after="360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E55076"/>
    <w:pPr>
      <w:keepNext/>
      <w:spacing w:before="240" w:after="60"/>
      <w:outlineLvl w:val="1"/>
    </w:pPr>
    <w:rPr>
      <w:rFonts w:cs="Arial"/>
      <w:b/>
      <w:bCs/>
      <w:i/>
      <w:iCs/>
      <w:sz w:val="24"/>
      <w:szCs w:val="28"/>
    </w:rPr>
  </w:style>
  <w:style w:type="paragraph" w:styleId="Nadpis3">
    <w:name w:val="heading 3"/>
    <w:basedOn w:val="Normln"/>
    <w:next w:val="Normln"/>
    <w:qFormat/>
    <w:rsid w:val="00E55076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4354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5039C2"/>
    <w:pPr>
      <w:tabs>
        <w:tab w:val="center" w:pos="4536"/>
        <w:tab w:val="right" w:pos="9072"/>
      </w:tabs>
      <w:jc w:val="center"/>
    </w:pPr>
    <w:rPr>
      <w:sz w:val="14"/>
    </w:rPr>
  </w:style>
  <w:style w:type="paragraph" w:customStyle="1" w:styleId="Perex">
    <w:name w:val="Perex"/>
    <w:basedOn w:val="Normln"/>
    <w:next w:val="Normln"/>
    <w:rsid w:val="00ED7A8F"/>
    <w:rPr>
      <w:b/>
    </w:rPr>
  </w:style>
  <w:style w:type="character" w:styleId="slostrnky">
    <w:name w:val="page number"/>
    <w:basedOn w:val="Standardnpsmoodstavce"/>
    <w:rsid w:val="005039C2"/>
  </w:style>
  <w:style w:type="paragraph" w:customStyle="1" w:styleId="Kontakt">
    <w:name w:val="Kontakt"/>
    <w:basedOn w:val="Normln"/>
    <w:rsid w:val="00FD11E1"/>
    <w:rPr>
      <w:b/>
      <w:color w:val="006F51"/>
    </w:rPr>
  </w:style>
  <w:style w:type="paragraph" w:customStyle="1" w:styleId="Info">
    <w:name w:val="Info"/>
    <w:basedOn w:val="Normln"/>
    <w:qFormat/>
    <w:rsid w:val="00E55076"/>
    <w:rPr>
      <w:color w:val="808080"/>
    </w:rPr>
  </w:style>
  <w:style w:type="character" w:styleId="Hypertextovodkaz">
    <w:name w:val="Hyperlink"/>
    <w:rsid w:val="009B39F9"/>
    <w:rPr>
      <w:color w:val="006F51"/>
      <w:u w:val="single"/>
    </w:rPr>
  </w:style>
  <w:style w:type="character" w:styleId="Sledovanodkaz">
    <w:name w:val="FollowedHyperlink"/>
    <w:rsid w:val="00175F60"/>
    <w:rPr>
      <w:color w:val="006F51"/>
      <w:u w:val="single"/>
    </w:rPr>
  </w:style>
  <w:style w:type="paragraph" w:styleId="Normlnweb">
    <w:name w:val="Normal (Web)"/>
    <w:basedOn w:val="Normln"/>
    <w:uiPriority w:val="99"/>
    <w:unhideWhenUsed/>
    <w:rsid w:val="00FD15B8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rsid w:val="00E35F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E35F26"/>
    <w:rPr>
      <w:rFonts w:ascii="Tahoma" w:hAnsi="Tahoma" w:cs="Tahoma"/>
      <w:sz w:val="16"/>
      <w:szCs w:val="16"/>
      <w:lang w:val="cs-CZ" w:eastAsia="cs-CZ"/>
    </w:rPr>
  </w:style>
  <w:style w:type="paragraph" w:styleId="Odstavecseseznamem">
    <w:name w:val="List Paragraph"/>
    <w:basedOn w:val="Normln"/>
    <w:uiPriority w:val="34"/>
    <w:qFormat/>
    <w:rsid w:val="00600B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3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nozblizka.cz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jpe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image" Target="media/image6.jpe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vinozblizka.cz/vstupenky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hyperlink" Target="http://www.vinozblizka.cz" TargetMode="External"/><Relationship Id="rId10" Type="http://schemas.openxmlformats.org/officeDocument/2006/relationships/hyperlink" Target="file:///\\intranet\pship\GREENWAY\26_FOS\2014\03_V&#205;NO%20Z%20BL&#205;ZKA\ZAHRADNI%20DEGUSTACE\5_PR\TISKOVE%20ZPRAVY\stepanka.hulakova@nap.cz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yperlink" Target="file:///\\intranet\pship\GREENWAY\26_FOS\2014\03_V&#205;NO%20Z%20BL&#205;ZKA\ZAHRADNI%20DEGUSTACE\5_PR\TISKOVE%20ZPRAVY\juraj.flamik@nap.cz" TargetMode="External"/><Relationship Id="rId14" Type="http://schemas.openxmlformats.org/officeDocument/2006/relationships/image" Target="media/image3.png"/><Relationship Id="rId22" Type="http://schemas.openxmlformats.org/officeDocument/2006/relationships/hyperlink" Target="file:///C:\5.%20ro&#269;n&#237;k%202013-2014\07-PR\TZ\D:\_prace\2010-11-24%20novy%20brand\pozv&#225;nka\www.nadacepartnerstvi.cz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20.jpeg"/><Relationship Id="rId2" Type="http://schemas.openxmlformats.org/officeDocument/2006/relationships/image" Target="media/image12.jpeg"/><Relationship Id="rId1" Type="http://schemas.openxmlformats.org/officeDocument/2006/relationships/image" Target="media/image11.jpeg"/><Relationship Id="rId6" Type="http://schemas.openxmlformats.org/officeDocument/2006/relationships/image" Target="media/image15.jpeg"/><Relationship Id="rId5" Type="http://schemas.openxmlformats.org/officeDocument/2006/relationships/image" Target="media/image14.jpeg"/><Relationship Id="rId4" Type="http://schemas.openxmlformats.org/officeDocument/2006/relationships/image" Target="media/image1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ship\Downloads\tiskova_zprava_sablona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tiskova_zprava_sablona</Template>
  <TotalTime>1</TotalTime>
  <Pages>3</Pages>
  <Words>940</Words>
  <Characters>5980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Styly si zobrazíte takto: Formát &gt; Styly a Formátování</vt:lpstr>
    </vt:vector>
  </TitlesOfParts>
  <Company>Nadace partnerství</Company>
  <LinksUpToDate>false</LinksUpToDate>
  <CharactersWithSpaces>6907</CharactersWithSpaces>
  <SharedDoc>false</SharedDoc>
  <HLinks>
    <vt:vector size="42" baseType="variant">
      <vt:variant>
        <vt:i4>4522066</vt:i4>
      </vt:variant>
      <vt:variant>
        <vt:i4>18</vt:i4>
      </vt:variant>
      <vt:variant>
        <vt:i4>0</vt:i4>
      </vt:variant>
      <vt:variant>
        <vt:i4>5</vt:i4>
      </vt:variant>
      <vt:variant>
        <vt:lpwstr>http://www.tetrapak.com/</vt:lpwstr>
      </vt:variant>
      <vt:variant>
        <vt:lpwstr/>
      </vt:variant>
      <vt:variant>
        <vt:i4>7733291</vt:i4>
      </vt:variant>
      <vt:variant>
        <vt:i4>15</vt:i4>
      </vt:variant>
      <vt:variant>
        <vt:i4>0</vt:i4>
      </vt:variant>
      <vt:variant>
        <vt:i4>5</vt:i4>
      </vt:variant>
      <vt:variant>
        <vt:lpwstr>http://www.entente-florale.eu/</vt:lpwstr>
      </vt:variant>
      <vt:variant>
        <vt:lpwstr/>
      </vt:variant>
      <vt:variant>
        <vt:i4>1114125</vt:i4>
      </vt:variant>
      <vt:variant>
        <vt:i4>12</vt:i4>
      </vt:variant>
      <vt:variant>
        <vt:i4>0</vt:i4>
      </vt:variant>
      <vt:variant>
        <vt:i4>5</vt:i4>
      </vt:variant>
      <vt:variant>
        <vt:lpwstr>http://www.stromzivota.cz/mestostromu</vt:lpwstr>
      </vt:variant>
      <vt:variant>
        <vt:lpwstr/>
      </vt:variant>
      <vt:variant>
        <vt:i4>7077991</vt:i4>
      </vt:variant>
      <vt:variant>
        <vt:i4>9</vt:i4>
      </vt:variant>
      <vt:variant>
        <vt:i4>0</vt:i4>
      </vt:variant>
      <vt:variant>
        <vt:i4>5</vt:i4>
      </vt:variant>
      <vt:variant>
        <vt:lpwstr>http://www.stromzivota.cz/</vt:lpwstr>
      </vt:variant>
      <vt:variant>
        <vt:lpwstr/>
      </vt:variant>
      <vt:variant>
        <vt:i4>7077991</vt:i4>
      </vt:variant>
      <vt:variant>
        <vt:i4>6</vt:i4>
      </vt:variant>
      <vt:variant>
        <vt:i4>0</vt:i4>
      </vt:variant>
      <vt:variant>
        <vt:i4>5</vt:i4>
      </vt:variant>
      <vt:variant>
        <vt:lpwstr>http://www.stromzivota.cz/</vt:lpwstr>
      </vt:variant>
      <vt:variant>
        <vt:lpwstr/>
      </vt:variant>
      <vt:variant>
        <vt:i4>5570581</vt:i4>
      </vt:variant>
      <vt:variant>
        <vt:i4>3</vt:i4>
      </vt:variant>
      <vt:variant>
        <vt:i4>0</vt:i4>
      </vt:variant>
      <vt:variant>
        <vt:i4>5</vt:i4>
      </vt:variant>
      <vt:variant>
        <vt:lpwstr>C:\Users\pship\Downloads\www.nadacepartnerstvi.cz</vt:lpwstr>
      </vt:variant>
      <vt:variant>
        <vt:lpwstr/>
      </vt:variant>
      <vt:variant>
        <vt:i4>7471161</vt:i4>
      </vt:variant>
      <vt:variant>
        <vt:i4>0</vt:i4>
      </vt:variant>
      <vt:variant>
        <vt:i4>0</vt:i4>
      </vt:variant>
      <vt:variant>
        <vt:i4>5</vt:i4>
      </vt:variant>
      <vt:variant>
        <vt:lpwstr>http://www.neco.cz/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Styly si zobrazíte takto: Formát &gt; Styly a Formátování</dc:title>
  <dc:creator>pship</dc:creator>
  <cp:lastModifiedBy>Flamik Juraj</cp:lastModifiedBy>
  <cp:revision>8</cp:revision>
  <cp:lastPrinted>2014-05-13T11:22:00Z</cp:lastPrinted>
  <dcterms:created xsi:type="dcterms:W3CDTF">2014-05-13T08:39:00Z</dcterms:created>
  <dcterms:modified xsi:type="dcterms:W3CDTF">2014-05-13T11:22:00Z</dcterms:modified>
</cp:coreProperties>
</file>