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8800" w14:textId="77777777" w:rsidR="002222A2" w:rsidRPr="002222A2" w:rsidRDefault="002222A2" w:rsidP="002222A2">
      <w:pPr>
        <w:rPr>
          <w:b/>
          <w:bCs/>
          <w:color w:val="000000" w:themeColor="text1"/>
          <w:sz w:val="24"/>
          <w:szCs w:val="24"/>
        </w:rPr>
      </w:pPr>
      <w:r w:rsidRPr="002222A2">
        <w:rPr>
          <w:b/>
          <w:bCs/>
          <w:color w:val="000000" w:themeColor="text1"/>
          <w:sz w:val="24"/>
          <w:szCs w:val="24"/>
        </w:rPr>
        <w:t>Sample Introductory Letter to Parents</w:t>
      </w:r>
    </w:p>
    <w:p w14:paraId="2E0976BD" w14:textId="77777777" w:rsidR="002222A2" w:rsidRPr="002222A2" w:rsidRDefault="002222A2" w:rsidP="002222A2">
      <w:r w:rsidRPr="002222A2">
        <w:t xml:space="preserve">Dear parent/guardian, </w:t>
      </w:r>
    </w:p>
    <w:p w14:paraId="3C1D028F" w14:textId="77777777" w:rsidR="002222A2" w:rsidRPr="002222A2" w:rsidRDefault="002222A2" w:rsidP="002222A2">
      <w:r w:rsidRPr="002222A2">
        <w:t>We’re very pleased to inform you that the school is organising a trip to [</w:t>
      </w:r>
      <w:r w:rsidRPr="00245935">
        <w:rPr>
          <w:highlight w:val="yellow"/>
        </w:rPr>
        <w:t>destination</w:t>
      </w:r>
      <w:r w:rsidRPr="002222A2">
        <w:t>] for year [</w:t>
      </w:r>
      <w:r w:rsidRPr="00245935">
        <w:rPr>
          <w:highlight w:val="yellow"/>
        </w:rPr>
        <w:t>…</w:t>
      </w:r>
      <w:r w:rsidRPr="002222A2">
        <w:t>] pupils, leaving on [</w:t>
      </w:r>
      <w:r w:rsidRPr="00245935">
        <w:rPr>
          <w:highlight w:val="yellow"/>
        </w:rPr>
        <w:t>date</w:t>
      </w:r>
      <w:r w:rsidRPr="002222A2">
        <w:t>] for [</w:t>
      </w:r>
      <w:r w:rsidRPr="00245935">
        <w:rPr>
          <w:highlight w:val="yellow"/>
        </w:rPr>
        <w:t>…</w:t>
      </w:r>
      <w:r w:rsidRPr="002222A2">
        <w:t>] days.</w:t>
      </w:r>
    </w:p>
    <w:p w14:paraId="3FF7EFE1" w14:textId="77777777" w:rsidR="002222A2" w:rsidRDefault="002222A2" w:rsidP="002222A2">
      <w:r w:rsidRPr="002222A2">
        <w:t>The trip to [</w:t>
      </w:r>
      <w:r w:rsidRPr="00245935">
        <w:rPr>
          <w:highlight w:val="yellow"/>
        </w:rPr>
        <w:t>destination</w:t>
      </w:r>
      <w:r w:rsidRPr="002222A2">
        <w:t xml:space="preserve">] will offer many exciting opportunities and experiences designed to reinforce and further learning in a fun and stimulating environment. </w:t>
      </w:r>
    </w:p>
    <w:tbl>
      <w:tblPr>
        <w:tblStyle w:val="BrandedTable"/>
        <w:tblpPr w:leftFromText="180" w:rightFromText="180" w:vertAnchor="text" w:horzAnchor="margin" w:tblpXSpec="center" w:tblpY="-31"/>
        <w:tblW w:w="10063" w:type="dxa"/>
        <w:tblLook w:val="04A0" w:firstRow="1" w:lastRow="0" w:firstColumn="1" w:lastColumn="0" w:noHBand="0" w:noVBand="1"/>
      </w:tblPr>
      <w:tblGrid>
        <w:gridCol w:w="3354"/>
        <w:gridCol w:w="6709"/>
      </w:tblGrid>
      <w:tr w:rsidR="002222A2" w14:paraId="32EA6C90" w14:textId="77777777" w:rsidTr="006F46C6">
        <w:trPr>
          <w:cnfStyle w:val="100000000000" w:firstRow="1" w:lastRow="0" w:firstColumn="0" w:lastColumn="0" w:oddVBand="0" w:evenVBand="0" w:oddHBand="0" w:evenHBand="0" w:firstRowFirstColumn="0" w:firstRowLastColumn="0" w:lastRowFirstColumn="0" w:lastRowLastColumn="0"/>
        </w:trPr>
        <w:tc>
          <w:tcPr>
            <w:tcW w:w="10063" w:type="dxa"/>
            <w:gridSpan w:val="2"/>
          </w:tcPr>
          <w:p w14:paraId="51D6A7A6" w14:textId="3BFFE4FE" w:rsidR="002222A2" w:rsidRPr="002222A2" w:rsidRDefault="002222A2" w:rsidP="002222A2">
            <w:pPr>
              <w:ind w:left="0"/>
              <w:rPr>
                <w:b w:val="0"/>
              </w:rPr>
            </w:pPr>
            <w:r w:rsidRPr="002222A2">
              <w:t>Trip details</w:t>
            </w:r>
          </w:p>
        </w:tc>
      </w:tr>
      <w:tr w:rsidR="002222A2" w14:paraId="3FB60E70" w14:textId="77777777" w:rsidTr="00C86113">
        <w:trPr>
          <w:cnfStyle w:val="000000100000" w:firstRow="0" w:lastRow="0" w:firstColumn="0" w:lastColumn="0" w:oddVBand="0" w:evenVBand="0" w:oddHBand="1" w:evenHBand="0" w:firstRowFirstColumn="0" w:firstRowLastColumn="0" w:lastRowFirstColumn="0" w:lastRowLastColumn="0"/>
        </w:trPr>
        <w:tc>
          <w:tcPr>
            <w:tcW w:w="3354" w:type="dxa"/>
          </w:tcPr>
          <w:p w14:paraId="6653A14F" w14:textId="6949023A" w:rsidR="002222A2" w:rsidRPr="002222A2" w:rsidRDefault="002222A2" w:rsidP="002222A2">
            <w:pPr>
              <w:ind w:left="0"/>
            </w:pPr>
            <w:r w:rsidRPr="002222A2">
              <w:t>Destination:</w:t>
            </w:r>
          </w:p>
        </w:tc>
        <w:tc>
          <w:tcPr>
            <w:tcW w:w="6709" w:type="dxa"/>
          </w:tcPr>
          <w:p w14:paraId="53C82165" w14:textId="678B3C74" w:rsidR="002222A2" w:rsidRPr="002222A2" w:rsidRDefault="002222A2" w:rsidP="002222A2">
            <w:pPr>
              <w:ind w:left="0"/>
            </w:pPr>
            <w:r w:rsidRPr="002222A2">
              <w:t>[</w:t>
            </w:r>
            <w:r w:rsidRPr="002222A2">
              <w:rPr>
                <w:highlight w:val="yellow"/>
              </w:rPr>
              <w:t>Destination</w:t>
            </w:r>
            <w:r w:rsidRPr="002222A2">
              <w:t>]</w:t>
            </w:r>
          </w:p>
        </w:tc>
      </w:tr>
      <w:tr w:rsidR="002222A2" w14:paraId="499576AE" w14:textId="77777777" w:rsidTr="00FF469D">
        <w:trPr>
          <w:cnfStyle w:val="000000010000" w:firstRow="0" w:lastRow="0" w:firstColumn="0" w:lastColumn="0" w:oddVBand="0" w:evenVBand="0" w:oddHBand="0" w:evenHBand="1" w:firstRowFirstColumn="0" w:firstRowLastColumn="0" w:lastRowFirstColumn="0" w:lastRowLastColumn="0"/>
        </w:trPr>
        <w:tc>
          <w:tcPr>
            <w:tcW w:w="3354" w:type="dxa"/>
          </w:tcPr>
          <w:p w14:paraId="4654A3FF" w14:textId="613C1128" w:rsidR="002222A2" w:rsidRPr="002222A2" w:rsidRDefault="002222A2" w:rsidP="002222A2">
            <w:pPr>
              <w:ind w:left="0"/>
            </w:pPr>
            <w:r w:rsidRPr="002222A2">
              <w:t>Dates:</w:t>
            </w:r>
          </w:p>
        </w:tc>
        <w:tc>
          <w:tcPr>
            <w:tcW w:w="6709" w:type="dxa"/>
          </w:tcPr>
          <w:p w14:paraId="62F0C3D4" w14:textId="417B1FF7" w:rsidR="002222A2" w:rsidRPr="002222A2" w:rsidRDefault="002222A2" w:rsidP="002222A2">
            <w:pPr>
              <w:ind w:left="0"/>
            </w:pPr>
            <w:r w:rsidRPr="002222A2">
              <w:t>[</w:t>
            </w:r>
            <w:r w:rsidRPr="002222A2">
              <w:rPr>
                <w:highlight w:val="yellow"/>
              </w:rPr>
              <w:t>From date</w:t>
            </w:r>
            <w:r w:rsidRPr="002222A2">
              <w:t>] – [</w:t>
            </w:r>
            <w:r w:rsidRPr="002222A2">
              <w:rPr>
                <w:highlight w:val="yellow"/>
              </w:rPr>
              <w:t>to date</w:t>
            </w:r>
            <w:r w:rsidRPr="002222A2">
              <w:t>]</w:t>
            </w:r>
          </w:p>
        </w:tc>
      </w:tr>
      <w:tr w:rsidR="002222A2" w14:paraId="4F8DE48D" w14:textId="77777777" w:rsidTr="00061947">
        <w:trPr>
          <w:cnfStyle w:val="000000100000" w:firstRow="0" w:lastRow="0" w:firstColumn="0" w:lastColumn="0" w:oddVBand="0" w:evenVBand="0" w:oddHBand="1" w:evenHBand="0" w:firstRowFirstColumn="0" w:firstRowLastColumn="0" w:lastRowFirstColumn="0" w:lastRowLastColumn="0"/>
        </w:trPr>
        <w:tc>
          <w:tcPr>
            <w:tcW w:w="3354" w:type="dxa"/>
          </w:tcPr>
          <w:p w14:paraId="05F6C2D0" w14:textId="49340E6F" w:rsidR="002222A2" w:rsidRPr="002222A2" w:rsidRDefault="002222A2" w:rsidP="002222A2">
            <w:pPr>
              <w:ind w:left="0"/>
            </w:pPr>
            <w:r w:rsidRPr="002222A2">
              <w:t>Trip price:</w:t>
            </w:r>
          </w:p>
        </w:tc>
        <w:tc>
          <w:tcPr>
            <w:tcW w:w="6709" w:type="dxa"/>
          </w:tcPr>
          <w:p w14:paraId="15F4131C" w14:textId="1E527FC4" w:rsidR="002222A2" w:rsidRPr="002222A2" w:rsidRDefault="002222A2" w:rsidP="002222A2">
            <w:pPr>
              <w:ind w:left="0"/>
            </w:pPr>
            <w:r w:rsidRPr="002222A2">
              <w:rPr>
                <w:highlight w:val="yellow"/>
              </w:rPr>
              <w:t xml:space="preserve">[Transport e.g. </w:t>
            </w:r>
            <w:proofErr w:type="gramStart"/>
            <w:r w:rsidRPr="002222A2">
              <w:rPr>
                <w:highlight w:val="yellow"/>
              </w:rPr>
              <w:t>return</w:t>
            </w:r>
            <w:proofErr w:type="gramEnd"/>
            <w:r w:rsidRPr="002222A2">
              <w:rPr>
                <w:highlight w:val="yellow"/>
              </w:rPr>
              <w:t xml:space="preserve"> coach travel, flights, transfers etc.]</w:t>
            </w:r>
            <w:r w:rsidRPr="00245935">
              <w:rPr>
                <w:highlight w:val="yellow"/>
              </w:rPr>
              <w:br/>
            </w:r>
            <w:r w:rsidRPr="002222A2">
              <w:rPr>
                <w:highlight w:val="yellow"/>
              </w:rPr>
              <w:t>[Accommodation e.g. 4 nights B&amp;B/HB/FB]</w:t>
            </w:r>
            <w:r w:rsidRPr="00245935">
              <w:rPr>
                <w:highlight w:val="yellow"/>
              </w:rPr>
              <w:br/>
            </w:r>
            <w:r w:rsidRPr="00245935">
              <w:rPr>
                <w:highlight w:val="yellow"/>
                <w:lang w:val="fr-FR"/>
              </w:rPr>
              <w:t>[Excursions/</w:t>
            </w:r>
            <w:proofErr w:type="spellStart"/>
            <w:r w:rsidRPr="00245935">
              <w:rPr>
                <w:highlight w:val="yellow"/>
                <w:lang w:val="fr-FR"/>
              </w:rPr>
              <w:t>visits</w:t>
            </w:r>
            <w:proofErr w:type="spellEnd"/>
            <w:r w:rsidRPr="00245935">
              <w:rPr>
                <w:highlight w:val="yellow"/>
                <w:lang w:val="fr-FR"/>
              </w:rPr>
              <w:t xml:space="preserve"> e.g. </w:t>
            </w:r>
            <w:proofErr w:type="spellStart"/>
            <w:r w:rsidRPr="00245935">
              <w:rPr>
                <w:highlight w:val="yellow"/>
                <w:lang w:val="fr-FR"/>
              </w:rPr>
              <w:t>theme</w:t>
            </w:r>
            <w:proofErr w:type="spellEnd"/>
            <w:r w:rsidRPr="00245935">
              <w:rPr>
                <w:highlight w:val="yellow"/>
                <w:lang w:val="fr-FR"/>
              </w:rPr>
              <w:t xml:space="preserve"> </w:t>
            </w:r>
            <w:proofErr w:type="spellStart"/>
            <w:r w:rsidRPr="00245935">
              <w:rPr>
                <w:highlight w:val="yellow"/>
                <w:lang w:val="fr-FR"/>
              </w:rPr>
              <w:t>park</w:t>
            </w:r>
            <w:proofErr w:type="spellEnd"/>
            <w:r w:rsidRPr="00245935">
              <w:rPr>
                <w:highlight w:val="yellow"/>
                <w:lang w:val="fr-FR"/>
              </w:rPr>
              <w:t xml:space="preserve"> entrance, </w:t>
            </w:r>
            <w:proofErr w:type="spellStart"/>
            <w:r w:rsidRPr="00245935">
              <w:rPr>
                <w:highlight w:val="yellow"/>
                <w:lang w:val="fr-FR"/>
              </w:rPr>
              <w:t>museum</w:t>
            </w:r>
            <w:proofErr w:type="spellEnd"/>
            <w:r w:rsidRPr="00245935">
              <w:rPr>
                <w:highlight w:val="yellow"/>
                <w:lang w:val="fr-FR"/>
              </w:rPr>
              <w:t xml:space="preserve"> entrance etc.]</w:t>
            </w:r>
          </w:p>
        </w:tc>
      </w:tr>
      <w:tr w:rsidR="002222A2" w14:paraId="1290761E" w14:textId="77777777" w:rsidTr="00061947">
        <w:trPr>
          <w:cnfStyle w:val="000000010000" w:firstRow="0" w:lastRow="0" w:firstColumn="0" w:lastColumn="0" w:oddVBand="0" w:evenVBand="0" w:oddHBand="0" w:evenHBand="1" w:firstRowFirstColumn="0" w:firstRowLastColumn="0" w:lastRowFirstColumn="0" w:lastRowLastColumn="0"/>
        </w:trPr>
        <w:tc>
          <w:tcPr>
            <w:tcW w:w="3354" w:type="dxa"/>
          </w:tcPr>
          <w:p w14:paraId="60CE6BB2" w14:textId="43614342" w:rsidR="002222A2" w:rsidRPr="002222A2" w:rsidRDefault="002222A2" w:rsidP="002222A2">
            <w:pPr>
              <w:ind w:left="0"/>
            </w:pPr>
            <w:r w:rsidRPr="002222A2">
              <w:t>Proposed excursions/visits:</w:t>
            </w:r>
          </w:p>
        </w:tc>
        <w:tc>
          <w:tcPr>
            <w:tcW w:w="6709" w:type="dxa"/>
          </w:tcPr>
          <w:p w14:paraId="6A066653" w14:textId="4D203A95" w:rsidR="002222A2" w:rsidRPr="002222A2" w:rsidRDefault="002222A2" w:rsidP="002222A2">
            <w:pPr>
              <w:ind w:left="0"/>
            </w:pPr>
            <w:r w:rsidRPr="002222A2">
              <w:t>[</w:t>
            </w:r>
            <w:r w:rsidRPr="002222A2">
              <w:rPr>
                <w:highlight w:val="yellow"/>
              </w:rPr>
              <w:t>anything not included</w:t>
            </w:r>
            <w:r w:rsidRPr="002222A2">
              <w:t>] (this may be subject to change)</w:t>
            </w:r>
          </w:p>
        </w:tc>
      </w:tr>
      <w:tr w:rsidR="002222A2" w14:paraId="2D8D332E" w14:textId="77777777" w:rsidTr="00061947">
        <w:trPr>
          <w:cnfStyle w:val="000000100000" w:firstRow="0" w:lastRow="0" w:firstColumn="0" w:lastColumn="0" w:oddVBand="0" w:evenVBand="0" w:oddHBand="1" w:evenHBand="0" w:firstRowFirstColumn="0" w:firstRowLastColumn="0" w:lastRowFirstColumn="0" w:lastRowLastColumn="0"/>
        </w:trPr>
        <w:tc>
          <w:tcPr>
            <w:tcW w:w="3354" w:type="dxa"/>
          </w:tcPr>
          <w:p w14:paraId="47829E3D" w14:textId="00F173A0" w:rsidR="002222A2" w:rsidRPr="002222A2" w:rsidRDefault="002222A2" w:rsidP="002222A2">
            <w:pPr>
              <w:ind w:left="0"/>
            </w:pPr>
            <w:r w:rsidRPr="002222A2">
              <w:t>Recommended spending money:</w:t>
            </w:r>
          </w:p>
        </w:tc>
        <w:tc>
          <w:tcPr>
            <w:tcW w:w="6709" w:type="dxa"/>
          </w:tcPr>
          <w:p w14:paraId="78FD6EB6" w14:textId="7768F771" w:rsidR="002222A2" w:rsidRPr="002222A2" w:rsidRDefault="002222A2" w:rsidP="002222A2">
            <w:pPr>
              <w:ind w:left="0"/>
            </w:pPr>
            <w:r w:rsidRPr="002222A2">
              <w:t>[£</w:t>
            </w:r>
            <w:r w:rsidRPr="002222A2">
              <w:rPr>
                <w:highlight w:val="yellow"/>
              </w:rPr>
              <w:t>…</w:t>
            </w:r>
            <w:r w:rsidRPr="002222A2">
              <w:t>]</w:t>
            </w:r>
          </w:p>
        </w:tc>
      </w:tr>
      <w:tr w:rsidR="002222A2" w14:paraId="337EBADD" w14:textId="77777777" w:rsidTr="00061947">
        <w:trPr>
          <w:cnfStyle w:val="000000010000" w:firstRow="0" w:lastRow="0" w:firstColumn="0" w:lastColumn="0" w:oddVBand="0" w:evenVBand="0" w:oddHBand="0" w:evenHBand="1" w:firstRowFirstColumn="0" w:firstRowLastColumn="0" w:lastRowFirstColumn="0" w:lastRowLastColumn="0"/>
        </w:trPr>
        <w:tc>
          <w:tcPr>
            <w:tcW w:w="3354" w:type="dxa"/>
          </w:tcPr>
          <w:p w14:paraId="463230AD" w14:textId="49FA9348" w:rsidR="002222A2" w:rsidRPr="002222A2" w:rsidRDefault="002222A2" w:rsidP="002222A2">
            <w:pPr>
              <w:ind w:left="0"/>
            </w:pPr>
            <w:r w:rsidRPr="002222A2">
              <w:t>Supervision:</w:t>
            </w:r>
          </w:p>
        </w:tc>
        <w:tc>
          <w:tcPr>
            <w:tcW w:w="6709" w:type="dxa"/>
          </w:tcPr>
          <w:p w14:paraId="0E82302C" w14:textId="3100C54E" w:rsidR="002222A2" w:rsidRPr="002222A2" w:rsidRDefault="002222A2" w:rsidP="002222A2">
            <w:pPr>
              <w:ind w:left="0"/>
            </w:pPr>
            <w:r w:rsidRPr="002222A2">
              <w:t>Supervision will be provided at a ratio of 1 adult to every [</w:t>
            </w:r>
            <w:r w:rsidRPr="002222A2">
              <w:rPr>
                <w:highlight w:val="yellow"/>
              </w:rPr>
              <w:t>…</w:t>
            </w:r>
            <w:r w:rsidRPr="002222A2">
              <w:t>] students.</w:t>
            </w:r>
          </w:p>
        </w:tc>
      </w:tr>
    </w:tbl>
    <w:p w14:paraId="1DD991A4" w14:textId="26446107" w:rsidR="00245935" w:rsidRDefault="00756864" w:rsidP="00245935">
      <w:r>
        <w:br/>
      </w:r>
      <w:r w:rsidR="00245935" w:rsidRPr="00245935">
        <w:t>The aim of the trip is to provide students with first-hand experience of the subject matter in the curriculum that wouldn’t otherwise be possible within the normal classroom environment. In addition to this, the trip will also offer opportunities to experience a new culture, form friendships and create fantastic memories, which we hope they will look back on fondly for many years to come.</w:t>
      </w:r>
    </w:p>
    <w:p w14:paraId="7291F7D2" w14:textId="317788E7" w:rsidR="00245935" w:rsidRDefault="00245935" w:rsidP="00245935">
      <w:pPr>
        <w:pStyle w:val="Heading2"/>
      </w:pPr>
      <w:r w:rsidRPr="00756864">
        <w:rPr>
          <w:color w:val="000000" w:themeColor="text1"/>
        </w:rPr>
        <w:t>Our tour operator:</w:t>
      </w:r>
      <w:r>
        <w:br/>
      </w:r>
    </w:p>
    <w:p w14:paraId="3EEBE015" w14:textId="77777777" w:rsidR="00245935" w:rsidRDefault="00245935" w:rsidP="00245935">
      <w:r w:rsidRPr="00C31A83">
        <w:t xml:space="preserve">We have chosen to book our trip through Halsbury Travel, </w:t>
      </w:r>
      <w:r>
        <w:t xml:space="preserve">a specialist school tour operator with over 35 years’ experience. </w:t>
      </w:r>
    </w:p>
    <w:p w14:paraId="7A005CFE" w14:textId="77777777" w:rsidR="00245935" w:rsidRPr="00A44AFD" w:rsidRDefault="00245935" w:rsidP="00245935">
      <w:r w:rsidRPr="00A44AFD">
        <w:t xml:space="preserve">As ABTA members, </w:t>
      </w:r>
      <w:r>
        <w:t>Halsbury Travel</w:t>
      </w:r>
      <w:r w:rsidRPr="00A44AFD">
        <w:t xml:space="preserve"> are obliged to maintain a high standard of service to you by ABTA’s Code of Conduct. </w:t>
      </w:r>
      <w:r>
        <w:t>They</w:t>
      </w:r>
      <w:r w:rsidRPr="00A44AFD">
        <w:t xml:space="preserve"> can also offer you ABTA’s scheme for the resolution of disputes which is approved by the Chartered Trading Standards Institute.</w:t>
      </w:r>
    </w:p>
    <w:p w14:paraId="7AFC7488" w14:textId="77777777" w:rsidR="00245935" w:rsidRPr="00A44AFD" w:rsidRDefault="00245935" w:rsidP="00245935">
      <w:r w:rsidRPr="00A44AFD">
        <w:t>Air tours and flights arranged by Halsbury Travel are ATOL protected by the Civil Aviation Authority, which means</w:t>
      </w:r>
      <w:r>
        <w:t xml:space="preserve"> that you and your money are protected if the tour operator ceases to operate. This means that if that were to </w:t>
      </w:r>
      <w:proofErr w:type="gramStart"/>
      <w:r>
        <w:t>happen</w:t>
      </w:r>
      <w:proofErr w:type="gramEnd"/>
      <w:r>
        <w:t xml:space="preserve"> we would either be able to claim the money back for the trip (if we were yet to travel) or continue the trip and be repatriated</w:t>
      </w:r>
      <w:r w:rsidRPr="00A44AFD">
        <w:t>.</w:t>
      </w:r>
    </w:p>
    <w:p w14:paraId="420F73C7" w14:textId="77777777" w:rsidR="00245935" w:rsidRDefault="00245935" w:rsidP="00245935">
      <w:r w:rsidRPr="00A44AFD">
        <w:t xml:space="preserve">For non-flight packages, </w:t>
      </w:r>
      <w:r>
        <w:t>Halsbury Travel’s</w:t>
      </w:r>
      <w:r w:rsidRPr="00A44AFD">
        <w:t xml:space="preserve"> ABTOT membership provides financial protection under The Package Travel and Linked Travel Arrangements Regulations 2018 for non-flight packages. For further information, on ABTOT please visit their website: </w:t>
      </w:r>
      <w:hyperlink r:id="rId10" w:history="1">
        <w:r w:rsidRPr="00756864">
          <w:rPr>
            <w:rStyle w:val="Hyperlink"/>
            <w:color w:val="0070C0"/>
          </w:rPr>
          <w:t>https://www.abtot.com/</w:t>
        </w:r>
      </w:hyperlink>
      <w:r>
        <w:t xml:space="preserve"> </w:t>
      </w:r>
      <w:r w:rsidRPr="00A44AFD">
        <w:t>(Please note that bookings made outside the UK are only protected by ABTOT when purchased directly with Halsbury Travel.)</w:t>
      </w:r>
      <w:r>
        <w:t xml:space="preserve"> </w:t>
      </w:r>
    </w:p>
    <w:p w14:paraId="65D96232" w14:textId="77777777" w:rsidR="00245935" w:rsidRDefault="00245935" w:rsidP="00245935">
      <w:r>
        <w:lastRenderedPageBreak/>
        <w:t>Halsbury Travel</w:t>
      </w:r>
      <w:r w:rsidRPr="00BB4907">
        <w:t xml:space="preserve"> are also </w:t>
      </w:r>
      <w:r>
        <w:t>Assured Members</w:t>
      </w:r>
      <w:r w:rsidRPr="00BB4907">
        <w:t xml:space="preserve"> of the School Travel Forum</w:t>
      </w:r>
      <w:r>
        <w:t>, which means that they prioritise the health and safety of groups travelling with them.</w:t>
      </w:r>
      <w:r w:rsidRPr="00BB4907">
        <w:t xml:space="preserve"> </w:t>
      </w:r>
    </w:p>
    <w:p w14:paraId="5F990E40" w14:textId="77777777" w:rsidR="00245935" w:rsidRDefault="00245935" w:rsidP="00245935">
      <w:r>
        <w:t>They have also</w:t>
      </w:r>
      <w:r w:rsidRPr="00BB4907">
        <w:t xml:space="preserve"> been awarded the Learning Outside the Classroom Quality Badge</w:t>
      </w:r>
      <w:r>
        <w:t xml:space="preserve">, which shows that they are committed to offering activities that are safe and beneficial to learning. </w:t>
      </w:r>
    </w:p>
    <w:p w14:paraId="0DC49148" w14:textId="77777777" w:rsidR="00245935" w:rsidRDefault="00245935" w:rsidP="00245935">
      <w:r>
        <w:t xml:space="preserve">For more information on Halsbury Travel, please visit </w:t>
      </w:r>
      <w:hyperlink r:id="rId11" w:history="1">
        <w:r w:rsidRPr="00756864">
          <w:rPr>
            <w:rStyle w:val="Hyperlink"/>
            <w:color w:val="0070C0"/>
          </w:rPr>
          <w:t>www.halsbury.com</w:t>
        </w:r>
      </w:hyperlink>
    </w:p>
    <w:p w14:paraId="63C60648" w14:textId="59F11965" w:rsidR="00245935" w:rsidRDefault="00245935" w:rsidP="00245935">
      <w:pPr>
        <w:pStyle w:val="Heading2"/>
      </w:pPr>
      <w:r w:rsidRPr="00756864">
        <w:rPr>
          <w:color w:val="000000" w:themeColor="text1"/>
        </w:rPr>
        <w:t>Payment schedule:</w:t>
      </w:r>
      <w:r>
        <w:br/>
      </w:r>
    </w:p>
    <w:p w14:paraId="6CC740D0" w14:textId="77777777" w:rsidR="00245935" w:rsidRPr="00245935" w:rsidRDefault="00245935" w:rsidP="00245935">
      <w:r w:rsidRPr="00245935">
        <w:t>Deposit to secure place: [</w:t>
      </w:r>
      <w:r w:rsidRPr="00245935">
        <w:rPr>
          <w:highlight w:val="yellow"/>
        </w:rPr>
        <w:t>£…</w:t>
      </w:r>
      <w:r w:rsidRPr="00245935">
        <w:t>] to be received no later than [</w:t>
      </w:r>
      <w:r w:rsidRPr="00245935">
        <w:rPr>
          <w:highlight w:val="yellow"/>
        </w:rPr>
        <w:t>date</w:t>
      </w:r>
      <w:r w:rsidRPr="00245935">
        <w:t>]</w:t>
      </w:r>
    </w:p>
    <w:p w14:paraId="330E5523" w14:textId="77777777" w:rsidR="00245935" w:rsidRPr="00245935" w:rsidRDefault="00245935" w:rsidP="00245935">
      <w:r w:rsidRPr="00245935">
        <w:t>2</w:t>
      </w:r>
      <w:r w:rsidRPr="00245935">
        <w:rPr>
          <w:vertAlign w:val="superscript"/>
        </w:rPr>
        <w:t>nd</w:t>
      </w:r>
      <w:r w:rsidRPr="00245935">
        <w:t xml:space="preserve"> deposit: [</w:t>
      </w:r>
      <w:r w:rsidRPr="00245935">
        <w:rPr>
          <w:highlight w:val="yellow"/>
        </w:rPr>
        <w:t>£…</w:t>
      </w:r>
      <w:r w:rsidRPr="00245935">
        <w:t>] to be received no later than [</w:t>
      </w:r>
      <w:r w:rsidRPr="00245935">
        <w:rPr>
          <w:highlight w:val="yellow"/>
        </w:rPr>
        <w:t>date</w:t>
      </w:r>
      <w:r w:rsidRPr="00245935">
        <w:t>]</w:t>
      </w:r>
    </w:p>
    <w:p w14:paraId="47E4F702" w14:textId="77777777" w:rsidR="00245935" w:rsidRPr="00245935" w:rsidRDefault="00245935" w:rsidP="00245935">
      <w:r w:rsidRPr="00245935">
        <w:t>Balance: [</w:t>
      </w:r>
      <w:r w:rsidRPr="00245935">
        <w:rPr>
          <w:highlight w:val="yellow"/>
        </w:rPr>
        <w:t>£…</w:t>
      </w:r>
      <w:r w:rsidRPr="00245935">
        <w:t>] to be received no later than [</w:t>
      </w:r>
      <w:r w:rsidRPr="00245935">
        <w:rPr>
          <w:highlight w:val="yellow"/>
        </w:rPr>
        <w:t>date</w:t>
      </w:r>
      <w:r w:rsidRPr="00245935">
        <w:t>]</w:t>
      </w:r>
    </w:p>
    <w:p w14:paraId="35E4D2A8" w14:textId="77777777" w:rsidR="00245935" w:rsidRPr="00245935" w:rsidRDefault="00245935" w:rsidP="00245935">
      <w:pPr>
        <w:rPr>
          <w:b/>
        </w:rPr>
      </w:pPr>
      <w:r w:rsidRPr="00245935">
        <w:t>PLEASE NOTE:</w:t>
      </w:r>
      <w:r w:rsidRPr="00245935">
        <w:rPr>
          <w:b/>
        </w:rPr>
        <w:t xml:space="preserve"> </w:t>
      </w:r>
      <w:r w:rsidRPr="00245935">
        <w:t>Cancellations are likely to incur charges due to the provider’s booking terms and conditions.</w:t>
      </w:r>
    </w:p>
    <w:p w14:paraId="61F96E9E" w14:textId="77777777" w:rsidR="00245935" w:rsidRPr="00756864" w:rsidRDefault="00245935" w:rsidP="00245935">
      <w:pPr>
        <w:pStyle w:val="Heading2"/>
        <w:rPr>
          <w:color w:val="000000" w:themeColor="text1"/>
        </w:rPr>
      </w:pPr>
      <w:r w:rsidRPr="00756864">
        <w:rPr>
          <w:color w:val="000000" w:themeColor="text1"/>
        </w:rPr>
        <w:t>What to do next:</w:t>
      </w:r>
    </w:p>
    <w:p w14:paraId="27DF7867" w14:textId="77777777" w:rsidR="00245935" w:rsidRPr="00245935" w:rsidRDefault="00245935" w:rsidP="00245935">
      <w:r>
        <w:br/>
      </w:r>
      <w:r w:rsidRPr="00245935">
        <w:t xml:space="preserve">Please be aware that there are only a </w:t>
      </w:r>
      <w:r w:rsidRPr="00245935">
        <w:rPr>
          <w:b/>
        </w:rPr>
        <w:t>limited number of places available</w:t>
      </w:r>
      <w:r w:rsidRPr="00245935">
        <w:t xml:space="preserve"> on the trip and places are being allocated on a first come, first served basis. If you would like your son/daughter/ward to participate, please complete the reply slip below and return this to [</w:t>
      </w:r>
      <w:r w:rsidRPr="00245935">
        <w:rPr>
          <w:highlight w:val="yellow"/>
        </w:rPr>
        <w:t>your name</w:t>
      </w:r>
      <w:r w:rsidRPr="00245935">
        <w:t>] with a cheque for the first deposit of [</w:t>
      </w:r>
      <w:r w:rsidRPr="00245935">
        <w:rPr>
          <w:highlight w:val="yellow"/>
        </w:rPr>
        <w:t>£…</w:t>
      </w:r>
      <w:r w:rsidRPr="00245935">
        <w:t>] no later than [</w:t>
      </w:r>
      <w:r w:rsidRPr="00245935">
        <w:rPr>
          <w:highlight w:val="yellow"/>
        </w:rPr>
        <w:t>date</w:t>
      </w:r>
      <w:r w:rsidRPr="00245935">
        <w:t>]. Cheques should be made payable to [</w:t>
      </w:r>
      <w:r w:rsidRPr="00245935">
        <w:rPr>
          <w:highlight w:val="yellow"/>
        </w:rPr>
        <w:t>payee</w:t>
      </w:r>
      <w:r w:rsidRPr="00245935">
        <w:t>].</w:t>
      </w:r>
    </w:p>
    <w:p w14:paraId="431AC994" w14:textId="77777777" w:rsidR="00245935" w:rsidRPr="00245935" w:rsidRDefault="00245935" w:rsidP="00245935">
      <w:r w:rsidRPr="00245935">
        <w:t>Once all initial trip deposits have been received a parents’ evening will be arranged to provide further information on the trip. Please follow our Twitter feed [@</w:t>
      </w:r>
      <w:r w:rsidRPr="00245935">
        <w:rPr>
          <w:highlight w:val="yellow"/>
        </w:rPr>
        <w:t>...</w:t>
      </w:r>
      <w:r w:rsidRPr="00245935">
        <w:t>] for further updates on the trip.</w:t>
      </w:r>
    </w:p>
    <w:p w14:paraId="75B41B83" w14:textId="77777777" w:rsidR="00245935" w:rsidRPr="00245935" w:rsidRDefault="00245935" w:rsidP="00245935">
      <w:r w:rsidRPr="00245935">
        <w:t xml:space="preserve">Yours sincerely, </w:t>
      </w:r>
    </w:p>
    <w:p w14:paraId="19906E3F" w14:textId="77777777" w:rsidR="00245935" w:rsidRDefault="00245935" w:rsidP="00245935">
      <w:r w:rsidRPr="00245935">
        <w:rPr>
          <w:highlight w:val="yellow"/>
        </w:rPr>
        <w:t>[your name]</w:t>
      </w:r>
    </w:p>
    <w:p w14:paraId="0429025A" w14:textId="77777777" w:rsidR="00245935" w:rsidRPr="00245935" w:rsidRDefault="00245935" w:rsidP="00245935">
      <w:pPr>
        <w:pBdr>
          <w:bottom w:val="single" w:sz="4" w:space="1" w:color="auto"/>
        </w:pBdr>
      </w:pPr>
    </w:p>
    <w:p w14:paraId="1CA6F6A8" w14:textId="77777777" w:rsidR="00245935" w:rsidRPr="00245935" w:rsidRDefault="00245935" w:rsidP="00245935">
      <w:r w:rsidRPr="00245935">
        <w:t>Please complete the reply slip below and return it to: [</w:t>
      </w:r>
      <w:r w:rsidRPr="00245935">
        <w:rPr>
          <w:highlight w:val="yellow"/>
        </w:rPr>
        <w:t>your name/department</w:t>
      </w:r>
      <w:r w:rsidRPr="00245935">
        <w:t>]</w:t>
      </w:r>
    </w:p>
    <w:p w14:paraId="4C5148C6" w14:textId="77777777" w:rsidR="00245935" w:rsidRPr="00245935" w:rsidRDefault="00245935" w:rsidP="00245935">
      <w:r w:rsidRPr="00245935">
        <w:t>I hereby give permission for my son/daughter/ward to attend the educational visit to: ___________________ on: __/__/__.</w:t>
      </w:r>
    </w:p>
    <w:p w14:paraId="6561A12E" w14:textId="12CBAB63" w:rsidR="00245935" w:rsidRPr="00245935" w:rsidRDefault="00245935" w:rsidP="00245935">
      <w:r w:rsidRPr="00245935">
        <w:t xml:space="preserve">Name of </w:t>
      </w:r>
      <w:proofErr w:type="gramStart"/>
      <w:r w:rsidRPr="00245935">
        <w:t>child:_</w:t>
      </w:r>
      <w:proofErr w:type="gramEnd"/>
      <w:r w:rsidRPr="00245935">
        <w:t>___________________________________ Class/year/tutor group:_____________________</w:t>
      </w:r>
    </w:p>
    <w:p w14:paraId="6D7145F6" w14:textId="77777777" w:rsidR="00245935" w:rsidRPr="00245935" w:rsidRDefault="00245935" w:rsidP="00245935">
      <w:r w:rsidRPr="00245935">
        <w:t xml:space="preserve">I enclose £___ and understand that this is a non-refundable deposit securing the place of the </w:t>
      </w:r>
      <w:proofErr w:type="gramStart"/>
      <w:r w:rsidRPr="00245935">
        <w:t>above named</w:t>
      </w:r>
      <w:proofErr w:type="gramEnd"/>
      <w:r w:rsidRPr="00245935">
        <w:t xml:space="preserve"> pupil. I will fully adhere to the above payment schedules. </w:t>
      </w:r>
    </w:p>
    <w:p w14:paraId="2D95EFEB" w14:textId="77777777" w:rsidR="00245935" w:rsidRPr="00245935" w:rsidRDefault="00245935" w:rsidP="00245935">
      <w:r w:rsidRPr="00245935">
        <w:t xml:space="preserve">I also confirm that the </w:t>
      </w:r>
      <w:proofErr w:type="gramStart"/>
      <w:r w:rsidRPr="00245935">
        <w:t>above named</w:t>
      </w:r>
      <w:proofErr w:type="gramEnd"/>
      <w:r w:rsidRPr="00245935">
        <w:t xml:space="preserve"> child has a valid passport, appropriate visa and an EHIC/GHIC card.</w:t>
      </w:r>
    </w:p>
    <w:p w14:paraId="6C21E675" w14:textId="1D88FF37" w:rsidR="00245935" w:rsidRPr="00245935" w:rsidRDefault="00245935" w:rsidP="00245935">
      <w:r w:rsidRPr="00245935">
        <w:t xml:space="preserve">Parent/guardian </w:t>
      </w:r>
      <w:proofErr w:type="gramStart"/>
      <w:r w:rsidRPr="00245935">
        <w:t>name:_</w:t>
      </w:r>
      <w:proofErr w:type="gramEnd"/>
      <w:r w:rsidRPr="00245935">
        <w:t>______________________</w:t>
      </w:r>
      <w:r>
        <w:t xml:space="preserve"> </w:t>
      </w:r>
      <w:r w:rsidRPr="00245935">
        <w:t>Email</w:t>
      </w:r>
      <w:r>
        <w:t xml:space="preserve"> </w:t>
      </w:r>
      <w:r w:rsidRPr="00245935">
        <w:t>address:__________________________________</w:t>
      </w:r>
    </w:p>
    <w:p w14:paraId="3954FCB5" w14:textId="60779360" w:rsidR="00D7764F" w:rsidRDefault="00245935" w:rsidP="00756864">
      <w:r w:rsidRPr="00245935">
        <w:t xml:space="preserve">Telephone number: ______________________ </w:t>
      </w:r>
      <w:proofErr w:type="gramStart"/>
      <w:r w:rsidRPr="00245935">
        <w:t>Signature:_</w:t>
      </w:r>
      <w:proofErr w:type="gramEnd"/>
      <w:r w:rsidRPr="00245935">
        <w:t>__________________ Date:________________</w:t>
      </w:r>
    </w:p>
    <w:p w14:paraId="3285B1A6" w14:textId="77777777" w:rsidR="00D7764F" w:rsidRPr="001B0A5D" w:rsidRDefault="00D7764F" w:rsidP="00245935">
      <w:pPr>
        <w:ind w:left="0"/>
      </w:pPr>
    </w:p>
    <w:sectPr w:rsidR="00D7764F" w:rsidRPr="001B0A5D" w:rsidSect="00082A0D">
      <w:pgSz w:w="11900" w:h="16840"/>
      <w:pgMar w:top="1090" w:right="1440" w:bottom="198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B4B8" w14:textId="77777777" w:rsidR="005302A8" w:rsidRDefault="005302A8" w:rsidP="00B2694C">
      <w:r>
        <w:separator/>
      </w:r>
    </w:p>
  </w:endnote>
  <w:endnote w:type="continuationSeparator" w:id="0">
    <w:p w14:paraId="5A2BDB72" w14:textId="77777777" w:rsidR="005302A8" w:rsidRDefault="005302A8" w:rsidP="00B2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Epilogue Medium">
    <w:panose1 w:val="00000000000000000000"/>
    <w:charset w:val="4D"/>
    <w:family w:val="auto"/>
    <w:pitch w:val="variable"/>
    <w:sig w:usb0="A000007F" w:usb1="4000207B" w:usb2="00000000" w:usb3="00000000" w:csb0="00000193" w:csb1="00000000"/>
  </w:font>
  <w:font w:name="Epilogue">
    <w:panose1 w:val="00000000000000000000"/>
    <w:charset w:val="4D"/>
    <w:family w:val="auto"/>
    <w:pitch w:val="variable"/>
    <w:sig w:usb0="A000007F" w:usb1="4000207B" w:usb2="00000000" w:usb3="00000000" w:csb0="00000193" w:csb1="00000000"/>
  </w:font>
  <w:font w:name="Epilogue SemiBold">
    <w:panose1 w:val="00000000000000000000"/>
    <w:charset w:val="4D"/>
    <w:family w:val="auto"/>
    <w:pitch w:val="variable"/>
    <w:sig w:usb0="A000007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C339" w14:textId="77777777" w:rsidR="005302A8" w:rsidRDefault="005302A8" w:rsidP="00B2694C">
      <w:r>
        <w:separator/>
      </w:r>
    </w:p>
  </w:footnote>
  <w:footnote w:type="continuationSeparator" w:id="0">
    <w:p w14:paraId="5D2403AD" w14:textId="77777777" w:rsidR="005302A8" w:rsidRDefault="005302A8" w:rsidP="00B26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66E9"/>
    <w:multiLevelType w:val="hybridMultilevel"/>
    <w:tmpl w:val="9334AA28"/>
    <w:lvl w:ilvl="0" w:tplc="02527BAE">
      <w:start w:val="1"/>
      <w:numFmt w:val="bullet"/>
      <w:lvlText w:val=""/>
      <w:lvlJc w:val="left"/>
      <w:pPr>
        <w:ind w:left="153" w:hanging="153"/>
      </w:pPr>
      <w:rPr>
        <w:rFonts w:ascii="Symbol" w:hAnsi="Symbol" w:hint="default"/>
        <w:color w:val="FF473D"/>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 w15:restartNumberingAfterBreak="0">
    <w:nsid w:val="30D9238B"/>
    <w:multiLevelType w:val="hybridMultilevel"/>
    <w:tmpl w:val="676C0CF2"/>
    <w:lvl w:ilvl="0" w:tplc="EE4683EA">
      <w:start w:val="1"/>
      <w:numFmt w:val="bullet"/>
      <w:pStyle w:val="Title"/>
      <w:lvlText w:val=""/>
      <w:lvlJc w:val="left"/>
      <w:pPr>
        <w:ind w:left="227" w:hanging="227"/>
      </w:pPr>
      <w:rPr>
        <w:rFonts w:ascii="Symbol" w:hAnsi="Symbol" w:hint="default"/>
        <w:color w:val="FF473D"/>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 w15:restartNumberingAfterBreak="0">
    <w:nsid w:val="333955AE"/>
    <w:multiLevelType w:val="hybridMultilevel"/>
    <w:tmpl w:val="95C062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69346290">
    <w:abstractNumId w:val="2"/>
  </w:num>
  <w:num w:numId="2" w16cid:durableId="930360831">
    <w:abstractNumId w:val="0"/>
  </w:num>
  <w:num w:numId="3" w16cid:durableId="145937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A2"/>
    <w:rsid w:val="00021588"/>
    <w:rsid w:val="000738BE"/>
    <w:rsid w:val="00082A0D"/>
    <w:rsid w:val="00131AFA"/>
    <w:rsid w:val="0016106B"/>
    <w:rsid w:val="001974F6"/>
    <w:rsid w:val="001B0A5D"/>
    <w:rsid w:val="002222A2"/>
    <w:rsid w:val="00245935"/>
    <w:rsid w:val="00271740"/>
    <w:rsid w:val="002C1ED9"/>
    <w:rsid w:val="003030DF"/>
    <w:rsid w:val="00321041"/>
    <w:rsid w:val="003826BE"/>
    <w:rsid w:val="005302A8"/>
    <w:rsid w:val="00536F91"/>
    <w:rsid w:val="005D3811"/>
    <w:rsid w:val="00661984"/>
    <w:rsid w:val="00756864"/>
    <w:rsid w:val="007B7C84"/>
    <w:rsid w:val="007D66D6"/>
    <w:rsid w:val="0093645C"/>
    <w:rsid w:val="009836DA"/>
    <w:rsid w:val="009F434A"/>
    <w:rsid w:val="00A74E23"/>
    <w:rsid w:val="00B2694C"/>
    <w:rsid w:val="00B603E2"/>
    <w:rsid w:val="00C332DD"/>
    <w:rsid w:val="00C54F63"/>
    <w:rsid w:val="00CF4EC1"/>
    <w:rsid w:val="00D10AB3"/>
    <w:rsid w:val="00D7764F"/>
    <w:rsid w:val="00E61C6E"/>
    <w:rsid w:val="00FB7F99"/>
    <w:rsid w:val="00FD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92EB"/>
  <w15:chartTrackingRefBased/>
  <w15:docId w15:val="{BC191B11-ADCC-9644-B7A8-42659C4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2694C"/>
    <w:pPr>
      <w:spacing w:after="240" w:line="280" w:lineRule="exact"/>
      <w:ind w:left="-567" w:right="-476"/>
    </w:pPr>
    <w:rPr>
      <w:rFonts w:ascii="Verdana" w:hAnsi="Verdana"/>
      <w:color w:val="1C1B19"/>
      <w:sz w:val="18"/>
      <w:szCs w:val="18"/>
    </w:rPr>
  </w:style>
  <w:style w:type="paragraph" w:styleId="Heading1">
    <w:name w:val="heading 1"/>
    <w:basedOn w:val="Normal"/>
    <w:next w:val="Normal"/>
    <w:link w:val="Heading1Char"/>
    <w:uiPriority w:val="9"/>
    <w:qFormat/>
    <w:rsid w:val="00B2694C"/>
    <w:pPr>
      <w:outlineLvl w:val="0"/>
    </w:pPr>
    <w:rPr>
      <w:b/>
      <w:bCs/>
      <w:color w:val="FF473D"/>
      <w:sz w:val="24"/>
      <w:szCs w:val="24"/>
    </w:rPr>
  </w:style>
  <w:style w:type="paragraph" w:styleId="Heading2">
    <w:name w:val="heading 2"/>
    <w:basedOn w:val="Heading1"/>
    <w:next w:val="Normal"/>
    <w:link w:val="Heading2Char"/>
    <w:uiPriority w:val="9"/>
    <w:unhideWhenUsed/>
    <w:qFormat/>
    <w:rsid w:val="00271740"/>
    <w:pPr>
      <w:spacing w:after="0"/>
      <w:outlineLvl w:val="1"/>
    </w:pPr>
    <w:rPr>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984"/>
    <w:pPr>
      <w:tabs>
        <w:tab w:val="center" w:pos="4513"/>
        <w:tab w:val="right" w:pos="9026"/>
      </w:tabs>
    </w:pPr>
  </w:style>
  <w:style w:type="character" w:customStyle="1" w:styleId="HeaderChar">
    <w:name w:val="Header Char"/>
    <w:basedOn w:val="DefaultParagraphFont"/>
    <w:link w:val="Header"/>
    <w:uiPriority w:val="99"/>
    <w:rsid w:val="00661984"/>
  </w:style>
  <w:style w:type="paragraph" w:styleId="Footer">
    <w:name w:val="footer"/>
    <w:basedOn w:val="Normal"/>
    <w:link w:val="FooterChar"/>
    <w:uiPriority w:val="99"/>
    <w:unhideWhenUsed/>
    <w:rsid w:val="00661984"/>
    <w:pPr>
      <w:tabs>
        <w:tab w:val="center" w:pos="4513"/>
        <w:tab w:val="right" w:pos="9026"/>
      </w:tabs>
    </w:pPr>
  </w:style>
  <w:style w:type="character" w:customStyle="1" w:styleId="FooterChar">
    <w:name w:val="Footer Char"/>
    <w:basedOn w:val="DefaultParagraphFont"/>
    <w:link w:val="Footer"/>
    <w:uiPriority w:val="99"/>
    <w:rsid w:val="00661984"/>
  </w:style>
  <w:style w:type="character" w:customStyle="1" w:styleId="Heading1Char">
    <w:name w:val="Heading 1 Char"/>
    <w:basedOn w:val="DefaultParagraphFont"/>
    <w:link w:val="Heading1"/>
    <w:uiPriority w:val="9"/>
    <w:rsid w:val="00B2694C"/>
    <w:rPr>
      <w:rFonts w:ascii="Verdana" w:hAnsi="Verdana"/>
      <w:b/>
      <w:bCs/>
      <w:color w:val="FF473D"/>
    </w:rPr>
  </w:style>
  <w:style w:type="character" w:customStyle="1" w:styleId="Heading2Char">
    <w:name w:val="Heading 2 Char"/>
    <w:basedOn w:val="DefaultParagraphFont"/>
    <w:link w:val="Heading2"/>
    <w:uiPriority w:val="9"/>
    <w:rsid w:val="00271740"/>
    <w:rPr>
      <w:rFonts w:ascii="Epilogue Medium" w:hAnsi="Epilogue Medium"/>
      <w:color w:val="FF473D"/>
      <w:sz w:val="18"/>
      <w:szCs w:val="18"/>
    </w:rPr>
  </w:style>
  <w:style w:type="paragraph" w:styleId="ListParagraph">
    <w:name w:val="List Paragraph"/>
    <w:basedOn w:val="Normal"/>
    <w:uiPriority w:val="34"/>
    <w:rsid w:val="00271740"/>
    <w:pPr>
      <w:ind w:left="720"/>
      <w:contextualSpacing/>
    </w:pPr>
  </w:style>
  <w:style w:type="paragraph" w:styleId="Title">
    <w:name w:val="Title"/>
    <w:aliases w:val="Bullets"/>
    <w:basedOn w:val="ListParagraph"/>
    <w:next w:val="Normal"/>
    <w:link w:val="TitleChar"/>
    <w:uiPriority w:val="10"/>
    <w:qFormat/>
    <w:rsid w:val="00271740"/>
    <w:pPr>
      <w:numPr>
        <w:numId w:val="3"/>
      </w:numPr>
      <w:ind w:left="-340" w:right="-510"/>
    </w:pPr>
  </w:style>
  <w:style w:type="character" w:customStyle="1" w:styleId="TitleChar">
    <w:name w:val="Title Char"/>
    <w:aliases w:val="Bullets Char"/>
    <w:basedOn w:val="DefaultParagraphFont"/>
    <w:link w:val="Title"/>
    <w:uiPriority w:val="10"/>
    <w:rsid w:val="00271740"/>
    <w:rPr>
      <w:rFonts w:ascii="Epilogue" w:hAnsi="Epilogue"/>
      <w:color w:val="1C1B19"/>
      <w:sz w:val="18"/>
      <w:szCs w:val="18"/>
    </w:rPr>
  </w:style>
  <w:style w:type="character" w:styleId="IntenseEmphasis">
    <w:name w:val="Intense Emphasis"/>
    <w:basedOn w:val="DefaultParagraphFont"/>
    <w:uiPriority w:val="21"/>
    <w:rsid w:val="00271740"/>
    <w:rPr>
      <w:i/>
      <w:iCs/>
      <w:color w:val="DDDDDD" w:themeColor="accent1"/>
    </w:rPr>
  </w:style>
  <w:style w:type="character" w:styleId="BookTitle">
    <w:name w:val="Book Title"/>
    <w:basedOn w:val="DefaultParagraphFont"/>
    <w:uiPriority w:val="33"/>
    <w:rsid w:val="00271740"/>
    <w:rPr>
      <w:b/>
      <w:bCs/>
      <w:i/>
      <w:iCs/>
      <w:spacing w:val="5"/>
    </w:rPr>
  </w:style>
  <w:style w:type="character" w:styleId="Strong">
    <w:name w:val="Strong"/>
    <w:aliases w:val="Semibold"/>
    <w:uiPriority w:val="22"/>
    <w:qFormat/>
    <w:rsid w:val="00271740"/>
    <w:rPr>
      <w:rFonts w:ascii="Epilogue SemiBold" w:hAnsi="Epilogue SemiBold"/>
      <w:b/>
      <w:bCs/>
    </w:rPr>
  </w:style>
  <w:style w:type="paragraph" w:styleId="Quote">
    <w:name w:val="Quote"/>
    <w:basedOn w:val="Normal"/>
    <w:next w:val="Normal"/>
    <w:link w:val="QuoteChar"/>
    <w:uiPriority w:val="29"/>
    <w:rsid w:val="002717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1740"/>
    <w:rPr>
      <w:rFonts w:ascii="Epilogue" w:hAnsi="Epilogue"/>
      <w:i/>
      <w:iCs/>
      <w:color w:val="404040" w:themeColor="text1" w:themeTint="BF"/>
      <w:sz w:val="18"/>
      <w:szCs w:val="18"/>
    </w:rPr>
  </w:style>
  <w:style w:type="table" w:styleId="TableGrid">
    <w:name w:val="Table Grid"/>
    <w:basedOn w:val="TableNormal"/>
    <w:uiPriority w:val="39"/>
    <w:rsid w:val="002C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randedTable">
    <w:name w:val="Branded Table"/>
    <w:basedOn w:val="TableNormal"/>
    <w:uiPriority w:val="99"/>
    <w:rsid w:val="002C1ED9"/>
    <w:rPr>
      <w:rFonts w:ascii="Verdana" w:hAnsi="Verdan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i w:val="0"/>
      </w:rPr>
      <w:tblPr/>
      <w:tcPr>
        <w:shd w:val="clear" w:color="auto" w:fill="B6DFEA"/>
      </w:tcPr>
    </w:tblStylePr>
    <w:tblStylePr w:type="band1Horz">
      <w:tblPr/>
      <w:tcPr>
        <w:shd w:val="clear" w:color="auto" w:fill="FCF2DF"/>
      </w:tcPr>
    </w:tblStylePr>
    <w:tblStylePr w:type="band2Horz">
      <w:tblPr/>
      <w:tcPr>
        <w:shd w:val="clear" w:color="auto" w:fill="F3F2EE"/>
      </w:tcPr>
    </w:tblStylePr>
  </w:style>
  <w:style w:type="character" w:styleId="Hyperlink">
    <w:name w:val="Hyperlink"/>
    <w:basedOn w:val="DefaultParagraphFont"/>
    <w:uiPriority w:val="99"/>
    <w:unhideWhenUsed/>
    <w:rsid w:val="0024593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lsbury.com/" TargetMode="External"/><Relationship Id="rId5" Type="http://schemas.openxmlformats.org/officeDocument/2006/relationships/styles" Target="styles.xml"/><Relationship Id="rId10" Type="http://schemas.openxmlformats.org/officeDocument/2006/relationships/hyperlink" Target="https://www.abtot.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lsbury.sharepoint.com/sites/Halsbury2-Marketing/Shared%20Documents/Marketing/Branding/Brand%20Asset%20Library/New%20Branding/Brand%20Assets/04%20TEMPLATES/02.%20LETTERHEAD/WORD/Websafe/Portrait%20Halsbury%20Travel%20Letterhead_WEBSAFE.dotx" TargetMode="Externa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EFB906D246547A674C160FF277BB1" ma:contentTypeVersion="19" ma:contentTypeDescription="Create a new document." ma:contentTypeScope="" ma:versionID="d94cda8d22fd6738970712237858e1a7">
  <xsd:schema xmlns:xsd="http://www.w3.org/2001/XMLSchema" xmlns:xs="http://www.w3.org/2001/XMLSchema" xmlns:p="http://schemas.microsoft.com/office/2006/metadata/properties" xmlns:ns2="e4457492-62e4-41a0-92b4-1a369522ea95" xmlns:ns3="6135e1d2-b53f-4f64-8565-476dc3391ffb" targetNamespace="http://schemas.microsoft.com/office/2006/metadata/properties" ma:root="true" ma:fieldsID="57c16c9f6c983fd3f431f0a8ec7c0bc5" ns2:_="" ns3:_="">
    <xsd:import namespace="e4457492-62e4-41a0-92b4-1a369522ea95"/>
    <xsd:import namespace="6135e1d2-b53f-4f64-8565-476dc3391f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7492-62e4-41a0-92b4-1a369522e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7a54d4-473c-46e9-be81-2a95d129e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5e1d2-b53f-4f64-8565-476dc3391f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a2bdd-1146-439d-bc65-4019ffd4e10d}" ma:internalName="TaxCatchAll" ma:showField="CatchAllData" ma:web="6135e1d2-b53f-4f64-8565-476dc3391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35e1d2-b53f-4f64-8565-476dc3391ffb" xsi:nil="true"/>
    <_Flow_SignoffStatus xmlns="e4457492-62e4-41a0-92b4-1a369522ea95" xsi:nil="true"/>
    <lcf76f155ced4ddcb4097134ff3c332f xmlns="e4457492-62e4-41a0-92b4-1a369522ea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B868B-2A3F-4627-ACA5-652784CD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7492-62e4-41a0-92b4-1a369522ea95"/>
    <ds:schemaRef ds:uri="6135e1d2-b53f-4f64-8565-476dc3391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95A83-ED55-456F-BC59-6BED3676AAE1}">
  <ds:schemaRefs>
    <ds:schemaRef ds:uri="http://schemas.microsoft.com/sharepoint/v3/contenttype/forms"/>
  </ds:schemaRefs>
</ds:datastoreItem>
</file>

<file path=customXml/itemProps3.xml><?xml version="1.0" encoding="utf-8"?>
<ds:datastoreItem xmlns:ds="http://schemas.openxmlformats.org/officeDocument/2006/customXml" ds:itemID="{B35A1DB5-674E-4F4C-B028-DC13446DBE99}">
  <ds:schemaRefs>
    <ds:schemaRef ds:uri="http://schemas.microsoft.com/office/2006/metadata/properties"/>
    <ds:schemaRef ds:uri="http://schemas.microsoft.com/office/infopath/2007/PartnerControls"/>
    <ds:schemaRef ds:uri="6135e1d2-b53f-4f64-8565-476dc3391ffb"/>
    <ds:schemaRef ds:uri="e4457492-62e4-41a0-92b4-1a369522ea95"/>
  </ds:schemaRefs>
</ds:datastoreItem>
</file>

<file path=docProps/app.xml><?xml version="1.0" encoding="utf-8"?>
<Properties xmlns="http://schemas.openxmlformats.org/officeDocument/2006/extended-properties" xmlns:vt="http://schemas.openxmlformats.org/officeDocument/2006/docPropsVTypes">
  <Template>Portrait%20Halsbury%20Travel%20Letterhead_WEBSAFE.dotx</Template>
  <TotalTime>18</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Cobbin</dc:creator>
  <cp:keywords/>
  <dc:description/>
  <cp:lastModifiedBy>Evie Cobbin</cp:lastModifiedBy>
  <cp:revision>1</cp:revision>
  <dcterms:created xsi:type="dcterms:W3CDTF">2024-10-07T12:52:00Z</dcterms:created>
  <dcterms:modified xsi:type="dcterms:W3CDTF">2024-10-07T13:16:00Z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0x01010085EEFB906D246547A674C160FF277BB1</vt:lpwstr>
  </property>
  <property fmtid="{D5CDD505-2E9C-101B-9397-08002B2CF9AE}" pid="3" name="MediaServiceImageTags">
    <vt:lpwstr/>
  </property>
</Properties>
</file>