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7C33F" w14:textId="77777777" w:rsidR="006D50F4" w:rsidRPr="006D6DD7" w:rsidRDefault="006D50F4" w:rsidP="006D6DD7">
      <w:pPr>
        <w:ind w:left="0"/>
        <w:rPr>
          <w:b/>
          <w:bCs/>
          <w:color w:val="FF473D"/>
        </w:rPr>
      </w:pPr>
    </w:p>
    <w:p w14:paraId="24B204F3" w14:textId="601D8746" w:rsidR="00536F91" w:rsidRPr="00536F91" w:rsidRDefault="003E3228" w:rsidP="006D50F4">
      <w:pPr>
        <w:pStyle w:val="Title"/>
        <w:numPr>
          <w:ilvl w:val="0"/>
          <w:numId w:val="0"/>
        </w:numPr>
        <w:ind w:left="-340"/>
      </w:pPr>
      <w:r>
        <w:br/>
      </w:r>
    </w:p>
    <w:p w14:paraId="367E7E5E" w14:textId="77777777" w:rsidR="00271740" w:rsidRPr="00271740" w:rsidRDefault="00271740" w:rsidP="00B2694C"/>
    <w:p w14:paraId="2DC2BFCE" w14:textId="6B75DF38" w:rsidR="00D7764F" w:rsidRDefault="00D7764F" w:rsidP="00B2694C"/>
    <w:p w14:paraId="23450BA4" w14:textId="4D3897EF" w:rsidR="00D7764F" w:rsidRDefault="00D7764F" w:rsidP="00B2694C"/>
    <w:p w14:paraId="2ADC6932" w14:textId="77777777" w:rsidR="00D7764F" w:rsidRDefault="00D7764F" w:rsidP="00B2694C"/>
    <w:p w14:paraId="64BC7C1A" w14:textId="77777777" w:rsidR="00D7764F" w:rsidRDefault="00D7764F" w:rsidP="00B2694C"/>
    <w:p w14:paraId="6AD2C3D6" w14:textId="77777777" w:rsidR="00A62DB9" w:rsidRDefault="00A62DB9" w:rsidP="006D6DD7">
      <w:pPr>
        <w:rPr>
          <w:b/>
          <w:bCs/>
          <w:color w:val="FF473D"/>
          <w:sz w:val="24"/>
          <w:szCs w:val="24"/>
        </w:rPr>
      </w:pPr>
    </w:p>
    <w:p w14:paraId="20CAA633" w14:textId="6551319C" w:rsidR="00A62DB9" w:rsidRDefault="00A62DB9" w:rsidP="006D6DD7">
      <w:pPr>
        <w:rPr>
          <w:b/>
          <w:bCs/>
          <w:color w:val="FF473D"/>
          <w:sz w:val="24"/>
          <w:szCs w:val="24"/>
        </w:rPr>
      </w:pPr>
    </w:p>
    <w:p w14:paraId="2DA994D6" w14:textId="50C61D2F" w:rsidR="00A62DB9" w:rsidRDefault="00A62DB9" w:rsidP="006D6DD7">
      <w:pPr>
        <w:rPr>
          <w:b/>
          <w:bCs/>
          <w:color w:val="FF473D"/>
          <w:sz w:val="24"/>
          <w:szCs w:val="24"/>
        </w:rPr>
      </w:pPr>
    </w:p>
    <w:p w14:paraId="1C07EC97" w14:textId="77777777" w:rsidR="00A62DB9" w:rsidRDefault="00A62DB9" w:rsidP="006D6DD7">
      <w:pPr>
        <w:rPr>
          <w:b/>
          <w:bCs/>
          <w:color w:val="FF473D"/>
          <w:sz w:val="24"/>
          <w:szCs w:val="24"/>
        </w:rPr>
      </w:pPr>
    </w:p>
    <w:p w14:paraId="274B227D" w14:textId="77777777" w:rsidR="00A62DB9" w:rsidRDefault="00A62DB9" w:rsidP="006D6DD7">
      <w:pPr>
        <w:rPr>
          <w:b/>
          <w:bCs/>
          <w:color w:val="FF473D"/>
          <w:sz w:val="24"/>
          <w:szCs w:val="24"/>
        </w:rPr>
      </w:pPr>
    </w:p>
    <w:p w14:paraId="53EDD121" w14:textId="593AF130" w:rsidR="00A62DB9" w:rsidRDefault="00901C51" w:rsidP="006D6DD7">
      <w:pPr>
        <w:rPr>
          <w:b/>
          <w:bCs/>
          <w:color w:val="FF473D"/>
          <w:sz w:val="24"/>
          <w:szCs w:val="24"/>
        </w:rPr>
      </w:pPr>
      <w:r>
        <w:rPr>
          <w:noProof/>
        </w:rPr>
        <w:drawing>
          <wp:anchor distT="0" distB="0" distL="114300" distR="114300" simplePos="0" relativeHeight="251658240" behindDoc="0" locked="0" layoutInCell="1" allowOverlap="0" wp14:anchorId="4543A6F6" wp14:editId="49CF6221">
            <wp:simplePos x="0" y="0"/>
            <wp:positionH relativeFrom="page">
              <wp:align>center</wp:align>
            </wp:positionH>
            <wp:positionV relativeFrom="page">
              <wp:align>center</wp:align>
            </wp:positionV>
            <wp:extent cx="10692000" cy="7570800"/>
            <wp:effectExtent l="0" t="0" r="1905" b="0"/>
            <wp:wrapNone/>
            <wp:docPr id="995941434" name="Picture 7" descr="A graphic of a risk assess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941434" name="Picture 7" descr="A graphic of a risk assessmen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692000" cy="7570800"/>
                    </a:xfrm>
                    <a:prstGeom prst="rect">
                      <a:avLst/>
                    </a:prstGeom>
                  </pic:spPr>
                </pic:pic>
              </a:graphicData>
            </a:graphic>
            <wp14:sizeRelH relativeFrom="margin">
              <wp14:pctWidth>0</wp14:pctWidth>
            </wp14:sizeRelH>
            <wp14:sizeRelV relativeFrom="margin">
              <wp14:pctHeight>0</wp14:pctHeight>
            </wp14:sizeRelV>
          </wp:anchor>
        </w:drawing>
      </w:r>
    </w:p>
    <w:p w14:paraId="2DF1E297" w14:textId="24593F2A" w:rsidR="00D7764F" w:rsidRPr="004A4FDE" w:rsidRDefault="006D6DD7" w:rsidP="00841235">
      <w:pPr>
        <w:pStyle w:val="ListParagraph"/>
        <w:numPr>
          <w:ilvl w:val="0"/>
          <w:numId w:val="12"/>
        </w:numPr>
        <w:rPr>
          <w:b/>
          <w:bCs/>
          <w:color w:val="FF473D"/>
          <w:sz w:val="24"/>
          <w:szCs w:val="24"/>
        </w:rPr>
      </w:pPr>
      <w:r w:rsidRPr="006D50F4">
        <w:rPr>
          <w:b/>
          <w:bCs/>
          <w:color w:val="FF473D"/>
          <w:sz w:val="24"/>
          <w:szCs w:val="24"/>
        </w:rPr>
        <w:t>Generic Risk Assessment - All Educational Visits</w:t>
      </w:r>
    </w:p>
    <w:tbl>
      <w:tblPr>
        <w:tblStyle w:val="BrandedTable"/>
        <w:tblpPr w:leftFromText="181" w:rightFromText="181" w:vertAnchor="text" w:horzAnchor="margin" w:tblpX="-288" w:tblpY="131"/>
        <w:tblW w:w="15016" w:type="dxa"/>
        <w:tblLayout w:type="fixed"/>
        <w:tblLook w:val="04A0" w:firstRow="1" w:lastRow="0" w:firstColumn="1" w:lastColumn="0" w:noHBand="0" w:noVBand="1"/>
      </w:tblPr>
      <w:tblGrid>
        <w:gridCol w:w="2547"/>
        <w:gridCol w:w="1624"/>
        <w:gridCol w:w="1209"/>
        <w:gridCol w:w="4963"/>
        <w:gridCol w:w="2693"/>
        <w:gridCol w:w="1276"/>
        <w:gridCol w:w="704"/>
      </w:tblGrid>
      <w:tr w:rsidR="006D6DD7" w14:paraId="58D589EC" w14:textId="77777777" w:rsidTr="00DF613F">
        <w:trPr>
          <w:cnfStyle w:val="100000000000" w:firstRow="1" w:lastRow="0" w:firstColumn="0" w:lastColumn="0" w:oddVBand="0" w:evenVBand="0" w:oddHBand="0" w:evenHBand="0" w:firstRowFirstColumn="0" w:firstRowLastColumn="0" w:lastRowFirstColumn="0" w:lastRowLastColumn="0"/>
        </w:trPr>
        <w:tc>
          <w:tcPr>
            <w:tcW w:w="2547" w:type="dxa"/>
            <w:tcMar>
              <w:right w:w="170" w:type="dxa"/>
            </w:tcMar>
          </w:tcPr>
          <w:p w14:paraId="358DC068" w14:textId="77777777" w:rsidR="006D6DD7" w:rsidRDefault="006D6DD7" w:rsidP="00950ABF">
            <w:pPr>
              <w:spacing w:line="276" w:lineRule="auto"/>
              <w:ind w:left="0" w:right="0"/>
            </w:pPr>
            <w:r>
              <w:t>Hazard</w:t>
            </w:r>
          </w:p>
        </w:tc>
        <w:tc>
          <w:tcPr>
            <w:tcW w:w="1624" w:type="dxa"/>
            <w:tcMar>
              <w:right w:w="170" w:type="dxa"/>
            </w:tcMar>
          </w:tcPr>
          <w:p w14:paraId="1A1B2582" w14:textId="77777777" w:rsidR="006D6DD7" w:rsidRDefault="006D6DD7" w:rsidP="00950ABF">
            <w:pPr>
              <w:spacing w:line="276" w:lineRule="auto"/>
              <w:ind w:left="0" w:right="0"/>
            </w:pPr>
            <w:r>
              <w:t>Risk</w:t>
            </w:r>
          </w:p>
        </w:tc>
        <w:tc>
          <w:tcPr>
            <w:tcW w:w="1209" w:type="dxa"/>
            <w:tcMar>
              <w:right w:w="170" w:type="dxa"/>
            </w:tcMar>
          </w:tcPr>
          <w:p w14:paraId="1E7AA9E5" w14:textId="77777777" w:rsidR="006D6DD7" w:rsidRDefault="006D6DD7" w:rsidP="00950ABF">
            <w:pPr>
              <w:spacing w:line="276" w:lineRule="auto"/>
              <w:ind w:left="0" w:right="0"/>
            </w:pPr>
            <w:r>
              <w:t>Persons at risk</w:t>
            </w:r>
          </w:p>
        </w:tc>
        <w:tc>
          <w:tcPr>
            <w:tcW w:w="4963" w:type="dxa"/>
            <w:tcMar>
              <w:right w:w="170" w:type="dxa"/>
            </w:tcMar>
          </w:tcPr>
          <w:p w14:paraId="62D47C79" w14:textId="77777777" w:rsidR="006D6DD7" w:rsidRPr="00950ABF" w:rsidRDefault="006D6DD7" w:rsidP="00950ABF">
            <w:pPr>
              <w:spacing w:line="276" w:lineRule="auto"/>
              <w:ind w:left="360" w:right="0"/>
            </w:pPr>
            <w:r w:rsidRPr="00950ABF">
              <w:t>Control measures</w:t>
            </w:r>
          </w:p>
        </w:tc>
        <w:tc>
          <w:tcPr>
            <w:tcW w:w="2693" w:type="dxa"/>
            <w:tcMar>
              <w:right w:w="170" w:type="dxa"/>
            </w:tcMar>
          </w:tcPr>
          <w:p w14:paraId="0CB81656" w14:textId="77777777" w:rsidR="006D6DD7" w:rsidRDefault="006D6DD7" w:rsidP="00950ABF">
            <w:pPr>
              <w:spacing w:line="276" w:lineRule="auto"/>
              <w:ind w:left="0" w:right="0"/>
            </w:pPr>
            <w:r>
              <w:t>Comments/Actions</w:t>
            </w:r>
          </w:p>
        </w:tc>
        <w:tc>
          <w:tcPr>
            <w:tcW w:w="1276" w:type="dxa"/>
            <w:tcMar>
              <w:right w:w="170" w:type="dxa"/>
            </w:tcMar>
          </w:tcPr>
          <w:p w14:paraId="0D3D95B2" w14:textId="21416FD7" w:rsidR="006D6DD7" w:rsidRDefault="006D6DD7" w:rsidP="00950ABF">
            <w:pPr>
              <w:spacing w:line="276" w:lineRule="auto"/>
              <w:ind w:left="0" w:right="0"/>
            </w:pPr>
            <w:r>
              <w:t>Residual risk</w:t>
            </w:r>
            <w:r w:rsidR="002714C9">
              <w:br/>
            </w:r>
            <w:r>
              <w:t>rating</w:t>
            </w:r>
          </w:p>
        </w:tc>
        <w:tc>
          <w:tcPr>
            <w:tcW w:w="704" w:type="dxa"/>
            <w:tcMar>
              <w:right w:w="170" w:type="dxa"/>
            </w:tcMar>
          </w:tcPr>
          <w:p w14:paraId="0EA486D6" w14:textId="77777777" w:rsidR="006D6DD7" w:rsidRDefault="006D6DD7" w:rsidP="00950ABF">
            <w:pPr>
              <w:spacing w:line="276" w:lineRule="auto"/>
              <w:ind w:left="0" w:right="0"/>
            </w:pPr>
            <w:r>
              <w:t>Tick</w:t>
            </w:r>
          </w:p>
        </w:tc>
      </w:tr>
      <w:tr w:rsidR="006D6DD7" w14:paraId="2DDD576E" w14:textId="77777777" w:rsidTr="00DF613F">
        <w:trPr>
          <w:cnfStyle w:val="000000100000" w:firstRow="0" w:lastRow="0" w:firstColumn="0" w:lastColumn="0" w:oddVBand="0" w:evenVBand="0" w:oddHBand="1" w:evenHBand="0" w:firstRowFirstColumn="0" w:firstRowLastColumn="0" w:lastRowFirstColumn="0" w:lastRowLastColumn="0"/>
        </w:trPr>
        <w:tc>
          <w:tcPr>
            <w:tcW w:w="2547" w:type="dxa"/>
            <w:tcMar>
              <w:right w:w="170" w:type="dxa"/>
            </w:tcMar>
          </w:tcPr>
          <w:p w14:paraId="1318F5D5" w14:textId="77777777" w:rsidR="006D6DD7" w:rsidRDefault="006D6DD7" w:rsidP="00950ABF">
            <w:pPr>
              <w:spacing w:line="276" w:lineRule="auto"/>
              <w:ind w:left="0" w:right="0"/>
            </w:pPr>
            <w:r w:rsidRPr="002D5043">
              <w:t>Exposure to</w:t>
            </w:r>
            <w:r>
              <w:t xml:space="preserve"> </w:t>
            </w:r>
            <w:r w:rsidRPr="002D5043">
              <w:t>weather</w:t>
            </w:r>
          </w:p>
        </w:tc>
        <w:tc>
          <w:tcPr>
            <w:tcW w:w="1624" w:type="dxa"/>
            <w:tcMar>
              <w:right w:w="170" w:type="dxa"/>
            </w:tcMar>
          </w:tcPr>
          <w:p w14:paraId="3F9BB0B7" w14:textId="77777777" w:rsidR="006D6DD7" w:rsidRDefault="006D6DD7" w:rsidP="00950ABF">
            <w:pPr>
              <w:spacing w:line="276" w:lineRule="auto"/>
              <w:ind w:left="0" w:right="0"/>
            </w:pPr>
            <w:r w:rsidRPr="002D5043">
              <w:t>Cold injury,</w:t>
            </w:r>
            <w:r>
              <w:br/>
            </w:r>
            <w:r w:rsidRPr="002D5043">
              <w:t>heat</w:t>
            </w:r>
            <w:r>
              <w:t xml:space="preserve"> </w:t>
            </w:r>
            <w:r w:rsidRPr="002D5043">
              <w:t>injury,</w:t>
            </w:r>
            <w:r>
              <w:br/>
            </w:r>
            <w:r w:rsidRPr="002D5043">
              <w:t>over</w:t>
            </w:r>
            <w:r>
              <w:t xml:space="preserve"> </w:t>
            </w:r>
            <w:r w:rsidRPr="002D5043">
              <w:t>exposure</w:t>
            </w:r>
            <w:r>
              <w:br/>
            </w:r>
            <w:r w:rsidRPr="002D5043">
              <w:t>to sun</w:t>
            </w:r>
          </w:p>
        </w:tc>
        <w:tc>
          <w:tcPr>
            <w:tcW w:w="1209" w:type="dxa"/>
            <w:tcMar>
              <w:right w:w="170" w:type="dxa"/>
            </w:tcMar>
          </w:tcPr>
          <w:p w14:paraId="52D72922" w14:textId="77777777" w:rsidR="006D6DD7" w:rsidRDefault="006D6DD7" w:rsidP="00950ABF">
            <w:pPr>
              <w:spacing w:line="276" w:lineRule="auto"/>
              <w:ind w:left="0" w:right="0"/>
            </w:pPr>
            <w:r w:rsidRPr="002D5043">
              <w:t>Pupils, staff</w:t>
            </w:r>
          </w:p>
        </w:tc>
        <w:tc>
          <w:tcPr>
            <w:tcW w:w="4963" w:type="dxa"/>
            <w:tcMar>
              <w:right w:w="170" w:type="dxa"/>
            </w:tcMar>
          </w:tcPr>
          <w:p w14:paraId="2351D039" w14:textId="7F294052" w:rsidR="006D6DD7" w:rsidRPr="00201A4D" w:rsidRDefault="006D6DD7" w:rsidP="00950ABF">
            <w:pPr>
              <w:pStyle w:val="ListParagraph"/>
              <w:numPr>
                <w:ilvl w:val="0"/>
                <w:numId w:val="28"/>
              </w:numPr>
              <w:spacing w:line="276" w:lineRule="auto"/>
              <w:ind w:right="0"/>
            </w:pPr>
            <w:r w:rsidRPr="00201A4D">
              <w:t>Consider possible weather conditions and plan</w:t>
            </w:r>
            <w:r>
              <w:t xml:space="preserve"> </w:t>
            </w:r>
            <w:r w:rsidRPr="00201A4D">
              <w:t>appropriate programme, clothing and equipment (warm</w:t>
            </w:r>
            <w:r>
              <w:t xml:space="preserve"> a</w:t>
            </w:r>
            <w:r w:rsidRPr="00201A4D">
              <w:t>nd waterproof clothing and, in summer,</w:t>
            </w:r>
            <w:r w:rsidR="00627041">
              <w:t xml:space="preserve"> </w:t>
            </w:r>
            <w:r w:rsidRPr="00201A4D">
              <w:t>sun protection)</w:t>
            </w:r>
          </w:p>
          <w:p w14:paraId="14ADF081" w14:textId="69488E43" w:rsidR="006D6DD7" w:rsidRDefault="006D6DD7" w:rsidP="00950ABF">
            <w:pPr>
              <w:pStyle w:val="ListParagraph"/>
              <w:numPr>
                <w:ilvl w:val="0"/>
                <w:numId w:val="28"/>
              </w:numPr>
              <w:spacing w:line="276" w:lineRule="auto"/>
              <w:ind w:right="0"/>
            </w:pPr>
            <w:r w:rsidRPr="00201A4D">
              <w:t>Plan for pupils who may/do not bring suitable</w:t>
            </w:r>
            <w:r w:rsidR="00627041">
              <w:t xml:space="preserve"> </w:t>
            </w:r>
            <w:r w:rsidRPr="00201A4D">
              <w:t>kit–</w:t>
            </w:r>
            <w:r>
              <w:t xml:space="preserve"> </w:t>
            </w:r>
            <w:r w:rsidRPr="00201A4D">
              <w:t>check before departure and/or bring spares</w:t>
            </w:r>
          </w:p>
          <w:p w14:paraId="6FF03783" w14:textId="732B89F0" w:rsidR="006D6DD7" w:rsidRDefault="006D6DD7" w:rsidP="00950ABF">
            <w:pPr>
              <w:pStyle w:val="ListParagraph"/>
              <w:numPr>
                <w:ilvl w:val="0"/>
                <w:numId w:val="28"/>
              </w:numPr>
              <w:spacing w:line="276" w:lineRule="auto"/>
              <w:ind w:right="0"/>
            </w:pPr>
            <w:r w:rsidRPr="00201A4D">
              <w:t>Daily weather forecast obtained, and</w:t>
            </w:r>
            <w:r>
              <w:t xml:space="preserve"> </w:t>
            </w:r>
            <w:r w:rsidRPr="00201A4D">
              <w:t>plans</w:t>
            </w:r>
            <w:r w:rsidR="00DF613F">
              <w:t xml:space="preserve"> </w:t>
            </w:r>
            <w:r w:rsidRPr="00201A4D">
              <w:t>adjusted accordingly</w:t>
            </w:r>
          </w:p>
        </w:tc>
        <w:tc>
          <w:tcPr>
            <w:tcW w:w="2693" w:type="dxa"/>
            <w:tcMar>
              <w:right w:w="170" w:type="dxa"/>
            </w:tcMar>
          </w:tcPr>
          <w:p w14:paraId="6D8E94B3" w14:textId="5381F3B7" w:rsidR="006D6DD7" w:rsidRDefault="006D6DD7" w:rsidP="00950ABF">
            <w:pPr>
              <w:spacing w:line="276" w:lineRule="auto"/>
              <w:ind w:left="0" w:right="0"/>
            </w:pPr>
            <w:r w:rsidRPr="00596995">
              <w:t>Provide clear</w:t>
            </w:r>
            <w:r>
              <w:t xml:space="preserve"> </w:t>
            </w:r>
            <w:r w:rsidRPr="00596995">
              <w:t>information</w:t>
            </w:r>
            <w:r w:rsidR="00627041">
              <w:t xml:space="preserve"> </w:t>
            </w:r>
            <w:r w:rsidRPr="00596995">
              <w:t>re</w:t>
            </w:r>
            <w:r>
              <w:t xml:space="preserve"> </w:t>
            </w:r>
            <w:r w:rsidRPr="00596995">
              <w:t>suitable clothing</w:t>
            </w:r>
            <w:r>
              <w:t xml:space="preserve"> </w:t>
            </w:r>
            <w:r w:rsidRPr="00596995">
              <w:t>and equipment to</w:t>
            </w:r>
            <w:r>
              <w:t xml:space="preserve"> </w:t>
            </w:r>
            <w:r w:rsidRPr="00596995">
              <w:t>pupils and</w:t>
            </w:r>
            <w:r w:rsidR="00627041">
              <w:t xml:space="preserve"> </w:t>
            </w:r>
            <w:r w:rsidRPr="00596995">
              <w:t>parents</w:t>
            </w:r>
          </w:p>
        </w:tc>
        <w:tc>
          <w:tcPr>
            <w:tcW w:w="1276" w:type="dxa"/>
            <w:tcMar>
              <w:right w:w="170" w:type="dxa"/>
            </w:tcMar>
          </w:tcPr>
          <w:p w14:paraId="11EB7777" w14:textId="77777777" w:rsidR="006D6DD7" w:rsidRDefault="006D6DD7" w:rsidP="00950ABF">
            <w:pPr>
              <w:spacing w:line="276" w:lineRule="auto"/>
              <w:ind w:left="0" w:right="0"/>
            </w:pPr>
            <w:r>
              <w:t>Low</w:t>
            </w:r>
          </w:p>
        </w:tc>
        <w:tc>
          <w:tcPr>
            <w:tcW w:w="704" w:type="dxa"/>
            <w:tcMar>
              <w:right w:w="170" w:type="dxa"/>
            </w:tcMar>
          </w:tcPr>
          <w:p w14:paraId="1152BB05" w14:textId="77777777" w:rsidR="006D6DD7" w:rsidRDefault="006D6DD7" w:rsidP="00950ABF">
            <w:pPr>
              <w:spacing w:line="276" w:lineRule="auto"/>
              <w:ind w:left="0" w:right="0"/>
            </w:pPr>
          </w:p>
        </w:tc>
      </w:tr>
      <w:tr w:rsidR="006D6DD7" w14:paraId="2AF2F483" w14:textId="77777777" w:rsidTr="00DF613F">
        <w:trPr>
          <w:cnfStyle w:val="000000010000" w:firstRow="0" w:lastRow="0" w:firstColumn="0" w:lastColumn="0" w:oddVBand="0" w:evenVBand="0" w:oddHBand="0" w:evenHBand="1" w:firstRowFirstColumn="0" w:firstRowLastColumn="0" w:lastRowFirstColumn="0" w:lastRowLastColumn="0"/>
        </w:trPr>
        <w:tc>
          <w:tcPr>
            <w:tcW w:w="2547" w:type="dxa"/>
            <w:tcMar>
              <w:right w:w="170" w:type="dxa"/>
            </w:tcMar>
          </w:tcPr>
          <w:p w14:paraId="1F6FDBAC" w14:textId="77777777" w:rsidR="006D6DD7" w:rsidRDefault="006D6DD7" w:rsidP="00950ABF">
            <w:pPr>
              <w:spacing w:line="276" w:lineRule="auto"/>
              <w:ind w:left="0" w:right="0"/>
            </w:pPr>
            <w:r w:rsidRPr="00C5180C">
              <w:t>Pupil lost or</w:t>
            </w:r>
            <w:r>
              <w:t xml:space="preserve"> s</w:t>
            </w:r>
            <w:r w:rsidRPr="00C5180C">
              <w:t>eparated</w:t>
            </w:r>
            <w:r>
              <w:br/>
            </w:r>
            <w:r w:rsidRPr="00C5180C">
              <w:t>from group,</w:t>
            </w:r>
            <w:r>
              <w:t xml:space="preserve"> </w:t>
            </w:r>
            <w:r w:rsidRPr="00C5180C">
              <w:t>inadequate</w:t>
            </w:r>
            <w:r>
              <w:t xml:space="preserve"> </w:t>
            </w:r>
            <w:r w:rsidRPr="00C5180C">
              <w:t>supervision</w:t>
            </w:r>
          </w:p>
        </w:tc>
        <w:tc>
          <w:tcPr>
            <w:tcW w:w="1624" w:type="dxa"/>
            <w:tcMar>
              <w:right w:w="170" w:type="dxa"/>
            </w:tcMar>
          </w:tcPr>
          <w:p w14:paraId="214B1E9E" w14:textId="77777777" w:rsidR="006D6DD7" w:rsidRDefault="006D6DD7" w:rsidP="00950ABF">
            <w:pPr>
              <w:spacing w:line="276" w:lineRule="auto"/>
              <w:ind w:left="0" w:right="0"/>
            </w:pPr>
            <w:r w:rsidRPr="00201A4D">
              <w:t>Injury, death</w:t>
            </w:r>
          </w:p>
        </w:tc>
        <w:tc>
          <w:tcPr>
            <w:tcW w:w="1209" w:type="dxa"/>
            <w:tcMar>
              <w:right w:w="170" w:type="dxa"/>
            </w:tcMar>
          </w:tcPr>
          <w:p w14:paraId="59E251AA" w14:textId="77777777" w:rsidR="006D6DD7" w:rsidRDefault="006D6DD7" w:rsidP="00950ABF">
            <w:pPr>
              <w:spacing w:line="276" w:lineRule="auto"/>
              <w:ind w:left="0" w:right="0"/>
            </w:pPr>
            <w:r w:rsidRPr="00201A4D">
              <w:t>Pupils</w:t>
            </w:r>
          </w:p>
        </w:tc>
        <w:tc>
          <w:tcPr>
            <w:tcW w:w="4963" w:type="dxa"/>
            <w:tcMar>
              <w:right w:w="170" w:type="dxa"/>
            </w:tcMar>
          </w:tcPr>
          <w:p w14:paraId="5A63BE6C" w14:textId="77777777" w:rsidR="006D6DD7" w:rsidRPr="00596995" w:rsidRDefault="006D6DD7" w:rsidP="00950ABF">
            <w:pPr>
              <w:pStyle w:val="ListParagraph"/>
              <w:numPr>
                <w:ilvl w:val="0"/>
                <w:numId w:val="28"/>
              </w:numPr>
              <w:spacing w:line="276" w:lineRule="auto"/>
              <w:ind w:right="0"/>
            </w:pPr>
            <w:r w:rsidRPr="00596995">
              <w:t>Ensure supervising staff competent</w:t>
            </w:r>
            <w:r>
              <w:t xml:space="preserve"> </w:t>
            </w:r>
            <w:r w:rsidRPr="00596995">
              <w:t>and</w:t>
            </w:r>
            <w:r>
              <w:br/>
            </w:r>
            <w:r w:rsidRPr="00596995">
              <w:t>understand their roles</w:t>
            </w:r>
          </w:p>
          <w:p w14:paraId="3F8D2301" w14:textId="77777777" w:rsidR="006D6DD7" w:rsidRPr="00596995" w:rsidRDefault="006D6DD7" w:rsidP="00950ABF">
            <w:pPr>
              <w:pStyle w:val="ListParagraph"/>
              <w:numPr>
                <w:ilvl w:val="0"/>
                <w:numId w:val="28"/>
              </w:numPr>
              <w:spacing w:line="276" w:lineRule="auto"/>
              <w:ind w:right="0"/>
            </w:pPr>
            <w:r w:rsidRPr="00596995">
              <w:t>Ratios in line with LEA policy</w:t>
            </w:r>
          </w:p>
          <w:p w14:paraId="2484BB2D" w14:textId="741614C3" w:rsidR="006D6DD7" w:rsidRDefault="006D6DD7" w:rsidP="00950ABF">
            <w:pPr>
              <w:pStyle w:val="ListParagraph"/>
              <w:numPr>
                <w:ilvl w:val="0"/>
                <w:numId w:val="28"/>
              </w:numPr>
              <w:spacing w:line="276" w:lineRule="auto"/>
              <w:ind w:right="0"/>
            </w:pPr>
            <w:r w:rsidRPr="00596995">
              <w:t>Plan and use suitable group control measures</w:t>
            </w:r>
            <w:r w:rsidR="00627041">
              <w:t xml:space="preserve"> </w:t>
            </w:r>
            <w:r w:rsidRPr="00596995">
              <w:t>(e.g.</w:t>
            </w:r>
            <w:r>
              <w:t xml:space="preserve"> </w:t>
            </w:r>
            <w:r w:rsidRPr="00596995">
              <w:t>buddy systems, large groups split in small groups</w:t>
            </w:r>
            <w:r>
              <w:t xml:space="preserve"> </w:t>
            </w:r>
            <w:r w:rsidRPr="00596995">
              <w:t>each with named leaders, coloured caps</w:t>
            </w:r>
            <w:r w:rsidR="00627041">
              <w:t xml:space="preserve"> </w:t>
            </w:r>
            <w:r w:rsidRPr="00596995">
              <w:t>etc)</w:t>
            </w:r>
          </w:p>
          <w:p w14:paraId="130D70B6" w14:textId="77777777" w:rsidR="006D6DD7" w:rsidRDefault="006D6DD7" w:rsidP="00950ABF">
            <w:pPr>
              <w:pStyle w:val="ListParagraph"/>
              <w:numPr>
                <w:ilvl w:val="0"/>
                <w:numId w:val="28"/>
              </w:numPr>
              <w:spacing w:line="276" w:lineRule="auto"/>
              <w:ind w:right="0"/>
            </w:pPr>
            <w:r w:rsidRPr="00596995">
              <w:t>Discuss itinerary and arrangements with pupils</w:t>
            </w:r>
          </w:p>
          <w:p w14:paraId="05A9B4E9" w14:textId="1A28F570" w:rsidR="006D6DD7" w:rsidRDefault="006D6DD7" w:rsidP="00950ABF">
            <w:pPr>
              <w:pStyle w:val="ListParagraph"/>
              <w:numPr>
                <w:ilvl w:val="0"/>
                <w:numId w:val="28"/>
              </w:numPr>
              <w:spacing w:line="276" w:lineRule="auto"/>
              <w:ind w:right="0"/>
            </w:pPr>
            <w:r w:rsidRPr="00596995">
              <w:t>Briefing to all on what to do if separated from</w:t>
            </w:r>
            <w:r w:rsidR="00627041">
              <w:t xml:space="preserve"> </w:t>
            </w:r>
            <w:r w:rsidRPr="00596995">
              <w:t>group</w:t>
            </w:r>
            <w:r>
              <w:t xml:space="preserve"> </w:t>
            </w:r>
            <w:r w:rsidRPr="00596995">
              <w:t>head counts by leaders particularly at arrival/departure</w:t>
            </w:r>
            <w:r>
              <w:t xml:space="preserve"> </w:t>
            </w:r>
            <w:r w:rsidRPr="00596995">
              <w:t>points, and when separating</w:t>
            </w:r>
            <w:r w:rsidR="00627041">
              <w:t xml:space="preserve"> </w:t>
            </w:r>
            <w:r w:rsidRPr="00596995">
              <w:t>and reforming groups</w:t>
            </w:r>
          </w:p>
        </w:tc>
        <w:tc>
          <w:tcPr>
            <w:tcW w:w="2693" w:type="dxa"/>
            <w:tcMar>
              <w:right w:w="170" w:type="dxa"/>
            </w:tcMar>
          </w:tcPr>
          <w:p w14:paraId="5A8E0A5C" w14:textId="0248BF34" w:rsidR="006D6DD7" w:rsidRDefault="006D6DD7" w:rsidP="00950ABF">
            <w:pPr>
              <w:spacing w:line="276" w:lineRule="auto"/>
              <w:ind w:left="0" w:right="0"/>
            </w:pPr>
            <w:r w:rsidRPr="00596995">
              <w:t>Plan supervision</w:t>
            </w:r>
            <w:r>
              <w:t xml:space="preserve"> </w:t>
            </w:r>
            <w:r w:rsidRPr="00596995">
              <w:t>before visit</w:t>
            </w:r>
            <w:r w:rsidR="00627041">
              <w:t xml:space="preserve"> </w:t>
            </w:r>
            <w:r w:rsidRPr="00596995">
              <w:t>and brief staff</w:t>
            </w:r>
            <w:r>
              <w:t xml:space="preserve"> </w:t>
            </w:r>
            <w:r w:rsidRPr="00596995">
              <w:t>and pupils</w:t>
            </w:r>
          </w:p>
        </w:tc>
        <w:tc>
          <w:tcPr>
            <w:tcW w:w="1276" w:type="dxa"/>
            <w:tcMar>
              <w:right w:w="170" w:type="dxa"/>
            </w:tcMar>
          </w:tcPr>
          <w:p w14:paraId="163062B6" w14:textId="77777777" w:rsidR="006D6DD7" w:rsidRDefault="006D6DD7" w:rsidP="00950ABF">
            <w:pPr>
              <w:spacing w:line="276" w:lineRule="auto"/>
              <w:ind w:left="0" w:right="0"/>
            </w:pPr>
            <w:r>
              <w:t>Low</w:t>
            </w:r>
          </w:p>
        </w:tc>
        <w:tc>
          <w:tcPr>
            <w:tcW w:w="704" w:type="dxa"/>
            <w:tcMar>
              <w:right w:w="170" w:type="dxa"/>
            </w:tcMar>
          </w:tcPr>
          <w:p w14:paraId="59479A2F" w14:textId="77777777" w:rsidR="006D6DD7" w:rsidRDefault="006D6DD7" w:rsidP="00950ABF">
            <w:pPr>
              <w:spacing w:line="276" w:lineRule="auto"/>
              <w:ind w:left="0" w:right="0"/>
            </w:pPr>
          </w:p>
        </w:tc>
      </w:tr>
      <w:tr w:rsidR="006D6DD7" w14:paraId="44941C25" w14:textId="77777777" w:rsidTr="00DF613F">
        <w:trPr>
          <w:cnfStyle w:val="000000100000" w:firstRow="0" w:lastRow="0" w:firstColumn="0" w:lastColumn="0" w:oddVBand="0" w:evenVBand="0" w:oddHBand="1" w:evenHBand="0" w:firstRowFirstColumn="0" w:firstRowLastColumn="0" w:lastRowFirstColumn="0" w:lastRowLastColumn="0"/>
        </w:trPr>
        <w:tc>
          <w:tcPr>
            <w:tcW w:w="2547" w:type="dxa"/>
            <w:tcMar>
              <w:right w:w="170" w:type="dxa"/>
            </w:tcMar>
          </w:tcPr>
          <w:p w14:paraId="459B0D99" w14:textId="77777777" w:rsidR="006D6DD7" w:rsidRDefault="006D6DD7" w:rsidP="00950ABF">
            <w:pPr>
              <w:spacing w:line="276" w:lineRule="auto"/>
              <w:ind w:left="0" w:right="0"/>
            </w:pPr>
            <w:r w:rsidRPr="00A266EA">
              <w:t>Illness or injury</w:t>
            </w:r>
          </w:p>
        </w:tc>
        <w:tc>
          <w:tcPr>
            <w:tcW w:w="1624" w:type="dxa"/>
            <w:tcMar>
              <w:right w:w="170" w:type="dxa"/>
            </w:tcMar>
          </w:tcPr>
          <w:p w14:paraId="68656F69" w14:textId="77777777" w:rsidR="006D6DD7" w:rsidRDefault="006D6DD7" w:rsidP="00950ABF">
            <w:pPr>
              <w:spacing w:line="276" w:lineRule="auto"/>
              <w:ind w:left="0" w:right="0"/>
            </w:pPr>
            <w:r w:rsidRPr="00A266EA">
              <w:t>Illness or injury</w:t>
            </w:r>
          </w:p>
        </w:tc>
        <w:tc>
          <w:tcPr>
            <w:tcW w:w="1209" w:type="dxa"/>
            <w:tcMar>
              <w:right w:w="170" w:type="dxa"/>
            </w:tcMar>
          </w:tcPr>
          <w:p w14:paraId="166FFE44" w14:textId="77777777" w:rsidR="006D6DD7" w:rsidRDefault="006D6DD7" w:rsidP="00950ABF">
            <w:pPr>
              <w:spacing w:line="276" w:lineRule="auto"/>
              <w:ind w:left="0" w:right="0"/>
            </w:pPr>
            <w:r w:rsidRPr="002D5043">
              <w:t>Pupils, staff</w:t>
            </w:r>
          </w:p>
        </w:tc>
        <w:tc>
          <w:tcPr>
            <w:tcW w:w="4963" w:type="dxa"/>
            <w:tcMar>
              <w:right w:w="170" w:type="dxa"/>
            </w:tcMar>
          </w:tcPr>
          <w:p w14:paraId="617A387D" w14:textId="77777777" w:rsidR="006D6DD7" w:rsidRPr="00A266EA" w:rsidRDefault="006D6DD7" w:rsidP="00950ABF">
            <w:pPr>
              <w:pStyle w:val="ListParagraph"/>
              <w:numPr>
                <w:ilvl w:val="0"/>
                <w:numId w:val="28"/>
              </w:numPr>
              <w:spacing w:line="276" w:lineRule="auto"/>
              <w:ind w:right="0"/>
            </w:pPr>
            <w:r w:rsidRPr="00A266EA">
              <w:t>At least 1 Leader with each group first aid trained</w:t>
            </w:r>
          </w:p>
          <w:p w14:paraId="28D5FFAF" w14:textId="77777777" w:rsidR="006D6DD7" w:rsidRPr="00A266EA" w:rsidRDefault="006D6DD7" w:rsidP="00950ABF">
            <w:pPr>
              <w:pStyle w:val="ListParagraph"/>
              <w:numPr>
                <w:ilvl w:val="0"/>
                <w:numId w:val="28"/>
              </w:numPr>
              <w:spacing w:line="276" w:lineRule="auto"/>
              <w:ind w:right="0"/>
            </w:pPr>
            <w:r w:rsidRPr="00A266EA">
              <w:t>Leaders know how to call emergency services</w:t>
            </w:r>
          </w:p>
          <w:p w14:paraId="34BEA21C" w14:textId="77777777" w:rsidR="006D6DD7" w:rsidRPr="00A266EA" w:rsidRDefault="006D6DD7" w:rsidP="00950ABF">
            <w:pPr>
              <w:pStyle w:val="ListParagraph"/>
              <w:numPr>
                <w:ilvl w:val="0"/>
                <w:numId w:val="28"/>
              </w:numPr>
              <w:spacing w:line="276" w:lineRule="auto"/>
              <w:ind w:right="0"/>
            </w:pPr>
            <w:r w:rsidRPr="00A266EA">
              <w:t>Pupils and parents are reminded to bring</w:t>
            </w:r>
            <w:r>
              <w:br/>
            </w:r>
            <w:r w:rsidRPr="00A266EA">
              <w:t>individual</w:t>
            </w:r>
            <w:r>
              <w:t xml:space="preserve"> </w:t>
            </w:r>
            <w:r w:rsidRPr="00A266EA">
              <w:t>medication and this is kept securely</w:t>
            </w:r>
          </w:p>
          <w:p w14:paraId="105DD53B" w14:textId="77777777" w:rsidR="006D6DD7" w:rsidRPr="00A266EA" w:rsidRDefault="006D6DD7" w:rsidP="00950ABF">
            <w:pPr>
              <w:pStyle w:val="ListParagraph"/>
              <w:numPr>
                <w:ilvl w:val="0"/>
                <w:numId w:val="28"/>
              </w:numPr>
              <w:spacing w:line="276" w:lineRule="auto"/>
              <w:ind w:right="0"/>
            </w:pPr>
            <w:r>
              <w:t>F</w:t>
            </w:r>
            <w:r w:rsidRPr="00A266EA">
              <w:t>irst aid and travel sickness equipment carried</w:t>
            </w:r>
          </w:p>
          <w:p w14:paraId="7AC9EFBA" w14:textId="77777777" w:rsidR="006D6DD7" w:rsidRPr="00A266EA" w:rsidRDefault="006D6DD7" w:rsidP="00950ABF">
            <w:pPr>
              <w:pStyle w:val="ListParagraph"/>
              <w:numPr>
                <w:ilvl w:val="0"/>
                <w:numId w:val="28"/>
              </w:numPr>
              <w:spacing w:line="276" w:lineRule="auto"/>
              <w:ind w:right="0"/>
            </w:pPr>
            <w:r w:rsidRPr="00A266EA">
              <w:t>Mobile phones carried if available</w:t>
            </w:r>
          </w:p>
          <w:p w14:paraId="2FFEB4B9" w14:textId="7B04833D" w:rsidR="006D6DD7" w:rsidRDefault="006D6DD7" w:rsidP="00950ABF">
            <w:pPr>
              <w:pStyle w:val="ListParagraph"/>
              <w:numPr>
                <w:ilvl w:val="0"/>
                <w:numId w:val="28"/>
              </w:numPr>
              <w:spacing w:line="276" w:lineRule="auto"/>
              <w:ind w:right="0"/>
            </w:pPr>
            <w:r w:rsidRPr="00A266EA">
              <w:t>Emergency contacts with school/head</w:t>
            </w:r>
            <w:r>
              <w:t xml:space="preserve"> t</w:t>
            </w:r>
            <w:r w:rsidRPr="00A266EA">
              <w:t>eacher</w:t>
            </w:r>
            <w:r w:rsidR="005E6DAF">
              <w:t xml:space="preserve"> </w:t>
            </w:r>
            <w:r w:rsidRPr="00A266EA">
              <w:t>and parents arranged</w:t>
            </w:r>
          </w:p>
        </w:tc>
        <w:tc>
          <w:tcPr>
            <w:tcW w:w="2693" w:type="dxa"/>
            <w:tcMar>
              <w:right w:w="170" w:type="dxa"/>
            </w:tcMar>
          </w:tcPr>
          <w:p w14:paraId="5967E450" w14:textId="77777777" w:rsidR="006D6DD7" w:rsidRDefault="006D6DD7" w:rsidP="00950ABF">
            <w:pPr>
              <w:spacing w:line="276" w:lineRule="auto"/>
              <w:ind w:left="0" w:right="0"/>
            </w:pPr>
            <w:r w:rsidRPr="00A266EA">
              <w:t>Check first aid</w:t>
            </w:r>
            <w:r>
              <w:t xml:space="preserve"> </w:t>
            </w:r>
            <w:r w:rsidRPr="00A266EA">
              <w:t>certs current.</w:t>
            </w:r>
            <w:r>
              <w:t xml:space="preserve"> </w:t>
            </w:r>
            <w:r w:rsidRPr="00A266EA">
              <w:t>Remind parents</w:t>
            </w:r>
            <w:r>
              <w:t xml:space="preserve"> </w:t>
            </w:r>
            <w:r w:rsidRPr="00A266EA">
              <w:t>pupils re</w:t>
            </w:r>
            <w:r>
              <w:t xml:space="preserve"> </w:t>
            </w:r>
            <w:r w:rsidRPr="00A266EA">
              <w:t>medication.</w:t>
            </w:r>
            <w:r>
              <w:t xml:space="preserve"> </w:t>
            </w:r>
            <w:r w:rsidRPr="00A266EA">
              <w:t>Medication</w:t>
            </w:r>
            <w:r>
              <w:t xml:space="preserve"> </w:t>
            </w:r>
            <w:r w:rsidRPr="00A266EA">
              <w:t>brought by pupils</w:t>
            </w:r>
          </w:p>
        </w:tc>
        <w:tc>
          <w:tcPr>
            <w:tcW w:w="1276" w:type="dxa"/>
            <w:tcMar>
              <w:right w:w="170" w:type="dxa"/>
            </w:tcMar>
          </w:tcPr>
          <w:p w14:paraId="01AEB95E" w14:textId="77777777" w:rsidR="006D6DD7" w:rsidRDefault="006D6DD7" w:rsidP="00950ABF">
            <w:pPr>
              <w:spacing w:line="276" w:lineRule="auto"/>
              <w:ind w:left="0" w:right="0"/>
            </w:pPr>
            <w:r>
              <w:t>Low</w:t>
            </w:r>
          </w:p>
        </w:tc>
        <w:tc>
          <w:tcPr>
            <w:tcW w:w="704" w:type="dxa"/>
            <w:tcMar>
              <w:right w:w="170" w:type="dxa"/>
            </w:tcMar>
          </w:tcPr>
          <w:p w14:paraId="2709F8A2" w14:textId="77777777" w:rsidR="006D6DD7" w:rsidRDefault="006D6DD7" w:rsidP="00950ABF">
            <w:pPr>
              <w:spacing w:line="276" w:lineRule="auto"/>
              <w:ind w:left="0" w:right="0"/>
            </w:pPr>
          </w:p>
        </w:tc>
      </w:tr>
      <w:tr w:rsidR="00333978" w14:paraId="041065A6" w14:textId="77777777" w:rsidTr="00DF613F">
        <w:trPr>
          <w:cnfStyle w:val="000000010000" w:firstRow="0" w:lastRow="0" w:firstColumn="0" w:lastColumn="0" w:oddVBand="0" w:evenVBand="0" w:oddHBand="0" w:evenHBand="1" w:firstRowFirstColumn="0" w:firstRowLastColumn="0" w:lastRowFirstColumn="0" w:lastRowLastColumn="0"/>
        </w:trPr>
        <w:tc>
          <w:tcPr>
            <w:tcW w:w="2547" w:type="dxa"/>
            <w:tcMar>
              <w:right w:w="170" w:type="dxa"/>
            </w:tcMar>
          </w:tcPr>
          <w:p w14:paraId="70719279" w14:textId="77777777" w:rsidR="00333978" w:rsidRDefault="00333978" w:rsidP="00950ABF">
            <w:pPr>
              <w:spacing w:line="276" w:lineRule="auto"/>
              <w:ind w:left="0" w:right="0"/>
            </w:pPr>
            <w:r w:rsidRPr="00C3587E">
              <w:t>Animals, insects,</w:t>
            </w:r>
            <w:r>
              <w:br/>
            </w:r>
            <w:r w:rsidRPr="00C3587E">
              <w:t>poisonous</w:t>
            </w:r>
            <w:r>
              <w:t xml:space="preserve"> </w:t>
            </w:r>
            <w:r w:rsidRPr="00C3587E">
              <w:t>plants etc</w:t>
            </w:r>
          </w:p>
        </w:tc>
        <w:tc>
          <w:tcPr>
            <w:tcW w:w="1624" w:type="dxa"/>
            <w:tcMar>
              <w:right w:w="170" w:type="dxa"/>
            </w:tcMar>
          </w:tcPr>
          <w:p w14:paraId="500D1528" w14:textId="77777777" w:rsidR="00333978" w:rsidRDefault="00333978" w:rsidP="00950ABF">
            <w:pPr>
              <w:spacing w:line="276" w:lineRule="auto"/>
              <w:ind w:left="0" w:right="0"/>
            </w:pPr>
            <w:r w:rsidRPr="00183328">
              <w:t>Injury, death</w:t>
            </w:r>
          </w:p>
        </w:tc>
        <w:tc>
          <w:tcPr>
            <w:tcW w:w="1209" w:type="dxa"/>
            <w:tcMar>
              <w:right w:w="170" w:type="dxa"/>
            </w:tcMar>
          </w:tcPr>
          <w:p w14:paraId="20F17A46" w14:textId="77777777" w:rsidR="00333978" w:rsidRDefault="00333978" w:rsidP="00950ABF">
            <w:pPr>
              <w:spacing w:line="276" w:lineRule="auto"/>
              <w:ind w:left="0" w:right="0"/>
            </w:pPr>
            <w:r w:rsidRPr="002D5043">
              <w:t>Pupils, staff</w:t>
            </w:r>
          </w:p>
        </w:tc>
        <w:tc>
          <w:tcPr>
            <w:tcW w:w="4963" w:type="dxa"/>
            <w:tcMar>
              <w:right w:w="170" w:type="dxa"/>
            </w:tcMar>
          </w:tcPr>
          <w:p w14:paraId="6AEC81A1" w14:textId="77777777" w:rsidR="00333978" w:rsidRPr="00183328" w:rsidRDefault="00333978" w:rsidP="00950ABF">
            <w:pPr>
              <w:pStyle w:val="ListParagraph"/>
              <w:numPr>
                <w:ilvl w:val="0"/>
                <w:numId w:val="28"/>
              </w:numPr>
              <w:spacing w:line="276" w:lineRule="auto"/>
              <w:ind w:right="0"/>
            </w:pPr>
            <w:r w:rsidRPr="00183328">
              <w:t>Avoid known high risk situations</w:t>
            </w:r>
          </w:p>
          <w:p w14:paraId="0E35F228" w14:textId="77777777" w:rsidR="00333978" w:rsidRPr="00183328" w:rsidRDefault="00333978" w:rsidP="00950ABF">
            <w:pPr>
              <w:pStyle w:val="ListParagraph"/>
              <w:numPr>
                <w:ilvl w:val="0"/>
                <w:numId w:val="28"/>
              </w:numPr>
              <w:spacing w:line="276" w:lineRule="auto"/>
              <w:ind w:right="0"/>
            </w:pPr>
            <w:r w:rsidRPr="00183328">
              <w:t>Take necessary avoidance action if encountered</w:t>
            </w:r>
          </w:p>
          <w:p w14:paraId="469794F7" w14:textId="77777777" w:rsidR="00333978" w:rsidRDefault="00333978" w:rsidP="00950ABF">
            <w:pPr>
              <w:pStyle w:val="ListParagraph"/>
              <w:numPr>
                <w:ilvl w:val="0"/>
                <w:numId w:val="28"/>
              </w:numPr>
              <w:spacing w:line="276" w:lineRule="auto"/>
              <w:ind w:right="0"/>
            </w:pPr>
            <w:r w:rsidRPr="00183328">
              <w:t>Ensure those with known allergies carry</w:t>
            </w:r>
            <w:r>
              <w:br/>
            </w:r>
            <w:r w:rsidRPr="00183328">
              <w:t>medication</w:t>
            </w:r>
          </w:p>
        </w:tc>
        <w:tc>
          <w:tcPr>
            <w:tcW w:w="2693" w:type="dxa"/>
            <w:tcMar>
              <w:right w:w="170" w:type="dxa"/>
            </w:tcMar>
          </w:tcPr>
          <w:p w14:paraId="403A968E" w14:textId="77777777" w:rsidR="00333978" w:rsidRDefault="00333978" w:rsidP="00950ABF">
            <w:pPr>
              <w:spacing w:line="276" w:lineRule="auto"/>
              <w:ind w:left="0" w:right="0"/>
            </w:pPr>
          </w:p>
        </w:tc>
        <w:tc>
          <w:tcPr>
            <w:tcW w:w="1276" w:type="dxa"/>
            <w:tcMar>
              <w:right w:w="170" w:type="dxa"/>
            </w:tcMar>
          </w:tcPr>
          <w:p w14:paraId="22AEA2B9" w14:textId="77777777" w:rsidR="00333978" w:rsidRDefault="00333978" w:rsidP="00950ABF">
            <w:pPr>
              <w:spacing w:line="276" w:lineRule="auto"/>
              <w:ind w:left="0" w:right="0"/>
            </w:pPr>
            <w:r>
              <w:t>Low</w:t>
            </w:r>
          </w:p>
        </w:tc>
        <w:tc>
          <w:tcPr>
            <w:tcW w:w="704" w:type="dxa"/>
            <w:tcMar>
              <w:right w:w="170" w:type="dxa"/>
            </w:tcMar>
          </w:tcPr>
          <w:p w14:paraId="20A56495" w14:textId="77777777" w:rsidR="00333978" w:rsidRDefault="00333978" w:rsidP="00950ABF">
            <w:pPr>
              <w:spacing w:line="276" w:lineRule="auto"/>
              <w:ind w:left="0" w:right="0"/>
            </w:pPr>
          </w:p>
        </w:tc>
      </w:tr>
      <w:tr w:rsidR="00333978" w14:paraId="771D01E0" w14:textId="77777777" w:rsidTr="00DF613F">
        <w:trPr>
          <w:cnfStyle w:val="000000100000" w:firstRow="0" w:lastRow="0" w:firstColumn="0" w:lastColumn="0" w:oddVBand="0" w:evenVBand="0" w:oddHBand="1" w:evenHBand="0" w:firstRowFirstColumn="0" w:firstRowLastColumn="0" w:lastRowFirstColumn="0" w:lastRowLastColumn="0"/>
        </w:trPr>
        <w:tc>
          <w:tcPr>
            <w:tcW w:w="2547" w:type="dxa"/>
            <w:tcMar>
              <w:right w:w="170" w:type="dxa"/>
            </w:tcMar>
          </w:tcPr>
          <w:p w14:paraId="041849A8" w14:textId="77777777" w:rsidR="00333978" w:rsidRDefault="00333978" w:rsidP="00950ABF">
            <w:pPr>
              <w:spacing w:line="276" w:lineRule="auto"/>
              <w:ind w:left="0" w:right="0"/>
            </w:pPr>
            <w:r w:rsidRPr="00A2574C">
              <w:t>Special needs</w:t>
            </w:r>
            <w:r>
              <w:t xml:space="preserve"> </w:t>
            </w:r>
            <w:r w:rsidRPr="00A2574C">
              <w:t>of specific</w:t>
            </w:r>
            <w:r>
              <w:t xml:space="preserve"> </w:t>
            </w:r>
            <w:r w:rsidRPr="00A2574C">
              <w:t>pupils – medical,</w:t>
            </w:r>
            <w:r>
              <w:br/>
            </w:r>
            <w:r w:rsidRPr="00A2574C">
              <w:t>behavioural</w:t>
            </w:r>
          </w:p>
        </w:tc>
        <w:tc>
          <w:tcPr>
            <w:tcW w:w="1624" w:type="dxa"/>
            <w:tcMar>
              <w:right w:w="170" w:type="dxa"/>
            </w:tcMar>
          </w:tcPr>
          <w:p w14:paraId="32CE55EC" w14:textId="77777777" w:rsidR="00333978" w:rsidRDefault="00333978" w:rsidP="00950ABF">
            <w:pPr>
              <w:spacing w:line="276" w:lineRule="auto"/>
              <w:ind w:left="0" w:right="0"/>
            </w:pPr>
            <w:r w:rsidRPr="00B165DB">
              <w:t>Illness, injury</w:t>
            </w:r>
          </w:p>
        </w:tc>
        <w:tc>
          <w:tcPr>
            <w:tcW w:w="1209" w:type="dxa"/>
            <w:tcMar>
              <w:right w:w="170" w:type="dxa"/>
            </w:tcMar>
          </w:tcPr>
          <w:p w14:paraId="30C318CD" w14:textId="77777777" w:rsidR="00333978" w:rsidRDefault="00333978" w:rsidP="00950ABF">
            <w:pPr>
              <w:spacing w:line="276" w:lineRule="auto"/>
              <w:ind w:left="0" w:right="0"/>
            </w:pPr>
            <w:r w:rsidRPr="00201A4D">
              <w:t>Pupils</w:t>
            </w:r>
          </w:p>
        </w:tc>
        <w:tc>
          <w:tcPr>
            <w:tcW w:w="4963" w:type="dxa"/>
            <w:tcMar>
              <w:right w:w="170" w:type="dxa"/>
            </w:tcMar>
          </w:tcPr>
          <w:p w14:paraId="479B30B0" w14:textId="77777777" w:rsidR="00333978" w:rsidRPr="00AC0B33" w:rsidRDefault="00333978" w:rsidP="00950ABF">
            <w:pPr>
              <w:pStyle w:val="ListParagraph"/>
              <w:numPr>
                <w:ilvl w:val="0"/>
                <w:numId w:val="28"/>
              </w:numPr>
              <w:spacing w:line="276" w:lineRule="auto"/>
              <w:ind w:right="0"/>
            </w:pPr>
            <w:r w:rsidRPr="00AC0B33">
              <w:t>Obtain information from parents</w:t>
            </w:r>
          </w:p>
          <w:p w14:paraId="27A79CF7" w14:textId="77777777" w:rsidR="00333978" w:rsidRPr="00AC0B33" w:rsidRDefault="00333978" w:rsidP="00950ABF">
            <w:pPr>
              <w:pStyle w:val="ListParagraph"/>
              <w:numPr>
                <w:ilvl w:val="0"/>
                <w:numId w:val="28"/>
              </w:numPr>
              <w:spacing w:line="276" w:lineRule="auto"/>
              <w:ind w:right="0"/>
            </w:pPr>
            <w:r w:rsidRPr="00AC0B33">
              <w:t>Take advice from SENCO if appropriate</w:t>
            </w:r>
          </w:p>
          <w:p w14:paraId="282271D1" w14:textId="2560B578" w:rsidR="00333978" w:rsidRDefault="00333978" w:rsidP="00574265">
            <w:pPr>
              <w:pStyle w:val="ListParagraph"/>
              <w:numPr>
                <w:ilvl w:val="0"/>
                <w:numId w:val="28"/>
              </w:numPr>
              <w:spacing w:line="276" w:lineRule="auto"/>
              <w:ind w:right="0"/>
            </w:pPr>
            <w:r w:rsidRPr="00AC0B33">
              <w:t>Make necessary arrangements for individual</w:t>
            </w:r>
            <w:r w:rsidR="00574265">
              <w:t xml:space="preserve"> </w:t>
            </w:r>
            <w:r w:rsidRPr="00AC0B33">
              <w:t>pupils including individual risk assessment</w:t>
            </w:r>
            <w:r w:rsidR="00574265">
              <w:t xml:space="preserve"> </w:t>
            </w:r>
            <w:r w:rsidRPr="00AC0B33">
              <w:t>and additional staffing as necessary</w:t>
            </w:r>
          </w:p>
        </w:tc>
        <w:tc>
          <w:tcPr>
            <w:tcW w:w="2693" w:type="dxa"/>
            <w:tcMar>
              <w:right w:w="170" w:type="dxa"/>
            </w:tcMar>
          </w:tcPr>
          <w:p w14:paraId="4C751F10" w14:textId="77777777" w:rsidR="00333978" w:rsidRDefault="00333978" w:rsidP="00950ABF">
            <w:pPr>
              <w:spacing w:line="276" w:lineRule="auto"/>
              <w:ind w:left="0" w:right="0"/>
            </w:pPr>
            <w:r w:rsidRPr="00FE5C27">
              <w:t>Use recommended</w:t>
            </w:r>
            <w:r>
              <w:t xml:space="preserve"> </w:t>
            </w:r>
            <w:r w:rsidRPr="00FE5C27">
              <w:t>parental</w:t>
            </w:r>
            <w:r>
              <w:t xml:space="preserve"> </w:t>
            </w:r>
            <w:r w:rsidRPr="00FE5C27">
              <w:t>consent form</w:t>
            </w:r>
          </w:p>
        </w:tc>
        <w:tc>
          <w:tcPr>
            <w:tcW w:w="1276" w:type="dxa"/>
            <w:tcMar>
              <w:right w:w="170" w:type="dxa"/>
            </w:tcMar>
          </w:tcPr>
          <w:p w14:paraId="4435953C" w14:textId="77777777" w:rsidR="00333978" w:rsidRDefault="00333978" w:rsidP="00950ABF">
            <w:pPr>
              <w:spacing w:line="276" w:lineRule="auto"/>
              <w:ind w:left="0" w:right="0"/>
            </w:pPr>
            <w:r>
              <w:t>Low</w:t>
            </w:r>
          </w:p>
        </w:tc>
        <w:tc>
          <w:tcPr>
            <w:tcW w:w="704" w:type="dxa"/>
            <w:tcMar>
              <w:right w:w="170" w:type="dxa"/>
            </w:tcMar>
          </w:tcPr>
          <w:p w14:paraId="56AAF244" w14:textId="77777777" w:rsidR="00333978" w:rsidRDefault="00333978" w:rsidP="00950ABF">
            <w:pPr>
              <w:spacing w:line="276" w:lineRule="auto"/>
              <w:ind w:left="0" w:right="0"/>
            </w:pPr>
          </w:p>
        </w:tc>
      </w:tr>
      <w:tr w:rsidR="00333978" w14:paraId="1A9C122A" w14:textId="77777777" w:rsidTr="00DF613F">
        <w:trPr>
          <w:cnfStyle w:val="000000010000" w:firstRow="0" w:lastRow="0" w:firstColumn="0" w:lastColumn="0" w:oddVBand="0" w:evenVBand="0" w:oddHBand="0" w:evenHBand="1" w:firstRowFirstColumn="0" w:firstRowLastColumn="0" w:lastRowFirstColumn="0" w:lastRowLastColumn="0"/>
        </w:trPr>
        <w:tc>
          <w:tcPr>
            <w:tcW w:w="2547" w:type="dxa"/>
            <w:tcMar>
              <w:right w:w="170" w:type="dxa"/>
            </w:tcMar>
          </w:tcPr>
          <w:p w14:paraId="6C42EF64" w14:textId="61850B99" w:rsidR="00333978" w:rsidRPr="00A266EA" w:rsidRDefault="0053799C" w:rsidP="00950ABF">
            <w:pPr>
              <w:spacing w:line="276" w:lineRule="auto"/>
              <w:ind w:left="0" w:right="0"/>
            </w:pPr>
            <w:r w:rsidRPr="0053799C">
              <w:t>Indirect/ remote</w:t>
            </w:r>
            <w:r w:rsidR="009A7700">
              <w:t xml:space="preserve"> </w:t>
            </w:r>
            <w:r w:rsidRPr="0053799C">
              <w:t>supervision</w:t>
            </w:r>
            <w:r w:rsidR="009A7700">
              <w:t xml:space="preserve"> </w:t>
            </w:r>
            <w:r w:rsidRPr="0053799C">
              <w:t>(includes field</w:t>
            </w:r>
            <w:r w:rsidR="009A7700">
              <w:t xml:space="preserve"> </w:t>
            </w:r>
            <w:r w:rsidRPr="0053799C">
              <w:t>work, souvenir</w:t>
            </w:r>
            <w:r w:rsidR="009A7700">
              <w:t xml:space="preserve"> </w:t>
            </w:r>
            <w:r w:rsidRPr="0053799C">
              <w:t>shopping, theme</w:t>
            </w:r>
            <w:r w:rsidR="009A7700">
              <w:t xml:space="preserve"> </w:t>
            </w:r>
            <w:r w:rsidRPr="0053799C">
              <w:t>parks, historic</w:t>
            </w:r>
            <w:r w:rsidR="005C358B">
              <w:t xml:space="preserve"> </w:t>
            </w:r>
            <w:r w:rsidRPr="0053799C">
              <w:t>sites etc)</w:t>
            </w:r>
          </w:p>
        </w:tc>
        <w:tc>
          <w:tcPr>
            <w:tcW w:w="1624" w:type="dxa"/>
            <w:tcMar>
              <w:right w:w="170" w:type="dxa"/>
            </w:tcMar>
          </w:tcPr>
          <w:p w14:paraId="5EE6B3A8" w14:textId="329D097F" w:rsidR="00333978" w:rsidRPr="00A266EA" w:rsidRDefault="00AD0C5D" w:rsidP="00950ABF">
            <w:pPr>
              <w:spacing w:line="276" w:lineRule="auto"/>
              <w:ind w:left="0" w:right="0"/>
            </w:pPr>
            <w:r w:rsidRPr="00AD0C5D">
              <w:t>Injury, death</w:t>
            </w:r>
          </w:p>
        </w:tc>
        <w:tc>
          <w:tcPr>
            <w:tcW w:w="1209" w:type="dxa"/>
            <w:tcMar>
              <w:right w:w="170" w:type="dxa"/>
            </w:tcMar>
          </w:tcPr>
          <w:p w14:paraId="53871643" w14:textId="4318F9E2" w:rsidR="00333978" w:rsidRPr="002D5043" w:rsidRDefault="00AD0C5D" w:rsidP="00950ABF">
            <w:pPr>
              <w:spacing w:line="276" w:lineRule="auto"/>
              <w:ind w:left="0" w:right="0"/>
            </w:pPr>
            <w:r w:rsidRPr="00201A4D">
              <w:t>Pupils</w:t>
            </w:r>
          </w:p>
        </w:tc>
        <w:tc>
          <w:tcPr>
            <w:tcW w:w="4963" w:type="dxa"/>
            <w:tcMar>
              <w:right w:w="170" w:type="dxa"/>
            </w:tcMar>
          </w:tcPr>
          <w:p w14:paraId="22AF654D" w14:textId="77777777" w:rsidR="00C413EE" w:rsidRPr="00C413EE" w:rsidRDefault="00C413EE" w:rsidP="00950ABF">
            <w:pPr>
              <w:pStyle w:val="ListParagraph"/>
              <w:numPr>
                <w:ilvl w:val="0"/>
                <w:numId w:val="28"/>
              </w:numPr>
              <w:spacing w:line="276" w:lineRule="auto"/>
              <w:ind w:right="0"/>
            </w:pPr>
            <w:r w:rsidRPr="00C413EE">
              <w:t>If remote supervision is proposed:</w:t>
            </w:r>
          </w:p>
          <w:p w14:paraId="3DCE0753" w14:textId="7FD9EF83" w:rsidR="00C413EE" w:rsidRPr="00C413EE" w:rsidRDefault="00C413EE" w:rsidP="00950ABF">
            <w:pPr>
              <w:pStyle w:val="ListParagraph"/>
              <w:numPr>
                <w:ilvl w:val="0"/>
                <w:numId w:val="28"/>
              </w:numPr>
              <w:spacing w:line="276" w:lineRule="auto"/>
              <w:ind w:right="0"/>
            </w:pPr>
            <w:r w:rsidRPr="00C413EE">
              <w:t>Check location is suitable for this mode of</w:t>
            </w:r>
            <w:r w:rsidR="00510C83">
              <w:t xml:space="preserve"> </w:t>
            </w:r>
            <w:r w:rsidRPr="00C413EE">
              <w:t>supervision</w:t>
            </w:r>
          </w:p>
          <w:p w14:paraId="213DBF2B" w14:textId="2EBA95C5" w:rsidR="00C413EE" w:rsidRPr="00C413EE" w:rsidRDefault="00C413EE" w:rsidP="00ED7F9B">
            <w:pPr>
              <w:pStyle w:val="ListParagraph"/>
              <w:numPr>
                <w:ilvl w:val="0"/>
                <w:numId w:val="28"/>
              </w:numPr>
              <w:spacing w:line="276" w:lineRule="auto"/>
              <w:ind w:right="0"/>
            </w:pPr>
            <w:r w:rsidRPr="00C413EE">
              <w:t>Ensure pupils sufficiently briefed and competent</w:t>
            </w:r>
            <w:r w:rsidR="00ED7F9B">
              <w:t xml:space="preserve"> </w:t>
            </w:r>
            <w:r w:rsidRPr="00C413EE">
              <w:t>(any individual pupils for whom indirect</w:t>
            </w:r>
            <w:r w:rsidR="00510C83">
              <w:t xml:space="preserve"> </w:t>
            </w:r>
            <w:r w:rsidRPr="00C413EE">
              <w:t>supervision</w:t>
            </w:r>
            <w:r w:rsidR="00311BA2">
              <w:t xml:space="preserve"> </w:t>
            </w:r>
            <w:r w:rsidRPr="00C413EE">
              <w:t>not suitable must be directly</w:t>
            </w:r>
            <w:r w:rsidR="00510C83">
              <w:t xml:space="preserve"> </w:t>
            </w:r>
            <w:r w:rsidRPr="00C413EE">
              <w:t>supervised)</w:t>
            </w:r>
          </w:p>
          <w:p w14:paraId="79E6EE68" w14:textId="2975AC8D" w:rsidR="00C413EE" w:rsidRPr="00C413EE" w:rsidRDefault="00C413EE" w:rsidP="00950ABF">
            <w:pPr>
              <w:pStyle w:val="ListParagraph"/>
              <w:numPr>
                <w:ilvl w:val="0"/>
                <w:numId w:val="28"/>
              </w:numPr>
              <w:spacing w:line="276" w:lineRule="auto"/>
              <w:ind w:right="0"/>
            </w:pPr>
            <w:r w:rsidRPr="00C413EE">
              <w:t>Clear guidelines and emergency</w:t>
            </w:r>
            <w:r w:rsidR="001462C2">
              <w:t xml:space="preserve"> </w:t>
            </w:r>
            <w:r w:rsidR="00311BA2">
              <w:t>p</w:t>
            </w:r>
            <w:r w:rsidRPr="00C413EE">
              <w:t>rocedures set</w:t>
            </w:r>
            <w:r w:rsidR="00510C83">
              <w:t xml:space="preserve"> </w:t>
            </w:r>
            <w:r w:rsidRPr="00C413EE">
              <w:t>and understood</w:t>
            </w:r>
          </w:p>
          <w:p w14:paraId="3B238516" w14:textId="5B85F0B5" w:rsidR="008F7704" w:rsidRDefault="00C413EE" w:rsidP="00950ABF">
            <w:pPr>
              <w:pStyle w:val="ListParagraph"/>
              <w:numPr>
                <w:ilvl w:val="0"/>
                <w:numId w:val="28"/>
              </w:numPr>
              <w:spacing w:line="276" w:lineRule="auto"/>
              <w:ind w:right="0"/>
            </w:pPr>
            <w:r w:rsidRPr="00C413EE">
              <w:t>Pupils remain in pairs or groups (e.g. buddy</w:t>
            </w:r>
            <w:r w:rsidR="00ED7F9B">
              <w:t xml:space="preserve"> </w:t>
            </w:r>
            <w:r w:rsidR="001462C2">
              <w:t>s</w:t>
            </w:r>
            <w:r w:rsidRPr="00C413EE">
              <w:t>ystem - each responsible for named other)</w:t>
            </w:r>
          </w:p>
          <w:p w14:paraId="7936A77F" w14:textId="3887570E" w:rsidR="00C413EE" w:rsidRPr="00C413EE" w:rsidRDefault="00C413EE" w:rsidP="00950ABF">
            <w:pPr>
              <w:pStyle w:val="ListParagraph"/>
              <w:numPr>
                <w:ilvl w:val="0"/>
                <w:numId w:val="28"/>
              </w:numPr>
              <w:spacing w:line="276" w:lineRule="auto"/>
              <w:ind w:right="0"/>
            </w:pPr>
            <w:r w:rsidRPr="00C413EE">
              <w:t>Rendezvous points and times set</w:t>
            </w:r>
          </w:p>
          <w:p w14:paraId="40C4A28E" w14:textId="34E525DC" w:rsidR="00C413EE" w:rsidRPr="00C413EE" w:rsidRDefault="00C413EE" w:rsidP="00950ABF">
            <w:pPr>
              <w:pStyle w:val="ListParagraph"/>
              <w:numPr>
                <w:ilvl w:val="0"/>
                <w:numId w:val="28"/>
              </w:numPr>
              <w:spacing w:line="276" w:lineRule="auto"/>
              <w:ind w:right="0"/>
            </w:pPr>
            <w:r w:rsidRPr="00C413EE">
              <w:t>Pupils know how to contact staff</w:t>
            </w:r>
          </w:p>
          <w:p w14:paraId="529CFF52" w14:textId="147242A6" w:rsidR="00C413EE" w:rsidRPr="00C413EE" w:rsidRDefault="00C413EE" w:rsidP="00950ABF">
            <w:pPr>
              <w:pStyle w:val="ListParagraph"/>
              <w:numPr>
                <w:ilvl w:val="0"/>
                <w:numId w:val="28"/>
              </w:numPr>
              <w:spacing w:line="276" w:lineRule="auto"/>
              <w:ind w:right="0"/>
            </w:pPr>
            <w:r w:rsidRPr="00C413EE">
              <w:t>Staff understand they are still responsible</w:t>
            </w:r>
          </w:p>
          <w:p w14:paraId="006DE734" w14:textId="322CE22A" w:rsidR="00333978" w:rsidRPr="00A266EA" w:rsidRDefault="00C413EE" w:rsidP="00950ABF">
            <w:pPr>
              <w:pStyle w:val="ListParagraph"/>
              <w:numPr>
                <w:ilvl w:val="0"/>
                <w:numId w:val="28"/>
              </w:numPr>
              <w:spacing w:line="276" w:lineRule="auto"/>
              <w:ind w:right="0"/>
            </w:pPr>
            <w:r w:rsidRPr="00C413EE">
              <w:t>Parents informed and consent given</w:t>
            </w:r>
          </w:p>
        </w:tc>
        <w:tc>
          <w:tcPr>
            <w:tcW w:w="2693" w:type="dxa"/>
            <w:tcMar>
              <w:right w:w="170" w:type="dxa"/>
            </w:tcMar>
          </w:tcPr>
          <w:p w14:paraId="134B67B9" w14:textId="46751721" w:rsidR="00333978" w:rsidRPr="00A266EA" w:rsidRDefault="00B22F5F" w:rsidP="00950ABF">
            <w:pPr>
              <w:spacing w:line="276" w:lineRule="auto"/>
              <w:ind w:left="0" w:right="0"/>
            </w:pPr>
            <w:r w:rsidRPr="00B22F5F">
              <w:t>Included in</w:t>
            </w:r>
            <w:r w:rsidR="006F07C3">
              <w:t xml:space="preserve"> </w:t>
            </w:r>
            <w:r w:rsidRPr="00B22F5F">
              <w:t>information</w:t>
            </w:r>
            <w:r w:rsidR="006F07C3">
              <w:t xml:space="preserve"> </w:t>
            </w:r>
            <w:r w:rsidRPr="00B22F5F">
              <w:t>to parents</w:t>
            </w:r>
          </w:p>
        </w:tc>
        <w:tc>
          <w:tcPr>
            <w:tcW w:w="1276" w:type="dxa"/>
            <w:tcMar>
              <w:right w:w="170" w:type="dxa"/>
            </w:tcMar>
          </w:tcPr>
          <w:p w14:paraId="4ED6CFAB" w14:textId="12424C3C" w:rsidR="00333978" w:rsidRDefault="006F07C3" w:rsidP="00950ABF">
            <w:pPr>
              <w:spacing w:line="276" w:lineRule="auto"/>
              <w:ind w:left="0" w:right="0"/>
            </w:pPr>
            <w:r>
              <w:t>Medium</w:t>
            </w:r>
          </w:p>
        </w:tc>
        <w:tc>
          <w:tcPr>
            <w:tcW w:w="704" w:type="dxa"/>
            <w:tcMar>
              <w:right w:w="170" w:type="dxa"/>
            </w:tcMar>
          </w:tcPr>
          <w:p w14:paraId="21E99F96" w14:textId="77777777" w:rsidR="00333978" w:rsidRDefault="00333978" w:rsidP="00950ABF">
            <w:pPr>
              <w:spacing w:line="276" w:lineRule="auto"/>
              <w:ind w:left="0" w:right="0"/>
            </w:pPr>
          </w:p>
        </w:tc>
      </w:tr>
      <w:tr w:rsidR="00336C29" w14:paraId="14C84D74" w14:textId="77777777" w:rsidTr="00DF613F">
        <w:trPr>
          <w:cnfStyle w:val="000000100000" w:firstRow="0" w:lastRow="0" w:firstColumn="0" w:lastColumn="0" w:oddVBand="0" w:evenVBand="0" w:oddHBand="1" w:evenHBand="0" w:firstRowFirstColumn="0" w:firstRowLastColumn="0" w:lastRowFirstColumn="0" w:lastRowLastColumn="0"/>
        </w:trPr>
        <w:tc>
          <w:tcPr>
            <w:tcW w:w="2547" w:type="dxa"/>
            <w:tcMar>
              <w:right w:w="170" w:type="dxa"/>
            </w:tcMar>
          </w:tcPr>
          <w:p w14:paraId="4849C8DE" w14:textId="1A766A11" w:rsidR="00336C29" w:rsidRPr="0053799C" w:rsidRDefault="00084C90" w:rsidP="00950ABF">
            <w:pPr>
              <w:spacing w:line="276" w:lineRule="auto"/>
              <w:ind w:left="0" w:right="0"/>
            </w:pPr>
            <w:r w:rsidRPr="00084C90">
              <w:t>Leaders’ own</w:t>
            </w:r>
            <w:r w:rsidR="00B36DF6">
              <w:t xml:space="preserve"> </w:t>
            </w:r>
            <w:r w:rsidRPr="00084C90">
              <w:t>children</w:t>
            </w:r>
          </w:p>
        </w:tc>
        <w:tc>
          <w:tcPr>
            <w:tcW w:w="1624" w:type="dxa"/>
            <w:tcMar>
              <w:right w:w="170" w:type="dxa"/>
            </w:tcMar>
          </w:tcPr>
          <w:p w14:paraId="51ABCFB4" w14:textId="31D5200E" w:rsidR="00336C29" w:rsidRPr="00AD0C5D" w:rsidRDefault="002C2B2E" w:rsidP="00950ABF">
            <w:pPr>
              <w:spacing w:line="276" w:lineRule="auto"/>
              <w:ind w:left="0" w:right="0"/>
            </w:pPr>
            <w:r w:rsidRPr="002C2B2E">
              <w:t>Injury, death</w:t>
            </w:r>
          </w:p>
        </w:tc>
        <w:tc>
          <w:tcPr>
            <w:tcW w:w="1209" w:type="dxa"/>
            <w:tcMar>
              <w:right w:w="170" w:type="dxa"/>
            </w:tcMar>
          </w:tcPr>
          <w:p w14:paraId="474C0B2D" w14:textId="30D971A4" w:rsidR="00336C29" w:rsidRPr="00201A4D" w:rsidRDefault="002C2B2E" w:rsidP="00950ABF">
            <w:pPr>
              <w:spacing w:line="276" w:lineRule="auto"/>
              <w:ind w:left="0" w:right="0"/>
            </w:pPr>
            <w:r w:rsidRPr="002C2B2E">
              <w:t>Pupils,</w:t>
            </w:r>
            <w:r>
              <w:br/>
            </w:r>
            <w:r w:rsidRPr="002C2B2E">
              <w:t>other</w:t>
            </w:r>
            <w:r>
              <w:br/>
            </w:r>
            <w:r w:rsidRPr="002C2B2E">
              <w:t>children,</w:t>
            </w:r>
            <w:r>
              <w:br/>
            </w:r>
            <w:r w:rsidRPr="002C2B2E">
              <w:t>staff</w:t>
            </w:r>
          </w:p>
        </w:tc>
        <w:tc>
          <w:tcPr>
            <w:tcW w:w="4963" w:type="dxa"/>
            <w:tcMar>
              <w:right w:w="170" w:type="dxa"/>
            </w:tcMar>
          </w:tcPr>
          <w:p w14:paraId="3BFF9E32" w14:textId="7FB6C0CF" w:rsidR="0056546D" w:rsidRPr="0056546D" w:rsidRDefault="0056546D" w:rsidP="00950ABF">
            <w:pPr>
              <w:pStyle w:val="ListParagraph"/>
              <w:numPr>
                <w:ilvl w:val="0"/>
                <w:numId w:val="28"/>
              </w:numPr>
              <w:spacing w:line="276" w:lineRule="auto"/>
              <w:ind w:right="0"/>
            </w:pPr>
            <w:r w:rsidRPr="0056546D">
              <w:t>If staff or volunteers’ families join group, pupil</w:t>
            </w:r>
            <w:r>
              <w:t xml:space="preserve"> </w:t>
            </w:r>
            <w:r w:rsidRPr="0056546D">
              <w:t>supervision must not be compromised</w:t>
            </w:r>
          </w:p>
          <w:p w14:paraId="4B558E92" w14:textId="608A396D" w:rsidR="00336C29" w:rsidRPr="00C413EE" w:rsidRDefault="0056546D" w:rsidP="00950ABF">
            <w:pPr>
              <w:pStyle w:val="ListParagraph"/>
              <w:numPr>
                <w:ilvl w:val="0"/>
                <w:numId w:val="28"/>
              </w:numPr>
              <w:spacing w:line="276" w:lineRule="auto"/>
              <w:ind w:right="0"/>
            </w:pPr>
            <w:r w:rsidRPr="0056546D">
              <w:t>Staff children are similar age to group and</w:t>
            </w:r>
            <w:r w:rsidR="00510C83">
              <w:t xml:space="preserve"> </w:t>
            </w:r>
            <w:r w:rsidRPr="0056546D">
              <w:t>supervised</w:t>
            </w:r>
            <w:r>
              <w:t xml:space="preserve"> </w:t>
            </w:r>
            <w:r w:rsidRPr="0056546D">
              <w:t>with pupils or separate supervision</w:t>
            </w:r>
            <w:r w:rsidR="00510C83">
              <w:t xml:space="preserve"> </w:t>
            </w:r>
            <w:r w:rsidRPr="0056546D">
              <w:t>must be arranged</w:t>
            </w:r>
          </w:p>
        </w:tc>
        <w:tc>
          <w:tcPr>
            <w:tcW w:w="2693" w:type="dxa"/>
            <w:tcMar>
              <w:right w:w="170" w:type="dxa"/>
            </w:tcMar>
          </w:tcPr>
          <w:p w14:paraId="2C4B4CFC" w14:textId="70F01F46" w:rsidR="00336C29" w:rsidRPr="00B22F5F" w:rsidRDefault="00147081" w:rsidP="00950ABF">
            <w:pPr>
              <w:spacing w:line="276" w:lineRule="auto"/>
              <w:ind w:left="0" w:right="0"/>
            </w:pPr>
            <w:r w:rsidRPr="00147081">
              <w:t>Consider before</w:t>
            </w:r>
            <w:r>
              <w:t xml:space="preserve"> </w:t>
            </w:r>
            <w:r w:rsidRPr="00147081">
              <w:t>staffing</w:t>
            </w:r>
            <w:r w:rsidR="00510C83">
              <w:t xml:space="preserve"> </w:t>
            </w:r>
            <w:r w:rsidRPr="00147081">
              <w:t>agreed</w:t>
            </w:r>
          </w:p>
        </w:tc>
        <w:tc>
          <w:tcPr>
            <w:tcW w:w="1276" w:type="dxa"/>
            <w:tcMar>
              <w:right w:w="170" w:type="dxa"/>
            </w:tcMar>
          </w:tcPr>
          <w:p w14:paraId="5FD52022" w14:textId="2162A8C7" w:rsidR="00336C29" w:rsidRDefault="00147081" w:rsidP="00950ABF">
            <w:pPr>
              <w:spacing w:line="276" w:lineRule="auto"/>
              <w:ind w:left="0" w:right="0"/>
            </w:pPr>
            <w:r>
              <w:t>Low</w:t>
            </w:r>
          </w:p>
        </w:tc>
        <w:tc>
          <w:tcPr>
            <w:tcW w:w="704" w:type="dxa"/>
            <w:tcMar>
              <w:right w:w="170" w:type="dxa"/>
            </w:tcMar>
          </w:tcPr>
          <w:p w14:paraId="0E3EA839" w14:textId="77777777" w:rsidR="00336C29" w:rsidRDefault="00336C29" w:rsidP="00950ABF">
            <w:pPr>
              <w:spacing w:line="276" w:lineRule="auto"/>
              <w:ind w:left="0" w:right="0"/>
            </w:pPr>
          </w:p>
        </w:tc>
      </w:tr>
      <w:tr w:rsidR="00570C0B" w14:paraId="7D6A6E57" w14:textId="77777777" w:rsidTr="00DF613F">
        <w:trPr>
          <w:cnfStyle w:val="000000010000" w:firstRow="0" w:lastRow="0" w:firstColumn="0" w:lastColumn="0" w:oddVBand="0" w:evenVBand="0" w:oddHBand="0" w:evenHBand="1" w:firstRowFirstColumn="0" w:firstRowLastColumn="0" w:lastRowFirstColumn="0" w:lastRowLastColumn="0"/>
        </w:trPr>
        <w:tc>
          <w:tcPr>
            <w:tcW w:w="2547" w:type="dxa"/>
            <w:tcMar>
              <w:right w:w="170" w:type="dxa"/>
            </w:tcMar>
          </w:tcPr>
          <w:p w14:paraId="3ED2A8A0" w14:textId="2C20A73B" w:rsidR="00570C0B" w:rsidRPr="00084C90" w:rsidRDefault="00425281" w:rsidP="00950ABF">
            <w:pPr>
              <w:spacing w:line="276" w:lineRule="auto"/>
              <w:ind w:left="0" w:right="0"/>
            </w:pPr>
            <w:r w:rsidRPr="00425281">
              <w:t>Return from visits</w:t>
            </w:r>
            <w:r>
              <w:br/>
            </w:r>
            <w:r w:rsidRPr="00425281">
              <w:t>particularly after</w:t>
            </w:r>
            <w:r>
              <w:t xml:space="preserve"> </w:t>
            </w:r>
            <w:r w:rsidRPr="00425281">
              <w:t>school</w:t>
            </w:r>
            <w:r>
              <w:br/>
            </w:r>
            <w:r w:rsidRPr="00425281">
              <w:t>hours</w:t>
            </w:r>
          </w:p>
        </w:tc>
        <w:tc>
          <w:tcPr>
            <w:tcW w:w="1624" w:type="dxa"/>
            <w:tcMar>
              <w:right w:w="170" w:type="dxa"/>
            </w:tcMar>
          </w:tcPr>
          <w:p w14:paraId="329BD97E" w14:textId="5C9D3BDC" w:rsidR="00570C0B" w:rsidRPr="002C2B2E" w:rsidRDefault="00C32537" w:rsidP="00950ABF">
            <w:pPr>
              <w:spacing w:line="276" w:lineRule="auto"/>
              <w:ind w:left="0" w:right="0"/>
            </w:pPr>
            <w:r w:rsidRPr="00C32537">
              <w:t>Injury, death</w:t>
            </w:r>
          </w:p>
        </w:tc>
        <w:tc>
          <w:tcPr>
            <w:tcW w:w="1209" w:type="dxa"/>
            <w:tcMar>
              <w:right w:w="170" w:type="dxa"/>
            </w:tcMar>
          </w:tcPr>
          <w:p w14:paraId="1FF388AC" w14:textId="41E31D41" w:rsidR="00570C0B" w:rsidRPr="002C2B2E" w:rsidRDefault="00C32537" w:rsidP="00950ABF">
            <w:pPr>
              <w:spacing w:line="276" w:lineRule="auto"/>
              <w:ind w:left="0" w:right="0"/>
            </w:pPr>
            <w:r w:rsidRPr="00C32537">
              <w:t>Pupils</w:t>
            </w:r>
          </w:p>
        </w:tc>
        <w:tc>
          <w:tcPr>
            <w:tcW w:w="4963" w:type="dxa"/>
            <w:tcMar>
              <w:right w:w="170" w:type="dxa"/>
            </w:tcMar>
          </w:tcPr>
          <w:p w14:paraId="02980621" w14:textId="2BA991A9" w:rsidR="002E54CC" w:rsidRPr="002E54CC" w:rsidRDefault="002E54CC" w:rsidP="00510C83">
            <w:pPr>
              <w:pStyle w:val="ListParagraph"/>
              <w:numPr>
                <w:ilvl w:val="0"/>
                <w:numId w:val="28"/>
              </w:numPr>
              <w:spacing w:line="276" w:lineRule="auto"/>
              <w:ind w:right="0"/>
            </w:pPr>
            <w:r w:rsidRPr="002E54CC">
              <w:t>Return is pre-planned and parents are informed</w:t>
            </w:r>
            <w:r>
              <w:t xml:space="preserve"> </w:t>
            </w:r>
            <w:r w:rsidRPr="002E54CC">
              <w:t>where to collect pupils from (or it is pre-agreed</w:t>
            </w:r>
            <w:r w:rsidR="00510C83">
              <w:t xml:space="preserve"> </w:t>
            </w:r>
            <w:r w:rsidRPr="002E54CC">
              <w:t>with parents that older pupils will walk home)</w:t>
            </w:r>
          </w:p>
          <w:p w14:paraId="5CCEF66A" w14:textId="6AFA4241" w:rsidR="00570C0B" w:rsidRPr="0056546D" w:rsidRDefault="002E54CC" w:rsidP="00950ABF">
            <w:pPr>
              <w:pStyle w:val="ListParagraph"/>
              <w:numPr>
                <w:ilvl w:val="0"/>
                <w:numId w:val="28"/>
              </w:numPr>
              <w:spacing w:line="276" w:lineRule="auto"/>
              <w:ind w:right="0"/>
            </w:pPr>
            <w:r w:rsidRPr="002E54CC">
              <w:t>Suitable arrangements are made for any pupils</w:t>
            </w:r>
            <w:r w:rsidR="001B3416">
              <w:t xml:space="preserve"> </w:t>
            </w:r>
            <w:r w:rsidRPr="002E54CC">
              <w:t>whose parents fail to collect them</w:t>
            </w:r>
          </w:p>
        </w:tc>
        <w:tc>
          <w:tcPr>
            <w:tcW w:w="2693" w:type="dxa"/>
            <w:tcMar>
              <w:right w:w="170" w:type="dxa"/>
            </w:tcMar>
          </w:tcPr>
          <w:p w14:paraId="0AD028BD" w14:textId="02A9E3FC" w:rsidR="00570C0B" w:rsidRPr="00147081" w:rsidRDefault="001B3416" w:rsidP="00950ABF">
            <w:pPr>
              <w:spacing w:line="276" w:lineRule="auto"/>
              <w:ind w:left="0" w:right="0"/>
            </w:pPr>
            <w:r w:rsidRPr="001B3416">
              <w:t>Include in</w:t>
            </w:r>
            <w:r>
              <w:t xml:space="preserve"> </w:t>
            </w:r>
            <w:r w:rsidRPr="001B3416">
              <w:t>information</w:t>
            </w:r>
            <w:r>
              <w:t xml:space="preserve"> </w:t>
            </w:r>
            <w:r w:rsidRPr="001B3416">
              <w:t>to</w:t>
            </w:r>
            <w:r w:rsidR="00510C83">
              <w:t xml:space="preserve"> </w:t>
            </w:r>
            <w:r w:rsidRPr="001B3416">
              <w:t>parents</w:t>
            </w:r>
          </w:p>
        </w:tc>
        <w:tc>
          <w:tcPr>
            <w:tcW w:w="1276" w:type="dxa"/>
            <w:tcMar>
              <w:right w:w="170" w:type="dxa"/>
            </w:tcMar>
          </w:tcPr>
          <w:p w14:paraId="6EB7812C" w14:textId="6629F42E" w:rsidR="00570C0B" w:rsidRDefault="001B3416" w:rsidP="00950ABF">
            <w:pPr>
              <w:spacing w:line="276" w:lineRule="auto"/>
              <w:ind w:left="0" w:right="0"/>
            </w:pPr>
            <w:r>
              <w:t>Low</w:t>
            </w:r>
          </w:p>
        </w:tc>
        <w:tc>
          <w:tcPr>
            <w:tcW w:w="704" w:type="dxa"/>
            <w:tcMar>
              <w:right w:w="170" w:type="dxa"/>
            </w:tcMar>
          </w:tcPr>
          <w:p w14:paraId="10E35CC3" w14:textId="77777777" w:rsidR="00570C0B" w:rsidRDefault="00570C0B" w:rsidP="00950ABF">
            <w:pPr>
              <w:spacing w:line="276" w:lineRule="auto"/>
              <w:ind w:left="0" w:right="0"/>
            </w:pPr>
          </w:p>
        </w:tc>
      </w:tr>
      <w:tr w:rsidR="00955218" w14:paraId="04F138F1" w14:textId="77777777" w:rsidTr="00DF613F">
        <w:trPr>
          <w:cnfStyle w:val="000000100000" w:firstRow="0" w:lastRow="0" w:firstColumn="0" w:lastColumn="0" w:oddVBand="0" w:evenVBand="0" w:oddHBand="1" w:evenHBand="0" w:firstRowFirstColumn="0" w:firstRowLastColumn="0" w:lastRowFirstColumn="0" w:lastRowLastColumn="0"/>
        </w:trPr>
        <w:tc>
          <w:tcPr>
            <w:tcW w:w="2547" w:type="dxa"/>
            <w:tcMar>
              <w:right w:w="170" w:type="dxa"/>
            </w:tcMar>
          </w:tcPr>
          <w:p w14:paraId="5550AA34" w14:textId="68F09EA6" w:rsidR="00955218" w:rsidRPr="00084C90" w:rsidRDefault="00955218" w:rsidP="00950ABF">
            <w:pPr>
              <w:spacing w:line="276" w:lineRule="auto"/>
              <w:ind w:left="0" w:right="0"/>
            </w:pPr>
            <w:r w:rsidRPr="007349EB">
              <w:t>Emergencies</w:t>
            </w:r>
          </w:p>
        </w:tc>
        <w:tc>
          <w:tcPr>
            <w:tcW w:w="1624" w:type="dxa"/>
            <w:tcMar>
              <w:right w:w="170" w:type="dxa"/>
            </w:tcMar>
          </w:tcPr>
          <w:p w14:paraId="129E6310" w14:textId="1741376F" w:rsidR="00955218" w:rsidRPr="002C2B2E" w:rsidRDefault="00955218" w:rsidP="00950ABF">
            <w:pPr>
              <w:spacing w:line="276" w:lineRule="auto"/>
              <w:ind w:left="0" w:right="0"/>
            </w:pPr>
            <w:r w:rsidRPr="00955218">
              <w:t>Injury, death</w:t>
            </w:r>
          </w:p>
        </w:tc>
        <w:tc>
          <w:tcPr>
            <w:tcW w:w="1209" w:type="dxa"/>
            <w:tcMar>
              <w:right w:w="170" w:type="dxa"/>
            </w:tcMar>
          </w:tcPr>
          <w:p w14:paraId="614B0BF1" w14:textId="15115159" w:rsidR="00955218" w:rsidRPr="002C2B2E" w:rsidRDefault="00955218" w:rsidP="00950ABF">
            <w:pPr>
              <w:spacing w:line="276" w:lineRule="auto"/>
              <w:ind w:left="0" w:right="0"/>
            </w:pPr>
            <w:r w:rsidRPr="002D5043">
              <w:t>Pupils, staff</w:t>
            </w:r>
          </w:p>
        </w:tc>
        <w:tc>
          <w:tcPr>
            <w:tcW w:w="4963" w:type="dxa"/>
            <w:tcMar>
              <w:right w:w="170" w:type="dxa"/>
            </w:tcMar>
          </w:tcPr>
          <w:p w14:paraId="7FB57A72" w14:textId="72E9D264" w:rsidR="001674DE" w:rsidRPr="001674DE" w:rsidRDefault="001674DE" w:rsidP="006741D7">
            <w:pPr>
              <w:pStyle w:val="ListParagraph"/>
              <w:numPr>
                <w:ilvl w:val="0"/>
                <w:numId w:val="28"/>
              </w:numPr>
              <w:spacing w:line="276" w:lineRule="auto"/>
              <w:ind w:right="0"/>
            </w:pPr>
            <w:r w:rsidRPr="001674DE">
              <w:t>The school has an emergency plan for dealing</w:t>
            </w:r>
            <w:r w:rsidR="006741D7">
              <w:t xml:space="preserve"> </w:t>
            </w:r>
            <w:r w:rsidRPr="001674DE">
              <w:t>with an incident on a</w:t>
            </w:r>
            <w:r w:rsidR="00C1591D">
              <w:t>n</w:t>
            </w:r>
            <w:r w:rsidRPr="001674DE">
              <w:t xml:space="preserve"> educational visit</w:t>
            </w:r>
          </w:p>
          <w:p w14:paraId="3636EEA3" w14:textId="6A1B5E5F" w:rsidR="001674DE" w:rsidRPr="001674DE" w:rsidRDefault="001674DE" w:rsidP="00950ABF">
            <w:pPr>
              <w:pStyle w:val="ListParagraph"/>
              <w:numPr>
                <w:ilvl w:val="0"/>
                <w:numId w:val="28"/>
              </w:numPr>
              <w:spacing w:line="276" w:lineRule="auto"/>
              <w:ind w:right="0"/>
            </w:pPr>
            <w:r w:rsidRPr="001674DE">
              <w:t>Contact details of parents, group leader, school</w:t>
            </w:r>
            <w:r w:rsidR="00AF1854">
              <w:t xml:space="preserve"> </w:t>
            </w:r>
            <w:r w:rsidRPr="001674DE">
              <w:t>and,</w:t>
            </w:r>
            <w:r w:rsidR="00DF7243">
              <w:t xml:space="preserve"> </w:t>
            </w:r>
            <w:r w:rsidRPr="001674DE">
              <w:t>if</w:t>
            </w:r>
            <w:r>
              <w:t xml:space="preserve"> </w:t>
            </w:r>
            <w:r w:rsidRPr="001674DE">
              <w:t>appropriate, head teacher/school contact’s after-hours</w:t>
            </w:r>
            <w:r w:rsidR="00DF7243">
              <w:t xml:space="preserve"> </w:t>
            </w:r>
            <w:r w:rsidRPr="001674DE">
              <w:t>number are held by group leader and school contact</w:t>
            </w:r>
          </w:p>
          <w:p w14:paraId="1716000F" w14:textId="21907DEB" w:rsidR="00955218" w:rsidRPr="0056546D" w:rsidRDefault="001674DE" w:rsidP="00950ABF">
            <w:pPr>
              <w:pStyle w:val="ListParagraph"/>
              <w:numPr>
                <w:ilvl w:val="0"/>
                <w:numId w:val="28"/>
              </w:numPr>
              <w:spacing w:line="276" w:lineRule="auto"/>
              <w:ind w:right="0"/>
            </w:pPr>
            <w:r w:rsidRPr="001674DE">
              <w:t>Leader and head/school contact has instructions</w:t>
            </w:r>
            <w:r w:rsidR="00AF1854">
              <w:t xml:space="preserve"> </w:t>
            </w:r>
            <w:r w:rsidRPr="001674DE">
              <w:t>as to what to do in an emergency</w:t>
            </w:r>
          </w:p>
        </w:tc>
        <w:tc>
          <w:tcPr>
            <w:tcW w:w="2693" w:type="dxa"/>
            <w:tcMar>
              <w:right w:w="170" w:type="dxa"/>
            </w:tcMar>
          </w:tcPr>
          <w:p w14:paraId="0D13EED3" w14:textId="77777777" w:rsidR="000A7B4B" w:rsidRDefault="00FE0D38" w:rsidP="00950ABF">
            <w:pPr>
              <w:spacing w:line="276" w:lineRule="auto"/>
              <w:ind w:left="0" w:right="0"/>
            </w:pPr>
            <w:r>
              <w:t>Ensure all staff</w:t>
            </w:r>
            <w:r w:rsidR="000A7B4B">
              <w:t xml:space="preserve"> </w:t>
            </w:r>
            <w:r>
              <w:t>understand</w:t>
            </w:r>
            <w:r w:rsidR="000A7B4B">
              <w:br/>
            </w:r>
            <w:r>
              <w:t>emergency plan</w:t>
            </w:r>
            <w:r w:rsidR="000A7B4B">
              <w:t xml:space="preserve"> </w:t>
            </w:r>
            <w:r>
              <w:t>and their</w:t>
            </w:r>
            <w:r w:rsidR="000A7B4B">
              <w:br/>
            </w:r>
            <w:r>
              <w:t>role.</w:t>
            </w:r>
          </w:p>
          <w:p w14:paraId="420CFB51" w14:textId="6233EF7D" w:rsidR="00955218" w:rsidRPr="00147081" w:rsidRDefault="00FE0D38" w:rsidP="00950ABF">
            <w:pPr>
              <w:spacing w:line="276" w:lineRule="auto"/>
              <w:ind w:left="0" w:right="0"/>
            </w:pPr>
            <w:r>
              <w:t>Pupils briefed</w:t>
            </w:r>
            <w:r w:rsidR="000A7B4B">
              <w:t xml:space="preserve"> </w:t>
            </w:r>
            <w:r>
              <w:t>appropriately</w:t>
            </w:r>
          </w:p>
        </w:tc>
        <w:tc>
          <w:tcPr>
            <w:tcW w:w="1276" w:type="dxa"/>
            <w:tcMar>
              <w:right w:w="170" w:type="dxa"/>
            </w:tcMar>
          </w:tcPr>
          <w:p w14:paraId="0712314A" w14:textId="37676617" w:rsidR="00955218" w:rsidRDefault="000A7B4B" w:rsidP="00950ABF">
            <w:pPr>
              <w:spacing w:line="276" w:lineRule="auto"/>
              <w:ind w:left="0" w:right="0"/>
            </w:pPr>
            <w:r>
              <w:t>Low</w:t>
            </w:r>
          </w:p>
        </w:tc>
        <w:tc>
          <w:tcPr>
            <w:tcW w:w="704" w:type="dxa"/>
            <w:tcMar>
              <w:right w:w="170" w:type="dxa"/>
            </w:tcMar>
          </w:tcPr>
          <w:p w14:paraId="5FF995B5" w14:textId="77777777" w:rsidR="00955218" w:rsidRDefault="00955218" w:rsidP="00950ABF">
            <w:pPr>
              <w:spacing w:line="276" w:lineRule="auto"/>
              <w:ind w:left="0" w:right="0"/>
            </w:pPr>
          </w:p>
        </w:tc>
      </w:tr>
    </w:tbl>
    <w:p w14:paraId="3E9EA39E" w14:textId="77777777" w:rsidR="00EA51AE" w:rsidRDefault="00EA51AE" w:rsidP="00234027">
      <w:pPr>
        <w:ind w:left="0"/>
      </w:pPr>
    </w:p>
    <w:p w14:paraId="03D20651" w14:textId="2AC0B9A4" w:rsidR="00D7764F" w:rsidRDefault="004C2D59" w:rsidP="00234027">
      <w:pPr>
        <w:ind w:left="0"/>
      </w:pPr>
      <w:r w:rsidRPr="004C2D59">
        <w:t>This generic risk assessment for school use identifies the common</w:t>
      </w:r>
      <w:r w:rsidR="003C0CCD">
        <w:t xml:space="preserve"> </w:t>
      </w:r>
      <w:r w:rsidRPr="004C2D59">
        <w:t>hazards and control measures associated with this type of visit or</w:t>
      </w:r>
      <w:r w:rsidR="003C0CCD">
        <w:t xml:space="preserve"> </w:t>
      </w:r>
      <w:r w:rsidRPr="004C2D59">
        <w:t>activity. Before undertaking the activity, schools must also make</w:t>
      </w:r>
      <w:r w:rsidR="003C0CCD">
        <w:t xml:space="preserve">. </w:t>
      </w:r>
      <w:r w:rsidRPr="004C2D59">
        <w:t>an assessment of any specific risks associated with their particular</w:t>
      </w:r>
      <w:r w:rsidR="003C0CCD">
        <w:t xml:space="preserve"> </w:t>
      </w:r>
      <w:r w:rsidRPr="004C2D59">
        <w:t>visit, including travel, sites, activities and the group of pupils.</w:t>
      </w:r>
    </w:p>
    <w:p w14:paraId="37360358" w14:textId="77777777" w:rsidR="00234027" w:rsidRPr="00234027" w:rsidRDefault="00234027" w:rsidP="00234027">
      <w:pPr>
        <w:ind w:left="0"/>
      </w:pPr>
      <w:r w:rsidRPr="00234027">
        <w:t>Location of the visit:</w:t>
      </w:r>
    </w:p>
    <w:p w14:paraId="2E2B13EC" w14:textId="09ACF5E8" w:rsidR="00234027" w:rsidRPr="00234027" w:rsidRDefault="00234027" w:rsidP="00234027">
      <w:pPr>
        <w:ind w:left="0"/>
      </w:pPr>
      <w:r w:rsidRPr="00234027">
        <w:t>Date(s):</w:t>
      </w:r>
      <w:r w:rsidR="00144DC0" w:rsidRPr="00144DC0">
        <w:rPr>
          <w:rFonts w:ascii="Times New Roman" w:hAnsi="Times New Roman" w:cs="Times New Roman"/>
          <w:color w:val="2C2A29"/>
          <w:kern w:val="0"/>
          <w:sz w:val="46"/>
          <w:szCs w:val="46"/>
        </w:rPr>
        <w:t xml:space="preserve"> </w:t>
      </w:r>
    </w:p>
    <w:p w14:paraId="45A80D1D" w14:textId="77777777" w:rsidR="00234027" w:rsidRPr="00234027" w:rsidRDefault="00234027" w:rsidP="00234027">
      <w:pPr>
        <w:ind w:left="0"/>
      </w:pPr>
      <w:r w:rsidRPr="00234027">
        <w:t>Assessment carried out by:</w:t>
      </w:r>
    </w:p>
    <w:p w14:paraId="5B0BFD35" w14:textId="77777777" w:rsidR="00234027" w:rsidRPr="00234027" w:rsidRDefault="00234027" w:rsidP="00234027">
      <w:pPr>
        <w:ind w:left="0"/>
      </w:pPr>
      <w:r w:rsidRPr="00234027">
        <w:t>Signed:</w:t>
      </w:r>
    </w:p>
    <w:p w14:paraId="13069C48" w14:textId="37EB713B" w:rsidR="00D7764F" w:rsidRDefault="00234027" w:rsidP="00EA51AE">
      <w:pPr>
        <w:ind w:left="0"/>
      </w:pPr>
      <w:r w:rsidRPr="00234027">
        <w:t>Date:</w:t>
      </w:r>
    </w:p>
    <w:p w14:paraId="5FA2E9C0" w14:textId="67E84C3A" w:rsidR="008A174F" w:rsidRDefault="008A174F" w:rsidP="008A174F">
      <w:pPr>
        <w:spacing w:after="0" w:line="240" w:lineRule="auto"/>
        <w:ind w:left="0" w:right="0"/>
      </w:pPr>
      <w:r>
        <w:br w:type="page"/>
      </w:r>
    </w:p>
    <w:p w14:paraId="7FA62B5A" w14:textId="17423171" w:rsidR="00D7764F" w:rsidRDefault="00E847D7" w:rsidP="00F6744A">
      <w:pPr>
        <w:pStyle w:val="Heading1"/>
        <w:numPr>
          <w:ilvl w:val="0"/>
          <w:numId w:val="12"/>
        </w:numPr>
      </w:pPr>
      <w:r w:rsidRPr="00144DC0">
        <w:t>Generic Risk Assessment - Travel on Educational Visits</w:t>
      </w:r>
    </w:p>
    <w:tbl>
      <w:tblPr>
        <w:tblStyle w:val="BrandedTable"/>
        <w:tblpPr w:leftFromText="181" w:rightFromText="181" w:vertAnchor="text" w:horzAnchor="margin" w:tblpX="-288" w:tblpY="131"/>
        <w:tblW w:w="15163" w:type="dxa"/>
        <w:tblLayout w:type="fixed"/>
        <w:tblLook w:val="04A0" w:firstRow="1" w:lastRow="0" w:firstColumn="1" w:lastColumn="0" w:noHBand="0" w:noVBand="1"/>
      </w:tblPr>
      <w:tblGrid>
        <w:gridCol w:w="2547"/>
        <w:gridCol w:w="1624"/>
        <w:gridCol w:w="1209"/>
        <w:gridCol w:w="5105"/>
        <w:gridCol w:w="2693"/>
        <w:gridCol w:w="1211"/>
        <w:gridCol w:w="774"/>
      </w:tblGrid>
      <w:tr w:rsidR="00320E0D" w14:paraId="4127664A" w14:textId="77777777" w:rsidTr="00AF1854">
        <w:trPr>
          <w:cnfStyle w:val="100000000000" w:firstRow="1" w:lastRow="0" w:firstColumn="0" w:lastColumn="0" w:oddVBand="0" w:evenVBand="0" w:oddHBand="0" w:evenHBand="0" w:firstRowFirstColumn="0" w:firstRowLastColumn="0" w:lastRowFirstColumn="0" w:lastRowLastColumn="0"/>
        </w:trPr>
        <w:tc>
          <w:tcPr>
            <w:tcW w:w="2547" w:type="dxa"/>
            <w:tcMar>
              <w:right w:w="170" w:type="dxa"/>
            </w:tcMar>
          </w:tcPr>
          <w:p w14:paraId="0425D080" w14:textId="77777777" w:rsidR="00320E0D" w:rsidRDefault="00320E0D" w:rsidP="00ED2DF6">
            <w:pPr>
              <w:spacing w:line="276" w:lineRule="auto"/>
              <w:ind w:left="0" w:right="0"/>
            </w:pPr>
            <w:r>
              <w:t>Hazard</w:t>
            </w:r>
          </w:p>
        </w:tc>
        <w:tc>
          <w:tcPr>
            <w:tcW w:w="1624" w:type="dxa"/>
            <w:tcMar>
              <w:right w:w="170" w:type="dxa"/>
            </w:tcMar>
          </w:tcPr>
          <w:p w14:paraId="39BC60D1" w14:textId="77777777" w:rsidR="00320E0D" w:rsidRDefault="00320E0D" w:rsidP="00ED2DF6">
            <w:pPr>
              <w:spacing w:line="276" w:lineRule="auto"/>
              <w:ind w:left="0" w:right="0"/>
            </w:pPr>
            <w:r>
              <w:t>Risk</w:t>
            </w:r>
          </w:p>
        </w:tc>
        <w:tc>
          <w:tcPr>
            <w:tcW w:w="1209" w:type="dxa"/>
            <w:tcMar>
              <w:right w:w="170" w:type="dxa"/>
            </w:tcMar>
          </w:tcPr>
          <w:p w14:paraId="0ADB131D" w14:textId="77777777" w:rsidR="00320E0D" w:rsidRDefault="00320E0D" w:rsidP="00ED2DF6">
            <w:pPr>
              <w:spacing w:line="276" w:lineRule="auto"/>
              <w:ind w:left="0" w:right="0"/>
            </w:pPr>
            <w:r>
              <w:t>Persons at risk</w:t>
            </w:r>
          </w:p>
        </w:tc>
        <w:tc>
          <w:tcPr>
            <w:tcW w:w="5105" w:type="dxa"/>
            <w:tcMar>
              <w:right w:w="170" w:type="dxa"/>
            </w:tcMar>
          </w:tcPr>
          <w:p w14:paraId="1178E334" w14:textId="77777777" w:rsidR="00320E0D" w:rsidRPr="00ED2DF6" w:rsidRDefault="00320E0D" w:rsidP="00ED2DF6">
            <w:pPr>
              <w:spacing w:line="276" w:lineRule="auto"/>
              <w:ind w:left="360" w:right="0"/>
            </w:pPr>
            <w:r w:rsidRPr="00ED2DF6">
              <w:t>Control measures</w:t>
            </w:r>
          </w:p>
        </w:tc>
        <w:tc>
          <w:tcPr>
            <w:tcW w:w="2693" w:type="dxa"/>
            <w:tcMar>
              <w:right w:w="170" w:type="dxa"/>
            </w:tcMar>
          </w:tcPr>
          <w:p w14:paraId="65B1070C" w14:textId="77777777" w:rsidR="00320E0D" w:rsidRDefault="00320E0D" w:rsidP="00ED2DF6">
            <w:pPr>
              <w:spacing w:line="276" w:lineRule="auto"/>
              <w:ind w:left="0" w:right="0"/>
            </w:pPr>
            <w:r>
              <w:t>Comments/Actions</w:t>
            </w:r>
          </w:p>
        </w:tc>
        <w:tc>
          <w:tcPr>
            <w:tcW w:w="1211" w:type="dxa"/>
            <w:tcMar>
              <w:right w:w="170" w:type="dxa"/>
            </w:tcMar>
          </w:tcPr>
          <w:p w14:paraId="53684A4C" w14:textId="77777777" w:rsidR="00320E0D" w:rsidRDefault="00320E0D" w:rsidP="00ED2DF6">
            <w:pPr>
              <w:spacing w:line="276" w:lineRule="auto"/>
              <w:ind w:left="0" w:right="0"/>
            </w:pPr>
            <w:r>
              <w:t>Residual risk</w:t>
            </w:r>
            <w:r>
              <w:br/>
              <w:t>rating</w:t>
            </w:r>
          </w:p>
        </w:tc>
        <w:tc>
          <w:tcPr>
            <w:tcW w:w="774" w:type="dxa"/>
            <w:tcMar>
              <w:right w:w="170" w:type="dxa"/>
            </w:tcMar>
          </w:tcPr>
          <w:p w14:paraId="62F737E0" w14:textId="77777777" w:rsidR="00320E0D" w:rsidRDefault="00320E0D" w:rsidP="00ED2DF6">
            <w:pPr>
              <w:spacing w:line="276" w:lineRule="auto"/>
              <w:ind w:left="0" w:right="0"/>
            </w:pPr>
            <w:r>
              <w:t>Tick</w:t>
            </w:r>
          </w:p>
        </w:tc>
      </w:tr>
      <w:tr w:rsidR="00320E0D" w14:paraId="12F42F4C" w14:textId="77777777" w:rsidTr="00AF1854">
        <w:trPr>
          <w:cnfStyle w:val="000000100000" w:firstRow="0" w:lastRow="0" w:firstColumn="0" w:lastColumn="0" w:oddVBand="0" w:evenVBand="0" w:oddHBand="1" w:evenHBand="0" w:firstRowFirstColumn="0" w:firstRowLastColumn="0" w:lastRowFirstColumn="0" w:lastRowLastColumn="0"/>
        </w:trPr>
        <w:tc>
          <w:tcPr>
            <w:tcW w:w="2547" w:type="dxa"/>
            <w:tcMar>
              <w:right w:w="170" w:type="dxa"/>
            </w:tcMar>
          </w:tcPr>
          <w:p w14:paraId="1F8BFD86" w14:textId="69A62883" w:rsidR="00320E0D" w:rsidRDefault="000F4A27" w:rsidP="00ED2DF6">
            <w:pPr>
              <w:spacing w:line="276" w:lineRule="auto"/>
              <w:ind w:left="0" w:right="0"/>
            </w:pPr>
            <w:r w:rsidRPr="000F4A27">
              <w:t>On foot</w:t>
            </w:r>
          </w:p>
        </w:tc>
        <w:tc>
          <w:tcPr>
            <w:tcW w:w="1624" w:type="dxa"/>
            <w:tcMar>
              <w:right w:w="170" w:type="dxa"/>
            </w:tcMar>
          </w:tcPr>
          <w:p w14:paraId="5889D2F2" w14:textId="6F4C5EC6" w:rsidR="00320E0D" w:rsidRDefault="000F4A27" w:rsidP="00ED2DF6">
            <w:pPr>
              <w:spacing w:line="276" w:lineRule="auto"/>
              <w:ind w:left="0" w:right="0"/>
            </w:pPr>
            <w:r w:rsidRPr="000F4A27">
              <w:t>Injury, death</w:t>
            </w:r>
          </w:p>
        </w:tc>
        <w:tc>
          <w:tcPr>
            <w:tcW w:w="1209" w:type="dxa"/>
            <w:tcMar>
              <w:right w:w="170" w:type="dxa"/>
            </w:tcMar>
          </w:tcPr>
          <w:p w14:paraId="3A6E82E1" w14:textId="77777777" w:rsidR="00320E0D" w:rsidRDefault="00320E0D" w:rsidP="00ED2DF6">
            <w:pPr>
              <w:spacing w:line="276" w:lineRule="auto"/>
              <w:ind w:left="0" w:right="0"/>
            </w:pPr>
            <w:r w:rsidRPr="002D5043">
              <w:t>Pupils, staff</w:t>
            </w:r>
          </w:p>
        </w:tc>
        <w:tc>
          <w:tcPr>
            <w:tcW w:w="5105" w:type="dxa"/>
            <w:tcMar>
              <w:right w:w="170" w:type="dxa"/>
            </w:tcMar>
          </w:tcPr>
          <w:p w14:paraId="7B28EABC" w14:textId="6DDC17B7" w:rsidR="008754C2" w:rsidRPr="008754C2" w:rsidRDefault="008754C2" w:rsidP="00ED2DF6">
            <w:pPr>
              <w:pStyle w:val="ListParagraph"/>
              <w:numPr>
                <w:ilvl w:val="0"/>
                <w:numId w:val="29"/>
              </w:numPr>
              <w:spacing w:line="276" w:lineRule="auto"/>
              <w:ind w:right="0"/>
            </w:pPr>
            <w:r w:rsidRPr="008754C2">
              <w:t>Work on foot planned to avoid fast roads</w:t>
            </w:r>
            <w:r>
              <w:br/>
            </w:r>
            <w:r w:rsidRPr="008754C2">
              <w:t>wherever</w:t>
            </w:r>
            <w:r>
              <w:t xml:space="preserve"> </w:t>
            </w:r>
            <w:r w:rsidRPr="008754C2">
              <w:t>possible</w:t>
            </w:r>
          </w:p>
          <w:p w14:paraId="133F7918" w14:textId="0A4DD25E" w:rsidR="008754C2" w:rsidRPr="008754C2" w:rsidRDefault="008754C2" w:rsidP="00C1591D">
            <w:pPr>
              <w:pStyle w:val="ListParagraph"/>
              <w:numPr>
                <w:ilvl w:val="0"/>
                <w:numId w:val="29"/>
              </w:numPr>
              <w:spacing w:line="276" w:lineRule="auto"/>
              <w:ind w:right="0"/>
            </w:pPr>
            <w:r w:rsidRPr="008754C2">
              <w:t>Supervision on pavements, roads and especially</w:t>
            </w:r>
            <w:r w:rsidR="00C1591D">
              <w:t xml:space="preserve"> </w:t>
            </w:r>
            <w:r w:rsidRPr="008754C2">
              <w:t>crossing of any fast roads is pre-planned</w:t>
            </w:r>
          </w:p>
          <w:p w14:paraId="051555BB" w14:textId="66C10188" w:rsidR="008754C2" w:rsidRPr="008754C2" w:rsidRDefault="008754C2" w:rsidP="00ED2DF6">
            <w:pPr>
              <w:pStyle w:val="ListParagraph"/>
              <w:numPr>
                <w:ilvl w:val="0"/>
                <w:numId w:val="29"/>
              </w:numPr>
              <w:spacing w:line="276" w:lineRule="auto"/>
              <w:ind w:right="0"/>
            </w:pPr>
            <w:r w:rsidRPr="008754C2">
              <w:t>Pupils are briefed re hazards and behaviour required</w:t>
            </w:r>
          </w:p>
          <w:p w14:paraId="756073C5" w14:textId="5E64F68E" w:rsidR="00320E0D" w:rsidRDefault="008754C2" w:rsidP="00C1591D">
            <w:pPr>
              <w:pStyle w:val="ListParagraph"/>
              <w:numPr>
                <w:ilvl w:val="0"/>
                <w:numId w:val="29"/>
              </w:numPr>
              <w:spacing w:line="276" w:lineRule="auto"/>
              <w:ind w:right="0"/>
            </w:pPr>
            <w:r w:rsidRPr="008754C2">
              <w:t>If abroad, pupils briefed re right-hand traffic</w:t>
            </w:r>
            <w:r w:rsidR="00C1591D">
              <w:t xml:space="preserve"> </w:t>
            </w:r>
            <w:r w:rsidRPr="008754C2">
              <w:t>and any in-country traffic rules</w:t>
            </w:r>
          </w:p>
        </w:tc>
        <w:tc>
          <w:tcPr>
            <w:tcW w:w="2693" w:type="dxa"/>
            <w:tcMar>
              <w:right w:w="170" w:type="dxa"/>
            </w:tcMar>
          </w:tcPr>
          <w:p w14:paraId="104635D8" w14:textId="373B73C3" w:rsidR="00320E0D" w:rsidRDefault="00204FEA" w:rsidP="00ED2DF6">
            <w:pPr>
              <w:spacing w:line="276" w:lineRule="auto"/>
              <w:ind w:left="0" w:right="0"/>
            </w:pPr>
            <w:r w:rsidRPr="00204FEA">
              <w:t>Planning, leader</w:t>
            </w:r>
            <w:r>
              <w:t xml:space="preserve"> </w:t>
            </w:r>
            <w:r w:rsidRPr="00204FEA">
              <w:t>and pupil briefing</w:t>
            </w:r>
          </w:p>
        </w:tc>
        <w:tc>
          <w:tcPr>
            <w:tcW w:w="1211" w:type="dxa"/>
            <w:tcMar>
              <w:right w:w="170" w:type="dxa"/>
            </w:tcMar>
          </w:tcPr>
          <w:p w14:paraId="708C5AE2" w14:textId="77777777" w:rsidR="00320E0D" w:rsidRDefault="00320E0D" w:rsidP="00ED2DF6">
            <w:pPr>
              <w:spacing w:line="276" w:lineRule="auto"/>
              <w:ind w:left="0" w:right="0"/>
            </w:pPr>
            <w:r>
              <w:t>Low</w:t>
            </w:r>
          </w:p>
        </w:tc>
        <w:tc>
          <w:tcPr>
            <w:tcW w:w="774" w:type="dxa"/>
            <w:tcMar>
              <w:right w:w="170" w:type="dxa"/>
            </w:tcMar>
          </w:tcPr>
          <w:p w14:paraId="538791E0" w14:textId="77777777" w:rsidR="00320E0D" w:rsidRDefault="00320E0D" w:rsidP="00ED2DF6">
            <w:pPr>
              <w:spacing w:line="276" w:lineRule="auto"/>
              <w:ind w:left="0" w:right="0"/>
            </w:pPr>
          </w:p>
        </w:tc>
      </w:tr>
      <w:tr w:rsidR="00320E0D" w14:paraId="75CD7601" w14:textId="77777777" w:rsidTr="00AF1854">
        <w:trPr>
          <w:cnfStyle w:val="000000010000" w:firstRow="0" w:lastRow="0" w:firstColumn="0" w:lastColumn="0" w:oddVBand="0" w:evenVBand="0" w:oddHBand="0" w:evenHBand="1" w:firstRowFirstColumn="0" w:firstRowLastColumn="0" w:lastRowFirstColumn="0" w:lastRowLastColumn="0"/>
        </w:trPr>
        <w:tc>
          <w:tcPr>
            <w:tcW w:w="2547" w:type="dxa"/>
            <w:tcMar>
              <w:right w:w="170" w:type="dxa"/>
            </w:tcMar>
          </w:tcPr>
          <w:p w14:paraId="3CC71FD2" w14:textId="41753F66" w:rsidR="00320E0D" w:rsidRDefault="003231AE" w:rsidP="00ED2DF6">
            <w:pPr>
              <w:spacing w:line="276" w:lineRule="auto"/>
              <w:ind w:left="0" w:right="0"/>
            </w:pPr>
            <w:r w:rsidRPr="003231AE">
              <w:t>Coach</w:t>
            </w:r>
          </w:p>
        </w:tc>
        <w:tc>
          <w:tcPr>
            <w:tcW w:w="1624" w:type="dxa"/>
            <w:tcMar>
              <w:right w:w="170" w:type="dxa"/>
            </w:tcMar>
          </w:tcPr>
          <w:p w14:paraId="3E1C9162" w14:textId="1EB95BE7" w:rsidR="00320E0D" w:rsidRDefault="003231AE" w:rsidP="00ED2DF6">
            <w:pPr>
              <w:spacing w:line="276" w:lineRule="auto"/>
              <w:ind w:left="0" w:right="0"/>
            </w:pPr>
            <w:r w:rsidRPr="003231AE">
              <w:t>Injury, death,</w:t>
            </w:r>
            <w:r>
              <w:br/>
            </w:r>
            <w:r w:rsidRPr="003231AE">
              <w:t>separated</w:t>
            </w:r>
            <w:r>
              <w:t xml:space="preserve"> </w:t>
            </w:r>
            <w:r w:rsidRPr="003231AE">
              <w:t>from group</w:t>
            </w:r>
          </w:p>
        </w:tc>
        <w:tc>
          <w:tcPr>
            <w:tcW w:w="1209" w:type="dxa"/>
            <w:tcMar>
              <w:right w:w="170" w:type="dxa"/>
            </w:tcMar>
          </w:tcPr>
          <w:p w14:paraId="69022B20" w14:textId="19C1460B" w:rsidR="00320E0D" w:rsidRDefault="00320E0D" w:rsidP="00ED2DF6">
            <w:pPr>
              <w:spacing w:line="276" w:lineRule="auto"/>
              <w:ind w:left="0" w:right="0"/>
            </w:pPr>
            <w:r w:rsidRPr="00201A4D">
              <w:t>Pupils</w:t>
            </w:r>
            <w:r w:rsidR="003231AE">
              <w:t>, staff</w:t>
            </w:r>
          </w:p>
        </w:tc>
        <w:tc>
          <w:tcPr>
            <w:tcW w:w="5105" w:type="dxa"/>
            <w:tcMar>
              <w:right w:w="170" w:type="dxa"/>
            </w:tcMar>
          </w:tcPr>
          <w:p w14:paraId="712CF12F" w14:textId="01E465B8" w:rsidR="00F7591A" w:rsidRPr="00F7591A" w:rsidRDefault="00F7591A" w:rsidP="00ED2DF6">
            <w:pPr>
              <w:pStyle w:val="ListParagraph"/>
              <w:numPr>
                <w:ilvl w:val="0"/>
                <w:numId w:val="29"/>
              </w:numPr>
              <w:spacing w:line="276" w:lineRule="auto"/>
              <w:ind w:right="0"/>
            </w:pPr>
            <w:r w:rsidRPr="00F7591A">
              <w:t>Coach used meets LEA recommendations (see section</w:t>
            </w:r>
            <w:r>
              <w:t xml:space="preserve"> </w:t>
            </w:r>
            <w:r w:rsidRPr="00F7591A">
              <w:t>9 in policy) - Hired from accredited coach company</w:t>
            </w:r>
          </w:p>
          <w:p w14:paraId="642D86AB" w14:textId="3A671DCB" w:rsidR="00F7591A" w:rsidRPr="00F7591A" w:rsidRDefault="00F7591A" w:rsidP="00ED2DF6">
            <w:pPr>
              <w:pStyle w:val="ListParagraph"/>
              <w:numPr>
                <w:ilvl w:val="0"/>
                <w:numId w:val="29"/>
              </w:numPr>
              <w:spacing w:line="276" w:lineRule="auto"/>
              <w:ind w:right="0"/>
            </w:pPr>
            <w:r w:rsidRPr="00F7591A">
              <w:t>Coaches have seat belts which staff ensure are used</w:t>
            </w:r>
          </w:p>
          <w:p w14:paraId="6C635350" w14:textId="2BBAB5A4" w:rsidR="00F7591A" w:rsidRPr="00F7591A" w:rsidRDefault="00F7591A" w:rsidP="00C1591D">
            <w:pPr>
              <w:pStyle w:val="ListParagraph"/>
              <w:numPr>
                <w:ilvl w:val="0"/>
                <w:numId w:val="29"/>
              </w:numPr>
              <w:spacing w:line="276" w:lineRule="auto"/>
              <w:ind w:right="0"/>
            </w:pPr>
            <w:r w:rsidRPr="00F7591A">
              <w:t>Buses without seatbelts are avoided whenever</w:t>
            </w:r>
            <w:r w:rsidR="00C1591D">
              <w:t xml:space="preserve"> </w:t>
            </w:r>
            <w:r w:rsidRPr="00F7591A">
              <w:t>possible and never used on high speed roads</w:t>
            </w:r>
          </w:p>
          <w:p w14:paraId="39800D56" w14:textId="1BF6DC84" w:rsidR="00F7591A" w:rsidRPr="00F7591A" w:rsidRDefault="00F7591A" w:rsidP="00ED2DF6">
            <w:pPr>
              <w:pStyle w:val="ListParagraph"/>
              <w:numPr>
                <w:ilvl w:val="0"/>
                <w:numId w:val="29"/>
              </w:numPr>
              <w:spacing w:line="276" w:lineRule="auto"/>
              <w:ind w:right="0"/>
            </w:pPr>
            <w:r w:rsidRPr="00F7591A">
              <w:t>Supervision within LEA ratios</w:t>
            </w:r>
          </w:p>
          <w:p w14:paraId="008C7E07" w14:textId="2153B9AB" w:rsidR="00F7591A" w:rsidRPr="00F7591A" w:rsidRDefault="00F7591A" w:rsidP="00ED2DF6">
            <w:pPr>
              <w:pStyle w:val="ListParagraph"/>
              <w:numPr>
                <w:ilvl w:val="0"/>
                <w:numId w:val="29"/>
              </w:numPr>
              <w:spacing w:line="276" w:lineRule="auto"/>
              <w:ind w:right="0"/>
            </w:pPr>
            <w:r w:rsidRPr="00F7591A">
              <w:t>Suitable embarkation points used (e.g.</w:t>
            </w:r>
          </w:p>
          <w:p w14:paraId="28CB8798" w14:textId="77777777" w:rsidR="00F7591A" w:rsidRPr="00F7591A" w:rsidRDefault="00F7591A" w:rsidP="00ED2DF6">
            <w:pPr>
              <w:pStyle w:val="ListParagraph"/>
              <w:numPr>
                <w:ilvl w:val="0"/>
                <w:numId w:val="29"/>
              </w:numPr>
              <w:spacing w:line="276" w:lineRule="auto"/>
              <w:ind w:right="0"/>
            </w:pPr>
            <w:r w:rsidRPr="00F7591A">
              <w:t>coach park, onto wide pavement)</w:t>
            </w:r>
          </w:p>
          <w:p w14:paraId="31DFE0BF" w14:textId="22FDB7FC" w:rsidR="00320E0D" w:rsidRDefault="00F7591A" w:rsidP="00C1591D">
            <w:pPr>
              <w:pStyle w:val="ListParagraph"/>
              <w:numPr>
                <w:ilvl w:val="0"/>
                <w:numId w:val="29"/>
              </w:numPr>
              <w:spacing w:line="276" w:lineRule="auto"/>
              <w:ind w:right="0"/>
            </w:pPr>
            <w:r w:rsidRPr="00F7591A">
              <w:t>Close supervision and head counts during any</w:t>
            </w:r>
            <w:r w:rsidR="00C1591D">
              <w:t xml:space="preserve"> </w:t>
            </w:r>
            <w:r w:rsidRPr="00F7591A">
              <w:t>breaks in journey and getting on and off coach</w:t>
            </w:r>
          </w:p>
        </w:tc>
        <w:tc>
          <w:tcPr>
            <w:tcW w:w="2693" w:type="dxa"/>
            <w:tcMar>
              <w:right w:w="170" w:type="dxa"/>
            </w:tcMar>
          </w:tcPr>
          <w:p w14:paraId="74BDD208" w14:textId="569E030C" w:rsidR="00320E0D" w:rsidRDefault="00CC3165" w:rsidP="00ED2DF6">
            <w:pPr>
              <w:spacing w:line="276" w:lineRule="auto"/>
              <w:ind w:left="0" w:right="0"/>
            </w:pPr>
            <w:r w:rsidRPr="00CC3165">
              <w:t>Check LEA policy for</w:t>
            </w:r>
            <w:r>
              <w:br/>
            </w:r>
            <w:r w:rsidRPr="00CC3165">
              <w:t>educational visits</w:t>
            </w:r>
          </w:p>
        </w:tc>
        <w:tc>
          <w:tcPr>
            <w:tcW w:w="1211" w:type="dxa"/>
            <w:tcMar>
              <w:right w:w="170" w:type="dxa"/>
            </w:tcMar>
          </w:tcPr>
          <w:p w14:paraId="312F6429" w14:textId="77777777" w:rsidR="00320E0D" w:rsidRDefault="00320E0D" w:rsidP="00ED2DF6">
            <w:pPr>
              <w:spacing w:line="276" w:lineRule="auto"/>
              <w:ind w:left="0" w:right="0"/>
            </w:pPr>
            <w:r>
              <w:t>Low</w:t>
            </w:r>
          </w:p>
        </w:tc>
        <w:tc>
          <w:tcPr>
            <w:tcW w:w="774" w:type="dxa"/>
            <w:tcMar>
              <w:right w:w="170" w:type="dxa"/>
            </w:tcMar>
          </w:tcPr>
          <w:p w14:paraId="02223810" w14:textId="77777777" w:rsidR="00320E0D" w:rsidRDefault="00320E0D" w:rsidP="00ED2DF6">
            <w:pPr>
              <w:spacing w:line="276" w:lineRule="auto"/>
              <w:ind w:left="0" w:right="0"/>
            </w:pPr>
          </w:p>
        </w:tc>
      </w:tr>
      <w:tr w:rsidR="00320E0D" w14:paraId="7B9AF895" w14:textId="77777777" w:rsidTr="00AF1854">
        <w:trPr>
          <w:cnfStyle w:val="000000100000" w:firstRow="0" w:lastRow="0" w:firstColumn="0" w:lastColumn="0" w:oddVBand="0" w:evenVBand="0" w:oddHBand="1" w:evenHBand="0" w:firstRowFirstColumn="0" w:firstRowLastColumn="0" w:lastRowFirstColumn="0" w:lastRowLastColumn="0"/>
        </w:trPr>
        <w:tc>
          <w:tcPr>
            <w:tcW w:w="2547" w:type="dxa"/>
            <w:tcMar>
              <w:right w:w="170" w:type="dxa"/>
            </w:tcMar>
          </w:tcPr>
          <w:p w14:paraId="66350D68" w14:textId="560C88B9" w:rsidR="00320E0D" w:rsidRDefault="0044538D" w:rsidP="00ED2DF6">
            <w:pPr>
              <w:spacing w:line="276" w:lineRule="auto"/>
              <w:ind w:left="0" w:right="0"/>
            </w:pPr>
            <w:r w:rsidRPr="0044538D">
              <w:t>Minibus</w:t>
            </w:r>
          </w:p>
        </w:tc>
        <w:tc>
          <w:tcPr>
            <w:tcW w:w="1624" w:type="dxa"/>
            <w:tcMar>
              <w:right w:w="170" w:type="dxa"/>
            </w:tcMar>
          </w:tcPr>
          <w:p w14:paraId="1C504818" w14:textId="02FBF3CF" w:rsidR="00320E0D" w:rsidRDefault="007447C2" w:rsidP="00ED2DF6">
            <w:pPr>
              <w:spacing w:line="276" w:lineRule="auto"/>
              <w:ind w:left="0" w:right="0"/>
            </w:pPr>
            <w:r w:rsidRPr="003231AE">
              <w:t>Injury, death,</w:t>
            </w:r>
            <w:r>
              <w:br/>
            </w:r>
            <w:r w:rsidRPr="003231AE">
              <w:t>separated</w:t>
            </w:r>
            <w:r>
              <w:t xml:space="preserve"> </w:t>
            </w:r>
            <w:r w:rsidRPr="003231AE">
              <w:t>from group</w:t>
            </w:r>
          </w:p>
        </w:tc>
        <w:tc>
          <w:tcPr>
            <w:tcW w:w="1209" w:type="dxa"/>
            <w:tcMar>
              <w:right w:w="170" w:type="dxa"/>
            </w:tcMar>
          </w:tcPr>
          <w:p w14:paraId="4EEA771E" w14:textId="77777777" w:rsidR="00320E0D" w:rsidRDefault="00320E0D" w:rsidP="00ED2DF6">
            <w:pPr>
              <w:spacing w:line="276" w:lineRule="auto"/>
              <w:ind w:left="0" w:right="0"/>
            </w:pPr>
            <w:r w:rsidRPr="002D5043">
              <w:t>Pupils, staff</w:t>
            </w:r>
          </w:p>
        </w:tc>
        <w:tc>
          <w:tcPr>
            <w:tcW w:w="5105" w:type="dxa"/>
            <w:tcMar>
              <w:right w:w="170" w:type="dxa"/>
            </w:tcMar>
          </w:tcPr>
          <w:p w14:paraId="65E3B13F" w14:textId="3AA1AD6E" w:rsidR="000C6803" w:rsidRPr="000C6803" w:rsidRDefault="000C6803" w:rsidP="00ED2DF6">
            <w:pPr>
              <w:pStyle w:val="ListParagraph"/>
              <w:numPr>
                <w:ilvl w:val="0"/>
                <w:numId w:val="29"/>
              </w:numPr>
              <w:spacing w:line="276" w:lineRule="auto"/>
              <w:ind w:right="0"/>
            </w:pPr>
            <w:r w:rsidRPr="000C6803">
              <w:t>Minibus meets “M2” standard</w:t>
            </w:r>
          </w:p>
          <w:p w14:paraId="6ECC7165" w14:textId="614A8540" w:rsidR="000C6803" w:rsidRPr="000C6803" w:rsidRDefault="000C6803" w:rsidP="002439D3">
            <w:pPr>
              <w:pStyle w:val="ListParagraph"/>
              <w:numPr>
                <w:ilvl w:val="0"/>
                <w:numId w:val="29"/>
              </w:numPr>
              <w:spacing w:line="276" w:lineRule="auto"/>
              <w:ind w:right="0"/>
            </w:pPr>
            <w:r w:rsidRPr="000C6803">
              <w:t>Minibus driver has PVC or NCC Permit to</w:t>
            </w:r>
            <w:r w:rsidR="002439D3">
              <w:t xml:space="preserve"> </w:t>
            </w:r>
            <w:r w:rsidRPr="000C6803">
              <w:t>drive (PCV licence if abroad)</w:t>
            </w:r>
          </w:p>
          <w:p w14:paraId="3427343E" w14:textId="638161D3" w:rsidR="000C6803" w:rsidRPr="000C6803" w:rsidRDefault="000C6803" w:rsidP="00ED2DF6">
            <w:pPr>
              <w:pStyle w:val="ListParagraph"/>
              <w:numPr>
                <w:ilvl w:val="0"/>
                <w:numId w:val="29"/>
              </w:numPr>
              <w:spacing w:line="276" w:lineRule="auto"/>
              <w:ind w:right="0"/>
            </w:pPr>
            <w:r w:rsidRPr="000C6803">
              <w:t>Bus has small bus permit in windscreen</w:t>
            </w:r>
          </w:p>
          <w:p w14:paraId="5F0BEE70" w14:textId="197D069C" w:rsidR="000C6803" w:rsidRPr="000C6803" w:rsidRDefault="000C6803" w:rsidP="00ED2DF6">
            <w:pPr>
              <w:pStyle w:val="ListParagraph"/>
              <w:numPr>
                <w:ilvl w:val="0"/>
                <w:numId w:val="29"/>
              </w:numPr>
              <w:spacing w:line="276" w:lineRule="auto"/>
              <w:ind w:right="0"/>
            </w:pPr>
            <w:r w:rsidRPr="000C6803">
              <w:t>Driver ensures seatbelts are used</w:t>
            </w:r>
          </w:p>
          <w:p w14:paraId="67C71634" w14:textId="1F979CA1" w:rsidR="000C6803" w:rsidRPr="000C6803" w:rsidRDefault="000C6803" w:rsidP="00ED2DF6">
            <w:pPr>
              <w:pStyle w:val="ListParagraph"/>
              <w:numPr>
                <w:ilvl w:val="0"/>
                <w:numId w:val="29"/>
              </w:numPr>
              <w:spacing w:line="276" w:lineRule="auto"/>
              <w:ind w:right="0"/>
            </w:pPr>
            <w:r w:rsidRPr="000C6803">
              <w:t>Luggage on roof does not exceed 100kg</w:t>
            </w:r>
          </w:p>
          <w:p w14:paraId="5BABA8B9" w14:textId="1324C9D9" w:rsidR="000C6803" w:rsidRPr="000C6803" w:rsidRDefault="000C6803" w:rsidP="00ED2DF6">
            <w:pPr>
              <w:pStyle w:val="ListParagraph"/>
              <w:numPr>
                <w:ilvl w:val="0"/>
                <w:numId w:val="29"/>
              </w:numPr>
              <w:spacing w:line="276" w:lineRule="auto"/>
              <w:ind w:right="0"/>
            </w:pPr>
            <w:r w:rsidRPr="000C6803">
              <w:t>Luggage in vehicle securely fastened and clear of aisles</w:t>
            </w:r>
          </w:p>
          <w:p w14:paraId="6374A742" w14:textId="59EE7C6B" w:rsidR="000C6803" w:rsidRPr="000C6803" w:rsidRDefault="000C6803" w:rsidP="00ED2DF6">
            <w:pPr>
              <w:pStyle w:val="ListParagraph"/>
              <w:numPr>
                <w:ilvl w:val="0"/>
                <w:numId w:val="29"/>
              </w:numPr>
              <w:spacing w:line="276" w:lineRule="auto"/>
              <w:ind w:right="0"/>
            </w:pPr>
            <w:r w:rsidRPr="000C6803">
              <w:t>If abroad, minibus and drivers’ hours follow EC requirements</w:t>
            </w:r>
          </w:p>
          <w:p w14:paraId="23A3917A" w14:textId="7DFA8941" w:rsidR="000C6803" w:rsidRPr="000C6803" w:rsidRDefault="000C6803" w:rsidP="002439D3">
            <w:pPr>
              <w:pStyle w:val="ListParagraph"/>
              <w:numPr>
                <w:ilvl w:val="0"/>
                <w:numId w:val="29"/>
              </w:numPr>
              <w:spacing w:line="276" w:lineRule="auto"/>
              <w:ind w:right="0"/>
            </w:pPr>
            <w:r w:rsidRPr="000C6803">
              <w:t>Driver must read and follow LEA policy for</w:t>
            </w:r>
            <w:r w:rsidR="002439D3">
              <w:t xml:space="preserve"> </w:t>
            </w:r>
            <w:r w:rsidRPr="000C6803">
              <w:t>educational visits re minibuses</w:t>
            </w:r>
          </w:p>
          <w:p w14:paraId="7CD1D8A3" w14:textId="6229E520" w:rsidR="000C6803" w:rsidRPr="000C6803" w:rsidRDefault="000C6803" w:rsidP="007331CA">
            <w:pPr>
              <w:pStyle w:val="ListParagraph"/>
              <w:numPr>
                <w:ilvl w:val="0"/>
                <w:numId w:val="29"/>
              </w:numPr>
              <w:spacing w:line="276" w:lineRule="auto"/>
              <w:ind w:right="0"/>
            </w:pPr>
            <w:r w:rsidRPr="000C6803">
              <w:t>Care always taken in parking in suitable</w:t>
            </w:r>
            <w:r w:rsidR="007331CA">
              <w:t xml:space="preserve"> </w:t>
            </w:r>
            <w:r w:rsidRPr="000C6803">
              <w:t>place for disembarkation</w:t>
            </w:r>
          </w:p>
          <w:p w14:paraId="55444727" w14:textId="4C6D5ACA" w:rsidR="00320E0D" w:rsidRDefault="000C6803" w:rsidP="002439D3">
            <w:pPr>
              <w:pStyle w:val="ListParagraph"/>
              <w:numPr>
                <w:ilvl w:val="0"/>
                <w:numId w:val="29"/>
              </w:numPr>
              <w:spacing w:line="276" w:lineRule="auto"/>
              <w:ind w:right="0"/>
            </w:pPr>
            <w:r w:rsidRPr="000C6803">
              <w:t>Close supervision and head counts during any</w:t>
            </w:r>
            <w:r w:rsidR="002439D3">
              <w:t xml:space="preserve"> </w:t>
            </w:r>
            <w:r w:rsidRPr="000C6803">
              <w:t>breaks in journey and getting in and out of bus</w:t>
            </w:r>
          </w:p>
        </w:tc>
        <w:tc>
          <w:tcPr>
            <w:tcW w:w="2693" w:type="dxa"/>
            <w:tcMar>
              <w:right w:w="170" w:type="dxa"/>
            </w:tcMar>
          </w:tcPr>
          <w:p w14:paraId="376A7B82" w14:textId="10B79D37" w:rsidR="00320E0D" w:rsidRDefault="00CB29EF" w:rsidP="00ED2DF6">
            <w:pPr>
              <w:spacing w:line="276" w:lineRule="auto"/>
              <w:ind w:left="0" w:right="0"/>
            </w:pPr>
            <w:r w:rsidRPr="00CC3165">
              <w:t>Check LEA policy</w:t>
            </w:r>
          </w:p>
        </w:tc>
        <w:tc>
          <w:tcPr>
            <w:tcW w:w="1211" w:type="dxa"/>
            <w:tcMar>
              <w:right w:w="170" w:type="dxa"/>
            </w:tcMar>
          </w:tcPr>
          <w:p w14:paraId="0B1109FD" w14:textId="77777777" w:rsidR="00320E0D" w:rsidRDefault="00320E0D" w:rsidP="00ED2DF6">
            <w:pPr>
              <w:spacing w:line="276" w:lineRule="auto"/>
              <w:ind w:left="0" w:right="0"/>
            </w:pPr>
            <w:r>
              <w:t>Low</w:t>
            </w:r>
          </w:p>
        </w:tc>
        <w:tc>
          <w:tcPr>
            <w:tcW w:w="774" w:type="dxa"/>
            <w:tcMar>
              <w:right w:w="170" w:type="dxa"/>
            </w:tcMar>
          </w:tcPr>
          <w:p w14:paraId="27B8E7A2" w14:textId="77777777" w:rsidR="00320E0D" w:rsidRDefault="00320E0D" w:rsidP="00ED2DF6">
            <w:pPr>
              <w:spacing w:line="276" w:lineRule="auto"/>
              <w:ind w:left="0" w:right="0"/>
            </w:pPr>
          </w:p>
        </w:tc>
      </w:tr>
      <w:tr w:rsidR="00320E0D" w14:paraId="6390A773" w14:textId="77777777" w:rsidTr="00AF1854">
        <w:trPr>
          <w:cnfStyle w:val="000000010000" w:firstRow="0" w:lastRow="0" w:firstColumn="0" w:lastColumn="0" w:oddVBand="0" w:evenVBand="0" w:oddHBand="0" w:evenHBand="1" w:firstRowFirstColumn="0" w:firstRowLastColumn="0" w:lastRowFirstColumn="0" w:lastRowLastColumn="0"/>
        </w:trPr>
        <w:tc>
          <w:tcPr>
            <w:tcW w:w="2547" w:type="dxa"/>
            <w:tcMar>
              <w:right w:w="170" w:type="dxa"/>
            </w:tcMar>
          </w:tcPr>
          <w:p w14:paraId="033F57F4" w14:textId="2F7F1AB9" w:rsidR="00320E0D" w:rsidRDefault="009A73D6" w:rsidP="00ED2DF6">
            <w:pPr>
              <w:spacing w:line="276" w:lineRule="auto"/>
              <w:ind w:left="0" w:right="0"/>
            </w:pPr>
            <w:r w:rsidRPr="009A73D6">
              <w:t>Use of private</w:t>
            </w:r>
            <w:r>
              <w:t xml:space="preserve"> </w:t>
            </w:r>
            <w:r w:rsidRPr="009A73D6">
              <w:t>vehicles</w:t>
            </w:r>
          </w:p>
        </w:tc>
        <w:tc>
          <w:tcPr>
            <w:tcW w:w="1624" w:type="dxa"/>
            <w:tcMar>
              <w:right w:w="170" w:type="dxa"/>
            </w:tcMar>
          </w:tcPr>
          <w:p w14:paraId="301DEDCE" w14:textId="77777777" w:rsidR="00320E0D" w:rsidRDefault="00320E0D" w:rsidP="00ED2DF6">
            <w:pPr>
              <w:spacing w:line="276" w:lineRule="auto"/>
              <w:ind w:left="0" w:right="0"/>
            </w:pPr>
            <w:r w:rsidRPr="00183328">
              <w:t>Injury, death</w:t>
            </w:r>
          </w:p>
        </w:tc>
        <w:tc>
          <w:tcPr>
            <w:tcW w:w="1209" w:type="dxa"/>
            <w:tcMar>
              <w:right w:w="170" w:type="dxa"/>
            </w:tcMar>
          </w:tcPr>
          <w:p w14:paraId="0738BA3B" w14:textId="77777777" w:rsidR="00320E0D" w:rsidRDefault="00320E0D" w:rsidP="00ED2DF6">
            <w:pPr>
              <w:spacing w:line="276" w:lineRule="auto"/>
              <w:ind w:left="0" w:right="0"/>
            </w:pPr>
            <w:r w:rsidRPr="002D5043">
              <w:t>Pupils, staff</w:t>
            </w:r>
          </w:p>
        </w:tc>
        <w:tc>
          <w:tcPr>
            <w:tcW w:w="5105" w:type="dxa"/>
            <w:tcMar>
              <w:right w:w="170" w:type="dxa"/>
            </w:tcMar>
          </w:tcPr>
          <w:p w14:paraId="42E62118" w14:textId="135A28A0" w:rsidR="009A73D6" w:rsidRPr="009A73D6" w:rsidRDefault="009A73D6" w:rsidP="00ED2DF6">
            <w:pPr>
              <w:pStyle w:val="ListParagraph"/>
              <w:numPr>
                <w:ilvl w:val="0"/>
                <w:numId w:val="29"/>
              </w:numPr>
              <w:spacing w:line="276" w:lineRule="auto"/>
              <w:ind w:right="0"/>
            </w:pPr>
            <w:r w:rsidRPr="009A73D6">
              <w:t>Driver confirms car is insured to carry</w:t>
            </w:r>
          </w:p>
          <w:p w14:paraId="119062C0" w14:textId="77777777" w:rsidR="009A73D6" w:rsidRPr="009A73D6" w:rsidRDefault="009A73D6" w:rsidP="00ED2DF6">
            <w:pPr>
              <w:pStyle w:val="ListParagraph"/>
              <w:numPr>
                <w:ilvl w:val="0"/>
                <w:numId w:val="29"/>
              </w:numPr>
              <w:spacing w:line="276" w:lineRule="auto"/>
              <w:ind w:right="0"/>
            </w:pPr>
            <w:r w:rsidRPr="009A73D6">
              <w:t>pupils and is roadworthy</w:t>
            </w:r>
          </w:p>
          <w:p w14:paraId="6B2908BC" w14:textId="02C982DF" w:rsidR="009A73D6" w:rsidRPr="009A73D6" w:rsidRDefault="009A73D6" w:rsidP="00ED2DF6">
            <w:pPr>
              <w:pStyle w:val="ListParagraph"/>
              <w:numPr>
                <w:ilvl w:val="0"/>
                <w:numId w:val="29"/>
              </w:numPr>
              <w:spacing w:line="276" w:lineRule="auto"/>
              <w:ind w:right="0"/>
            </w:pPr>
            <w:r w:rsidRPr="009A73D6">
              <w:t>Seatbelts worn at all times</w:t>
            </w:r>
          </w:p>
          <w:p w14:paraId="01D268F3" w14:textId="45CAAD7E" w:rsidR="00320E0D" w:rsidRDefault="009A73D6" w:rsidP="00ED2DF6">
            <w:pPr>
              <w:pStyle w:val="ListParagraph"/>
              <w:numPr>
                <w:ilvl w:val="0"/>
                <w:numId w:val="29"/>
              </w:numPr>
              <w:spacing w:line="276" w:lineRule="auto"/>
              <w:ind w:right="0"/>
            </w:pPr>
            <w:r w:rsidRPr="009A73D6">
              <w:t>Permission obtained from parents</w:t>
            </w:r>
          </w:p>
        </w:tc>
        <w:tc>
          <w:tcPr>
            <w:tcW w:w="2693" w:type="dxa"/>
            <w:tcMar>
              <w:right w:w="170" w:type="dxa"/>
            </w:tcMar>
          </w:tcPr>
          <w:p w14:paraId="0010F3D8" w14:textId="5ED263FD" w:rsidR="00320E0D" w:rsidRDefault="00AC4F4C" w:rsidP="00ED2DF6">
            <w:pPr>
              <w:spacing w:line="276" w:lineRule="auto"/>
              <w:ind w:left="0" w:right="0"/>
            </w:pPr>
            <w:r w:rsidRPr="00AC4F4C">
              <w:t>Provide clear</w:t>
            </w:r>
            <w:r>
              <w:t xml:space="preserve"> </w:t>
            </w:r>
            <w:r w:rsidRPr="00AC4F4C">
              <w:t>information re</w:t>
            </w:r>
            <w:r>
              <w:t xml:space="preserve"> </w:t>
            </w:r>
            <w:r w:rsidRPr="00AC4F4C">
              <w:t>suitable clothing</w:t>
            </w:r>
            <w:r>
              <w:t xml:space="preserve"> </w:t>
            </w:r>
            <w:r w:rsidRPr="00AC4F4C">
              <w:t>and</w:t>
            </w:r>
            <w:r w:rsidR="00F33EC2">
              <w:br/>
            </w:r>
            <w:r w:rsidRPr="00AC4F4C">
              <w:t>equipment to</w:t>
            </w:r>
            <w:r>
              <w:t xml:space="preserve"> </w:t>
            </w:r>
            <w:r w:rsidRPr="00AC4F4C">
              <w:t>pupils and</w:t>
            </w:r>
            <w:r w:rsidR="00F33EC2">
              <w:br/>
            </w:r>
            <w:r w:rsidRPr="00AC4F4C">
              <w:t>parents</w:t>
            </w:r>
          </w:p>
        </w:tc>
        <w:tc>
          <w:tcPr>
            <w:tcW w:w="1211" w:type="dxa"/>
            <w:tcMar>
              <w:right w:w="170" w:type="dxa"/>
            </w:tcMar>
          </w:tcPr>
          <w:p w14:paraId="2567567A" w14:textId="77777777" w:rsidR="00320E0D" w:rsidRDefault="00320E0D" w:rsidP="00ED2DF6">
            <w:pPr>
              <w:spacing w:line="276" w:lineRule="auto"/>
              <w:ind w:left="0" w:right="0"/>
            </w:pPr>
            <w:r>
              <w:t>Low</w:t>
            </w:r>
          </w:p>
        </w:tc>
        <w:tc>
          <w:tcPr>
            <w:tcW w:w="774" w:type="dxa"/>
            <w:tcMar>
              <w:right w:w="170" w:type="dxa"/>
            </w:tcMar>
          </w:tcPr>
          <w:p w14:paraId="086D48DB" w14:textId="77777777" w:rsidR="00320E0D" w:rsidRDefault="00320E0D" w:rsidP="00ED2DF6">
            <w:pPr>
              <w:spacing w:line="276" w:lineRule="auto"/>
              <w:ind w:left="0" w:right="0"/>
            </w:pPr>
          </w:p>
        </w:tc>
      </w:tr>
      <w:tr w:rsidR="00320E0D" w14:paraId="0559092C" w14:textId="77777777" w:rsidTr="00AF1854">
        <w:trPr>
          <w:cnfStyle w:val="000000100000" w:firstRow="0" w:lastRow="0" w:firstColumn="0" w:lastColumn="0" w:oddVBand="0" w:evenVBand="0" w:oddHBand="1" w:evenHBand="0" w:firstRowFirstColumn="0" w:firstRowLastColumn="0" w:lastRowFirstColumn="0" w:lastRowLastColumn="0"/>
        </w:trPr>
        <w:tc>
          <w:tcPr>
            <w:tcW w:w="2547" w:type="dxa"/>
            <w:tcMar>
              <w:right w:w="170" w:type="dxa"/>
            </w:tcMar>
          </w:tcPr>
          <w:p w14:paraId="3F74DD94" w14:textId="2047AE66" w:rsidR="00320E0D" w:rsidRDefault="00387764" w:rsidP="00ED2DF6">
            <w:pPr>
              <w:spacing w:line="276" w:lineRule="auto"/>
              <w:ind w:left="0" w:right="0"/>
            </w:pPr>
            <w:r w:rsidRPr="00387764">
              <w:t>Service station</w:t>
            </w:r>
            <w:r>
              <w:t xml:space="preserve"> </w:t>
            </w:r>
            <w:r w:rsidRPr="00387764">
              <w:t>and other breaks</w:t>
            </w:r>
            <w:r>
              <w:t xml:space="preserve"> </w:t>
            </w:r>
            <w:r w:rsidRPr="00387764">
              <w:t>in journey</w:t>
            </w:r>
          </w:p>
        </w:tc>
        <w:tc>
          <w:tcPr>
            <w:tcW w:w="1624" w:type="dxa"/>
            <w:tcMar>
              <w:right w:w="170" w:type="dxa"/>
            </w:tcMar>
          </w:tcPr>
          <w:p w14:paraId="01653D0D" w14:textId="43F486C3" w:rsidR="00320E0D" w:rsidRDefault="00567168" w:rsidP="00ED2DF6">
            <w:pPr>
              <w:spacing w:line="276" w:lineRule="auto"/>
              <w:ind w:left="0" w:right="0"/>
            </w:pPr>
            <w:r w:rsidRPr="00567168">
              <w:t>Injury, death,</w:t>
            </w:r>
            <w:r>
              <w:br/>
            </w:r>
            <w:r w:rsidRPr="00567168">
              <w:t>left behind/</w:t>
            </w:r>
            <w:r>
              <w:t xml:space="preserve"> </w:t>
            </w:r>
            <w:r w:rsidRPr="00567168">
              <w:t>separated</w:t>
            </w:r>
            <w:r>
              <w:t xml:space="preserve"> </w:t>
            </w:r>
            <w:r w:rsidRPr="00567168">
              <w:t>from group</w:t>
            </w:r>
          </w:p>
        </w:tc>
        <w:tc>
          <w:tcPr>
            <w:tcW w:w="1209" w:type="dxa"/>
            <w:tcMar>
              <w:right w:w="170" w:type="dxa"/>
            </w:tcMar>
          </w:tcPr>
          <w:p w14:paraId="23E3DDBD" w14:textId="77777777" w:rsidR="00320E0D" w:rsidRDefault="00320E0D" w:rsidP="00ED2DF6">
            <w:pPr>
              <w:spacing w:line="276" w:lineRule="auto"/>
              <w:ind w:left="0" w:right="0"/>
            </w:pPr>
            <w:r w:rsidRPr="00201A4D">
              <w:t>Pupils</w:t>
            </w:r>
          </w:p>
        </w:tc>
        <w:tc>
          <w:tcPr>
            <w:tcW w:w="5105" w:type="dxa"/>
            <w:tcMar>
              <w:right w:w="170" w:type="dxa"/>
            </w:tcMar>
          </w:tcPr>
          <w:p w14:paraId="2B0FBB08" w14:textId="6E0FA521" w:rsidR="00D7637D" w:rsidRPr="00D7637D" w:rsidRDefault="00D7637D" w:rsidP="00ED2DF6">
            <w:pPr>
              <w:pStyle w:val="ListParagraph"/>
              <w:numPr>
                <w:ilvl w:val="0"/>
                <w:numId w:val="29"/>
              </w:numPr>
              <w:spacing w:line="276" w:lineRule="auto"/>
              <w:ind w:right="0"/>
            </w:pPr>
            <w:r w:rsidRPr="00D7637D">
              <w:t>Brief pupils:</w:t>
            </w:r>
          </w:p>
          <w:p w14:paraId="1586E8CB" w14:textId="2B796DBE" w:rsidR="00D7637D" w:rsidRPr="00D7637D" w:rsidRDefault="00D7637D" w:rsidP="00ED2DF6">
            <w:pPr>
              <w:pStyle w:val="ListParagraph"/>
              <w:numPr>
                <w:ilvl w:val="0"/>
                <w:numId w:val="29"/>
              </w:numPr>
              <w:spacing w:line="276" w:lineRule="auto"/>
              <w:ind w:right="0"/>
            </w:pPr>
            <w:r w:rsidRPr="00D7637D">
              <w:t>Re purpose and timings of stop</w:t>
            </w:r>
          </w:p>
          <w:p w14:paraId="739D60C6" w14:textId="312768C4" w:rsidR="00D7637D" w:rsidRPr="00D7637D" w:rsidRDefault="00D7637D" w:rsidP="00ED2DF6">
            <w:pPr>
              <w:pStyle w:val="ListParagraph"/>
              <w:numPr>
                <w:ilvl w:val="0"/>
                <w:numId w:val="29"/>
              </w:numPr>
              <w:spacing w:line="276" w:lineRule="auto"/>
              <w:ind w:right="0"/>
            </w:pPr>
            <w:r w:rsidRPr="00D7637D">
              <w:t>How and where to contact staff</w:t>
            </w:r>
          </w:p>
          <w:p w14:paraId="7796927F" w14:textId="059F5428" w:rsidR="00D7637D" w:rsidRPr="00D7637D" w:rsidRDefault="00D7637D" w:rsidP="00ED2DF6">
            <w:pPr>
              <w:pStyle w:val="ListParagraph"/>
              <w:numPr>
                <w:ilvl w:val="0"/>
                <w:numId w:val="29"/>
              </w:numPr>
              <w:spacing w:line="276" w:lineRule="auto"/>
              <w:ind w:right="0"/>
            </w:pPr>
            <w:r w:rsidRPr="00D7637D">
              <w:t>Remain in pairs or threes (buddy system -</w:t>
            </w:r>
          </w:p>
          <w:p w14:paraId="667F1B07" w14:textId="77777777" w:rsidR="00D7637D" w:rsidRPr="00D7637D" w:rsidRDefault="00D7637D" w:rsidP="002439D3">
            <w:pPr>
              <w:pStyle w:val="ListParagraph"/>
              <w:spacing w:line="276" w:lineRule="auto"/>
              <w:ind w:right="0"/>
            </w:pPr>
            <w:r w:rsidRPr="00D7637D">
              <w:t>each responsible for named other)</w:t>
            </w:r>
          </w:p>
          <w:p w14:paraId="3DD85C9E" w14:textId="77777777" w:rsidR="00D7637D" w:rsidRDefault="00D7637D" w:rsidP="00ED2DF6">
            <w:pPr>
              <w:pStyle w:val="ListParagraph"/>
              <w:numPr>
                <w:ilvl w:val="0"/>
                <w:numId w:val="29"/>
              </w:numPr>
              <w:spacing w:line="276" w:lineRule="auto"/>
              <w:ind w:right="0"/>
            </w:pPr>
            <w:r w:rsidRPr="00D7637D">
              <w:t>Remind re moving traffic (driving on right abroad)</w:t>
            </w:r>
          </w:p>
          <w:p w14:paraId="6840A507" w14:textId="07B8210B" w:rsidR="00320E0D" w:rsidRDefault="00D7637D" w:rsidP="00ED2DF6">
            <w:pPr>
              <w:pStyle w:val="ListParagraph"/>
              <w:numPr>
                <w:ilvl w:val="0"/>
                <w:numId w:val="29"/>
              </w:numPr>
              <w:spacing w:line="276" w:lineRule="auto"/>
              <w:ind w:right="0"/>
            </w:pPr>
            <w:r w:rsidRPr="00D7637D">
              <w:t>Careful head count before departure</w:t>
            </w:r>
          </w:p>
        </w:tc>
        <w:tc>
          <w:tcPr>
            <w:tcW w:w="2693" w:type="dxa"/>
            <w:tcMar>
              <w:right w:w="170" w:type="dxa"/>
            </w:tcMar>
          </w:tcPr>
          <w:p w14:paraId="1307EDA4" w14:textId="433DC604" w:rsidR="00320E0D" w:rsidRDefault="008C3E6D" w:rsidP="00ED2DF6">
            <w:pPr>
              <w:spacing w:line="276" w:lineRule="auto"/>
              <w:ind w:left="0" w:right="0"/>
            </w:pPr>
            <w:r w:rsidRPr="008C3E6D">
              <w:t>Plan supervision</w:t>
            </w:r>
            <w:r>
              <w:t xml:space="preserve"> </w:t>
            </w:r>
            <w:r w:rsidRPr="008C3E6D">
              <w:t>before visit</w:t>
            </w:r>
            <w:r>
              <w:br/>
            </w:r>
            <w:r w:rsidRPr="008C3E6D">
              <w:t>and brief staff</w:t>
            </w:r>
            <w:r w:rsidR="00541E9B">
              <w:t xml:space="preserve"> </w:t>
            </w:r>
            <w:r w:rsidRPr="008C3E6D">
              <w:t>and pupils</w:t>
            </w:r>
          </w:p>
        </w:tc>
        <w:tc>
          <w:tcPr>
            <w:tcW w:w="1211" w:type="dxa"/>
            <w:tcMar>
              <w:right w:w="170" w:type="dxa"/>
            </w:tcMar>
          </w:tcPr>
          <w:p w14:paraId="32346CDE" w14:textId="77777777" w:rsidR="00320E0D" w:rsidRDefault="00320E0D" w:rsidP="00ED2DF6">
            <w:pPr>
              <w:spacing w:line="276" w:lineRule="auto"/>
              <w:ind w:left="0" w:right="0"/>
            </w:pPr>
            <w:r>
              <w:t>Low</w:t>
            </w:r>
          </w:p>
        </w:tc>
        <w:tc>
          <w:tcPr>
            <w:tcW w:w="774" w:type="dxa"/>
            <w:tcMar>
              <w:right w:w="170" w:type="dxa"/>
            </w:tcMar>
          </w:tcPr>
          <w:p w14:paraId="204154A5" w14:textId="77777777" w:rsidR="00320E0D" w:rsidRDefault="00320E0D" w:rsidP="00ED2DF6">
            <w:pPr>
              <w:spacing w:line="276" w:lineRule="auto"/>
              <w:ind w:left="0" w:right="0"/>
            </w:pPr>
          </w:p>
        </w:tc>
      </w:tr>
      <w:tr w:rsidR="00320E0D" w14:paraId="0E6F8DD3" w14:textId="77777777" w:rsidTr="00AF1854">
        <w:trPr>
          <w:cnfStyle w:val="000000010000" w:firstRow="0" w:lastRow="0" w:firstColumn="0" w:lastColumn="0" w:oddVBand="0" w:evenVBand="0" w:oddHBand="0" w:evenHBand="1" w:firstRowFirstColumn="0" w:firstRowLastColumn="0" w:lastRowFirstColumn="0" w:lastRowLastColumn="0"/>
        </w:trPr>
        <w:tc>
          <w:tcPr>
            <w:tcW w:w="2547" w:type="dxa"/>
            <w:tcMar>
              <w:right w:w="170" w:type="dxa"/>
            </w:tcMar>
          </w:tcPr>
          <w:p w14:paraId="43C19E8C" w14:textId="6F51F04C" w:rsidR="00320E0D" w:rsidRPr="00A266EA" w:rsidRDefault="00541E9B" w:rsidP="00ED2DF6">
            <w:pPr>
              <w:spacing w:line="276" w:lineRule="auto"/>
              <w:ind w:left="0" w:right="0"/>
            </w:pPr>
            <w:r w:rsidRPr="00541E9B">
              <w:t>Ferry crossing</w:t>
            </w:r>
          </w:p>
        </w:tc>
        <w:tc>
          <w:tcPr>
            <w:tcW w:w="1624" w:type="dxa"/>
            <w:tcMar>
              <w:right w:w="170" w:type="dxa"/>
            </w:tcMar>
          </w:tcPr>
          <w:p w14:paraId="75EC3839" w14:textId="5CD13088" w:rsidR="00320E0D" w:rsidRPr="00A266EA" w:rsidRDefault="002F1915" w:rsidP="00ED2DF6">
            <w:pPr>
              <w:spacing w:line="276" w:lineRule="auto"/>
              <w:ind w:left="0" w:right="0"/>
            </w:pPr>
            <w:r w:rsidRPr="002F1915">
              <w:t>Injury death,</w:t>
            </w:r>
            <w:r>
              <w:br/>
            </w:r>
            <w:r w:rsidRPr="002F1915">
              <w:t>drowning,</w:t>
            </w:r>
            <w:r>
              <w:br/>
            </w:r>
            <w:r w:rsidRPr="002F1915">
              <w:t>separated</w:t>
            </w:r>
            <w:r>
              <w:t xml:space="preserve"> </w:t>
            </w:r>
            <w:r w:rsidRPr="002F1915">
              <w:t>from group</w:t>
            </w:r>
          </w:p>
        </w:tc>
        <w:tc>
          <w:tcPr>
            <w:tcW w:w="1209" w:type="dxa"/>
            <w:tcMar>
              <w:right w:w="170" w:type="dxa"/>
            </w:tcMar>
          </w:tcPr>
          <w:p w14:paraId="0235DAF9" w14:textId="77777777" w:rsidR="00320E0D" w:rsidRPr="002D5043" w:rsidRDefault="00320E0D" w:rsidP="00ED2DF6">
            <w:pPr>
              <w:spacing w:line="276" w:lineRule="auto"/>
              <w:ind w:left="0" w:right="0"/>
            </w:pPr>
            <w:r w:rsidRPr="00201A4D">
              <w:t>Pupils</w:t>
            </w:r>
          </w:p>
        </w:tc>
        <w:tc>
          <w:tcPr>
            <w:tcW w:w="5105" w:type="dxa"/>
            <w:tcMar>
              <w:right w:w="170" w:type="dxa"/>
            </w:tcMar>
          </w:tcPr>
          <w:p w14:paraId="3716B190" w14:textId="4FBDA123" w:rsidR="004C3610" w:rsidRPr="004C3610" w:rsidRDefault="004C3610" w:rsidP="00ED2DF6">
            <w:pPr>
              <w:pStyle w:val="ListParagraph"/>
              <w:numPr>
                <w:ilvl w:val="0"/>
                <w:numId w:val="29"/>
              </w:numPr>
              <w:spacing w:line="276" w:lineRule="auto"/>
              <w:ind w:right="0"/>
            </w:pPr>
            <w:r w:rsidRPr="004C3610">
              <w:t>Close supervision on vehicle deck</w:t>
            </w:r>
          </w:p>
          <w:p w14:paraId="1F840597" w14:textId="25C406DD" w:rsidR="004C3610" w:rsidRPr="004C3610" w:rsidRDefault="004C3610" w:rsidP="00ED2DF6">
            <w:pPr>
              <w:pStyle w:val="ListParagraph"/>
              <w:numPr>
                <w:ilvl w:val="0"/>
                <w:numId w:val="29"/>
              </w:numPr>
              <w:spacing w:line="276" w:lineRule="auto"/>
              <w:ind w:right="0"/>
            </w:pPr>
            <w:r w:rsidRPr="004C3610">
              <w:t xml:space="preserve">“Rules” established and pupils briefed </w:t>
            </w:r>
            <w:r w:rsidR="00A533F5">
              <w:br/>
            </w:r>
            <w:r w:rsidRPr="004C3610">
              <w:t>especially re</w:t>
            </w:r>
            <w:r w:rsidR="00ED3FBE">
              <w:t xml:space="preserve"> </w:t>
            </w:r>
            <w:r w:rsidRPr="004C3610">
              <w:t>open deck area (not permitted in dark or if sea rough)</w:t>
            </w:r>
          </w:p>
          <w:p w14:paraId="27A5F535" w14:textId="6C48157D" w:rsidR="004C3610" w:rsidRPr="004C3610" w:rsidRDefault="004C3610" w:rsidP="00ED2DF6">
            <w:pPr>
              <w:pStyle w:val="ListParagraph"/>
              <w:numPr>
                <w:ilvl w:val="0"/>
                <w:numId w:val="29"/>
              </w:numPr>
              <w:spacing w:line="276" w:lineRule="auto"/>
              <w:ind w:right="0"/>
            </w:pPr>
            <w:r w:rsidRPr="004C3610">
              <w:t>Remain in pairs or threes (buddy system -</w:t>
            </w:r>
            <w:r w:rsidR="00ED3FBE">
              <w:t xml:space="preserve"> </w:t>
            </w:r>
            <w:r w:rsidR="00A533F5">
              <w:br/>
            </w:r>
            <w:r w:rsidRPr="004C3610">
              <w:t>each responsible for named other)</w:t>
            </w:r>
          </w:p>
          <w:p w14:paraId="76736E7B" w14:textId="246D4802" w:rsidR="004C3610" w:rsidRPr="004C3610" w:rsidRDefault="004C3610" w:rsidP="00ED2DF6">
            <w:pPr>
              <w:pStyle w:val="ListParagraph"/>
              <w:numPr>
                <w:ilvl w:val="0"/>
                <w:numId w:val="29"/>
              </w:numPr>
              <w:spacing w:line="276" w:lineRule="auto"/>
              <w:ind w:right="0"/>
            </w:pPr>
            <w:r w:rsidRPr="004C3610">
              <w:t>Establish a specific seating area/meeting point and</w:t>
            </w:r>
            <w:r w:rsidR="00D40671">
              <w:t xml:space="preserve"> </w:t>
            </w:r>
            <w:r w:rsidRPr="004C3610">
              <w:t>have a member of staff there throughout crossing</w:t>
            </w:r>
          </w:p>
          <w:p w14:paraId="66AED949" w14:textId="61916D36" w:rsidR="004C3610" w:rsidRPr="004C3610" w:rsidRDefault="004C3610" w:rsidP="00ED2DF6">
            <w:pPr>
              <w:pStyle w:val="ListParagraph"/>
              <w:numPr>
                <w:ilvl w:val="0"/>
                <w:numId w:val="29"/>
              </w:numPr>
              <w:spacing w:line="276" w:lineRule="auto"/>
              <w:ind w:right="0"/>
            </w:pPr>
            <w:r w:rsidRPr="004C3610">
              <w:t>Explain the ferries emergency procedures</w:t>
            </w:r>
            <w:r w:rsidR="00D40671">
              <w:t xml:space="preserve"> </w:t>
            </w:r>
            <w:r w:rsidR="00A533F5">
              <w:br/>
            </w:r>
            <w:r w:rsidRPr="004C3610">
              <w:t>(term muster station etc) to the group</w:t>
            </w:r>
          </w:p>
          <w:p w14:paraId="18C7EC1F" w14:textId="2B9957B0" w:rsidR="004C3610" w:rsidRPr="004C3610" w:rsidRDefault="004C3610" w:rsidP="00ED2DF6">
            <w:pPr>
              <w:pStyle w:val="ListParagraph"/>
              <w:numPr>
                <w:ilvl w:val="0"/>
                <w:numId w:val="29"/>
              </w:numPr>
              <w:spacing w:line="276" w:lineRule="auto"/>
              <w:ind w:right="0"/>
            </w:pPr>
            <w:r w:rsidRPr="004C3610">
              <w:t>Plan arrangements for docking reminding group</w:t>
            </w:r>
            <w:r w:rsidR="00D40671">
              <w:t xml:space="preserve"> </w:t>
            </w:r>
            <w:r w:rsidRPr="004C3610">
              <w:t>of numbered stairway to coach deck</w:t>
            </w:r>
          </w:p>
          <w:p w14:paraId="48BA16E9" w14:textId="6F5C451A" w:rsidR="004C3610" w:rsidRPr="004C3610" w:rsidRDefault="004C3610" w:rsidP="00ED2DF6">
            <w:pPr>
              <w:pStyle w:val="ListParagraph"/>
              <w:numPr>
                <w:ilvl w:val="0"/>
                <w:numId w:val="29"/>
              </w:numPr>
              <w:spacing w:line="276" w:lineRule="auto"/>
              <w:ind w:right="0"/>
            </w:pPr>
            <w:r w:rsidRPr="004C3610">
              <w:t>Careful head count before disembarkation,</w:t>
            </w:r>
          </w:p>
          <w:p w14:paraId="6AFBE7E3" w14:textId="75077EB9" w:rsidR="00320E0D" w:rsidRPr="00A266EA" w:rsidRDefault="004C3610" w:rsidP="00ED2DF6">
            <w:pPr>
              <w:pStyle w:val="ListParagraph"/>
              <w:numPr>
                <w:ilvl w:val="0"/>
                <w:numId w:val="29"/>
              </w:numPr>
              <w:spacing w:line="276" w:lineRule="auto"/>
              <w:ind w:right="0"/>
            </w:pPr>
            <w:r w:rsidRPr="004C3610">
              <w:t>Planned procedure for missing pupils - e.g.</w:t>
            </w:r>
            <w:r w:rsidR="00A533F5">
              <w:t xml:space="preserve"> </w:t>
            </w:r>
            <w:r w:rsidRPr="004C3610">
              <w:t>member of staff to leave as foot passenger</w:t>
            </w:r>
          </w:p>
        </w:tc>
        <w:tc>
          <w:tcPr>
            <w:tcW w:w="2693" w:type="dxa"/>
            <w:tcMar>
              <w:right w:w="170" w:type="dxa"/>
            </w:tcMar>
          </w:tcPr>
          <w:p w14:paraId="5CFBE494" w14:textId="71993449" w:rsidR="00320E0D" w:rsidRPr="00A266EA" w:rsidRDefault="00513B24" w:rsidP="00ED2DF6">
            <w:pPr>
              <w:spacing w:line="276" w:lineRule="auto"/>
              <w:ind w:left="0" w:right="0"/>
            </w:pPr>
            <w:r w:rsidRPr="00513B24">
              <w:t>Check first aid</w:t>
            </w:r>
            <w:r>
              <w:t xml:space="preserve"> </w:t>
            </w:r>
            <w:r w:rsidRPr="00513B24">
              <w:t>certs current.</w:t>
            </w:r>
            <w:r>
              <w:t xml:space="preserve"> </w:t>
            </w:r>
            <w:r w:rsidRPr="00513B24">
              <w:t>Remind parents</w:t>
            </w:r>
            <w:r>
              <w:t xml:space="preserve"> </w:t>
            </w:r>
            <w:r w:rsidRPr="00513B24">
              <w:t>pupils re</w:t>
            </w:r>
            <w:r>
              <w:t xml:space="preserve"> </w:t>
            </w:r>
            <w:r w:rsidRPr="00513B24">
              <w:t>medication.</w:t>
            </w:r>
            <w:r>
              <w:t xml:space="preserve"> </w:t>
            </w:r>
            <w:r w:rsidRPr="00513B24">
              <w:t>Medication</w:t>
            </w:r>
            <w:r>
              <w:t xml:space="preserve"> </w:t>
            </w:r>
            <w:r>
              <w:br/>
            </w:r>
            <w:r w:rsidRPr="00513B24">
              <w:t>brought by pupils</w:t>
            </w:r>
          </w:p>
        </w:tc>
        <w:tc>
          <w:tcPr>
            <w:tcW w:w="1211" w:type="dxa"/>
            <w:tcMar>
              <w:right w:w="170" w:type="dxa"/>
            </w:tcMar>
          </w:tcPr>
          <w:p w14:paraId="467CD802" w14:textId="38C89116" w:rsidR="00320E0D" w:rsidRDefault="00513B24" w:rsidP="00ED2DF6">
            <w:pPr>
              <w:spacing w:line="276" w:lineRule="auto"/>
              <w:ind w:left="0" w:right="0"/>
            </w:pPr>
            <w:r>
              <w:t>Low</w:t>
            </w:r>
          </w:p>
        </w:tc>
        <w:tc>
          <w:tcPr>
            <w:tcW w:w="774" w:type="dxa"/>
            <w:tcMar>
              <w:right w:w="170" w:type="dxa"/>
            </w:tcMar>
          </w:tcPr>
          <w:p w14:paraId="3E77A130" w14:textId="77777777" w:rsidR="00320E0D" w:rsidRDefault="00320E0D" w:rsidP="00ED2DF6">
            <w:pPr>
              <w:spacing w:line="276" w:lineRule="auto"/>
              <w:ind w:left="0" w:right="0"/>
            </w:pPr>
          </w:p>
        </w:tc>
      </w:tr>
      <w:tr w:rsidR="00320E0D" w14:paraId="4120A856" w14:textId="77777777" w:rsidTr="00AF1854">
        <w:trPr>
          <w:cnfStyle w:val="000000100000" w:firstRow="0" w:lastRow="0" w:firstColumn="0" w:lastColumn="0" w:oddVBand="0" w:evenVBand="0" w:oddHBand="1" w:evenHBand="0" w:firstRowFirstColumn="0" w:firstRowLastColumn="0" w:lastRowFirstColumn="0" w:lastRowLastColumn="0"/>
        </w:trPr>
        <w:tc>
          <w:tcPr>
            <w:tcW w:w="2547" w:type="dxa"/>
            <w:tcMar>
              <w:right w:w="170" w:type="dxa"/>
            </w:tcMar>
          </w:tcPr>
          <w:p w14:paraId="68A093E4" w14:textId="6D2751E7" w:rsidR="00320E0D" w:rsidRPr="0053799C" w:rsidRDefault="0042266C" w:rsidP="00ED2DF6">
            <w:pPr>
              <w:spacing w:line="276" w:lineRule="auto"/>
              <w:ind w:left="0" w:right="0"/>
            </w:pPr>
            <w:r w:rsidRPr="0042266C">
              <w:t>Use of passenger</w:t>
            </w:r>
            <w:r>
              <w:t xml:space="preserve"> </w:t>
            </w:r>
            <w:r w:rsidRPr="0042266C">
              <w:t>ferries, pleasure</w:t>
            </w:r>
            <w:r>
              <w:t xml:space="preserve"> </w:t>
            </w:r>
            <w:r w:rsidRPr="0042266C">
              <w:t>craft etc</w:t>
            </w:r>
          </w:p>
        </w:tc>
        <w:tc>
          <w:tcPr>
            <w:tcW w:w="1624" w:type="dxa"/>
            <w:tcMar>
              <w:right w:w="170" w:type="dxa"/>
            </w:tcMar>
          </w:tcPr>
          <w:p w14:paraId="73569387" w14:textId="20BE4E9E" w:rsidR="00320E0D" w:rsidRPr="00AD0C5D" w:rsidRDefault="00A208D7" w:rsidP="00ED2DF6">
            <w:pPr>
              <w:spacing w:line="276" w:lineRule="auto"/>
              <w:ind w:left="0" w:right="0"/>
            </w:pPr>
            <w:r w:rsidRPr="00A208D7">
              <w:t xml:space="preserve">Drowning, </w:t>
            </w:r>
            <w:r>
              <w:br/>
            </w:r>
            <w:r w:rsidRPr="00A208D7">
              <w:t>injury</w:t>
            </w:r>
          </w:p>
        </w:tc>
        <w:tc>
          <w:tcPr>
            <w:tcW w:w="1209" w:type="dxa"/>
            <w:tcMar>
              <w:right w:w="170" w:type="dxa"/>
            </w:tcMar>
          </w:tcPr>
          <w:p w14:paraId="5B668BFE" w14:textId="7E63196B" w:rsidR="00320E0D" w:rsidRPr="00201A4D" w:rsidRDefault="00320E0D" w:rsidP="00ED2DF6">
            <w:pPr>
              <w:spacing w:line="276" w:lineRule="auto"/>
              <w:ind w:left="0" w:right="0"/>
            </w:pPr>
            <w:r w:rsidRPr="002C2B2E">
              <w:t>Pupils,</w:t>
            </w:r>
            <w:r w:rsidR="00A208D7">
              <w:t xml:space="preserve"> </w:t>
            </w:r>
            <w:r w:rsidRPr="002C2B2E">
              <w:t>staff</w:t>
            </w:r>
          </w:p>
        </w:tc>
        <w:tc>
          <w:tcPr>
            <w:tcW w:w="5105" w:type="dxa"/>
            <w:tcMar>
              <w:right w:w="170" w:type="dxa"/>
            </w:tcMar>
          </w:tcPr>
          <w:p w14:paraId="42CE7231" w14:textId="40C613DB" w:rsidR="00BE2CAE" w:rsidRPr="00BE2CAE" w:rsidRDefault="00BE2CAE" w:rsidP="00ED2DF6">
            <w:pPr>
              <w:pStyle w:val="ListParagraph"/>
              <w:numPr>
                <w:ilvl w:val="0"/>
                <w:numId w:val="29"/>
              </w:numPr>
              <w:spacing w:line="276" w:lineRule="auto"/>
              <w:ind w:right="0"/>
            </w:pPr>
            <w:r w:rsidRPr="00BE2CAE">
              <w:t>Leader must check vessel licensed as specified in LEA policy</w:t>
            </w:r>
          </w:p>
          <w:p w14:paraId="5F081CF8" w14:textId="61AD4CF4" w:rsidR="00BE2CAE" w:rsidRPr="00BE2CAE" w:rsidRDefault="00BE2CAE" w:rsidP="00EA735B">
            <w:pPr>
              <w:pStyle w:val="ListParagraph"/>
              <w:numPr>
                <w:ilvl w:val="0"/>
                <w:numId w:val="29"/>
              </w:numPr>
              <w:spacing w:line="276" w:lineRule="auto"/>
              <w:ind w:right="0"/>
            </w:pPr>
            <w:r w:rsidRPr="00BE2CAE">
              <w:t>Leader should risk assess journey with</w:t>
            </w:r>
            <w:r w:rsidR="00EA735B">
              <w:t xml:space="preserve"> </w:t>
            </w:r>
            <w:r w:rsidRPr="00BE2CAE">
              <w:t>reference to size/age of pupils</w:t>
            </w:r>
          </w:p>
          <w:p w14:paraId="6A97CA4D" w14:textId="638EEA4E" w:rsidR="00BE2CAE" w:rsidRPr="00BE2CAE" w:rsidRDefault="00BE2CAE" w:rsidP="00ED2DF6">
            <w:pPr>
              <w:pStyle w:val="ListParagraph"/>
              <w:numPr>
                <w:ilvl w:val="0"/>
                <w:numId w:val="29"/>
              </w:numPr>
              <w:spacing w:line="276" w:lineRule="auto"/>
              <w:ind w:right="0"/>
            </w:pPr>
            <w:r w:rsidRPr="00BE2CAE">
              <w:t>Consider areas where smaller children could fall (overboard/down stairways etc) an</w:t>
            </w:r>
            <w:r w:rsidR="00EA735B">
              <w:t xml:space="preserve">d </w:t>
            </w:r>
            <w:r w:rsidRPr="00BE2CAE">
              <w:t>arrange close supervision</w:t>
            </w:r>
          </w:p>
          <w:p w14:paraId="5C38CA02" w14:textId="7CBFA0B4" w:rsidR="00BE2CAE" w:rsidRPr="00BE2CAE" w:rsidRDefault="00BE2CAE" w:rsidP="00ED2DF6">
            <w:pPr>
              <w:pStyle w:val="ListParagraph"/>
              <w:numPr>
                <w:ilvl w:val="0"/>
                <w:numId w:val="29"/>
              </w:numPr>
              <w:spacing w:line="276" w:lineRule="auto"/>
              <w:ind w:right="0"/>
            </w:pPr>
            <w:r w:rsidRPr="00BE2CAE">
              <w:t>Consider if /when personal buoyancy should be worn</w:t>
            </w:r>
          </w:p>
          <w:p w14:paraId="3788598E" w14:textId="23F6C157" w:rsidR="00320E0D" w:rsidRPr="00C413EE" w:rsidRDefault="00BE2CAE" w:rsidP="00ED2DF6">
            <w:pPr>
              <w:pStyle w:val="ListParagraph"/>
              <w:numPr>
                <w:ilvl w:val="0"/>
                <w:numId w:val="29"/>
              </w:numPr>
              <w:spacing w:line="276" w:lineRule="auto"/>
              <w:ind w:right="0"/>
            </w:pPr>
            <w:r w:rsidRPr="00BE2CAE">
              <w:t>With groups of small children, leader must pre-check craft</w:t>
            </w:r>
            <w:r w:rsidR="00085091">
              <w:t xml:space="preserve"> </w:t>
            </w:r>
            <w:r w:rsidRPr="00BE2CAE">
              <w:t>has sufficient personal buoyancy of appropriate size</w:t>
            </w:r>
          </w:p>
        </w:tc>
        <w:tc>
          <w:tcPr>
            <w:tcW w:w="2693" w:type="dxa"/>
            <w:tcMar>
              <w:right w:w="170" w:type="dxa"/>
            </w:tcMar>
          </w:tcPr>
          <w:p w14:paraId="04E06665" w14:textId="37063915" w:rsidR="00320E0D" w:rsidRPr="00B22F5F" w:rsidRDefault="00906BEE" w:rsidP="00ED2DF6">
            <w:pPr>
              <w:spacing w:line="276" w:lineRule="auto"/>
              <w:ind w:left="0" w:right="0"/>
            </w:pPr>
            <w:r w:rsidRPr="00906BEE">
              <w:t>Check LEA Policy</w:t>
            </w:r>
            <w:r>
              <w:br/>
            </w:r>
            <w:r w:rsidRPr="00906BEE">
              <w:t>Pre-visit</w:t>
            </w:r>
            <w:r>
              <w:br/>
            </w:r>
            <w:r w:rsidRPr="00906BEE">
              <w:t>Brief staff and</w:t>
            </w:r>
            <w:r>
              <w:t xml:space="preserve"> </w:t>
            </w:r>
            <w:r w:rsidRPr="00906BEE">
              <w:t>pupils re risks and</w:t>
            </w:r>
            <w:r>
              <w:t xml:space="preserve"> </w:t>
            </w:r>
            <w:r w:rsidRPr="00906BEE">
              <w:t>control measures</w:t>
            </w:r>
          </w:p>
        </w:tc>
        <w:tc>
          <w:tcPr>
            <w:tcW w:w="1211" w:type="dxa"/>
            <w:tcMar>
              <w:right w:w="170" w:type="dxa"/>
            </w:tcMar>
          </w:tcPr>
          <w:p w14:paraId="2FC4E0F2" w14:textId="77777777" w:rsidR="00320E0D" w:rsidRDefault="00320E0D" w:rsidP="00ED2DF6">
            <w:pPr>
              <w:spacing w:line="276" w:lineRule="auto"/>
              <w:ind w:left="0" w:right="0"/>
            </w:pPr>
            <w:r>
              <w:t>Low</w:t>
            </w:r>
          </w:p>
        </w:tc>
        <w:tc>
          <w:tcPr>
            <w:tcW w:w="774" w:type="dxa"/>
            <w:tcMar>
              <w:right w:w="170" w:type="dxa"/>
            </w:tcMar>
          </w:tcPr>
          <w:p w14:paraId="2EF67CDB" w14:textId="77777777" w:rsidR="00320E0D" w:rsidRDefault="00320E0D" w:rsidP="00ED2DF6">
            <w:pPr>
              <w:spacing w:line="276" w:lineRule="auto"/>
              <w:ind w:left="0" w:right="0"/>
            </w:pPr>
          </w:p>
        </w:tc>
      </w:tr>
    </w:tbl>
    <w:p w14:paraId="69702942" w14:textId="77777777" w:rsidR="004B2E90" w:rsidRDefault="004B2E90" w:rsidP="007568E0">
      <w:pPr>
        <w:ind w:left="0"/>
      </w:pPr>
    </w:p>
    <w:p w14:paraId="47676652" w14:textId="4AA9A6C8" w:rsidR="007568E0" w:rsidRDefault="007568E0" w:rsidP="007568E0">
      <w:pPr>
        <w:ind w:left="0"/>
      </w:pPr>
      <w:r w:rsidRPr="004C2D59">
        <w:t>This generic risk assessment for school use identifies the common</w:t>
      </w:r>
      <w:r>
        <w:t xml:space="preserve"> </w:t>
      </w:r>
      <w:r w:rsidRPr="004C2D59">
        <w:t>hazards and control measures associated with this type of visit or</w:t>
      </w:r>
      <w:r>
        <w:t xml:space="preserve"> </w:t>
      </w:r>
      <w:r w:rsidRPr="004C2D59">
        <w:t>activity. Before undertaking the activity, schools must also make</w:t>
      </w:r>
      <w:r>
        <w:t xml:space="preserve">. </w:t>
      </w:r>
      <w:r w:rsidRPr="004C2D59">
        <w:t>an assessment of any specific risks associated with their particular</w:t>
      </w:r>
      <w:r>
        <w:t xml:space="preserve"> </w:t>
      </w:r>
      <w:r w:rsidRPr="004C2D59">
        <w:t>visit, including travel, sites, activities and the group of pupils.</w:t>
      </w:r>
    </w:p>
    <w:p w14:paraId="64CD4509" w14:textId="77777777" w:rsidR="007568E0" w:rsidRPr="00234027" w:rsidRDefault="007568E0" w:rsidP="007568E0">
      <w:pPr>
        <w:ind w:left="0"/>
      </w:pPr>
      <w:r w:rsidRPr="00234027">
        <w:t>Location of the visit:</w:t>
      </w:r>
    </w:p>
    <w:p w14:paraId="31DE54AB" w14:textId="77777777" w:rsidR="007568E0" w:rsidRPr="00234027" w:rsidRDefault="007568E0" w:rsidP="007568E0">
      <w:pPr>
        <w:ind w:left="0"/>
      </w:pPr>
      <w:r w:rsidRPr="00234027">
        <w:t>Date(s):</w:t>
      </w:r>
      <w:r w:rsidRPr="00144DC0">
        <w:rPr>
          <w:rFonts w:ascii="Times New Roman" w:hAnsi="Times New Roman" w:cs="Times New Roman"/>
          <w:color w:val="2C2A29"/>
          <w:kern w:val="0"/>
          <w:sz w:val="46"/>
          <w:szCs w:val="46"/>
        </w:rPr>
        <w:t xml:space="preserve"> </w:t>
      </w:r>
    </w:p>
    <w:p w14:paraId="3962FB43" w14:textId="77777777" w:rsidR="007568E0" w:rsidRPr="00234027" w:rsidRDefault="007568E0" w:rsidP="007568E0">
      <w:pPr>
        <w:ind w:left="0"/>
      </w:pPr>
      <w:r w:rsidRPr="00234027">
        <w:t>Assessment carried out by:</w:t>
      </w:r>
    </w:p>
    <w:p w14:paraId="254E1CB2" w14:textId="77777777" w:rsidR="007568E0" w:rsidRPr="00234027" w:rsidRDefault="007568E0" w:rsidP="007568E0">
      <w:pPr>
        <w:ind w:left="0"/>
      </w:pPr>
      <w:r w:rsidRPr="00234027">
        <w:t>Signed:</w:t>
      </w:r>
    </w:p>
    <w:p w14:paraId="2CAC64C1" w14:textId="672A3BDB" w:rsidR="004B2E90" w:rsidRDefault="007568E0" w:rsidP="008A174F">
      <w:pPr>
        <w:spacing w:after="0" w:line="240" w:lineRule="auto"/>
        <w:ind w:left="0" w:right="0"/>
      </w:pPr>
      <w:r w:rsidRPr="00234027">
        <w:t>Date:</w:t>
      </w:r>
      <w:r w:rsidR="00EA51AE">
        <w:br/>
      </w:r>
      <w:r w:rsidR="008A174F">
        <w:br w:type="page"/>
      </w:r>
    </w:p>
    <w:p w14:paraId="633F2192" w14:textId="6B6B9BB3" w:rsidR="00D7764F" w:rsidRDefault="00892829" w:rsidP="00B478AC">
      <w:pPr>
        <w:pStyle w:val="Heading1"/>
        <w:numPr>
          <w:ilvl w:val="0"/>
          <w:numId w:val="12"/>
        </w:numPr>
      </w:pPr>
      <w:r w:rsidRPr="00F6744A">
        <w:t>Generic Risk Assessment - Residential Visit Accommodation</w:t>
      </w:r>
    </w:p>
    <w:tbl>
      <w:tblPr>
        <w:tblStyle w:val="BrandedTable"/>
        <w:tblpPr w:leftFromText="181" w:rightFromText="181" w:vertAnchor="text" w:horzAnchor="margin" w:tblpX="-288" w:tblpY="131"/>
        <w:tblW w:w="15016" w:type="dxa"/>
        <w:tblLayout w:type="fixed"/>
        <w:tblLook w:val="04A0" w:firstRow="1" w:lastRow="0" w:firstColumn="1" w:lastColumn="0" w:noHBand="0" w:noVBand="1"/>
      </w:tblPr>
      <w:tblGrid>
        <w:gridCol w:w="2547"/>
        <w:gridCol w:w="1624"/>
        <w:gridCol w:w="1209"/>
        <w:gridCol w:w="5105"/>
        <w:gridCol w:w="2551"/>
        <w:gridCol w:w="1276"/>
        <w:gridCol w:w="704"/>
      </w:tblGrid>
      <w:tr w:rsidR="00484BBB" w14:paraId="3DBDF4A2" w14:textId="77777777" w:rsidTr="00AF1854">
        <w:trPr>
          <w:cnfStyle w:val="100000000000" w:firstRow="1" w:lastRow="0" w:firstColumn="0" w:lastColumn="0" w:oddVBand="0" w:evenVBand="0" w:oddHBand="0" w:evenHBand="0" w:firstRowFirstColumn="0" w:firstRowLastColumn="0" w:lastRowFirstColumn="0" w:lastRowLastColumn="0"/>
        </w:trPr>
        <w:tc>
          <w:tcPr>
            <w:tcW w:w="2547" w:type="dxa"/>
            <w:tcMar>
              <w:right w:w="170" w:type="dxa"/>
            </w:tcMar>
          </w:tcPr>
          <w:p w14:paraId="7849661F" w14:textId="77777777" w:rsidR="00484BBB" w:rsidRDefault="00484BBB" w:rsidP="00310D9B">
            <w:pPr>
              <w:spacing w:line="276" w:lineRule="auto"/>
              <w:ind w:left="0" w:right="0"/>
            </w:pPr>
            <w:r>
              <w:t>Hazard</w:t>
            </w:r>
          </w:p>
        </w:tc>
        <w:tc>
          <w:tcPr>
            <w:tcW w:w="1624" w:type="dxa"/>
            <w:tcMar>
              <w:right w:w="170" w:type="dxa"/>
            </w:tcMar>
          </w:tcPr>
          <w:p w14:paraId="32DFA1EF" w14:textId="77777777" w:rsidR="00484BBB" w:rsidRDefault="00484BBB" w:rsidP="00310D9B">
            <w:pPr>
              <w:spacing w:line="276" w:lineRule="auto"/>
              <w:ind w:left="0" w:right="0"/>
            </w:pPr>
            <w:r>
              <w:t>Risk</w:t>
            </w:r>
          </w:p>
        </w:tc>
        <w:tc>
          <w:tcPr>
            <w:tcW w:w="1209" w:type="dxa"/>
            <w:tcMar>
              <w:right w:w="170" w:type="dxa"/>
            </w:tcMar>
          </w:tcPr>
          <w:p w14:paraId="48540C3D" w14:textId="77777777" w:rsidR="00484BBB" w:rsidRDefault="00484BBB" w:rsidP="00310D9B">
            <w:pPr>
              <w:spacing w:line="276" w:lineRule="auto"/>
              <w:ind w:left="0" w:right="0"/>
            </w:pPr>
            <w:r>
              <w:t>Persons at risk</w:t>
            </w:r>
          </w:p>
        </w:tc>
        <w:tc>
          <w:tcPr>
            <w:tcW w:w="5105" w:type="dxa"/>
            <w:tcMar>
              <w:right w:w="170" w:type="dxa"/>
            </w:tcMar>
          </w:tcPr>
          <w:p w14:paraId="5B6665C3" w14:textId="77777777" w:rsidR="00484BBB" w:rsidRPr="00310D9B" w:rsidRDefault="00484BBB" w:rsidP="00310D9B">
            <w:pPr>
              <w:spacing w:line="276" w:lineRule="auto"/>
              <w:ind w:left="360" w:right="0"/>
            </w:pPr>
            <w:r w:rsidRPr="00310D9B">
              <w:t>Control measures</w:t>
            </w:r>
          </w:p>
        </w:tc>
        <w:tc>
          <w:tcPr>
            <w:tcW w:w="2551" w:type="dxa"/>
            <w:tcMar>
              <w:right w:w="170" w:type="dxa"/>
            </w:tcMar>
          </w:tcPr>
          <w:p w14:paraId="025ACF5F" w14:textId="77777777" w:rsidR="00484BBB" w:rsidRDefault="00484BBB" w:rsidP="00310D9B">
            <w:pPr>
              <w:spacing w:line="276" w:lineRule="auto"/>
              <w:ind w:left="0" w:right="0"/>
            </w:pPr>
            <w:r>
              <w:t>Comments/Actions</w:t>
            </w:r>
          </w:p>
        </w:tc>
        <w:tc>
          <w:tcPr>
            <w:tcW w:w="1276" w:type="dxa"/>
            <w:tcMar>
              <w:right w:w="170" w:type="dxa"/>
            </w:tcMar>
          </w:tcPr>
          <w:p w14:paraId="70D227B5" w14:textId="77777777" w:rsidR="00484BBB" w:rsidRDefault="00484BBB" w:rsidP="00310D9B">
            <w:pPr>
              <w:spacing w:line="276" w:lineRule="auto"/>
              <w:ind w:left="0" w:right="0"/>
            </w:pPr>
            <w:r>
              <w:t>Residual risk</w:t>
            </w:r>
            <w:r>
              <w:br/>
              <w:t>rating</w:t>
            </w:r>
          </w:p>
        </w:tc>
        <w:tc>
          <w:tcPr>
            <w:tcW w:w="704" w:type="dxa"/>
            <w:tcMar>
              <w:right w:w="170" w:type="dxa"/>
            </w:tcMar>
          </w:tcPr>
          <w:p w14:paraId="494A2D70" w14:textId="77777777" w:rsidR="00484BBB" w:rsidRDefault="00484BBB" w:rsidP="00310D9B">
            <w:pPr>
              <w:spacing w:line="276" w:lineRule="auto"/>
              <w:ind w:left="0" w:right="0"/>
            </w:pPr>
            <w:r>
              <w:t>Tick</w:t>
            </w:r>
          </w:p>
        </w:tc>
      </w:tr>
      <w:tr w:rsidR="00484BBB" w14:paraId="03B06683" w14:textId="77777777" w:rsidTr="00AF1854">
        <w:trPr>
          <w:cnfStyle w:val="000000100000" w:firstRow="0" w:lastRow="0" w:firstColumn="0" w:lastColumn="0" w:oddVBand="0" w:evenVBand="0" w:oddHBand="1" w:evenHBand="0" w:firstRowFirstColumn="0" w:firstRowLastColumn="0" w:lastRowFirstColumn="0" w:lastRowLastColumn="0"/>
        </w:trPr>
        <w:tc>
          <w:tcPr>
            <w:tcW w:w="2547" w:type="dxa"/>
            <w:tcMar>
              <w:right w:w="170" w:type="dxa"/>
            </w:tcMar>
          </w:tcPr>
          <w:p w14:paraId="3B5EC79D" w14:textId="1EA4569C" w:rsidR="00484BBB" w:rsidRDefault="009F0680" w:rsidP="00310D9B">
            <w:pPr>
              <w:spacing w:line="276" w:lineRule="auto"/>
              <w:ind w:left="0" w:right="0"/>
            </w:pPr>
            <w:r w:rsidRPr="009F0680">
              <w:t>Fire</w:t>
            </w:r>
          </w:p>
        </w:tc>
        <w:tc>
          <w:tcPr>
            <w:tcW w:w="1624" w:type="dxa"/>
            <w:tcMar>
              <w:right w:w="170" w:type="dxa"/>
            </w:tcMar>
          </w:tcPr>
          <w:p w14:paraId="3E1CA6EE" w14:textId="77777777" w:rsidR="00484BBB" w:rsidRDefault="00484BBB" w:rsidP="00310D9B">
            <w:pPr>
              <w:spacing w:line="276" w:lineRule="auto"/>
              <w:ind w:left="0" w:right="0"/>
            </w:pPr>
            <w:r w:rsidRPr="000F4A27">
              <w:t>Injury, death</w:t>
            </w:r>
          </w:p>
        </w:tc>
        <w:tc>
          <w:tcPr>
            <w:tcW w:w="1209" w:type="dxa"/>
            <w:tcMar>
              <w:right w:w="170" w:type="dxa"/>
            </w:tcMar>
          </w:tcPr>
          <w:p w14:paraId="6C3CCA94" w14:textId="77777777" w:rsidR="00484BBB" w:rsidRDefault="00484BBB" w:rsidP="00310D9B">
            <w:pPr>
              <w:spacing w:line="276" w:lineRule="auto"/>
              <w:ind w:left="0" w:right="0"/>
            </w:pPr>
            <w:r w:rsidRPr="002D5043">
              <w:t>Pupils, staff</w:t>
            </w:r>
          </w:p>
        </w:tc>
        <w:tc>
          <w:tcPr>
            <w:tcW w:w="5105" w:type="dxa"/>
            <w:tcMar>
              <w:right w:w="170" w:type="dxa"/>
            </w:tcMar>
          </w:tcPr>
          <w:p w14:paraId="7B2D876D" w14:textId="41DF61FB" w:rsidR="009F0680" w:rsidRPr="009F0680" w:rsidRDefault="009F0680" w:rsidP="00310D9B">
            <w:pPr>
              <w:pStyle w:val="ListParagraph"/>
              <w:numPr>
                <w:ilvl w:val="0"/>
                <w:numId w:val="30"/>
              </w:numPr>
              <w:spacing w:line="276" w:lineRule="auto"/>
              <w:ind w:right="0"/>
            </w:pPr>
            <w:r w:rsidRPr="009F0680">
              <w:t>Check accommodation meets national standards i.e. meets</w:t>
            </w:r>
            <w:r>
              <w:t xml:space="preserve"> </w:t>
            </w:r>
            <w:r w:rsidRPr="009F0680">
              <w:t>fire officer’s recommendations/or has fire certificate</w:t>
            </w:r>
          </w:p>
          <w:p w14:paraId="59FB5FBE" w14:textId="4A1F12F7" w:rsidR="009F0680" w:rsidRPr="009F0680" w:rsidRDefault="009F0680" w:rsidP="00426BC8">
            <w:pPr>
              <w:pStyle w:val="ListParagraph"/>
              <w:numPr>
                <w:ilvl w:val="0"/>
                <w:numId w:val="30"/>
              </w:numPr>
              <w:spacing w:line="276" w:lineRule="auto"/>
              <w:ind w:right="0"/>
            </w:pPr>
            <w:r w:rsidRPr="009F0680">
              <w:t>Visit site visual inspection of fire escapes, alarms,</w:t>
            </w:r>
            <w:r w:rsidR="00426BC8">
              <w:t xml:space="preserve"> </w:t>
            </w:r>
            <w:r w:rsidRPr="009F0680">
              <w:t>equipment, meeting point and procedures</w:t>
            </w:r>
          </w:p>
          <w:p w14:paraId="3B3AB9B6" w14:textId="77777777" w:rsidR="00B145C1" w:rsidRDefault="009F0680" w:rsidP="00310D9B">
            <w:pPr>
              <w:pStyle w:val="ListParagraph"/>
              <w:numPr>
                <w:ilvl w:val="0"/>
                <w:numId w:val="30"/>
              </w:numPr>
              <w:spacing w:line="276" w:lineRule="auto"/>
              <w:ind w:right="0"/>
            </w:pPr>
            <w:r w:rsidRPr="009F0680">
              <w:t>Establish no smoking rule</w:t>
            </w:r>
          </w:p>
          <w:p w14:paraId="4B36F96D" w14:textId="4A51B287" w:rsidR="00484BBB" w:rsidRDefault="009F0680" w:rsidP="00310D9B">
            <w:pPr>
              <w:pStyle w:val="ListParagraph"/>
              <w:numPr>
                <w:ilvl w:val="0"/>
                <w:numId w:val="30"/>
              </w:numPr>
              <w:spacing w:line="276" w:lineRule="auto"/>
              <w:ind w:right="0"/>
            </w:pPr>
            <w:r w:rsidRPr="009F0680">
              <w:t>Check systems again on arrival</w:t>
            </w:r>
          </w:p>
        </w:tc>
        <w:tc>
          <w:tcPr>
            <w:tcW w:w="2551" w:type="dxa"/>
            <w:tcMar>
              <w:right w:w="170" w:type="dxa"/>
            </w:tcMar>
          </w:tcPr>
          <w:p w14:paraId="673C0483" w14:textId="77777777" w:rsidR="00763AED" w:rsidRDefault="00B145C1" w:rsidP="00310D9B">
            <w:pPr>
              <w:spacing w:line="276" w:lineRule="auto"/>
              <w:ind w:left="0" w:right="0"/>
            </w:pPr>
            <w:r w:rsidRPr="00B145C1">
              <w:t>Pre-visit check</w:t>
            </w:r>
            <w:r>
              <w:t xml:space="preserve"> </w:t>
            </w:r>
            <w:r w:rsidRPr="00B145C1">
              <w:t>usual practice</w:t>
            </w:r>
            <w:r w:rsidR="00E6037B">
              <w:t>.</w:t>
            </w:r>
          </w:p>
          <w:p w14:paraId="5C7E2935" w14:textId="797DB956" w:rsidR="00D46DB1" w:rsidRDefault="00B145C1" w:rsidP="00310D9B">
            <w:pPr>
              <w:spacing w:line="276" w:lineRule="auto"/>
              <w:ind w:left="0" w:right="0"/>
            </w:pPr>
            <w:r w:rsidRPr="00B145C1">
              <w:t>If</w:t>
            </w:r>
            <w:r w:rsidR="00E6037B">
              <w:t xml:space="preserve"> </w:t>
            </w:r>
            <w:r w:rsidRPr="00B145C1">
              <w:t>not undertaken,</w:t>
            </w:r>
            <w:r w:rsidR="00E6037B">
              <w:t xml:space="preserve"> </w:t>
            </w:r>
            <w:r w:rsidRPr="00B145C1">
              <w:t>check of</w:t>
            </w:r>
            <w:r w:rsidR="00E6037B">
              <w:t xml:space="preserve"> </w:t>
            </w:r>
            <w:r w:rsidRPr="00B145C1">
              <w:t>information/assurance from</w:t>
            </w:r>
            <w:r w:rsidR="00E6037B">
              <w:t xml:space="preserve"> </w:t>
            </w:r>
            <w:r w:rsidRPr="00B145C1">
              <w:t>reputable tour</w:t>
            </w:r>
            <w:r w:rsidR="00E6037B">
              <w:t xml:space="preserve"> </w:t>
            </w:r>
            <w:r w:rsidRPr="00B145C1">
              <w:t>operator</w:t>
            </w:r>
          </w:p>
          <w:p w14:paraId="1EE997E5" w14:textId="0274F8EC" w:rsidR="00D46DB1" w:rsidRDefault="00B145C1" w:rsidP="00310D9B">
            <w:pPr>
              <w:spacing w:line="276" w:lineRule="auto"/>
              <w:ind w:left="0" w:right="0"/>
            </w:pPr>
            <w:r w:rsidRPr="00B145C1">
              <w:t>Check on arrival.</w:t>
            </w:r>
          </w:p>
          <w:p w14:paraId="6353E327" w14:textId="45D1DBC9" w:rsidR="00D46DB1" w:rsidRDefault="00B145C1" w:rsidP="00310D9B">
            <w:pPr>
              <w:spacing w:line="276" w:lineRule="auto"/>
              <w:ind w:left="0" w:right="0"/>
            </w:pPr>
            <w:r w:rsidRPr="00B145C1">
              <w:t>Take up any issues,</w:t>
            </w:r>
            <w:r w:rsidR="00DE2F53">
              <w:t xml:space="preserve"> </w:t>
            </w:r>
            <w:r w:rsidRPr="00B145C1">
              <w:t>such as locked</w:t>
            </w:r>
            <w:r w:rsidR="00DE2F53">
              <w:t xml:space="preserve"> </w:t>
            </w:r>
            <w:r w:rsidRPr="00B145C1">
              <w:t>fire doors, with</w:t>
            </w:r>
            <w:r w:rsidR="00DE2F53">
              <w:t xml:space="preserve"> </w:t>
            </w:r>
            <w:r w:rsidRPr="00B145C1">
              <w:t>management</w:t>
            </w:r>
          </w:p>
          <w:p w14:paraId="170BB7EC" w14:textId="295CAC8A" w:rsidR="00484BBB" w:rsidRDefault="00B145C1" w:rsidP="00310D9B">
            <w:pPr>
              <w:spacing w:line="276" w:lineRule="auto"/>
              <w:ind w:left="0" w:right="0"/>
            </w:pPr>
            <w:r w:rsidRPr="00B145C1">
              <w:t>Inform group re</w:t>
            </w:r>
            <w:r w:rsidR="00DE2F53">
              <w:t xml:space="preserve"> </w:t>
            </w:r>
            <w:r w:rsidRPr="00B145C1">
              <w:t>fire procedures</w:t>
            </w:r>
            <w:r w:rsidR="00DE2F53">
              <w:t xml:space="preserve"> </w:t>
            </w:r>
            <w:r w:rsidRPr="00B145C1">
              <w:t>on arrival</w:t>
            </w:r>
          </w:p>
        </w:tc>
        <w:tc>
          <w:tcPr>
            <w:tcW w:w="1276" w:type="dxa"/>
            <w:tcMar>
              <w:right w:w="170" w:type="dxa"/>
            </w:tcMar>
          </w:tcPr>
          <w:p w14:paraId="379B8CBC" w14:textId="77777777" w:rsidR="00484BBB" w:rsidRDefault="00484BBB" w:rsidP="00310D9B">
            <w:pPr>
              <w:spacing w:line="276" w:lineRule="auto"/>
              <w:ind w:left="0" w:right="0"/>
            </w:pPr>
            <w:r>
              <w:t>Low</w:t>
            </w:r>
          </w:p>
        </w:tc>
        <w:tc>
          <w:tcPr>
            <w:tcW w:w="704" w:type="dxa"/>
            <w:tcMar>
              <w:right w:w="170" w:type="dxa"/>
            </w:tcMar>
          </w:tcPr>
          <w:p w14:paraId="6572E462" w14:textId="77777777" w:rsidR="00484BBB" w:rsidRDefault="00484BBB" w:rsidP="00310D9B">
            <w:pPr>
              <w:spacing w:line="276" w:lineRule="auto"/>
              <w:ind w:left="0" w:right="0"/>
            </w:pPr>
          </w:p>
        </w:tc>
      </w:tr>
      <w:tr w:rsidR="00484BBB" w14:paraId="597F722F" w14:textId="77777777" w:rsidTr="00AF1854">
        <w:trPr>
          <w:cnfStyle w:val="000000010000" w:firstRow="0" w:lastRow="0" w:firstColumn="0" w:lastColumn="0" w:oddVBand="0" w:evenVBand="0" w:oddHBand="0" w:evenHBand="1" w:firstRowFirstColumn="0" w:firstRowLastColumn="0" w:lastRowFirstColumn="0" w:lastRowLastColumn="0"/>
        </w:trPr>
        <w:tc>
          <w:tcPr>
            <w:tcW w:w="2547" w:type="dxa"/>
            <w:tcMar>
              <w:right w:w="170" w:type="dxa"/>
            </w:tcMar>
          </w:tcPr>
          <w:p w14:paraId="21595A14" w14:textId="0D686AEB" w:rsidR="00484BBB" w:rsidRDefault="009C7627" w:rsidP="00310D9B">
            <w:pPr>
              <w:spacing w:line="276" w:lineRule="auto"/>
              <w:ind w:left="0" w:right="0"/>
            </w:pPr>
            <w:r w:rsidRPr="009C7627">
              <w:t>Child protection</w:t>
            </w:r>
          </w:p>
        </w:tc>
        <w:tc>
          <w:tcPr>
            <w:tcW w:w="1624" w:type="dxa"/>
            <w:tcMar>
              <w:right w:w="170" w:type="dxa"/>
            </w:tcMar>
          </w:tcPr>
          <w:p w14:paraId="7BE1645D" w14:textId="5A141C73" w:rsidR="00484BBB" w:rsidRDefault="00484BBB" w:rsidP="00310D9B">
            <w:pPr>
              <w:spacing w:line="276" w:lineRule="auto"/>
              <w:ind w:left="0" w:right="0"/>
            </w:pPr>
            <w:r w:rsidRPr="003231AE">
              <w:t>Injury, death,</w:t>
            </w:r>
            <w:r>
              <w:br/>
            </w:r>
          </w:p>
        </w:tc>
        <w:tc>
          <w:tcPr>
            <w:tcW w:w="1209" w:type="dxa"/>
            <w:tcMar>
              <w:right w:w="170" w:type="dxa"/>
            </w:tcMar>
          </w:tcPr>
          <w:p w14:paraId="10D43F58" w14:textId="77777777" w:rsidR="00484BBB" w:rsidRDefault="00484BBB" w:rsidP="00310D9B">
            <w:pPr>
              <w:spacing w:line="276" w:lineRule="auto"/>
              <w:ind w:left="0" w:right="0"/>
            </w:pPr>
            <w:r w:rsidRPr="00201A4D">
              <w:t>Pupils</w:t>
            </w:r>
            <w:r>
              <w:t>, staff</w:t>
            </w:r>
          </w:p>
        </w:tc>
        <w:tc>
          <w:tcPr>
            <w:tcW w:w="5105" w:type="dxa"/>
            <w:tcMar>
              <w:right w:w="170" w:type="dxa"/>
            </w:tcMar>
          </w:tcPr>
          <w:p w14:paraId="635AFE5D" w14:textId="598C8FB6" w:rsidR="00D02A38" w:rsidRPr="00D02A38" w:rsidRDefault="00D02A38" w:rsidP="00310D9B">
            <w:pPr>
              <w:pStyle w:val="ListParagraph"/>
              <w:numPr>
                <w:ilvl w:val="0"/>
                <w:numId w:val="30"/>
              </w:numPr>
              <w:spacing w:line="276" w:lineRule="auto"/>
              <w:ind w:right="0"/>
            </w:pPr>
            <w:r w:rsidRPr="00D02A38">
              <w:t>School has exclusive use of sleeping</w:t>
            </w:r>
            <w:r w:rsidR="00C412B4">
              <w:t xml:space="preserve"> </w:t>
            </w:r>
            <w:r w:rsidRPr="00D02A38">
              <w:t>accommodation</w:t>
            </w:r>
          </w:p>
          <w:p w14:paraId="34DD29ED" w14:textId="5668DD39" w:rsidR="00D02A38" w:rsidRPr="00D02A38" w:rsidRDefault="00D02A38" w:rsidP="00310D9B">
            <w:pPr>
              <w:pStyle w:val="ListParagraph"/>
              <w:numPr>
                <w:ilvl w:val="0"/>
                <w:numId w:val="30"/>
              </w:numPr>
              <w:spacing w:line="276" w:lineRule="auto"/>
              <w:ind w:right="0"/>
            </w:pPr>
            <w:r w:rsidRPr="00D02A38">
              <w:t>Staff accommodation adjacent and same floor as pupils</w:t>
            </w:r>
          </w:p>
          <w:p w14:paraId="239E3168" w14:textId="46125BF6" w:rsidR="00D02A38" w:rsidRPr="00D02A38" w:rsidRDefault="00D02A38" w:rsidP="00310D9B">
            <w:pPr>
              <w:pStyle w:val="ListParagraph"/>
              <w:numPr>
                <w:ilvl w:val="0"/>
                <w:numId w:val="30"/>
              </w:numPr>
              <w:spacing w:line="276" w:lineRule="auto"/>
              <w:ind w:right="0"/>
            </w:pPr>
            <w:r w:rsidRPr="00D02A38">
              <w:t>External doors and windows secure against intrusion</w:t>
            </w:r>
          </w:p>
          <w:p w14:paraId="06DA2120" w14:textId="54202E57" w:rsidR="00D02A38" w:rsidRPr="00D02A38" w:rsidRDefault="00D02A38" w:rsidP="00310D9B">
            <w:pPr>
              <w:pStyle w:val="ListParagraph"/>
              <w:numPr>
                <w:ilvl w:val="0"/>
                <w:numId w:val="30"/>
              </w:numPr>
              <w:spacing w:line="276" w:lineRule="auto"/>
              <w:ind w:right="0"/>
            </w:pPr>
            <w:r w:rsidRPr="00D02A38">
              <w:t>If pupils rooms have keys, staff have access to a master key</w:t>
            </w:r>
          </w:p>
          <w:p w14:paraId="4BDDBA48" w14:textId="77777777" w:rsidR="00146B10" w:rsidRDefault="00D02A38" w:rsidP="00310D9B">
            <w:pPr>
              <w:pStyle w:val="ListParagraph"/>
              <w:numPr>
                <w:ilvl w:val="0"/>
                <w:numId w:val="30"/>
              </w:numPr>
              <w:spacing w:line="276" w:lineRule="auto"/>
              <w:ind w:right="0"/>
            </w:pPr>
            <w:r w:rsidRPr="00D02A38">
              <w:t>Pupils can easily contact staff throughout night</w:t>
            </w:r>
          </w:p>
          <w:p w14:paraId="15E21F89" w14:textId="097796B8" w:rsidR="00484BBB" w:rsidRDefault="00D02A38" w:rsidP="00310D9B">
            <w:pPr>
              <w:pStyle w:val="ListParagraph"/>
              <w:numPr>
                <w:ilvl w:val="0"/>
                <w:numId w:val="30"/>
              </w:numPr>
              <w:spacing w:line="276" w:lineRule="auto"/>
              <w:ind w:right="0"/>
            </w:pPr>
            <w:r w:rsidRPr="00D02A38">
              <w:t>Pupils are checked into rooms at “lights out”</w:t>
            </w:r>
          </w:p>
        </w:tc>
        <w:tc>
          <w:tcPr>
            <w:tcW w:w="2551" w:type="dxa"/>
            <w:tcMar>
              <w:right w:w="170" w:type="dxa"/>
            </w:tcMar>
          </w:tcPr>
          <w:p w14:paraId="1EE092B4" w14:textId="63EAF235" w:rsidR="00484BBB" w:rsidRDefault="004631BF" w:rsidP="00310D9B">
            <w:pPr>
              <w:spacing w:line="276" w:lineRule="auto"/>
              <w:ind w:left="0" w:right="0"/>
            </w:pPr>
            <w:r w:rsidRPr="004631BF">
              <w:t>Pre-visit check</w:t>
            </w:r>
            <w:r>
              <w:t xml:space="preserve"> </w:t>
            </w:r>
            <w:r w:rsidRPr="004631BF">
              <w:t>and/or check</w:t>
            </w:r>
            <w:r>
              <w:t xml:space="preserve"> </w:t>
            </w:r>
            <w:r w:rsidRPr="004631BF">
              <w:t>of information/assurance from</w:t>
            </w:r>
            <w:r>
              <w:t xml:space="preserve"> </w:t>
            </w:r>
            <w:r w:rsidRPr="004631BF">
              <w:t>reputable tour</w:t>
            </w:r>
            <w:r>
              <w:t xml:space="preserve"> </w:t>
            </w:r>
            <w:r w:rsidRPr="004631BF">
              <w:t>operator</w:t>
            </w:r>
          </w:p>
        </w:tc>
        <w:tc>
          <w:tcPr>
            <w:tcW w:w="1276" w:type="dxa"/>
            <w:tcMar>
              <w:right w:w="170" w:type="dxa"/>
            </w:tcMar>
          </w:tcPr>
          <w:p w14:paraId="2868C541" w14:textId="77777777" w:rsidR="00484BBB" w:rsidRDefault="00484BBB" w:rsidP="00310D9B">
            <w:pPr>
              <w:spacing w:line="276" w:lineRule="auto"/>
              <w:ind w:left="0" w:right="0"/>
            </w:pPr>
            <w:r>
              <w:t>Low</w:t>
            </w:r>
          </w:p>
        </w:tc>
        <w:tc>
          <w:tcPr>
            <w:tcW w:w="704" w:type="dxa"/>
            <w:tcMar>
              <w:right w:w="170" w:type="dxa"/>
            </w:tcMar>
          </w:tcPr>
          <w:p w14:paraId="56641B7D" w14:textId="77777777" w:rsidR="00484BBB" w:rsidRDefault="00484BBB" w:rsidP="00310D9B">
            <w:pPr>
              <w:spacing w:line="276" w:lineRule="auto"/>
              <w:ind w:left="0" w:right="0"/>
            </w:pPr>
          </w:p>
        </w:tc>
      </w:tr>
      <w:tr w:rsidR="00484BBB" w14:paraId="68A70C2B" w14:textId="77777777" w:rsidTr="00AF1854">
        <w:trPr>
          <w:cnfStyle w:val="000000100000" w:firstRow="0" w:lastRow="0" w:firstColumn="0" w:lastColumn="0" w:oddVBand="0" w:evenVBand="0" w:oddHBand="1" w:evenHBand="0" w:firstRowFirstColumn="0" w:firstRowLastColumn="0" w:lastRowFirstColumn="0" w:lastRowLastColumn="0"/>
        </w:trPr>
        <w:tc>
          <w:tcPr>
            <w:tcW w:w="2547" w:type="dxa"/>
            <w:tcMar>
              <w:right w:w="170" w:type="dxa"/>
            </w:tcMar>
          </w:tcPr>
          <w:p w14:paraId="094C64DF" w14:textId="46BFFDD7" w:rsidR="00484BBB" w:rsidRDefault="00CE6D32" w:rsidP="00310D9B">
            <w:pPr>
              <w:spacing w:line="276" w:lineRule="auto"/>
              <w:ind w:left="0" w:right="0"/>
            </w:pPr>
            <w:r w:rsidRPr="00CE6D32">
              <w:t>Domestic</w:t>
            </w:r>
            <w:r>
              <w:t xml:space="preserve"> </w:t>
            </w:r>
            <w:r w:rsidRPr="00CE6D32">
              <w:t>hazards</w:t>
            </w:r>
          </w:p>
        </w:tc>
        <w:tc>
          <w:tcPr>
            <w:tcW w:w="1624" w:type="dxa"/>
            <w:tcMar>
              <w:right w:w="170" w:type="dxa"/>
            </w:tcMar>
          </w:tcPr>
          <w:p w14:paraId="52C672C9" w14:textId="5EA1A542" w:rsidR="00484BBB" w:rsidRDefault="00484BBB" w:rsidP="00310D9B">
            <w:pPr>
              <w:spacing w:line="276" w:lineRule="auto"/>
              <w:ind w:left="0" w:right="0"/>
            </w:pPr>
            <w:r w:rsidRPr="003231AE">
              <w:t>Injury, death</w:t>
            </w:r>
          </w:p>
        </w:tc>
        <w:tc>
          <w:tcPr>
            <w:tcW w:w="1209" w:type="dxa"/>
            <w:tcMar>
              <w:right w:w="170" w:type="dxa"/>
            </w:tcMar>
          </w:tcPr>
          <w:p w14:paraId="222E7691" w14:textId="77777777" w:rsidR="00484BBB" w:rsidRDefault="00484BBB" w:rsidP="00310D9B">
            <w:pPr>
              <w:spacing w:line="276" w:lineRule="auto"/>
              <w:ind w:left="0" w:right="0"/>
            </w:pPr>
            <w:r w:rsidRPr="002D5043">
              <w:t>Pupils, staff</w:t>
            </w:r>
          </w:p>
        </w:tc>
        <w:tc>
          <w:tcPr>
            <w:tcW w:w="5105" w:type="dxa"/>
            <w:tcMar>
              <w:right w:w="170" w:type="dxa"/>
            </w:tcMar>
          </w:tcPr>
          <w:p w14:paraId="118C7525" w14:textId="4EF8F57E" w:rsidR="002F7258" w:rsidRPr="002F7258" w:rsidRDefault="002F7258" w:rsidP="00D8165D">
            <w:pPr>
              <w:pStyle w:val="ListParagraph"/>
              <w:numPr>
                <w:ilvl w:val="0"/>
                <w:numId w:val="30"/>
              </w:numPr>
              <w:spacing w:line="276" w:lineRule="auto"/>
              <w:ind w:right="0"/>
            </w:pPr>
            <w:r w:rsidRPr="002F7258">
              <w:t>Accommodation has tourist board rating/other external validation of standards</w:t>
            </w:r>
          </w:p>
          <w:p w14:paraId="3146C379" w14:textId="70EC2CBC" w:rsidR="002F7258" w:rsidRPr="002F7258" w:rsidRDefault="002F7258" w:rsidP="00D8165D">
            <w:pPr>
              <w:pStyle w:val="ListParagraph"/>
              <w:numPr>
                <w:ilvl w:val="0"/>
                <w:numId w:val="30"/>
              </w:numPr>
              <w:spacing w:line="276" w:lineRule="auto"/>
              <w:ind w:right="0"/>
            </w:pPr>
            <w:r w:rsidRPr="002F7258">
              <w:t>Visual inspection of balconies, stairways,</w:t>
            </w:r>
            <w:r w:rsidR="00D8165D">
              <w:t xml:space="preserve"> </w:t>
            </w:r>
            <w:r w:rsidRPr="002F7258">
              <w:t>glass doors, electrical fittings, hazards in</w:t>
            </w:r>
            <w:r w:rsidR="00D8165D">
              <w:t xml:space="preserve"> </w:t>
            </w:r>
            <w:r w:rsidRPr="002F7258">
              <w:t>grounds or immediate surroundings</w:t>
            </w:r>
          </w:p>
          <w:p w14:paraId="7A4BACBE" w14:textId="65AA0F4D" w:rsidR="002F7258" w:rsidRPr="002F7258" w:rsidRDefault="002F7258" w:rsidP="00D8165D">
            <w:pPr>
              <w:pStyle w:val="ListParagraph"/>
              <w:numPr>
                <w:ilvl w:val="0"/>
                <w:numId w:val="30"/>
              </w:numPr>
              <w:spacing w:line="276" w:lineRule="auto"/>
              <w:ind w:right="0"/>
            </w:pPr>
            <w:r w:rsidRPr="002F7258">
              <w:t>On arrival, staff and pupils to report any</w:t>
            </w:r>
            <w:r w:rsidR="00D8165D">
              <w:t xml:space="preserve"> </w:t>
            </w:r>
            <w:r w:rsidRPr="002F7258">
              <w:t>faulty items found in rooms</w:t>
            </w:r>
          </w:p>
          <w:p w14:paraId="67652C61" w14:textId="544B8335" w:rsidR="00484BBB" w:rsidRDefault="002F7258" w:rsidP="00D8165D">
            <w:pPr>
              <w:pStyle w:val="ListParagraph"/>
              <w:numPr>
                <w:ilvl w:val="0"/>
                <w:numId w:val="30"/>
              </w:numPr>
              <w:spacing w:line="276" w:lineRule="auto"/>
              <w:ind w:right="0"/>
            </w:pPr>
            <w:r w:rsidRPr="002F7258">
              <w:t>Brief group re any hazards and establish necessary</w:t>
            </w:r>
            <w:r w:rsidR="00D8165D">
              <w:t xml:space="preserve"> </w:t>
            </w:r>
            <w:r w:rsidRPr="002F7258">
              <w:t>rules including no climbing on balconies, lifts are</w:t>
            </w:r>
            <w:r w:rsidR="00D8165D">
              <w:t xml:space="preserve"> </w:t>
            </w:r>
            <w:r w:rsidRPr="002F7258">
              <w:t>out of bounds (or supervised /careful use)</w:t>
            </w:r>
          </w:p>
        </w:tc>
        <w:tc>
          <w:tcPr>
            <w:tcW w:w="2551" w:type="dxa"/>
            <w:tcMar>
              <w:right w:w="170" w:type="dxa"/>
            </w:tcMar>
          </w:tcPr>
          <w:p w14:paraId="5166B9A0" w14:textId="787D6648" w:rsidR="00DA5181" w:rsidRDefault="00AA56D5" w:rsidP="00310D9B">
            <w:pPr>
              <w:spacing w:line="276" w:lineRule="auto"/>
              <w:ind w:left="0" w:right="0"/>
            </w:pPr>
            <w:r w:rsidRPr="00AA56D5">
              <w:t>Pre-visit check</w:t>
            </w:r>
            <w:r>
              <w:t xml:space="preserve"> </w:t>
            </w:r>
            <w:r w:rsidRPr="00AA56D5">
              <w:t>and/or check</w:t>
            </w:r>
            <w:r>
              <w:t xml:space="preserve"> </w:t>
            </w:r>
            <w:r w:rsidRPr="00AA56D5">
              <w:t>of information/assurance from</w:t>
            </w:r>
            <w:r>
              <w:t xml:space="preserve"> </w:t>
            </w:r>
            <w:r w:rsidRPr="00AA56D5">
              <w:t>reputable tour</w:t>
            </w:r>
            <w:r>
              <w:t xml:space="preserve"> </w:t>
            </w:r>
            <w:r w:rsidRPr="00AA56D5">
              <w:t>operator</w:t>
            </w:r>
          </w:p>
          <w:p w14:paraId="36239D46" w14:textId="7DC9CE04" w:rsidR="00DA5181" w:rsidRDefault="00AA56D5" w:rsidP="00310D9B">
            <w:pPr>
              <w:spacing w:line="276" w:lineRule="auto"/>
              <w:ind w:left="0" w:right="0"/>
            </w:pPr>
            <w:r w:rsidRPr="00AA56D5">
              <w:t>Check on arrival</w:t>
            </w:r>
            <w:r>
              <w:t xml:space="preserve"> </w:t>
            </w:r>
            <w:r w:rsidRPr="00AA56D5">
              <w:t>and insist on</w:t>
            </w:r>
            <w:r w:rsidR="00DA5181">
              <w:t xml:space="preserve"> </w:t>
            </w:r>
            <w:r w:rsidRPr="00AA56D5">
              <w:t>changes if</w:t>
            </w:r>
            <w:r>
              <w:t xml:space="preserve"> </w:t>
            </w:r>
            <w:r w:rsidRPr="00AA56D5">
              <w:t>necessary</w:t>
            </w:r>
          </w:p>
          <w:p w14:paraId="2F648478" w14:textId="6CEC0909" w:rsidR="00484BBB" w:rsidRDefault="00AA56D5" w:rsidP="00310D9B">
            <w:pPr>
              <w:spacing w:line="276" w:lineRule="auto"/>
              <w:ind w:left="0" w:right="0"/>
            </w:pPr>
            <w:r w:rsidRPr="00AA56D5">
              <w:t>Brief pupils</w:t>
            </w:r>
            <w:r>
              <w:t xml:space="preserve"> </w:t>
            </w:r>
            <w:r w:rsidRPr="00AA56D5">
              <w:t>and staff</w:t>
            </w:r>
          </w:p>
        </w:tc>
        <w:tc>
          <w:tcPr>
            <w:tcW w:w="1276" w:type="dxa"/>
            <w:tcMar>
              <w:right w:w="170" w:type="dxa"/>
            </w:tcMar>
          </w:tcPr>
          <w:p w14:paraId="3E3AB367" w14:textId="77777777" w:rsidR="00484BBB" w:rsidRDefault="00484BBB" w:rsidP="00310D9B">
            <w:pPr>
              <w:spacing w:line="276" w:lineRule="auto"/>
              <w:ind w:left="0" w:right="0"/>
            </w:pPr>
            <w:r>
              <w:t>Low</w:t>
            </w:r>
          </w:p>
        </w:tc>
        <w:tc>
          <w:tcPr>
            <w:tcW w:w="704" w:type="dxa"/>
            <w:tcMar>
              <w:right w:w="170" w:type="dxa"/>
            </w:tcMar>
          </w:tcPr>
          <w:p w14:paraId="6D015F04" w14:textId="77777777" w:rsidR="00484BBB" w:rsidRDefault="00484BBB" w:rsidP="00310D9B">
            <w:pPr>
              <w:spacing w:line="276" w:lineRule="auto"/>
              <w:ind w:left="0" w:right="0"/>
            </w:pPr>
          </w:p>
        </w:tc>
      </w:tr>
      <w:tr w:rsidR="00484BBB" w14:paraId="7E9E4260" w14:textId="77777777" w:rsidTr="00AF1854">
        <w:trPr>
          <w:cnfStyle w:val="000000010000" w:firstRow="0" w:lastRow="0" w:firstColumn="0" w:lastColumn="0" w:oddVBand="0" w:evenVBand="0" w:oddHBand="0" w:evenHBand="1" w:firstRowFirstColumn="0" w:firstRowLastColumn="0" w:lastRowFirstColumn="0" w:lastRowLastColumn="0"/>
        </w:trPr>
        <w:tc>
          <w:tcPr>
            <w:tcW w:w="2547" w:type="dxa"/>
            <w:tcMar>
              <w:right w:w="170" w:type="dxa"/>
            </w:tcMar>
          </w:tcPr>
          <w:p w14:paraId="6B8AC73A" w14:textId="250A38C9" w:rsidR="00484BBB" w:rsidRDefault="00DA5181" w:rsidP="00310D9B">
            <w:pPr>
              <w:spacing w:line="276" w:lineRule="auto"/>
              <w:ind w:left="0" w:right="0"/>
            </w:pPr>
            <w:r w:rsidRPr="00DA5181">
              <w:t>Hygiene</w:t>
            </w:r>
          </w:p>
        </w:tc>
        <w:tc>
          <w:tcPr>
            <w:tcW w:w="1624" w:type="dxa"/>
            <w:tcMar>
              <w:right w:w="170" w:type="dxa"/>
            </w:tcMar>
          </w:tcPr>
          <w:p w14:paraId="4609F4B4" w14:textId="6A997009" w:rsidR="00484BBB" w:rsidRDefault="00DA5181" w:rsidP="00310D9B">
            <w:pPr>
              <w:spacing w:line="276" w:lineRule="auto"/>
              <w:ind w:left="0" w:right="0"/>
            </w:pPr>
            <w:r>
              <w:t>Illness</w:t>
            </w:r>
          </w:p>
        </w:tc>
        <w:tc>
          <w:tcPr>
            <w:tcW w:w="1209" w:type="dxa"/>
            <w:tcMar>
              <w:right w:w="170" w:type="dxa"/>
            </w:tcMar>
          </w:tcPr>
          <w:p w14:paraId="06FD8851" w14:textId="77777777" w:rsidR="00484BBB" w:rsidRDefault="00484BBB" w:rsidP="00310D9B">
            <w:pPr>
              <w:spacing w:line="276" w:lineRule="auto"/>
              <w:ind w:left="0" w:right="0"/>
            </w:pPr>
            <w:r w:rsidRPr="002D5043">
              <w:t>Pupils, staff</w:t>
            </w:r>
          </w:p>
        </w:tc>
        <w:tc>
          <w:tcPr>
            <w:tcW w:w="5105" w:type="dxa"/>
            <w:tcMar>
              <w:right w:w="170" w:type="dxa"/>
            </w:tcMar>
          </w:tcPr>
          <w:p w14:paraId="53C06616" w14:textId="44F592AF" w:rsidR="009D5726" w:rsidRPr="009D5726" w:rsidRDefault="009D5726" w:rsidP="00D8165D">
            <w:pPr>
              <w:pStyle w:val="ListParagraph"/>
              <w:numPr>
                <w:ilvl w:val="0"/>
                <w:numId w:val="30"/>
              </w:numPr>
              <w:spacing w:line="276" w:lineRule="auto"/>
              <w:ind w:right="0"/>
            </w:pPr>
            <w:r w:rsidRPr="009D5726">
              <w:t>Tourist board rating/environmental</w:t>
            </w:r>
            <w:r w:rsidR="00D8165D">
              <w:t xml:space="preserve"> </w:t>
            </w:r>
            <w:r w:rsidRPr="009D5726">
              <w:t>health endorsement or similar</w:t>
            </w:r>
          </w:p>
          <w:p w14:paraId="445B32FF" w14:textId="2381F457" w:rsidR="00484BBB" w:rsidRDefault="009D5726" w:rsidP="00D8165D">
            <w:pPr>
              <w:pStyle w:val="ListParagraph"/>
              <w:numPr>
                <w:ilvl w:val="0"/>
                <w:numId w:val="30"/>
              </w:numPr>
              <w:spacing w:line="276" w:lineRule="auto"/>
              <w:ind w:right="0"/>
            </w:pPr>
            <w:r w:rsidRPr="009D5726">
              <w:t>Visual inspection of washing facilities,</w:t>
            </w:r>
            <w:r w:rsidR="00D8165D">
              <w:t xml:space="preserve"> </w:t>
            </w:r>
            <w:r>
              <w:t>l</w:t>
            </w:r>
            <w:r w:rsidRPr="009D5726">
              <w:t>ighting, heating, ventilation, catering</w:t>
            </w:r>
          </w:p>
        </w:tc>
        <w:tc>
          <w:tcPr>
            <w:tcW w:w="2551" w:type="dxa"/>
            <w:tcMar>
              <w:right w:w="170" w:type="dxa"/>
            </w:tcMar>
          </w:tcPr>
          <w:p w14:paraId="79C0415E" w14:textId="27B5E2AA" w:rsidR="00484BBB" w:rsidRDefault="001254F8" w:rsidP="00310D9B">
            <w:pPr>
              <w:spacing w:line="276" w:lineRule="auto"/>
              <w:ind w:left="0" w:right="0"/>
            </w:pPr>
            <w:r w:rsidRPr="00AA56D5">
              <w:t>Pre-visit check</w:t>
            </w:r>
            <w:r>
              <w:t xml:space="preserve"> </w:t>
            </w:r>
            <w:r w:rsidRPr="00AA56D5">
              <w:t>and/or check</w:t>
            </w:r>
            <w:r>
              <w:t xml:space="preserve"> </w:t>
            </w:r>
            <w:r w:rsidRPr="00AA56D5">
              <w:t>of</w:t>
            </w:r>
            <w:r w:rsidR="00506FB2">
              <w:t xml:space="preserve"> </w:t>
            </w:r>
            <w:r w:rsidRPr="00AA56D5">
              <w:t>information/assurance from</w:t>
            </w:r>
            <w:r>
              <w:t xml:space="preserve"> </w:t>
            </w:r>
            <w:r w:rsidRPr="00AA56D5">
              <w:t>reputable tour</w:t>
            </w:r>
            <w:r>
              <w:t xml:space="preserve"> </w:t>
            </w:r>
            <w:r w:rsidRPr="00AA56D5">
              <w:t>operator</w:t>
            </w:r>
          </w:p>
        </w:tc>
        <w:tc>
          <w:tcPr>
            <w:tcW w:w="1276" w:type="dxa"/>
            <w:tcMar>
              <w:right w:w="170" w:type="dxa"/>
            </w:tcMar>
          </w:tcPr>
          <w:p w14:paraId="5F98A018" w14:textId="77777777" w:rsidR="00484BBB" w:rsidRDefault="00484BBB" w:rsidP="00310D9B">
            <w:pPr>
              <w:spacing w:line="276" w:lineRule="auto"/>
              <w:ind w:left="0" w:right="0"/>
            </w:pPr>
            <w:r>
              <w:t>Low</w:t>
            </w:r>
          </w:p>
        </w:tc>
        <w:tc>
          <w:tcPr>
            <w:tcW w:w="704" w:type="dxa"/>
            <w:tcMar>
              <w:right w:w="170" w:type="dxa"/>
            </w:tcMar>
          </w:tcPr>
          <w:p w14:paraId="7D4296C0" w14:textId="77777777" w:rsidR="00484BBB" w:rsidRDefault="00484BBB" w:rsidP="00310D9B">
            <w:pPr>
              <w:spacing w:line="276" w:lineRule="auto"/>
              <w:ind w:left="0" w:right="0"/>
            </w:pPr>
          </w:p>
        </w:tc>
      </w:tr>
      <w:tr w:rsidR="00484BBB" w14:paraId="044A36F9" w14:textId="77777777" w:rsidTr="00AF1854">
        <w:trPr>
          <w:cnfStyle w:val="000000100000" w:firstRow="0" w:lastRow="0" w:firstColumn="0" w:lastColumn="0" w:oddVBand="0" w:evenVBand="0" w:oddHBand="1" w:evenHBand="0" w:firstRowFirstColumn="0" w:firstRowLastColumn="0" w:lastRowFirstColumn="0" w:lastRowLastColumn="0"/>
        </w:trPr>
        <w:tc>
          <w:tcPr>
            <w:tcW w:w="2547" w:type="dxa"/>
            <w:tcMar>
              <w:right w:w="170" w:type="dxa"/>
            </w:tcMar>
          </w:tcPr>
          <w:p w14:paraId="18655C2E" w14:textId="1F4B0356" w:rsidR="00484BBB" w:rsidRDefault="001254F8" w:rsidP="00310D9B">
            <w:pPr>
              <w:spacing w:line="276" w:lineRule="auto"/>
              <w:ind w:left="0" w:right="0"/>
            </w:pPr>
            <w:r w:rsidRPr="001254F8">
              <w:t>Night time</w:t>
            </w:r>
            <w:r>
              <w:br/>
            </w:r>
            <w:r w:rsidRPr="001254F8">
              <w:t>tendencies</w:t>
            </w:r>
          </w:p>
        </w:tc>
        <w:tc>
          <w:tcPr>
            <w:tcW w:w="1624" w:type="dxa"/>
            <w:tcMar>
              <w:right w:w="170" w:type="dxa"/>
            </w:tcMar>
          </w:tcPr>
          <w:p w14:paraId="038E1B91" w14:textId="0E987B2B" w:rsidR="00484BBB" w:rsidRDefault="00484BBB" w:rsidP="00310D9B">
            <w:pPr>
              <w:spacing w:line="276" w:lineRule="auto"/>
              <w:ind w:left="0" w:right="0"/>
            </w:pPr>
            <w:r w:rsidRPr="00567168">
              <w:t>Injury, death</w:t>
            </w:r>
          </w:p>
        </w:tc>
        <w:tc>
          <w:tcPr>
            <w:tcW w:w="1209" w:type="dxa"/>
            <w:tcMar>
              <w:right w:w="170" w:type="dxa"/>
            </w:tcMar>
          </w:tcPr>
          <w:p w14:paraId="7DC44EC2" w14:textId="77777777" w:rsidR="00484BBB" w:rsidRDefault="00484BBB" w:rsidP="00310D9B">
            <w:pPr>
              <w:spacing w:line="276" w:lineRule="auto"/>
              <w:ind w:left="0" w:right="0"/>
            </w:pPr>
            <w:r w:rsidRPr="00201A4D">
              <w:t>Pupils</w:t>
            </w:r>
          </w:p>
        </w:tc>
        <w:tc>
          <w:tcPr>
            <w:tcW w:w="5105" w:type="dxa"/>
            <w:tcMar>
              <w:right w:w="170" w:type="dxa"/>
            </w:tcMar>
          </w:tcPr>
          <w:p w14:paraId="704BE943" w14:textId="136F5390" w:rsidR="00B02B20" w:rsidRPr="00B02B20" w:rsidRDefault="00B02B20" w:rsidP="00310D9B">
            <w:pPr>
              <w:pStyle w:val="ListParagraph"/>
              <w:numPr>
                <w:ilvl w:val="0"/>
                <w:numId w:val="30"/>
              </w:numPr>
              <w:spacing w:line="276" w:lineRule="auto"/>
              <w:ind w:right="0"/>
            </w:pPr>
            <w:r w:rsidRPr="00B02B20">
              <w:t>Information gained from parents re pupils</w:t>
            </w:r>
            <w:r>
              <w:t xml:space="preserve"> </w:t>
            </w:r>
            <w:r w:rsidRPr="00B02B20">
              <w:t>illnesses, sleepwalking etc</w:t>
            </w:r>
          </w:p>
          <w:p w14:paraId="42D311CF" w14:textId="2DD1965B" w:rsidR="00484BBB" w:rsidRDefault="00B02B20" w:rsidP="00310D9B">
            <w:pPr>
              <w:pStyle w:val="ListParagraph"/>
              <w:numPr>
                <w:ilvl w:val="0"/>
                <w:numId w:val="30"/>
              </w:numPr>
              <w:spacing w:line="276" w:lineRule="auto"/>
              <w:ind w:right="0"/>
            </w:pPr>
            <w:r w:rsidRPr="00B02B20">
              <w:t>Suitable supervision arranged to meet needs of pupils</w:t>
            </w:r>
          </w:p>
        </w:tc>
        <w:tc>
          <w:tcPr>
            <w:tcW w:w="2551" w:type="dxa"/>
            <w:tcMar>
              <w:right w:w="170" w:type="dxa"/>
            </w:tcMar>
          </w:tcPr>
          <w:p w14:paraId="365F1781" w14:textId="3CD7D321" w:rsidR="00484BBB" w:rsidRDefault="00685586" w:rsidP="00310D9B">
            <w:pPr>
              <w:spacing w:line="276" w:lineRule="auto"/>
              <w:ind w:left="0" w:right="0"/>
            </w:pPr>
            <w:r w:rsidRPr="00685586">
              <w:t>Use LEA</w:t>
            </w:r>
            <w:r>
              <w:t xml:space="preserve"> </w:t>
            </w:r>
            <w:r w:rsidRPr="00685586">
              <w:t>recommended</w:t>
            </w:r>
            <w:r>
              <w:t xml:space="preserve"> </w:t>
            </w:r>
            <w:r w:rsidRPr="00685586">
              <w:t>parental</w:t>
            </w:r>
            <w:r>
              <w:t xml:space="preserve"> </w:t>
            </w:r>
            <w:r w:rsidRPr="00685586">
              <w:t>consent form</w:t>
            </w:r>
          </w:p>
        </w:tc>
        <w:tc>
          <w:tcPr>
            <w:tcW w:w="1276" w:type="dxa"/>
            <w:tcMar>
              <w:right w:w="170" w:type="dxa"/>
            </w:tcMar>
          </w:tcPr>
          <w:p w14:paraId="79157984" w14:textId="77777777" w:rsidR="00484BBB" w:rsidRDefault="00484BBB" w:rsidP="00310D9B">
            <w:pPr>
              <w:spacing w:line="276" w:lineRule="auto"/>
              <w:ind w:left="0" w:right="0"/>
            </w:pPr>
            <w:r>
              <w:t>Low</w:t>
            </w:r>
          </w:p>
        </w:tc>
        <w:tc>
          <w:tcPr>
            <w:tcW w:w="704" w:type="dxa"/>
            <w:tcMar>
              <w:right w:w="170" w:type="dxa"/>
            </w:tcMar>
          </w:tcPr>
          <w:p w14:paraId="47E3ABFF" w14:textId="77777777" w:rsidR="00484BBB" w:rsidRDefault="00484BBB" w:rsidP="00310D9B">
            <w:pPr>
              <w:spacing w:line="276" w:lineRule="auto"/>
              <w:ind w:left="0" w:right="0"/>
            </w:pPr>
          </w:p>
        </w:tc>
      </w:tr>
      <w:tr w:rsidR="00484BBB" w14:paraId="4909A3E8" w14:textId="77777777" w:rsidTr="00AF1854">
        <w:trPr>
          <w:cnfStyle w:val="000000010000" w:firstRow="0" w:lastRow="0" w:firstColumn="0" w:lastColumn="0" w:oddVBand="0" w:evenVBand="0" w:oddHBand="0" w:evenHBand="1" w:firstRowFirstColumn="0" w:firstRowLastColumn="0" w:lastRowFirstColumn="0" w:lastRowLastColumn="0"/>
        </w:trPr>
        <w:tc>
          <w:tcPr>
            <w:tcW w:w="2547" w:type="dxa"/>
            <w:tcMar>
              <w:right w:w="170" w:type="dxa"/>
            </w:tcMar>
          </w:tcPr>
          <w:p w14:paraId="2E2BA010" w14:textId="6B6EB178" w:rsidR="00484BBB" w:rsidRPr="00A266EA" w:rsidRDefault="00050CF9" w:rsidP="00310D9B">
            <w:pPr>
              <w:spacing w:line="276" w:lineRule="auto"/>
              <w:ind w:left="0" w:right="0"/>
            </w:pPr>
            <w:r w:rsidRPr="00050CF9">
              <w:t>Special needs</w:t>
            </w:r>
          </w:p>
        </w:tc>
        <w:tc>
          <w:tcPr>
            <w:tcW w:w="1624" w:type="dxa"/>
            <w:tcMar>
              <w:right w:w="170" w:type="dxa"/>
            </w:tcMar>
          </w:tcPr>
          <w:p w14:paraId="5AA842BA" w14:textId="67F77C7F" w:rsidR="00484BBB" w:rsidRPr="00A266EA" w:rsidRDefault="00484BBB" w:rsidP="00310D9B">
            <w:pPr>
              <w:spacing w:line="276" w:lineRule="auto"/>
              <w:ind w:left="0" w:right="0"/>
            </w:pPr>
            <w:r w:rsidRPr="002F1915">
              <w:t xml:space="preserve">Injury </w:t>
            </w:r>
          </w:p>
        </w:tc>
        <w:tc>
          <w:tcPr>
            <w:tcW w:w="1209" w:type="dxa"/>
            <w:tcMar>
              <w:right w:w="170" w:type="dxa"/>
            </w:tcMar>
          </w:tcPr>
          <w:p w14:paraId="0414CD43" w14:textId="6847ACDC" w:rsidR="00484BBB" w:rsidRPr="002D5043" w:rsidRDefault="00484BBB" w:rsidP="00310D9B">
            <w:pPr>
              <w:spacing w:line="276" w:lineRule="auto"/>
              <w:ind w:left="0" w:right="0"/>
            </w:pPr>
            <w:r w:rsidRPr="00201A4D">
              <w:t>Pupils</w:t>
            </w:r>
            <w:r w:rsidR="00050CF9">
              <w:t>, staff</w:t>
            </w:r>
          </w:p>
        </w:tc>
        <w:tc>
          <w:tcPr>
            <w:tcW w:w="5105" w:type="dxa"/>
            <w:tcMar>
              <w:right w:w="170" w:type="dxa"/>
            </w:tcMar>
          </w:tcPr>
          <w:p w14:paraId="6222E1B5" w14:textId="021C87BF" w:rsidR="00484BBB" w:rsidRPr="00A266EA" w:rsidRDefault="00795EC9" w:rsidP="00310D9B">
            <w:pPr>
              <w:pStyle w:val="ListParagraph"/>
              <w:numPr>
                <w:ilvl w:val="0"/>
                <w:numId w:val="30"/>
              </w:numPr>
              <w:spacing w:line="276" w:lineRule="auto"/>
              <w:ind w:right="0"/>
            </w:pPr>
            <w:r w:rsidRPr="00795EC9">
              <w:t>Accommodation meets any special</w:t>
            </w:r>
            <w:r>
              <w:t xml:space="preserve"> </w:t>
            </w:r>
            <w:r w:rsidRPr="00795EC9">
              <w:t>needs of anyone</w:t>
            </w:r>
            <w:r w:rsidR="00484BBB" w:rsidRPr="004C3610">
              <w:t xml:space="preserve"> in the </w:t>
            </w:r>
            <w:r w:rsidRPr="00795EC9">
              <w:t>group</w:t>
            </w:r>
          </w:p>
        </w:tc>
        <w:tc>
          <w:tcPr>
            <w:tcW w:w="2551" w:type="dxa"/>
            <w:tcMar>
              <w:right w:w="170" w:type="dxa"/>
            </w:tcMar>
          </w:tcPr>
          <w:p w14:paraId="6F39D6F6" w14:textId="2C9074A6" w:rsidR="00484BBB" w:rsidRPr="00A266EA" w:rsidRDefault="001306F7" w:rsidP="00310D9B">
            <w:pPr>
              <w:spacing w:line="276" w:lineRule="auto"/>
              <w:ind w:left="0" w:right="0"/>
            </w:pPr>
            <w:r w:rsidRPr="001306F7">
              <w:t>Pre-visit check</w:t>
            </w:r>
            <w:r>
              <w:t xml:space="preserve"> </w:t>
            </w:r>
            <w:r w:rsidRPr="001306F7">
              <w:t>as</w:t>
            </w:r>
            <w:r w:rsidR="00506FB2">
              <w:t xml:space="preserve"> </w:t>
            </w:r>
            <w:r w:rsidRPr="001306F7">
              <w:t>necessary</w:t>
            </w:r>
          </w:p>
        </w:tc>
        <w:tc>
          <w:tcPr>
            <w:tcW w:w="1276" w:type="dxa"/>
            <w:tcMar>
              <w:right w:w="170" w:type="dxa"/>
            </w:tcMar>
          </w:tcPr>
          <w:p w14:paraId="18F87F06" w14:textId="77777777" w:rsidR="00484BBB" w:rsidRDefault="00484BBB" w:rsidP="00310D9B">
            <w:pPr>
              <w:spacing w:line="276" w:lineRule="auto"/>
              <w:ind w:left="0" w:right="0"/>
            </w:pPr>
            <w:r>
              <w:t>Low</w:t>
            </w:r>
          </w:p>
        </w:tc>
        <w:tc>
          <w:tcPr>
            <w:tcW w:w="704" w:type="dxa"/>
            <w:tcMar>
              <w:right w:w="170" w:type="dxa"/>
            </w:tcMar>
          </w:tcPr>
          <w:p w14:paraId="102DD323" w14:textId="77777777" w:rsidR="00484BBB" w:rsidRDefault="00484BBB" w:rsidP="00310D9B">
            <w:pPr>
              <w:spacing w:line="276" w:lineRule="auto"/>
              <w:ind w:left="0" w:right="0"/>
            </w:pPr>
          </w:p>
        </w:tc>
      </w:tr>
    </w:tbl>
    <w:p w14:paraId="4ADC44C8" w14:textId="77777777" w:rsidR="00D7764F" w:rsidRDefault="00D7764F" w:rsidP="008A174F">
      <w:pPr>
        <w:ind w:left="0"/>
      </w:pPr>
    </w:p>
    <w:p w14:paraId="6AD9403D" w14:textId="77777777" w:rsidR="0089250E" w:rsidRDefault="0089250E" w:rsidP="0089250E">
      <w:pPr>
        <w:ind w:left="0"/>
      </w:pPr>
      <w:r w:rsidRPr="004C2D59">
        <w:t>This generic risk assessment for school use identifies the common</w:t>
      </w:r>
      <w:r>
        <w:t xml:space="preserve"> </w:t>
      </w:r>
      <w:r w:rsidRPr="004C2D59">
        <w:t>hazards and control measures associated with this type of visit or</w:t>
      </w:r>
      <w:r>
        <w:t xml:space="preserve"> </w:t>
      </w:r>
      <w:r w:rsidRPr="004C2D59">
        <w:t>activity. Before undertaking the activity, schools must also make</w:t>
      </w:r>
      <w:r>
        <w:t xml:space="preserve">. </w:t>
      </w:r>
      <w:r w:rsidRPr="004C2D59">
        <w:t>an assessment of any specific risks associated with their particular</w:t>
      </w:r>
      <w:r>
        <w:t xml:space="preserve"> </w:t>
      </w:r>
      <w:r w:rsidRPr="004C2D59">
        <w:t>visit, including travel, sites, activities and the group of pupils.</w:t>
      </w:r>
    </w:p>
    <w:p w14:paraId="2B826749" w14:textId="77777777" w:rsidR="0089250E" w:rsidRPr="00234027" w:rsidRDefault="0089250E" w:rsidP="0089250E">
      <w:pPr>
        <w:ind w:left="0"/>
      </w:pPr>
      <w:r w:rsidRPr="00234027">
        <w:t>Location of the visit:</w:t>
      </w:r>
    </w:p>
    <w:p w14:paraId="44C13090" w14:textId="77777777" w:rsidR="0089250E" w:rsidRPr="00234027" w:rsidRDefault="0089250E" w:rsidP="0089250E">
      <w:pPr>
        <w:ind w:left="0"/>
      </w:pPr>
      <w:r w:rsidRPr="00234027">
        <w:t>Date(s):</w:t>
      </w:r>
      <w:r w:rsidRPr="00144DC0">
        <w:rPr>
          <w:rFonts w:ascii="Times New Roman" w:hAnsi="Times New Roman" w:cs="Times New Roman"/>
          <w:color w:val="2C2A29"/>
          <w:kern w:val="0"/>
          <w:sz w:val="46"/>
          <w:szCs w:val="46"/>
        </w:rPr>
        <w:t xml:space="preserve"> </w:t>
      </w:r>
    </w:p>
    <w:p w14:paraId="4270E45F" w14:textId="77777777" w:rsidR="0089250E" w:rsidRPr="00234027" w:rsidRDefault="0089250E" w:rsidP="0089250E">
      <w:pPr>
        <w:ind w:left="0"/>
      </w:pPr>
      <w:r w:rsidRPr="00234027">
        <w:t>Assessment carried out by:</w:t>
      </w:r>
    </w:p>
    <w:p w14:paraId="7FF5E51A" w14:textId="77777777" w:rsidR="0089250E" w:rsidRPr="00234027" w:rsidRDefault="0089250E" w:rsidP="0089250E">
      <w:pPr>
        <w:ind w:left="0"/>
      </w:pPr>
      <w:r w:rsidRPr="00234027">
        <w:t>Signed:</w:t>
      </w:r>
    </w:p>
    <w:p w14:paraId="7F478BBD" w14:textId="5CC08A1A" w:rsidR="00D7764F" w:rsidRDefault="0089250E" w:rsidP="008A174F">
      <w:pPr>
        <w:ind w:left="0"/>
      </w:pPr>
      <w:r w:rsidRPr="00234027">
        <w:t>Date:</w:t>
      </w:r>
    </w:p>
    <w:p w14:paraId="68759B1F" w14:textId="260E36BE" w:rsidR="00D7764F" w:rsidRDefault="008A174F" w:rsidP="008A174F">
      <w:pPr>
        <w:spacing w:after="0" w:line="240" w:lineRule="auto"/>
        <w:ind w:left="0" w:right="0"/>
      </w:pPr>
      <w:r>
        <w:br w:type="page"/>
      </w:r>
    </w:p>
    <w:p w14:paraId="02CCF1FF" w14:textId="3511F9F2" w:rsidR="00D7764F" w:rsidRPr="00B478AC" w:rsidRDefault="00841235" w:rsidP="00B478AC">
      <w:pPr>
        <w:pStyle w:val="ListParagraph"/>
        <w:numPr>
          <w:ilvl w:val="0"/>
          <w:numId w:val="12"/>
        </w:numPr>
        <w:rPr>
          <w:b/>
          <w:color w:val="FF473D"/>
          <w:sz w:val="24"/>
          <w:szCs w:val="24"/>
        </w:rPr>
      </w:pPr>
      <w:r w:rsidRPr="00B478AC">
        <w:rPr>
          <w:b/>
          <w:bCs/>
          <w:color w:val="FF473D"/>
          <w:sz w:val="24"/>
          <w:szCs w:val="24"/>
        </w:rPr>
        <w:t>G</w:t>
      </w:r>
      <w:r w:rsidR="00C977C6" w:rsidRPr="00B478AC">
        <w:rPr>
          <w:b/>
          <w:bCs/>
          <w:color w:val="FF473D"/>
          <w:sz w:val="24"/>
          <w:szCs w:val="24"/>
        </w:rPr>
        <w:t xml:space="preserve">eneric </w:t>
      </w:r>
      <w:r w:rsidRPr="00B478AC">
        <w:rPr>
          <w:b/>
          <w:bCs/>
          <w:color w:val="FF473D"/>
          <w:sz w:val="24"/>
          <w:szCs w:val="24"/>
        </w:rPr>
        <w:t>R</w:t>
      </w:r>
      <w:r w:rsidR="00C977C6" w:rsidRPr="00B478AC">
        <w:rPr>
          <w:b/>
          <w:bCs/>
          <w:color w:val="FF473D"/>
          <w:sz w:val="24"/>
          <w:szCs w:val="24"/>
        </w:rPr>
        <w:t xml:space="preserve">isk </w:t>
      </w:r>
      <w:r w:rsidRPr="00B478AC">
        <w:rPr>
          <w:b/>
          <w:bCs/>
          <w:color w:val="FF473D"/>
          <w:sz w:val="24"/>
          <w:szCs w:val="24"/>
        </w:rPr>
        <w:t>A</w:t>
      </w:r>
      <w:r w:rsidR="00C977C6" w:rsidRPr="00B478AC">
        <w:rPr>
          <w:b/>
          <w:bCs/>
          <w:color w:val="FF473D"/>
          <w:sz w:val="24"/>
          <w:szCs w:val="24"/>
        </w:rPr>
        <w:t>ssessment - school use of a provider /tour operator arranged programme of visits/ activity (e.g. Visit to adventure centre, use of freelance instructor, cultural tour abroad)</w:t>
      </w:r>
    </w:p>
    <w:tbl>
      <w:tblPr>
        <w:tblStyle w:val="BrandedTable"/>
        <w:tblpPr w:leftFromText="181" w:rightFromText="181" w:vertAnchor="text" w:horzAnchor="margin" w:tblpX="-288" w:tblpY="131"/>
        <w:tblW w:w="15016" w:type="dxa"/>
        <w:tblLayout w:type="fixed"/>
        <w:tblLook w:val="04A0" w:firstRow="1" w:lastRow="0" w:firstColumn="1" w:lastColumn="0" w:noHBand="0" w:noVBand="1"/>
      </w:tblPr>
      <w:tblGrid>
        <w:gridCol w:w="2547"/>
        <w:gridCol w:w="1624"/>
        <w:gridCol w:w="1209"/>
        <w:gridCol w:w="5105"/>
        <w:gridCol w:w="2551"/>
        <w:gridCol w:w="1276"/>
        <w:gridCol w:w="704"/>
      </w:tblGrid>
      <w:tr w:rsidR="00B478AC" w14:paraId="4F49EA59" w14:textId="77777777" w:rsidTr="00AF1854">
        <w:trPr>
          <w:cnfStyle w:val="100000000000" w:firstRow="1" w:lastRow="0" w:firstColumn="0" w:lastColumn="0" w:oddVBand="0" w:evenVBand="0" w:oddHBand="0" w:evenHBand="0" w:firstRowFirstColumn="0" w:firstRowLastColumn="0" w:lastRowFirstColumn="0" w:lastRowLastColumn="0"/>
        </w:trPr>
        <w:tc>
          <w:tcPr>
            <w:tcW w:w="2547" w:type="dxa"/>
            <w:tcMar>
              <w:right w:w="170" w:type="dxa"/>
            </w:tcMar>
          </w:tcPr>
          <w:p w14:paraId="3AB90FCE" w14:textId="77777777" w:rsidR="00B478AC" w:rsidRDefault="00B478AC" w:rsidP="005462E0">
            <w:pPr>
              <w:spacing w:line="276" w:lineRule="auto"/>
              <w:ind w:left="0" w:right="0"/>
            </w:pPr>
            <w:r>
              <w:t>Hazard</w:t>
            </w:r>
          </w:p>
        </w:tc>
        <w:tc>
          <w:tcPr>
            <w:tcW w:w="1624" w:type="dxa"/>
            <w:tcMar>
              <w:right w:w="170" w:type="dxa"/>
            </w:tcMar>
          </w:tcPr>
          <w:p w14:paraId="68A03291" w14:textId="77777777" w:rsidR="00B478AC" w:rsidRDefault="00B478AC" w:rsidP="005462E0">
            <w:pPr>
              <w:spacing w:line="276" w:lineRule="auto"/>
              <w:ind w:left="0" w:right="0"/>
            </w:pPr>
            <w:r>
              <w:t>Risk</w:t>
            </w:r>
          </w:p>
        </w:tc>
        <w:tc>
          <w:tcPr>
            <w:tcW w:w="1209" w:type="dxa"/>
            <w:tcMar>
              <w:right w:w="170" w:type="dxa"/>
            </w:tcMar>
          </w:tcPr>
          <w:p w14:paraId="64C0D19F" w14:textId="77777777" w:rsidR="00B478AC" w:rsidRDefault="00B478AC" w:rsidP="005462E0">
            <w:pPr>
              <w:spacing w:line="276" w:lineRule="auto"/>
              <w:ind w:left="0" w:right="0"/>
            </w:pPr>
            <w:r>
              <w:t>Persons at risk</w:t>
            </w:r>
          </w:p>
        </w:tc>
        <w:tc>
          <w:tcPr>
            <w:tcW w:w="5105" w:type="dxa"/>
            <w:tcMar>
              <w:right w:w="170" w:type="dxa"/>
            </w:tcMar>
          </w:tcPr>
          <w:p w14:paraId="54369EA5" w14:textId="77777777" w:rsidR="00B478AC" w:rsidRPr="005462E0" w:rsidRDefault="00B478AC" w:rsidP="005462E0">
            <w:pPr>
              <w:spacing w:line="276" w:lineRule="auto"/>
              <w:ind w:left="360" w:right="0"/>
            </w:pPr>
            <w:r w:rsidRPr="005462E0">
              <w:t>Control measures</w:t>
            </w:r>
          </w:p>
        </w:tc>
        <w:tc>
          <w:tcPr>
            <w:tcW w:w="2551" w:type="dxa"/>
            <w:tcMar>
              <w:right w:w="170" w:type="dxa"/>
            </w:tcMar>
          </w:tcPr>
          <w:p w14:paraId="4E7110A2" w14:textId="77777777" w:rsidR="00B478AC" w:rsidRDefault="00B478AC" w:rsidP="005462E0">
            <w:pPr>
              <w:spacing w:line="276" w:lineRule="auto"/>
              <w:ind w:left="0" w:right="0"/>
            </w:pPr>
            <w:r>
              <w:t>Comments/Actions</w:t>
            </w:r>
          </w:p>
        </w:tc>
        <w:tc>
          <w:tcPr>
            <w:tcW w:w="1276" w:type="dxa"/>
            <w:tcMar>
              <w:right w:w="170" w:type="dxa"/>
            </w:tcMar>
          </w:tcPr>
          <w:p w14:paraId="6297F7E2" w14:textId="77777777" w:rsidR="00B478AC" w:rsidRDefault="00B478AC" w:rsidP="005462E0">
            <w:pPr>
              <w:spacing w:line="276" w:lineRule="auto"/>
              <w:ind w:left="0" w:right="0"/>
            </w:pPr>
            <w:r>
              <w:t>Residual risk</w:t>
            </w:r>
            <w:r>
              <w:br/>
              <w:t>rating</w:t>
            </w:r>
          </w:p>
        </w:tc>
        <w:tc>
          <w:tcPr>
            <w:tcW w:w="704" w:type="dxa"/>
            <w:tcMar>
              <w:right w:w="170" w:type="dxa"/>
            </w:tcMar>
          </w:tcPr>
          <w:p w14:paraId="7B0D7B8E" w14:textId="77777777" w:rsidR="00B478AC" w:rsidRDefault="00B478AC" w:rsidP="005462E0">
            <w:pPr>
              <w:spacing w:line="276" w:lineRule="auto"/>
              <w:ind w:left="0" w:right="0"/>
            </w:pPr>
            <w:r>
              <w:t>Tick</w:t>
            </w:r>
          </w:p>
        </w:tc>
      </w:tr>
      <w:tr w:rsidR="00B478AC" w14:paraId="2DE9E16B" w14:textId="77777777" w:rsidTr="00AF1854">
        <w:trPr>
          <w:cnfStyle w:val="000000100000" w:firstRow="0" w:lastRow="0" w:firstColumn="0" w:lastColumn="0" w:oddVBand="0" w:evenVBand="0" w:oddHBand="1" w:evenHBand="0" w:firstRowFirstColumn="0" w:firstRowLastColumn="0" w:lastRowFirstColumn="0" w:lastRowLastColumn="0"/>
        </w:trPr>
        <w:tc>
          <w:tcPr>
            <w:tcW w:w="2547" w:type="dxa"/>
            <w:tcMar>
              <w:right w:w="170" w:type="dxa"/>
            </w:tcMar>
          </w:tcPr>
          <w:p w14:paraId="61B04A99" w14:textId="57C37E3B" w:rsidR="00B478AC" w:rsidRDefault="00E84628" w:rsidP="005462E0">
            <w:pPr>
              <w:spacing w:line="276" w:lineRule="auto"/>
              <w:ind w:left="0" w:right="0"/>
            </w:pPr>
            <w:r w:rsidRPr="00E84628">
              <w:t>Provision does</w:t>
            </w:r>
            <w:r>
              <w:t xml:space="preserve"> </w:t>
            </w:r>
            <w:r w:rsidRPr="00E84628">
              <w:t xml:space="preserve">not meet </w:t>
            </w:r>
            <w:r>
              <w:br/>
            </w:r>
            <w:r w:rsidRPr="00E84628">
              <w:t>LEA</w:t>
            </w:r>
            <w:r>
              <w:t xml:space="preserve"> </w:t>
            </w:r>
            <w:r w:rsidRPr="00E84628">
              <w:t>standards/</w:t>
            </w:r>
            <w:r w:rsidR="00582F65">
              <w:t xml:space="preserve"> </w:t>
            </w:r>
            <w:r w:rsidRPr="00E84628">
              <w:t xml:space="preserve">best </w:t>
            </w:r>
            <w:r w:rsidR="00582F65">
              <w:br/>
            </w:r>
            <w:r w:rsidRPr="00E84628">
              <w:t>practice</w:t>
            </w:r>
          </w:p>
        </w:tc>
        <w:tc>
          <w:tcPr>
            <w:tcW w:w="1624" w:type="dxa"/>
            <w:tcMar>
              <w:right w:w="170" w:type="dxa"/>
            </w:tcMar>
          </w:tcPr>
          <w:p w14:paraId="432AA97F" w14:textId="77777777" w:rsidR="00B478AC" w:rsidRDefault="00B478AC" w:rsidP="005462E0">
            <w:pPr>
              <w:spacing w:line="276" w:lineRule="auto"/>
              <w:ind w:left="0" w:right="0"/>
            </w:pPr>
            <w:r w:rsidRPr="000F4A27">
              <w:t>Injury, death</w:t>
            </w:r>
          </w:p>
        </w:tc>
        <w:tc>
          <w:tcPr>
            <w:tcW w:w="1209" w:type="dxa"/>
            <w:tcMar>
              <w:right w:w="170" w:type="dxa"/>
            </w:tcMar>
          </w:tcPr>
          <w:p w14:paraId="56B545C7" w14:textId="77777777" w:rsidR="00B478AC" w:rsidRDefault="00B478AC" w:rsidP="005462E0">
            <w:pPr>
              <w:spacing w:line="276" w:lineRule="auto"/>
              <w:ind w:left="0" w:right="0"/>
            </w:pPr>
            <w:r w:rsidRPr="002D5043">
              <w:t>Pupils, staff</w:t>
            </w:r>
          </w:p>
        </w:tc>
        <w:tc>
          <w:tcPr>
            <w:tcW w:w="5105" w:type="dxa"/>
            <w:tcMar>
              <w:right w:w="170" w:type="dxa"/>
            </w:tcMar>
          </w:tcPr>
          <w:p w14:paraId="5B23D063" w14:textId="19E7B660" w:rsidR="00582F65" w:rsidRPr="00582F65" w:rsidRDefault="00582F65" w:rsidP="005462E0">
            <w:pPr>
              <w:pStyle w:val="ListParagraph"/>
              <w:numPr>
                <w:ilvl w:val="0"/>
                <w:numId w:val="30"/>
              </w:numPr>
              <w:spacing w:line="276" w:lineRule="auto"/>
              <w:ind w:right="0"/>
            </w:pPr>
            <w:r w:rsidRPr="00582F65">
              <w:t>Check organisation is reputable, competent and safe</w:t>
            </w:r>
          </w:p>
          <w:p w14:paraId="07FE3ADD" w14:textId="2F69855D" w:rsidR="00582F65" w:rsidRPr="00582F65" w:rsidRDefault="00582F65" w:rsidP="005462E0">
            <w:pPr>
              <w:pStyle w:val="ListParagraph"/>
              <w:numPr>
                <w:ilvl w:val="0"/>
                <w:numId w:val="30"/>
              </w:numPr>
              <w:spacing w:line="276" w:lineRule="auto"/>
              <w:ind w:right="0"/>
            </w:pPr>
            <w:r w:rsidRPr="00582F65">
              <w:t>Check literature provided</w:t>
            </w:r>
          </w:p>
          <w:p w14:paraId="3F24DC0B" w14:textId="477B97EC" w:rsidR="00582F65" w:rsidRPr="00582F65" w:rsidRDefault="00582F65" w:rsidP="005462E0">
            <w:pPr>
              <w:pStyle w:val="ListParagraph"/>
              <w:numPr>
                <w:ilvl w:val="0"/>
                <w:numId w:val="30"/>
              </w:numPr>
              <w:spacing w:line="276" w:lineRule="auto"/>
              <w:ind w:right="0"/>
            </w:pPr>
            <w:r w:rsidRPr="00582F65">
              <w:t>Gain information from other users, LEA OEA</w:t>
            </w:r>
          </w:p>
          <w:p w14:paraId="051ABD3F" w14:textId="11795E78" w:rsidR="00582F65" w:rsidRPr="00582F65" w:rsidRDefault="00582F65" w:rsidP="005462E0">
            <w:pPr>
              <w:pStyle w:val="ListParagraph"/>
              <w:numPr>
                <w:ilvl w:val="0"/>
                <w:numId w:val="30"/>
              </w:numPr>
              <w:spacing w:line="276" w:lineRule="auto"/>
              <w:ind w:right="0"/>
            </w:pPr>
            <w:r w:rsidRPr="00582F65">
              <w:t>Check leaders of adventure activities are</w:t>
            </w:r>
            <w:r>
              <w:t xml:space="preserve"> </w:t>
            </w:r>
            <w:r w:rsidRPr="00582F65">
              <w:t>appropriately qualified/ centre has AALA licence</w:t>
            </w:r>
          </w:p>
          <w:p w14:paraId="6DDAC185" w14:textId="7935F5D1" w:rsidR="00582F65" w:rsidRPr="00582F65" w:rsidRDefault="00582F65" w:rsidP="005462E0">
            <w:pPr>
              <w:pStyle w:val="ListParagraph"/>
              <w:numPr>
                <w:ilvl w:val="0"/>
                <w:numId w:val="30"/>
              </w:numPr>
              <w:spacing w:line="276" w:lineRule="auto"/>
              <w:ind w:right="0"/>
            </w:pPr>
            <w:r w:rsidRPr="00582F65">
              <w:t>Pre-visit centre</w:t>
            </w:r>
          </w:p>
          <w:p w14:paraId="35476B8B" w14:textId="77777777" w:rsidR="00CF7DA0" w:rsidRDefault="00582F65" w:rsidP="00CF7DA0">
            <w:pPr>
              <w:pStyle w:val="ListParagraph"/>
              <w:numPr>
                <w:ilvl w:val="0"/>
                <w:numId w:val="30"/>
              </w:numPr>
              <w:spacing w:line="276" w:lineRule="auto"/>
              <w:ind w:right="0"/>
            </w:pPr>
            <w:r w:rsidRPr="00582F65">
              <w:t>EV2 proforma completed</w:t>
            </w:r>
          </w:p>
          <w:p w14:paraId="1A2B192C" w14:textId="58DD3DB1" w:rsidR="00582F65" w:rsidRPr="00582F65" w:rsidRDefault="00582F65" w:rsidP="00CF7DA0">
            <w:pPr>
              <w:pStyle w:val="ListParagraph"/>
              <w:numPr>
                <w:ilvl w:val="0"/>
                <w:numId w:val="30"/>
              </w:numPr>
              <w:spacing w:line="276" w:lineRule="auto"/>
              <w:ind w:right="0"/>
            </w:pPr>
            <w:r w:rsidRPr="00582F65">
              <w:t>LEA approval gained</w:t>
            </w:r>
          </w:p>
          <w:p w14:paraId="78488C3E" w14:textId="6FE7F58A" w:rsidR="00B478AC" w:rsidRDefault="00582F65" w:rsidP="005462E0">
            <w:pPr>
              <w:pStyle w:val="ListParagraph"/>
              <w:numPr>
                <w:ilvl w:val="0"/>
                <w:numId w:val="30"/>
              </w:numPr>
              <w:spacing w:line="276" w:lineRule="auto"/>
              <w:ind w:right="0"/>
            </w:pPr>
            <w:r w:rsidRPr="00582F65">
              <w:t>Leader maintains on-going assessment throughout visit</w:t>
            </w:r>
          </w:p>
        </w:tc>
        <w:tc>
          <w:tcPr>
            <w:tcW w:w="2551" w:type="dxa"/>
            <w:tcMar>
              <w:right w:w="170" w:type="dxa"/>
            </w:tcMar>
          </w:tcPr>
          <w:p w14:paraId="212BEA4D" w14:textId="77777777" w:rsidR="00E31212" w:rsidRDefault="00B478AC" w:rsidP="005462E0">
            <w:pPr>
              <w:spacing w:line="276" w:lineRule="auto"/>
              <w:ind w:left="0" w:right="0"/>
            </w:pPr>
            <w:r w:rsidRPr="00B145C1">
              <w:t>Pre-visit check</w:t>
            </w:r>
            <w:r>
              <w:t xml:space="preserve"> </w:t>
            </w:r>
            <w:r w:rsidRPr="00B145C1">
              <w:t>usual practice</w:t>
            </w:r>
            <w:r>
              <w:t>.</w:t>
            </w:r>
          </w:p>
          <w:p w14:paraId="6094A1FE" w14:textId="7BB67177" w:rsidR="00E31212" w:rsidRDefault="00B478AC" w:rsidP="005462E0">
            <w:pPr>
              <w:spacing w:line="276" w:lineRule="auto"/>
              <w:ind w:left="0" w:right="0"/>
            </w:pPr>
            <w:r w:rsidRPr="00B145C1">
              <w:t>If</w:t>
            </w:r>
            <w:r>
              <w:t xml:space="preserve"> </w:t>
            </w:r>
            <w:r w:rsidRPr="00B145C1">
              <w:t>not undertaken,</w:t>
            </w:r>
            <w:r>
              <w:t xml:space="preserve"> </w:t>
            </w:r>
            <w:r w:rsidRPr="00B145C1">
              <w:t>check of</w:t>
            </w:r>
            <w:r>
              <w:t xml:space="preserve"> </w:t>
            </w:r>
            <w:r w:rsidRPr="00B145C1">
              <w:t>information/assurance from</w:t>
            </w:r>
            <w:r>
              <w:t xml:space="preserve"> </w:t>
            </w:r>
            <w:r w:rsidRPr="00B145C1">
              <w:t>reputable tour</w:t>
            </w:r>
            <w:r>
              <w:t xml:space="preserve"> </w:t>
            </w:r>
            <w:r w:rsidRPr="00B145C1">
              <w:t>operator</w:t>
            </w:r>
            <w:r w:rsidR="00E31212">
              <w:t xml:space="preserve"> </w:t>
            </w:r>
          </w:p>
          <w:p w14:paraId="484A1BFB" w14:textId="07299062" w:rsidR="00E31212" w:rsidRDefault="00B478AC" w:rsidP="005462E0">
            <w:pPr>
              <w:spacing w:line="276" w:lineRule="auto"/>
              <w:ind w:left="0" w:right="0"/>
            </w:pPr>
            <w:r w:rsidRPr="00B145C1">
              <w:t>Check on arrival.</w:t>
            </w:r>
          </w:p>
          <w:p w14:paraId="4136ABFC" w14:textId="620DD8FC" w:rsidR="00CB3782" w:rsidRDefault="00B478AC" w:rsidP="005462E0">
            <w:pPr>
              <w:spacing w:line="276" w:lineRule="auto"/>
              <w:ind w:left="0" w:right="0"/>
            </w:pPr>
            <w:r w:rsidRPr="00B145C1">
              <w:t>Take up any issues,</w:t>
            </w:r>
            <w:r>
              <w:t xml:space="preserve"> </w:t>
            </w:r>
            <w:r w:rsidRPr="00B145C1">
              <w:t>such as locked</w:t>
            </w:r>
            <w:r>
              <w:t xml:space="preserve"> </w:t>
            </w:r>
            <w:r w:rsidRPr="00B145C1">
              <w:t>fire doors, with</w:t>
            </w:r>
            <w:r>
              <w:t xml:space="preserve"> </w:t>
            </w:r>
            <w:r w:rsidRPr="00B145C1">
              <w:t>management</w:t>
            </w:r>
            <w:r w:rsidR="00CB3782">
              <w:t xml:space="preserve"> </w:t>
            </w:r>
          </w:p>
          <w:p w14:paraId="123910A0" w14:textId="58BC0C74" w:rsidR="00B478AC" w:rsidRDefault="00B478AC" w:rsidP="005462E0">
            <w:pPr>
              <w:spacing w:line="276" w:lineRule="auto"/>
              <w:ind w:left="0" w:right="0"/>
            </w:pPr>
            <w:r w:rsidRPr="00B145C1">
              <w:t>Inform group re</w:t>
            </w:r>
            <w:r>
              <w:t xml:space="preserve"> </w:t>
            </w:r>
            <w:r w:rsidRPr="00B145C1">
              <w:t>fire procedures</w:t>
            </w:r>
            <w:r>
              <w:t xml:space="preserve"> </w:t>
            </w:r>
            <w:r w:rsidRPr="00B145C1">
              <w:t>on arrival</w:t>
            </w:r>
          </w:p>
        </w:tc>
        <w:tc>
          <w:tcPr>
            <w:tcW w:w="1276" w:type="dxa"/>
            <w:tcMar>
              <w:right w:w="170" w:type="dxa"/>
            </w:tcMar>
          </w:tcPr>
          <w:p w14:paraId="323F8565" w14:textId="77777777" w:rsidR="00B478AC" w:rsidRDefault="00B478AC" w:rsidP="005462E0">
            <w:pPr>
              <w:spacing w:line="276" w:lineRule="auto"/>
              <w:ind w:left="0" w:right="0"/>
            </w:pPr>
            <w:r>
              <w:t>Low</w:t>
            </w:r>
          </w:p>
        </w:tc>
        <w:tc>
          <w:tcPr>
            <w:tcW w:w="704" w:type="dxa"/>
            <w:tcMar>
              <w:right w:w="170" w:type="dxa"/>
            </w:tcMar>
          </w:tcPr>
          <w:p w14:paraId="49ED412B" w14:textId="77777777" w:rsidR="00B478AC" w:rsidRDefault="00B478AC" w:rsidP="005462E0">
            <w:pPr>
              <w:spacing w:line="276" w:lineRule="auto"/>
              <w:ind w:left="0" w:right="0"/>
            </w:pPr>
          </w:p>
        </w:tc>
      </w:tr>
      <w:tr w:rsidR="00B478AC" w14:paraId="003B49B2" w14:textId="77777777" w:rsidTr="00AF1854">
        <w:trPr>
          <w:cnfStyle w:val="000000010000" w:firstRow="0" w:lastRow="0" w:firstColumn="0" w:lastColumn="0" w:oddVBand="0" w:evenVBand="0" w:oddHBand="0" w:evenHBand="1" w:firstRowFirstColumn="0" w:firstRowLastColumn="0" w:lastRowFirstColumn="0" w:lastRowLastColumn="0"/>
        </w:trPr>
        <w:tc>
          <w:tcPr>
            <w:tcW w:w="2547" w:type="dxa"/>
            <w:tcMar>
              <w:right w:w="170" w:type="dxa"/>
            </w:tcMar>
          </w:tcPr>
          <w:p w14:paraId="007994B3" w14:textId="7A739E5D" w:rsidR="00B478AC" w:rsidRDefault="00715DAC" w:rsidP="005462E0">
            <w:pPr>
              <w:spacing w:line="276" w:lineRule="auto"/>
              <w:ind w:left="0" w:right="0"/>
            </w:pPr>
            <w:r w:rsidRPr="00715DAC">
              <w:t>Programme</w:t>
            </w:r>
            <w:r>
              <w:t xml:space="preserve"> </w:t>
            </w:r>
            <w:r w:rsidRPr="00715DAC">
              <w:t>does not meet</w:t>
            </w:r>
            <w:r>
              <w:t xml:space="preserve"> </w:t>
            </w:r>
            <w:r w:rsidRPr="00715DAC">
              <w:t>needs of group</w:t>
            </w:r>
          </w:p>
        </w:tc>
        <w:tc>
          <w:tcPr>
            <w:tcW w:w="1624" w:type="dxa"/>
            <w:tcMar>
              <w:right w:w="170" w:type="dxa"/>
            </w:tcMar>
          </w:tcPr>
          <w:p w14:paraId="534A4DCD" w14:textId="77777777" w:rsidR="00B478AC" w:rsidRDefault="00B478AC" w:rsidP="005462E0">
            <w:pPr>
              <w:spacing w:line="276" w:lineRule="auto"/>
              <w:ind w:left="0" w:right="0"/>
            </w:pPr>
            <w:r w:rsidRPr="003231AE">
              <w:t>Injury, death,</w:t>
            </w:r>
            <w:r>
              <w:br/>
            </w:r>
          </w:p>
        </w:tc>
        <w:tc>
          <w:tcPr>
            <w:tcW w:w="1209" w:type="dxa"/>
            <w:tcMar>
              <w:right w:w="170" w:type="dxa"/>
            </w:tcMar>
          </w:tcPr>
          <w:p w14:paraId="649782D8" w14:textId="77777777" w:rsidR="00B478AC" w:rsidRDefault="00B478AC" w:rsidP="005462E0">
            <w:pPr>
              <w:spacing w:line="276" w:lineRule="auto"/>
              <w:ind w:left="0" w:right="0"/>
            </w:pPr>
            <w:r w:rsidRPr="00201A4D">
              <w:t>Pupils</w:t>
            </w:r>
            <w:r>
              <w:t>, staff</w:t>
            </w:r>
          </w:p>
        </w:tc>
        <w:tc>
          <w:tcPr>
            <w:tcW w:w="5105" w:type="dxa"/>
            <w:tcMar>
              <w:right w:w="170" w:type="dxa"/>
            </w:tcMar>
          </w:tcPr>
          <w:p w14:paraId="16A9E2D7" w14:textId="6F19544B" w:rsidR="00B91161" w:rsidRPr="00B91161" w:rsidRDefault="00B91161" w:rsidP="00CF7DA0">
            <w:pPr>
              <w:pStyle w:val="ListParagraph"/>
              <w:numPr>
                <w:ilvl w:val="0"/>
                <w:numId w:val="30"/>
              </w:numPr>
              <w:spacing w:line="276" w:lineRule="auto"/>
              <w:ind w:right="0"/>
            </w:pPr>
            <w:r w:rsidRPr="00B91161">
              <w:t>School gives necessary information to provider</w:t>
            </w:r>
            <w:r w:rsidR="00CF7DA0">
              <w:t xml:space="preserve"> </w:t>
            </w:r>
            <w:r w:rsidRPr="00B91161">
              <w:t>about age, ability and any special needs in group</w:t>
            </w:r>
          </w:p>
          <w:p w14:paraId="3155CE4B" w14:textId="6BFF31C2" w:rsidR="00B478AC" w:rsidRDefault="00B91161" w:rsidP="005462E0">
            <w:pPr>
              <w:pStyle w:val="ListParagraph"/>
              <w:numPr>
                <w:ilvl w:val="0"/>
                <w:numId w:val="30"/>
              </w:numPr>
              <w:spacing w:line="276" w:lineRule="auto"/>
              <w:ind w:right="0"/>
            </w:pPr>
            <w:r w:rsidRPr="00B91161">
              <w:t>Programme is agreed with provider before visit</w:t>
            </w:r>
          </w:p>
        </w:tc>
        <w:tc>
          <w:tcPr>
            <w:tcW w:w="2551" w:type="dxa"/>
            <w:tcMar>
              <w:right w:w="170" w:type="dxa"/>
            </w:tcMar>
          </w:tcPr>
          <w:p w14:paraId="43D7CE4A" w14:textId="758137C0" w:rsidR="00B478AC" w:rsidRDefault="00B478AC" w:rsidP="005462E0">
            <w:pPr>
              <w:spacing w:line="276" w:lineRule="auto"/>
              <w:ind w:left="0" w:right="0"/>
            </w:pPr>
          </w:p>
        </w:tc>
        <w:tc>
          <w:tcPr>
            <w:tcW w:w="1276" w:type="dxa"/>
            <w:tcMar>
              <w:right w:w="170" w:type="dxa"/>
            </w:tcMar>
          </w:tcPr>
          <w:p w14:paraId="4911CBD1" w14:textId="5D9CC31C" w:rsidR="00B478AC" w:rsidRDefault="00B478AC" w:rsidP="005462E0">
            <w:pPr>
              <w:spacing w:line="276" w:lineRule="auto"/>
              <w:ind w:left="0" w:right="0"/>
            </w:pPr>
          </w:p>
        </w:tc>
        <w:tc>
          <w:tcPr>
            <w:tcW w:w="704" w:type="dxa"/>
            <w:tcMar>
              <w:right w:w="170" w:type="dxa"/>
            </w:tcMar>
          </w:tcPr>
          <w:p w14:paraId="4AC4F016" w14:textId="77777777" w:rsidR="00B478AC" w:rsidRDefault="00B478AC" w:rsidP="005462E0">
            <w:pPr>
              <w:spacing w:line="276" w:lineRule="auto"/>
              <w:ind w:left="0" w:right="0"/>
            </w:pPr>
          </w:p>
        </w:tc>
      </w:tr>
      <w:tr w:rsidR="00B478AC" w14:paraId="4439AD7B" w14:textId="77777777" w:rsidTr="00AF1854">
        <w:trPr>
          <w:cnfStyle w:val="000000100000" w:firstRow="0" w:lastRow="0" w:firstColumn="0" w:lastColumn="0" w:oddVBand="0" w:evenVBand="0" w:oddHBand="1" w:evenHBand="0" w:firstRowFirstColumn="0" w:firstRowLastColumn="0" w:lastRowFirstColumn="0" w:lastRowLastColumn="0"/>
        </w:trPr>
        <w:tc>
          <w:tcPr>
            <w:tcW w:w="2547" w:type="dxa"/>
            <w:tcMar>
              <w:right w:w="170" w:type="dxa"/>
            </w:tcMar>
          </w:tcPr>
          <w:p w14:paraId="7D86F300" w14:textId="51D0B640" w:rsidR="00B478AC" w:rsidRDefault="00FF6A4D" w:rsidP="005462E0">
            <w:pPr>
              <w:spacing w:line="276" w:lineRule="auto"/>
              <w:ind w:left="0" w:right="0"/>
            </w:pPr>
            <w:r w:rsidRPr="00FF6A4D">
              <w:t>Lack of clarity</w:t>
            </w:r>
            <w:r>
              <w:t xml:space="preserve"> </w:t>
            </w:r>
            <w:r w:rsidRPr="00FF6A4D">
              <w:t>re split of</w:t>
            </w:r>
            <w:r>
              <w:t xml:space="preserve"> </w:t>
            </w:r>
            <w:r w:rsidRPr="00FF6A4D">
              <w:t>responsibilities</w:t>
            </w:r>
            <w:r>
              <w:t xml:space="preserve"> </w:t>
            </w:r>
            <w:r w:rsidRPr="00FF6A4D">
              <w:t>between school</w:t>
            </w:r>
            <w:r>
              <w:t xml:space="preserve"> </w:t>
            </w:r>
            <w:r w:rsidRPr="00FF6A4D">
              <w:t>and provider</w:t>
            </w:r>
          </w:p>
        </w:tc>
        <w:tc>
          <w:tcPr>
            <w:tcW w:w="1624" w:type="dxa"/>
            <w:tcMar>
              <w:right w:w="170" w:type="dxa"/>
            </w:tcMar>
          </w:tcPr>
          <w:p w14:paraId="3D252FD4" w14:textId="77777777" w:rsidR="00B478AC" w:rsidRDefault="00B478AC" w:rsidP="005462E0">
            <w:pPr>
              <w:spacing w:line="276" w:lineRule="auto"/>
              <w:ind w:left="0" w:right="0"/>
            </w:pPr>
            <w:r w:rsidRPr="003231AE">
              <w:t>Injury, death</w:t>
            </w:r>
          </w:p>
        </w:tc>
        <w:tc>
          <w:tcPr>
            <w:tcW w:w="1209" w:type="dxa"/>
            <w:tcMar>
              <w:right w:w="170" w:type="dxa"/>
            </w:tcMar>
          </w:tcPr>
          <w:p w14:paraId="56A89E5F" w14:textId="77777777" w:rsidR="00B478AC" w:rsidRDefault="00B478AC" w:rsidP="005462E0">
            <w:pPr>
              <w:spacing w:line="276" w:lineRule="auto"/>
              <w:ind w:left="0" w:right="0"/>
            </w:pPr>
            <w:r w:rsidRPr="002D5043">
              <w:t>Pupils, staff</w:t>
            </w:r>
          </w:p>
        </w:tc>
        <w:tc>
          <w:tcPr>
            <w:tcW w:w="5105" w:type="dxa"/>
            <w:tcMar>
              <w:right w:w="170" w:type="dxa"/>
            </w:tcMar>
          </w:tcPr>
          <w:p w14:paraId="7DEBD59D" w14:textId="2C0D509E" w:rsidR="00222DA4" w:rsidRPr="00222DA4" w:rsidRDefault="00222DA4" w:rsidP="005462E0">
            <w:pPr>
              <w:pStyle w:val="ListParagraph"/>
              <w:numPr>
                <w:ilvl w:val="0"/>
                <w:numId w:val="30"/>
              </w:numPr>
              <w:spacing w:line="276" w:lineRule="auto"/>
              <w:ind w:right="0"/>
            </w:pPr>
            <w:r w:rsidRPr="00222DA4">
              <w:t>Ensure clear programme agreed and separate</w:t>
            </w:r>
            <w:r>
              <w:t xml:space="preserve"> </w:t>
            </w:r>
            <w:r w:rsidRPr="00222DA4">
              <w:t>responsibilities for school and provider clear and that</w:t>
            </w:r>
            <w:r>
              <w:t xml:space="preserve"> </w:t>
            </w:r>
            <w:r w:rsidRPr="00222DA4">
              <w:t>all</w:t>
            </w:r>
            <w:r>
              <w:t xml:space="preserve"> </w:t>
            </w:r>
            <w:r w:rsidRPr="00222DA4">
              <w:t>aspects of visit, travel, accommodation and activities are</w:t>
            </w:r>
            <w:r>
              <w:t xml:space="preserve"> </w:t>
            </w:r>
            <w:r w:rsidRPr="00222DA4">
              <w:t>properly planned and risk assessed by school or provider</w:t>
            </w:r>
          </w:p>
          <w:p w14:paraId="62D50944" w14:textId="4155D41C" w:rsidR="00B478AC" w:rsidRDefault="00222DA4" w:rsidP="00C97BD5">
            <w:pPr>
              <w:pStyle w:val="ListParagraph"/>
              <w:numPr>
                <w:ilvl w:val="0"/>
                <w:numId w:val="30"/>
              </w:numPr>
              <w:spacing w:line="276" w:lineRule="auto"/>
              <w:ind w:right="0"/>
            </w:pPr>
            <w:r w:rsidRPr="00222DA4">
              <w:t>Where school is undertaking responsibility for</w:t>
            </w:r>
            <w:r w:rsidR="00C97BD5">
              <w:t xml:space="preserve"> </w:t>
            </w:r>
            <w:r w:rsidRPr="00222DA4">
              <w:t>activities (e.g. evening activities, town visits)</w:t>
            </w:r>
            <w:r w:rsidR="00C97BD5">
              <w:t xml:space="preserve"> </w:t>
            </w:r>
            <w:r w:rsidRPr="00222DA4">
              <w:t>these are properly planned and risk assessed</w:t>
            </w:r>
          </w:p>
        </w:tc>
        <w:tc>
          <w:tcPr>
            <w:tcW w:w="2551" w:type="dxa"/>
            <w:tcMar>
              <w:right w:w="170" w:type="dxa"/>
            </w:tcMar>
          </w:tcPr>
          <w:p w14:paraId="491C88B4" w14:textId="443C2E34" w:rsidR="00B478AC" w:rsidRDefault="00B478AC" w:rsidP="005462E0">
            <w:pPr>
              <w:spacing w:line="276" w:lineRule="auto"/>
              <w:ind w:left="0" w:right="0"/>
            </w:pPr>
          </w:p>
        </w:tc>
        <w:tc>
          <w:tcPr>
            <w:tcW w:w="1276" w:type="dxa"/>
            <w:tcMar>
              <w:right w:w="170" w:type="dxa"/>
            </w:tcMar>
          </w:tcPr>
          <w:p w14:paraId="66B53DC6" w14:textId="7944C093" w:rsidR="00B478AC" w:rsidRDefault="00B478AC" w:rsidP="005462E0">
            <w:pPr>
              <w:spacing w:line="276" w:lineRule="auto"/>
              <w:ind w:left="0" w:right="0"/>
            </w:pPr>
          </w:p>
        </w:tc>
        <w:tc>
          <w:tcPr>
            <w:tcW w:w="704" w:type="dxa"/>
            <w:tcMar>
              <w:right w:w="170" w:type="dxa"/>
            </w:tcMar>
          </w:tcPr>
          <w:p w14:paraId="520FD3B5" w14:textId="77777777" w:rsidR="00B478AC" w:rsidRDefault="00B478AC" w:rsidP="005462E0">
            <w:pPr>
              <w:spacing w:line="276" w:lineRule="auto"/>
              <w:ind w:left="0" w:right="0"/>
            </w:pPr>
          </w:p>
        </w:tc>
      </w:tr>
    </w:tbl>
    <w:p w14:paraId="6F523734" w14:textId="77777777" w:rsidR="000C550B" w:rsidRDefault="000C550B">
      <w:pPr>
        <w:spacing w:after="0" w:line="240" w:lineRule="auto"/>
        <w:ind w:left="0" w:right="0"/>
      </w:pPr>
    </w:p>
    <w:p w14:paraId="401CB4EF" w14:textId="77777777" w:rsidR="000C550B" w:rsidRDefault="000C550B" w:rsidP="000C550B">
      <w:pPr>
        <w:ind w:left="0"/>
      </w:pPr>
      <w:r w:rsidRPr="004C2D59">
        <w:t>This generic risk assessment for school use identifies the common</w:t>
      </w:r>
      <w:r>
        <w:t xml:space="preserve"> </w:t>
      </w:r>
      <w:r w:rsidRPr="004C2D59">
        <w:t>hazards and control measures associated with this type of visit or</w:t>
      </w:r>
      <w:r>
        <w:t xml:space="preserve"> </w:t>
      </w:r>
      <w:r w:rsidRPr="004C2D59">
        <w:t>activity. Before undertaking the activity, schools must also make</w:t>
      </w:r>
      <w:r>
        <w:t xml:space="preserve">. </w:t>
      </w:r>
      <w:r w:rsidRPr="004C2D59">
        <w:t>an assessment of any specific risks associated with their particular</w:t>
      </w:r>
      <w:r>
        <w:t xml:space="preserve"> </w:t>
      </w:r>
      <w:r w:rsidRPr="004C2D59">
        <w:t>visit, including travel, sites, activities and the group of pupils.</w:t>
      </w:r>
    </w:p>
    <w:p w14:paraId="28561628" w14:textId="77777777" w:rsidR="000C550B" w:rsidRPr="00234027" w:rsidRDefault="000C550B" w:rsidP="000C550B">
      <w:pPr>
        <w:ind w:left="0"/>
      </w:pPr>
      <w:r w:rsidRPr="00234027">
        <w:t>Location of the visit:</w:t>
      </w:r>
    </w:p>
    <w:p w14:paraId="099CD480" w14:textId="77777777" w:rsidR="000C550B" w:rsidRPr="00234027" w:rsidRDefault="000C550B" w:rsidP="000C550B">
      <w:pPr>
        <w:ind w:left="0"/>
      </w:pPr>
      <w:r w:rsidRPr="00234027">
        <w:t>Date(s):</w:t>
      </w:r>
      <w:r w:rsidRPr="00144DC0">
        <w:rPr>
          <w:rFonts w:ascii="Times New Roman" w:hAnsi="Times New Roman" w:cs="Times New Roman"/>
          <w:color w:val="2C2A29"/>
          <w:kern w:val="0"/>
          <w:sz w:val="46"/>
          <w:szCs w:val="46"/>
        </w:rPr>
        <w:t xml:space="preserve"> </w:t>
      </w:r>
    </w:p>
    <w:p w14:paraId="6090EF6A" w14:textId="77777777" w:rsidR="000C550B" w:rsidRPr="00234027" w:rsidRDefault="000C550B" w:rsidP="000C550B">
      <w:pPr>
        <w:ind w:left="0"/>
      </w:pPr>
      <w:r w:rsidRPr="00234027">
        <w:t>Assessment carried out by:</w:t>
      </w:r>
    </w:p>
    <w:p w14:paraId="333DA933" w14:textId="77777777" w:rsidR="000C550B" w:rsidRPr="00234027" w:rsidRDefault="000C550B" w:rsidP="000C550B">
      <w:pPr>
        <w:ind w:left="0"/>
      </w:pPr>
      <w:r w:rsidRPr="00234027">
        <w:t>Signed:</w:t>
      </w:r>
    </w:p>
    <w:p w14:paraId="5F90CE63" w14:textId="77777777" w:rsidR="000C550B" w:rsidRDefault="000C550B" w:rsidP="000C550B">
      <w:pPr>
        <w:ind w:left="0"/>
      </w:pPr>
      <w:r w:rsidRPr="00234027">
        <w:t>Date:</w:t>
      </w:r>
    </w:p>
    <w:p w14:paraId="54D9A827" w14:textId="15F190F1" w:rsidR="008A63C2" w:rsidRDefault="008A63C2">
      <w:pPr>
        <w:spacing w:after="0" w:line="240" w:lineRule="auto"/>
        <w:ind w:left="0" w:right="0"/>
      </w:pPr>
      <w:r>
        <w:br w:type="page"/>
      </w:r>
    </w:p>
    <w:p w14:paraId="1443D27F" w14:textId="7A1350CE" w:rsidR="008A63C2" w:rsidRDefault="00A310D1" w:rsidP="00E82D60">
      <w:pPr>
        <w:pStyle w:val="Heading1"/>
        <w:numPr>
          <w:ilvl w:val="0"/>
          <w:numId w:val="12"/>
        </w:numPr>
      </w:pPr>
      <w:r w:rsidRPr="00E82D60">
        <w:t>Generic Risk Assessment - School Organised Ski</w:t>
      </w:r>
    </w:p>
    <w:p w14:paraId="2CC2F00A" w14:textId="77777777" w:rsidR="003218C6" w:rsidRDefault="009C7EB5" w:rsidP="000A2EE0">
      <w:pPr>
        <w:ind w:left="-283"/>
      </w:pPr>
      <w:r w:rsidRPr="009C7EB5">
        <w:t>This risk assessment assumes a school ski trip or holiday organised through a tour operator. The leader of the ski trip should</w:t>
      </w:r>
      <w:r>
        <w:t xml:space="preserve"> </w:t>
      </w:r>
      <w:r w:rsidRPr="009C7EB5">
        <w:t>have completed an English Ski</w:t>
      </w:r>
      <w:r>
        <w:t xml:space="preserve"> </w:t>
      </w:r>
      <w:r w:rsidRPr="009C7EB5">
        <w:t>Council Ski Course Organiser course. All skiing, snowboarding and all other activities on snow</w:t>
      </w:r>
      <w:r>
        <w:t xml:space="preserve"> </w:t>
      </w:r>
      <w:r w:rsidRPr="009C7EB5">
        <w:t xml:space="preserve">must be led by staff qualified to teach/supervise the specific </w:t>
      </w:r>
    </w:p>
    <w:p w14:paraId="35BC2E96" w14:textId="1E2C83A4" w:rsidR="009C7EB5" w:rsidRPr="009C7EB5" w:rsidRDefault="009C7EB5" w:rsidP="000A2EE0">
      <w:pPr>
        <w:ind w:left="-283"/>
      </w:pPr>
      <w:r w:rsidRPr="009C7EB5">
        <w:t>outside instructed sessions.</w:t>
      </w:r>
    </w:p>
    <w:tbl>
      <w:tblPr>
        <w:tblStyle w:val="BrandedTable"/>
        <w:tblpPr w:leftFromText="181" w:rightFromText="181" w:vertAnchor="text" w:horzAnchor="margin" w:tblpX="-288" w:tblpY="131"/>
        <w:tblW w:w="15163" w:type="dxa"/>
        <w:tblLayout w:type="fixed"/>
        <w:tblLook w:val="04A0" w:firstRow="1" w:lastRow="0" w:firstColumn="1" w:lastColumn="0" w:noHBand="0" w:noVBand="1"/>
      </w:tblPr>
      <w:tblGrid>
        <w:gridCol w:w="2547"/>
        <w:gridCol w:w="1624"/>
        <w:gridCol w:w="1209"/>
        <w:gridCol w:w="5105"/>
        <w:gridCol w:w="2819"/>
        <w:gridCol w:w="1085"/>
        <w:gridCol w:w="774"/>
      </w:tblGrid>
      <w:tr w:rsidR="00384BFE" w14:paraId="10E1AAF8" w14:textId="77777777" w:rsidTr="004C5205">
        <w:trPr>
          <w:cnfStyle w:val="100000000000" w:firstRow="1" w:lastRow="0" w:firstColumn="0" w:lastColumn="0" w:oddVBand="0" w:evenVBand="0" w:oddHBand="0" w:evenHBand="0" w:firstRowFirstColumn="0" w:firstRowLastColumn="0" w:lastRowFirstColumn="0" w:lastRowLastColumn="0"/>
        </w:trPr>
        <w:tc>
          <w:tcPr>
            <w:tcW w:w="2547" w:type="dxa"/>
            <w:tcMar>
              <w:right w:w="170" w:type="dxa"/>
            </w:tcMar>
          </w:tcPr>
          <w:p w14:paraId="212AF0C8" w14:textId="77777777" w:rsidR="00384BFE" w:rsidRDefault="00384BFE" w:rsidP="005462E0">
            <w:pPr>
              <w:spacing w:line="276" w:lineRule="auto"/>
              <w:ind w:left="0" w:right="0"/>
            </w:pPr>
            <w:r>
              <w:t>Hazard</w:t>
            </w:r>
          </w:p>
        </w:tc>
        <w:tc>
          <w:tcPr>
            <w:tcW w:w="1624" w:type="dxa"/>
            <w:tcMar>
              <w:right w:w="170" w:type="dxa"/>
            </w:tcMar>
          </w:tcPr>
          <w:p w14:paraId="0763DDC9" w14:textId="77777777" w:rsidR="00384BFE" w:rsidRDefault="00384BFE" w:rsidP="005462E0">
            <w:pPr>
              <w:spacing w:line="276" w:lineRule="auto"/>
              <w:ind w:left="0" w:right="0"/>
            </w:pPr>
            <w:r>
              <w:t>Risk</w:t>
            </w:r>
          </w:p>
        </w:tc>
        <w:tc>
          <w:tcPr>
            <w:tcW w:w="1209" w:type="dxa"/>
            <w:tcMar>
              <w:right w:w="170" w:type="dxa"/>
            </w:tcMar>
          </w:tcPr>
          <w:p w14:paraId="1D40132E" w14:textId="77777777" w:rsidR="00384BFE" w:rsidRDefault="00384BFE" w:rsidP="005462E0">
            <w:pPr>
              <w:spacing w:line="276" w:lineRule="auto"/>
              <w:ind w:left="0" w:right="0"/>
            </w:pPr>
            <w:r>
              <w:t>Persons at risk</w:t>
            </w:r>
          </w:p>
        </w:tc>
        <w:tc>
          <w:tcPr>
            <w:tcW w:w="5105" w:type="dxa"/>
            <w:tcMar>
              <w:right w:w="170" w:type="dxa"/>
            </w:tcMar>
          </w:tcPr>
          <w:p w14:paraId="3E2C972A" w14:textId="77777777" w:rsidR="00384BFE" w:rsidRPr="005462E0" w:rsidRDefault="00384BFE" w:rsidP="005462E0">
            <w:pPr>
              <w:spacing w:line="276" w:lineRule="auto"/>
              <w:ind w:left="360" w:right="0"/>
            </w:pPr>
            <w:r w:rsidRPr="005462E0">
              <w:t>Control measures</w:t>
            </w:r>
          </w:p>
        </w:tc>
        <w:tc>
          <w:tcPr>
            <w:tcW w:w="2819" w:type="dxa"/>
            <w:tcMar>
              <w:right w:w="170" w:type="dxa"/>
            </w:tcMar>
          </w:tcPr>
          <w:p w14:paraId="4FAFFCB9" w14:textId="77777777" w:rsidR="00384BFE" w:rsidRDefault="00384BFE" w:rsidP="005462E0">
            <w:pPr>
              <w:spacing w:line="276" w:lineRule="auto"/>
              <w:ind w:left="0" w:right="0"/>
            </w:pPr>
            <w:r>
              <w:t>Comments/Actions</w:t>
            </w:r>
          </w:p>
        </w:tc>
        <w:tc>
          <w:tcPr>
            <w:tcW w:w="1085" w:type="dxa"/>
            <w:tcMar>
              <w:right w:w="170" w:type="dxa"/>
            </w:tcMar>
          </w:tcPr>
          <w:p w14:paraId="2D7F3693" w14:textId="77777777" w:rsidR="00384BFE" w:rsidRDefault="00384BFE" w:rsidP="005462E0">
            <w:pPr>
              <w:spacing w:line="276" w:lineRule="auto"/>
              <w:ind w:left="0" w:right="0"/>
            </w:pPr>
            <w:r>
              <w:t>Residual risk</w:t>
            </w:r>
            <w:r>
              <w:br/>
              <w:t>rating</w:t>
            </w:r>
          </w:p>
        </w:tc>
        <w:tc>
          <w:tcPr>
            <w:tcW w:w="774" w:type="dxa"/>
            <w:tcMar>
              <w:right w:w="170" w:type="dxa"/>
            </w:tcMar>
          </w:tcPr>
          <w:p w14:paraId="045D786D" w14:textId="77777777" w:rsidR="00384BFE" w:rsidRDefault="00384BFE" w:rsidP="005462E0">
            <w:pPr>
              <w:spacing w:line="276" w:lineRule="auto"/>
              <w:ind w:left="0" w:right="0"/>
            </w:pPr>
            <w:r>
              <w:t>Tick</w:t>
            </w:r>
          </w:p>
        </w:tc>
      </w:tr>
      <w:tr w:rsidR="00384BFE" w14:paraId="3C23DE2B" w14:textId="77777777" w:rsidTr="004C5205">
        <w:trPr>
          <w:cnfStyle w:val="000000100000" w:firstRow="0" w:lastRow="0" w:firstColumn="0" w:lastColumn="0" w:oddVBand="0" w:evenVBand="0" w:oddHBand="1" w:evenHBand="0" w:firstRowFirstColumn="0" w:firstRowLastColumn="0" w:lastRowFirstColumn="0" w:lastRowLastColumn="0"/>
        </w:trPr>
        <w:tc>
          <w:tcPr>
            <w:tcW w:w="2547" w:type="dxa"/>
            <w:tcMar>
              <w:right w:w="170" w:type="dxa"/>
            </w:tcMar>
          </w:tcPr>
          <w:p w14:paraId="3C689681" w14:textId="2E3C346A" w:rsidR="00384BFE" w:rsidRDefault="000A2EE0" w:rsidP="005462E0">
            <w:pPr>
              <w:spacing w:line="276" w:lineRule="auto"/>
              <w:ind w:left="0" w:right="0"/>
            </w:pPr>
            <w:r w:rsidRPr="000A2EE0">
              <w:t>Hazards while</w:t>
            </w:r>
            <w:r>
              <w:t xml:space="preserve"> </w:t>
            </w:r>
            <w:r w:rsidRPr="000A2EE0">
              <w:t>skiing/</w:t>
            </w:r>
            <w:r>
              <w:br/>
            </w:r>
            <w:r w:rsidRPr="000A2EE0">
              <w:t>during</w:t>
            </w:r>
            <w:r>
              <w:t xml:space="preserve"> </w:t>
            </w:r>
            <w:r w:rsidRPr="000A2EE0">
              <w:t>snow activities</w:t>
            </w:r>
          </w:p>
        </w:tc>
        <w:tc>
          <w:tcPr>
            <w:tcW w:w="1624" w:type="dxa"/>
            <w:tcMar>
              <w:right w:w="170" w:type="dxa"/>
            </w:tcMar>
          </w:tcPr>
          <w:p w14:paraId="1362A55D" w14:textId="77777777" w:rsidR="00384BFE" w:rsidRDefault="00384BFE" w:rsidP="005462E0">
            <w:pPr>
              <w:spacing w:line="276" w:lineRule="auto"/>
              <w:ind w:left="0" w:right="0"/>
            </w:pPr>
            <w:r w:rsidRPr="000F4A27">
              <w:t>Injury, death</w:t>
            </w:r>
          </w:p>
        </w:tc>
        <w:tc>
          <w:tcPr>
            <w:tcW w:w="1209" w:type="dxa"/>
            <w:tcMar>
              <w:right w:w="170" w:type="dxa"/>
            </w:tcMar>
          </w:tcPr>
          <w:p w14:paraId="4A6E93BC" w14:textId="77777777" w:rsidR="00384BFE" w:rsidRDefault="00384BFE" w:rsidP="005462E0">
            <w:pPr>
              <w:spacing w:line="276" w:lineRule="auto"/>
              <w:ind w:left="0" w:right="0"/>
            </w:pPr>
            <w:r w:rsidRPr="002D5043">
              <w:t>Pupils, staff</w:t>
            </w:r>
          </w:p>
        </w:tc>
        <w:tc>
          <w:tcPr>
            <w:tcW w:w="5105" w:type="dxa"/>
            <w:tcMar>
              <w:right w:w="170" w:type="dxa"/>
            </w:tcMar>
          </w:tcPr>
          <w:p w14:paraId="7DBDDD52" w14:textId="4A66A1E4" w:rsidR="004E2C5B" w:rsidRPr="004E2C5B" w:rsidRDefault="004E2C5B" w:rsidP="005462E0">
            <w:pPr>
              <w:pStyle w:val="ListParagraph"/>
              <w:numPr>
                <w:ilvl w:val="0"/>
                <w:numId w:val="31"/>
              </w:numPr>
              <w:spacing w:line="276" w:lineRule="auto"/>
              <w:ind w:right="0"/>
            </w:pPr>
            <w:r w:rsidRPr="004E2C5B">
              <w:t>Skiing and snow activities arranged</w:t>
            </w:r>
            <w:r>
              <w:t xml:space="preserve"> </w:t>
            </w:r>
            <w:r w:rsidRPr="004E2C5B">
              <w:t>through a reputable ski school</w:t>
            </w:r>
          </w:p>
          <w:p w14:paraId="7A3DD101" w14:textId="17B9FD46" w:rsidR="004E2C5B" w:rsidRPr="004E2C5B" w:rsidRDefault="004E2C5B" w:rsidP="005462E0">
            <w:pPr>
              <w:pStyle w:val="ListParagraph"/>
              <w:numPr>
                <w:ilvl w:val="0"/>
                <w:numId w:val="31"/>
              </w:numPr>
              <w:spacing w:line="276" w:lineRule="auto"/>
              <w:ind w:right="0"/>
            </w:pPr>
            <w:r w:rsidRPr="004E2C5B">
              <w:t>Pupils only ski under supervision of qualified</w:t>
            </w:r>
            <w:r>
              <w:t xml:space="preserve"> </w:t>
            </w:r>
            <w:r w:rsidRPr="004E2C5B">
              <w:t>ski instructors, leaders or supervisors</w:t>
            </w:r>
          </w:p>
          <w:p w14:paraId="6EC83A67" w14:textId="22A6741F" w:rsidR="004E2C5B" w:rsidRPr="004E2C5B" w:rsidRDefault="004E2C5B" w:rsidP="005462E0">
            <w:pPr>
              <w:pStyle w:val="ListParagraph"/>
              <w:numPr>
                <w:ilvl w:val="0"/>
                <w:numId w:val="31"/>
              </w:numPr>
              <w:spacing w:line="276" w:lineRule="auto"/>
              <w:ind w:right="0"/>
            </w:pPr>
            <w:r w:rsidRPr="004E2C5B">
              <w:t>Pupils understand independent skiing without</w:t>
            </w:r>
            <w:r>
              <w:t xml:space="preserve"> </w:t>
            </w:r>
            <w:r w:rsidRPr="004E2C5B">
              <w:t>instructor/qualified leader is not allowed*</w:t>
            </w:r>
          </w:p>
          <w:p w14:paraId="6F4A815A" w14:textId="0961B1DA" w:rsidR="004E2C5B" w:rsidRPr="004E2C5B" w:rsidRDefault="004E2C5B" w:rsidP="005462E0">
            <w:pPr>
              <w:pStyle w:val="ListParagraph"/>
              <w:numPr>
                <w:ilvl w:val="0"/>
                <w:numId w:val="31"/>
              </w:numPr>
              <w:spacing w:line="276" w:lineRule="auto"/>
              <w:ind w:right="0"/>
            </w:pPr>
            <w:r w:rsidRPr="004E2C5B">
              <w:t>Pupils briefed on sensible behaviour, (following of</w:t>
            </w:r>
            <w:r w:rsidR="00A86506">
              <w:t xml:space="preserve"> </w:t>
            </w:r>
            <w:r w:rsidRPr="004E2C5B">
              <w:t>resort</w:t>
            </w:r>
            <w:r w:rsidR="00A86506">
              <w:t xml:space="preserve"> </w:t>
            </w:r>
            <w:r w:rsidRPr="004E2C5B">
              <w:t>skiing code) essential including use of lifts, consequences</w:t>
            </w:r>
            <w:r w:rsidR="00A86506">
              <w:t xml:space="preserve"> </w:t>
            </w:r>
            <w:r w:rsidRPr="004E2C5B">
              <w:t>of unacceptable behaviour and sanctions agreed</w:t>
            </w:r>
          </w:p>
          <w:p w14:paraId="015D7C0D" w14:textId="55419B18" w:rsidR="004E2C5B" w:rsidRPr="004E2C5B" w:rsidRDefault="004E2C5B" w:rsidP="005462E0">
            <w:pPr>
              <w:pStyle w:val="ListParagraph"/>
              <w:numPr>
                <w:ilvl w:val="0"/>
                <w:numId w:val="31"/>
              </w:numPr>
              <w:spacing w:line="276" w:lineRule="auto"/>
              <w:ind w:right="0"/>
            </w:pPr>
            <w:r w:rsidRPr="004E2C5B">
              <w:t>Pupils look after each other while skiing – buddy</w:t>
            </w:r>
            <w:r w:rsidR="00A86506">
              <w:t xml:space="preserve"> </w:t>
            </w:r>
            <w:r w:rsidRPr="004E2C5B">
              <w:t>system</w:t>
            </w:r>
            <w:r w:rsidR="00A86506">
              <w:t xml:space="preserve"> </w:t>
            </w:r>
            <w:r w:rsidRPr="004E2C5B">
              <w:t>– and know what to do if separated from group</w:t>
            </w:r>
          </w:p>
          <w:p w14:paraId="36480859" w14:textId="529C323D" w:rsidR="004E2C5B" w:rsidRPr="004E2C5B" w:rsidRDefault="004E2C5B" w:rsidP="005462E0">
            <w:pPr>
              <w:pStyle w:val="ListParagraph"/>
              <w:numPr>
                <w:ilvl w:val="0"/>
                <w:numId w:val="31"/>
              </w:numPr>
              <w:spacing w:line="276" w:lineRule="auto"/>
              <w:ind w:right="0"/>
            </w:pPr>
            <w:r w:rsidRPr="004E2C5B">
              <w:t>Meeting points agreed for teachers, group</w:t>
            </w:r>
            <w:r w:rsidR="00A86506">
              <w:t xml:space="preserve"> </w:t>
            </w:r>
            <w:r w:rsidRPr="004E2C5B">
              <w:t>and instructors at end of ski sessions</w:t>
            </w:r>
          </w:p>
          <w:p w14:paraId="0B590D18" w14:textId="4F5615A2" w:rsidR="00FF1F95" w:rsidRDefault="004E2C5B" w:rsidP="005462E0">
            <w:pPr>
              <w:pStyle w:val="ListParagraph"/>
              <w:numPr>
                <w:ilvl w:val="0"/>
                <w:numId w:val="31"/>
              </w:numPr>
              <w:spacing w:line="276" w:lineRule="auto"/>
              <w:ind w:right="0"/>
            </w:pPr>
            <w:r w:rsidRPr="004E2C5B">
              <w:t>Pupils know safe procedures for carrying</w:t>
            </w:r>
            <w:r w:rsidR="000C7BDA">
              <w:t xml:space="preserve"> </w:t>
            </w:r>
            <w:r w:rsidRPr="004E2C5B">
              <w:t>skis/walking in ski boots</w:t>
            </w:r>
          </w:p>
          <w:p w14:paraId="468E7A8B" w14:textId="32AE1D64" w:rsidR="004E2C5B" w:rsidRPr="004E2C5B" w:rsidRDefault="004E2C5B" w:rsidP="005462E0">
            <w:pPr>
              <w:pStyle w:val="ListParagraph"/>
              <w:numPr>
                <w:ilvl w:val="0"/>
                <w:numId w:val="31"/>
              </w:numPr>
              <w:spacing w:line="276" w:lineRule="auto"/>
              <w:ind w:right="0"/>
            </w:pPr>
            <w:r w:rsidRPr="004E2C5B">
              <w:t>School staff understand their supervision</w:t>
            </w:r>
            <w:r w:rsidR="00FF1F95">
              <w:t xml:space="preserve"> </w:t>
            </w:r>
            <w:r w:rsidRPr="004E2C5B">
              <w:t>responsibilities including for sick or injured pupils</w:t>
            </w:r>
          </w:p>
          <w:p w14:paraId="11677CEF" w14:textId="4FBBAD6A" w:rsidR="004E2C5B" w:rsidRPr="004E2C5B" w:rsidRDefault="004E2C5B" w:rsidP="005462E0">
            <w:pPr>
              <w:pStyle w:val="ListParagraph"/>
              <w:numPr>
                <w:ilvl w:val="0"/>
                <w:numId w:val="31"/>
              </w:numPr>
              <w:spacing w:line="276" w:lineRule="auto"/>
              <w:ind w:right="0"/>
            </w:pPr>
            <w:r w:rsidRPr="004E2C5B">
              <w:t>Insurance cards are carried by pupils, or if held</w:t>
            </w:r>
            <w:r w:rsidR="002E0E1B">
              <w:br/>
            </w:r>
            <w:r w:rsidRPr="004E2C5B">
              <w:t>by staff, instructors can contact staff</w:t>
            </w:r>
          </w:p>
          <w:p w14:paraId="47D700B5" w14:textId="31EE0351" w:rsidR="004E2C5B" w:rsidRPr="004E2C5B" w:rsidRDefault="004E2C5B" w:rsidP="005462E0">
            <w:pPr>
              <w:pStyle w:val="ListParagraph"/>
              <w:numPr>
                <w:ilvl w:val="0"/>
                <w:numId w:val="31"/>
              </w:numPr>
              <w:spacing w:line="276" w:lineRule="auto"/>
              <w:ind w:right="0"/>
            </w:pPr>
            <w:r w:rsidRPr="004E2C5B">
              <w:t>Equipment obtained from reputable supplier and specifically</w:t>
            </w:r>
            <w:r w:rsidR="002E0E1B">
              <w:t xml:space="preserve"> </w:t>
            </w:r>
            <w:r w:rsidRPr="004E2C5B">
              <w:t>fitted for each person. Pupils know not to swap equipment</w:t>
            </w:r>
          </w:p>
          <w:p w14:paraId="086F41FB" w14:textId="1AC12B94" w:rsidR="00384BFE" w:rsidRDefault="004E2C5B" w:rsidP="005462E0">
            <w:pPr>
              <w:pStyle w:val="ListParagraph"/>
              <w:numPr>
                <w:ilvl w:val="0"/>
                <w:numId w:val="31"/>
              </w:numPr>
              <w:spacing w:line="276" w:lineRule="auto"/>
              <w:ind w:right="0"/>
            </w:pPr>
            <w:r w:rsidRPr="004E2C5B">
              <w:t>* Independent skiing is occasionally agreed for experienced</w:t>
            </w:r>
            <w:r w:rsidR="002E0E1B">
              <w:t xml:space="preserve"> </w:t>
            </w:r>
            <w:r w:rsidRPr="004E2C5B">
              <w:t>older pupils – must be discussed with LEA OEA in advance</w:t>
            </w:r>
          </w:p>
        </w:tc>
        <w:tc>
          <w:tcPr>
            <w:tcW w:w="2819" w:type="dxa"/>
            <w:tcMar>
              <w:right w:w="170" w:type="dxa"/>
            </w:tcMar>
          </w:tcPr>
          <w:p w14:paraId="77124CE8" w14:textId="77777777" w:rsidR="005A12ED" w:rsidRDefault="00960060" w:rsidP="005462E0">
            <w:pPr>
              <w:spacing w:line="276" w:lineRule="auto"/>
              <w:ind w:left="0" w:right="0"/>
            </w:pPr>
            <w:r w:rsidRPr="00960060">
              <w:t>Ski provide</w:t>
            </w:r>
            <w:r w:rsidR="001477AC">
              <w:t xml:space="preserve"> </w:t>
            </w:r>
            <w:r w:rsidRPr="00960060">
              <w:t>checked via</w:t>
            </w:r>
            <w:r w:rsidR="001477AC">
              <w:t xml:space="preserve"> </w:t>
            </w:r>
            <w:r w:rsidRPr="00960060">
              <w:t>EV2 form</w:t>
            </w:r>
          </w:p>
          <w:p w14:paraId="3C3A2F37" w14:textId="77777777" w:rsidR="005A12ED" w:rsidRDefault="00960060" w:rsidP="005462E0">
            <w:pPr>
              <w:spacing w:line="276" w:lineRule="auto"/>
              <w:ind w:left="0" w:right="0"/>
            </w:pPr>
            <w:r w:rsidRPr="00960060">
              <w:t>Briefing of pupils</w:t>
            </w:r>
          </w:p>
          <w:p w14:paraId="504B6426" w14:textId="535EF67E" w:rsidR="00573BB9" w:rsidRDefault="00960060" w:rsidP="005462E0">
            <w:pPr>
              <w:spacing w:line="276" w:lineRule="auto"/>
              <w:ind w:left="0" w:right="0"/>
            </w:pPr>
            <w:r w:rsidRPr="00960060">
              <w:t>Necessity of</w:t>
            </w:r>
            <w:r w:rsidR="005A12ED">
              <w:t xml:space="preserve"> </w:t>
            </w:r>
            <w:r w:rsidRPr="00960060">
              <w:t>sensible behaviour</w:t>
            </w:r>
            <w:r w:rsidR="005A12ED">
              <w:t xml:space="preserve"> a</w:t>
            </w:r>
            <w:r w:rsidRPr="00960060">
              <w:t>nd following</w:t>
            </w:r>
            <w:r w:rsidR="005A12ED">
              <w:t xml:space="preserve"> </w:t>
            </w:r>
            <w:r w:rsidRPr="00960060">
              <w:t>instructions</w:t>
            </w:r>
            <w:r w:rsidR="005A12ED">
              <w:t xml:space="preserve"> </w:t>
            </w:r>
            <w:r w:rsidRPr="00960060">
              <w:t>included in</w:t>
            </w:r>
            <w:r w:rsidR="005A12ED">
              <w:t xml:space="preserve"> </w:t>
            </w:r>
            <w:r w:rsidRPr="00960060">
              <w:t>pupil/ parental</w:t>
            </w:r>
            <w:r w:rsidR="005A12ED">
              <w:t xml:space="preserve"> </w:t>
            </w:r>
            <w:r w:rsidRPr="00960060">
              <w:t>information and</w:t>
            </w:r>
            <w:r w:rsidR="005A12ED">
              <w:t xml:space="preserve"> </w:t>
            </w:r>
            <w:r w:rsidRPr="00960060">
              <w:t>consent for</w:t>
            </w:r>
          </w:p>
          <w:p w14:paraId="615F3271" w14:textId="1D36905F" w:rsidR="00960060" w:rsidRPr="00960060" w:rsidRDefault="00960060" w:rsidP="005462E0">
            <w:pPr>
              <w:spacing w:line="276" w:lineRule="auto"/>
              <w:ind w:left="0" w:right="0"/>
            </w:pPr>
            <w:r w:rsidRPr="00960060">
              <w:t>If behaviour on ski</w:t>
            </w:r>
            <w:r w:rsidR="00573BB9">
              <w:t xml:space="preserve"> </w:t>
            </w:r>
            <w:r w:rsidRPr="00960060">
              <w:t>slopes puts pupil or</w:t>
            </w:r>
            <w:r w:rsidR="00573BB9">
              <w:t xml:space="preserve"> </w:t>
            </w:r>
            <w:r w:rsidRPr="00960060">
              <w:t>others at risk, pupil</w:t>
            </w:r>
            <w:r w:rsidR="00573BB9">
              <w:t xml:space="preserve"> </w:t>
            </w:r>
            <w:r w:rsidRPr="00960060">
              <w:t>must be suitably</w:t>
            </w:r>
            <w:r w:rsidR="00573BB9">
              <w:t xml:space="preserve"> </w:t>
            </w:r>
            <w:r w:rsidRPr="00960060">
              <w:t>supervised and/or</w:t>
            </w:r>
            <w:r w:rsidR="00573BB9">
              <w:t xml:space="preserve"> </w:t>
            </w:r>
            <w:r w:rsidRPr="00960060">
              <w:t>lift pass removed</w:t>
            </w:r>
          </w:p>
          <w:p w14:paraId="02947E88" w14:textId="3B62D32B" w:rsidR="00960060" w:rsidRPr="00960060" w:rsidRDefault="00960060" w:rsidP="005462E0">
            <w:pPr>
              <w:spacing w:line="276" w:lineRule="auto"/>
              <w:ind w:left="0" w:right="0"/>
            </w:pPr>
            <w:r w:rsidRPr="00960060">
              <w:t>Emergency plan</w:t>
            </w:r>
            <w:r w:rsidR="00367841">
              <w:t xml:space="preserve"> </w:t>
            </w:r>
            <w:r w:rsidRPr="00960060">
              <w:t>agreed and staff</w:t>
            </w:r>
            <w:r w:rsidR="00367841">
              <w:t xml:space="preserve"> </w:t>
            </w:r>
            <w:r w:rsidRPr="00960060">
              <w:t>and pupils briefed</w:t>
            </w:r>
          </w:p>
          <w:p w14:paraId="2F42EA10" w14:textId="7F0DB9B0" w:rsidR="00384BFE" w:rsidRDefault="00960060" w:rsidP="005462E0">
            <w:pPr>
              <w:spacing w:line="276" w:lineRule="auto"/>
              <w:ind w:left="0" w:right="0"/>
            </w:pPr>
            <w:r w:rsidRPr="00960060">
              <w:t>Specific parental</w:t>
            </w:r>
            <w:r w:rsidR="00367841">
              <w:t xml:space="preserve"> </w:t>
            </w:r>
            <w:r w:rsidRPr="00960060">
              <w:t>permission in</w:t>
            </w:r>
            <w:r w:rsidR="00367841">
              <w:t xml:space="preserve"> </w:t>
            </w:r>
            <w:r w:rsidRPr="00960060">
              <w:t>advance</w:t>
            </w:r>
          </w:p>
        </w:tc>
        <w:tc>
          <w:tcPr>
            <w:tcW w:w="1085" w:type="dxa"/>
            <w:tcMar>
              <w:right w:w="170" w:type="dxa"/>
            </w:tcMar>
          </w:tcPr>
          <w:p w14:paraId="351A4446" w14:textId="77777777" w:rsidR="00384BFE" w:rsidRDefault="00384BFE" w:rsidP="005462E0">
            <w:pPr>
              <w:spacing w:line="276" w:lineRule="auto"/>
              <w:ind w:left="0" w:right="0"/>
            </w:pPr>
            <w:r>
              <w:t>Low</w:t>
            </w:r>
          </w:p>
        </w:tc>
        <w:tc>
          <w:tcPr>
            <w:tcW w:w="774" w:type="dxa"/>
            <w:tcMar>
              <w:right w:w="170" w:type="dxa"/>
            </w:tcMar>
          </w:tcPr>
          <w:p w14:paraId="4BBA10D0" w14:textId="77777777" w:rsidR="00384BFE" w:rsidRDefault="00384BFE" w:rsidP="005462E0">
            <w:pPr>
              <w:spacing w:line="276" w:lineRule="auto"/>
              <w:ind w:left="0" w:right="0"/>
            </w:pPr>
          </w:p>
        </w:tc>
      </w:tr>
      <w:tr w:rsidR="00384BFE" w14:paraId="4B8644CD" w14:textId="77777777" w:rsidTr="004C5205">
        <w:trPr>
          <w:cnfStyle w:val="000000010000" w:firstRow="0" w:lastRow="0" w:firstColumn="0" w:lastColumn="0" w:oddVBand="0" w:evenVBand="0" w:oddHBand="0" w:evenHBand="1" w:firstRowFirstColumn="0" w:firstRowLastColumn="0" w:lastRowFirstColumn="0" w:lastRowLastColumn="0"/>
        </w:trPr>
        <w:tc>
          <w:tcPr>
            <w:tcW w:w="2547" w:type="dxa"/>
            <w:tcMar>
              <w:right w:w="170" w:type="dxa"/>
            </w:tcMar>
          </w:tcPr>
          <w:p w14:paraId="470EF2F5" w14:textId="029931BD" w:rsidR="00384BFE" w:rsidRDefault="00503EC8" w:rsidP="005462E0">
            <w:pPr>
              <w:spacing w:line="276" w:lineRule="auto"/>
              <w:ind w:left="0" w:right="0"/>
            </w:pPr>
            <w:r w:rsidRPr="00503EC8">
              <w:t>Cold injury,</w:t>
            </w:r>
            <w:r>
              <w:t xml:space="preserve"> </w:t>
            </w:r>
            <w:r w:rsidRPr="00503EC8">
              <w:t>hypothermia,</w:t>
            </w:r>
            <w:r>
              <w:t xml:space="preserve"> </w:t>
            </w:r>
            <w:r w:rsidRPr="00503EC8">
              <w:t>effects of sun</w:t>
            </w:r>
          </w:p>
        </w:tc>
        <w:tc>
          <w:tcPr>
            <w:tcW w:w="1624" w:type="dxa"/>
            <w:tcMar>
              <w:right w:w="170" w:type="dxa"/>
            </w:tcMar>
          </w:tcPr>
          <w:p w14:paraId="238B8AF4" w14:textId="4C9997D6" w:rsidR="00384BFE" w:rsidRDefault="00384BFE" w:rsidP="005462E0">
            <w:pPr>
              <w:spacing w:line="276" w:lineRule="auto"/>
              <w:ind w:left="0" w:right="0"/>
            </w:pPr>
            <w:r w:rsidRPr="003231AE">
              <w:t>Injury, death,</w:t>
            </w:r>
          </w:p>
        </w:tc>
        <w:tc>
          <w:tcPr>
            <w:tcW w:w="1209" w:type="dxa"/>
            <w:tcMar>
              <w:right w:w="170" w:type="dxa"/>
            </w:tcMar>
          </w:tcPr>
          <w:p w14:paraId="3B5E8656" w14:textId="77777777" w:rsidR="00384BFE" w:rsidRDefault="00384BFE" w:rsidP="005462E0">
            <w:pPr>
              <w:spacing w:line="276" w:lineRule="auto"/>
              <w:ind w:left="0" w:right="0"/>
            </w:pPr>
            <w:r w:rsidRPr="00201A4D">
              <w:t>Pupils</w:t>
            </w:r>
            <w:r>
              <w:t>, staff</w:t>
            </w:r>
          </w:p>
        </w:tc>
        <w:tc>
          <w:tcPr>
            <w:tcW w:w="5105" w:type="dxa"/>
            <w:tcMar>
              <w:right w:w="170" w:type="dxa"/>
            </w:tcMar>
          </w:tcPr>
          <w:p w14:paraId="227128C6" w14:textId="18CAAAF6" w:rsidR="003D50E6" w:rsidRPr="003D50E6" w:rsidRDefault="003D50E6" w:rsidP="005462E0">
            <w:pPr>
              <w:pStyle w:val="ListParagraph"/>
              <w:numPr>
                <w:ilvl w:val="0"/>
                <w:numId w:val="31"/>
              </w:numPr>
              <w:spacing w:line="276" w:lineRule="auto"/>
              <w:ind w:right="0"/>
            </w:pPr>
            <w:r w:rsidRPr="003D50E6">
              <w:t>All briefed re suitable clothing and equipment and</w:t>
            </w:r>
            <w:r>
              <w:t xml:space="preserve"> </w:t>
            </w:r>
            <w:r w:rsidRPr="003D50E6">
              <w:t>importance of protection against cold and sun</w:t>
            </w:r>
          </w:p>
          <w:p w14:paraId="5BB56160" w14:textId="4799D2D3" w:rsidR="00384BFE" w:rsidRDefault="003D50E6" w:rsidP="005462E0">
            <w:pPr>
              <w:pStyle w:val="ListParagraph"/>
              <w:numPr>
                <w:ilvl w:val="0"/>
                <w:numId w:val="31"/>
              </w:numPr>
              <w:spacing w:line="276" w:lineRule="auto"/>
              <w:ind w:right="0"/>
            </w:pPr>
            <w:r w:rsidRPr="003D50E6">
              <w:t>Pupils’ clothing and equipment monitored by staff</w:t>
            </w:r>
          </w:p>
        </w:tc>
        <w:tc>
          <w:tcPr>
            <w:tcW w:w="2819" w:type="dxa"/>
            <w:tcMar>
              <w:right w:w="170" w:type="dxa"/>
            </w:tcMar>
          </w:tcPr>
          <w:p w14:paraId="58657FDB" w14:textId="53988DD7" w:rsidR="00384BFE" w:rsidRDefault="000E3374" w:rsidP="005462E0">
            <w:pPr>
              <w:spacing w:line="276" w:lineRule="auto"/>
              <w:ind w:left="0" w:right="0"/>
            </w:pPr>
            <w:r w:rsidRPr="000E3374">
              <w:t>Parents and</w:t>
            </w:r>
            <w:r>
              <w:t xml:space="preserve"> </w:t>
            </w:r>
            <w:r w:rsidRPr="000E3374">
              <w:t>pupils briefed</w:t>
            </w:r>
          </w:p>
        </w:tc>
        <w:tc>
          <w:tcPr>
            <w:tcW w:w="1085" w:type="dxa"/>
            <w:tcMar>
              <w:right w:w="170" w:type="dxa"/>
            </w:tcMar>
          </w:tcPr>
          <w:p w14:paraId="48E6E88C" w14:textId="05156747" w:rsidR="00384BFE" w:rsidRDefault="004F2830" w:rsidP="005462E0">
            <w:pPr>
              <w:spacing w:line="276" w:lineRule="auto"/>
              <w:ind w:left="0" w:right="0"/>
            </w:pPr>
            <w:r>
              <w:t>Low</w:t>
            </w:r>
          </w:p>
        </w:tc>
        <w:tc>
          <w:tcPr>
            <w:tcW w:w="774" w:type="dxa"/>
            <w:tcMar>
              <w:right w:w="170" w:type="dxa"/>
            </w:tcMar>
          </w:tcPr>
          <w:p w14:paraId="5D742397" w14:textId="77777777" w:rsidR="00384BFE" w:rsidRDefault="00384BFE" w:rsidP="005462E0">
            <w:pPr>
              <w:spacing w:line="276" w:lineRule="auto"/>
              <w:ind w:left="0" w:right="0"/>
            </w:pPr>
          </w:p>
        </w:tc>
      </w:tr>
      <w:tr w:rsidR="00384BFE" w14:paraId="7726940B" w14:textId="77777777" w:rsidTr="004C5205">
        <w:trPr>
          <w:cnfStyle w:val="000000100000" w:firstRow="0" w:lastRow="0" w:firstColumn="0" w:lastColumn="0" w:oddVBand="0" w:evenVBand="0" w:oddHBand="1" w:evenHBand="0" w:firstRowFirstColumn="0" w:firstRowLastColumn="0" w:lastRowFirstColumn="0" w:lastRowLastColumn="0"/>
        </w:trPr>
        <w:tc>
          <w:tcPr>
            <w:tcW w:w="2547" w:type="dxa"/>
            <w:tcMar>
              <w:right w:w="170" w:type="dxa"/>
            </w:tcMar>
          </w:tcPr>
          <w:p w14:paraId="790A4A5B" w14:textId="1B1988CB" w:rsidR="00384BFE" w:rsidRDefault="00FF7159" w:rsidP="005462E0">
            <w:pPr>
              <w:spacing w:line="276" w:lineRule="auto"/>
              <w:ind w:left="0" w:right="0"/>
            </w:pPr>
            <w:r w:rsidRPr="00FF7159">
              <w:t>Pupil lost or</w:t>
            </w:r>
            <w:r>
              <w:t xml:space="preserve"> </w:t>
            </w:r>
            <w:r w:rsidRPr="00FF7159">
              <w:t>separated</w:t>
            </w:r>
            <w:r>
              <w:t xml:space="preserve"> </w:t>
            </w:r>
            <w:r>
              <w:br/>
            </w:r>
            <w:r w:rsidRPr="00FF7159">
              <w:t>from group,</w:t>
            </w:r>
            <w:r>
              <w:t xml:space="preserve"> </w:t>
            </w:r>
            <w:r w:rsidRPr="00FF7159">
              <w:t>inadequate</w:t>
            </w:r>
            <w:r>
              <w:t xml:space="preserve"> </w:t>
            </w:r>
            <w:r w:rsidRPr="00FF7159">
              <w:t>supervision</w:t>
            </w:r>
          </w:p>
        </w:tc>
        <w:tc>
          <w:tcPr>
            <w:tcW w:w="1624" w:type="dxa"/>
            <w:tcMar>
              <w:right w:w="170" w:type="dxa"/>
            </w:tcMar>
          </w:tcPr>
          <w:p w14:paraId="1AD375C1" w14:textId="77777777" w:rsidR="00384BFE" w:rsidRDefault="00384BFE" w:rsidP="005462E0">
            <w:pPr>
              <w:spacing w:line="276" w:lineRule="auto"/>
              <w:ind w:left="0" w:right="0"/>
            </w:pPr>
            <w:r w:rsidRPr="003231AE">
              <w:t>Injury, death</w:t>
            </w:r>
          </w:p>
        </w:tc>
        <w:tc>
          <w:tcPr>
            <w:tcW w:w="1209" w:type="dxa"/>
            <w:tcMar>
              <w:right w:w="170" w:type="dxa"/>
            </w:tcMar>
          </w:tcPr>
          <w:p w14:paraId="3D5927C8" w14:textId="77777777" w:rsidR="00384BFE" w:rsidRDefault="00384BFE" w:rsidP="005462E0">
            <w:pPr>
              <w:spacing w:line="276" w:lineRule="auto"/>
              <w:ind w:left="0" w:right="0"/>
            </w:pPr>
            <w:r w:rsidRPr="002D5043">
              <w:t>Pupils, staff</w:t>
            </w:r>
          </w:p>
        </w:tc>
        <w:tc>
          <w:tcPr>
            <w:tcW w:w="5105" w:type="dxa"/>
            <w:tcMar>
              <w:right w:w="170" w:type="dxa"/>
            </w:tcMar>
          </w:tcPr>
          <w:p w14:paraId="5525DB1D" w14:textId="77777777" w:rsidR="00013028" w:rsidRPr="00FD44C8" w:rsidRDefault="00013028" w:rsidP="005462E0">
            <w:pPr>
              <w:pStyle w:val="ListParagraph"/>
              <w:numPr>
                <w:ilvl w:val="0"/>
                <w:numId w:val="31"/>
              </w:numPr>
              <w:spacing w:line="276" w:lineRule="auto"/>
              <w:ind w:right="0"/>
            </w:pPr>
            <w:r w:rsidRPr="00FD44C8">
              <w:t>Specific risk assessment for resort completed by</w:t>
            </w:r>
            <w:r>
              <w:t xml:space="preserve"> </w:t>
            </w:r>
            <w:r w:rsidRPr="00FD44C8">
              <w:t>leader and code of practice for “free time” agreed</w:t>
            </w:r>
          </w:p>
          <w:p w14:paraId="2853B83C" w14:textId="19E5FC83" w:rsidR="00013028" w:rsidRPr="00FD44C8" w:rsidRDefault="00013028" w:rsidP="005462E0">
            <w:pPr>
              <w:pStyle w:val="ListParagraph"/>
              <w:numPr>
                <w:ilvl w:val="0"/>
                <w:numId w:val="31"/>
              </w:numPr>
              <w:spacing w:line="276" w:lineRule="auto"/>
              <w:ind w:right="0"/>
            </w:pPr>
            <w:r w:rsidRPr="00FD44C8">
              <w:t>Pupils briefed re low risk places/areas in resort they</w:t>
            </w:r>
            <w:r>
              <w:t xml:space="preserve"> </w:t>
            </w:r>
            <w:r w:rsidRPr="00FD44C8">
              <w:t>may</w:t>
            </w:r>
            <w:r>
              <w:t xml:space="preserve"> </w:t>
            </w:r>
            <w:r w:rsidRPr="00FD44C8">
              <w:t>go and times allowed away from hotel and return times</w:t>
            </w:r>
          </w:p>
          <w:p w14:paraId="2ECFA153" w14:textId="77777777" w:rsidR="00013028" w:rsidRPr="00FD44C8" w:rsidRDefault="00013028" w:rsidP="005462E0">
            <w:pPr>
              <w:pStyle w:val="ListParagraph"/>
              <w:numPr>
                <w:ilvl w:val="0"/>
                <w:numId w:val="31"/>
              </w:numPr>
              <w:spacing w:line="276" w:lineRule="auto"/>
              <w:ind w:right="0"/>
            </w:pPr>
            <w:r w:rsidRPr="00FD44C8">
              <w:t>Pupils know value of foreign currency, warned of</w:t>
            </w:r>
            <w:r>
              <w:t xml:space="preserve"> </w:t>
            </w:r>
            <w:r w:rsidRPr="00FD44C8">
              <w:t>dangers of icy surfaces and traffic driving on right</w:t>
            </w:r>
          </w:p>
          <w:p w14:paraId="6E6CCA96" w14:textId="77777777" w:rsidR="00013028" w:rsidRPr="00FD44C8" w:rsidRDefault="00013028" w:rsidP="005462E0">
            <w:pPr>
              <w:pStyle w:val="ListParagraph"/>
              <w:numPr>
                <w:ilvl w:val="0"/>
                <w:numId w:val="31"/>
              </w:numPr>
              <w:spacing w:line="276" w:lineRule="auto"/>
              <w:ind w:right="0"/>
            </w:pPr>
            <w:r w:rsidRPr="00FD44C8">
              <w:t>No alcohol may be bought or drunk by pupils</w:t>
            </w:r>
            <w:r>
              <w:t xml:space="preserve"> </w:t>
            </w:r>
            <w:r w:rsidRPr="00FD44C8">
              <w:t>(possibly agree other rules for over age pupils)</w:t>
            </w:r>
          </w:p>
          <w:p w14:paraId="5EA4C9BC" w14:textId="77777777" w:rsidR="00013028" w:rsidRPr="00FD44C8" w:rsidRDefault="00013028" w:rsidP="005462E0">
            <w:pPr>
              <w:pStyle w:val="ListParagraph"/>
              <w:numPr>
                <w:ilvl w:val="0"/>
                <w:numId w:val="31"/>
              </w:numPr>
              <w:spacing w:line="276" w:lineRule="auto"/>
              <w:ind w:right="0"/>
            </w:pPr>
            <w:r w:rsidRPr="00FD44C8">
              <w:t>Pupils stay in pairs/groups (buddy system)</w:t>
            </w:r>
          </w:p>
          <w:p w14:paraId="72DC2B34" w14:textId="77777777" w:rsidR="00013028" w:rsidRPr="00FD44C8" w:rsidRDefault="00013028" w:rsidP="005462E0">
            <w:pPr>
              <w:pStyle w:val="ListParagraph"/>
              <w:numPr>
                <w:ilvl w:val="0"/>
                <w:numId w:val="31"/>
              </w:numPr>
              <w:spacing w:line="276" w:lineRule="auto"/>
              <w:ind w:right="0"/>
            </w:pPr>
            <w:r w:rsidRPr="00FD44C8">
              <w:t>Pupils know where and how to contact staff</w:t>
            </w:r>
            <w:r>
              <w:t xml:space="preserve"> </w:t>
            </w:r>
            <w:r w:rsidRPr="00FD44C8">
              <w:t>member</w:t>
            </w:r>
            <w:r>
              <w:t xml:space="preserve"> </w:t>
            </w:r>
            <w:r w:rsidRPr="00FD44C8">
              <w:t>and what to do if separated from group</w:t>
            </w:r>
          </w:p>
          <w:p w14:paraId="14E56E67" w14:textId="383462D2" w:rsidR="00384BFE" w:rsidRDefault="00013028" w:rsidP="005462E0">
            <w:pPr>
              <w:pStyle w:val="ListParagraph"/>
              <w:numPr>
                <w:ilvl w:val="0"/>
                <w:numId w:val="31"/>
              </w:numPr>
              <w:spacing w:line="276" w:lineRule="auto"/>
              <w:ind w:right="0"/>
            </w:pPr>
            <w:r w:rsidRPr="00FD44C8">
              <w:t>Staff know when they are “on duty” and understand</w:t>
            </w:r>
            <w:r>
              <w:t xml:space="preserve"> </w:t>
            </w:r>
            <w:r w:rsidRPr="00FD44C8">
              <w:t>they have responsibility for pupils at all</w:t>
            </w:r>
            <w:r>
              <w:t xml:space="preserve"> </w:t>
            </w:r>
            <w:r w:rsidRPr="00FD44C8">
              <w:t>times</w:t>
            </w:r>
          </w:p>
        </w:tc>
        <w:tc>
          <w:tcPr>
            <w:tcW w:w="2819" w:type="dxa"/>
            <w:tcMar>
              <w:right w:w="170" w:type="dxa"/>
            </w:tcMar>
          </w:tcPr>
          <w:p w14:paraId="6D4463CD" w14:textId="0DF5630F" w:rsidR="001B604F" w:rsidRDefault="001B604F" w:rsidP="005462E0">
            <w:pPr>
              <w:spacing w:line="276" w:lineRule="auto"/>
              <w:ind w:left="0" w:right="0"/>
            </w:pPr>
            <w:r w:rsidRPr="004F2830">
              <w:t>Completion</w:t>
            </w:r>
            <w:r>
              <w:t xml:space="preserve"> </w:t>
            </w:r>
            <w:r w:rsidRPr="004F2830">
              <w:t>of resort risk</w:t>
            </w:r>
            <w:r>
              <w:t xml:space="preserve"> </w:t>
            </w:r>
            <w:r w:rsidRPr="004F2830">
              <w:t>assessment by</w:t>
            </w:r>
            <w:r>
              <w:t xml:space="preserve"> </w:t>
            </w:r>
            <w:r w:rsidRPr="004F2830">
              <w:t>leader either on</w:t>
            </w:r>
            <w:r>
              <w:t xml:space="preserve"> </w:t>
            </w:r>
            <w:r w:rsidRPr="004F2830">
              <w:t>pre-visit or on</w:t>
            </w:r>
            <w:r>
              <w:t xml:space="preserve"> </w:t>
            </w:r>
            <w:r w:rsidRPr="004F2830">
              <w:t xml:space="preserve">arrival. </w:t>
            </w:r>
          </w:p>
          <w:p w14:paraId="7E3CF5D1" w14:textId="2ED3C9E7" w:rsidR="00384BFE" w:rsidRDefault="001B604F" w:rsidP="005462E0">
            <w:pPr>
              <w:spacing w:line="276" w:lineRule="auto"/>
              <w:ind w:left="0" w:right="0"/>
            </w:pPr>
            <w:r w:rsidRPr="004F2830">
              <w:t>Agree</w:t>
            </w:r>
            <w:r>
              <w:t xml:space="preserve"> </w:t>
            </w:r>
            <w:r w:rsidRPr="004F2830">
              <w:t>code of practice</w:t>
            </w:r>
            <w:r>
              <w:t xml:space="preserve"> </w:t>
            </w:r>
            <w:r w:rsidRPr="004F2830">
              <w:t>and brief staff</w:t>
            </w:r>
            <w:r>
              <w:t xml:space="preserve"> </w:t>
            </w:r>
            <w:r w:rsidRPr="004F2830">
              <w:t>and pupils</w:t>
            </w:r>
          </w:p>
        </w:tc>
        <w:tc>
          <w:tcPr>
            <w:tcW w:w="1085" w:type="dxa"/>
            <w:tcMar>
              <w:right w:w="170" w:type="dxa"/>
            </w:tcMar>
          </w:tcPr>
          <w:p w14:paraId="03AF4B6A" w14:textId="20BA28A5" w:rsidR="00384BFE" w:rsidRDefault="001B604F" w:rsidP="005462E0">
            <w:pPr>
              <w:spacing w:line="276" w:lineRule="auto"/>
              <w:ind w:left="0" w:right="0"/>
            </w:pPr>
            <w:r>
              <w:t>Low</w:t>
            </w:r>
          </w:p>
        </w:tc>
        <w:tc>
          <w:tcPr>
            <w:tcW w:w="774" w:type="dxa"/>
            <w:tcMar>
              <w:right w:w="170" w:type="dxa"/>
            </w:tcMar>
          </w:tcPr>
          <w:p w14:paraId="76ECD7FA" w14:textId="77777777" w:rsidR="00384BFE" w:rsidRDefault="00384BFE" w:rsidP="005462E0">
            <w:pPr>
              <w:spacing w:line="276" w:lineRule="auto"/>
              <w:ind w:left="0" w:right="0"/>
            </w:pPr>
          </w:p>
        </w:tc>
      </w:tr>
      <w:tr w:rsidR="00E8363F" w14:paraId="57FA68E9" w14:textId="77777777" w:rsidTr="004C5205">
        <w:trPr>
          <w:cnfStyle w:val="000000010000" w:firstRow="0" w:lastRow="0" w:firstColumn="0" w:lastColumn="0" w:oddVBand="0" w:evenVBand="0" w:oddHBand="0" w:evenHBand="1" w:firstRowFirstColumn="0" w:firstRowLastColumn="0" w:lastRowFirstColumn="0" w:lastRowLastColumn="0"/>
        </w:trPr>
        <w:tc>
          <w:tcPr>
            <w:tcW w:w="2547" w:type="dxa"/>
            <w:tcMar>
              <w:right w:w="170" w:type="dxa"/>
            </w:tcMar>
          </w:tcPr>
          <w:p w14:paraId="13ACE820" w14:textId="5DC98CBA" w:rsidR="00E8363F" w:rsidRPr="00FF7159" w:rsidRDefault="00E8363F" w:rsidP="005462E0">
            <w:pPr>
              <w:spacing w:line="276" w:lineRule="auto"/>
              <w:ind w:left="0" w:right="0"/>
            </w:pPr>
            <w:r w:rsidRPr="00D37BBE">
              <w:t>Illness or injury</w:t>
            </w:r>
          </w:p>
        </w:tc>
        <w:tc>
          <w:tcPr>
            <w:tcW w:w="1624" w:type="dxa"/>
            <w:tcMar>
              <w:right w:w="170" w:type="dxa"/>
            </w:tcMar>
          </w:tcPr>
          <w:p w14:paraId="6B51E226" w14:textId="54468C4E" w:rsidR="00E8363F" w:rsidRPr="00BE6D77" w:rsidRDefault="00E8363F" w:rsidP="005462E0">
            <w:pPr>
              <w:spacing w:line="276" w:lineRule="auto"/>
              <w:ind w:left="0" w:right="0"/>
            </w:pPr>
            <w:r w:rsidRPr="00BE6D77">
              <w:t>Illness, injury</w:t>
            </w:r>
          </w:p>
        </w:tc>
        <w:tc>
          <w:tcPr>
            <w:tcW w:w="1209" w:type="dxa"/>
            <w:tcMar>
              <w:right w:w="170" w:type="dxa"/>
            </w:tcMar>
          </w:tcPr>
          <w:p w14:paraId="3F5DB36E" w14:textId="49150EFB" w:rsidR="00E8363F" w:rsidRPr="002D5043" w:rsidRDefault="00E8363F" w:rsidP="005462E0">
            <w:pPr>
              <w:spacing w:line="276" w:lineRule="auto"/>
              <w:ind w:left="0" w:right="0"/>
            </w:pPr>
            <w:r w:rsidRPr="002D5043">
              <w:t>Pupils, staff</w:t>
            </w:r>
          </w:p>
        </w:tc>
        <w:tc>
          <w:tcPr>
            <w:tcW w:w="5105" w:type="dxa"/>
            <w:tcMar>
              <w:right w:w="170" w:type="dxa"/>
            </w:tcMar>
          </w:tcPr>
          <w:p w14:paraId="0FC69405" w14:textId="17E42C4C" w:rsidR="00E8363F" w:rsidRPr="00894EF3" w:rsidRDefault="00E8363F" w:rsidP="005462E0">
            <w:pPr>
              <w:pStyle w:val="ListParagraph"/>
              <w:numPr>
                <w:ilvl w:val="0"/>
                <w:numId w:val="31"/>
              </w:numPr>
              <w:spacing w:line="276" w:lineRule="auto"/>
              <w:ind w:right="0"/>
            </w:pPr>
            <w:r w:rsidRPr="00894EF3">
              <w:t>Check that any activities provided by tour operator are</w:t>
            </w:r>
            <w:r>
              <w:t xml:space="preserve"> </w:t>
            </w:r>
            <w:r w:rsidRPr="00894EF3">
              <w:t>covered by EV2 and suitably risk assessed by tour operator</w:t>
            </w:r>
          </w:p>
          <w:p w14:paraId="5843A987" w14:textId="2982B057" w:rsidR="00E8363F" w:rsidRPr="00894EF3" w:rsidRDefault="00E8363F" w:rsidP="005462E0">
            <w:pPr>
              <w:pStyle w:val="ListParagraph"/>
              <w:numPr>
                <w:ilvl w:val="0"/>
                <w:numId w:val="31"/>
              </w:numPr>
              <w:spacing w:line="276" w:lineRule="auto"/>
              <w:ind w:right="0"/>
            </w:pPr>
            <w:r w:rsidRPr="00894EF3">
              <w:t>Activities arranged by school leader</w:t>
            </w:r>
            <w:r>
              <w:t xml:space="preserve"> </w:t>
            </w:r>
            <w:r w:rsidRPr="00894EF3">
              <w:t>must be risk assessed by leader</w:t>
            </w:r>
          </w:p>
          <w:p w14:paraId="08B964E5" w14:textId="2DD73FAC" w:rsidR="00E8363F" w:rsidRPr="00894EF3" w:rsidRDefault="00E8363F" w:rsidP="005462E0">
            <w:pPr>
              <w:pStyle w:val="ListParagraph"/>
              <w:numPr>
                <w:ilvl w:val="0"/>
                <w:numId w:val="31"/>
              </w:numPr>
              <w:spacing w:line="276" w:lineRule="auto"/>
              <w:ind w:right="0"/>
            </w:pPr>
            <w:r w:rsidRPr="00894EF3">
              <w:t>Leader considers activities suitable for group and</w:t>
            </w:r>
            <w:r>
              <w:t xml:space="preserve"> </w:t>
            </w:r>
            <w:r w:rsidRPr="00894EF3">
              <w:t>provides sufficient school staff supervision</w:t>
            </w:r>
          </w:p>
        </w:tc>
        <w:tc>
          <w:tcPr>
            <w:tcW w:w="2819" w:type="dxa"/>
            <w:tcMar>
              <w:right w:w="170" w:type="dxa"/>
            </w:tcMar>
          </w:tcPr>
          <w:p w14:paraId="36107728" w14:textId="77777777" w:rsidR="00E8363F" w:rsidRPr="00D8290D" w:rsidRDefault="00E8363F" w:rsidP="005462E0">
            <w:pPr>
              <w:spacing w:line="276" w:lineRule="auto"/>
              <w:ind w:left="0" w:right="0"/>
            </w:pPr>
            <w:r w:rsidRPr="00D8290D">
              <w:t>Risk assessment</w:t>
            </w:r>
          </w:p>
          <w:p w14:paraId="33CCDFC6" w14:textId="73CDEC05" w:rsidR="00E8363F" w:rsidRPr="00D8290D" w:rsidRDefault="00E8363F" w:rsidP="005462E0">
            <w:pPr>
              <w:spacing w:line="276" w:lineRule="auto"/>
              <w:ind w:left="0" w:right="0"/>
            </w:pPr>
            <w:r w:rsidRPr="00D8290D">
              <w:t>Check that all</w:t>
            </w:r>
            <w:r>
              <w:t xml:space="preserve"> </w:t>
            </w:r>
            <w:r w:rsidRPr="00D8290D">
              <w:t>pupils attend</w:t>
            </w:r>
            <w:r>
              <w:br/>
            </w:r>
            <w:r w:rsidRPr="00D8290D">
              <w:t>or otherwise</w:t>
            </w:r>
            <w:r>
              <w:t xml:space="preserve"> </w:t>
            </w:r>
            <w:r w:rsidRPr="00D8290D">
              <w:t>supervised</w:t>
            </w:r>
          </w:p>
          <w:p w14:paraId="4B60682D" w14:textId="51FBBE16" w:rsidR="00E8363F" w:rsidRPr="004F2830" w:rsidRDefault="00E8363F" w:rsidP="005462E0">
            <w:pPr>
              <w:spacing w:line="276" w:lineRule="auto"/>
              <w:ind w:left="0" w:right="0"/>
            </w:pPr>
            <w:r w:rsidRPr="00D8290D">
              <w:t>Staff understand</w:t>
            </w:r>
            <w:r>
              <w:t xml:space="preserve"> </w:t>
            </w:r>
            <w:r w:rsidRPr="00D8290D">
              <w:t>their supervision</w:t>
            </w:r>
            <w:r>
              <w:t xml:space="preserve"> </w:t>
            </w:r>
            <w:r w:rsidRPr="00D8290D">
              <w:t>responsibilities</w:t>
            </w:r>
          </w:p>
        </w:tc>
        <w:tc>
          <w:tcPr>
            <w:tcW w:w="1085" w:type="dxa"/>
            <w:tcMar>
              <w:right w:w="170" w:type="dxa"/>
            </w:tcMar>
          </w:tcPr>
          <w:p w14:paraId="4C896F06" w14:textId="4D126EEA" w:rsidR="00E8363F" w:rsidRDefault="00E8363F" w:rsidP="005462E0">
            <w:pPr>
              <w:spacing w:line="276" w:lineRule="auto"/>
              <w:ind w:left="0" w:right="0"/>
            </w:pPr>
            <w:r>
              <w:t>Low</w:t>
            </w:r>
          </w:p>
        </w:tc>
        <w:tc>
          <w:tcPr>
            <w:tcW w:w="774" w:type="dxa"/>
            <w:tcMar>
              <w:right w:w="170" w:type="dxa"/>
            </w:tcMar>
          </w:tcPr>
          <w:p w14:paraId="4F750981" w14:textId="77777777" w:rsidR="00E8363F" w:rsidRDefault="00E8363F" w:rsidP="005462E0">
            <w:pPr>
              <w:spacing w:line="276" w:lineRule="auto"/>
              <w:ind w:left="0" w:right="0"/>
            </w:pPr>
          </w:p>
        </w:tc>
      </w:tr>
    </w:tbl>
    <w:p w14:paraId="25750567" w14:textId="77777777" w:rsidR="00AC7390" w:rsidRDefault="00AC7390">
      <w:pPr>
        <w:spacing w:after="0" w:line="240" w:lineRule="auto"/>
        <w:ind w:left="0" w:right="0"/>
      </w:pPr>
    </w:p>
    <w:p w14:paraId="155D177D" w14:textId="77777777" w:rsidR="00AC7390" w:rsidRDefault="00AC7390" w:rsidP="00AC7390">
      <w:pPr>
        <w:ind w:left="0"/>
      </w:pPr>
      <w:r w:rsidRPr="004C2D59">
        <w:t>This generic risk assessment for school use identifies the common</w:t>
      </w:r>
      <w:r>
        <w:t xml:space="preserve"> </w:t>
      </w:r>
      <w:r w:rsidRPr="004C2D59">
        <w:t>hazards and control measures associated with this type of visit or</w:t>
      </w:r>
      <w:r>
        <w:t xml:space="preserve"> </w:t>
      </w:r>
      <w:r w:rsidRPr="004C2D59">
        <w:t>activity. Before undertaking the activity, schools must also make</w:t>
      </w:r>
      <w:r>
        <w:t xml:space="preserve">. </w:t>
      </w:r>
      <w:r w:rsidRPr="004C2D59">
        <w:t>an assessment of any specific risks associated with their particular</w:t>
      </w:r>
      <w:r>
        <w:t xml:space="preserve"> </w:t>
      </w:r>
      <w:r w:rsidRPr="004C2D59">
        <w:t>visit, including travel, sites, activities and the group of pupils.</w:t>
      </w:r>
    </w:p>
    <w:p w14:paraId="2F5ACC6F" w14:textId="77777777" w:rsidR="00AC7390" w:rsidRPr="00234027" w:rsidRDefault="00AC7390" w:rsidP="00AC7390">
      <w:pPr>
        <w:ind w:left="0"/>
      </w:pPr>
      <w:r w:rsidRPr="00234027">
        <w:t>Location of the visit:</w:t>
      </w:r>
    </w:p>
    <w:p w14:paraId="496196BD" w14:textId="77777777" w:rsidR="00AC7390" w:rsidRPr="00234027" w:rsidRDefault="00AC7390" w:rsidP="00AC7390">
      <w:pPr>
        <w:ind w:left="0"/>
      </w:pPr>
      <w:r w:rsidRPr="00234027">
        <w:t>Date(s):</w:t>
      </w:r>
      <w:r w:rsidRPr="00144DC0">
        <w:rPr>
          <w:rFonts w:ascii="Times New Roman" w:hAnsi="Times New Roman" w:cs="Times New Roman"/>
          <w:color w:val="2C2A29"/>
          <w:kern w:val="0"/>
          <w:sz w:val="46"/>
          <w:szCs w:val="46"/>
        </w:rPr>
        <w:t xml:space="preserve"> </w:t>
      </w:r>
    </w:p>
    <w:p w14:paraId="3FE0B763" w14:textId="77777777" w:rsidR="00AC7390" w:rsidRPr="00234027" w:rsidRDefault="00AC7390" w:rsidP="00AC7390">
      <w:pPr>
        <w:ind w:left="0"/>
      </w:pPr>
      <w:r w:rsidRPr="00234027">
        <w:t>Assessment carried out by:</w:t>
      </w:r>
    </w:p>
    <w:p w14:paraId="2AE82BEE" w14:textId="77777777" w:rsidR="00AC7390" w:rsidRPr="00234027" w:rsidRDefault="00AC7390" w:rsidP="00AC7390">
      <w:pPr>
        <w:ind w:left="0"/>
      </w:pPr>
      <w:r w:rsidRPr="00234027">
        <w:t>Signed:</w:t>
      </w:r>
    </w:p>
    <w:p w14:paraId="4A63D355" w14:textId="6B5D4139" w:rsidR="008A63C2" w:rsidRDefault="00AC7390" w:rsidP="008A174F">
      <w:pPr>
        <w:ind w:left="0"/>
      </w:pPr>
      <w:r w:rsidRPr="00234027">
        <w:t>Date:</w:t>
      </w:r>
    </w:p>
    <w:p w14:paraId="10B8D1B0" w14:textId="763DC2F9" w:rsidR="008A63C2" w:rsidRDefault="00D80ECC" w:rsidP="00B2694C">
      <w:pPr>
        <w:pStyle w:val="Heading1"/>
        <w:numPr>
          <w:ilvl w:val="0"/>
          <w:numId w:val="12"/>
        </w:numPr>
      </w:pPr>
      <w:r w:rsidRPr="00E82D60">
        <w:t xml:space="preserve">Generic Risk Assessment - </w:t>
      </w:r>
      <w:r w:rsidR="00E5519C" w:rsidRPr="00E5519C">
        <w:t>school “exchange” visits with a school</w:t>
      </w:r>
    </w:p>
    <w:tbl>
      <w:tblPr>
        <w:tblStyle w:val="BrandedTable"/>
        <w:tblpPr w:leftFromText="181" w:rightFromText="181" w:vertAnchor="text" w:horzAnchor="margin" w:tblpX="-288" w:tblpY="131"/>
        <w:tblW w:w="15016" w:type="dxa"/>
        <w:tblLayout w:type="fixed"/>
        <w:tblLook w:val="04A0" w:firstRow="1" w:lastRow="0" w:firstColumn="1" w:lastColumn="0" w:noHBand="0" w:noVBand="1"/>
      </w:tblPr>
      <w:tblGrid>
        <w:gridCol w:w="2547"/>
        <w:gridCol w:w="1624"/>
        <w:gridCol w:w="1209"/>
        <w:gridCol w:w="5105"/>
        <w:gridCol w:w="2551"/>
        <w:gridCol w:w="1276"/>
        <w:gridCol w:w="704"/>
      </w:tblGrid>
      <w:tr w:rsidR="00E5519C" w14:paraId="429DD37A" w14:textId="77777777" w:rsidTr="00AF1854">
        <w:trPr>
          <w:cnfStyle w:val="100000000000" w:firstRow="1" w:lastRow="0" w:firstColumn="0" w:lastColumn="0" w:oddVBand="0" w:evenVBand="0" w:oddHBand="0" w:evenHBand="0" w:firstRowFirstColumn="0" w:firstRowLastColumn="0" w:lastRowFirstColumn="0" w:lastRowLastColumn="0"/>
        </w:trPr>
        <w:tc>
          <w:tcPr>
            <w:tcW w:w="2547" w:type="dxa"/>
            <w:tcMar>
              <w:right w:w="170" w:type="dxa"/>
            </w:tcMar>
          </w:tcPr>
          <w:p w14:paraId="130167A2" w14:textId="77777777" w:rsidR="00E5519C" w:rsidRDefault="00E5519C" w:rsidP="00F61464">
            <w:pPr>
              <w:spacing w:line="276" w:lineRule="auto"/>
              <w:ind w:left="0" w:right="0"/>
            </w:pPr>
            <w:r>
              <w:t>Hazard</w:t>
            </w:r>
          </w:p>
        </w:tc>
        <w:tc>
          <w:tcPr>
            <w:tcW w:w="1624" w:type="dxa"/>
            <w:tcMar>
              <w:right w:w="170" w:type="dxa"/>
            </w:tcMar>
          </w:tcPr>
          <w:p w14:paraId="37F16374" w14:textId="77777777" w:rsidR="00E5519C" w:rsidRDefault="00E5519C" w:rsidP="00F61464">
            <w:pPr>
              <w:spacing w:line="276" w:lineRule="auto"/>
              <w:ind w:left="0" w:right="0"/>
            </w:pPr>
            <w:r>
              <w:t>Risk</w:t>
            </w:r>
          </w:p>
        </w:tc>
        <w:tc>
          <w:tcPr>
            <w:tcW w:w="1209" w:type="dxa"/>
            <w:tcMar>
              <w:right w:w="170" w:type="dxa"/>
            </w:tcMar>
          </w:tcPr>
          <w:p w14:paraId="42813C6C" w14:textId="77777777" w:rsidR="00E5519C" w:rsidRDefault="00E5519C" w:rsidP="00F61464">
            <w:pPr>
              <w:spacing w:line="276" w:lineRule="auto"/>
              <w:ind w:left="0" w:right="0"/>
            </w:pPr>
            <w:r>
              <w:t>Persons at risk</w:t>
            </w:r>
          </w:p>
        </w:tc>
        <w:tc>
          <w:tcPr>
            <w:tcW w:w="5105" w:type="dxa"/>
            <w:tcMar>
              <w:right w:w="170" w:type="dxa"/>
            </w:tcMar>
          </w:tcPr>
          <w:p w14:paraId="72F7C88F" w14:textId="77777777" w:rsidR="00E5519C" w:rsidRPr="00F61464" w:rsidRDefault="00E5519C" w:rsidP="00F61464">
            <w:pPr>
              <w:spacing w:line="276" w:lineRule="auto"/>
              <w:ind w:left="360" w:right="0"/>
            </w:pPr>
            <w:r w:rsidRPr="00F61464">
              <w:t>Control measures</w:t>
            </w:r>
          </w:p>
        </w:tc>
        <w:tc>
          <w:tcPr>
            <w:tcW w:w="2551" w:type="dxa"/>
            <w:tcMar>
              <w:right w:w="170" w:type="dxa"/>
            </w:tcMar>
          </w:tcPr>
          <w:p w14:paraId="26D6012C" w14:textId="77777777" w:rsidR="00E5519C" w:rsidRDefault="00E5519C" w:rsidP="00F61464">
            <w:pPr>
              <w:spacing w:line="276" w:lineRule="auto"/>
              <w:ind w:left="0" w:right="0"/>
            </w:pPr>
            <w:r>
              <w:t>Comments/Actions</w:t>
            </w:r>
          </w:p>
        </w:tc>
        <w:tc>
          <w:tcPr>
            <w:tcW w:w="1276" w:type="dxa"/>
            <w:tcMar>
              <w:right w:w="170" w:type="dxa"/>
            </w:tcMar>
          </w:tcPr>
          <w:p w14:paraId="7AF7CC1F" w14:textId="77777777" w:rsidR="00E5519C" w:rsidRDefault="00E5519C" w:rsidP="00F61464">
            <w:pPr>
              <w:spacing w:line="276" w:lineRule="auto"/>
              <w:ind w:left="0" w:right="0"/>
            </w:pPr>
            <w:r>
              <w:t>Residual risk</w:t>
            </w:r>
            <w:r>
              <w:br/>
              <w:t>rating</w:t>
            </w:r>
          </w:p>
        </w:tc>
        <w:tc>
          <w:tcPr>
            <w:tcW w:w="704" w:type="dxa"/>
            <w:tcMar>
              <w:right w:w="170" w:type="dxa"/>
            </w:tcMar>
          </w:tcPr>
          <w:p w14:paraId="0F5ECAFC" w14:textId="77777777" w:rsidR="00E5519C" w:rsidRDefault="00E5519C" w:rsidP="00F61464">
            <w:pPr>
              <w:spacing w:line="276" w:lineRule="auto"/>
              <w:ind w:left="0" w:right="0"/>
            </w:pPr>
            <w:r>
              <w:t>Tick</w:t>
            </w:r>
          </w:p>
        </w:tc>
      </w:tr>
      <w:tr w:rsidR="00E5519C" w14:paraId="13729573" w14:textId="77777777" w:rsidTr="00AF1854">
        <w:trPr>
          <w:cnfStyle w:val="000000100000" w:firstRow="0" w:lastRow="0" w:firstColumn="0" w:lastColumn="0" w:oddVBand="0" w:evenVBand="0" w:oddHBand="1" w:evenHBand="0" w:firstRowFirstColumn="0" w:firstRowLastColumn="0" w:lastRowFirstColumn="0" w:lastRowLastColumn="0"/>
        </w:trPr>
        <w:tc>
          <w:tcPr>
            <w:tcW w:w="2547" w:type="dxa"/>
            <w:tcMar>
              <w:right w:w="170" w:type="dxa"/>
            </w:tcMar>
          </w:tcPr>
          <w:p w14:paraId="3BC6D66C" w14:textId="4F7F322D" w:rsidR="00E5519C" w:rsidRPr="00A719D1" w:rsidRDefault="00A719D1" w:rsidP="00F61464">
            <w:pPr>
              <w:spacing w:line="276" w:lineRule="auto"/>
              <w:ind w:left="0" w:right="0"/>
            </w:pPr>
            <w:r w:rsidRPr="00A719D1">
              <w:t>Inappropriate</w:t>
            </w:r>
            <w:r>
              <w:t xml:space="preserve"> </w:t>
            </w:r>
            <w:r w:rsidRPr="00A719D1">
              <w:t>programme</w:t>
            </w:r>
            <w:r>
              <w:t xml:space="preserve"> </w:t>
            </w:r>
            <w:r w:rsidRPr="00A719D1">
              <w:t>arranged by</w:t>
            </w:r>
            <w:r>
              <w:t xml:space="preserve"> </w:t>
            </w:r>
            <w:r w:rsidRPr="00A719D1">
              <w:t xml:space="preserve">foreign </w:t>
            </w:r>
            <w:r w:rsidR="00917C68" w:rsidRPr="00A719D1">
              <w:t>school</w:t>
            </w:r>
            <w:r w:rsidR="003A39E0">
              <w:t xml:space="preserve"> </w:t>
            </w:r>
            <w:r w:rsidRPr="00A719D1">
              <w:t>- high risk</w:t>
            </w:r>
            <w:r w:rsidR="00917C68">
              <w:t xml:space="preserve"> </w:t>
            </w:r>
            <w:r w:rsidRPr="00A719D1">
              <w:t>activities or</w:t>
            </w:r>
            <w:r w:rsidR="00917C68">
              <w:t xml:space="preserve"> </w:t>
            </w:r>
            <w:r w:rsidRPr="00A719D1">
              <w:t>insufficient</w:t>
            </w:r>
            <w:r w:rsidR="00917C68">
              <w:t xml:space="preserve"> </w:t>
            </w:r>
            <w:r w:rsidRPr="00A719D1">
              <w:t>supervision</w:t>
            </w:r>
          </w:p>
        </w:tc>
        <w:tc>
          <w:tcPr>
            <w:tcW w:w="1624" w:type="dxa"/>
            <w:tcMar>
              <w:right w:w="170" w:type="dxa"/>
            </w:tcMar>
          </w:tcPr>
          <w:p w14:paraId="561CC4AD" w14:textId="77777777" w:rsidR="00E5519C" w:rsidRDefault="00E5519C" w:rsidP="00F61464">
            <w:pPr>
              <w:spacing w:line="276" w:lineRule="auto"/>
              <w:ind w:left="0" w:right="0"/>
            </w:pPr>
            <w:r w:rsidRPr="000F4A27">
              <w:t>Injury, death</w:t>
            </w:r>
          </w:p>
        </w:tc>
        <w:tc>
          <w:tcPr>
            <w:tcW w:w="1209" w:type="dxa"/>
            <w:tcMar>
              <w:right w:w="170" w:type="dxa"/>
            </w:tcMar>
          </w:tcPr>
          <w:p w14:paraId="28B1F9B7" w14:textId="77777777" w:rsidR="00E5519C" w:rsidRPr="000D7D51" w:rsidRDefault="00E5519C" w:rsidP="00F61464">
            <w:pPr>
              <w:spacing w:line="276" w:lineRule="auto"/>
              <w:ind w:left="0" w:right="0"/>
            </w:pPr>
            <w:r w:rsidRPr="000D7D51">
              <w:t>Pupils, staff</w:t>
            </w:r>
          </w:p>
        </w:tc>
        <w:tc>
          <w:tcPr>
            <w:tcW w:w="5105" w:type="dxa"/>
            <w:tcMar>
              <w:right w:w="170" w:type="dxa"/>
            </w:tcMar>
          </w:tcPr>
          <w:p w14:paraId="7441D377" w14:textId="258F38AD" w:rsidR="000D7D51" w:rsidRPr="000D7D51" w:rsidRDefault="000D7D51" w:rsidP="00F61464">
            <w:pPr>
              <w:pStyle w:val="ListParagraph"/>
              <w:numPr>
                <w:ilvl w:val="0"/>
                <w:numId w:val="32"/>
              </w:numPr>
              <w:spacing w:line="276" w:lineRule="auto"/>
              <w:ind w:right="0"/>
            </w:pPr>
            <w:r w:rsidRPr="000D7D51">
              <w:t>Good understanding between both</w:t>
            </w:r>
            <w:r w:rsidR="00B642C6">
              <w:t xml:space="preserve"> </w:t>
            </w:r>
            <w:r w:rsidRPr="000D7D51">
              <w:t>schools on standards required</w:t>
            </w:r>
          </w:p>
          <w:p w14:paraId="57B1F111" w14:textId="56FAAB67" w:rsidR="000D7D51" w:rsidRPr="000D7D51" w:rsidRDefault="000D7D51" w:rsidP="00F61464">
            <w:pPr>
              <w:pStyle w:val="ListParagraph"/>
              <w:numPr>
                <w:ilvl w:val="0"/>
                <w:numId w:val="32"/>
              </w:numPr>
              <w:spacing w:line="276" w:lineRule="auto"/>
              <w:ind w:right="0"/>
            </w:pPr>
            <w:r w:rsidRPr="000D7D51">
              <w:t>Agree detailed programme from host</w:t>
            </w:r>
            <w:r w:rsidR="00B642C6">
              <w:t xml:space="preserve"> </w:t>
            </w:r>
            <w:r w:rsidRPr="000D7D51">
              <w:t>school well prior to departure</w:t>
            </w:r>
          </w:p>
          <w:p w14:paraId="4580232E" w14:textId="189C74BE" w:rsidR="000D7D51" w:rsidRPr="000D7D51" w:rsidRDefault="000D7D51" w:rsidP="00F61464">
            <w:pPr>
              <w:pStyle w:val="ListParagraph"/>
              <w:numPr>
                <w:ilvl w:val="0"/>
                <w:numId w:val="32"/>
              </w:numPr>
              <w:spacing w:line="276" w:lineRule="auto"/>
              <w:ind w:right="0"/>
            </w:pPr>
            <w:r w:rsidRPr="000D7D51">
              <w:t>If programme involves swimming, adventure</w:t>
            </w:r>
            <w:r w:rsidR="00B642C6">
              <w:t xml:space="preserve"> </w:t>
            </w:r>
            <w:r w:rsidRPr="000D7D51">
              <w:t>activities etc check procedures with LEA</w:t>
            </w:r>
          </w:p>
          <w:p w14:paraId="31900DDE" w14:textId="4E0B472C" w:rsidR="00E5519C" w:rsidRPr="000D7D51" w:rsidRDefault="000D7D51" w:rsidP="00F61464">
            <w:pPr>
              <w:pStyle w:val="ListParagraph"/>
              <w:numPr>
                <w:ilvl w:val="0"/>
                <w:numId w:val="32"/>
              </w:numPr>
              <w:spacing w:line="276" w:lineRule="auto"/>
              <w:ind w:right="0"/>
            </w:pPr>
            <w:r w:rsidRPr="000D7D51">
              <w:t>Ensure supervision arrangements for</w:t>
            </w:r>
            <w:r w:rsidR="00B642C6">
              <w:t xml:space="preserve"> </w:t>
            </w:r>
            <w:r w:rsidRPr="000D7D51">
              <w:t>your pupils meet LEA standards</w:t>
            </w:r>
          </w:p>
        </w:tc>
        <w:tc>
          <w:tcPr>
            <w:tcW w:w="2551" w:type="dxa"/>
            <w:tcMar>
              <w:right w:w="170" w:type="dxa"/>
            </w:tcMar>
          </w:tcPr>
          <w:p w14:paraId="57B028B5" w14:textId="479572C3" w:rsidR="00E5519C" w:rsidRDefault="007D0B13" w:rsidP="00F61464">
            <w:pPr>
              <w:spacing w:line="276" w:lineRule="auto"/>
              <w:ind w:left="0" w:right="0"/>
            </w:pPr>
            <w:r w:rsidRPr="007D0B13">
              <w:t>Early face to face</w:t>
            </w:r>
            <w:r>
              <w:t xml:space="preserve"> </w:t>
            </w:r>
            <w:r w:rsidRPr="007D0B13">
              <w:t>planning</w:t>
            </w:r>
            <w:r w:rsidR="003A39E0">
              <w:t xml:space="preserve"> </w:t>
            </w:r>
            <w:r w:rsidRPr="007D0B13">
              <w:t>with host</w:t>
            </w:r>
            <w:r>
              <w:t xml:space="preserve"> </w:t>
            </w:r>
            <w:r w:rsidRPr="007D0B13">
              <w:t>school essential</w:t>
            </w:r>
          </w:p>
        </w:tc>
        <w:tc>
          <w:tcPr>
            <w:tcW w:w="1276" w:type="dxa"/>
            <w:tcMar>
              <w:right w:w="170" w:type="dxa"/>
            </w:tcMar>
          </w:tcPr>
          <w:p w14:paraId="1C1694A1" w14:textId="77777777" w:rsidR="00E5519C" w:rsidRDefault="00E5519C" w:rsidP="00F61464">
            <w:pPr>
              <w:spacing w:line="276" w:lineRule="auto"/>
              <w:ind w:left="0" w:right="0"/>
            </w:pPr>
            <w:r>
              <w:t>Low</w:t>
            </w:r>
          </w:p>
        </w:tc>
        <w:tc>
          <w:tcPr>
            <w:tcW w:w="704" w:type="dxa"/>
            <w:tcMar>
              <w:right w:w="170" w:type="dxa"/>
            </w:tcMar>
          </w:tcPr>
          <w:p w14:paraId="2950950B" w14:textId="77777777" w:rsidR="00E5519C" w:rsidRDefault="00E5519C" w:rsidP="00F61464">
            <w:pPr>
              <w:spacing w:line="276" w:lineRule="auto"/>
              <w:ind w:left="0" w:right="0"/>
            </w:pPr>
          </w:p>
        </w:tc>
      </w:tr>
      <w:tr w:rsidR="00E5519C" w14:paraId="21C684FC" w14:textId="77777777" w:rsidTr="00AF1854">
        <w:trPr>
          <w:cnfStyle w:val="000000010000" w:firstRow="0" w:lastRow="0" w:firstColumn="0" w:lastColumn="0" w:oddVBand="0" w:evenVBand="0" w:oddHBand="0" w:evenHBand="1" w:firstRowFirstColumn="0" w:firstRowLastColumn="0" w:lastRowFirstColumn="0" w:lastRowLastColumn="0"/>
        </w:trPr>
        <w:tc>
          <w:tcPr>
            <w:tcW w:w="2547" w:type="dxa"/>
            <w:tcMar>
              <w:right w:w="170" w:type="dxa"/>
            </w:tcMar>
          </w:tcPr>
          <w:p w14:paraId="2DDC1713" w14:textId="6CB9D7D7" w:rsidR="00E5519C" w:rsidRPr="00A1319A" w:rsidRDefault="00A1319A" w:rsidP="00F61464">
            <w:pPr>
              <w:spacing w:line="276" w:lineRule="auto"/>
              <w:ind w:left="0" w:right="0"/>
            </w:pPr>
            <w:r w:rsidRPr="00A1319A">
              <w:t>High risk</w:t>
            </w:r>
            <w:r>
              <w:t xml:space="preserve"> </w:t>
            </w:r>
            <w:r w:rsidRPr="00A1319A">
              <w:t>activities during</w:t>
            </w:r>
            <w:r>
              <w:t xml:space="preserve"> </w:t>
            </w:r>
            <w:r w:rsidRPr="00A1319A">
              <w:t>home stays</w:t>
            </w:r>
          </w:p>
        </w:tc>
        <w:tc>
          <w:tcPr>
            <w:tcW w:w="1624" w:type="dxa"/>
            <w:tcMar>
              <w:right w:w="170" w:type="dxa"/>
            </w:tcMar>
          </w:tcPr>
          <w:p w14:paraId="6F6DF384" w14:textId="75B853AF" w:rsidR="00E5519C" w:rsidRDefault="00E5519C" w:rsidP="00F61464">
            <w:pPr>
              <w:spacing w:line="276" w:lineRule="auto"/>
              <w:ind w:left="0" w:right="0"/>
            </w:pPr>
            <w:r w:rsidRPr="003231AE">
              <w:t>Injury, death,</w:t>
            </w:r>
          </w:p>
        </w:tc>
        <w:tc>
          <w:tcPr>
            <w:tcW w:w="1209" w:type="dxa"/>
            <w:tcMar>
              <w:right w:w="170" w:type="dxa"/>
            </w:tcMar>
          </w:tcPr>
          <w:p w14:paraId="6823F0F5" w14:textId="07E9E82A" w:rsidR="00E5519C" w:rsidRDefault="00E5519C" w:rsidP="00F61464">
            <w:pPr>
              <w:spacing w:line="276" w:lineRule="auto"/>
              <w:ind w:left="0" w:right="0"/>
            </w:pPr>
            <w:r w:rsidRPr="00201A4D">
              <w:t>Pupil</w:t>
            </w:r>
            <w:r w:rsidR="00A1319A">
              <w:t>s</w:t>
            </w:r>
          </w:p>
        </w:tc>
        <w:tc>
          <w:tcPr>
            <w:tcW w:w="5105" w:type="dxa"/>
            <w:tcMar>
              <w:right w:w="170" w:type="dxa"/>
            </w:tcMar>
          </w:tcPr>
          <w:p w14:paraId="45DFD752" w14:textId="77777777" w:rsidR="00E5519C" w:rsidRPr="003D50E6" w:rsidRDefault="00E5519C" w:rsidP="00F61464">
            <w:pPr>
              <w:pStyle w:val="ListParagraph"/>
              <w:numPr>
                <w:ilvl w:val="0"/>
                <w:numId w:val="32"/>
              </w:numPr>
              <w:spacing w:line="276" w:lineRule="auto"/>
              <w:ind w:right="0"/>
            </w:pPr>
            <w:r w:rsidRPr="003D50E6">
              <w:t>All briefed re suitable clothing and equipment and</w:t>
            </w:r>
            <w:r>
              <w:t xml:space="preserve"> </w:t>
            </w:r>
            <w:r w:rsidRPr="003D50E6">
              <w:t>importance of protection against cold and sun</w:t>
            </w:r>
          </w:p>
          <w:p w14:paraId="37544958" w14:textId="77777777" w:rsidR="00E5519C" w:rsidRDefault="00E5519C" w:rsidP="00F61464">
            <w:pPr>
              <w:pStyle w:val="ListParagraph"/>
              <w:numPr>
                <w:ilvl w:val="0"/>
                <w:numId w:val="32"/>
              </w:numPr>
              <w:spacing w:line="276" w:lineRule="auto"/>
              <w:ind w:right="0"/>
            </w:pPr>
            <w:r w:rsidRPr="003D50E6">
              <w:t>Pupils’ clothing and equipment monitored by staff</w:t>
            </w:r>
          </w:p>
        </w:tc>
        <w:tc>
          <w:tcPr>
            <w:tcW w:w="2551" w:type="dxa"/>
            <w:tcMar>
              <w:right w:w="170" w:type="dxa"/>
            </w:tcMar>
          </w:tcPr>
          <w:p w14:paraId="378E85AB" w14:textId="77777777" w:rsidR="00E5519C" w:rsidRDefault="00E5519C" w:rsidP="00F61464">
            <w:pPr>
              <w:spacing w:line="276" w:lineRule="auto"/>
              <w:ind w:left="0" w:right="0"/>
            </w:pPr>
            <w:r w:rsidRPr="000E3374">
              <w:t>Parents and</w:t>
            </w:r>
            <w:r>
              <w:t xml:space="preserve"> </w:t>
            </w:r>
            <w:r w:rsidRPr="000E3374">
              <w:t>pupils briefed</w:t>
            </w:r>
          </w:p>
        </w:tc>
        <w:tc>
          <w:tcPr>
            <w:tcW w:w="1276" w:type="dxa"/>
            <w:tcMar>
              <w:right w:w="170" w:type="dxa"/>
            </w:tcMar>
          </w:tcPr>
          <w:p w14:paraId="71AABCA5" w14:textId="77777777" w:rsidR="00E5519C" w:rsidRDefault="00E5519C" w:rsidP="00F61464">
            <w:pPr>
              <w:spacing w:line="276" w:lineRule="auto"/>
              <w:ind w:left="0" w:right="0"/>
            </w:pPr>
            <w:r>
              <w:t>Low</w:t>
            </w:r>
          </w:p>
        </w:tc>
        <w:tc>
          <w:tcPr>
            <w:tcW w:w="704" w:type="dxa"/>
            <w:tcMar>
              <w:right w:w="170" w:type="dxa"/>
            </w:tcMar>
          </w:tcPr>
          <w:p w14:paraId="3E1409BE" w14:textId="77777777" w:rsidR="00E5519C" w:rsidRDefault="00E5519C" w:rsidP="00F61464">
            <w:pPr>
              <w:spacing w:line="276" w:lineRule="auto"/>
              <w:ind w:left="0" w:right="0"/>
            </w:pPr>
          </w:p>
        </w:tc>
      </w:tr>
      <w:tr w:rsidR="00E5519C" w14:paraId="1242B89C" w14:textId="77777777" w:rsidTr="00AF1854">
        <w:trPr>
          <w:cnfStyle w:val="000000100000" w:firstRow="0" w:lastRow="0" w:firstColumn="0" w:lastColumn="0" w:oddVBand="0" w:evenVBand="0" w:oddHBand="1" w:evenHBand="0" w:firstRowFirstColumn="0" w:firstRowLastColumn="0" w:lastRowFirstColumn="0" w:lastRowLastColumn="0"/>
        </w:trPr>
        <w:tc>
          <w:tcPr>
            <w:tcW w:w="2547" w:type="dxa"/>
            <w:tcMar>
              <w:right w:w="170" w:type="dxa"/>
            </w:tcMar>
          </w:tcPr>
          <w:p w14:paraId="57E86B8C" w14:textId="5DB4C495" w:rsidR="00E5519C" w:rsidRDefault="00E5519C" w:rsidP="00F61464">
            <w:pPr>
              <w:spacing w:line="276" w:lineRule="auto"/>
              <w:ind w:left="0" w:right="0"/>
            </w:pPr>
            <w:r w:rsidRPr="00FF7159">
              <w:t>Pupil lost or</w:t>
            </w:r>
            <w:r>
              <w:t xml:space="preserve"> </w:t>
            </w:r>
            <w:r w:rsidRPr="00FF7159">
              <w:t>separated</w:t>
            </w:r>
            <w:r>
              <w:t xml:space="preserve"> </w:t>
            </w:r>
            <w:r w:rsidRPr="00FF7159">
              <w:t>from group,</w:t>
            </w:r>
            <w:r>
              <w:t xml:space="preserve"> </w:t>
            </w:r>
            <w:r w:rsidRPr="00FF7159">
              <w:t>inadequate</w:t>
            </w:r>
            <w:r>
              <w:t xml:space="preserve"> </w:t>
            </w:r>
            <w:r w:rsidRPr="00FF7159">
              <w:t>supervision</w:t>
            </w:r>
          </w:p>
        </w:tc>
        <w:tc>
          <w:tcPr>
            <w:tcW w:w="1624" w:type="dxa"/>
            <w:tcMar>
              <w:right w:w="170" w:type="dxa"/>
            </w:tcMar>
          </w:tcPr>
          <w:p w14:paraId="0A72B5F3" w14:textId="77777777" w:rsidR="00E5519C" w:rsidRDefault="00E5519C" w:rsidP="00F61464">
            <w:pPr>
              <w:spacing w:line="276" w:lineRule="auto"/>
              <w:ind w:left="0" w:right="0"/>
            </w:pPr>
            <w:r w:rsidRPr="003231AE">
              <w:t>Injury, death</w:t>
            </w:r>
          </w:p>
        </w:tc>
        <w:tc>
          <w:tcPr>
            <w:tcW w:w="1209" w:type="dxa"/>
            <w:tcMar>
              <w:right w:w="170" w:type="dxa"/>
            </w:tcMar>
          </w:tcPr>
          <w:p w14:paraId="6DBAE7D1" w14:textId="77777777" w:rsidR="00E5519C" w:rsidRDefault="00E5519C" w:rsidP="00F61464">
            <w:pPr>
              <w:spacing w:line="276" w:lineRule="auto"/>
              <w:ind w:left="0" w:right="0"/>
            </w:pPr>
            <w:r w:rsidRPr="002D5043">
              <w:t>Pupils, staff</w:t>
            </w:r>
          </w:p>
        </w:tc>
        <w:tc>
          <w:tcPr>
            <w:tcW w:w="5105" w:type="dxa"/>
            <w:tcMar>
              <w:right w:w="170" w:type="dxa"/>
            </w:tcMar>
          </w:tcPr>
          <w:p w14:paraId="3092B9D7" w14:textId="525DEA61" w:rsidR="0019534E" w:rsidRPr="0019534E" w:rsidRDefault="0019534E" w:rsidP="00F61464">
            <w:pPr>
              <w:pStyle w:val="ListParagraph"/>
              <w:numPr>
                <w:ilvl w:val="0"/>
                <w:numId w:val="32"/>
              </w:numPr>
              <w:spacing w:line="276" w:lineRule="auto"/>
              <w:ind w:right="0"/>
            </w:pPr>
            <w:r w:rsidRPr="0019534E">
              <w:t>Good understanding between schools re standards required</w:t>
            </w:r>
          </w:p>
          <w:p w14:paraId="07F035CA" w14:textId="1CF71026" w:rsidR="0019534E" w:rsidRPr="0019534E" w:rsidRDefault="0019534E" w:rsidP="00F61464">
            <w:pPr>
              <w:pStyle w:val="ListParagraph"/>
              <w:numPr>
                <w:ilvl w:val="0"/>
                <w:numId w:val="32"/>
              </w:numPr>
              <w:spacing w:line="276" w:lineRule="auto"/>
              <w:ind w:right="0"/>
            </w:pPr>
            <w:r w:rsidRPr="0019534E">
              <w:t>Pupils well matched with hosts</w:t>
            </w:r>
          </w:p>
          <w:p w14:paraId="254C4134" w14:textId="4324FF15" w:rsidR="0019534E" w:rsidRPr="0019534E" w:rsidRDefault="0019534E" w:rsidP="00F61464">
            <w:pPr>
              <w:pStyle w:val="ListParagraph"/>
              <w:numPr>
                <w:ilvl w:val="0"/>
                <w:numId w:val="32"/>
              </w:numPr>
              <w:spacing w:line="276" w:lineRule="auto"/>
              <w:ind w:right="0"/>
            </w:pPr>
            <w:r w:rsidRPr="0019534E">
              <w:t>Parents and host family encouraged to make contact</w:t>
            </w:r>
          </w:p>
          <w:p w14:paraId="137DEFE5" w14:textId="1E277ECD" w:rsidR="0019534E" w:rsidRPr="0019534E" w:rsidRDefault="0019534E" w:rsidP="00F61464">
            <w:pPr>
              <w:pStyle w:val="ListParagraph"/>
              <w:numPr>
                <w:ilvl w:val="0"/>
                <w:numId w:val="32"/>
              </w:numPr>
              <w:spacing w:line="276" w:lineRule="auto"/>
              <w:ind w:right="0"/>
            </w:pPr>
            <w:r w:rsidRPr="0019534E">
              <w:t>Foreign school inform host families re their</w:t>
            </w:r>
            <w:r w:rsidR="003A39E0">
              <w:t xml:space="preserve"> </w:t>
            </w:r>
            <w:r w:rsidRPr="0019534E">
              <w:t>“duty of care” to under age guests</w:t>
            </w:r>
          </w:p>
          <w:p w14:paraId="11EC6158" w14:textId="32E4C636" w:rsidR="0019534E" w:rsidRPr="0019534E" w:rsidRDefault="0019534E" w:rsidP="008A0B58">
            <w:pPr>
              <w:pStyle w:val="ListParagraph"/>
              <w:numPr>
                <w:ilvl w:val="0"/>
                <w:numId w:val="32"/>
              </w:numPr>
              <w:spacing w:line="276" w:lineRule="auto"/>
              <w:ind w:right="0"/>
            </w:pPr>
            <w:r w:rsidRPr="0019534E">
              <w:t>Briefings to pupils and parents re pupils’</w:t>
            </w:r>
            <w:r w:rsidR="008A0B58">
              <w:t xml:space="preserve"> </w:t>
            </w:r>
            <w:r w:rsidRPr="0019534E">
              <w:t>responsibility to take sensible decisions</w:t>
            </w:r>
          </w:p>
          <w:p w14:paraId="3FD14E12" w14:textId="2057572E" w:rsidR="0019534E" w:rsidRPr="0019534E" w:rsidRDefault="0019534E" w:rsidP="00F61464">
            <w:pPr>
              <w:pStyle w:val="ListParagraph"/>
              <w:numPr>
                <w:ilvl w:val="0"/>
                <w:numId w:val="32"/>
              </w:numPr>
              <w:spacing w:line="276" w:lineRule="auto"/>
              <w:ind w:right="0"/>
            </w:pPr>
            <w:r w:rsidRPr="0019534E">
              <w:t>Agree rules re higher risk activities including evening</w:t>
            </w:r>
            <w:r w:rsidR="00117B1C">
              <w:t xml:space="preserve"> </w:t>
            </w:r>
            <w:r w:rsidRPr="0019534E">
              <w:t>free-time, alcohol, relationships, swimming, cycling etc</w:t>
            </w:r>
          </w:p>
          <w:p w14:paraId="115100D8" w14:textId="51CEC6DB" w:rsidR="00E5519C" w:rsidRPr="0027385C" w:rsidRDefault="0019534E" w:rsidP="00F61464">
            <w:pPr>
              <w:pStyle w:val="ListParagraph"/>
              <w:numPr>
                <w:ilvl w:val="0"/>
                <w:numId w:val="32"/>
              </w:numPr>
              <w:spacing w:line="276" w:lineRule="auto"/>
              <w:ind w:right="0"/>
            </w:pPr>
            <w:r w:rsidRPr="0019534E">
              <w:t>Pupils have telephone contact number (mobile</w:t>
            </w:r>
            <w:r w:rsidR="00117B1C">
              <w:t xml:space="preserve"> </w:t>
            </w:r>
            <w:r w:rsidRPr="0027385C">
              <w:t>no?) for accompanying teachers at all times</w:t>
            </w:r>
          </w:p>
        </w:tc>
        <w:tc>
          <w:tcPr>
            <w:tcW w:w="2551" w:type="dxa"/>
            <w:tcMar>
              <w:right w:w="170" w:type="dxa"/>
            </w:tcMar>
          </w:tcPr>
          <w:p w14:paraId="6B9A117E" w14:textId="5B6917A7" w:rsidR="00E5519C" w:rsidRDefault="00E5519C" w:rsidP="00F61464">
            <w:pPr>
              <w:spacing w:line="276" w:lineRule="auto"/>
              <w:ind w:left="0" w:right="0"/>
            </w:pPr>
            <w:r w:rsidRPr="004F2830">
              <w:t>Completion</w:t>
            </w:r>
            <w:r>
              <w:t xml:space="preserve"> </w:t>
            </w:r>
            <w:r w:rsidRPr="004F2830">
              <w:t>of resort risk</w:t>
            </w:r>
            <w:r>
              <w:t xml:space="preserve"> </w:t>
            </w:r>
            <w:r w:rsidRPr="004F2830">
              <w:t>assessment by</w:t>
            </w:r>
            <w:r>
              <w:t xml:space="preserve"> </w:t>
            </w:r>
            <w:r w:rsidRPr="004F2830">
              <w:t>leader either on</w:t>
            </w:r>
            <w:r>
              <w:t xml:space="preserve"> </w:t>
            </w:r>
            <w:r w:rsidRPr="004F2830">
              <w:t>pre-visit or on</w:t>
            </w:r>
            <w:r>
              <w:t xml:space="preserve"> </w:t>
            </w:r>
            <w:r w:rsidRPr="004F2830">
              <w:t xml:space="preserve">arrival. </w:t>
            </w:r>
          </w:p>
          <w:p w14:paraId="18F3D28A" w14:textId="5E2C0FDA" w:rsidR="00E5519C" w:rsidRDefault="00E5519C" w:rsidP="00F61464">
            <w:pPr>
              <w:spacing w:line="276" w:lineRule="auto"/>
              <w:ind w:left="0" w:right="0"/>
            </w:pPr>
            <w:r w:rsidRPr="004F2830">
              <w:t>Agree</w:t>
            </w:r>
            <w:r>
              <w:t xml:space="preserve"> </w:t>
            </w:r>
            <w:r w:rsidRPr="004F2830">
              <w:t>code of practice</w:t>
            </w:r>
            <w:r>
              <w:t xml:space="preserve"> </w:t>
            </w:r>
            <w:r w:rsidRPr="004F2830">
              <w:t>and brief staff</w:t>
            </w:r>
            <w:r>
              <w:t xml:space="preserve"> </w:t>
            </w:r>
            <w:r w:rsidRPr="004F2830">
              <w:t>and pupils</w:t>
            </w:r>
          </w:p>
        </w:tc>
        <w:tc>
          <w:tcPr>
            <w:tcW w:w="1276" w:type="dxa"/>
            <w:tcMar>
              <w:right w:w="170" w:type="dxa"/>
            </w:tcMar>
          </w:tcPr>
          <w:p w14:paraId="5CE0C41C" w14:textId="77777777" w:rsidR="00E5519C" w:rsidRDefault="00E5519C" w:rsidP="00F61464">
            <w:pPr>
              <w:spacing w:line="276" w:lineRule="auto"/>
              <w:ind w:left="0" w:right="0"/>
            </w:pPr>
            <w:r>
              <w:t>Low</w:t>
            </w:r>
          </w:p>
        </w:tc>
        <w:tc>
          <w:tcPr>
            <w:tcW w:w="704" w:type="dxa"/>
            <w:tcMar>
              <w:right w:w="170" w:type="dxa"/>
            </w:tcMar>
          </w:tcPr>
          <w:p w14:paraId="35D0470E" w14:textId="77777777" w:rsidR="00E5519C" w:rsidRDefault="00E5519C" w:rsidP="00F61464">
            <w:pPr>
              <w:spacing w:line="276" w:lineRule="auto"/>
              <w:ind w:left="0" w:right="0"/>
            </w:pPr>
          </w:p>
        </w:tc>
      </w:tr>
      <w:tr w:rsidR="00E5519C" w14:paraId="2940A023" w14:textId="77777777" w:rsidTr="00AF1854">
        <w:trPr>
          <w:cnfStyle w:val="000000010000" w:firstRow="0" w:lastRow="0" w:firstColumn="0" w:lastColumn="0" w:oddVBand="0" w:evenVBand="0" w:oddHBand="0" w:evenHBand="1" w:firstRowFirstColumn="0" w:firstRowLastColumn="0" w:lastRowFirstColumn="0" w:lastRowLastColumn="0"/>
        </w:trPr>
        <w:tc>
          <w:tcPr>
            <w:tcW w:w="2547" w:type="dxa"/>
            <w:tcMar>
              <w:right w:w="170" w:type="dxa"/>
            </w:tcMar>
          </w:tcPr>
          <w:p w14:paraId="24B0E7F4" w14:textId="77777777" w:rsidR="00E5519C" w:rsidRPr="00FF7159" w:rsidRDefault="00E5519C" w:rsidP="00F61464">
            <w:pPr>
              <w:spacing w:line="276" w:lineRule="auto"/>
              <w:ind w:left="0" w:right="0"/>
            </w:pPr>
            <w:r w:rsidRPr="00D37BBE">
              <w:t>Illness or injury</w:t>
            </w:r>
          </w:p>
        </w:tc>
        <w:tc>
          <w:tcPr>
            <w:tcW w:w="1624" w:type="dxa"/>
            <w:tcMar>
              <w:right w:w="170" w:type="dxa"/>
            </w:tcMar>
          </w:tcPr>
          <w:p w14:paraId="31BF46B8" w14:textId="77777777" w:rsidR="00E5519C" w:rsidRPr="00BE6D77" w:rsidRDefault="00E5519C" w:rsidP="00F61464">
            <w:pPr>
              <w:spacing w:line="276" w:lineRule="auto"/>
              <w:ind w:left="0" w:right="0"/>
            </w:pPr>
            <w:r w:rsidRPr="00BE6D77">
              <w:t>Illness, injury</w:t>
            </w:r>
          </w:p>
        </w:tc>
        <w:tc>
          <w:tcPr>
            <w:tcW w:w="1209" w:type="dxa"/>
            <w:tcMar>
              <w:right w:w="170" w:type="dxa"/>
            </w:tcMar>
          </w:tcPr>
          <w:p w14:paraId="1208DAD6" w14:textId="77777777" w:rsidR="00E5519C" w:rsidRPr="002D5043" w:rsidRDefault="00E5519C" w:rsidP="00F61464">
            <w:pPr>
              <w:spacing w:line="276" w:lineRule="auto"/>
              <w:ind w:left="0" w:right="0"/>
            </w:pPr>
            <w:r w:rsidRPr="002D5043">
              <w:t>Pupils, staff</w:t>
            </w:r>
          </w:p>
        </w:tc>
        <w:tc>
          <w:tcPr>
            <w:tcW w:w="5105" w:type="dxa"/>
            <w:tcMar>
              <w:right w:w="170" w:type="dxa"/>
            </w:tcMar>
          </w:tcPr>
          <w:p w14:paraId="78BFFCFC" w14:textId="77777777" w:rsidR="00E5519C" w:rsidRPr="00894EF3" w:rsidRDefault="00E5519C" w:rsidP="00F61464">
            <w:pPr>
              <w:pStyle w:val="ListParagraph"/>
              <w:numPr>
                <w:ilvl w:val="0"/>
                <w:numId w:val="32"/>
              </w:numPr>
              <w:spacing w:line="276" w:lineRule="auto"/>
              <w:ind w:right="0"/>
            </w:pPr>
            <w:r w:rsidRPr="00894EF3">
              <w:t>Check that any activities provided by tour operator are</w:t>
            </w:r>
            <w:r>
              <w:t xml:space="preserve"> </w:t>
            </w:r>
            <w:r w:rsidRPr="00894EF3">
              <w:t>covered by EV2 and suitably risk assessed by tour operator</w:t>
            </w:r>
          </w:p>
          <w:p w14:paraId="7859470E" w14:textId="77777777" w:rsidR="00E5519C" w:rsidRPr="00894EF3" w:rsidRDefault="00E5519C" w:rsidP="00F61464">
            <w:pPr>
              <w:pStyle w:val="ListParagraph"/>
              <w:numPr>
                <w:ilvl w:val="0"/>
                <w:numId w:val="32"/>
              </w:numPr>
              <w:spacing w:line="276" w:lineRule="auto"/>
              <w:ind w:right="0"/>
            </w:pPr>
            <w:r w:rsidRPr="00894EF3">
              <w:t>Activities arranged by school leader</w:t>
            </w:r>
            <w:r>
              <w:t xml:space="preserve"> </w:t>
            </w:r>
            <w:r w:rsidRPr="00894EF3">
              <w:t>must be risk assessed by leader</w:t>
            </w:r>
          </w:p>
          <w:p w14:paraId="1407D980" w14:textId="77777777" w:rsidR="00E5519C" w:rsidRPr="00894EF3" w:rsidRDefault="00E5519C" w:rsidP="00F61464">
            <w:pPr>
              <w:pStyle w:val="ListParagraph"/>
              <w:numPr>
                <w:ilvl w:val="0"/>
                <w:numId w:val="32"/>
              </w:numPr>
              <w:spacing w:line="276" w:lineRule="auto"/>
              <w:ind w:right="0"/>
            </w:pPr>
            <w:r w:rsidRPr="00894EF3">
              <w:t>Leader considers activities suitable for group and</w:t>
            </w:r>
            <w:r>
              <w:t xml:space="preserve"> </w:t>
            </w:r>
            <w:r w:rsidRPr="00894EF3">
              <w:t>provides sufficient school staff supervision</w:t>
            </w:r>
          </w:p>
        </w:tc>
        <w:tc>
          <w:tcPr>
            <w:tcW w:w="2551" w:type="dxa"/>
            <w:tcMar>
              <w:right w:w="170" w:type="dxa"/>
            </w:tcMar>
          </w:tcPr>
          <w:p w14:paraId="2E08024B" w14:textId="7B5D9FF7" w:rsidR="00452A3E" w:rsidRPr="00452A3E" w:rsidRDefault="00452A3E" w:rsidP="00F61464">
            <w:pPr>
              <w:spacing w:line="276" w:lineRule="auto"/>
              <w:ind w:left="0" w:right="0"/>
            </w:pPr>
            <w:r w:rsidRPr="00452A3E">
              <w:t>Check information</w:t>
            </w:r>
            <w:r w:rsidR="00EB3C6B">
              <w:t xml:space="preserve"> </w:t>
            </w:r>
            <w:r w:rsidRPr="00452A3E">
              <w:t>host school</w:t>
            </w:r>
            <w:r w:rsidR="00EB3C6B">
              <w:t xml:space="preserve"> </w:t>
            </w:r>
            <w:r w:rsidRPr="00452A3E">
              <w:t>provides to</w:t>
            </w:r>
            <w:r w:rsidR="00EB3C6B">
              <w:t xml:space="preserve"> </w:t>
            </w:r>
            <w:r w:rsidRPr="00452A3E">
              <w:t>their parents</w:t>
            </w:r>
          </w:p>
          <w:p w14:paraId="0A385B44" w14:textId="5FB73F78" w:rsidR="00452A3E" w:rsidRPr="00452A3E" w:rsidRDefault="00452A3E" w:rsidP="00F61464">
            <w:pPr>
              <w:spacing w:line="276" w:lineRule="auto"/>
              <w:ind w:left="0" w:right="0"/>
            </w:pPr>
            <w:r w:rsidRPr="00452A3E">
              <w:t>Information to</w:t>
            </w:r>
            <w:r w:rsidR="00D9621A">
              <w:t xml:space="preserve"> </w:t>
            </w:r>
            <w:r w:rsidRPr="00452A3E">
              <w:t>Notts pupils and</w:t>
            </w:r>
            <w:r w:rsidR="00D9621A">
              <w:t xml:space="preserve"> </w:t>
            </w:r>
            <w:r w:rsidRPr="00452A3E">
              <w:t>parents –parents</w:t>
            </w:r>
            <w:r w:rsidR="00320A00">
              <w:t xml:space="preserve"> </w:t>
            </w:r>
            <w:r w:rsidRPr="00452A3E">
              <w:t>informed and agree</w:t>
            </w:r>
            <w:r w:rsidR="00D9621A">
              <w:t xml:space="preserve"> </w:t>
            </w:r>
            <w:r w:rsidRPr="00452A3E">
              <w:t>to participation</w:t>
            </w:r>
            <w:r w:rsidR="00D9621A">
              <w:t xml:space="preserve"> </w:t>
            </w:r>
            <w:r w:rsidRPr="00452A3E">
              <w:t>in higher risk</w:t>
            </w:r>
            <w:r w:rsidR="00D9621A">
              <w:t xml:space="preserve"> </w:t>
            </w:r>
            <w:r w:rsidRPr="00452A3E">
              <w:t>activities such</w:t>
            </w:r>
            <w:r w:rsidR="00D9621A">
              <w:t xml:space="preserve"> </w:t>
            </w:r>
            <w:r w:rsidRPr="00452A3E">
              <w:t>as cycling, riding,</w:t>
            </w:r>
            <w:r w:rsidR="00D9621A">
              <w:t xml:space="preserve"> </w:t>
            </w:r>
            <w:r w:rsidRPr="00452A3E">
              <w:t>mountaineering</w:t>
            </w:r>
            <w:r w:rsidR="00D9621A">
              <w:t xml:space="preserve"> </w:t>
            </w:r>
            <w:r w:rsidRPr="00452A3E">
              <w:t>etc if these are</w:t>
            </w:r>
            <w:r w:rsidR="00D9621A">
              <w:t xml:space="preserve"> </w:t>
            </w:r>
            <w:r w:rsidRPr="00452A3E">
              <w:t>arranged by</w:t>
            </w:r>
            <w:r w:rsidR="00D9621A">
              <w:t xml:space="preserve"> </w:t>
            </w:r>
            <w:r w:rsidRPr="00452A3E">
              <w:t>host family</w:t>
            </w:r>
          </w:p>
          <w:p w14:paraId="1905CDBE" w14:textId="31F1715F" w:rsidR="00E5519C" w:rsidRPr="00EB3C6B" w:rsidRDefault="00452A3E" w:rsidP="00F61464">
            <w:pPr>
              <w:spacing w:line="276" w:lineRule="auto"/>
              <w:ind w:left="0" w:right="0"/>
            </w:pPr>
            <w:r w:rsidRPr="00452A3E">
              <w:t>Remind parents</w:t>
            </w:r>
            <w:r w:rsidR="00566009">
              <w:t xml:space="preserve"> </w:t>
            </w:r>
            <w:r w:rsidRPr="00452A3E">
              <w:t>that children</w:t>
            </w:r>
            <w:r w:rsidR="00566009">
              <w:t xml:space="preserve"> </w:t>
            </w:r>
            <w:r w:rsidRPr="00452A3E">
              <w:t>are not in direct</w:t>
            </w:r>
            <w:r w:rsidR="00566009">
              <w:t xml:space="preserve"> </w:t>
            </w:r>
            <w:r w:rsidRPr="00452A3E">
              <w:t>supervision of</w:t>
            </w:r>
            <w:r w:rsidR="00566009">
              <w:t xml:space="preserve"> </w:t>
            </w:r>
            <w:r w:rsidRPr="00EB3C6B">
              <w:t>teachers</w:t>
            </w:r>
          </w:p>
        </w:tc>
        <w:tc>
          <w:tcPr>
            <w:tcW w:w="1276" w:type="dxa"/>
            <w:tcMar>
              <w:right w:w="170" w:type="dxa"/>
            </w:tcMar>
          </w:tcPr>
          <w:p w14:paraId="0EB2A02F" w14:textId="6BEF0601" w:rsidR="00E5519C" w:rsidRDefault="00E27B50" w:rsidP="00F61464">
            <w:pPr>
              <w:spacing w:line="276" w:lineRule="auto"/>
              <w:ind w:left="0" w:right="0"/>
            </w:pPr>
            <w:r>
              <w:t>Medium</w:t>
            </w:r>
          </w:p>
        </w:tc>
        <w:tc>
          <w:tcPr>
            <w:tcW w:w="704" w:type="dxa"/>
            <w:tcMar>
              <w:right w:w="170" w:type="dxa"/>
            </w:tcMar>
          </w:tcPr>
          <w:p w14:paraId="75B7DA5A" w14:textId="77777777" w:rsidR="00E5519C" w:rsidRDefault="00E5519C" w:rsidP="00F61464">
            <w:pPr>
              <w:spacing w:line="276" w:lineRule="auto"/>
              <w:ind w:left="0" w:right="0"/>
            </w:pPr>
          </w:p>
        </w:tc>
      </w:tr>
      <w:tr w:rsidR="00086435" w14:paraId="7938A29A" w14:textId="77777777" w:rsidTr="00AF1854">
        <w:trPr>
          <w:cnfStyle w:val="000000100000" w:firstRow="0" w:lastRow="0" w:firstColumn="0" w:lastColumn="0" w:oddVBand="0" w:evenVBand="0" w:oddHBand="1" w:evenHBand="0" w:firstRowFirstColumn="0" w:firstRowLastColumn="0" w:lastRowFirstColumn="0" w:lastRowLastColumn="0"/>
        </w:trPr>
        <w:tc>
          <w:tcPr>
            <w:tcW w:w="2547" w:type="dxa"/>
            <w:tcMar>
              <w:right w:w="170" w:type="dxa"/>
            </w:tcMar>
          </w:tcPr>
          <w:p w14:paraId="7C22F9A1" w14:textId="19EF85FF" w:rsidR="00086435" w:rsidRPr="00640042" w:rsidRDefault="002603BA" w:rsidP="00F61464">
            <w:pPr>
              <w:spacing w:line="276" w:lineRule="auto"/>
              <w:ind w:left="0" w:right="0"/>
            </w:pPr>
            <w:r w:rsidRPr="00640042">
              <w:t>Child abuse</w:t>
            </w:r>
          </w:p>
        </w:tc>
        <w:tc>
          <w:tcPr>
            <w:tcW w:w="1624" w:type="dxa"/>
            <w:tcMar>
              <w:right w:w="170" w:type="dxa"/>
            </w:tcMar>
          </w:tcPr>
          <w:p w14:paraId="64CF8C06" w14:textId="7E697002" w:rsidR="00086435" w:rsidRPr="00BE6D77" w:rsidRDefault="00640042" w:rsidP="00F61464">
            <w:pPr>
              <w:spacing w:line="276" w:lineRule="auto"/>
              <w:ind w:left="0" w:right="0"/>
            </w:pPr>
            <w:r w:rsidRPr="00BE6D77">
              <w:t>Illness, injury</w:t>
            </w:r>
          </w:p>
        </w:tc>
        <w:tc>
          <w:tcPr>
            <w:tcW w:w="1209" w:type="dxa"/>
            <w:tcMar>
              <w:right w:w="170" w:type="dxa"/>
            </w:tcMar>
          </w:tcPr>
          <w:p w14:paraId="093BA9A9" w14:textId="3CED2036" w:rsidR="00086435" w:rsidRPr="002D5043" w:rsidRDefault="00B63946" w:rsidP="00F61464">
            <w:pPr>
              <w:spacing w:line="276" w:lineRule="auto"/>
              <w:ind w:left="0" w:right="0"/>
            </w:pPr>
            <w:r w:rsidRPr="002D5043">
              <w:t>Pupils</w:t>
            </w:r>
          </w:p>
        </w:tc>
        <w:tc>
          <w:tcPr>
            <w:tcW w:w="5105" w:type="dxa"/>
            <w:tcMar>
              <w:right w:w="170" w:type="dxa"/>
            </w:tcMar>
          </w:tcPr>
          <w:p w14:paraId="1269392D" w14:textId="6B754914" w:rsidR="00B63946" w:rsidRPr="00B63946" w:rsidRDefault="00B63946" w:rsidP="00F61464">
            <w:pPr>
              <w:pStyle w:val="ListParagraph"/>
              <w:numPr>
                <w:ilvl w:val="0"/>
                <w:numId w:val="32"/>
              </w:numPr>
              <w:spacing w:line="276" w:lineRule="auto"/>
              <w:ind w:right="0"/>
            </w:pPr>
            <w:r w:rsidRPr="00B63946">
              <w:t>Host school has adequate vetting procedure for host families</w:t>
            </w:r>
            <w:r w:rsidR="008C27AD">
              <w:t xml:space="preserve"> </w:t>
            </w:r>
            <w:r w:rsidRPr="00B63946">
              <w:t>(find out what vetting arrangements are available/in place)</w:t>
            </w:r>
          </w:p>
          <w:p w14:paraId="50E865F3" w14:textId="62B22BAC" w:rsidR="00086435" w:rsidRPr="00B63946" w:rsidRDefault="00B63946" w:rsidP="00F61464">
            <w:pPr>
              <w:pStyle w:val="ListParagraph"/>
              <w:numPr>
                <w:ilvl w:val="0"/>
                <w:numId w:val="32"/>
              </w:numPr>
              <w:spacing w:line="276" w:lineRule="auto"/>
              <w:ind w:right="0"/>
            </w:pPr>
            <w:r w:rsidRPr="00B63946">
              <w:t>Pupils have telephone contact with</w:t>
            </w:r>
            <w:r w:rsidR="008C27AD">
              <w:t xml:space="preserve"> </w:t>
            </w:r>
            <w:r w:rsidRPr="00B63946">
              <w:t>accompanying teachers at all times</w:t>
            </w:r>
          </w:p>
        </w:tc>
        <w:tc>
          <w:tcPr>
            <w:tcW w:w="2551" w:type="dxa"/>
            <w:tcMar>
              <w:right w:w="170" w:type="dxa"/>
            </w:tcMar>
          </w:tcPr>
          <w:p w14:paraId="7E9C05E6" w14:textId="6465C9F8" w:rsidR="00086435" w:rsidRPr="00452A3E" w:rsidRDefault="008C27AD" w:rsidP="00F61464">
            <w:pPr>
              <w:spacing w:line="276" w:lineRule="auto"/>
              <w:ind w:left="0" w:right="0"/>
            </w:pPr>
            <w:r>
              <w:t>Check adequate procedures followed; make level of checks clear to parents</w:t>
            </w:r>
          </w:p>
        </w:tc>
        <w:tc>
          <w:tcPr>
            <w:tcW w:w="1276" w:type="dxa"/>
            <w:tcMar>
              <w:right w:w="170" w:type="dxa"/>
            </w:tcMar>
          </w:tcPr>
          <w:p w14:paraId="429B349A" w14:textId="5AEC0AF7" w:rsidR="00086435" w:rsidRDefault="00C34D87" w:rsidP="00F61464">
            <w:pPr>
              <w:spacing w:line="276" w:lineRule="auto"/>
              <w:ind w:left="0" w:right="0"/>
            </w:pPr>
            <w:r>
              <w:t>Low</w:t>
            </w:r>
          </w:p>
        </w:tc>
        <w:tc>
          <w:tcPr>
            <w:tcW w:w="704" w:type="dxa"/>
            <w:tcMar>
              <w:right w:w="170" w:type="dxa"/>
            </w:tcMar>
          </w:tcPr>
          <w:p w14:paraId="573DCEF0" w14:textId="77777777" w:rsidR="00086435" w:rsidRDefault="00086435" w:rsidP="00F61464">
            <w:pPr>
              <w:spacing w:line="276" w:lineRule="auto"/>
              <w:ind w:left="0" w:right="0"/>
            </w:pPr>
          </w:p>
        </w:tc>
      </w:tr>
      <w:tr w:rsidR="00FA0F48" w14:paraId="65E039BD" w14:textId="77777777" w:rsidTr="00AF1854">
        <w:trPr>
          <w:cnfStyle w:val="000000010000" w:firstRow="0" w:lastRow="0" w:firstColumn="0" w:lastColumn="0" w:oddVBand="0" w:evenVBand="0" w:oddHBand="0" w:evenHBand="1" w:firstRowFirstColumn="0" w:firstRowLastColumn="0" w:lastRowFirstColumn="0" w:lastRowLastColumn="0"/>
        </w:trPr>
        <w:tc>
          <w:tcPr>
            <w:tcW w:w="2547" w:type="dxa"/>
            <w:tcMar>
              <w:right w:w="170" w:type="dxa"/>
            </w:tcMar>
          </w:tcPr>
          <w:p w14:paraId="3FB481E9" w14:textId="5945BFFE" w:rsidR="00FA0F48" w:rsidRPr="00D37BBE" w:rsidRDefault="00FA0F48" w:rsidP="00F61464">
            <w:pPr>
              <w:spacing w:line="276" w:lineRule="auto"/>
              <w:ind w:left="0" w:right="0"/>
            </w:pPr>
            <w:r>
              <w:t>Road traffic accident</w:t>
            </w:r>
          </w:p>
        </w:tc>
        <w:tc>
          <w:tcPr>
            <w:tcW w:w="1624" w:type="dxa"/>
            <w:tcMar>
              <w:right w:w="170" w:type="dxa"/>
            </w:tcMar>
          </w:tcPr>
          <w:p w14:paraId="0AE897F9" w14:textId="7CBE20DC" w:rsidR="00FA0F48" w:rsidRPr="00BE6D77" w:rsidRDefault="00FA0F48" w:rsidP="00F61464">
            <w:pPr>
              <w:spacing w:line="276" w:lineRule="auto"/>
              <w:ind w:left="0" w:right="0"/>
            </w:pPr>
            <w:r w:rsidRPr="00FA0F48">
              <w:t>Injury, death</w:t>
            </w:r>
          </w:p>
        </w:tc>
        <w:tc>
          <w:tcPr>
            <w:tcW w:w="1209" w:type="dxa"/>
            <w:tcMar>
              <w:right w:w="170" w:type="dxa"/>
            </w:tcMar>
          </w:tcPr>
          <w:p w14:paraId="181AD425" w14:textId="6ED1E6B8" w:rsidR="00FA0F48" w:rsidRPr="002D5043" w:rsidRDefault="00FA0F48" w:rsidP="00F61464">
            <w:pPr>
              <w:spacing w:line="276" w:lineRule="auto"/>
              <w:ind w:left="0" w:right="0"/>
            </w:pPr>
            <w:r w:rsidRPr="002D5043">
              <w:t>Pupils, staff</w:t>
            </w:r>
          </w:p>
        </w:tc>
        <w:tc>
          <w:tcPr>
            <w:tcW w:w="5105" w:type="dxa"/>
            <w:tcMar>
              <w:right w:w="170" w:type="dxa"/>
            </w:tcMar>
          </w:tcPr>
          <w:p w14:paraId="58495B1E" w14:textId="5D0C16E8" w:rsidR="00FA0F48" w:rsidRPr="00894EF3" w:rsidRDefault="00FA0F48" w:rsidP="00F61464">
            <w:pPr>
              <w:pStyle w:val="ListParagraph"/>
              <w:numPr>
                <w:ilvl w:val="0"/>
                <w:numId w:val="32"/>
              </w:numPr>
              <w:spacing w:line="276" w:lineRule="auto"/>
              <w:ind w:right="0"/>
            </w:pPr>
            <w:r>
              <w:t>Train everyone re right hand traffic. Explain host country’s traffic systems, pedestrian crossings etc</w:t>
            </w:r>
          </w:p>
        </w:tc>
        <w:tc>
          <w:tcPr>
            <w:tcW w:w="2551" w:type="dxa"/>
            <w:tcMar>
              <w:right w:w="170" w:type="dxa"/>
            </w:tcMar>
          </w:tcPr>
          <w:p w14:paraId="11397946" w14:textId="0BF0AA0A" w:rsidR="00FA0F48" w:rsidRPr="00452A3E" w:rsidRDefault="00580017" w:rsidP="00F61464">
            <w:pPr>
              <w:spacing w:line="276" w:lineRule="auto"/>
              <w:ind w:left="0" w:right="0"/>
            </w:pPr>
            <w:r w:rsidRPr="00580017">
              <w:t>Plan training</w:t>
            </w:r>
          </w:p>
        </w:tc>
        <w:tc>
          <w:tcPr>
            <w:tcW w:w="1276" w:type="dxa"/>
            <w:tcMar>
              <w:right w:w="170" w:type="dxa"/>
            </w:tcMar>
          </w:tcPr>
          <w:p w14:paraId="64EE3111" w14:textId="648D9109" w:rsidR="00FA0F48" w:rsidRDefault="00580017" w:rsidP="00F61464">
            <w:pPr>
              <w:spacing w:line="276" w:lineRule="auto"/>
              <w:ind w:left="0" w:right="0"/>
            </w:pPr>
            <w:r>
              <w:t>Low</w:t>
            </w:r>
          </w:p>
        </w:tc>
        <w:tc>
          <w:tcPr>
            <w:tcW w:w="704" w:type="dxa"/>
            <w:tcMar>
              <w:right w:w="170" w:type="dxa"/>
            </w:tcMar>
          </w:tcPr>
          <w:p w14:paraId="20DD53B0" w14:textId="77777777" w:rsidR="00FA0F48" w:rsidRDefault="00FA0F48" w:rsidP="00F61464">
            <w:pPr>
              <w:spacing w:line="276" w:lineRule="auto"/>
              <w:ind w:left="0" w:right="0"/>
            </w:pPr>
          </w:p>
        </w:tc>
      </w:tr>
    </w:tbl>
    <w:p w14:paraId="4EE853B7" w14:textId="77777777" w:rsidR="00580017" w:rsidRDefault="00580017">
      <w:pPr>
        <w:spacing w:after="0" w:line="240" w:lineRule="auto"/>
        <w:ind w:left="0" w:right="0"/>
      </w:pPr>
    </w:p>
    <w:p w14:paraId="41E06F6B" w14:textId="77777777" w:rsidR="00580017" w:rsidRDefault="00580017" w:rsidP="00580017">
      <w:pPr>
        <w:ind w:left="0"/>
      </w:pPr>
      <w:r w:rsidRPr="004C2D59">
        <w:t>This generic risk assessment for school use identifies the common</w:t>
      </w:r>
      <w:r>
        <w:t xml:space="preserve"> </w:t>
      </w:r>
      <w:r w:rsidRPr="004C2D59">
        <w:t>hazards and control measures associated with this type of visit or</w:t>
      </w:r>
      <w:r>
        <w:t xml:space="preserve"> </w:t>
      </w:r>
      <w:r w:rsidRPr="004C2D59">
        <w:t>activity. Before undertaking the activity, schools must also make</w:t>
      </w:r>
      <w:r>
        <w:t xml:space="preserve">. </w:t>
      </w:r>
      <w:r w:rsidRPr="004C2D59">
        <w:t>an assessment of any specific risks associated with their particular</w:t>
      </w:r>
      <w:r>
        <w:t xml:space="preserve"> </w:t>
      </w:r>
      <w:r w:rsidRPr="004C2D59">
        <w:t>visit, including travel, sites, activities and the group of pupils.</w:t>
      </w:r>
    </w:p>
    <w:p w14:paraId="5A1F30D7" w14:textId="77777777" w:rsidR="00580017" w:rsidRPr="00234027" w:rsidRDefault="00580017" w:rsidP="00580017">
      <w:pPr>
        <w:ind w:left="0"/>
      </w:pPr>
      <w:r w:rsidRPr="00234027">
        <w:t>Location of the visit:</w:t>
      </w:r>
    </w:p>
    <w:p w14:paraId="79A18131" w14:textId="77777777" w:rsidR="00580017" w:rsidRPr="00234027" w:rsidRDefault="00580017" w:rsidP="00580017">
      <w:pPr>
        <w:ind w:left="0"/>
      </w:pPr>
      <w:r w:rsidRPr="00234027">
        <w:t>Date(s):</w:t>
      </w:r>
      <w:r w:rsidRPr="00144DC0">
        <w:rPr>
          <w:rFonts w:ascii="Times New Roman" w:hAnsi="Times New Roman" w:cs="Times New Roman"/>
          <w:color w:val="2C2A29"/>
          <w:kern w:val="0"/>
          <w:sz w:val="46"/>
          <w:szCs w:val="46"/>
        </w:rPr>
        <w:t xml:space="preserve"> </w:t>
      </w:r>
    </w:p>
    <w:p w14:paraId="43E633E1" w14:textId="77777777" w:rsidR="00580017" w:rsidRPr="00234027" w:rsidRDefault="00580017" w:rsidP="00580017">
      <w:pPr>
        <w:ind w:left="0"/>
      </w:pPr>
      <w:r w:rsidRPr="00234027">
        <w:t>Assessment carried out by:</w:t>
      </w:r>
    </w:p>
    <w:p w14:paraId="71611AF9" w14:textId="77777777" w:rsidR="00580017" w:rsidRPr="00234027" w:rsidRDefault="00580017" w:rsidP="00580017">
      <w:pPr>
        <w:ind w:left="0"/>
      </w:pPr>
      <w:r w:rsidRPr="00234027">
        <w:t>Signed:</w:t>
      </w:r>
    </w:p>
    <w:p w14:paraId="3554B34D" w14:textId="77777777" w:rsidR="00580017" w:rsidRDefault="00580017" w:rsidP="00580017">
      <w:pPr>
        <w:ind w:left="0"/>
      </w:pPr>
      <w:r w:rsidRPr="00234027">
        <w:t>Date:</w:t>
      </w:r>
    </w:p>
    <w:p w14:paraId="052F511E" w14:textId="2893F345" w:rsidR="008A63C2" w:rsidRDefault="008A63C2">
      <w:pPr>
        <w:spacing w:after="0" w:line="240" w:lineRule="auto"/>
        <w:ind w:left="0" w:right="0"/>
      </w:pPr>
      <w:r>
        <w:br w:type="page"/>
      </w:r>
    </w:p>
    <w:p w14:paraId="462AA12C" w14:textId="3BEE037D" w:rsidR="008A63C2" w:rsidRDefault="004E7591" w:rsidP="004E7591">
      <w:pPr>
        <w:pStyle w:val="Heading1"/>
        <w:numPr>
          <w:ilvl w:val="0"/>
          <w:numId w:val="12"/>
        </w:numPr>
        <w:ind w:left="0"/>
      </w:pPr>
      <w:r w:rsidRPr="00E82D60">
        <w:t xml:space="preserve">Generic Risk Assessment - </w:t>
      </w:r>
      <w:r w:rsidR="00121DC8" w:rsidRPr="00121DC8">
        <w:t>activity led by school – walks in normal country</w:t>
      </w:r>
    </w:p>
    <w:p w14:paraId="5B8C80CA" w14:textId="77777777" w:rsidR="001121F7" w:rsidRDefault="003D09FE" w:rsidP="0076707B">
      <w:pPr>
        <w:spacing w:after="0" w:line="240" w:lineRule="auto"/>
        <w:ind w:left="-207" w:right="0"/>
      </w:pPr>
      <w:r>
        <w:t>Normal Country = parks, enclosed farmland and field. (NOT moorland, mountain</w:t>
      </w:r>
      <w:r w:rsidR="00E46247">
        <w:t xml:space="preserve"> </w:t>
      </w:r>
      <w:r>
        <w:t>and/or where possible to be more than 30 minutes from a road.) (Assumes</w:t>
      </w:r>
      <w:r w:rsidR="00E46247">
        <w:t xml:space="preserve"> </w:t>
      </w:r>
      <w:r>
        <w:t>leader with group – if appropriate, see indirectly supervised walks.)</w:t>
      </w:r>
      <w:r w:rsidR="00E46247">
        <w:t xml:space="preserve"> </w:t>
      </w:r>
      <w:r>
        <w:t>Leader competence must be approved by School Educational Visits</w:t>
      </w:r>
      <w:r w:rsidR="00E46247">
        <w:t xml:space="preserve"> </w:t>
      </w:r>
      <w:r>
        <w:t>Coordinator, with advice</w:t>
      </w:r>
      <w:r w:rsidR="00E46247">
        <w:t xml:space="preserve"> </w:t>
      </w:r>
      <w:r>
        <w:t>from LEA Outdoor Education Adviser as necessary. Measures of competence to include</w:t>
      </w:r>
      <w:r w:rsidR="0076707B">
        <w:t xml:space="preserve"> </w:t>
      </w:r>
      <w:r>
        <w:t>relevant training (BELA, Notts LEA</w:t>
      </w:r>
      <w:r w:rsidR="0076707B">
        <w:t xml:space="preserve"> </w:t>
      </w:r>
      <w:r>
        <w:t>Countryside Leader training, Dark Peak or MLTB training)</w:t>
      </w:r>
      <w:r w:rsidR="0076707B">
        <w:t xml:space="preserve"> </w:t>
      </w:r>
      <w:r>
        <w:t>and/or evidence of recent and relevant experience in type of terrain to be walked.</w:t>
      </w:r>
    </w:p>
    <w:p w14:paraId="7C4C9DD3" w14:textId="77777777" w:rsidR="001121F7" w:rsidRDefault="001121F7" w:rsidP="0076707B">
      <w:pPr>
        <w:spacing w:after="0" w:line="240" w:lineRule="auto"/>
        <w:ind w:left="-207" w:right="0"/>
      </w:pPr>
    </w:p>
    <w:tbl>
      <w:tblPr>
        <w:tblStyle w:val="BrandedTable"/>
        <w:tblpPr w:leftFromText="181" w:rightFromText="181" w:vertAnchor="text" w:horzAnchor="margin" w:tblpX="-288" w:tblpY="131"/>
        <w:tblW w:w="15016" w:type="dxa"/>
        <w:tblLayout w:type="fixed"/>
        <w:tblLook w:val="04A0" w:firstRow="1" w:lastRow="0" w:firstColumn="1" w:lastColumn="0" w:noHBand="0" w:noVBand="1"/>
      </w:tblPr>
      <w:tblGrid>
        <w:gridCol w:w="2547"/>
        <w:gridCol w:w="1624"/>
        <w:gridCol w:w="1209"/>
        <w:gridCol w:w="5105"/>
        <w:gridCol w:w="2693"/>
        <w:gridCol w:w="1211"/>
        <w:gridCol w:w="627"/>
      </w:tblGrid>
      <w:tr w:rsidR="001121F7" w14:paraId="136C415F" w14:textId="77777777" w:rsidTr="00E021D4">
        <w:trPr>
          <w:cnfStyle w:val="100000000000" w:firstRow="1" w:lastRow="0" w:firstColumn="0" w:lastColumn="0" w:oddVBand="0" w:evenVBand="0" w:oddHBand="0" w:evenHBand="0" w:firstRowFirstColumn="0" w:firstRowLastColumn="0" w:lastRowFirstColumn="0" w:lastRowLastColumn="0"/>
        </w:trPr>
        <w:tc>
          <w:tcPr>
            <w:tcW w:w="2547" w:type="dxa"/>
            <w:tcMar>
              <w:right w:w="170" w:type="dxa"/>
            </w:tcMar>
          </w:tcPr>
          <w:p w14:paraId="224F9C51" w14:textId="77777777" w:rsidR="001121F7" w:rsidRDefault="001121F7" w:rsidP="000D6ACD">
            <w:pPr>
              <w:spacing w:line="276" w:lineRule="auto"/>
              <w:ind w:left="0" w:right="0"/>
            </w:pPr>
            <w:r>
              <w:t>Hazard</w:t>
            </w:r>
          </w:p>
        </w:tc>
        <w:tc>
          <w:tcPr>
            <w:tcW w:w="1624" w:type="dxa"/>
            <w:tcMar>
              <w:right w:w="170" w:type="dxa"/>
            </w:tcMar>
          </w:tcPr>
          <w:p w14:paraId="632CA238" w14:textId="77777777" w:rsidR="001121F7" w:rsidRDefault="001121F7" w:rsidP="000D6ACD">
            <w:pPr>
              <w:spacing w:line="276" w:lineRule="auto"/>
              <w:ind w:left="0" w:right="0"/>
            </w:pPr>
            <w:r>
              <w:t>Risk</w:t>
            </w:r>
          </w:p>
        </w:tc>
        <w:tc>
          <w:tcPr>
            <w:tcW w:w="1209" w:type="dxa"/>
            <w:tcMar>
              <w:right w:w="170" w:type="dxa"/>
            </w:tcMar>
          </w:tcPr>
          <w:p w14:paraId="42583388" w14:textId="77777777" w:rsidR="001121F7" w:rsidRDefault="001121F7" w:rsidP="000D6ACD">
            <w:pPr>
              <w:spacing w:line="276" w:lineRule="auto"/>
              <w:ind w:left="0" w:right="0"/>
            </w:pPr>
            <w:r>
              <w:t>Persons at risk</w:t>
            </w:r>
          </w:p>
        </w:tc>
        <w:tc>
          <w:tcPr>
            <w:tcW w:w="5105" w:type="dxa"/>
            <w:tcMar>
              <w:right w:w="170" w:type="dxa"/>
            </w:tcMar>
          </w:tcPr>
          <w:p w14:paraId="4CBDC58B" w14:textId="77777777" w:rsidR="001121F7" w:rsidRPr="000D6ACD" w:rsidRDefault="001121F7" w:rsidP="000D6ACD">
            <w:pPr>
              <w:spacing w:line="276" w:lineRule="auto"/>
              <w:ind w:left="360" w:right="0"/>
            </w:pPr>
            <w:r w:rsidRPr="000D6ACD">
              <w:t>Control measures</w:t>
            </w:r>
          </w:p>
        </w:tc>
        <w:tc>
          <w:tcPr>
            <w:tcW w:w="2693" w:type="dxa"/>
            <w:tcMar>
              <w:right w:w="170" w:type="dxa"/>
            </w:tcMar>
          </w:tcPr>
          <w:p w14:paraId="275036DF" w14:textId="77777777" w:rsidR="001121F7" w:rsidRDefault="001121F7" w:rsidP="000D6ACD">
            <w:pPr>
              <w:spacing w:line="276" w:lineRule="auto"/>
              <w:ind w:left="0" w:right="0"/>
            </w:pPr>
            <w:r>
              <w:t>Comments/Actions</w:t>
            </w:r>
          </w:p>
        </w:tc>
        <w:tc>
          <w:tcPr>
            <w:tcW w:w="1211" w:type="dxa"/>
            <w:tcMar>
              <w:right w:w="170" w:type="dxa"/>
            </w:tcMar>
          </w:tcPr>
          <w:p w14:paraId="4B55C687" w14:textId="77777777" w:rsidR="001121F7" w:rsidRDefault="001121F7" w:rsidP="000D6ACD">
            <w:pPr>
              <w:spacing w:line="276" w:lineRule="auto"/>
              <w:ind w:left="0" w:right="0"/>
            </w:pPr>
            <w:r>
              <w:t>Residual risk</w:t>
            </w:r>
            <w:r>
              <w:br/>
              <w:t>rating</w:t>
            </w:r>
          </w:p>
        </w:tc>
        <w:tc>
          <w:tcPr>
            <w:tcW w:w="627" w:type="dxa"/>
            <w:tcMar>
              <w:right w:w="170" w:type="dxa"/>
            </w:tcMar>
          </w:tcPr>
          <w:p w14:paraId="34AE07C1" w14:textId="77777777" w:rsidR="001121F7" w:rsidRDefault="001121F7" w:rsidP="000D6ACD">
            <w:pPr>
              <w:spacing w:line="276" w:lineRule="auto"/>
              <w:ind w:left="0" w:right="0"/>
            </w:pPr>
            <w:r>
              <w:t>Tick</w:t>
            </w:r>
          </w:p>
        </w:tc>
      </w:tr>
      <w:tr w:rsidR="001121F7" w14:paraId="0F009A64" w14:textId="77777777" w:rsidTr="00E021D4">
        <w:trPr>
          <w:cnfStyle w:val="000000100000" w:firstRow="0" w:lastRow="0" w:firstColumn="0" w:lastColumn="0" w:oddVBand="0" w:evenVBand="0" w:oddHBand="1" w:evenHBand="0" w:firstRowFirstColumn="0" w:firstRowLastColumn="0" w:lastRowFirstColumn="0" w:lastRowLastColumn="0"/>
        </w:trPr>
        <w:tc>
          <w:tcPr>
            <w:tcW w:w="2547" w:type="dxa"/>
            <w:tcMar>
              <w:right w:w="170" w:type="dxa"/>
            </w:tcMar>
          </w:tcPr>
          <w:p w14:paraId="3B148D36" w14:textId="6E3F3890" w:rsidR="001121F7" w:rsidRPr="00A719D1" w:rsidRDefault="0005000E" w:rsidP="000D6ACD">
            <w:pPr>
              <w:spacing w:line="276" w:lineRule="auto"/>
              <w:ind w:left="0" w:right="0"/>
            </w:pPr>
            <w:r>
              <w:t>Exposure to weather</w:t>
            </w:r>
          </w:p>
        </w:tc>
        <w:tc>
          <w:tcPr>
            <w:tcW w:w="1624" w:type="dxa"/>
            <w:tcMar>
              <w:right w:w="170" w:type="dxa"/>
            </w:tcMar>
          </w:tcPr>
          <w:p w14:paraId="1E7A3732" w14:textId="143E3215" w:rsidR="001121F7" w:rsidRDefault="00FD2F2E" w:rsidP="000D6ACD">
            <w:pPr>
              <w:spacing w:line="276" w:lineRule="auto"/>
              <w:ind w:left="0" w:right="0"/>
            </w:pPr>
            <w:r>
              <w:t xml:space="preserve">Cold injury, </w:t>
            </w:r>
            <w:r>
              <w:br/>
              <w:t xml:space="preserve">heat injury, </w:t>
            </w:r>
            <w:r>
              <w:br/>
              <w:t xml:space="preserve">over exposure </w:t>
            </w:r>
            <w:r>
              <w:br/>
              <w:t>to sun</w:t>
            </w:r>
          </w:p>
        </w:tc>
        <w:tc>
          <w:tcPr>
            <w:tcW w:w="1209" w:type="dxa"/>
            <w:tcMar>
              <w:right w:w="170" w:type="dxa"/>
            </w:tcMar>
          </w:tcPr>
          <w:p w14:paraId="51A44631" w14:textId="77777777" w:rsidR="001121F7" w:rsidRPr="000D7D51" w:rsidRDefault="001121F7" w:rsidP="000D6ACD">
            <w:pPr>
              <w:spacing w:line="276" w:lineRule="auto"/>
              <w:ind w:left="0" w:right="0"/>
            </w:pPr>
            <w:r w:rsidRPr="000D7D51">
              <w:t>Pupils, staff</w:t>
            </w:r>
          </w:p>
        </w:tc>
        <w:tc>
          <w:tcPr>
            <w:tcW w:w="5105" w:type="dxa"/>
            <w:tcMar>
              <w:right w:w="170" w:type="dxa"/>
            </w:tcMar>
          </w:tcPr>
          <w:p w14:paraId="4A82F0D1" w14:textId="1C21F04A" w:rsidR="002979B1" w:rsidRDefault="002979B1" w:rsidP="000D6ACD">
            <w:pPr>
              <w:pStyle w:val="ListParagraph"/>
              <w:numPr>
                <w:ilvl w:val="0"/>
                <w:numId w:val="32"/>
              </w:numPr>
              <w:spacing w:line="276" w:lineRule="auto"/>
              <w:ind w:right="0"/>
            </w:pPr>
            <w:r>
              <w:t>Leader experienced of walking in terrain and of leading groups</w:t>
            </w:r>
          </w:p>
          <w:p w14:paraId="1C5D5579" w14:textId="779DED5C" w:rsidR="002979B1" w:rsidRDefault="002979B1" w:rsidP="000D6ACD">
            <w:pPr>
              <w:pStyle w:val="ListParagraph"/>
              <w:numPr>
                <w:ilvl w:val="0"/>
                <w:numId w:val="32"/>
              </w:numPr>
              <w:spacing w:line="276" w:lineRule="auto"/>
              <w:ind w:right="0"/>
            </w:pPr>
            <w:r>
              <w:t>Route researched and if necessary pre-walked</w:t>
            </w:r>
          </w:p>
          <w:p w14:paraId="43A4CABD" w14:textId="6EE42EA6" w:rsidR="002979B1" w:rsidRDefault="002979B1" w:rsidP="000D6ACD">
            <w:pPr>
              <w:pStyle w:val="ListParagraph"/>
              <w:numPr>
                <w:ilvl w:val="1"/>
                <w:numId w:val="32"/>
              </w:numPr>
              <w:spacing w:line="276" w:lineRule="auto"/>
              <w:ind w:right="0"/>
            </w:pPr>
            <w:r>
              <w:t>significant hazards (cliffs, water hazards,</w:t>
            </w:r>
          </w:p>
          <w:p w14:paraId="24028EF3" w14:textId="77777777" w:rsidR="002979B1" w:rsidRDefault="002979B1" w:rsidP="000D6ACD">
            <w:pPr>
              <w:pStyle w:val="ListParagraph"/>
              <w:numPr>
                <w:ilvl w:val="0"/>
                <w:numId w:val="32"/>
              </w:numPr>
              <w:spacing w:line="276" w:lineRule="auto"/>
              <w:ind w:right="0"/>
            </w:pPr>
            <w:r>
              <w:t>quarries etc) avoided or carefully assessed</w:t>
            </w:r>
          </w:p>
          <w:p w14:paraId="1132D566" w14:textId="42C7F038" w:rsidR="002979B1" w:rsidRDefault="002979B1" w:rsidP="000D6ACD">
            <w:pPr>
              <w:pStyle w:val="ListParagraph"/>
              <w:numPr>
                <w:ilvl w:val="0"/>
                <w:numId w:val="32"/>
              </w:numPr>
              <w:spacing w:line="276" w:lineRule="auto"/>
              <w:ind w:right="0"/>
            </w:pPr>
            <w:r>
              <w:t>Weather forecast obtained and conditions</w:t>
            </w:r>
          </w:p>
          <w:p w14:paraId="70119D6A" w14:textId="66316AB7" w:rsidR="001121F7" w:rsidRPr="000D7D51" w:rsidRDefault="002979B1" w:rsidP="000D6ACD">
            <w:pPr>
              <w:pStyle w:val="ListParagraph"/>
              <w:numPr>
                <w:ilvl w:val="0"/>
                <w:numId w:val="32"/>
              </w:numPr>
              <w:spacing w:line="276" w:lineRule="auto"/>
              <w:ind w:right="0"/>
            </w:pPr>
            <w:r>
              <w:t>monitored; route changed if necessary</w:t>
            </w:r>
          </w:p>
        </w:tc>
        <w:tc>
          <w:tcPr>
            <w:tcW w:w="2693" w:type="dxa"/>
            <w:tcMar>
              <w:right w:w="170" w:type="dxa"/>
            </w:tcMar>
          </w:tcPr>
          <w:p w14:paraId="6ED0D7ED" w14:textId="3C080E86" w:rsidR="001121F7" w:rsidRDefault="00425DAD" w:rsidP="000D6ACD">
            <w:pPr>
              <w:spacing w:line="276" w:lineRule="auto"/>
              <w:ind w:left="0" w:right="0"/>
            </w:pPr>
            <w:r>
              <w:t>Provide clear information re suitable clothing and equipment to pupils and parents</w:t>
            </w:r>
          </w:p>
        </w:tc>
        <w:tc>
          <w:tcPr>
            <w:tcW w:w="1211" w:type="dxa"/>
            <w:tcMar>
              <w:right w:w="170" w:type="dxa"/>
            </w:tcMar>
          </w:tcPr>
          <w:p w14:paraId="5CF89901" w14:textId="77777777" w:rsidR="001121F7" w:rsidRDefault="001121F7" w:rsidP="000D6ACD">
            <w:pPr>
              <w:spacing w:line="276" w:lineRule="auto"/>
              <w:ind w:left="0" w:right="0"/>
            </w:pPr>
            <w:r>
              <w:t>Low</w:t>
            </w:r>
          </w:p>
        </w:tc>
        <w:tc>
          <w:tcPr>
            <w:tcW w:w="627" w:type="dxa"/>
            <w:tcMar>
              <w:right w:w="170" w:type="dxa"/>
            </w:tcMar>
          </w:tcPr>
          <w:p w14:paraId="4812A995" w14:textId="77777777" w:rsidR="001121F7" w:rsidRDefault="001121F7" w:rsidP="000D6ACD">
            <w:pPr>
              <w:spacing w:line="276" w:lineRule="auto"/>
              <w:ind w:left="0" w:right="0"/>
            </w:pPr>
          </w:p>
        </w:tc>
      </w:tr>
      <w:tr w:rsidR="001121F7" w14:paraId="79516AD5" w14:textId="77777777" w:rsidTr="00E021D4">
        <w:trPr>
          <w:cnfStyle w:val="000000010000" w:firstRow="0" w:lastRow="0" w:firstColumn="0" w:lastColumn="0" w:oddVBand="0" w:evenVBand="0" w:oddHBand="0" w:evenHBand="1" w:firstRowFirstColumn="0" w:firstRowLastColumn="0" w:lastRowFirstColumn="0" w:lastRowLastColumn="0"/>
        </w:trPr>
        <w:tc>
          <w:tcPr>
            <w:tcW w:w="2547" w:type="dxa"/>
            <w:tcMar>
              <w:right w:w="170" w:type="dxa"/>
            </w:tcMar>
          </w:tcPr>
          <w:p w14:paraId="252F98F7" w14:textId="246FFE73" w:rsidR="001121F7" w:rsidRPr="00A1319A" w:rsidRDefault="004F2050" w:rsidP="000D6ACD">
            <w:pPr>
              <w:spacing w:line="276" w:lineRule="auto"/>
              <w:ind w:left="0" w:right="0"/>
            </w:pPr>
            <w:r>
              <w:t xml:space="preserve">Pupil lost or separated </w:t>
            </w:r>
            <w:r>
              <w:br/>
              <w:t>from group, inadequate supervision</w:t>
            </w:r>
          </w:p>
        </w:tc>
        <w:tc>
          <w:tcPr>
            <w:tcW w:w="1624" w:type="dxa"/>
            <w:tcMar>
              <w:right w:w="170" w:type="dxa"/>
            </w:tcMar>
          </w:tcPr>
          <w:p w14:paraId="2E0BFCC5" w14:textId="77777777" w:rsidR="001121F7" w:rsidRDefault="001121F7" w:rsidP="000D6ACD">
            <w:pPr>
              <w:spacing w:line="276" w:lineRule="auto"/>
              <w:ind w:left="0" w:right="0"/>
            </w:pPr>
            <w:r w:rsidRPr="003231AE">
              <w:t>Injury, death,</w:t>
            </w:r>
            <w:r>
              <w:br/>
            </w:r>
          </w:p>
        </w:tc>
        <w:tc>
          <w:tcPr>
            <w:tcW w:w="1209" w:type="dxa"/>
            <w:tcMar>
              <w:right w:w="170" w:type="dxa"/>
            </w:tcMar>
          </w:tcPr>
          <w:p w14:paraId="1CECDE85" w14:textId="77777777" w:rsidR="001121F7" w:rsidRDefault="001121F7" w:rsidP="000D6ACD">
            <w:pPr>
              <w:spacing w:line="276" w:lineRule="auto"/>
              <w:ind w:left="0" w:right="0"/>
            </w:pPr>
            <w:r w:rsidRPr="00201A4D">
              <w:t>Pupil</w:t>
            </w:r>
            <w:r>
              <w:t>s</w:t>
            </w:r>
          </w:p>
        </w:tc>
        <w:tc>
          <w:tcPr>
            <w:tcW w:w="5105" w:type="dxa"/>
            <w:tcMar>
              <w:right w:w="170" w:type="dxa"/>
            </w:tcMar>
          </w:tcPr>
          <w:p w14:paraId="34C69AF1" w14:textId="15C19581" w:rsidR="00F31274" w:rsidRDefault="00F31274" w:rsidP="000D6ACD">
            <w:pPr>
              <w:pStyle w:val="ListParagraph"/>
              <w:numPr>
                <w:ilvl w:val="0"/>
                <w:numId w:val="32"/>
              </w:numPr>
              <w:spacing w:line="276" w:lineRule="auto"/>
              <w:ind w:right="0"/>
            </w:pPr>
            <w:r>
              <w:t>Leader has sufficient navigational skills</w:t>
            </w:r>
          </w:p>
          <w:p w14:paraId="00773D4B" w14:textId="77777777" w:rsidR="00F31274" w:rsidRDefault="00F31274" w:rsidP="000D6ACD">
            <w:pPr>
              <w:pStyle w:val="ListParagraph"/>
              <w:numPr>
                <w:ilvl w:val="0"/>
                <w:numId w:val="32"/>
              </w:numPr>
              <w:spacing w:line="276" w:lineRule="auto"/>
              <w:ind w:right="0"/>
            </w:pPr>
            <w:r>
              <w:t xml:space="preserve">Group size as low as possible (good practice is under 20) and well supervised within LEA </w:t>
            </w:r>
          </w:p>
          <w:p w14:paraId="34254A8A" w14:textId="3DCD1A50" w:rsidR="00F31274" w:rsidRDefault="00F31274" w:rsidP="000D6ACD">
            <w:pPr>
              <w:pStyle w:val="ListParagraph"/>
              <w:numPr>
                <w:ilvl w:val="0"/>
                <w:numId w:val="32"/>
              </w:numPr>
              <w:spacing w:line="276" w:lineRule="auto"/>
              <w:ind w:right="0"/>
            </w:pPr>
            <w:r>
              <w:t>ratios</w:t>
            </w:r>
          </w:p>
          <w:p w14:paraId="1CACE5A7" w14:textId="09F25AC4" w:rsidR="00F31274" w:rsidRDefault="00F31274" w:rsidP="000D6ACD">
            <w:pPr>
              <w:pStyle w:val="ListParagraph"/>
              <w:numPr>
                <w:ilvl w:val="0"/>
                <w:numId w:val="32"/>
              </w:numPr>
              <w:spacing w:line="276" w:lineRule="auto"/>
              <w:ind w:right="0"/>
            </w:pPr>
            <w:r>
              <w:t>Large groups are best split into small groups each with competent leader</w:t>
            </w:r>
          </w:p>
          <w:p w14:paraId="08EE0457" w14:textId="18CAC4EA" w:rsidR="001121F7" w:rsidRDefault="00F31274" w:rsidP="000D6ACD">
            <w:pPr>
              <w:pStyle w:val="ListParagraph"/>
              <w:numPr>
                <w:ilvl w:val="0"/>
                <w:numId w:val="32"/>
              </w:numPr>
              <w:spacing w:line="276" w:lineRule="auto"/>
              <w:ind w:right="0"/>
            </w:pPr>
            <w:r>
              <w:t>Head counts</w:t>
            </w:r>
          </w:p>
        </w:tc>
        <w:tc>
          <w:tcPr>
            <w:tcW w:w="2693" w:type="dxa"/>
            <w:tcMar>
              <w:right w:w="170" w:type="dxa"/>
            </w:tcMar>
          </w:tcPr>
          <w:p w14:paraId="2E2931C2" w14:textId="0441940D" w:rsidR="001121F7" w:rsidRPr="0077217F" w:rsidRDefault="00AD4239" w:rsidP="000D6ACD">
            <w:pPr>
              <w:spacing w:line="276" w:lineRule="auto"/>
              <w:ind w:left="0" w:right="0"/>
            </w:pPr>
            <w:r w:rsidRPr="0077217F">
              <w:t>Plan supervision before visit and brief staff</w:t>
            </w:r>
            <w:r w:rsidR="009628BF" w:rsidRPr="0077217F">
              <w:t xml:space="preserve"> </w:t>
            </w:r>
            <w:r w:rsidRPr="0077217F">
              <w:t>and pupils</w:t>
            </w:r>
          </w:p>
        </w:tc>
        <w:tc>
          <w:tcPr>
            <w:tcW w:w="1211" w:type="dxa"/>
            <w:tcMar>
              <w:right w:w="170" w:type="dxa"/>
            </w:tcMar>
          </w:tcPr>
          <w:p w14:paraId="7D66A322" w14:textId="77777777" w:rsidR="001121F7" w:rsidRDefault="001121F7" w:rsidP="000D6ACD">
            <w:pPr>
              <w:spacing w:line="276" w:lineRule="auto"/>
              <w:ind w:left="0" w:right="0"/>
            </w:pPr>
            <w:r>
              <w:t>Low</w:t>
            </w:r>
          </w:p>
        </w:tc>
        <w:tc>
          <w:tcPr>
            <w:tcW w:w="627" w:type="dxa"/>
            <w:tcMar>
              <w:right w:w="170" w:type="dxa"/>
            </w:tcMar>
          </w:tcPr>
          <w:p w14:paraId="658D5060" w14:textId="77777777" w:rsidR="001121F7" w:rsidRDefault="001121F7" w:rsidP="000D6ACD">
            <w:pPr>
              <w:spacing w:line="276" w:lineRule="auto"/>
              <w:ind w:left="0" w:right="0"/>
            </w:pPr>
          </w:p>
        </w:tc>
      </w:tr>
      <w:tr w:rsidR="007D27D2" w14:paraId="2335C594" w14:textId="77777777" w:rsidTr="00E021D4">
        <w:trPr>
          <w:cnfStyle w:val="000000100000" w:firstRow="0" w:lastRow="0" w:firstColumn="0" w:lastColumn="0" w:oddVBand="0" w:evenVBand="0" w:oddHBand="1" w:evenHBand="0" w:firstRowFirstColumn="0" w:firstRowLastColumn="0" w:lastRowFirstColumn="0" w:lastRowLastColumn="0"/>
        </w:trPr>
        <w:tc>
          <w:tcPr>
            <w:tcW w:w="2547" w:type="dxa"/>
            <w:tcMar>
              <w:right w:w="170" w:type="dxa"/>
            </w:tcMar>
          </w:tcPr>
          <w:p w14:paraId="437C662A" w14:textId="3C8D4332" w:rsidR="007D27D2" w:rsidRDefault="007D27D2" w:rsidP="000D6ACD">
            <w:pPr>
              <w:spacing w:line="276" w:lineRule="auto"/>
              <w:ind w:left="0" w:right="0"/>
            </w:pPr>
            <w:r w:rsidRPr="00D37BBE">
              <w:t>Illness or injury</w:t>
            </w:r>
          </w:p>
        </w:tc>
        <w:tc>
          <w:tcPr>
            <w:tcW w:w="1624" w:type="dxa"/>
            <w:tcMar>
              <w:right w:w="170" w:type="dxa"/>
            </w:tcMar>
          </w:tcPr>
          <w:p w14:paraId="16682B9B" w14:textId="77777777" w:rsidR="007D27D2" w:rsidRDefault="007D27D2" w:rsidP="000D6ACD">
            <w:pPr>
              <w:spacing w:line="276" w:lineRule="auto"/>
              <w:ind w:left="0" w:right="0"/>
            </w:pPr>
            <w:r w:rsidRPr="003231AE">
              <w:t>Injury, death</w:t>
            </w:r>
          </w:p>
        </w:tc>
        <w:tc>
          <w:tcPr>
            <w:tcW w:w="1209" w:type="dxa"/>
            <w:tcMar>
              <w:right w:w="170" w:type="dxa"/>
            </w:tcMar>
          </w:tcPr>
          <w:p w14:paraId="355DA4B0" w14:textId="77777777" w:rsidR="007D27D2" w:rsidRDefault="007D27D2" w:rsidP="000D6ACD">
            <w:pPr>
              <w:spacing w:line="276" w:lineRule="auto"/>
              <w:ind w:left="0" w:right="0"/>
            </w:pPr>
            <w:r w:rsidRPr="002D5043">
              <w:t>Pupils, staff</w:t>
            </w:r>
          </w:p>
        </w:tc>
        <w:tc>
          <w:tcPr>
            <w:tcW w:w="5105" w:type="dxa"/>
            <w:tcMar>
              <w:right w:w="170" w:type="dxa"/>
            </w:tcMar>
          </w:tcPr>
          <w:p w14:paraId="1B82CC1C" w14:textId="476F15AF" w:rsidR="007D27D2" w:rsidRDefault="007D27D2" w:rsidP="000D6ACD">
            <w:pPr>
              <w:pStyle w:val="ListParagraph"/>
              <w:numPr>
                <w:ilvl w:val="0"/>
                <w:numId w:val="32"/>
              </w:numPr>
              <w:spacing w:line="276" w:lineRule="auto"/>
              <w:ind w:right="0"/>
            </w:pPr>
            <w:r>
              <w:t>Brief group about dangers of infection from animal faeces (E coli) and preventative measures</w:t>
            </w:r>
          </w:p>
          <w:p w14:paraId="7F93AA3B" w14:textId="1CF34C4C" w:rsidR="007D27D2" w:rsidRPr="0027385C" w:rsidRDefault="007D27D2" w:rsidP="000D6ACD">
            <w:pPr>
              <w:pStyle w:val="ListParagraph"/>
              <w:numPr>
                <w:ilvl w:val="0"/>
                <w:numId w:val="32"/>
              </w:numPr>
              <w:spacing w:line="276" w:lineRule="auto"/>
              <w:ind w:right="0"/>
            </w:pPr>
            <w:r>
              <w:t>Avoid contact/injury from large animals (cattle, horses etc) If footpath crosses a field containing these</w:t>
            </w:r>
            <w:r w:rsidR="002B2814">
              <w:t xml:space="preserve"> </w:t>
            </w:r>
            <w:r>
              <w:t>animals assess the situation and act appropriately;</w:t>
            </w:r>
            <w:r w:rsidR="002B2814">
              <w:t xml:space="preserve"> </w:t>
            </w:r>
            <w:r>
              <w:t>e.g. cross quietly as a group or take other route.</w:t>
            </w:r>
          </w:p>
        </w:tc>
        <w:tc>
          <w:tcPr>
            <w:tcW w:w="2693" w:type="dxa"/>
            <w:tcMar>
              <w:right w:w="170" w:type="dxa"/>
            </w:tcMar>
          </w:tcPr>
          <w:p w14:paraId="12BB7F1E" w14:textId="7CAB7303" w:rsidR="0077217F" w:rsidRPr="0077217F" w:rsidRDefault="0077217F" w:rsidP="000D6ACD">
            <w:pPr>
              <w:spacing w:line="276" w:lineRule="auto"/>
              <w:ind w:left="0" w:right="0"/>
            </w:pPr>
            <w:r w:rsidRPr="0077217F">
              <w:t>Check first aid certs current.</w:t>
            </w:r>
            <w:r w:rsidR="00AC1A86">
              <w:t xml:space="preserve"> </w:t>
            </w:r>
            <w:r w:rsidRPr="0077217F">
              <w:t>Remind parents pupils re medication.</w:t>
            </w:r>
          </w:p>
          <w:p w14:paraId="48E6DE84" w14:textId="61777577" w:rsidR="007D27D2" w:rsidRPr="0077217F" w:rsidRDefault="0077217F" w:rsidP="000D6ACD">
            <w:pPr>
              <w:spacing w:line="276" w:lineRule="auto"/>
              <w:ind w:left="0" w:right="0"/>
            </w:pPr>
            <w:r w:rsidRPr="0077217F">
              <w:t>Medication brought by pupils</w:t>
            </w:r>
          </w:p>
        </w:tc>
        <w:tc>
          <w:tcPr>
            <w:tcW w:w="1211" w:type="dxa"/>
            <w:tcMar>
              <w:right w:w="170" w:type="dxa"/>
            </w:tcMar>
          </w:tcPr>
          <w:p w14:paraId="5BF3507C" w14:textId="77777777" w:rsidR="007D27D2" w:rsidRDefault="007D27D2" w:rsidP="000D6ACD">
            <w:pPr>
              <w:spacing w:line="276" w:lineRule="auto"/>
              <w:ind w:left="0" w:right="0"/>
            </w:pPr>
            <w:r>
              <w:t>Low</w:t>
            </w:r>
          </w:p>
        </w:tc>
        <w:tc>
          <w:tcPr>
            <w:tcW w:w="627" w:type="dxa"/>
            <w:tcMar>
              <w:right w:w="170" w:type="dxa"/>
            </w:tcMar>
          </w:tcPr>
          <w:p w14:paraId="2063796B" w14:textId="77777777" w:rsidR="007D27D2" w:rsidRDefault="007D27D2" w:rsidP="000D6ACD">
            <w:pPr>
              <w:spacing w:line="276" w:lineRule="auto"/>
              <w:ind w:left="0" w:right="0"/>
            </w:pPr>
          </w:p>
        </w:tc>
      </w:tr>
      <w:tr w:rsidR="001121F7" w14:paraId="0E3A8C4D" w14:textId="77777777" w:rsidTr="00E021D4">
        <w:trPr>
          <w:cnfStyle w:val="000000010000" w:firstRow="0" w:lastRow="0" w:firstColumn="0" w:lastColumn="0" w:oddVBand="0" w:evenVBand="0" w:oddHBand="0" w:evenHBand="1" w:firstRowFirstColumn="0" w:firstRowLastColumn="0" w:lastRowFirstColumn="0" w:lastRowLastColumn="0"/>
        </w:trPr>
        <w:tc>
          <w:tcPr>
            <w:tcW w:w="2547" w:type="dxa"/>
            <w:tcMar>
              <w:right w:w="170" w:type="dxa"/>
            </w:tcMar>
          </w:tcPr>
          <w:p w14:paraId="60E99216" w14:textId="1CC897A0" w:rsidR="001121F7" w:rsidRPr="00FF7159" w:rsidRDefault="009C2460" w:rsidP="000D6ACD">
            <w:pPr>
              <w:spacing w:line="276" w:lineRule="auto"/>
              <w:ind w:left="0" w:right="0"/>
            </w:pPr>
            <w:r>
              <w:t>Injury, illness or emergency away from immediate help</w:t>
            </w:r>
          </w:p>
        </w:tc>
        <w:tc>
          <w:tcPr>
            <w:tcW w:w="1624" w:type="dxa"/>
            <w:tcMar>
              <w:right w:w="170" w:type="dxa"/>
            </w:tcMar>
          </w:tcPr>
          <w:p w14:paraId="7B962F3A" w14:textId="78D405C5" w:rsidR="001121F7" w:rsidRPr="00BE6D77" w:rsidRDefault="009C2460" w:rsidP="000D6ACD">
            <w:pPr>
              <w:spacing w:line="276" w:lineRule="auto"/>
              <w:ind w:left="0" w:right="0"/>
            </w:pPr>
            <w:r w:rsidRPr="003231AE">
              <w:t>Injury, death</w:t>
            </w:r>
          </w:p>
        </w:tc>
        <w:tc>
          <w:tcPr>
            <w:tcW w:w="1209" w:type="dxa"/>
            <w:tcMar>
              <w:right w:w="170" w:type="dxa"/>
            </w:tcMar>
          </w:tcPr>
          <w:p w14:paraId="4B9ED116" w14:textId="77777777" w:rsidR="001121F7" w:rsidRPr="002D5043" w:rsidRDefault="001121F7" w:rsidP="000D6ACD">
            <w:pPr>
              <w:spacing w:line="276" w:lineRule="auto"/>
              <w:ind w:left="0" w:right="0"/>
            </w:pPr>
            <w:r w:rsidRPr="002D5043">
              <w:t>Pupils, staff</w:t>
            </w:r>
          </w:p>
        </w:tc>
        <w:tc>
          <w:tcPr>
            <w:tcW w:w="5105" w:type="dxa"/>
            <w:tcMar>
              <w:right w:w="170" w:type="dxa"/>
            </w:tcMar>
          </w:tcPr>
          <w:p w14:paraId="0C4E59C9" w14:textId="0011D3EB" w:rsidR="003A4078" w:rsidRDefault="003A4078" w:rsidP="000D6ACD">
            <w:pPr>
              <w:pStyle w:val="ListParagraph"/>
              <w:numPr>
                <w:ilvl w:val="0"/>
                <w:numId w:val="32"/>
              </w:numPr>
              <w:spacing w:line="276" w:lineRule="auto"/>
              <w:ind w:right="0"/>
            </w:pPr>
            <w:r>
              <w:t>One leader with each group first aid trained</w:t>
            </w:r>
          </w:p>
          <w:p w14:paraId="34D73236" w14:textId="3AE65137" w:rsidR="003A4078" w:rsidRDefault="003A4078" w:rsidP="000D6ACD">
            <w:pPr>
              <w:pStyle w:val="ListParagraph"/>
              <w:numPr>
                <w:ilvl w:val="0"/>
                <w:numId w:val="32"/>
              </w:numPr>
              <w:spacing w:line="276" w:lineRule="auto"/>
              <w:ind w:right="0"/>
            </w:pPr>
            <w:r>
              <w:t>First aid kit</w:t>
            </w:r>
          </w:p>
          <w:p w14:paraId="370178F4" w14:textId="6B502514" w:rsidR="003A4078" w:rsidRDefault="003A4078" w:rsidP="00AC1A86">
            <w:pPr>
              <w:pStyle w:val="ListParagraph"/>
              <w:numPr>
                <w:ilvl w:val="0"/>
                <w:numId w:val="32"/>
              </w:numPr>
              <w:spacing w:line="276" w:lineRule="auto"/>
              <w:ind w:right="0"/>
            </w:pPr>
            <w:r>
              <w:t xml:space="preserve">Gain information about </w:t>
            </w:r>
            <w:proofErr w:type="spellStart"/>
            <w:r>
              <w:t>pre existing</w:t>
            </w:r>
            <w:proofErr w:type="spellEnd"/>
            <w:r>
              <w:t xml:space="preserve"> medical</w:t>
            </w:r>
            <w:r w:rsidR="00AC1A86">
              <w:t xml:space="preserve"> </w:t>
            </w:r>
            <w:r>
              <w:t>conditions and ensure medication carried</w:t>
            </w:r>
          </w:p>
          <w:p w14:paraId="4E8A0613" w14:textId="4C242809" w:rsidR="003A4078" w:rsidRDefault="003A4078" w:rsidP="000D6ACD">
            <w:pPr>
              <w:pStyle w:val="ListParagraph"/>
              <w:numPr>
                <w:ilvl w:val="0"/>
                <w:numId w:val="32"/>
              </w:numPr>
              <w:spacing w:line="276" w:lineRule="auto"/>
              <w:ind w:right="0"/>
            </w:pPr>
            <w:r>
              <w:t>Leaders are briefed and have planned</w:t>
            </w:r>
            <w:r w:rsidR="00193C01">
              <w:t xml:space="preserve"> </w:t>
            </w:r>
            <w:r>
              <w:t>emergency procedures</w:t>
            </w:r>
          </w:p>
          <w:p w14:paraId="1B4953A5" w14:textId="5DE7A522" w:rsidR="001121F7" w:rsidRPr="00894EF3" w:rsidRDefault="003A4078" w:rsidP="000D6ACD">
            <w:pPr>
              <w:pStyle w:val="ListParagraph"/>
              <w:numPr>
                <w:ilvl w:val="0"/>
                <w:numId w:val="32"/>
              </w:numPr>
              <w:spacing w:line="276" w:lineRule="auto"/>
              <w:ind w:right="0"/>
            </w:pPr>
            <w:r>
              <w:t>Communications (mobile phones?) arranged</w:t>
            </w:r>
          </w:p>
        </w:tc>
        <w:tc>
          <w:tcPr>
            <w:tcW w:w="2693" w:type="dxa"/>
            <w:tcMar>
              <w:right w:w="170" w:type="dxa"/>
            </w:tcMar>
          </w:tcPr>
          <w:p w14:paraId="05076D7F" w14:textId="566D88D3" w:rsidR="001121F7" w:rsidRPr="00EB3C6B" w:rsidRDefault="00B522C2" w:rsidP="000D6ACD">
            <w:pPr>
              <w:spacing w:line="276" w:lineRule="auto"/>
              <w:ind w:left="0" w:right="0"/>
            </w:pPr>
            <w:r>
              <w:t>Pre-planning of emergency procedures and communications</w:t>
            </w:r>
          </w:p>
        </w:tc>
        <w:tc>
          <w:tcPr>
            <w:tcW w:w="1211" w:type="dxa"/>
            <w:tcMar>
              <w:right w:w="170" w:type="dxa"/>
            </w:tcMar>
          </w:tcPr>
          <w:p w14:paraId="09006301" w14:textId="397407A2" w:rsidR="001121F7" w:rsidRDefault="00B522C2" w:rsidP="000D6ACD">
            <w:pPr>
              <w:spacing w:line="276" w:lineRule="auto"/>
              <w:ind w:left="0" w:right="0"/>
            </w:pPr>
            <w:r>
              <w:t>Low</w:t>
            </w:r>
          </w:p>
        </w:tc>
        <w:tc>
          <w:tcPr>
            <w:tcW w:w="627" w:type="dxa"/>
            <w:tcMar>
              <w:right w:w="170" w:type="dxa"/>
            </w:tcMar>
          </w:tcPr>
          <w:p w14:paraId="6EE2CF60" w14:textId="77777777" w:rsidR="001121F7" w:rsidRDefault="001121F7" w:rsidP="000D6ACD">
            <w:pPr>
              <w:spacing w:line="276" w:lineRule="auto"/>
              <w:ind w:left="0" w:right="0"/>
            </w:pPr>
          </w:p>
        </w:tc>
      </w:tr>
      <w:tr w:rsidR="00461931" w14:paraId="4BF74D80" w14:textId="77777777" w:rsidTr="00E021D4">
        <w:trPr>
          <w:cnfStyle w:val="000000100000" w:firstRow="0" w:lastRow="0" w:firstColumn="0" w:lastColumn="0" w:oddVBand="0" w:evenVBand="0" w:oddHBand="1" w:evenHBand="0" w:firstRowFirstColumn="0" w:firstRowLastColumn="0" w:lastRowFirstColumn="0" w:lastRowLastColumn="0"/>
        </w:trPr>
        <w:tc>
          <w:tcPr>
            <w:tcW w:w="2547" w:type="dxa"/>
            <w:tcMar>
              <w:right w:w="170" w:type="dxa"/>
            </w:tcMar>
          </w:tcPr>
          <w:p w14:paraId="77252FC6" w14:textId="3CC2BFC0" w:rsidR="00461931" w:rsidRPr="00640042" w:rsidRDefault="00461931" w:rsidP="000D6ACD">
            <w:pPr>
              <w:spacing w:line="276" w:lineRule="auto"/>
              <w:ind w:left="0" w:right="0"/>
            </w:pPr>
            <w:r>
              <w:t>Exposure to extreme weather – cold, wet, heat and sun</w:t>
            </w:r>
          </w:p>
        </w:tc>
        <w:tc>
          <w:tcPr>
            <w:tcW w:w="1624" w:type="dxa"/>
            <w:tcMar>
              <w:right w:w="170" w:type="dxa"/>
            </w:tcMar>
          </w:tcPr>
          <w:p w14:paraId="68A6BBE8" w14:textId="05ACD3CD" w:rsidR="00461931" w:rsidRPr="00BE6D77" w:rsidRDefault="00461931" w:rsidP="000D6ACD">
            <w:pPr>
              <w:spacing w:line="276" w:lineRule="auto"/>
              <w:ind w:left="0" w:right="0"/>
            </w:pPr>
            <w:r w:rsidRPr="003231AE">
              <w:t>Injury, death</w:t>
            </w:r>
          </w:p>
        </w:tc>
        <w:tc>
          <w:tcPr>
            <w:tcW w:w="1209" w:type="dxa"/>
            <w:tcMar>
              <w:right w:w="170" w:type="dxa"/>
            </w:tcMar>
          </w:tcPr>
          <w:p w14:paraId="5F83B295" w14:textId="10818B14" w:rsidR="00461931" w:rsidRPr="002D5043" w:rsidRDefault="00461931" w:rsidP="000D6ACD">
            <w:pPr>
              <w:spacing w:line="276" w:lineRule="auto"/>
              <w:ind w:left="0" w:right="0"/>
            </w:pPr>
            <w:r w:rsidRPr="002D5043">
              <w:t>Pupils, staff</w:t>
            </w:r>
          </w:p>
        </w:tc>
        <w:tc>
          <w:tcPr>
            <w:tcW w:w="5105" w:type="dxa"/>
            <w:tcMar>
              <w:right w:w="170" w:type="dxa"/>
            </w:tcMar>
          </w:tcPr>
          <w:p w14:paraId="7CEF5CC1" w14:textId="7B561A0E" w:rsidR="00461931" w:rsidRDefault="00461931" w:rsidP="000D6ACD">
            <w:pPr>
              <w:pStyle w:val="ListParagraph"/>
              <w:numPr>
                <w:ilvl w:val="0"/>
                <w:numId w:val="32"/>
              </w:numPr>
              <w:spacing w:line="276" w:lineRule="auto"/>
              <w:ind w:right="0"/>
            </w:pPr>
            <w:r>
              <w:t>Daily weather forecast obtained</w:t>
            </w:r>
          </w:p>
          <w:p w14:paraId="39F60E8C" w14:textId="71DC2737" w:rsidR="00461931" w:rsidRPr="00B63946" w:rsidRDefault="00461931" w:rsidP="000D6ACD">
            <w:pPr>
              <w:pStyle w:val="ListParagraph"/>
              <w:numPr>
                <w:ilvl w:val="0"/>
                <w:numId w:val="32"/>
              </w:numPr>
              <w:spacing w:line="276" w:lineRule="auto"/>
              <w:ind w:right="0"/>
            </w:pPr>
            <w:r>
              <w:t>All participants have suitable footwear, clothing and equipment to match expected conditions</w:t>
            </w:r>
          </w:p>
        </w:tc>
        <w:tc>
          <w:tcPr>
            <w:tcW w:w="2693" w:type="dxa"/>
            <w:tcMar>
              <w:right w:w="170" w:type="dxa"/>
            </w:tcMar>
          </w:tcPr>
          <w:p w14:paraId="6B072403" w14:textId="15A0BF38" w:rsidR="009D4BFB" w:rsidRDefault="009D4BFB" w:rsidP="000D6ACD">
            <w:pPr>
              <w:spacing w:line="276" w:lineRule="auto"/>
              <w:ind w:left="0" w:right="0"/>
            </w:pPr>
            <w:r>
              <w:t>Pre-planning of emergency procedures and communications</w:t>
            </w:r>
          </w:p>
          <w:p w14:paraId="2F98DA97" w14:textId="4767BD76" w:rsidR="00461931" w:rsidRPr="00452A3E" w:rsidRDefault="009D4BFB" w:rsidP="000D6ACD">
            <w:pPr>
              <w:spacing w:line="276" w:lineRule="auto"/>
              <w:ind w:left="0" w:right="0"/>
            </w:pPr>
            <w:r>
              <w:t>Parents and pupils</w:t>
            </w:r>
            <w:r w:rsidR="009E30C2">
              <w:t xml:space="preserve"> </w:t>
            </w:r>
            <w:r>
              <w:t>given checklist – kit checked before departure</w:t>
            </w:r>
          </w:p>
        </w:tc>
        <w:tc>
          <w:tcPr>
            <w:tcW w:w="1211" w:type="dxa"/>
            <w:tcMar>
              <w:right w:w="170" w:type="dxa"/>
            </w:tcMar>
          </w:tcPr>
          <w:p w14:paraId="1606A282" w14:textId="77777777" w:rsidR="00461931" w:rsidRDefault="00461931" w:rsidP="000D6ACD">
            <w:pPr>
              <w:spacing w:line="276" w:lineRule="auto"/>
              <w:ind w:left="0" w:right="0"/>
            </w:pPr>
            <w:r>
              <w:t>Low</w:t>
            </w:r>
          </w:p>
        </w:tc>
        <w:tc>
          <w:tcPr>
            <w:tcW w:w="627" w:type="dxa"/>
            <w:tcMar>
              <w:right w:w="170" w:type="dxa"/>
            </w:tcMar>
          </w:tcPr>
          <w:p w14:paraId="17950BED" w14:textId="77777777" w:rsidR="00461931" w:rsidRDefault="00461931" w:rsidP="000D6ACD">
            <w:pPr>
              <w:spacing w:line="276" w:lineRule="auto"/>
              <w:ind w:left="0" w:right="0"/>
            </w:pPr>
          </w:p>
        </w:tc>
      </w:tr>
    </w:tbl>
    <w:p w14:paraId="1344A0BC" w14:textId="568F4120" w:rsidR="009A46AF" w:rsidRDefault="004C5205" w:rsidP="004C5205">
      <w:pPr>
        <w:spacing w:after="0" w:line="240" w:lineRule="auto"/>
        <w:ind w:left="0" w:right="0"/>
      </w:pPr>
      <w:r>
        <w:br w:type="page"/>
      </w:r>
    </w:p>
    <w:p w14:paraId="09A4A2B6" w14:textId="62FCB1FA" w:rsidR="009D4BFB" w:rsidRDefault="009D4BFB" w:rsidP="009D4BFB">
      <w:pPr>
        <w:ind w:left="0"/>
      </w:pPr>
      <w:r w:rsidRPr="004C2D59">
        <w:t>This generic risk assessment for school use identifies the common</w:t>
      </w:r>
      <w:r>
        <w:t xml:space="preserve"> </w:t>
      </w:r>
      <w:r w:rsidRPr="004C2D59">
        <w:t>hazards and control measures associated with this type of visit or</w:t>
      </w:r>
      <w:r>
        <w:t xml:space="preserve"> </w:t>
      </w:r>
      <w:r w:rsidRPr="004C2D59">
        <w:t>activity. Before undertaking the activity, schools must also make</w:t>
      </w:r>
      <w:r>
        <w:t xml:space="preserve">. </w:t>
      </w:r>
      <w:r w:rsidRPr="004C2D59">
        <w:t>an assessment of any specific risks associated with their particular</w:t>
      </w:r>
      <w:r>
        <w:t xml:space="preserve"> </w:t>
      </w:r>
      <w:r w:rsidRPr="004C2D59">
        <w:t>visit, including travel, sites, activities and the group of pupils.</w:t>
      </w:r>
    </w:p>
    <w:p w14:paraId="0C02E461" w14:textId="77777777" w:rsidR="009D4BFB" w:rsidRPr="00234027" w:rsidRDefault="009D4BFB" w:rsidP="009D4BFB">
      <w:pPr>
        <w:ind w:left="0"/>
      </w:pPr>
      <w:r w:rsidRPr="00234027">
        <w:t>Location of the visit:</w:t>
      </w:r>
    </w:p>
    <w:p w14:paraId="660022EB" w14:textId="77777777" w:rsidR="009D4BFB" w:rsidRPr="00234027" w:rsidRDefault="009D4BFB" w:rsidP="009D4BFB">
      <w:pPr>
        <w:ind w:left="0"/>
      </w:pPr>
      <w:r w:rsidRPr="00234027">
        <w:t>Date(s):</w:t>
      </w:r>
      <w:r w:rsidRPr="00144DC0">
        <w:rPr>
          <w:rFonts w:ascii="Times New Roman" w:hAnsi="Times New Roman" w:cs="Times New Roman"/>
          <w:color w:val="2C2A29"/>
          <w:kern w:val="0"/>
          <w:sz w:val="46"/>
          <w:szCs w:val="46"/>
        </w:rPr>
        <w:t xml:space="preserve"> </w:t>
      </w:r>
    </w:p>
    <w:p w14:paraId="2E488EBA" w14:textId="77777777" w:rsidR="009D4BFB" w:rsidRPr="00234027" w:rsidRDefault="009D4BFB" w:rsidP="009D4BFB">
      <w:pPr>
        <w:ind w:left="0"/>
      </w:pPr>
      <w:r w:rsidRPr="00234027">
        <w:t>Assessment carried out by:</w:t>
      </w:r>
    </w:p>
    <w:p w14:paraId="30984AFD" w14:textId="77777777" w:rsidR="009D4BFB" w:rsidRPr="00234027" w:rsidRDefault="009D4BFB" w:rsidP="009D4BFB">
      <w:pPr>
        <w:ind w:left="0"/>
      </w:pPr>
      <w:r w:rsidRPr="00234027">
        <w:t>Signed:</w:t>
      </w:r>
    </w:p>
    <w:p w14:paraId="5D81A872" w14:textId="77777777" w:rsidR="009D4BFB" w:rsidRDefault="009D4BFB" w:rsidP="009D4BFB">
      <w:pPr>
        <w:ind w:left="0"/>
      </w:pPr>
      <w:r w:rsidRPr="00234027">
        <w:t>Date:</w:t>
      </w:r>
    </w:p>
    <w:p w14:paraId="30729669" w14:textId="3835A01F" w:rsidR="008A63C2" w:rsidRDefault="008A63C2" w:rsidP="0076707B">
      <w:pPr>
        <w:spacing w:after="0" w:line="240" w:lineRule="auto"/>
        <w:ind w:left="-207" w:right="0"/>
      </w:pPr>
      <w:r>
        <w:br w:type="page"/>
      </w:r>
    </w:p>
    <w:p w14:paraId="36781115" w14:textId="349A923E" w:rsidR="009A46AF" w:rsidRDefault="009A46AF" w:rsidP="00DE1D8B">
      <w:pPr>
        <w:pStyle w:val="Heading1"/>
        <w:numPr>
          <w:ilvl w:val="0"/>
          <w:numId w:val="12"/>
        </w:numPr>
      </w:pPr>
      <w:r w:rsidRPr="00E82D60">
        <w:t xml:space="preserve">Generic Risk Assessment - </w:t>
      </w:r>
      <w:r w:rsidR="00DE1D8B">
        <w:t>activity led by school: Walks in remote terrain where it is possible to be more than 30 minutes from a road</w:t>
      </w:r>
    </w:p>
    <w:p w14:paraId="34BF5C67" w14:textId="77777777" w:rsidR="00931337" w:rsidRDefault="00032099" w:rsidP="00931337">
      <w:r>
        <w:t>Leader competence must be approved by LEA Outdoor Education Adviser. In addition to evidence of recent and relevant experience in type of terrain to be walked, leader must have:</w:t>
      </w:r>
    </w:p>
    <w:p w14:paraId="138C1560" w14:textId="082CAB96" w:rsidR="00032099" w:rsidRDefault="00032099" w:rsidP="00931337">
      <w:pPr>
        <w:pStyle w:val="ListParagraph"/>
        <w:numPr>
          <w:ilvl w:val="0"/>
          <w:numId w:val="21"/>
        </w:numPr>
      </w:pPr>
      <w:r>
        <w:t>Dark Peak: successful assessment report for Notts Dark Peak Award, MLTE Walking Group Leader or Mountain Leader</w:t>
      </w:r>
    </w:p>
    <w:p w14:paraId="699B9EE4" w14:textId="00F246B5" w:rsidR="00032099" w:rsidRDefault="00032099" w:rsidP="00032099">
      <w:pPr>
        <w:pStyle w:val="ListParagraph"/>
        <w:numPr>
          <w:ilvl w:val="0"/>
          <w:numId w:val="20"/>
        </w:numPr>
      </w:pPr>
      <w:r>
        <w:t>Moorland areas UK: successful assessment report for MLTE Walking Group Leader (covers non-wild camping) or Mountain Leader</w:t>
      </w:r>
    </w:p>
    <w:p w14:paraId="17FA786B" w14:textId="45CE2A3D" w:rsidR="006A1C84" w:rsidRPr="006A1C84" w:rsidRDefault="00032099" w:rsidP="00032099">
      <w:pPr>
        <w:pStyle w:val="ListParagraph"/>
        <w:numPr>
          <w:ilvl w:val="0"/>
          <w:numId w:val="20"/>
        </w:numPr>
      </w:pPr>
      <w:r>
        <w:t>Mountain areas UK: successful assessment report for Mountain Leader Award (covers wild camping)</w:t>
      </w:r>
    </w:p>
    <w:tbl>
      <w:tblPr>
        <w:tblStyle w:val="BrandedTable"/>
        <w:tblpPr w:leftFromText="181" w:rightFromText="181" w:vertAnchor="text" w:horzAnchor="margin" w:tblpX="-288" w:tblpY="131"/>
        <w:tblW w:w="15016" w:type="dxa"/>
        <w:tblLayout w:type="fixed"/>
        <w:tblLook w:val="04A0" w:firstRow="1" w:lastRow="0" w:firstColumn="1" w:lastColumn="0" w:noHBand="0" w:noVBand="1"/>
      </w:tblPr>
      <w:tblGrid>
        <w:gridCol w:w="2547"/>
        <w:gridCol w:w="1624"/>
        <w:gridCol w:w="1209"/>
        <w:gridCol w:w="5105"/>
        <w:gridCol w:w="2819"/>
        <w:gridCol w:w="1085"/>
        <w:gridCol w:w="627"/>
      </w:tblGrid>
      <w:tr w:rsidR="00931337" w14:paraId="650016AE" w14:textId="77777777">
        <w:trPr>
          <w:cnfStyle w:val="100000000000" w:firstRow="1" w:lastRow="0" w:firstColumn="0" w:lastColumn="0" w:oddVBand="0" w:evenVBand="0" w:oddHBand="0" w:evenHBand="0" w:firstRowFirstColumn="0" w:firstRowLastColumn="0" w:lastRowFirstColumn="0" w:lastRowLastColumn="0"/>
        </w:trPr>
        <w:tc>
          <w:tcPr>
            <w:tcW w:w="2547" w:type="dxa"/>
            <w:tcMar>
              <w:right w:w="170" w:type="dxa"/>
            </w:tcMar>
          </w:tcPr>
          <w:p w14:paraId="684D70C9" w14:textId="77777777" w:rsidR="00931337" w:rsidRDefault="00931337" w:rsidP="0071155D">
            <w:pPr>
              <w:spacing w:line="276" w:lineRule="auto"/>
              <w:ind w:left="0" w:right="0"/>
            </w:pPr>
            <w:r>
              <w:t>Hazard</w:t>
            </w:r>
          </w:p>
        </w:tc>
        <w:tc>
          <w:tcPr>
            <w:tcW w:w="1624" w:type="dxa"/>
            <w:tcMar>
              <w:right w:w="170" w:type="dxa"/>
            </w:tcMar>
          </w:tcPr>
          <w:p w14:paraId="7DECB3F2" w14:textId="77777777" w:rsidR="00931337" w:rsidRDefault="00931337" w:rsidP="0071155D">
            <w:pPr>
              <w:spacing w:line="276" w:lineRule="auto"/>
              <w:ind w:left="0" w:right="0"/>
            </w:pPr>
            <w:r>
              <w:t>Risk</w:t>
            </w:r>
          </w:p>
        </w:tc>
        <w:tc>
          <w:tcPr>
            <w:tcW w:w="1209" w:type="dxa"/>
            <w:tcMar>
              <w:right w:w="170" w:type="dxa"/>
            </w:tcMar>
          </w:tcPr>
          <w:p w14:paraId="7CC03E73" w14:textId="77777777" w:rsidR="00931337" w:rsidRDefault="00931337" w:rsidP="0071155D">
            <w:pPr>
              <w:spacing w:line="276" w:lineRule="auto"/>
              <w:ind w:left="0" w:right="0"/>
            </w:pPr>
            <w:r>
              <w:t>Persons at risk</w:t>
            </w:r>
          </w:p>
        </w:tc>
        <w:tc>
          <w:tcPr>
            <w:tcW w:w="5105" w:type="dxa"/>
            <w:tcMar>
              <w:right w:w="170" w:type="dxa"/>
            </w:tcMar>
          </w:tcPr>
          <w:p w14:paraId="7628C56C" w14:textId="77777777" w:rsidR="00931337" w:rsidRPr="008122CF" w:rsidRDefault="00931337" w:rsidP="00DC574B">
            <w:pPr>
              <w:pStyle w:val="ListParagraph"/>
              <w:numPr>
                <w:ilvl w:val="0"/>
                <w:numId w:val="20"/>
              </w:numPr>
              <w:spacing w:line="276" w:lineRule="auto"/>
              <w:ind w:left="357" w:right="0" w:hanging="357"/>
            </w:pPr>
            <w:r w:rsidRPr="008122CF">
              <w:t>Control measures</w:t>
            </w:r>
          </w:p>
        </w:tc>
        <w:tc>
          <w:tcPr>
            <w:tcW w:w="2819" w:type="dxa"/>
            <w:tcMar>
              <w:right w:w="170" w:type="dxa"/>
            </w:tcMar>
          </w:tcPr>
          <w:p w14:paraId="152AC5FC" w14:textId="77777777" w:rsidR="00931337" w:rsidRDefault="00931337" w:rsidP="0071155D">
            <w:pPr>
              <w:spacing w:line="276" w:lineRule="auto"/>
              <w:ind w:left="0" w:right="0"/>
            </w:pPr>
            <w:r>
              <w:t>Comments/Actions</w:t>
            </w:r>
          </w:p>
        </w:tc>
        <w:tc>
          <w:tcPr>
            <w:tcW w:w="1085" w:type="dxa"/>
            <w:tcMar>
              <w:right w:w="170" w:type="dxa"/>
            </w:tcMar>
          </w:tcPr>
          <w:p w14:paraId="24FA10DE" w14:textId="77777777" w:rsidR="00931337" w:rsidRDefault="00931337" w:rsidP="0071155D">
            <w:pPr>
              <w:spacing w:line="276" w:lineRule="auto"/>
              <w:ind w:left="0" w:right="0"/>
            </w:pPr>
            <w:r>
              <w:t>Residual risk</w:t>
            </w:r>
            <w:r>
              <w:br/>
              <w:t>rating</w:t>
            </w:r>
          </w:p>
        </w:tc>
        <w:tc>
          <w:tcPr>
            <w:tcW w:w="627" w:type="dxa"/>
            <w:tcMar>
              <w:right w:w="170" w:type="dxa"/>
            </w:tcMar>
          </w:tcPr>
          <w:p w14:paraId="2865D098" w14:textId="77777777" w:rsidR="00931337" w:rsidRDefault="00931337" w:rsidP="0071155D">
            <w:pPr>
              <w:spacing w:line="276" w:lineRule="auto"/>
              <w:ind w:left="0" w:right="0"/>
            </w:pPr>
            <w:r>
              <w:t>Tick</w:t>
            </w:r>
          </w:p>
        </w:tc>
      </w:tr>
      <w:tr w:rsidR="00931337" w14:paraId="2C17A38B" w14:textId="77777777">
        <w:trPr>
          <w:cnfStyle w:val="000000100000" w:firstRow="0" w:lastRow="0" w:firstColumn="0" w:lastColumn="0" w:oddVBand="0" w:evenVBand="0" w:oddHBand="1" w:evenHBand="0" w:firstRowFirstColumn="0" w:firstRowLastColumn="0" w:lastRowFirstColumn="0" w:lastRowLastColumn="0"/>
        </w:trPr>
        <w:tc>
          <w:tcPr>
            <w:tcW w:w="2547" w:type="dxa"/>
            <w:tcMar>
              <w:right w:w="170" w:type="dxa"/>
            </w:tcMar>
          </w:tcPr>
          <w:p w14:paraId="4F730BA5" w14:textId="0C684F70" w:rsidR="00931337" w:rsidRPr="006334E7" w:rsidRDefault="006334E7" w:rsidP="0071155D">
            <w:pPr>
              <w:spacing w:line="276" w:lineRule="auto"/>
              <w:ind w:left="0" w:right="0"/>
            </w:pPr>
            <w:r w:rsidRPr="006334E7">
              <w:t>Falls, drowning</w:t>
            </w:r>
          </w:p>
        </w:tc>
        <w:tc>
          <w:tcPr>
            <w:tcW w:w="1624" w:type="dxa"/>
            <w:tcMar>
              <w:right w:w="170" w:type="dxa"/>
            </w:tcMar>
          </w:tcPr>
          <w:p w14:paraId="0B928B24" w14:textId="0DAF3313" w:rsidR="00931337" w:rsidRDefault="00B81A24" w:rsidP="0071155D">
            <w:pPr>
              <w:spacing w:line="276" w:lineRule="auto"/>
              <w:ind w:left="0" w:right="0"/>
            </w:pPr>
            <w:r w:rsidRPr="00B81A24">
              <w:t>Injury, death</w:t>
            </w:r>
          </w:p>
        </w:tc>
        <w:tc>
          <w:tcPr>
            <w:tcW w:w="1209" w:type="dxa"/>
            <w:tcMar>
              <w:right w:w="170" w:type="dxa"/>
            </w:tcMar>
          </w:tcPr>
          <w:p w14:paraId="0FF0A186" w14:textId="77777777" w:rsidR="00931337" w:rsidRPr="000D7D51" w:rsidRDefault="00931337" w:rsidP="0071155D">
            <w:pPr>
              <w:spacing w:line="276" w:lineRule="auto"/>
              <w:ind w:left="0" w:right="0"/>
            </w:pPr>
            <w:r w:rsidRPr="000D7D51">
              <w:t>Pupils, staff</w:t>
            </w:r>
          </w:p>
        </w:tc>
        <w:tc>
          <w:tcPr>
            <w:tcW w:w="5105" w:type="dxa"/>
            <w:tcMar>
              <w:right w:w="170" w:type="dxa"/>
            </w:tcMar>
          </w:tcPr>
          <w:p w14:paraId="1D71430F" w14:textId="6E624557" w:rsidR="00931337" w:rsidRDefault="00931337" w:rsidP="00DC574B">
            <w:pPr>
              <w:pStyle w:val="ListParagraph"/>
              <w:numPr>
                <w:ilvl w:val="0"/>
                <w:numId w:val="20"/>
              </w:numPr>
              <w:spacing w:line="276" w:lineRule="auto"/>
              <w:ind w:left="357" w:right="0" w:hanging="357"/>
            </w:pPr>
            <w:r>
              <w:t xml:space="preserve">Leader experienced </w:t>
            </w:r>
            <w:r w:rsidR="001A1870">
              <w:t>in</w:t>
            </w:r>
            <w:r>
              <w:t xml:space="preserve"> walking </w:t>
            </w:r>
            <w:r w:rsidR="001A1870">
              <w:t>o</w:t>
            </w:r>
            <w:r>
              <w:t>n terrain and</w:t>
            </w:r>
            <w:r w:rsidR="001A1870">
              <w:t xml:space="preserve"> in </w:t>
            </w:r>
            <w:r>
              <w:t>leading groups</w:t>
            </w:r>
          </w:p>
          <w:p w14:paraId="6B0A0FB4" w14:textId="6E2CAD2C" w:rsidR="00931337" w:rsidRDefault="00931337" w:rsidP="00CF5081">
            <w:pPr>
              <w:pStyle w:val="ListParagraph"/>
              <w:numPr>
                <w:ilvl w:val="0"/>
                <w:numId w:val="20"/>
              </w:numPr>
              <w:spacing w:line="276" w:lineRule="auto"/>
              <w:ind w:left="357" w:right="0" w:hanging="357"/>
            </w:pPr>
            <w:r>
              <w:t>Route researched and if necessary pre-walked</w:t>
            </w:r>
            <w:r w:rsidR="00CF5081">
              <w:t xml:space="preserve"> </w:t>
            </w:r>
            <w:r>
              <w:t>significant hazards (cliffs, water hazards,</w:t>
            </w:r>
            <w:r w:rsidR="00CF5081">
              <w:t xml:space="preserve"> </w:t>
            </w:r>
            <w:r>
              <w:t>quarries etc) avoided or carefully assessed</w:t>
            </w:r>
          </w:p>
          <w:p w14:paraId="0C0309BC" w14:textId="7C1CFC49" w:rsidR="00931337" w:rsidRPr="000D7D51" w:rsidRDefault="00931337" w:rsidP="00CF5081">
            <w:pPr>
              <w:pStyle w:val="ListParagraph"/>
              <w:numPr>
                <w:ilvl w:val="0"/>
                <w:numId w:val="20"/>
              </w:numPr>
              <w:spacing w:line="276" w:lineRule="auto"/>
              <w:ind w:left="357" w:right="0" w:hanging="357"/>
            </w:pPr>
            <w:r>
              <w:t>Weather forecast obtained and conditions</w:t>
            </w:r>
            <w:r w:rsidR="00CF5081">
              <w:t xml:space="preserve"> </w:t>
            </w:r>
            <w:r>
              <w:t>monitored; route changed if necessary</w:t>
            </w:r>
          </w:p>
        </w:tc>
        <w:tc>
          <w:tcPr>
            <w:tcW w:w="2819" w:type="dxa"/>
            <w:tcMar>
              <w:right w:w="170" w:type="dxa"/>
            </w:tcMar>
          </w:tcPr>
          <w:p w14:paraId="6B9924C5" w14:textId="75D0C49C" w:rsidR="00931337" w:rsidRDefault="00CA4F74" w:rsidP="0071155D">
            <w:pPr>
              <w:spacing w:line="276" w:lineRule="auto"/>
              <w:ind w:left="0" w:right="0"/>
            </w:pPr>
            <w:r>
              <w:t>Leader provides evidence of competence</w:t>
            </w:r>
            <w:r w:rsidR="00EC6C0B">
              <w:t xml:space="preserve"> </w:t>
            </w:r>
            <w:r>
              <w:t>specific risk</w:t>
            </w:r>
            <w:r w:rsidR="00EC6C0B">
              <w:t xml:space="preserve"> </w:t>
            </w:r>
            <w:r>
              <w:t>assessment</w:t>
            </w:r>
            <w:r w:rsidR="00EC6C0B">
              <w:t xml:space="preserve"> </w:t>
            </w:r>
            <w:r>
              <w:t>for each walk</w:t>
            </w:r>
            <w:r w:rsidR="00EC6C0B">
              <w:t xml:space="preserve"> </w:t>
            </w:r>
            <w:r>
              <w:t>as necessary</w:t>
            </w:r>
          </w:p>
        </w:tc>
        <w:tc>
          <w:tcPr>
            <w:tcW w:w="1085" w:type="dxa"/>
            <w:tcMar>
              <w:right w:w="170" w:type="dxa"/>
            </w:tcMar>
          </w:tcPr>
          <w:p w14:paraId="6D249199" w14:textId="77777777" w:rsidR="00931337" w:rsidRDefault="00931337" w:rsidP="0071155D">
            <w:pPr>
              <w:spacing w:line="276" w:lineRule="auto"/>
              <w:ind w:left="0" w:right="0"/>
            </w:pPr>
            <w:r>
              <w:t>Low</w:t>
            </w:r>
          </w:p>
        </w:tc>
        <w:tc>
          <w:tcPr>
            <w:tcW w:w="627" w:type="dxa"/>
            <w:tcMar>
              <w:right w:w="170" w:type="dxa"/>
            </w:tcMar>
          </w:tcPr>
          <w:p w14:paraId="2EF29A56" w14:textId="77777777" w:rsidR="00931337" w:rsidRDefault="00931337" w:rsidP="0071155D">
            <w:pPr>
              <w:spacing w:line="276" w:lineRule="auto"/>
              <w:ind w:left="0" w:right="0"/>
            </w:pPr>
          </w:p>
        </w:tc>
      </w:tr>
      <w:tr w:rsidR="00931337" w14:paraId="016E7D10" w14:textId="77777777">
        <w:trPr>
          <w:cnfStyle w:val="000000010000" w:firstRow="0" w:lastRow="0" w:firstColumn="0" w:lastColumn="0" w:oddVBand="0" w:evenVBand="0" w:oddHBand="0" w:evenHBand="1" w:firstRowFirstColumn="0" w:firstRowLastColumn="0" w:lastRowFirstColumn="0" w:lastRowLastColumn="0"/>
        </w:trPr>
        <w:tc>
          <w:tcPr>
            <w:tcW w:w="2547" w:type="dxa"/>
            <w:tcMar>
              <w:right w:w="170" w:type="dxa"/>
            </w:tcMar>
          </w:tcPr>
          <w:p w14:paraId="21E9DE38" w14:textId="1425E891" w:rsidR="00931337" w:rsidRPr="00A1319A" w:rsidRDefault="005C2784" w:rsidP="0071155D">
            <w:pPr>
              <w:spacing w:line="276" w:lineRule="auto"/>
              <w:ind w:left="0" w:right="0"/>
            </w:pPr>
            <w:r w:rsidRPr="005C2784">
              <w:t>Getting lost</w:t>
            </w:r>
          </w:p>
        </w:tc>
        <w:tc>
          <w:tcPr>
            <w:tcW w:w="1624" w:type="dxa"/>
            <w:tcMar>
              <w:right w:w="170" w:type="dxa"/>
            </w:tcMar>
          </w:tcPr>
          <w:p w14:paraId="23FED234" w14:textId="01FA3188" w:rsidR="00931337" w:rsidRDefault="00931337" w:rsidP="0071155D">
            <w:pPr>
              <w:spacing w:line="276" w:lineRule="auto"/>
              <w:ind w:left="0" w:right="0"/>
            </w:pPr>
            <w:r w:rsidRPr="003231AE">
              <w:t>Injury,</w:t>
            </w:r>
            <w:r>
              <w:br/>
            </w:r>
          </w:p>
        </w:tc>
        <w:tc>
          <w:tcPr>
            <w:tcW w:w="1209" w:type="dxa"/>
            <w:tcMar>
              <w:right w:w="170" w:type="dxa"/>
            </w:tcMar>
          </w:tcPr>
          <w:p w14:paraId="01D2CFCA" w14:textId="3433A411" w:rsidR="00931337" w:rsidRDefault="00931337" w:rsidP="0071155D">
            <w:pPr>
              <w:spacing w:line="276" w:lineRule="auto"/>
              <w:ind w:left="0" w:right="0"/>
            </w:pPr>
            <w:r w:rsidRPr="00201A4D">
              <w:t>Pupil</w:t>
            </w:r>
            <w:r>
              <w:t>s</w:t>
            </w:r>
            <w:r w:rsidR="005C2784">
              <w:t>, staff</w:t>
            </w:r>
          </w:p>
        </w:tc>
        <w:tc>
          <w:tcPr>
            <w:tcW w:w="5105" w:type="dxa"/>
            <w:tcMar>
              <w:right w:w="170" w:type="dxa"/>
            </w:tcMar>
          </w:tcPr>
          <w:p w14:paraId="0F7A2305" w14:textId="77777777" w:rsidR="00931337" w:rsidRDefault="00931337" w:rsidP="00DC574B">
            <w:pPr>
              <w:pStyle w:val="ListParagraph"/>
              <w:numPr>
                <w:ilvl w:val="0"/>
                <w:numId w:val="20"/>
              </w:numPr>
              <w:spacing w:line="276" w:lineRule="auto"/>
              <w:ind w:left="357" w:right="0" w:hanging="357"/>
            </w:pPr>
            <w:r>
              <w:t>Leader has sufficient navigational skills</w:t>
            </w:r>
          </w:p>
          <w:p w14:paraId="4A6A6016" w14:textId="36BB7176" w:rsidR="00877488" w:rsidRDefault="00877488" w:rsidP="00DC574B">
            <w:pPr>
              <w:pStyle w:val="ListParagraph"/>
              <w:numPr>
                <w:ilvl w:val="0"/>
                <w:numId w:val="20"/>
              </w:numPr>
              <w:spacing w:line="276" w:lineRule="auto"/>
              <w:ind w:left="357" w:right="0" w:hanging="357"/>
            </w:pPr>
            <w:r>
              <w:t>Group size 12 or less, second adult with most groups</w:t>
            </w:r>
          </w:p>
          <w:p w14:paraId="6DF5029B" w14:textId="2758BA51" w:rsidR="00877488" w:rsidRDefault="00877488" w:rsidP="00DC574B">
            <w:pPr>
              <w:pStyle w:val="ListParagraph"/>
              <w:numPr>
                <w:ilvl w:val="0"/>
                <w:numId w:val="20"/>
              </w:numPr>
              <w:spacing w:line="276" w:lineRule="auto"/>
              <w:ind w:left="357" w:right="0" w:hanging="357"/>
            </w:pPr>
            <w:r>
              <w:t>Head counts</w:t>
            </w:r>
          </w:p>
          <w:p w14:paraId="24855834" w14:textId="6CDEB121" w:rsidR="00931337" w:rsidRDefault="00877488" w:rsidP="00DC574B">
            <w:pPr>
              <w:pStyle w:val="ListParagraph"/>
              <w:numPr>
                <w:ilvl w:val="0"/>
                <w:numId w:val="20"/>
              </w:numPr>
              <w:spacing w:line="276" w:lineRule="auto"/>
              <w:ind w:left="357" w:right="0" w:hanging="357"/>
            </w:pPr>
            <w:r>
              <w:t>Briefing of pupils and staff</w:t>
            </w:r>
          </w:p>
        </w:tc>
        <w:tc>
          <w:tcPr>
            <w:tcW w:w="2819" w:type="dxa"/>
            <w:tcMar>
              <w:right w:w="170" w:type="dxa"/>
            </w:tcMar>
          </w:tcPr>
          <w:p w14:paraId="2A9576F8" w14:textId="5EC11237" w:rsidR="00931337" w:rsidRPr="0077217F" w:rsidRDefault="00E2604A" w:rsidP="0071155D">
            <w:pPr>
              <w:spacing w:line="276" w:lineRule="auto"/>
              <w:ind w:left="0" w:right="0"/>
            </w:pPr>
            <w:r>
              <w:t>Leader competence</w:t>
            </w:r>
          </w:p>
        </w:tc>
        <w:tc>
          <w:tcPr>
            <w:tcW w:w="1085" w:type="dxa"/>
            <w:tcMar>
              <w:right w:w="170" w:type="dxa"/>
            </w:tcMar>
          </w:tcPr>
          <w:p w14:paraId="4301C4C9" w14:textId="77777777" w:rsidR="00931337" w:rsidRDefault="00931337" w:rsidP="0071155D">
            <w:pPr>
              <w:spacing w:line="276" w:lineRule="auto"/>
              <w:ind w:left="0" w:right="0"/>
            </w:pPr>
            <w:r>
              <w:t>Low</w:t>
            </w:r>
          </w:p>
        </w:tc>
        <w:tc>
          <w:tcPr>
            <w:tcW w:w="627" w:type="dxa"/>
            <w:tcMar>
              <w:right w:w="170" w:type="dxa"/>
            </w:tcMar>
          </w:tcPr>
          <w:p w14:paraId="35E731CE" w14:textId="77777777" w:rsidR="00931337" w:rsidRDefault="00931337" w:rsidP="0071155D">
            <w:pPr>
              <w:spacing w:line="276" w:lineRule="auto"/>
              <w:ind w:left="0" w:right="0"/>
            </w:pPr>
          </w:p>
        </w:tc>
      </w:tr>
      <w:tr w:rsidR="00931337" w14:paraId="4D0EB1F6" w14:textId="77777777">
        <w:trPr>
          <w:cnfStyle w:val="000000100000" w:firstRow="0" w:lastRow="0" w:firstColumn="0" w:lastColumn="0" w:oddVBand="0" w:evenVBand="0" w:oddHBand="1" w:evenHBand="0" w:firstRowFirstColumn="0" w:firstRowLastColumn="0" w:lastRowFirstColumn="0" w:lastRowLastColumn="0"/>
        </w:trPr>
        <w:tc>
          <w:tcPr>
            <w:tcW w:w="2547" w:type="dxa"/>
            <w:tcMar>
              <w:right w:w="170" w:type="dxa"/>
            </w:tcMar>
          </w:tcPr>
          <w:p w14:paraId="06C07E65" w14:textId="1A8FCA4D" w:rsidR="00931337" w:rsidRDefault="00461E35" w:rsidP="0071155D">
            <w:pPr>
              <w:spacing w:line="276" w:lineRule="auto"/>
              <w:ind w:left="0" w:right="0"/>
            </w:pPr>
            <w:r>
              <w:t xml:space="preserve">Injury, illness or </w:t>
            </w:r>
            <w:r>
              <w:br/>
              <w:t>emergency away from immediate help</w:t>
            </w:r>
          </w:p>
        </w:tc>
        <w:tc>
          <w:tcPr>
            <w:tcW w:w="1624" w:type="dxa"/>
            <w:tcMar>
              <w:right w:w="170" w:type="dxa"/>
            </w:tcMar>
          </w:tcPr>
          <w:p w14:paraId="21BDA948" w14:textId="77777777" w:rsidR="00931337" w:rsidRDefault="00931337" w:rsidP="0071155D">
            <w:pPr>
              <w:spacing w:line="276" w:lineRule="auto"/>
              <w:ind w:left="0" w:right="0"/>
            </w:pPr>
            <w:r w:rsidRPr="003231AE">
              <w:t>Injury, death</w:t>
            </w:r>
          </w:p>
        </w:tc>
        <w:tc>
          <w:tcPr>
            <w:tcW w:w="1209" w:type="dxa"/>
            <w:tcMar>
              <w:right w:w="170" w:type="dxa"/>
            </w:tcMar>
          </w:tcPr>
          <w:p w14:paraId="0414042B" w14:textId="77777777" w:rsidR="00931337" w:rsidRDefault="00931337" w:rsidP="0071155D">
            <w:pPr>
              <w:spacing w:line="276" w:lineRule="auto"/>
              <w:ind w:left="0" w:right="0"/>
            </w:pPr>
            <w:r w:rsidRPr="002D5043">
              <w:t>Pupils, staff</w:t>
            </w:r>
          </w:p>
        </w:tc>
        <w:tc>
          <w:tcPr>
            <w:tcW w:w="5105" w:type="dxa"/>
            <w:tcMar>
              <w:right w:w="170" w:type="dxa"/>
            </w:tcMar>
          </w:tcPr>
          <w:p w14:paraId="5EC7053B" w14:textId="75433782" w:rsidR="003E15F7" w:rsidRPr="003E15F7" w:rsidRDefault="003E15F7" w:rsidP="00DC574B">
            <w:pPr>
              <w:pStyle w:val="ListParagraph"/>
              <w:numPr>
                <w:ilvl w:val="0"/>
                <w:numId w:val="20"/>
              </w:numPr>
              <w:spacing w:line="276" w:lineRule="auto"/>
              <w:ind w:left="357" w:right="0" w:hanging="357"/>
            </w:pPr>
            <w:r>
              <w:t>L</w:t>
            </w:r>
            <w:r w:rsidRPr="003E15F7">
              <w:t>eader first aid trained HSE 16 hours minimum</w:t>
            </w:r>
          </w:p>
          <w:p w14:paraId="1420941C" w14:textId="0FCC3B4B" w:rsidR="003E15F7" w:rsidRPr="003E15F7" w:rsidRDefault="00762B0C" w:rsidP="00DC574B">
            <w:pPr>
              <w:pStyle w:val="ListParagraph"/>
              <w:numPr>
                <w:ilvl w:val="0"/>
                <w:numId w:val="20"/>
              </w:numPr>
              <w:spacing w:line="276" w:lineRule="auto"/>
              <w:ind w:left="357" w:right="0" w:hanging="357"/>
            </w:pPr>
            <w:r>
              <w:t>S</w:t>
            </w:r>
            <w:r w:rsidR="003E15F7" w:rsidRPr="003E15F7">
              <w:t>econd adult with most groups</w:t>
            </w:r>
          </w:p>
          <w:p w14:paraId="40DEAA52" w14:textId="34F6A749" w:rsidR="003E15F7" w:rsidRPr="003E15F7" w:rsidRDefault="003E15F7" w:rsidP="00DC574B">
            <w:pPr>
              <w:pStyle w:val="ListParagraph"/>
              <w:numPr>
                <w:ilvl w:val="0"/>
                <w:numId w:val="20"/>
              </w:numPr>
              <w:spacing w:line="276" w:lineRule="auto"/>
              <w:ind w:left="357" w:right="0" w:hanging="357"/>
            </w:pPr>
            <w:r w:rsidRPr="003E15F7">
              <w:t>First aid kit</w:t>
            </w:r>
          </w:p>
          <w:p w14:paraId="593B0739" w14:textId="18FD6804" w:rsidR="003E15F7" w:rsidRPr="003E15F7" w:rsidRDefault="003E15F7" w:rsidP="00675A9F">
            <w:pPr>
              <w:pStyle w:val="ListParagraph"/>
              <w:numPr>
                <w:ilvl w:val="0"/>
                <w:numId w:val="20"/>
              </w:numPr>
              <w:spacing w:line="276" w:lineRule="auto"/>
              <w:ind w:left="357" w:right="0" w:hanging="357"/>
            </w:pPr>
            <w:r w:rsidRPr="003E15F7">
              <w:t>Information about pre-existing medical</w:t>
            </w:r>
            <w:r w:rsidR="00675A9F">
              <w:t xml:space="preserve"> </w:t>
            </w:r>
            <w:r w:rsidRPr="003E15F7">
              <w:t>conditions and medication carried</w:t>
            </w:r>
          </w:p>
          <w:p w14:paraId="48910DAB" w14:textId="2560BFB1" w:rsidR="003E15F7" w:rsidRPr="003E15F7" w:rsidRDefault="003E15F7" w:rsidP="00DC574B">
            <w:pPr>
              <w:pStyle w:val="ListParagraph"/>
              <w:numPr>
                <w:ilvl w:val="0"/>
                <w:numId w:val="20"/>
              </w:numPr>
              <w:spacing w:line="276" w:lineRule="auto"/>
              <w:ind w:left="357" w:right="0" w:hanging="357"/>
            </w:pPr>
            <w:r w:rsidRPr="003E15F7">
              <w:t>Leader has planned emergency procedures</w:t>
            </w:r>
          </w:p>
          <w:p w14:paraId="3CB73224" w14:textId="1588258D" w:rsidR="00931337" w:rsidRPr="003E15F7" w:rsidRDefault="003E15F7" w:rsidP="00DC574B">
            <w:pPr>
              <w:pStyle w:val="ListParagraph"/>
              <w:numPr>
                <w:ilvl w:val="0"/>
                <w:numId w:val="20"/>
              </w:numPr>
              <w:spacing w:line="276" w:lineRule="auto"/>
              <w:ind w:left="357" w:right="0" w:hanging="357"/>
            </w:pPr>
            <w:r w:rsidRPr="003E15F7">
              <w:t>Communications (mobile phones?) arranged</w:t>
            </w:r>
          </w:p>
        </w:tc>
        <w:tc>
          <w:tcPr>
            <w:tcW w:w="2819" w:type="dxa"/>
            <w:tcMar>
              <w:right w:w="170" w:type="dxa"/>
            </w:tcMar>
          </w:tcPr>
          <w:p w14:paraId="00B58600" w14:textId="77777777" w:rsidR="00C6350F" w:rsidRDefault="00931337" w:rsidP="0071155D">
            <w:pPr>
              <w:spacing w:line="276" w:lineRule="auto"/>
              <w:ind w:left="0" w:right="0"/>
            </w:pPr>
            <w:r w:rsidRPr="0077217F">
              <w:t>Check first aid certs current.</w:t>
            </w:r>
          </w:p>
          <w:p w14:paraId="5B0B6B80" w14:textId="4D91468F" w:rsidR="00931337" w:rsidRPr="0077217F" w:rsidRDefault="00931337" w:rsidP="0071155D">
            <w:pPr>
              <w:spacing w:line="276" w:lineRule="auto"/>
              <w:ind w:left="0" w:right="0"/>
            </w:pPr>
            <w:r w:rsidRPr="0077217F">
              <w:t>Remind parents pupils re medication.</w:t>
            </w:r>
          </w:p>
          <w:p w14:paraId="6027FC9E" w14:textId="77777777" w:rsidR="00931337" w:rsidRPr="0077217F" w:rsidRDefault="00931337" w:rsidP="0071155D">
            <w:pPr>
              <w:spacing w:line="276" w:lineRule="auto"/>
              <w:ind w:left="0" w:right="0"/>
            </w:pPr>
            <w:r w:rsidRPr="0077217F">
              <w:t>Medication brought by pupils</w:t>
            </w:r>
          </w:p>
        </w:tc>
        <w:tc>
          <w:tcPr>
            <w:tcW w:w="1085" w:type="dxa"/>
            <w:tcMar>
              <w:right w:w="170" w:type="dxa"/>
            </w:tcMar>
          </w:tcPr>
          <w:p w14:paraId="7913218C" w14:textId="77777777" w:rsidR="00931337" w:rsidRDefault="00931337" w:rsidP="0071155D">
            <w:pPr>
              <w:spacing w:line="276" w:lineRule="auto"/>
              <w:ind w:left="0" w:right="0"/>
            </w:pPr>
            <w:r>
              <w:t>Low</w:t>
            </w:r>
          </w:p>
        </w:tc>
        <w:tc>
          <w:tcPr>
            <w:tcW w:w="627" w:type="dxa"/>
            <w:tcMar>
              <w:right w:w="170" w:type="dxa"/>
            </w:tcMar>
          </w:tcPr>
          <w:p w14:paraId="6DFAE421" w14:textId="77777777" w:rsidR="00931337" w:rsidRDefault="00931337" w:rsidP="0071155D">
            <w:pPr>
              <w:spacing w:line="276" w:lineRule="auto"/>
              <w:ind w:left="0" w:right="0"/>
            </w:pPr>
          </w:p>
        </w:tc>
      </w:tr>
      <w:tr w:rsidR="00931337" w14:paraId="4432AB2C" w14:textId="77777777">
        <w:trPr>
          <w:cnfStyle w:val="000000010000" w:firstRow="0" w:lastRow="0" w:firstColumn="0" w:lastColumn="0" w:oddVBand="0" w:evenVBand="0" w:oddHBand="0" w:evenHBand="1" w:firstRowFirstColumn="0" w:firstRowLastColumn="0" w:lastRowFirstColumn="0" w:lastRowLastColumn="0"/>
        </w:trPr>
        <w:tc>
          <w:tcPr>
            <w:tcW w:w="2547" w:type="dxa"/>
            <w:tcMar>
              <w:right w:w="170" w:type="dxa"/>
            </w:tcMar>
          </w:tcPr>
          <w:p w14:paraId="2EC8E1F1" w14:textId="3E6198C3" w:rsidR="00931337" w:rsidRPr="00640042" w:rsidRDefault="00931337" w:rsidP="0071155D">
            <w:pPr>
              <w:spacing w:line="276" w:lineRule="auto"/>
              <w:ind w:left="0" w:right="0"/>
            </w:pPr>
            <w:r>
              <w:t xml:space="preserve">Exposure to extreme </w:t>
            </w:r>
            <w:r>
              <w:br/>
              <w:t>weather – cold, wet, heat and sun</w:t>
            </w:r>
          </w:p>
        </w:tc>
        <w:tc>
          <w:tcPr>
            <w:tcW w:w="1624" w:type="dxa"/>
            <w:tcMar>
              <w:right w:w="170" w:type="dxa"/>
            </w:tcMar>
          </w:tcPr>
          <w:p w14:paraId="6B90AB8C" w14:textId="77777777" w:rsidR="00931337" w:rsidRPr="00BE6D77" w:rsidRDefault="00931337" w:rsidP="0071155D">
            <w:pPr>
              <w:spacing w:line="276" w:lineRule="auto"/>
              <w:ind w:left="0" w:right="0"/>
            </w:pPr>
            <w:r w:rsidRPr="003231AE">
              <w:t>Injury, death</w:t>
            </w:r>
          </w:p>
        </w:tc>
        <w:tc>
          <w:tcPr>
            <w:tcW w:w="1209" w:type="dxa"/>
            <w:tcMar>
              <w:right w:w="170" w:type="dxa"/>
            </w:tcMar>
          </w:tcPr>
          <w:p w14:paraId="28120143" w14:textId="77777777" w:rsidR="00931337" w:rsidRPr="002D5043" w:rsidRDefault="00931337" w:rsidP="0071155D">
            <w:pPr>
              <w:spacing w:line="276" w:lineRule="auto"/>
              <w:ind w:left="0" w:right="0"/>
            </w:pPr>
            <w:r w:rsidRPr="002D5043">
              <w:t>Pupils, staff</w:t>
            </w:r>
          </w:p>
        </w:tc>
        <w:tc>
          <w:tcPr>
            <w:tcW w:w="5105" w:type="dxa"/>
            <w:tcMar>
              <w:right w:w="170" w:type="dxa"/>
            </w:tcMar>
          </w:tcPr>
          <w:p w14:paraId="55C7344A" w14:textId="77777777" w:rsidR="00931337" w:rsidRDefault="00931337" w:rsidP="00DC574B">
            <w:pPr>
              <w:pStyle w:val="ListParagraph"/>
              <w:numPr>
                <w:ilvl w:val="0"/>
                <w:numId w:val="20"/>
              </w:numPr>
              <w:spacing w:line="276" w:lineRule="auto"/>
              <w:ind w:left="357" w:right="0" w:hanging="357"/>
            </w:pPr>
            <w:r>
              <w:t>Daily weather forecast obtained</w:t>
            </w:r>
          </w:p>
          <w:p w14:paraId="4C0FFCB7" w14:textId="2127EC25" w:rsidR="00931337" w:rsidRDefault="00931337" w:rsidP="00DC574B">
            <w:pPr>
              <w:pStyle w:val="ListParagraph"/>
              <w:numPr>
                <w:ilvl w:val="0"/>
                <w:numId w:val="20"/>
              </w:numPr>
              <w:spacing w:line="276" w:lineRule="auto"/>
              <w:ind w:left="357" w:right="0" w:hanging="357"/>
            </w:pPr>
            <w:r>
              <w:t>All participants have suitable footwear, clothing and equipment to match expected conditions</w:t>
            </w:r>
          </w:p>
          <w:p w14:paraId="562DE9A0" w14:textId="7E072E0E" w:rsidR="002B7038" w:rsidRPr="00402F20" w:rsidRDefault="002B7038" w:rsidP="00DC574B">
            <w:pPr>
              <w:pStyle w:val="ListParagraph"/>
              <w:numPr>
                <w:ilvl w:val="0"/>
                <w:numId w:val="20"/>
              </w:numPr>
              <w:spacing w:line="276" w:lineRule="auto"/>
              <w:ind w:left="357" w:right="0" w:hanging="357"/>
            </w:pPr>
            <w:r w:rsidRPr="00402F20">
              <w:t>Emergency equipment carried including group shelter</w:t>
            </w:r>
          </w:p>
        </w:tc>
        <w:tc>
          <w:tcPr>
            <w:tcW w:w="2819" w:type="dxa"/>
            <w:tcMar>
              <w:right w:w="170" w:type="dxa"/>
            </w:tcMar>
          </w:tcPr>
          <w:p w14:paraId="57A18E9F" w14:textId="4146326F" w:rsidR="00931337" w:rsidRPr="00452A3E" w:rsidRDefault="00931337" w:rsidP="0071155D">
            <w:pPr>
              <w:spacing w:line="276" w:lineRule="auto"/>
              <w:ind w:left="0" w:right="0"/>
            </w:pPr>
            <w:r>
              <w:t>Parents and pupils</w:t>
            </w:r>
            <w:r w:rsidR="008461DC">
              <w:t xml:space="preserve"> </w:t>
            </w:r>
            <w:r>
              <w:t>given checklist – kit checked before departure</w:t>
            </w:r>
          </w:p>
        </w:tc>
        <w:tc>
          <w:tcPr>
            <w:tcW w:w="1085" w:type="dxa"/>
            <w:tcMar>
              <w:right w:w="170" w:type="dxa"/>
            </w:tcMar>
          </w:tcPr>
          <w:p w14:paraId="6BE953C8" w14:textId="77777777" w:rsidR="00931337" w:rsidRDefault="00931337" w:rsidP="0071155D">
            <w:pPr>
              <w:spacing w:line="276" w:lineRule="auto"/>
              <w:ind w:left="0" w:right="0"/>
            </w:pPr>
            <w:r>
              <w:t>Low</w:t>
            </w:r>
          </w:p>
        </w:tc>
        <w:tc>
          <w:tcPr>
            <w:tcW w:w="627" w:type="dxa"/>
            <w:tcMar>
              <w:right w:w="170" w:type="dxa"/>
            </w:tcMar>
          </w:tcPr>
          <w:p w14:paraId="714020AE" w14:textId="77777777" w:rsidR="00931337" w:rsidRDefault="00931337" w:rsidP="0071155D">
            <w:pPr>
              <w:spacing w:line="276" w:lineRule="auto"/>
              <w:ind w:left="0" w:right="0"/>
            </w:pPr>
          </w:p>
        </w:tc>
      </w:tr>
    </w:tbl>
    <w:p w14:paraId="6FE1DEB7" w14:textId="4043E487" w:rsidR="008A63C2" w:rsidRDefault="008A63C2" w:rsidP="00B2694C"/>
    <w:p w14:paraId="0451D77E" w14:textId="77777777" w:rsidR="00FD5D9B" w:rsidRDefault="00FD5D9B" w:rsidP="00FD5D9B">
      <w:pPr>
        <w:ind w:left="0"/>
      </w:pPr>
      <w:r w:rsidRPr="004C2D59">
        <w:t>This generic risk assessment for school use identifies the common</w:t>
      </w:r>
      <w:r>
        <w:t xml:space="preserve"> </w:t>
      </w:r>
      <w:r w:rsidRPr="004C2D59">
        <w:t>hazards and control measures associated with this type of visit or</w:t>
      </w:r>
      <w:r>
        <w:t xml:space="preserve"> </w:t>
      </w:r>
      <w:r w:rsidRPr="004C2D59">
        <w:t>activity. Before undertaking the activity, schools must also make</w:t>
      </w:r>
      <w:r>
        <w:t xml:space="preserve">. </w:t>
      </w:r>
      <w:r w:rsidRPr="004C2D59">
        <w:t>an assessment of any specific risks associated with their particular</w:t>
      </w:r>
      <w:r>
        <w:t xml:space="preserve"> </w:t>
      </w:r>
      <w:r w:rsidRPr="004C2D59">
        <w:t>visit, including travel, sites, activities and the group of pupils.</w:t>
      </w:r>
    </w:p>
    <w:p w14:paraId="52C4B784" w14:textId="77777777" w:rsidR="00FD5D9B" w:rsidRPr="00234027" w:rsidRDefault="00FD5D9B" w:rsidP="00FD5D9B">
      <w:pPr>
        <w:ind w:left="0"/>
      </w:pPr>
      <w:r w:rsidRPr="00234027">
        <w:t>Location of the visit:</w:t>
      </w:r>
    </w:p>
    <w:p w14:paraId="5FC12C60" w14:textId="77777777" w:rsidR="00FD5D9B" w:rsidRPr="00234027" w:rsidRDefault="00FD5D9B" w:rsidP="00FD5D9B">
      <w:pPr>
        <w:ind w:left="0"/>
      </w:pPr>
      <w:r w:rsidRPr="00234027">
        <w:t>Date(s):</w:t>
      </w:r>
      <w:r w:rsidRPr="00144DC0">
        <w:rPr>
          <w:rFonts w:ascii="Times New Roman" w:hAnsi="Times New Roman" w:cs="Times New Roman"/>
          <w:color w:val="2C2A29"/>
          <w:kern w:val="0"/>
          <w:sz w:val="46"/>
          <w:szCs w:val="46"/>
        </w:rPr>
        <w:t xml:space="preserve"> </w:t>
      </w:r>
    </w:p>
    <w:p w14:paraId="10D04E85" w14:textId="77777777" w:rsidR="00FD5D9B" w:rsidRPr="00234027" w:rsidRDefault="00FD5D9B" w:rsidP="00FD5D9B">
      <w:pPr>
        <w:ind w:left="0"/>
      </w:pPr>
      <w:r w:rsidRPr="00234027">
        <w:t>Assessment carried out by:</w:t>
      </w:r>
    </w:p>
    <w:p w14:paraId="22611085" w14:textId="77777777" w:rsidR="00FD5D9B" w:rsidRPr="00234027" w:rsidRDefault="00FD5D9B" w:rsidP="00FD5D9B">
      <w:pPr>
        <w:ind w:left="0"/>
      </w:pPr>
      <w:r w:rsidRPr="00234027">
        <w:t>Signed:</w:t>
      </w:r>
    </w:p>
    <w:p w14:paraId="5EF2E31E" w14:textId="0F29F504" w:rsidR="00B0697C" w:rsidRDefault="00FD5D9B" w:rsidP="00FD5D9B">
      <w:pPr>
        <w:ind w:left="0"/>
      </w:pPr>
      <w:r w:rsidRPr="00234027">
        <w:t>Date</w:t>
      </w:r>
      <w:r w:rsidR="0071155D">
        <w:t>:</w:t>
      </w:r>
    </w:p>
    <w:p w14:paraId="3E182B5A" w14:textId="315F17C9" w:rsidR="008A63C2" w:rsidRPr="00FF6B16" w:rsidRDefault="001E5249" w:rsidP="00FF6B16">
      <w:pPr>
        <w:pStyle w:val="Heading1"/>
        <w:numPr>
          <w:ilvl w:val="0"/>
          <w:numId w:val="12"/>
        </w:numPr>
      </w:pPr>
      <w:r w:rsidRPr="001E5249">
        <w:t xml:space="preserve">Generic Risk Assessment - activity led by school - </w:t>
      </w:r>
      <w:r w:rsidR="00FF6B16" w:rsidRPr="00FF6B16">
        <w:t>river walks, gorge stream</w:t>
      </w:r>
      <w:r w:rsidR="00FF6B16">
        <w:t xml:space="preserve"> s</w:t>
      </w:r>
      <w:r w:rsidR="00FF6B16" w:rsidRPr="00FF6B16">
        <w:t>cramble or similar (planned entry into water as an adventure activity).</w:t>
      </w:r>
    </w:p>
    <w:tbl>
      <w:tblPr>
        <w:tblStyle w:val="BrandedTable"/>
        <w:tblpPr w:leftFromText="181" w:rightFromText="181" w:vertAnchor="text" w:horzAnchor="margin" w:tblpX="-288" w:tblpY="131"/>
        <w:tblW w:w="15016" w:type="dxa"/>
        <w:tblLayout w:type="fixed"/>
        <w:tblLook w:val="04A0" w:firstRow="1" w:lastRow="0" w:firstColumn="1" w:lastColumn="0" w:noHBand="0" w:noVBand="1"/>
      </w:tblPr>
      <w:tblGrid>
        <w:gridCol w:w="2547"/>
        <w:gridCol w:w="1624"/>
        <w:gridCol w:w="1209"/>
        <w:gridCol w:w="5105"/>
        <w:gridCol w:w="2819"/>
        <w:gridCol w:w="1085"/>
        <w:gridCol w:w="627"/>
      </w:tblGrid>
      <w:tr w:rsidR="000F531A" w14:paraId="1F846925" w14:textId="77777777">
        <w:trPr>
          <w:cnfStyle w:val="100000000000" w:firstRow="1" w:lastRow="0" w:firstColumn="0" w:lastColumn="0" w:oddVBand="0" w:evenVBand="0" w:oddHBand="0" w:evenHBand="0" w:firstRowFirstColumn="0" w:firstRowLastColumn="0" w:lastRowFirstColumn="0" w:lastRowLastColumn="0"/>
        </w:trPr>
        <w:tc>
          <w:tcPr>
            <w:tcW w:w="2547" w:type="dxa"/>
            <w:tcMar>
              <w:right w:w="170" w:type="dxa"/>
            </w:tcMar>
          </w:tcPr>
          <w:p w14:paraId="0D6764D2" w14:textId="77777777" w:rsidR="000F531A" w:rsidRDefault="000F531A" w:rsidP="00675A9F">
            <w:pPr>
              <w:spacing w:line="276" w:lineRule="auto"/>
              <w:ind w:left="0" w:right="0"/>
            </w:pPr>
            <w:r>
              <w:t>Hazard</w:t>
            </w:r>
          </w:p>
        </w:tc>
        <w:tc>
          <w:tcPr>
            <w:tcW w:w="1624" w:type="dxa"/>
            <w:tcMar>
              <w:right w:w="170" w:type="dxa"/>
            </w:tcMar>
          </w:tcPr>
          <w:p w14:paraId="5293944B" w14:textId="77777777" w:rsidR="000F531A" w:rsidRDefault="000F531A" w:rsidP="00675A9F">
            <w:pPr>
              <w:spacing w:line="276" w:lineRule="auto"/>
              <w:ind w:left="0" w:right="0"/>
            </w:pPr>
            <w:r>
              <w:t>Risk</w:t>
            </w:r>
          </w:p>
        </w:tc>
        <w:tc>
          <w:tcPr>
            <w:tcW w:w="1209" w:type="dxa"/>
            <w:tcMar>
              <w:right w:w="170" w:type="dxa"/>
            </w:tcMar>
          </w:tcPr>
          <w:p w14:paraId="02ACF072" w14:textId="77777777" w:rsidR="000F531A" w:rsidRDefault="000F531A" w:rsidP="00675A9F">
            <w:pPr>
              <w:spacing w:line="276" w:lineRule="auto"/>
              <w:ind w:left="0" w:right="0"/>
            </w:pPr>
            <w:r>
              <w:t>Persons at risk</w:t>
            </w:r>
          </w:p>
        </w:tc>
        <w:tc>
          <w:tcPr>
            <w:tcW w:w="5105" w:type="dxa"/>
            <w:tcMar>
              <w:right w:w="170" w:type="dxa"/>
            </w:tcMar>
          </w:tcPr>
          <w:p w14:paraId="3F90E7CE" w14:textId="77777777" w:rsidR="000F531A" w:rsidRPr="00675A9F" w:rsidRDefault="000F531A" w:rsidP="00675A9F">
            <w:pPr>
              <w:spacing w:line="276" w:lineRule="auto"/>
              <w:ind w:left="360" w:right="0"/>
            </w:pPr>
            <w:r w:rsidRPr="00675A9F">
              <w:t>Control measures</w:t>
            </w:r>
          </w:p>
        </w:tc>
        <w:tc>
          <w:tcPr>
            <w:tcW w:w="2819" w:type="dxa"/>
            <w:tcMar>
              <w:right w:w="170" w:type="dxa"/>
            </w:tcMar>
          </w:tcPr>
          <w:p w14:paraId="3519B1FD" w14:textId="77777777" w:rsidR="000F531A" w:rsidRDefault="000F531A" w:rsidP="00675A9F">
            <w:pPr>
              <w:spacing w:line="276" w:lineRule="auto"/>
              <w:ind w:left="0" w:right="0"/>
            </w:pPr>
            <w:r>
              <w:t>Comments/Actions</w:t>
            </w:r>
          </w:p>
        </w:tc>
        <w:tc>
          <w:tcPr>
            <w:tcW w:w="1085" w:type="dxa"/>
            <w:tcMar>
              <w:right w:w="170" w:type="dxa"/>
            </w:tcMar>
          </w:tcPr>
          <w:p w14:paraId="35CE13D2" w14:textId="77777777" w:rsidR="000F531A" w:rsidRDefault="000F531A" w:rsidP="00675A9F">
            <w:pPr>
              <w:spacing w:line="276" w:lineRule="auto"/>
              <w:ind w:left="0" w:right="0"/>
            </w:pPr>
            <w:r>
              <w:t>Residual risk</w:t>
            </w:r>
            <w:r>
              <w:br/>
              <w:t>rating</w:t>
            </w:r>
          </w:p>
        </w:tc>
        <w:tc>
          <w:tcPr>
            <w:tcW w:w="627" w:type="dxa"/>
            <w:tcMar>
              <w:right w:w="170" w:type="dxa"/>
            </w:tcMar>
          </w:tcPr>
          <w:p w14:paraId="3DDB421F" w14:textId="77777777" w:rsidR="000F531A" w:rsidRDefault="000F531A" w:rsidP="00675A9F">
            <w:pPr>
              <w:spacing w:line="276" w:lineRule="auto"/>
              <w:ind w:left="0" w:right="0"/>
            </w:pPr>
            <w:r>
              <w:t>Tick</w:t>
            </w:r>
          </w:p>
        </w:tc>
      </w:tr>
      <w:tr w:rsidR="000F531A" w14:paraId="6B6BEECD" w14:textId="77777777">
        <w:trPr>
          <w:cnfStyle w:val="000000100000" w:firstRow="0" w:lastRow="0" w:firstColumn="0" w:lastColumn="0" w:oddVBand="0" w:evenVBand="0" w:oddHBand="1" w:evenHBand="0" w:firstRowFirstColumn="0" w:firstRowLastColumn="0" w:lastRowFirstColumn="0" w:lastRowLastColumn="0"/>
        </w:trPr>
        <w:tc>
          <w:tcPr>
            <w:tcW w:w="2547" w:type="dxa"/>
            <w:tcMar>
              <w:right w:w="170" w:type="dxa"/>
            </w:tcMar>
          </w:tcPr>
          <w:p w14:paraId="35C267AA" w14:textId="01839D37" w:rsidR="000F531A" w:rsidRPr="005E57BF" w:rsidRDefault="005E57BF" w:rsidP="00675A9F">
            <w:pPr>
              <w:spacing w:line="276" w:lineRule="auto"/>
              <w:ind w:left="0" w:right="0"/>
            </w:pPr>
            <w:r w:rsidRPr="005E57BF">
              <w:t>Extreme weather, cold</w:t>
            </w:r>
            <w:r w:rsidRPr="005E57BF">
              <w:br/>
              <w:t>water</w:t>
            </w:r>
          </w:p>
        </w:tc>
        <w:tc>
          <w:tcPr>
            <w:tcW w:w="1624" w:type="dxa"/>
            <w:tcMar>
              <w:right w:w="170" w:type="dxa"/>
            </w:tcMar>
          </w:tcPr>
          <w:p w14:paraId="7E0FB993" w14:textId="37206CAE" w:rsidR="000F531A" w:rsidRDefault="00136E81" w:rsidP="00675A9F">
            <w:pPr>
              <w:spacing w:line="276" w:lineRule="auto"/>
              <w:ind w:left="0" w:right="0"/>
            </w:pPr>
            <w:r>
              <w:t>Cold injury,</w:t>
            </w:r>
            <w:r>
              <w:br/>
              <w:t>death</w:t>
            </w:r>
          </w:p>
        </w:tc>
        <w:tc>
          <w:tcPr>
            <w:tcW w:w="1209" w:type="dxa"/>
            <w:tcMar>
              <w:right w:w="170" w:type="dxa"/>
            </w:tcMar>
          </w:tcPr>
          <w:p w14:paraId="3C4F2DEB" w14:textId="77777777" w:rsidR="000F531A" w:rsidRPr="000D7D51" w:rsidRDefault="000F531A" w:rsidP="00675A9F">
            <w:pPr>
              <w:spacing w:line="276" w:lineRule="auto"/>
              <w:ind w:left="0" w:right="0"/>
            </w:pPr>
            <w:r w:rsidRPr="000D7D51">
              <w:t>Pupils, staff</w:t>
            </w:r>
          </w:p>
        </w:tc>
        <w:tc>
          <w:tcPr>
            <w:tcW w:w="5105" w:type="dxa"/>
            <w:tcMar>
              <w:right w:w="170" w:type="dxa"/>
            </w:tcMar>
          </w:tcPr>
          <w:p w14:paraId="7F914429" w14:textId="09F19E8A" w:rsidR="000F531A" w:rsidRPr="007040F9" w:rsidRDefault="00136E81" w:rsidP="001079D6">
            <w:pPr>
              <w:pStyle w:val="ListParagraph"/>
              <w:numPr>
                <w:ilvl w:val="0"/>
                <w:numId w:val="34"/>
              </w:numPr>
              <w:spacing w:line="276" w:lineRule="auto"/>
              <w:ind w:right="0"/>
            </w:pPr>
            <w:r>
              <w:t>Seasonal (usually April – October) activity,</w:t>
            </w:r>
            <w:r w:rsidR="00E41BFF">
              <w:t xml:space="preserve"> </w:t>
            </w:r>
            <w:r>
              <w:t>consideration of forecast and prevailing conditions</w:t>
            </w:r>
            <w:r w:rsidR="00E41BFF">
              <w:t xml:space="preserve"> </w:t>
            </w:r>
            <w:r>
              <w:t>on day, suitable clothing and equipment, dry spare</w:t>
            </w:r>
            <w:r w:rsidR="00E41BFF">
              <w:t xml:space="preserve"> </w:t>
            </w:r>
            <w:r>
              <w:t>clothing and emergency equipment available</w:t>
            </w:r>
            <w:r w:rsidR="00E41BFF">
              <w:t xml:space="preserve"> </w:t>
            </w:r>
            <w:r w:rsidR="007040F9" w:rsidRPr="007040F9">
              <w:t>activity on basis of</w:t>
            </w:r>
            <w:r w:rsidR="001079D6">
              <w:t xml:space="preserve"> </w:t>
            </w:r>
            <w:r w:rsidR="007040F9" w:rsidRPr="007040F9">
              <w:t>weather forecast, strength</w:t>
            </w:r>
            <w:r w:rsidR="00E41BFF">
              <w:t xml:space="preserve"> </w:t>
            </w:r>
            <w:r w:rsidR="007040F9" w:rsidRPr="007040F9">
              <w:t>of water and conditions on day</w:t>
            </w:r>
          </w:p>
        </w:tc>
        <w:tc>
          <w:tcPr>
            <w:tcW w:w="2819" w:type="dxa"/>
            <w:tcMar>
              <w:right w:w="170" w:type="dxa"/>
            </w:tcMar>
          </w:tcPr>
          <w:p w14:paraId="02F0D491" w14:textId="75A39F6C" w:rsidR="000F531A" w:rsidRDefault="00B30AF0" w:rsidP="00675A9F">
            <w:pPr>
              <w:spacing w:line="276" w:lineRule="auto"/>
              <w:ind w:left="0" w:right="0"/>
            </w:pPr>
            <w:r>
              <w:t>Pre-planning,</w:t>
            </w:r>
            <w:r w:rsidR="001079D6">
              <w:t xml:space="preserve"> </w:t>
            </w:r>
            <w:r>
              <w:t>equipment lists to</w:t>
            </w:r>
            <w:r w:rsidR="001079D6">
              <w:t xml:space="preserve"> </w:t>
            </w:r>
            <w:r>
              <w:t>group, kit checked</w:t>
            </w:r>
            <w:r w:rsidR="001079D6">
              <w:t xml:space="preserve"> </w:t>
            </w:r>
            <w:r>
              <w:t>before departure</w:t>
            </w:r>
          </w:p>
        </w:tc>
        <w:tc>
          <w:tcPr>
            <w:tcW w:w="1085" w:type="dxa"/>
            <w:tcMar>
              <w:right w:w="170" w:type="dxa"/>
            </w:tcMar>
          </w:tcPr>
          <w:p w14:paraId="6C177D8A" w14:textId="77777777" w:rsidR="000F531A" w:rsidRDefault="000F531A" w:rsidP="00675A9F">
            <w:pPr>
              <w:spacing w:line="276" w:lineRule="auto"/>
              <w:ind w:left="0" w:right="0"/>
            </w:pPr>
            <w:r>
              <w:t>Low</w:t>
            </w:r>
          </w:p>
        </w:tc>
        <w:tc>
          <w:tcPr>
            <w:tcW w:w="627" w:type="dxa"/>
            <w:tcMar>
              <w:right w:w="170" w:type="dxa"/>
            </w:tcMar>
          </w:tcPr>
          <w:p w14:paraId="5C38002F" w14:textId="77777777" w:rsidR="000F531A" w:rsidRDefault="000F531A" w:rsidP="00675A9F">
            <w:pPr>
              <w:spacing w:line="276" w:lineRule="auto"/>
              <w:ind w:left="0" w:right="0"/>
            </w:pPr>
          </w:p>
        </w:tc>
      </w:tr>
      <w:tr w:rsidR="000F531A" w14:paraId="12B4A084" w14:textId="77777777">
        <w:trPr>
          <w:cnfStyle w:val="000000010000" w:firstRow="0" w:lastRow="0" w:firstColumn="0" w:lastColumn="0" w:oddVBand="0" w:evenVBand="0" w:oddHBand="0" w:evenHBand="1" w:firstRowFirstColumn="0" w:firstRowLastColumn="0" w:lastRowFirstColumn="0" w:lastRowLastColumn="0"/>
        </w:trPr>
        <w:tc>
          <w:tcPr>
            <w:tcW w:w="2547" w:type="dxa"/>
            <w:tcMar>
              <w:right w:w="170" w:type="dxa"/>
            </w:tcMar>
          </w:tcPr>
          <w:p w14:paraId="26B5259C" w14:textId="4D949203" w:rsidR="000F531A" w:rsidRPr="00A1319A" w:rsidRDefault="004807E0" w:rsidP="00675A9F">
            <w:pPr>
              <w:spacing w:line="276" w:lineRule="auto"/>
              <w:ind w:left="0" w:right="0"/>
            </w:pPr>
            <w:r>
              <w:t>Deep and/or fast</w:t>
            </w:r>
            <w:r>
              <w:br/>
              <w:t>flowing water</w:t>
            </w:r>
          </w:p>
        </w:tc>
        <w:tc>
          <w:tcPr>
            <w:tcW w:w="1624" w:type="dxa"/>
            <w:tcMar>
              <w:right w:w="170" w:type="dxa"/>
            </w:tcMar>
          </w:tcPr>
          <w:p w14:paraId="0E70A42C" w14:textId="154BEFC1" w:rsidR="000F531A" w:rsidRDefault="00AF3FBC" w:rsidP="00675A9F">
            <w:pPr>
              <w:spacing w:line="276" w:lineRule="auto"/>
              <w:ind w:left="0" w:right="0"/>
            </w:pPr>
            <w:r>
              <w:t>Drowning, injury</w:t>
            </w:r>
          </w:p>
        </w:tc>
        <w:tc>
          <w:tcPr>
            <w:tcW w:w="1209" w:type="dxa"/>
            <w:tcMar>
              <w:right w:w="170" w:type="dxa"/>
            </w:tcMar>
          </w:tcPr>
          <w:p w14:paraId="1256DEF0" w14:textId="77777777" w:rsidR="000F531A" w:rsidRDefault="000F531A" w:rsidP="00675A9F">
            <w:pPr>
              <w:spacing w:line="276" w:lineRule="auto"/>
              <w:ind w:left="0" w:right="0"/>
            </w:pPr>
            <w:r w:rsidRPr="00201A4D">
              <w:t>Pupil</w:t>
            </w:r>
            <w:r>
              <w:t>s, staff</w:t>
            </w:r>
          </w:p>
        </w:tc>
        <w:tc>
          <w:tcPr>
            <w:tcW w:w="5105" w:type="dxa"/>
            <w:tcMar>
              <w:right w:w="170" w:type="dxa"/>
            </w:tcMar>
          </w:tcPr>
          <w:p w14:paraId="72ED0022" w14:textId="0A59232E" w:rsidR="00E843A8" w:rsidRDefault="00E843A8" w:rsidP="00675A9F">
            <w:pPr>
              <w:pStyle w:val="ListParagraph"/>
              <w:numPr>
                <w:ilvl w:val="0"/>
                <w:numId w:val="34"/>
              </w:numPr>
              <w:spacing w:line="276" w:lineRule="auto"/>
              <w:ind w:right="0"/>
            </w:pPr>
            <w:r>
              <w:t>Guidance in DfES “Handbook for Group Leaders” and the leaflet “Group Safety at Water Margins” available fro</w:t>
            </w:r>
            <w:r w:rsidR="00B85BC4">
              <w:t xml:space="preserve">m </w:t>
            </w:r>
            <w:r>
              <w:t>http://www.teachernet.gov.uk/visits must be followed.</w:t>
            </w:r>
          </w:p>
          <w:p w14:paraId="64309BCF" w14:textId="0EEDD261" w:rsidR="00E843A8" w:rsidRDefault="00E843A8" w:rsidP="00675A9F">
            <w:pPr>
              <w:pStyle w:val="ListParagraph"/>
              <w:numPr>
                <w:ilvl w:val="0"/>
                <w:numId w:val="34"/>
              </w:numPr>
              <w:spacing w:line="276" w:lineRule="auto"/>
              <w:ind w:right="0"/>
            </w:pPr>
            <w:r>
              <w:t>Each stream must be individually risk assessed</w:t>
            </w:r>
            <w:r w:rsidR="00B85BC4">
              <w:t xml:space="preserve"> </w:t>
            </w:r>
            <w:r>
              <w:t>by leader with advice from technical adviser (MIA</w:t>
            </w:r>
            <w:r w:rsidR="00B85BC4">
              <w:t xml:space="preserve"> </w:t>
            </w:r>
            <w:r>
              <w:t>or otherwise approved by LEA) - written control</w:t>
            </w:r>
            <w:r w:rsidR="00B85BC4">
              <w:t xml:space="preserve"> </w:t>
            </w:r>
            <w:r>
              <w:t>measures and/or operating procedure produced</w:t>
            </w:r>
          </w:p>
          <w:p w14:paraId="18835474" w14:textId="07E173E3" w:rsidR="000F531A" w:rsidRDefault="00E843A8" w:rsidP="00675A9F">
            <w:pPr>
              <w:pStyle w:val="ListParagraph"/>
              <w:numPr>
                <w:ilvl w:val="0"/>
                <w:numId w:val="34"/>
              </w:numPr>
              <w:spacing w:line="276" w:lineRule="auto"/>
              <w:ind w:right="0"/>
            </w:pPr>
            <w:r>
              <w:t>Weather forecast obtained and leader makes decision</w:t>
            </w:r>
            <w:r w:rsidR="00930C83">
              <w:t xml:space="preserve"> </w:t>
            </w:r>
            <w:r>
              <w:t>whether or not to proceed or adapt activity on basis of</w:t>
            </w:r>
            <w:r w:rsidR="00930C83">
              <w:t xml:space="preserve"> </w:t>
            </w:r>
            <w:r>
              <w:t>weather forecast, strength</w:t>
            </w:r>
            <w:r w:rsidR="00930C83">
              <w:br/>
            </w:r>
            <w:r>
              <w:t>of water, conditions on day</w:t>
            </w:r>
          </w:p>
        </w:tc>
        <w:tc>
          <w:tcPr>
            <w:tcW w:w="2819" w:type="dxa"/>
            <w:tcMar>
              <w:right w:w="170" w:type="dxa"/>
            </w:tcMar>
          </w:tcPr>
          <w:p w14:paraId="689A4E47" w14:textId="5F3FD3A3" w:rsidR="00EE5F4B" w:rsidRDefault="00EE5F4B" w:rsidP="00675A9F">
            <w:pPr>
              <w:spacing w:line="276" w:lineRule="auto"/>
              <w:ind w:left="0" w:right="0"/>
            </w:pPr>
            <w:r>
              <w:t>Written specific risk</w:t>
            </w:r>
            <w:r w:rsidR="001079D6">
              <w:t xml:space="preserve"> </w:t>
            </w:r>
            <w:r>
              <w:t>assessment and/or operating procedure</w:t>
            </w:r>
          </w:p>
          <w:p w14:paraId="014BA8E8" w14:textId="68261ACA" w:rsidR="000F531A" w:rsidRPr="0077217F" w:rsidRDefault="00EE5F4B" w:rsidP="00675A9F">
            <w:pPr>
              <w:spacing w:line="276" w:lineRule="auto"/>
              <w:ind w:left="0" w:right="0"/>
            </w:pPr>
            <w:r>
              <w:t>Ongoing assessment by</w:t>
            </w:r>
            <w:r>
              <w:br/>
              <w:t>leader at start and during activity</w:t>
            </w:r>
          </w:p>
        </w:tc>
        <w:tc>
          <w:tcPr>
            <w:tcW w:w="1085" w:type="dxa"/>
            <w:tcMar>
              <w:right w:w="170" w:type="dxa"/>
            </w:tcMar>
          </w:tcPr>
          <w:p w14:paraId="4E9B79B0" w14:textId="77777777" w:rsidR="000F531A" w:rsidRDefault="000F531A" w:rsidP="00675A9F">
            <w:pPr>
              <w:spacing w:line="276" w:lineRule="auto"/>
              <w:ind w:left="0" w:right="0"/>
            </w:pPr>
            <w:r>
              <w:t>Low</w:t>
            </w:r>
          </w:p>
        </w:tc>
        <w:tc>
          <w:tcPr>
            <w:tcW w:w="627" w:type="dxa"/>
            <w:tcMar>
              <w:right w:w="170" w:type="dxa"/>
            </w:tcMar>
          </w:tcPr>
          <w:p w14:paraId="3D9831A0" w14:textId="77777777" w:rsidR="000F531A" w:rsidRDefault="000F531A" w:rsidP="00675A9F">
            <w:pPr>
              <w:spacing w:line="276" w:lineRule="auto"/>
              <w:ind w:left="0" w:right="0"/>
            </w:pPr>
          </w:p>
        </w:tc>
      </w:tr>
      <w:tr w:rsidR="000F531A" w14:paraId="313F323D" w14:textId="77777777">
        <w:trPr>
          <w:cnfStyle w:val="000000100000" w:firstRow="0" w:lastRow="0" w:firstColumn="0" w:lastColumn="0" w:oddVBand="0" w:evenVBand="0" w:oddHBand="1" w:evenHBand="0" w:firstRowFirstColumn="0" w:firstRowLastColumn="0" w:lastRowFirstColumn="0" w:lastRowLastColumn="0"/>
        </w:trPr>
        <w:tc>
          <w:tcPr>
            <w:tcW w:w="2547" w:type="dxa"/>
            <w:tcMar>
              <w:right w:w="170" w:type="dxa"/>
            </w:tcMar>
          </w:tcPr>
          <w:p w14:paraId="367EB62E" w14:textId="3A7BF9C7" w:rsidR="000F531A" w:rsidRPr="001D1FBC" w:rsidRDefault="001D1FBC" w:rsidP="00675A9F">
            <w:pPr>
              <w:spacing w:line="276" w:lineRule="auto"/>
              <w:ind w:left="0" w:right="0"/>
            </w:pPr>
            <w:r w:rsidRPr="001D1FBC">
              <w:t>Falls, falling rocks, cliffs</w:t>
            </w:r>
          </w:p>
        </w:tc>
        <w:tc>
          <w:tcPr>
            <w:tcW w:w="1624" w:type="dxa"/>
            <w:tcMar>
              <w:right w:w="170" w:type="dxa"/>
            </w:tcMar>
          </w:tcPr>
          <w:p w14:paraId="361FCE77" w14:textId="77777777" w:rsidR="000F531A" w:rsidRDefault="000F531A" w:rsidP="00675A9F">
            <w:pPr>
              <w:spacing w:line="276" w:lineRule="auto"/>
              <w:ind w:left="0" w:right="0"/>
            </w:pPr>
            <w:r w:rsidRPr="003231AE">
              <w:t>Injury, death</w:t>
            </w:r>
          </w:p>
        </w:tc>
        <w:tc>
          <w:tcPr>
            <w:tcW w:w="1209" w:type="dxa"/>
            <w:tcMar>
              <w:right w:w="170" w:type="dxa"/>
            </w:tcMar>
          </w:tcPr>
          <w:p w14:paraId="7D407734" w14:textId="77777777" w:rsidR="000F531A" w:rsidRDefault="000F531A" w:rsidP="00675A9F">
            <w:pPr>
              <w:spacing w:line="276" w:lineRule="auto"/>
              <w:ind w:left="0" w:right="0"/>
            </w:pPr>
            <w:r w:rsidRPr="002D5043">
              <w:t>Pupils, staff</w:t>
            </w:r>
          </w:p>
        </w:tc>
        <w:tc>
          <w:tcPr>
            <w:tcW w:w="5105" w:type="dxa"/>
            <w:tcMar>
              <w:right w:w="170" w:type="dxa"/>
            </w:tcMar>
          </w:tcPr>
          <w:p w14:paraId="67758BA1" w14:textId="6F926D92" w:rsidR="00DC1D55" w:rsidRDefault="00DC1D55" w:rsidP="00675A9F">
            <w:pPr>
              <w:pStyle w:val="ListParagraph"/>
              <w:numPr>
                <w:ilvl w:val="0"/>
                <w:numId w:val="34"/>
              </w:numPr>
              <w:spacing w:line="276" w:lineRule="auto"/>
              <w:ind w:right="0"/>
            </w:pPr>
            <w:r>
              <w:t>As part of site specific risk assessment</w:t>
            </w:r>
            <w:r w:rsidR="00602C3C">
              <w:t xml:space="preserve"> </w:t>
            </w:r>
            <w:r>
              <w:t>decision made regarding necessary equipment</w:t>
            </w:r>
          </w:p>
          <w:p w14:paraId="237A8E3C" w14:textId="2CAB1208" w:rsidR="00DC1D55" w:rsidRDefault="00DC1D55" w:rsidP="00675A9F">
            <w:pPr>
              <w:pStyle w:val="ListParagraph"/>
              <w:numPr>
                <w:ilvl w:val="1"/>
                <w:numId w:val="34"/>
              </w:numPr>
              <w:spacing w:line="276" w:lineRule="auto"/>
              <w:ind w:right="0"/>
            </w:pPr>
            <w:r>
              <w:t>helmets (usual), type of footwear etc</w:t>
            </w:r>
          </w:p>
          <w:p w14:paraId="2FAF591B" w14:textId="6102D95E" w:rsidR="00DC1D55" w:rsidRDefault="00DC1D55" w:rsidP="00675A9F">
            <w:pPr>
              <w:pStyle w:val="ListParagraph"/>
              <w:numPr>
                <w:ilvl w:val="0"/>
                <w:numId w:val="34"/>
              </w:numPr>
              <w:spacing w:line="276" w:lineRule="auto"/>
              <w:ind w:right="0"/>
            </w:pPr>
            <w:r>
              <w:t>Close supervision by experienced staff</w:t>
            </w:r>
          </w:p>
          <w:p w14:paraId="7E5DF203" w14:textId="6E5F7AAA" w:rsidR="000F531A" w:rsidRPr="003E15F7" w:rsidRDefault="00DC1D55" w:rsidP="00675A9F">
            <w:pPr>
              <w:pStyle w:val="ListParagraph"/>
              <w:numPr>
                <w:ilvl w:val="0"/>
                <w:numId w:val="34"/>
              </w:numPr>
              <w:spacing w:line="276" w:lineRule="auto"/>
              <w:ind w:right="0"/>
            </w:pPr>
            <w:r>
              <w:t>Ropes, or terrain requiring ropes may only be</w:t>
            </w:r>
            <w:r w:rsidR="00046F3F">
              <w:t xml:space="preserve"> </w:t>
            </w:r>
            <w:r>
              <w:t>used by qualified staff working to an operating</w:t>
            </w:r>
            <w:r w:rsidR="00046F3F">
              <w:t xml:space="preserve"> </w:t>
            </w:r>
            <w:r>
              <w:t>procedure agreed by MIA as above</w:t>
            </w:r>
          </w:p>
        </w:tc>
        <w:tc>
          <w:tcPr>
            <w:tcW w:w="2819" w:type="dxa"/>
            <w:tcMar>
              <w:right w:w="170" w:type="dxa"/>
            </w:tcMar>
          </w:tcPr>
          <w:p w14:paraId="1F5E68D4" w14:textId="18BD5E87" w:rsidR="000F531A" w:rsidRPr="0077217F" w:rsidRDefault="00212E51" w:rsidP="00675A9F">
            <w:pPr>
              <w:spacing w:line="276" w:lineRule="auto"/>
              <w:ind w:left="0" w:right="0"/>
            </w:pPr>
            <w:r>
              <w:t>Pre-visit – site specific risk assessment and operating procedure as above</w:t>
            </w:r>
          </w:p>
        </w:tc>
        <w:tc>
          <w:tcPr>
            <w:tcW w:w="1085" w:type="dxa"/>
            <w:tcMar>
              <w:right w:w="170" w:type="dxa"/>
            </w:tcMar>
          </w:tcPr>
          <w:p w14:paraId="03E85780" w14:textId="77777777" w:rsidR="000F531A" w:rsidRDefault="000F531A" w:rsidP="00675A9F">
            <w:pPr>
              <w:spacing w:line="276" w:lineRule="auto"/>
              <w:ind w:left="0" w:right="0"/>
            </w:pPr>
            <w:r>
              <w:t>Low</w:t>
            </w:r>
          </w:p>
        </w:tc>
        <w:tc>
          <w:tcPr>
            <w:tcW w:w="627" w:type="dxa"/>
            <w:tcMar>
              <w:right w:w="170" w:type="dxa"/>
            </w:tcMar>
          </w:tcPr>
          <w:p w14:paraId="03716BBF" w14:textId="77777777" w:rsidR="000F531A" w:rsidRDefault="000F531A" w:rsidP="00675A9F">
            <w:pPr>
              <w:spacing w:line="276" w:lineRule="auto"/>
              <w:ind w:left="0" w:right="0"/>
            </w:pPr>
          </w:p>
        </w:tc>
      </w:tr>
    </w:tbl>
    <w:p w14:paraId="066B3D0F" w14:textId="77777777" w:rsidR="00140376" w:rsidRDefault="00140376">
      <w:pPr>
        <w:spacing w:after="0" w:line="240" w:lineRule="auto"/>
        <w:ind w:left="0" w:right="0"/>
      </w:pPr>
    </w:p>
    <w:p w14:paraId="5B1228BD" w14:textId="77777777" w:rsidR="00140376" w:rsidRDefault="00140376" w:rsidP="00140376">
      <w:pPr>
        <w:ind w:left="0"/>
      </w:pPr>
      <w:r w:rsidRPr="004C2D59">
        <w:t>This generic risk assessment for school use identifies the common</w:t>
      </w:r>
      <w:r>
        <w:t xml:space="preserve"> </w:t>
      </w:r>
      <w:r w:rsidRPr="004C2D59">
        <w:t>hazards and control measures associated with this type of visit or</w:t>
      </w:r>
      <w:r>
        <w:t xml:space="preserve"> </w:t>
      </w:r>
      <w:r w:rsidRPr="004C2D59">
        <w:t>activity. Before undertaking the activity, schools must also make</w:t>
      </w:r>
      <w:r>
        <w:t xml:space="preserve">. </w:t>
      </w:r>
      <w:r w:rsidRPr="004C2D59">
        <w:t>an assessment of any specific risks associated with their particular</w:t>
      </w:r>
      <w:r>
        <w:t xml:space="preserve"> </w:t>
      </w:r>
      <w:r w:rsidRPr="004C2D59">
        <w:t>visit, including travel, sites, activities and the group of pupils.</w:t>
      </w:r>
    </w:p>
    <w:p w14:paraId="62B1AEA7" w14:textId="77777777" w:rsidR="00140376" w:rsidRPr="00234027" w:rsidRDefault="00140376" w:rsidP="00140376">
      <w:pPr>
        <w:ind w:left="0"/>
      </w:pPr>
      <w:r w:rsidRPr="00234027">
        <w:t>Location of the visit:</w:t>
      </w:r>
    </w:p>
    <w:p w14:paraId="55862E42" w14:textId="77777777" w:rsidR="00140376" w:rsidRPr="00234027" w:rsidRDefault="00140376" w:rsidP="00140376">
      <w:pPr>
        <w:ind w:left="0"/>
      </w:pPr>
      <w:r w:rsidRPr="00234027">
        <w:t>Date(s):</w:t>
      </w:r>
      <w:r w:rsidRPr="00144DC0">
        <w:rPr>
          <w:rFonts w:ascii="Times New Roman" w:hAnsi="Times New Roman" w:cs="Times New Roman"/>
          <w:color w:val="2C2A29"/>
          <w:kern w:val="0"/>
          <w:sz w:val="46"/>
          <w:szCs w:val="46"/>
        </w:rPr>
        <w:t xml:space="preserve"> </w:t>
      </w:r>
    </w:p>
    <w:p w14:paraId="17A981E8" w14:textId="77777777" w:rsidR="00140376" w:rsidRPr="00234027" w:rsidRDefault="00140376" w:rsidP="00140376">
      <w:pPr>
        <w:ind w:left="0"/>
      </w:pPr>
      <w:r w:rsidRPr="00234027">
        <w:t>Assessment carried out by:</w:t>
      </w:r>
    </w:p>
    <w:p w14:paraId="5CE95248" w14:textId="77777777" w:rsidR="00140376" w:rsidRPr="00234027" w:rsidRDefault="00140376" w:rsidP="00140376">
      <w:pPr>
        <w:ind w:left="0"/>
      </w:pPr>
      <w:r w:rsidRPr="00234027">
        <w:t>Signed:</w:t>
      </w:r>
    </w:p>
    <w:p w14:paraId="7E068C6A" w14:textId="77777777" w:rsidR="00140376" w:rsidRDefault="00140376" w:rsidP="00140376">
      <w:pPr>
        <w:ind w:left="0"/>
      </w:pPr>
      <w:r w:rsidRPr="00234027">
        <w:t>Date:</w:t>
      </w:r>
    </w:p>
    <w:p w14:paraId="3E078D13" w14:textId="3B31F405" w:rsidR="008A63C2" w:rsidRDefault="008A63C2">
      <w:pPr>
        <w:spacing w:after="0" w:line="240" w:lineRule="auto"/>
        <w:ind w:left="0" w:right="0"/>
      </w:pPr>
      <w:r>
        <w:br w:type="page"/>
      </w:r>
    </w:p>
    <w:p w14:paraId="7BFFF91F" w14:textId="2AD00880" w:rsidR="001A1769" w:rsidRPr="00CF2DED" w:rsidRDefault="001A1769" w:rsidP="00A00543">
      <w:pPr>
        <w:pStyle w:val="Heading1"/>
        <w:numPr>
          <w:ilvl w:val="0"/>
          <w:numId w:val="12"/>
        </w:numPr>
      </w:pPr>
      <w:r w:rsidRPr="00CF2DED">
        <w:t>Generic Risk Assessment - activity led by school - field study in/by inland water</w:t>
      </w:r>
      <w:r w:rsidR="009B1FA9" w:rsidRPr="00CF2DED">
        <w:t xml:space="preserve"> </w:t>
      </w:r>
      <w:r w:rsidR="00A363DA">
        <w:br/>
        <w:t xml:space="preserve">      </w:t>
      </w:r>
      <w:r w:rsidR="00A00543" w:rsidRPr="00CF2DED">
        <w:t>(river, stream</w:t>
      </w:r>
      <w:r w:rsidR="00A00543">
        <w:t xml:space="preserve"> </w:t>
      </w:r>
      <w:r w:rsidR="00A00543" w:rsidRPr="00CF2DED">
        <w:t>study or pond dipping)</w:t>
      </w:r>
      <w:r w:rsidRPr="00CF2DED">
        <w:t>.</w:t>
      </w:r>
    </w:p>
    <w:p w14:paraId="0E93F140" w14:textId="0935037B" w:rsidR="008A63C2" w:rsidRDefault="008A63C2" w:rsidP="00B2694C"/>
    <w:tbl>
      <w:tblPr>
        <w:tblStyle w:val="BrandedTable"/>
        <w:tblpPr w:leftFromText="181" w:rightFromText="181" w:vertAnchor="text" w:horzAnchor="margin" w:tblpX="-288" w:tblpY="131"/>
        <w:tblW w:w="15021" w:type="dxa"/>
        <w:tblLayout w:type="fixed"/>
        <w:tblLook w:val="04A0" w:firstRow="1" w:lastRow="0" w:firstColumn="1" w:lastColumn="0" w:noHBand="0" w:noVBand="1"/>
      </w:tblPr>
      <w:tblGrid>
        <w:gridCol w:w="2323"/>
        <w:gridCol w:w="1357"/>
        <w:gridCol w:w="1257"/>
        <w:gridCol w:w="5309"/>
        <w:gridCol w:w="2790"/>
        <w:gridCol w:w="1276"/>
        <w:gridCol w:w="709"/>
      </w:tblGrid>
      <w:tr w:rsidR="001A1769" w14:paraId="6A7A1457" w14:textId="77777777" w:rsidTr="00E10763">
        <w:trPr>
          <w:cnfStyle w:val="100000000000" w:firstRow="1" w:lastRow="0" w:firstColumn="0" w:lastColumn="0" w:oddVBand="0" w:evenVBand="0" w:oddHBand="0" w:evenHBand="0" w:firstRowFirstColumn="0" w:firstRowLastColumn="0" w:lastRowFirstColumn="0" w:lastRowLastColumn="0"/>
        </w:trPr>
        <w:tc>
          <w:tcPr>
            <w:tcW w:w="2323" w:type="dxa"/>
            <w:tcMar>
              <w:right w:w="170" w:type="dxa"/>
            </w:tcMar>
          </w:tcPr>
          <w:p w14:paraId="73A1E2E9" w14:textId="77777777" w:rsidR="001A1769" w:rsidRDefault="001A1769" w:rsidP="007F143F">
            <w:pPr>
              <w:spacing w:line="276" w:lineRule="auto"/>
              <w:ind w:left="0" w:right="0"/>
            </w:pPr>
            <w:r>
              <w:t>Hazard</w:t>
            </w:r>
          </w:p>
        </w:tc>
        <w:tc>
          <w:tcPr>
            <w:tcW w:w="1357" w:type="dxa"/>
            <w:tcMar>
              <w:right w:w="170" w:type="dxa"/>
            </w:tcMar>
          </w:tcPr>
          <w:p w14:paraId="248B04D9" w14:textId="77777777" w:rsidR="001A1769" w:rsidRDefault="001A1769" w:rsidP="007F143F">
            <w:pPr>
              <w:spacing w:line="276" w:lineRule="auto"/>
              <w:ind w:left="0" w:right="0"/>
            </w:pPr>
            <w:r>
              <w:t>Risk</w:t>
            </w:r>
          </w:p>
        </w:tc>
        <w:tc>
          <w:tcPr>
            <w:tcW w:w="1257" w:type="dxa"/>
            <w:tcMar>
              <w:right w:w="170" w:type="dxa"/>
            </w:tcMar>
          </w:tcPr>
          <w:p w14:paraId="0445CA95" w14:textId="77777777" w:rsidR="001A1769" w:rsidRDefault="001A1769" w:rsidP="007F143F">
            <w:pPr>
              <w:spacing w:line="276" w:lineRule="auto"/>
              <w:ind w:left="0" w:right="0"/>
            </w:pPr>
            <w:r>
              <w:t>Persons at risk</w:t>
            </w:r>
          </w:p>
        </w:tc>
        <w:tc>
          <w:tcPr>
            <w:tcW w:w="5309" w:type="dxa"/>
            <w:tcMar>
              <w:right w:w="170" w:type="dxa"/>
            </w:tcMar>
          </w:tcPr>
          <w:p w14:paraId="04797021" w14:textId="77777777" w:rsidR="001A1769" w:rsidRPr="007F143F" w:rsidRDefault="001A1769" w:rsidP="007F143F">
            <w:pPr>
              <w:spacing w:line="276" w:lineRule="auto"/>
              <w:ind w:left="360" w:right="0"/>
            </w:pPr>
            <w:r w:rsidRPr="007F143F">
              <w:t>Control measures</w:t>
            </w:r>
          </w:p>
        </w:tc>
        <w:tc>
          <w:tcPr>
            <w:tcW w:w="2790" w:type="dxa"/>
            <w:tcMar>
              <w:right w:w="170" w:type="dxa"/>
            </w:tcMar>
          </w:tcPr>
          <w:p w14:paraId="41CF45BB" w14:textId="77777777" w:rsidR="001A1769" w:rsidRDefault="001A1769" w:rsidP="007F143F">
            <w:pPr>
              <w:spacing w:line="276" w:lineRule="auto"/>
              <w:ind w:left="0" w:right="0"/>
            </w:pPr>
            <w:r>
              <w:t>Comments/Actions</w:t>
            </w:r>
          </w:p>
        </w:tc>
        <w:tc>
          <w:tcPr>
            <w:tcW w:w="1276" w:type="dxa"/>
            <w:tcMar>
              <w:right w:w="170" w:type="dxa"/>
            </w:tcMar>
          </w:tcPr>
          <w:p w14:paraId="47B2E310" w14:textId="77777777" w:rsidR="001A1769" w:rsidRDefault="001A1769" w:rsidP="007F143F">
            <w:pPr>
              <w:spacing w:line="276" w:lineRule="auto"/>
              <w:ind w:left="0" w:right="0"/>
            </w:pPr>
            <w:r>
              <w:t>Residual risk</w:t>
            </w:r>
            <w:r>
              <w:br/>
              <w:t>rating</w:t>
            </w:r>
          </w:p>
        </w:tc>
        <w:tc>
          <w:tcPr>
            <w:tcW w:w="709" w:type="dxa"/>
            <w:tcMar>
              <w:right w:w="170" w:type="dxa"/>
            </w:tcMar>
          </w:tcPr>
          <w:p w14:paraId="34BDA545" w14:textId="77777777" w:rsidR="001A1769" w:rsidRDefault="001A1769" w:rsidP="007F143F">
            <w:pPr>
              <w:spacing w:line="276" w:lineRule="auto"/>
              <w:ind w:left="0" w:right="0"/>
            </w:pPr>
            <w:r>
              <w:t>Tick</w:t>
            </w:r>
          </w:p>
        </w:tc>
      </w:tr>
      <w:tr w:rsidR="00417F23" w14:paraId="3013B1B7" w14:textId="77777777" w:rsidTr="00E10763">
        <w:trPr>
          <w:cnfStyle w:val="000000100000" w:firstRow="0" w:lastRow="0" w:firstColumn="0" w:lastColumn="0" w:oddVBand="0" w:evenVBand="0" w:oddHBand="1" w:evenHBand="0" w:firstRowFirstColumn="0" w:firstRowLastColumn="0" w:lastRowFirstColumn="0" w:lastRowLastColumn="0"/>
        </w:trPr>
        <w:tc>
          <w:tcPr>
            <w:tcW w:w="2323" w:type="dxa"/>
            <w:tcMar>
              <w:right w:w="170" w:type="dxa"/>
            </w:tcMar>
          </w:tcPr>
          <w:p w14:paraId="01FFE606" w14:textId="3973461D" w:rsidR="00417F23" w:rsidRDefault="00417F23" w:rsidP="007F143F">
            <w:pPr>
              <w:spacing w:line="276" w:lineRule="auto"/>
              <w:ind w:left="0" w:right="0"/>
            </w:pPr>
            <w:r>
              <w:t>Extreme weather, cold water</w:t>
            </w:r>
          </w:p>
        </w:tc>
        <w:tc>
          <w:tcPr>
            <w:tcW w:w="1357" w:type="dxa"/>
            <w:tcMar>
              <w:right w:w="170" w:type="dxa"/>
            </w:tcMar>
          </w:tcPr>
          <w:p w14:paraId="51282974" w14:textId="3A22C689" w:rsidR="00417F23" w:rsidRPr="00586782" w:rsidRDefault="00417F23" w:rsidP="007F143F">
            <w:pPr>
              <w:spacing w:line="276" w:lineRule="auto"/>
              <w:ind w:left="0" w:right="0"/>
            </w:pPr>
            <w:r>
              <w:t>Cold injury, death</w:t>
            </w:r>
          </w:p>
        </w:tc>
        <w:tc>
          <w:tcPr>
            <w:tcW w:w="1257" w:type="dxa"/>
            <w:tcMar>
              <w:right w:w="170" w:type="dxa"/>
            </w:tcMar>
          </w:tcPr>
          <w:p w14:paraId="0CCB269B" w14:textId="2BE04159" w:rsidR="00417F23" w:rsidRPr="000D7D51" w:rsidRDefault="00417F23" w:rsidP="007F143F">
            <w:pPr>
              <w:spacing w:line="276" w:lineRule="auto"/>
              <w:ind w:left="0" w:right="0"/>
            </w:pPr>
            <w:r w:rsidRPr="000D7D51">
              <w:t>Pupils, staff</w:t>
            </w:r>
          </w:p>
        </w:tc>
        <w:tc>
          <w:tcPr>
            <w:tcW w:w="5309" w:type="dxa"/>
            <w:tcMar>
              <w:right w:w="170" w:type="dxa"/>
            </w:tcMar>
          </w:tcPr>
          <w:p w14:paraId="6894BC28" w14:textId="5F444229" w:rsidR="00417F23" w:rsidRPr="007040F9" w:rsidRDefault="007A0C95" w:rsidP="007F143F">
            <w:pPr>
              <w:pStyle w:val="ListParagraph"/>
              <w:numPr>
                <w:ilvl w:val="0"/>
                <w:numId w:val="35"/>
              </w:numPr>
              <w:spacing w:line="276" w:lineRule="auto"/>
              <w:ind w:right="0"/>
            </w:pPr>
            <w:r>
              <w:t>Consideration of forecast and conditions of day, provision of suitable clothing, footwear and equipment, dry spare clothing and emergency equipment</w:t>
            </w:r>
          </w:p>
        </w:tc>
        <w:tc>
          <w:tcPr>
            <w:tcW w:w="2790" w:type="dxa"/>
            <w:tcMar>
              <w:right w:w="170" w:type="dxa"/>
            </w:tcMar>
          </w:tcPr>
          <w:p w14:paraId="2D033F0C" w14:textId="0CC9B36C" w:rsidR="00417F23" w:rsidRPr="007A0C95" w:rsidRDefault="007A0C95" w:rsidP="007F143F">
            <w:pPr>
              <w:spacing w:line="276" w:lineRule="auto"/>
              <w:ind w:left="0" w:right="0"/>
            </w:pPr>
            <w:r w:rsidRPr="007A0C95">
              <w:t xml:space="preserve">Pre-planning, </w:t>
            </w:r>
            <w:r w:rsidRPr="007A0C95">
              <w:br/>
              <w:t xml:space="preserve">equipment lists to </w:t>
            </w:r>
            <w:r w:rsidRPr="007A0C95">
              <w:br/>
              <w:t>group, kit checked</w:t>
            </w:r>
            <w:r w:rsidRPr="007A0C95">
              <w:br/>
              <w:t>before departure</w:t>
            </w:r>
          </w:p>
        </w:tc>
        <w:tc>
          <w:tcPr>
            <w:tcW w:w="1276" w:type="dxa"/>
            <w:tcMar>
              <w:right w:w="170" w:type="dxa"/>
            </w:tcMar>
          </w:tcPr>
          <w:p w14:paraId="70967424" w14:textId="79CFC8ED" w:rsidR="00417F23" w:rsidRDefault="00D42FD4" w:rsidP="007F143F">
            <w:pPr>
              <w:spacing w:line="276" w:lineRule="auto"/>
              <w:ind w:left="0" w:right="0"/>
            </w:pPr>
            <w:r>
              <w:t>Low</w:t>
            </w:r>
          </w:p>
        </w:tc>
        <w:tc>
          <w:tcPr>
            <w:tcW w:w="709" w:type="dxa"/>
            <w:tcMar>
              <w:right w:w="170" w:type="dxa"/>
            </w:tcMar>
          </w:tcPr>
          <w:p w14:paraId="56F27F8A" w14:textId="77777777" w:rsidR="00417F23" w:rsidRDefault="00417F23" w:rsidP="007F143F">
            <w:pPr>
              <w:spacing w:line="276" w:lineRule="auto"/>
              <w:ind w:left="0" w:right="0"/>
            </w:pPr>
          </w:p>
        </w:tc>
      </w:tr>
      <w:tr w:rsidR="00301F8A" w14:paraId="53F9F39D" w14:textId="77777777" w:rsidTr="00E10763">
        <w:trPr>
          <w:cnfStyle w:val="000000010000" w:firstRow="0" w:lastRow="0" w:firstColumn="0" w:lastColumn="0" w:oddVBand="0" w:evenVBand="0" w:oddHBand="0" w:evenHBand="1" w:firstRowFirstColumn="0" w:firstRowLastColumn="0" w:lastRowFirstColumn="0" w:lastRowLastColumn="0"/>
        </w:trPr>
        <w:tc>
          <w:tcPr>
            <w:tcW w:w="2323" w:type="dxa"/>
            <w:tcMar>
              <w:right w:w="170" w:type="dxa"/>
            </w:tcMar>
          </w:tcPr>
          <w:p w14:paraId="2AB713FB" w14:textId="76ED8EBB" w:rsidR="00301F8A" w:rsidRDefault="00301F8A" w:rsidP="007F143F">
            <w:pPr>
              <w:spacing w:line="276" w:lineRule="auto"/>
              <w:ind w:left="0" w:right="0"/>
            </w:pPr>
            <w:r>
              <w:t>Proximity to water</w:t>
            </w:r>
          </w:p>
        </w:tc>
        <w:tc>
          <w:tcPr>
            <w:tcW w:w="1357" w:type="dxa"/>
            <w:tcMar>
              <w:right w:w="170" w:type="dxa"/>
            </w:tcMar>
          </w:tcPr>
          <w:p w14:paraId="4C864CF0" w14:textId="24EFF568" w:rsidR="00301F8A" w:rsidRDefault="00301F8A" w:rsidP="007F143F">
            <w:pPr>
              <w:spacing w:line="276" w:lineRule="auto"/>
              <w:ind w:left="0" w:right="0"/>
            </w:pPr>
            <w:r w:rsidRPr="00171137">
              <w:t>Drowning</w:t>
            </w:r>
          </w:p>
        </w:tc>
        <w:tc>
          <w:tcPr>
            <w:tcW w:w="1257" w:type="dxa"/>
            <w:tcMar>
              <w:right w:w="170" w:type="dxa"/>
            </w:tcMar>
          </w:tcPr>
          <w:p w14:paraId="57427B56" w14:textId="10A5AB45" w:rsidR="00301F8A" w:rsidRPr="000D7D51" w:rsidRDefault="00301F8A" w:rsidP="007F143F">
            <w:pPr>
              <w:spacing w:line="276" w:lineRule="auto"/>
              <w:ind w:left="0" w:right="0"/>
            </w:pPr>
            <w:r w:rsidRPr="000D7D51">
              <w:t>Pupils, staff</w:t>
            </w:r>
          </w:p>
        </w:tc>
        <w:tc>
          <w:tcPr>
            <w:tcW w:w="5309" w:type="dxa"/>
            <w:tcMar>
              <w:right w:w="170" w:type="dxa"/>
            </w:tcMar>
          </w:tcPr>
          <w:p w14:paraId="5EB66845" w14:textId="2B1274E6" w:rsidR="00301F8A" w:rsidRDefault="00301F8A" w:rsidP="007F143F">
            <w:pPr>
              <w:pStyle w:val="ListParagraph"/>
              <w:numPr>
                <w:ilvl w:val="0"/>
                <w:numId w:val="35"/>
              </w:numPr>
              <w:spacing w:line="276" w:lineRule="auto"/>
              <w:ind w:right="0"/>
            </w:pPr>
            <w:r>
              <w:t>Risk assessment of route, banks, crossings etc</w:t>
            </w:r>
          </w:p>
          <w:p w14:paraId="05F7B439" w14:textId="45B7A002" w:rsidR="00301F8A" w:rsidRDefault="00301F8A" w:rsidP="007F143F">
            <w:pPr>
              <w:pStyle w:val="ListParagraph"/>
              <w:numPr>
                <w:ilvl w:val="0"/>
                <w:numId w:val="35"/>
              </w:numPr>
              <w:spacing w:line="276" w:lineRule="auto"/>
              <w:ind w:right="0"/>
            </w:pPr>
            <w:r>
              <w:t>Awareness that water levels change and need to assess conditions before and during activity</w:t>
            </w:r>
          </w:p>
          <w:p w14:paraId="7223B07B" w14:textId="39109F67" w:rsidR="00301F8A" w:rsidRDefault="00301F8A" w:rsidP="007F143F">
            <w:pPr>
              <w:pStyle w:val="ListParagraph"/>
              <w:numPr>
                <w:ilvl w:val="0"/>
                <w:numId w:val="35"/>
              </w:numPr>
              <w:spacing w:line="276" w:lineRule="auto"/>
              <w:ind w:right="0"/>
            </w:pPr>
            <w:r>
              <w:t>Other route MUST be taken if route (e.g. bank side path, stepping stones) unsafe</w:t>
            </w:r>
          </w:p>
          <w:p w14:paraId="2C827E84" w14:textId="007FF360" w:rsidR="00301F8A" w:rsidRDefault="00301F8A" w:rsidP="007F143F">
            <w:pPr>
              <w:pStyle w:val="ListParagraph"/>
              <w:numPr>
                <w:ilvl w:val="0"/>
                <w:numId w:val="35"/>
              </w:numPr>
              <w:spacing w:line="276" w:lineRule="auto"/>
              <w:ind w:right="0"/>
            </w:pPr>
            <w:r>
              <w:t>Good supervision of pupils to ensure sensible behaviour</w:t>
            </w:r>
          </w:p>
        </w:tc>
        <w:tc>
          <w:tcPr>
            <w:tcW w:w="2790" w:type="dxa"/>
            <w:tcMar>
              <w:right w:w="170" w:type="dxa"/>
            </w:tcMar>
          </w:tcPr>
          <w:p w14:paraId="253C537D" w14:textId="38308B65" w:rsidR="00301F8A" w:rsidRPr="007A0C95" w:rsidRDefault="00301F8A" w:rsidP="007F143F">
            <w:pPr>
              <w:spacing w:line="276" w:lineRule="auto"/>
              <w:ind w:left="0" w:right="0"/>
            </w:pPr>
            <w:r>
              <w:t>Pre-planning and assessment on day</w:t>
            </w:r>
          </w:p>
        </w:tc>
        <w:tc>
          <w:tcPr>
            <w:tcW w:w="1276" w:type="dxa"/>
            <w:tcMar>
              <w:right w:w="170" w:type="dxa"/>
            </w:tcMar>
          </w:tcPr>
          <w:p w14:paraId="165BAB78" w14:textId="00519649" w:rsidR="00301F8A" w:rsidRDefault="00301F8A" w:rsidP="007F143F">
            <w:pPr>
              <w:spacing w:line="276" w:lineRule="auto"/>
              <w:ind w:left="0" w:right="0"/>
            </w:pPr>
            <w:r>
              <w:t>Low</w:t>
            </w:r>
          </w:p>
        </w:tc>
        <w:tc>
          <w:tcPr>
            <w:tcW w:w="709" w:type="dxa"/>
            <w:tcMar>
              <w:right w:w="170" w:type="dxa"/>
            </w:tcMar>
          </w:tcPr>
          <w:p w14:paraId="55CDD1E4" w14:textId="77777777" w:rsidR="00301F8A" w:rsidRDefault="00301F8A" w:rsidP="007F143F">
            <w:pPr>
              <w:spacing w:line="276" w:lineRule="auto"/>
              <w:ind w:left="0" w:right="0"/>
            </w:pPr>
          </w:p>
        </w:tc>
      </w:tr>
      <w:tr w:rsidR="00301F8A" w14:paraId="64A56727" w14:textId="77777777" w:rsidTr="00E10763">
        <w:trPr>
          <w:cnfStyle w:val="000000100000" w:firstRow="0" w:lastRow="0" w:firstColumn="0" w:lastColumn="0" w:oddVBand="0" w:evenVBand="0" w:oddHBand="1" w:evenHBand="0" w:firstRowFirstColumn="0" w:firstRowLastColumn="0" w:lastRowFirstColumn="0" w:lastRowLastColumn="0"/>
        </w:trPr>
        <w:tc>
          <w:tcPr>
            <w:tcW w:w="2323" w:type="dxa"/>
            <w:tcMar>
              <w:right w:w="170" w:type="dxa"/>
            </w:tcMar>
          </w:tcPr>
          <w:p w14:paraId="686B4A5C" w14:textId="77777777" w:rsidR="00301F8A" w:rsidRPr="006334E7" w:rsidRDefault="00301F8A" w:rsidP="007F143F">
            <w:pPr>
              <w:spacing w:line="276" w:lineRule="auto"/>
              <w:ind w:left="0" w:right="0"/>
            </w:pPr>
            <w:r>
              <w:t xml:space="preserve">Planned activity IN water </w:t>
            </w:r>
            <w:r>
              <w:br/>
              <w:t>(for field studies etc)</w:t>
            </w:r>
          </w:p>
        </w:tc>
        <w:tc>
          <w:tcPr>
            <w:tcW w:w="1357" w:type="dxa"/>
            <w:tcMar>
              <w:right w:w="170" w:type="dxa"/>
            </w:tcMar>
          </w:tcPr>
          <w:p w14:paraId="771095D1" w14:textId="63273DA0" w:rsidR="00301F8A" w:rsidRDefault="00301F8A" w:rsidP="007F143F">
            <w:pPr>
              <w:spacing w:line="276" w:lineRule="auto"/>
              <w:ind w:left="0" w:right="0"/>
            </w:pPr>
            <w:r w:rsidRPr="00586782">
              <w:t>Drowning</w:t>
            </w:r>
            <w:r w:rsidRPr="00B81A24">
              <w:t xml:space="preserve">, </w:t>
            </w:r>
            <w:r>
              <w:br/>
            </w:r>
            <w:r w:rsidRPr="00B81A24">
              <w:t>death</w:t>
            </w:r>
          </w:p>
        </w:tc>
        <w:tc>
          <w:tcPr>
            <w:tcW w:w="1257" w:type="dxa"/>
            <w:tcMar>
              <w:right w:w="170" w:type="dxa"/>
            </w:tcMar>
          </w:tcPr>
          <w:p w14:paraId="5250706E" w14:textId="77777777" w:rsidR="00301F8A" w:rsidRPr="000D7D51" w:rsidRDefault="00301F8A" w:rsidP="007F143F">
            <w:pPr>
              <w:spacing w:line="276" w:lineRule="auto"/>
              <w:ind w:left="0" w:right="0"/>
            </w:pPr>
            <w:r w:rsidRPr="000D7D51">
              <w:t>Pupils, staff</w:t>
            </w:r>
          </w:p>
        </w:tc>
        <w:tc>
          <w:tcPr>
            <w:tcW w:w="5309" w:type="dxa"/>
            <w:tcMar>
              <w:right w:w="170" w:type="dxa"/>
            </w:tcMar>
          </w:tcPr>
          <w:p w14:paraId="64B94A97" w14:textId="0CDE56CC" w:rsidR="00301F8A" w:rsidRPr="007040F9" w:rsidRDefault="00301F8A" w:rsidP="00B21E2B">
            <w:pPr>
              <w:pStyle w:val="ListParagraph"/>
              <w:numPr>
                <w:ilvl w:val="0"/>
                <w:numId w:val="35"/>
              </w:numPr>
              <w:spacing w:line="276" w:lineRule="auto"/>
              <w:ind w:right="0"/>
            </w:pPr>
            <w:r w:rsidRPr="007040F9">
              <w:t>Guidance in DfES “Handbook for Group Leaders” and the</w:t>
            </w:r>
            <w:r w:rsidR="00B21E2B">
              <w:t xml:space="preserve"> </w:t>
            </w:r>
            <w:r w:rsidRPr="007040F9">
              <w:t>leaflet “Group Safety at Water Margins” available from</w:t>
            </w:r>
            <w:r>
              <w:t xml:space="preserve"> </w:t>
            </w:r>
            <w:r w:rsidRPr="007040F9">
              <w:t>http://www.teachernet.gov.uk/visits must be followed.</w:t>
            </w:r>
          </w:p>
          <w:p w14:paraId="75E46CF5" w14:textId="77777777" w:rsidR="004A0FF9" w:rsidRDefault="00301F8A" w:rsidP="00B21E2B">
            <w:pPr>
              <w:pStyle w:val="ListParagraph"/>
              <w:numPr>
                <w:ilvl w:val="0"/>
                <w:numId w:val="35"/>
              </w:numPr>
              <w:spacing w:line="276" w:lineRule="auto"/>
              <w:ind w:right="0"/>
            </w:pPr>
            <w:r w:rsidRPr="007040F9">
              <w:t>Each location must be individually risk assessed</w:t>
            </w:r>
            <w:r>
              <w:t xml:space="preserve"> </w:t>
            </w:r>
            <w:r w:rsidRPr="007040F9">
              <w:t>by leader with advice from LEA Outdoor</w:t>
            </w:r>
            <w:r>
              <w:t xml:space="preserve"> </w:t>
            </w:r>
            <w:r w:rsidRPr="007040F9">
              <w:t>Education</w:t>
            </w:r>
            <w:r>
              <w:t xml:space="preserve"> </w:t>
            </w:r>
            <w:r w:rsidRPr="007040F9">
              <w:t>Adviser before visit. Use</w:t>
            </w:r>
            <w:r w:rsidR="00175F6E">
              <w:t xml:space="preserve"> </w:t>
            </w:r>
            <w:r w:rsidRPr="007040F9">
              <w:t>sites where:</w:t>
            </w:r>
            <w:r w:rsidR="009A7E7C">
              <w:t xml:space="preserve"> </w:t>
            </w:r>
          </w:p>
          <w:p w14:paraId="53A29A8F" w14:textId="5734EEB6" w:rsidR="00301F8A" w:rsidRPr="007040F9" w:rsidRDefault="004A0FF9" w:rsidP="004A0FF9">
            <w:pPr>
              <w:pStyle w:val="ListParagraph"/>
              <w:numPr>
                <w:ilvl w:val="1"/>
                <w:numId w:val="35"/>
              </w:numPr>
              <w:spacing w:line="276" w:lineRule="auto"/>
              <w:ind w:right="0"/>
            </w:pPr>
            <w:r>
              <w:t>E</w:t>
            </w:r>
            <w:r w:rsidR="00301F8A" w:rsidRPr="007040F9">
              <w:t>asy access and exit from water</w:t>
            </w:r>
          </w:p>
          <w:p w14:paraId="2010354B" w14:textId="2097B987" w:rsidR="00301F8A" w:rsidRPr="007040F9" w:rsidRDefault="004A0FF9" w:rsidP="004A0FF9">
            <w:pPr>
              <w:pStyle w:val="ListParagraph"/>
              <w:numPr>
                <w:ilvl w:val="1"/>
                <w:numId w:val="35"/>
              </w:numPr>
              <w:spacing w:line="276" w:lineRule="auto"/>
              <w:ind w:right="0"/>
            </w:pPr>
            <w:r>
              <w:t>N</w:t>
            </w:r>
            <w:r w:rsidR="00301F8A" w:rsidRPr="007040F9">
              <w:t>o significant hazards on banks e.g. (water</w:t>
            </w:r>
            <w:r w:rsidR="00301F8A">
              <w:t xml:space="preserve"> </w:t>
            </w:r>
            <w:r w:rsidR="00301F8A" w:rsidRPr="007040F9">
              <w:t>flowing onto overhanging trees)</w:t>
            </w:r>
          </w:p>
          <w:p w14:paraId="28D953D1" w14:textId="224410BB" w:rsidR="00301F8A" w:rsidRPr="007040F9" w:rsidRDefault="004A0FF9" w:rsidP="004A0FF9">
            <w:pPr>
              <w:pStyle w:val="ListParagraph"/>
              <w:numPr>
                <w:ilvl w:val="1"/>
                <w:numId w:val="35"/>
              </w:numPr>
              <w:spacing w:line="276" w:lineRule="auto"/>
              <w:ind w:right="0"/>
            </w:pPr>
            <w:r>
              <w:t>N</w:t>
            </w:r>
            <w:r w:rsidR="00301F8A" w:rsidRPr="007040F9">
              <w:t xml:space="preserve">o immediate significant </w:t>
            </w:r>
            <w:proofErr w:type="spellStart"/>
            <w:r w:rsidR="00301F8A" w:rsidRPr="007040F9">
              <w:t>down stream</w:t>
            </w:r>
            <w:proofErr w:type="spellEnd"/>
            <w:r w:rsidR="00301F8A">
              <w:t xml:space="preserve"> </w:t>
            </w:r>
            <w:r w:rsidR="00301F8A" w:rsidRPr="007040F9">
              <w:t>hazards (waterfalls, etc)</w:t>
            </w:r>
          </w:p>
          <w:p w14:paraId="34713D09" w14:textId="7A9EDA5C" w:rsidR="00301F8A" w:rsidRPr="007040F9" w:rsidRDefault="004A0FF9" w:rsidP="004A0FF9">
            <w:pPr>
              <w:pStyle w:val="ListParagraph"/>
              <w:numPr>
                <w:ilvl w:val="1"/>
                <w:numId w:val="35"/>
              </w:numPr>
              <w:spacing w:line="276" w:lineRule="auto"/>
              <w:ind w:right="0"/>
            </w:pPr>
            <w:r>
              <w:t>P</w:t>
            </w:r>
            <w:r w:rsidR="00301F8A" w:rsidRPr="007040F9">
              <w:t>upils can stand easily in water to be entered</w:t>
            </w:r>
            <w:r w:rsidR="00301F8A">
              <w:t xml:space="preserve"> </w:t>
            </w:r>
            <w:r w:rsidR="00301F8A" w:rsidRPr="007040F9">
              <w:t>and underwater surface suitable</w:t>
            </w:r>
          </w:p>
          <w:p w14:paraId="773F6060" w14:textId="37BF2A28" w:rsidR="00301F8A" w:rsidRPr="007040F9" w:rsidRDefault="004A0FF9" w:rsidP="004A0FF9">
            <w:pPr>
              <w:pStyle w:val="ListParagraph"/>
              <w:numPr>
                <w:ilvl w:val="1"/>
                <w:numId w:val="35"/>
              </w:numPr>
              <w:spacing w:line="276" w:lineRule="auto"/>
              <w:ind w:right="0"/>
            </w:pPr>
            <w:r>
              <w:t>P</w:t>
            </w:r>
            <w:r w:rsidR="00301F8A" w:rsidRPr="007040F9">
              <w:t>upils can be seen and supervised by staff</w:t>
            </w:r>
          </w:p>
          <w:p w14:paraId="55614879" w14:textId="5397DE2C" w:rsidR="00301F8A" w:rsidRPr="007040F9" w:rsidRDefault="00301F8A" w:rsidP="004A0FF9">
            <w:pPr>
              <w:pStyle w:val="ListParagraph"/>
              <w:numPr>
                <w:ilvl w:val="1"/>
                <w:numId w:val="35"/>
              </w:numPr>
              <w:spacing w:line="276" w:lineRule="auto"/>
              <w:ind w:right="0"/>
            </w:pPr>
            <w:r w:rsidRPr="007040F9">
              <w:t>Weather forecast obtained and leader makes decision</w:t>
            </w:r>
            <w:r>
              <w:t xml:space="preserve"> </w:t>
            </w:r>
            <w:r w:rsidRPr="007040F9">
              <w:t>whether or not to proceed or adapt activity on basis of</w:t>
            </w:r>
            <w:r>
              <w:t xml:space="preserve"> </w:t>
            </w:r>
            <w:r w:rsidRPr="007040F9">
              <w:t>weather forecast, strength</w:t>
            </w:r>
            <w:r w:rsidR="00175F6E">
              <w:t xml:space="preserve"> </w:t>
            </w:r>
            <w:r w:rsidRPr="007040F9">
              <w:t>of water and conditions on day</w:t>
            </w:r>
          </w:p>
        </w:tc>
        <w:tc>
          <w:tcPr>
            <w:tcW w:w="2790" w:type="dxa"/>
            <w:tcMar>
              <w:right w:w="170" w:type="dxa"/>
            </w:tcMar>
          </w:tcPr>
          <w:p w14:paraId="10261EB4" w14:textId="7253CFA9" w:rsidR="00301F8A" w:rsidRDefault="00301F8A" w:rsidP="007F143F">
            <w:pPr>
              <w:spacing w:line="276" w:lineRule="auto"/>
              <w:ind w:left="0" w:right="0"/>
            </w:pPr>
            <w:r>
              <w:t>Written specific risk assessment and/or operating procedure approved by OEA</w:t>
            </w:r>
          </w:p>
          <w:p w14:paraId="2174A394" w14:textId="2789F39F" w:rsidR="00301F8A" w:rsidRDefault="00301F8A" w:rsidP="007F143F">
            <w:pPr>
              <w:spacing w:line="276" w:lineRule="auto"/>
              <w:ind w:left="0" w:right="0"/>
            </w:pPr>
            <w:r>
              <w:t>Ongoing assessment by</w:t>
            </w:r>
            <w:r w:rsidR="00B77606">
              <w:t xml:space="preserve"> </w:t>
            </w:r>
            <w:r>
              <w:t>leader at start and</w:t>
            </w:r>
            <w:r w:rsidR="00175F6E">
              <w:t xml:space="preserve"> </w:t>
            </w:r>
            <w:r>
              <w:t>during activity</w:t>
            </w:r>
          </w:p>
        </w:tc>
        <w:tc>
          <w:tcPr>
            <w:tcW w:w="1276" w:type="dxa"/>
            <w:tcMar>
              <w:right w:w="170" w:type="dxa"/>
            </w:tcMar>
          </w:tcPr>
          <w:p w14:paraId="12B4237C" w14:textId="77777777" w:rsidR="00301F8A" w:rsidRDefault="00301F8A" w:rsidP="007F143F">
            <w:pPr>
              <w:spacing w:line="276" w:lineRule="auto"/>
              <w:ind w:left="0" w:right="0"/>
            </w:pPr>
            <w:r>
              <w:t>Low</w:t>
            </w:r>
          </w:p>
        </w:tc>
        <w:tc>
          <w:tcPr>
            <w:tcW w:w="709" w:type="dxa"/>
            <w:tcMar>
              <w:right w:w="170" w:type="dxa"/>
            </w:tcMar>
          </w:tcPr>
          <w:p w14:paraId="23C200CC" w14:textId="77777777" w:rsidR="00301F8A" w:rsidRDefault="00301F8A" w:rsidP="007F143F">
            <w:pPr>
              <w:spacing w:line="276" w:lineRule="auto"/>
              <w:ind w:left="0" w:right="0"/>
            </w:pPr>
          </w:p>
        </w:tc>
      </w:tr>
      <w:tr w:rsidR="00301F8A" w14:paraId="2BD9C98A" w14:textId="77777777" w:rsidTr="00E10763">
        <w:trPr>
          <w:cnfStyle w:val="000000010000" w:firstRow="0" w:lastRow="0" w:firstColumn="0" w:lastColumn="0" w:oddVBand="0" w:evenVBand="0" w:oddHBand="0" w:evenHBand="1" w:firstRowFirstColumn="0" w:firstRowLastColumn="0" w:lastRowFirstColumn="0" w:lastRowLastColumn="0"/>
        </w:trPr>
        <w:tc>
          <w:tcPr>
            <w:tcW w:w="2323" w:type="dxa"/>
            <w:tcMar>
              <w:right w:w="170" w:type="dxa"/>
            </w:tcMar>
          </w:tcPr>
          <w:p w14:paraId="3873233A" w14:textId="797B1685" w:rsidR="00301F8A" w:rsidRPr="00A1319A" w:rsidRDefault="00301F8A" w:rsidP="007F143F">
            <w:pPr>
              <w:spacing w:line="276" w:lineRule="auto"/>
              <w:ind w:left="0" w:right="0"/>
            </w:pPr>
            <w:r>
              <w:t>Weil’s disease pollution</w:t>
            </w:r>
          </w:p>
        </w:tc>
        <w:tc>
          <w:tcPr>
            <w:tcW w:w="1357" w:type="dxa"/>
            <w:tcMar>
              <w:right w:w="170" w:type="dxa"/>
            </w:tcMar>
          </w:tcPr>
          <w:p w14:paraId="341B3CAA" w14:textId="7314824C" w:rsidR="00301F8A" w:rsidRDefault="00301F8A" w:rsidP="007F143F">
            <w:pPr>
              <w:spacing w:line="276" w:lineRule="auto"/>
              <w:ind w:left="0" w:right="0"/>
            </w:pPr>
            <w:r w:rsidRPr="0017506F">
              <w:t>Illness</w:t>
            </w:r>
            <w:r>
              <w:br/>
            </w:r>
          </w:p>
        </w:tc>
        <w:tc>
          <w:tcPr>
            <w:tcW w:w="1257" w:type="dxa"/>
            <w:tcMar>
              <w:right w:w="170" w:type="dxa"/>
            </w:tcMar>
          </w:tcPr>
          <w:p w14:paraId="13F3225F" w14:textId="77777777" w:rsidR="00301F8A" w:rsidRDefault="00301F8A" w:rsidP="007F143F">
            <w:pPr>
              <w:spacing w:line="276" w:lineRule="auto"/>
              <w:ind w:left="0" w:right="0"/>
            </w:pPr>
            <w:r w:rsidRPr="00201A4D">
              <w:t>Pupil</w:t>
            </w:r>
            <w:r>
              <w:t>s, staff</w:t>
            </w:r>
          </w:p>
        </w:tc>
        <w:tc>
          <w:tcPr>
            <w:tcW w:w="5309" w:type="dxa"/>
            <w:tcMar>
              <w:right w:w="170" w:type="dxa"/>
            </w:tcMar>
          </w:tcPr>
          <w:p w14:paraId="5028E808" w14:textId="22D34C23" w:rsidR="00301F8A" w:rsidRDefault="00301F8A" w:rsidP="007F143F">
            <w:pPr>
              <w:pStyle w:val="ListParagraph"/>
              <w:numPr>
                <w:ilvl w:val="0"/>
                <w:numId w:val="35"/>
              </w:numPr>
              <w:spacing w:line="276" w:lineRule="auto"/>
              <w:ind w:right="0"/>
            </w:pPr>
            <w:r>
              <w:t>Do not use obviously contaminated sites</w:t>
            </w:r>
          </w:p>
          <w:p w14:paraId="4C5A678D" w14:textId="2A2AEA10" w:rsidR="00301F8A" w:rsidRDefault="00301F8A" w:rsidP="007F143F">
            <w:pPr>
              <w:pStyle w:val="ListParagraph"/>
              <w:numPr>
                <w:ilvl w:val="0"/>
                <w:numId w:val="35"/>
              </w:numPr>
              <w:spacing w:line="276" w:lineRule="auto"/>
              <w:ind w:right="0"/>
            </w:pPr>
            <w:r>
              <w:t>Obtain and follow LEA guidelines re Weil’s Disease</w:t>
            </w:r>
          </w:p>
          <w:p w14:paraId="4866CA56" w14:textId="4FB973F9" w:rsidR="00301F8A" w:rsidRDefault="00301F8A" w:rsidP="007F143F">
            <w:pPr>
              <w:pStyle w:val="ListParagraph"/>
              <w:numPr>
                <w:ilvl w:val="0"/>
                <w:numId w:val="35"/>
              </w:numPr>
              <w:spacing w:line="276" w:lineRule="auto"/>
              <w:ind w:right="0"/>
            </w:pPr>
            <w:r>
              <w:t>Take sensible hygiene precautions: cover wounds, grazes etc, do not drink river water, wash hands before eating</w:t>
            </w:r>
          </w:p>
        </w:tc>
        <w:tc>
          <w:tcPr>
            <w:tcW w:w="2790" w:type="dxa"/>
            <w:tcMar>
              <w:right w:w="170" w:type="dxa"/>
            </w:tcMar>
          </w:tcPr>
          <w:p w14:paraId="2A6D1D0F" w14:textId="1B560892" w:rsidR="00301F8A" w:rsidRPr="0077217F" w:rsidRDefault="00301F8A" w:rsidP="007F143F">
            <w:pPr>
              <w:spacing w:line="276" w:lineRule="auto"/>
              <w:ind w:left="0" w:right="0"/>
            </w:pPr>
            <w:r w:rsidRPr="00B452B1">
              <w:t>Take advice from</w:t>
            </w:r>
            <w:r>
              <w:t xml:space="preserve"> </w:t>
            </w:r>
            <w:r w:rsidRPr="00B452B1">
              <w:t>Environment</w:t>
            </w:r>
            <w:r>
              <w:t xml:space="preserve"> </w:t>
            </w:r>
            <w:r w:rsidRPr="00B452B1">
              <w:t>Agency if</w:t>
            </w:r>
            <w:r>
              <w:t xml:space="preserve"> </w:t>
            </w:r>
            <w:r w:rsidRPr="00B452B1">
              <w:t>necessary</w:t>
            </w:r>
          </w:p>
        </w:tc>
        <w:tc>
          <w:tcPr>
            <w:tcW w:w="1276" w:type="dxa"/>
            <w:tcMar>
              <w:right w:w="170" w:type="dxa"/>
            </w:tcMar>
          </w:tcPr>
          <w:p w14:paraId="37009DCB" w14:textId="77777777" w:rsidR="00301F8A" w:rsidRDefault="00301F8A" w:rsidP="007F143F">
            <w:pPr>
              <w:spacing w:line="276" w:lineRule="auto"/>
              <w:ind w:left="0" w:right="0"/>
            </w:pPr>
            <w:r>
              <w:t>Low</w:t>
            </w:r>
          </w:p>
        </w:tc>
        <w:tc>
          <w:tcPr>
            <w:tcW w:w="709" w:type="dxa"/>
            <w:tcMar>
              <w:right w:w="170" w:type="dxa"/>
            </w:tcMar>
          </w:tcPr>
          <w:p w14:paraId="2DB24A51" w14:textId="77777777" w:rsidR="00301F8A" w:rsidRDefault="00301F8A" w:rsidP="007F143F">
            <w:pPr>
              <w:spacing w:line="276" w:lineRule="auto"/>
              <w:ind w:left="0" w:right="0"/>
            </w:pPr>
          </w:p>
        </w:tc>
      </w:tr>
      <w:tr w:rsidR="00301F8A" w14:paraId="11582D23" w14:textId="77777777" w:rsidTr="00E10763">
        <w:trPr>
          <w:cnfStyle w:val="000000100000" w:firstRow="0" w:lastRow="0" w:firstColumn="0" w:lastColumn="0" w:oddVBand="0" w:evenVBand="0" w:oddHBand="1" w:evenHBand="0" w:firstRowFirstColumn="0" w:firstRowLastColumn="0" w:lastRowFirstColumn="0" w:lastRowLastColumn="0"/>
        </w:trPr>
        <w:tc>
          <w:tcPr>
            <w:tcW w:w="2323" w:type="dxa"/>
            <w:tcMar>
              <w:right w:w="170" w:type="dxa"/>
            </w:tcMar>
          </w:tcPr>
          <w:p w14:paraId="5D156AE1" w14:textId="4F021292" w:rsidR="00301F8A" w:rsidRPr="005967B9" w:rsidRDefault="00301F8A" w:rsidP="007F143F">
            <w:pPr>
              <w:spacing w:line="276" w:lineRule="auto"/>
              <w:ind w:left="0" w:right="0"/>
            </w:pPr>
            <w:r w:rsidRPr="005967B9">
              <w:t>Informal swimming</w:t>
            </w:r>
          </w:p>
        </w:tc>
        <w:tc>
          <w:tcPr>
            <w:tcW w:w="1357" w:type="dxa"/>
            <w:tcMar>
              <w:right w:w="170" w:type="dxa"/>
            </w:tcMar>
          </w:tcPr>
          <w:p w14:paraId="19B218FA" w14:textId="1D5F142C" w:rsidR="00301F8A" w:rsidRDefault="00301F8A" w:rsidP="007F143F">
            <w:pPr>
              <w:spacing w:line="276" w:lineRule="auto"/>
              <w:ind w:left="0" w:right="0"/>
            </w:pPr>
            <w:r w:rsidRPr="003B411A">
              <w:t>Drowning</w:t>
            </w:r>
          </w:p>
        </w:tc>
        <w:tc>
          <w:tcPr>
            <w:tcW w:w="1257" w:type="dxa"/>
            <w:tcMar>
              <w:right w:w="170" w:type="dxa"/>
            </w:tcMar>
          </w:tcPr>
          <w:p w14:paraId="6074DD20" w14:textId="77777777" w:rsidR="00301F8A" w:rsidRDefault="00301F8A" w:rsidP="007F143F">
            <w:pPr>
              <w:spacing w:line="276" w:lineRule="auto"/>
              <w:ind w:left="0" w:right="0"/>
            </w:pPr>
            <w:r w:rsidRPr="002D5043">
              <w:t>Pupils, staff</w:t>
            </w:r>
          </w:p>
        </w:tc>
        <w:tc>
          <w:tcPr>
            <w:tcW w:w="5309" w:type="dxa"/>
            <w:tcMar>
              <w:right w:w="170" w:type="dxa"/>
            </w:tcMar>
          </w:tcPr>
          <w:p w14:paraId="6F6EE625" w14:textId="0A844C7C" w:rsidR="00301F8A" w:rsidRPr="003E15F7" w:rsidRDefault="00301F8A" w:rsidP="007F143F">
            <w:pPr>
              <w:pStyle w:val="ListParagraph"/>
              <w:numPr>
                <w:ilvl w:val="0"/>
                <w:numId w:val="35"/>
              </w:numPr>
              <w:spacing w:line="276" w:lineRule="auto"/>
              <w:ind w:right="0"/>
            </w:pPr>
            <w:r>
              <w:t>Never allow impromptu swimming or paddling</w:t>
            </w:r>
            <w:r w:rsidR="0061531B">
              <w:t xml:space="preserve"> </w:t>
            </w:r>
            <w:r>
              <w:t>– see swimming risk assessment</w:t>
            </w:r>
          </w:p>
        </w:tc>
        <w:tc>
          <w:tcPr>
            <w:tcW w:w="2790" w:type="dxa"/>
            <w:tcMar>
              <w:right w:w="170" w:type="dxa"/>
            </w:tcMar>
          </w:tcPr>
          <w:p w14:paraId="7AC2E29B" w14:textId="71D6BB7D" w:rsidR="00301F8A" w:rsidRPr="0077217F" w:rsidRDefault="00301F8A" w:rsidP="007F143F">
            <w:pPr>
              <w:spacing w:line="276" w:lineRule="auto"/>
              <w:ind w:left="0" w:right="0"/>
            </w:pPr>
            <w:r>
              <w:t>Written specific risk</w:t>
            </w:r>
            <w:r w:rsidR="0061531B">
              <w:t xml:space="preserve"> </w:t>
            </w:r>
            <w:r>
              <w:t>assessment required.</w:t>
            </w:r>
          </w:p>
        </w:tc>
        <w:tc>
          <w:tcPr>
            <w:tcW w:w="1276" w:type="dxa"/>
            <w:tcMar>
              <w:right w:w="170" w:type="dxa"/>
            </w:tcMar>
          </w:tcPr>
          <w:p w14:paraId="217C5842" w14:textId="77777777" w:rsidR="00301F8A" w:rsidRDefault="00301F8A" w:rsidP="007F143F">
            <w:pPr>
              <w:spacing w:line="276" w:lineRule="auto"/>
              <w:ind w:left="0" w:right="0"/>
            </w:pPr>
            <w:r>
              <w:t>Low</w:t>
            </w:r>
          </w:p>
        </w:tc>
        <w:tc>
          <w:tcPr>
            <w:tcW w:w="709" w:type="dxa"/>
            <w:tcMar>
              <w:right w:w="170" w:type="dxa"/>
            </w:tcMar>
          </w:tcPr>
          <w:p w14:paraId="3A52B0DF" w14:textId="77777777" w:rsidR="00301F8A" w:rsidRDefault="00301F8A" w:rsidP="007F143F">
            <w:pPr>
              <w:spacing w:line="276" w:lineRule="auto"/>
              <w:ind w:left="0" w:right="0"/>
            </w:pPr>
          </w:p>
        </w:tc>
      </w:tr>
    </w:tbl>
    <w:p w14:paraId="53CC62FA" w14:textId="77777777" w:rsidR="00301F8A" w:rsidRDefault="00301F8A" w:rsidP="00301F8A">
      <w:pPr>
        <w:ind w:left="0"/>
      </w:pPr>
    </w:p>
    <w:p w14:paraId="4123C87C" w14:textId="08FFAE3F" w:rsidR="00301F8A" w:rsidRDefault="00301F8A" w:rsidP="00301F8A">
      <w:pPr>
        <w:ind w:left="0"/>
      </w:pPr>
      <w:r w:rsidRPr="004C2D59">
        <w:t>This generic risk assessment for school use identifies the common</w:t>
      </w:r>
      <w:r>
        <w:t xml:space="preserve"> </w:t>
      </w:r>
      <w:r w:rsidRPr="004C2D59">
        <w:t>hazards and control measures associated with this type of visit or</w:t>
      </w:r>
      <w:r>
        <w:t xml:space="preserve"> </w:t>
      </w:r>
      <w:r w:rsidRPr="004C2D59">
        <w:t>activity. Before undertaking the activity, schools must also make</w:t>
      </w:r>
      <w:r>
        <w:t xml:space="preserve">. </w:t>
      </w:r>
      <w:r w:rsidRPr="004C2D59">
        <w:t>an assessment of any specific risks associated with their particular</w:t>
      </w:r>
      <w:r>
        <w:t xml:space="preserve"> </w:t>
      </w:r>
      <w:r w:rsidRPr="004C2D59">
        <w:t>visit, including travel, sites, activities and the group of pupils.</w:t>
      </w:r>
    </w:p>
    <w:p w14:paraId="14CF1D1C" w14:textId="77777777" w:rsidR="00301F8A" w:rsidRPr="00234027" w:rsidRDefault="00301F8A" w:rsidP="00301F8A">
      <w:pPr>
        <w:ind w:left="0"/>
      </w:pPr>
      <w:r w:rsidRPr="00234027">
        <w:t>Location of the visit:</w:t>
      </w:r>
    </w:p>
    <w:p w14:paraId="689C6967" w14:textId="77777777" w:rsidR="00301F8A" w:rsidRPr="00234027" w:rsidRDefault="00301F8A" w:rsidP="00301F8A">
      <w:pPr>
        <w:ind w:left="0"/>
      </w:pPr>
      <w:r w:rsidRPr="00234027">
        <w:t>Date(s):</w:t>
      </w:r>
      <w:r w:rsidRPr="00144DC0">
        <w:rPr>
          <w:rFonts w:ascii="Times New Roman" w:hAnsi="Times New Roman" w:cs="Times New Roman"/>
          <w:color w:val="2C2A29"/>
          <w:kern w:val="0"/>
          <w:sz w:val="46"/>
          <w:szCs w:val="46"/>
        </w:rPr>
        <w:t xml:space="preserve"> </w:t>
      </w:r>
    </w:p>
    <w:p w14:paraId="53847107" w14:textId="77777777" w:rsidR="00301F8A" w:rsidRPr="00234027" w:rsidRDefault="00301F8A" w:rsidP="00301F8A">
      <w:pPr>
        <w:ind w:left="0"/>
      </w:pPr>
      <w:r w:rsidRPr="00234027">
        <w:t>Assessment carried out by:</w:t>
      </w:r>
    </w:p>
    <w:p w14:paraId="1AF106DE" w14:textId="77777777" w:rsidR="00301F8A" w:rsidRPr="00234027" w:rsidRDefault="00301F8A" w:rsidP="00301F8A">
      <w:pPr>
        <w:ind w:left="0"/>
      </w:pPr>
      <w:r w:rsidRPr="00234027">
        <w:t>Signed:</w:t>
      </w:r>
    </w:p>
    <w:p w14:paraId="2BA126A6" w14:textId="77777777" w:rsidR="00301F8A" w:rsidRDefault="00301F8A" w:rsidP="00301F8A">
      <w:pPr>
        <w:ind w:left="0"/>
      </w:pPr>
      <w:r w:rsidRPr="00234027">
        <w:t>Date:</w:t>
      </w:r>
    </w:p>
    <w:p w14:paraId="51D340A7" w14:textId="77777777" w:rsidR="008A63C2" w:rsidRDefault="008A63C2">
      <w:pPr>
        <w:spacing w:after="0" w:line="240" w:lineRule="auto"/>
        <w:ind w:left="0" w:right="0"/>
      </w:pPr>
      <w:r>
        <w:br w:type="page"/>
      </w:r>
    </w:p>
    <w:p w14:paraId="750D2EB6" w14:textId="274AF8F9" w:rsidR="000B36E9" w:rsidRDefault="000B36E9" w:rsidP="00C532BF">
      <w:pPr>
        <w:pStyle w:val="Heading1"/>
        <w:numPr>
          <w:ilvl w:val="0"/>
          <w:numId w:val="12"/>
        </w:numPr>
      </w:pPr>
      <w:r w:rsidRPr="00CF2DED">
        <w:t xml:space="preserve">Generic Risk Assessment - activity led by school - </w:t>
      </w:r>
      <w:r w:rsidR="00A363DA" w:rsidRPr="00A363DA">
        <w:t>outdoor problem solving</w:t>
      </w:r>
    </w:p>
    <w:p w14:paraId="44E4AFED" w14:textId="15D71587" w:rsidR="000542EB" w:rsidRPr="000542EB" w:rsidRDefault="000542EB" w:rsidP="00E946A8">
      <w:pPr>
        <w:ind w:left="0"/>
      </w:pPr>
      <w:r>
        <w:t>This activity provides group challenges in a non-hazardous outdoor environment. Some equipment may be used, including planks, ropes, ladders, barrels. Blindfolds are sometimes used. Leaders should “dry run” the activity before using it with pupils.</w:t>
      </w:r>
    </w:p>
    <w:tbl>
      <w:tblPr>
        <w:tblStyle w:val="BrandedTable"/>
        <w:tblpPr w:leftFromText="181" w:rightFromText="181" w:vertAnchor="text" w:horzAnchor="margin" w:tblpY="51"/>
        <w:tblW w:w="14596" w:type="dxa"/>
        <w:tblLayout w:type="fixed"/>
        <w:tblLook w:val="04A0" w:firstRow="1" w:lastRow="0" w:firstColumn="1" w:lastColumn="0" w:noHBand="0" w:noVBand="1"/>
      </w:tblPr>
      <w:tblGrid>
        <w:gridCol w:w="2501"/>
        <w:gridCol w:w="842"/>
        <w:gridCol w:w="1353"/>
        <w:gridCol w:w="5789"/>
        <w:gridCol w:w="1984"/>
        <w:gridCol w:w="1418"/>
        <w:gridCol w:w="709"/>
      </w:tblGrid>
      <w:tr w:rsidR="000542EB" w14:paraId="54997B34" w14:textId="77777777" w:rsidTr="004C5205">
        <w:trPr>
          <w:cnfStyle w:val="100000000000" w:firstRow="1" w:lastRow="0" w:firstColumn="0" w:lastColumn="0" w:oddVBand="0" w:evenVBand="0" w:oddHBand="0" w:evenHBand="0" w:firstRowFirstColumn="0" w:firstRowLastColumn="0" w:lastRowFirstColumn="0" w:lastRowLastColumn="0"/>
        </w:trPr>
        <w:tc>
          <w:tcPr>
            <w:tcW w:w="2501" w:type="dxa"/>
            <w:tcMar>
              <w:right w:w="170" w:type="dxa"/>
            </w:tcMar>
          </w:tcPr>
          <w:p w14:paraId="4895BE50" w14:textId="77777777" w:rsidR="000542EB" w:rsidRDefault="000542EB" w:rsidP="00E946A8">
            <w:pPr>
              <w:ind w:left="0" w:right="0"/>
            </w:pPr>
            <w:r>
              <w:t>Hazard</w:t>
            </w:r>
          </w:p>
        </w:tc>
        <w:tc>
          <w:tcPr>
            <w:tcW w:w="842" w:type="dxa"/>
            <w:tcMar>
              <w:right w:w="170" w:type="dxa"/>
            </w:tcMar>
          </w:tcPr>
          <w:p w14:paraId="33B2D556" w14:textId="77777777" w:rsidR="000542EB" w:rsidRDefault="000542EB" w:rsidP="00E946A8">
            <w:pPr>
              <w:ind w:left="0" w:right="0"/>
            </w:pPr>
            <w:r>
              <w:t>Risk</w:t>
            </w:r>
          </w:p>
        </w:tc>
        <w:tc>
          <w:tcPr>
            <w:tcW w:w="1353" w:type="dxa"/>
            <w:tcMar>
              <w:right w:w="170" w:type="dxa"/>
            </w:tcMar>
          </w:tcPr>
          <w:p w14:paraId="6EAF08A6" w14:textId="77777777" w:rsidR="000542EB" w:rsidRDefault="000542EB" w:rsidP="00E946A8">
            <w:pPr>
              <w:ind w:left="0" w:right="0"/>
            </w:pPr>
            <w:r>
              <w:t>Persons at risk</w:t>
            </w:r>
          </w:p>
        </w:tc>
        <w:tc>
          <w:tcPr>
            <w:tcW w:w="5789" w:type="dxa"/>
            <w:tcMar>
              <w:right w:w="170" w:type="dxa"/>
            </w:tcMar>
          </w:tcPr>
          <w:p w14:paraId="4BEBC24A" w14:textId="77777777" w:rsidR="000542EB" w:rsidRPr="00E946A8" w:rsidRDefault="000542EB" w:rsidP="00E946A8">
            <w:pPr>
              <w:ind w:left="360" w:right="0"/>
            </w:pPr>
            <w:r w:rsidRPr="00E946A8">
              <w:t>Control measures</w:t>
            </w:r>
          </w:p>
        </w:tc>
        <w:tc>
          <w:tcPr>
            <w:tcW w:w="1984" w:type="dxa"/>
            <w:tcMar>
              <w:right w:w="170" w:type="dxa"/>
            </w:tcMar>
          </w:tcPr>
          <w:p w14:paraId="2E895FA2" w14:textId="77777777" w:rsidR="000542EB" w:rsidRDefault="000542EB" w:rsidP="00E946A8">
            <w:pPr>
              <w:ind w:left="0" w:right="0"/>
            </w:pPr>
            <w:r>
              <w:t>Comments/Actions</w:t>
            </w:r>
          </w:p>
        </w:tc>
        <w:tc>
          <w:tcPr>
            <w:tcW w:w="1418" w:type="dxa"/>
            <w:tcMar>
              <w:right w:w="170" w:type="dxa"/>
            </w:tcMar>
          </w:tcPr>
          <w:p w14:paraId="6726A004" w14:textId="77777777" w:rsidR="000542EB" w:rsidRDefault="000542EB" w:rsidP="00E946A8">
            <w:pPr>
              <w:ind w:left="0" w:right="0"/>
            </w:pPr>
            <w:r>
              <w:t>Residual risk</w:t>
            </w:r>
            <w:r>
              <w:br/>
              <w:t>rating</w:t>
            </w:r>
          </w:p>
        </w:tc>
        <w:tc>
          <w:tcPr>
            <w:tcW w:w="709" w:type="dxa"/>
            <w:tcMar>
              <w:right w:w="170" w:type="dxa"/>
            </w:tcMar>
          </w:tcPr>
          <w:p w14:paraId="4FD5B54F" w14:textId="77777777" w:rsidR="000542EB" w:rsidRDefault="000542EB" w:rsidP="00E946A8">
            <w:pPr>
              <w:ind w:left="0" w:right="0"/>
            </w:pPr>
            <w:r>
              <w:t>Tick</w:t>
            </w:r>
          </w:p>
        </w:tc>
      </w:tr>
      <w:tr w:rsidR="000542EB" w14:paraId="10216823" w14:textId="77777777" w:rsidTr="004C5205">
        <w:trPr>
          <w:cnfStyle w:val="000000100000" w:firstRow="0" w:lastRow="0" w:firstColumn="0" w:lastColumn="0" w:oddVBand="0" w:evenVBand="0" w:oddHBand="1" w:evenHBand="0" w:firstRowFirstColumn="0" w:firstRowLastColumn="0" w:lastRowFirstColumn="0" w:lastRowLastColumn="0"/>
        </w:trPr>
        <w:tc>
          <w:tcPr>
            <w:tcW w:w="2501" w:type="dxa"/>
            <w:tcMar>
              <w:right w:w="170" w:type="dxa"/>
            </w:tcMar>
          </w:tcPr>
          <w:p w14:paraId="1F185C20" w14:textId="0C59C673" w:rsidR="000542EB" w:rsidRDefault="00B83B06" w:rsidP="00E946A8">
            <w:pPr>
              <w:ind w:left="0" w:right="0"/>
            </w:pPr>
            <w:r>
              <w:t xml:space="preserve">Avoidable objective dangers/unsuitable </w:t>
            </w:r>
            <w:r>
              <w:br/>
              <w:t>location</w:t>
            </w:r>
          </w:p>
        </w:tc>
        <w:tc>
          <w:tcPr>
            <w:tcW w:w="842" w:type="dxa"/>
            <w:tcMar>
              <w:right w:w="170" w:type="dxa"/>
            </w:tcMar>
          </w:tcPr>
          <w:p w14:paraId="0492F020" w14:textId="5FFF79B6" w:rsidR="000542EB" w:rsidRPr="00586782" w:rsidRDefault="00B83B06" w:rsidP="00E946A8">
            <w:pPr>
              <w:ind w:left="0" w:right="0"/>
            </w:pPr>
            <w:r>
              <w:t>I</w:t>
            </w:r>
            <w:r w:rsidR="000542EB">
              <w:t>njury</w:t>
            </w:r>
          </w:p>
        </w:tc>
        <w:tc>
          <w:tcPr>
            <w:tcW w:w="1353" w:type="dxa"/>
            <w:tcMar>
              <w:right w:w="170" w:type="dxa"/>
            </w:tcMar>
          </w:tcPr>
          <w:p w14:paraId="1412AD75" w14:textId="77777777" w:rsidR="000542EB" w:rsidRPr="000D7D51" w:rsidRDefault="000542EB" w:rsidP="00E946A8">
            <w:pPr>
              <w:ind w:left="0" w:right="0"/>
            </w:pPr>
            <w:r w:rsidRPr="000D7D51">
              <w:t>Pupils, staff</w:t>
            </w:r>
          </w:p>
        </w:tc>
        <w:tc>
          <w:tcPr>
            <w:tcW w:w="5789" w:type="dxa"/>
            <w:tcMar>
              <w:right w:w="170" w:type="dxa"/>
            </w:tcMar>
          </w:tcPr>
          <w:p w14:paraId="0B884FD8" w14:textId="77777777" w:rsidR="0011754B" w:rsidRPr="009C1941" w:rsidRDefault="0011754B" w:rsidP="00E946A8">
            <w:pPr>
              <w:pStyle w:val="ListParagraph"/>
              <w:numPr>
                <w:ilvl w:val="0"/>
                <w:numId w:val="35"/>
              </w:numPr>
              <w:ind w:right="0"/>
            </w:pPr>
            <w:r w:rsidRPr="0011754B">
              <w:t>Location is suitable with no objective dangers</w:t>
            </w:r>
          </w:p>
          <w:p w14:paraId="13AD7E1D" w14:textId="77777777" w:rsidR="005B7979" w:rsidRDefault="0011754B" w:rsidP="00E946A8">
            <w:pPr>
              <w:pStyle w:val="ListParagraph"/>
              <w:numPr>
                <w:ilvl w:val="0"/>
                <w:numId w:val="35"/>
              </w:numPr>
              <w:ind w:right="0"/>
            </w:pPr>
            <w:r w:rsidRPr="009C1941">
              <w:t>(e.g. steep slopes are avoided)</w:t>
            </w:r>
            <w:r w:rsidR="005B7979">
              <w:t xml:space="preserve"> </w:t>
            </w:r>
          </w:p>
          <w:p w14:paraId="2B950CF7" w14:textId="753F2CFB" w:rsidR="009C1941" w:rsidRPr="009C1941" w:rsidRDefault="009C1941" w:rsidP="00E946A8">
            <w:pPr>
              <w:pStyle w:val="ListParagraph"/>
              <w:numPr>
                <w:ilvl w:val="0"/>
                <w:numId w:val="35"/>
              </w:numPr>
              <w:ind w:right="0"/>
            </w:pPr>
            <w:r w:rsidRPr="005B7979">
              <w:t>Usually close to accommodation,</w:t>
            </w:r>
            <w:r w:rsidR="005B7979" w:rsidRPr="005B7979">
              <w:t xml:space="preserve"> </w:t>
            </w:r>
            <w:r w:rsidRPr="005B7979">
              <w:t>communications, first aid etc</w:t>
            </w:r>
          </w:p>
        </w:tc>
        <w:tc>
          <w:tcPr>
            <w:tcW w:w="1984" w:type="dxa"/>
            <w:tcMar>
              <w:right w:w="170" w:type="dxa"/>
            </w:tcMar>
          </w:tcPr>
          <w:p w14:paraId="101F20B2" w14:textId="74D2A9D4" w:rsidR="000542EB" w:rsidRPr="007A0C95" w:rsidRDefault="000542EB" w:rsidP="00E946A8">
            <w:pPr>
              <w:ind w:left="0" w:right="0"/>
            </w:pPr>
          </w:p>
        </w:tc>
        <w:tc>
          <w:tcPr>
            <w:tcW w:w="1418" w:type="dxa"/>
            <w:tcMar>
              <w:right w:w="170" w:type="dxa"/>
            </w:tcMar>
          </w:tcPr>
          <w:p w14:paraId="153612A6" w14:textId="77777777" w:rsidR="000542EB" w:rsidRDefault="000542EB" w:rsidP="00E946A8">
            <w:pPr>
              <w:ind w:left="0" w:right="0"/>
            </w:pPr>
            <w:r>
              <w:t>Low</w:t>
            </w:r>
          </w:p>
        </w:tc>
        <w:tc>
          <w:tcPr>
            <w:tcW w:w="709" w:type="dxa"/>
            <w:tcMar>
              <w:right w:w="170" w:type="dxa"/>
            </w:tcMar>
          </w:tcPr>
          <w:p w14:paraId="567636CE" w14:textId="77777777" w:rsidR="000542EB" w:rsidRDefault="000542EB" w:rsidP="00E946A8">
            <w:pPr>
              <w:ind w:left="0" w:right="0"/>
            </w:pPr>
          </w:p>
        </w:tc>
      </w:tr>
      <w:tr w:rsidR="000542EB" w14:paraId="70468425" w14:textId="77777777" w:rsidTr="004C5205">
        <w:trPr>
          <w:cnfStyle w:val="000000010000" w:firstRow="0" w:lastRow="0" w:firstColumn="0" w:lastColumn="0" w:oddVBand="0" w:evenVBand="0" w:oddHBand="0" w:evenHBand="1" w:firstRowFirstColumn="0" w:firstRowLastColumn="0" w:lastRowFirstColumn="0" w:lastRowLastColumn="0"/>
        </w:trPr>
        <w:tc>
          <w:tcPr>
            <w:tcW w:w="2501" w:type="dxa"/>
            <w:tcMar>
              <w:right w:w="170" w:type="dxa"/>
            </w:tcMar>
          </w:tcPr>
          <w:p w14:paraId="6CA4BE62" w14:textId="0FF07E1D" w:rsidR="000542EB" w:rsidRDefault="002B1C61" w:rsidP="00E946A8">
            <w:pPr>
              <w:ind w:left="0" w:right="0"/>
            </w:pPr>
            <w:r>
              <w:t>Fall from height, objects falling from above, trips and slips</w:t>
            </w:r>
          </w:p>
        </w:tc>
        <w:tc>
          <w:tcPr>
            <w:tcW w:w="842" w:type="dxa"/>
            <w:tcMar>
              <w:right w:w="170" w:type="dxa"/>
            </w:tcMar>
          </w:tcPr>
          <w:p w14:paraId="0728B43C" w14:textId="01A088BD" w:rsidR="000542EB" w:rsidRDefault="0050229C" w:rsidP="00E946A8">
            <w:pPr>
              <w:ind w:left="0" w:right="0"/>
            </w:pPr>
            <w:r w:rsidRPr="0050229C">
              <w:t>Injury</w:t>
            </w:r>
          </w:p>
        </w:tc>
        <w:tc>
          <w:tcPr>
            <w:tcW w:w="1353" w:type="dxa"/>
            <w:tcMar>
              <w:right w:w="170" w:type="dxa"/>
            </w:tcMar>
          </w:tcPr>
          <w:p w14:paraId="3F971439" w14:textId="77777777" w:rsidR="000542EB" w:rsidRPr="000D7D51" w:rsidRDefault="000542EB" w:rsidP="00E946A8">
            <w:pPr>
              <w:ind w:left="0" w:right="0"/>
            </w:pPr>
            <w:r w:rsidRPr="000D7D51">
              <w:t>Pupils, staff</w:t>
            </w:r>
          </w:p>
        </w:tc>
        <w:tc>
          <w:tcPr>
            <w:tcW w:w="5789" w:type="dxa"/>
            <w:tcMar>
              <w:right w:w="170" w:type="dxa"/>
            </w:tcMar>
          </w:tcPr>
          <w:p w14:paraId="1D6395C8" w14:textId="19801597" w:rsidR="00540CE0" w:rsidRDefault="00540CE0" w:rsidP="00E946A8">
            <w:pPr>
              <w:pStyle w:val="ListParagraph"/>
              <w:numPr>
                <w:ilvl w:val="0"/>
                <w:numId w:val="35"/>
              </w:numPr>
              <w:ind w:right="0"/>
            </w:pPr>
            <w:r>
              <w:t>Activities are specifically assessed by a practice run</w:t>
            </w:r>
          </w:p>
          <w:p w14:paraId="1075D5FA" w14:textId="798920BB" w:rsidR="00540CE0" w:rsidRDefault="00540CE0" w:rsidP="00E946A8">
            <w:pPr>
              <w:pStyle w:val="ListParagraph"/>
              <w:numPr>
                <w:ilvl w:val="0"/>
                <w:numId w:val="35"/>
              </w:numPr>
              <w:ind w:right="0"/>
            </w:pPr>
            <w:r>
              <w:t>Low level, no activity above reach of participants</w:t>
            </w:r>
          </w:p>
          <w:p w14:paraId="60EFC530" w14:textId="6E09910A" w:rsidR="00540CE0" w:rsidRDefault="00540CE0" w:rsidP="00E946A8">
            <w:pPr>
              <w:pStyle w:val="ListParagraph"/>
              <w:numPr>
                <w:ilvl w:val="0"/>
                <w:numId w:val="35"/>
              </w:numPr>
              <w:ind w:right="0"/>
            </w:pPr>
            <w:r>
              <w:t xml:space="preserve">Leader and other adults understand how to </w:t>
            </w:r>
            <w:r>
              <w:br/>
              <w:t>“spot” participants appropriately</w:t>
            </w:r>
          </w:p>
          <w:p w14:paraId="696CBAFF" w14:textId="2B3AEA97" w:rsidR="00540CE0" w:rsidRDefault="00540CE0" w:rsidP="00E946A8">
            <w:pPr>
              <w:pStyle w:val="ListParagraph"/>
              <w:numPr>
                <w:ilvl w:val="0"/>
                <w:numId w:val="35"/>
              </w:numPr>
              <w:ind w:right="0"/>
            </w:pPr>
            <w:r>
              <w:t>Pupils involved in spotting are traine</w:t>
            </w:r>
            <w:r w:rsidR="000C40E4">
              <w:t xml:space="preserve">e </w:t>
            </w:r>
            <w:r>
              <w:t>appropriately</w:t>
            </w:r>
          </w:p>
          <w:p w14:paraId="0B4EAC72" w14:textId="3E9E07B1" w:rsidR="00540CE0" w:rsidRDefault="00540CE0" w:rsidP="00E946A8">
            <w:pPr>
              <w:pStyle w:val="ListParagraph"/>
              <w:numPr>
                <w:ilvl w:val="0"/>
                <w:numId w:val="35"/>
              </w:numPr>
              <w:ind w:right="0"/>
            </w:pPr>
            <w:r>
              <w:t>Group size and ratios suitable</w:t>
            </w:r>
          </w:p>
          <w:p w14:paraId="53300FAE" w14:textId="77ED6765" w:rsidR="000542EB" w:rsidRDefault="00540CE0" w:rsidP="00E946A8">
            <w:pPr>
              <w:pStyle w:val="ListParagraph"/>
              <w:numPr>
                <w:ilvl w:val="0"/>
                <w:numId w:val="35"/>
              </w:numPr>
              <w:ind w:right="0"/>
            </w:pPr>
            <w:r>
              <w:t>Proper briefing of pupils, behaviour monitored</w:t>
            </w:r>
            <w:r w:rsidR="000C40E4">
              <w:br/>
            </w:r>
            <w:r>
              <w:t>and vigilance of all staff during activity</w:t>
            </w:r>
            <w:r w:rsidR="00EF5468">
              <w:t xml:space="preserve"> </w:t>
            </w:r>
            <w:r>
              <w:t>particularly if participants blindfolded</w:t>
            </w:r>
          </w:p>
        </w:tc>
        <w:tc>
          <w:tcPr>
            <w:tcW w:w="1984" w:type="dxa"/>
            <w:tcMar>
              <w:right w:w="170" w:type="dxa"/>
            </w:tcMar>
          </w:tcPr>
          <w:p w14:paraId="75D6661E" w14:textId="7DA2EC4E" w:rsidR="000542EB" w:rsidRPr="007A0C95" w:rsidRDefault="000542EB" w:rsidP="00E946A8">
            <w:pPr>
              <w:ind w:left="0" w:right="0"/>
            </w:pPr>
          </w:p>
        </w:tc>
        <w:tc>
          <w:tcPr>
            <w:tcW w:w="1418" w:type="dxa"/>
            <w:tcMar>
              <w:right w:w="170" w:type="dxa"/>
            </w:tcMar>
          </w:tcPr>
          <w:p w14:paraId="3D1879EB" w14:textId="77777777" w:rsidR="000542EB" w:rsidRDefault="000542EB" w:rsidP="00E946A8">
            <w:pPr>
              <w:ind w:left="0" w:right="0"/>
            </w:pPr>
            <w:r>
              <w:t>Low</w:t>
            </w:r>
          </w:p>
        </w:tc>
        <w:tc>
          <w:tcPr>
            <w:tcW w:w="709" w:type="dxa"/>
            <w:tcMar>
              <w:right w:w="170" w:type="dxa"/>
            </w:tcMar>
          </w:tcPr>
          <w:p w14:paraId="6F0A114C" w14:textId="77777777" w:rsidR="000542EB" w:rsidRDefault="000542EB" w:rsidP="00E946A8">
            <w:pPr>
              <w:ind w:left="0" w:right="0"/>
            </w:pPr>
          </w:p>
        </w:tc>
      </w:tr>
      <w:tr w:rsidR="000542EB" w14:paraId="0F046D79" w14:textId="77777777" w:rsidTr="004C5205">
        <w:trPr>
          <w:cnfStyle w:val="000000100000" w:firstRow="0" w:lastRow="0" w:firstColumn="0" w:lastColumn="0" w:oddVBand="0" w:evenVBand="0" w:oddHBand="1" w:evenHBand="0" w:firstRowFirstColumn="0" w:firstRowLastColumn="0" w:lastRowFirstColumn="0" w:lastRowLastColumn="0"/>
        </w:trPr>
        <w:tc>
          <w:tcPr>
            <w:tcW w:w="2501" w:type="dxa"/>
            <w:tcMar>
              <w:right w:w="170" w:type="dxa"/>
            </w:tcMar>
          </w:tcPr>
          <w:p w14:paraId="5C488317" w14:textId="0D55C924" w:rsidR="000542EB" w:rsidRPr="006334E7" w:rsidRDefault="00D62ABA" w:rsidP="00E946A8">
            <w:pPr>
              <w:ind w:left="0" w:right="0"/>
            </w:pPr>
            <w:r>
              <w:t>Equipment failure, use</w:t>
            </w:r>
            <w:r w:rsidR="00EF5468">
              <w:t xml:space="preserve"> </w:t>
            </w:r>
            <w:r>
              <w:t>of equipment</w:t>
            </w:r>
          </w:p>
        </w:tc>
        <w:tc>
          <w:tcPr>
            <w:tcW w:w="842" w:type="dxa"/>
            <w:tcMar>
              <w:right w:w="170" w:type="dxa"/>
            </w:tcMar>
          </w:tcPr>
          <w:p w14:paraId="64D9E8BD" w14:textId="03FF629A" w:rsidR="000542EB" w:rsidRDefault="009C1454" w:rsidP="00E946A8">
            <w:pPr>
              <w:ind w:left="0" w:right="0"/>
            </w:pPr>
            <w:r w:rsidRPr="009C1454">
              <w:t>Injury</w:t>
            </w:r>
          </w:p>
        </w:tc>
        <w:tc>
          <w:tcPr>
            <w:tcW w:w="1353" w:type="dxa"/>
            <w:tcMar>
              <w:right w:w="170" w:type="dxa"/>
            </w:tcMar>
          </w:tcPr>
          <w:p w14:paraId="16C27D45" w14:textId="77777777" w:rsidR="000542EB" w:rsidRPr="000D7D51" w:rsidRDefault="000542EB" w:rsidP="00E946A8">
            <w:pPr>
              <w:ind w:left="0" w:right="0"/>
            </w:pPr>
            <w:r w:rsidRPr="000D7D51">
              <w:t>Pupils, staff</w:t>
            </w:r>
          </w:p>
        </w:tc>
        <w:tc>
          <w:tcPr>
            <w:tcW w:w="5789" w:type="dxa"/>
            <w:tcMar>
              <w:right w:w="170" w:type="dxa"/>
            </w:tcMar>
          </w:tcPr>
          <w:p w14:paraId="4F88D68D" w14:textId="3D4770AF" w:rsidR="00D4707F" w:rsidRDefault="00D4707F" w:rsidP="00E946A8">
            <w:pPr>
              <w:pStyle w:val="ListParagraph"/>
              <w:numPr>
                <w:ilvl w:val="0"/>
                <w:numId w:val="35"/>
              </w:numPr>
              <w:ind w:right="0"/>
            </w:pPr>
            <w:r>
              <w:t>Any equipment used is tested and found suitable for the task</w:t>
            </w:r>
          </w:p>
          <w:p w14:paraId="08A42319" w14:textId="57A823AC" w:rsidR="000542EB" w:rsidRPr="007040F9" w:rsidRDefault="00D4707F" w:rsidP="00E946A8">
            <w:pPr>
              <w:pStyle w:val="ListParagraph"/>
              <w:numPr>
                <w:ilvl w:val="0"/>
                <w:numId w:val="35"/>
              </w:numPr>
              <w:ind w:right="0"/>
            </w:pPr>
            <w:r>
              <w:t>Lifting of heavy equipment is avoided or</w:t>
            </w:r>
            <w:r w:rsidR="00814208">
              <w:t xml:space="preserve"> </w:t>
            </w:r>
            <w:r>
              <w:t>properly managed with clear briefings</w:t>
            </w:r>
          </w:p>
        </w:tc>
        <w:tc>
          <w:tcPr>
            <w:tcW w:w="1984" w:type="dxa"/>
            <w:tcMar>
              <w:right w:w="170" w:type="dxa"/>
            </w:tcMar>
          </w:tcPr>
          <w:p w14:paraId="1BE33D7E" w14:textId="747F3DE3" w:rsidR="00814208" w:rsidRDefault="00814208" w:rsidP="00E946A8">
            <w:pPr>
              <w:ind w:left="0" w:right="0"/>
            </w:pPr>
          </w:p>
          <w:p w14:paraId="77BAC238" w14:textId="5C95D85C" w:rsidR="000542EB" w:rsidRDefault="000542EB" w:rsidP="00E946A8">
            <w:pPr>
              <w:ind w:left="0" w:right="0"/>
            </w:pPr>
          </w:p>
        </w:tc>
        <w:tc>
          <w:tcPr>
            <w:tcW w:w="1418" w:type="dxa"/>
            <w:tcMar>
              <w:right w:w="170" w:type="dxa"/>
            </w:tcMar>
          </w:tcPr>
          <w:p w14:paraId="52B9C811" w14:textId="77777777" w:rsidR="000542EB" w:rsidRDefault="000542EB" w:rsidP="00E946A8">
            <w:pPr>
              <w:ind w:left="0" w:right="0"/>
            </w:pPr>
            <w:r>
              <w:t>Low</w:t>
            </w:r>
          </w:p>
        </w:tc>
        <w:tc>
          <w:tcPr>
            <w:tcW w:w="709" w:type="dxa"/>
            <w:tcMar>
              <w:right w:w="170" w:type="dxa"/>
            </w:tcMar>
          </w:tcPr>
          <w:p w14:paraId="3C3D1968" w14:textId="77777777" w:rsidR="000542EB" w:rsidRDefault="000542EB" w:rsidP="00E946A8">
            <w:pPr>
              <w:ind w:left="0" w:right="0"/>
            </w:pPr>
          </w:p>
        </w:tc>
      </w:tr>
      <w:tr w:rsidR="000542EB" w14:paraId="6C6F0585" w14:textId="77777777" w:rsidTr="004C5205">
        <w:trPr>
          <w:cnfStyle w:val="000000010000" w:firstRow="0" w:lastRow="0" w:firstColumn="0" w:lastColumn="0" w:oddVBand="0" w:evenVBand="0" w:oddHBand="0" w:evenHBand="1" w:firstRowFirstColumn="0" w:firstRowLastColumn="0" w:lastRowFirstColumn="0" w:lastRowLastColumn="0"/>
        </w:trPr>
        <w:tc>
          <w:tcPr>
            <w:tcW w:w="2501" w:type="dxa"/>
            <w:tcMar>
              <w:right w:w="170" w:type="dxa"/>
            </w:tcMar>
          </w:tcPr>
          <w:p w14:paraId="37E86165" w14:textId="591CC295" w:rsidR="000542EB" w:rsidRPr="00A1319A" w:rsidRDefault="00C8714C" w:rsidP="00E946A8">
            <w:pPr>
              <w:ind w:left="0" w:right="0"/>
            </w:pPr>
            <w:r>
              <w:t>Illness or injury if away</w:t>
            </w:r>
            <w:r w:rsidR="00100892">
              <w:br/>
            </w:r>
            <w:r>
              <w:t>from base</w:t>
            </w:r>
          </w:p>
        </w:tc>
        <w:tc>
          <w:tcPr>
            <w:tcW w:w="842" w:type="dxa"/>
            <w:tcMar>
              <w:right w:w="170" w:type="dxa"/>
            </w:tcMar>
          </w:tcPr>
          <w:p w14:paraId="68ED407F" w14:textId="537F7B5E" w:rsidR="000542EB" w:rsidRDefault="00C8714C" w:rsidP="00E946A8">
            <w:pPr>
              <w:ind w:left="0" w:right="0"/>
            </w:pPr>
            <w:r w:rsidRPr="00C8714C">
              <w:t xml:space="preserve">Injury or </w:t>
            </w:r>
            <w:r>
              <w:br/>
            </w:r>
            <w:r w:rsidRPr="00C8714C">
              <w:t>illness</w:t>
            </w:r>
            <w:r w:rsidR="000542EB">
              <w:br/>
            </w:r>
          </w:p>
        </w:tc>
        <w:tc>
          <w:tcPr>
            <w:tcW w:w="1353" w:type="dxa"/>
            <w:tcMar>
              <w:right w:w="170" w:type="dxa"/>
            </w:tcMar>
          </w:tcPr>
          <w:p w14:paraId="70D03C0C" w14:textId="77777777" w:rsidR="000542EB" w:rsidRDefault="000542EB" w:rsidP="00E946A8">
            <w:pPr>
              <w:ind w:left="0" w:right="0"/>
            </w:pPr>
            <w:r w:rsidRPr="00201A4D">
              <w:t>Pupil</w:t>
            </w:r>
            <w:r>
              <w:t>s, staff</w:t>
            </w:r>
          </w:p>
        </w:tc>
        <w:tc>
          <w:tcPr>
            <w:tcW w:w="5789" w:type="dxa"/>
            <w:tcMar>
              <w:right w:w="170" w:type="dxa"/>
            </w:tcMar>
          </w:tcPr>
          <w:p w14:paraId="4E48AC28" w14:textId="49996D20" w:rsidR="004C5C71" w:rsidRDefault="004C5C71" w:rsidP="00E946A8">
            <w:pPr>
              <w:pStyle w:val="ListParagraph"/>
              <w:numPr>
                <w:ilvl w:val="0"/>
                <w:numId w:val="35"/>
              </w:numPr>
              <w:ind w:right="0"/>
            </w:pPr>
            <w:r>
              <w:t>Group leader first aid trained</w:t>
            </w:r>
          </w:p>
          <w:p w14:paraId="55015545" w14:textId="71BE63D9" w:rsidR="004C5C71" w:rsidRDefault="004C5C71" w:rsidP="00E946A8">
            <w:pPr>
              <w:pStyle w:val="ListParagraph"/>
              <w:numPr>
                <w:ilvl w:val="0"/>
                <w:numId w:val="35"/>
              </w:numPr>
              <w:ind w:right="0"/>
            </w:pPr>
            <w:r>
              <w:t>Information about existing medical conditions known by staff</w:t>
            </w:r>
          </w:p>
          <w:p w14:paraId="2F3110A2" w14:textId="73DA5A31" w:rsidR="004C5C71" w:rsidRDefault="004C5C71" w:rsidP="00E946A8">
            <w:pPr>
              <w:pStyle w:val="ListParagraph"/>
              <w:numPr>
                <w:ilvl w:val="0"/>
                <w:numId w:val="35"/>
              </w:numPr>
              <w:ind w:right="0"/>
            </w:pPr>
            <w:r>
              <w:t>Accident/emergency procedures known by leaders</w:t>
            </w:r>
          </w:p>
          <w:p w14:paraId="59943C1F" w14:textId="43DFE284" w:rsidR="000542EB" w:rsidRDefault="004C5C71" w:rsidP="00E946A8">
            <w:pPr>
              <w:pStyle w:val="ListParagraph"/>
              <w:numPr>
                <w:ilvl w:val="0"/>
                <w:numId w:val="35"/>
              </w:numPr>
              <w:ind w:right="0"/>
            </w:pPr>
            <w:r>
              <w:t>First aid equipment carried by party</w:t>
            </w:r>
          </w:p>
        </w:tc>
        <w:tc>
          <w:tcPr>
            <w:tcW w:w="1984" w:type="dxa"/>
            <w:tcMar>
              <w:right w:w="170" w:type="dxa"/>
            </w:tcMar>
          </w:tcPr>
          <w:p w14:paraId="6D50A6C6" w14:textId="7CDDAA1A" w:rsidR="007227DC" w:rsidRDefault="007227DC" w:rsidP="00E946A8">
            <w:pPr>
              <w:ind w:left="0" w:right="0"/>
            </w:pPr>
            <w:r>
              <w:t>Medical information</w:t>
            </w:r>
            <w:r w:rsidR="00EF5468">
              <w:t xml:space="preserve"> </w:t>
            </w:r>
            <w:r>
              <w:t>from parents</w:t>
            </w:r>
          </w:p>
          <w:p w14:paraId="26D34615" w14:textId="4A1AE048" w:rsidR="000542EB" w:rsidRPr="0077217F" w:rsidRDefault="007227DC" w:rsidP="00E946A8">
            <w:pPr>
              <w:ind w:left="0" w:right="0"/>
            </w:pPr>
            <w:r>
              <w:t>Medication carried</w:t>
            </w:r>
          </w:p>
        </w:tc>
        <w:tc>
          <w:tcPr>
            <w:tcW w:w="1418" w:type="dxa"/>
            <w:tcMar>
              <w:right w:w="170" w:type="dxa"/>
            </w:tcMar>
          </w:tcPr>
          <w:p w14:paraId="12345EC9" w14:textId="77777777" w:rsidR="000542EB" w:rsidRDefault="000542EB" w:rsidP="00E946A8">
            <w:pPr>
              <w:ind w:left="0" w:right="0"/>
            </w:pPr>
            <w:r>
              <w:t>Low</w:t>
            </w:r>
          </w:p>
        </w:tc>
        <w:tc>
          <w:tcPr>
            <w:tcW w:w="709" w:type="dxa"/>
            <w:tcMar>
              <w:right w:w="170" w:type="dxa"/>
            </w:tcMar>
          </w:tcPr>
          <w:p w14:paraId="7E24FF9C" w14:textId="77777777" w:rsidR="000542EB" w:rsidRDefault="000542EB" w:rsidP="00E946A8">
            <w:pPr>
              <w:ind w:left="0" w:right="0"/>
            </w:pPr>
          </w:p>
        </w:tc>
      </w:tr>
    </w:tbl>
    <w:p w14:paraId="3EE2431A" w14:textId="77777777" w:rsidR="00D7764F" w:rsidRDefault="00D7764F" w:rsidP="00B2694C"/>
    <w:p w14:paraId="25E1C7C8" w14:textId="77777777" w:rsidR="00474127" w:rsidRDefault="00474127" w:rsidP="00474127">
      <w:pPr>
        <w:ind w:left="0"/>
      </w:pPr>
      <w:r w:rsidRPr="004C2D59">
        <w:t>This generic risk assessment for school use identifies the common</w:t>
      </w:r>
      <w:r>
        <w:t xml:space="preserve"> </w:t>
      </w:r>
      <w:r w:rsidRPr="004C2D59">
        <w:t>hazards and control measures associated with this type of visit or</w:t>
      </w:r>
      <w:r>
        <w:t xml:space="preserve"> </w:t>
      </w:r>
      <w:r w:rsidRPr="004C2D59">
        <w:t>activity. Before undertaking the activity, schools must also make</w:t>
      </w:r>
      <w:r>
        <w:t xml:space="preserve">. </w:t>
      </w:r>
      <w:r w:rsidRPr="004C2D59">
        <w:t>an assessment of any specific risks associated with their particular</w:t>
      </w:r>
      <w:r>
        <w:t xml:space="preserve"> </w:t>
      </w:r>
      <w:r w:rsidRPr="004C2D59">
        <w:t>visit, including travel, sites, activities and the group of pupils.</w:t>
      </w:r>
    </w:p>
    <w:p w14:paraId="61BA17B9" w14:textId="77777777" w:rsidR="00474127" w:rsidRPr="00234027" w:rsidRDefault="00474127" w:rsidP="00474127">
      <w:pPr>
        <w:ind w:left="0"/>
      </w:pPr>
      <w:r w:rsidRPr="00234027">
        <w:t>Location of the visit:</w:t>
      </w:r>
    </w:p>
    <w:p w14:paraId="3B2D0CC4" w14:textId="77777777" w:rsidR="00474127" w:rsidRPr="00234027" w:rsidRDefault="00474127" w:rsidP="00474127">
      <w:pPr>
        <w:ind w:left="0"/>
      </w:pPr>
      <w:r w:rsidRPr="00234027">
        <w:t>Date(s):</w:t>
      </w:r>
      <w:r w:rsidRPr="00144DC0">
        <w:rPr>
          <w:rFonts w:ascii="Times New Roman" w:hAnsi="Times New Roman" w:cs="Times New Roman"/>
          <w:color w:val="2C2A29"/>
          <w:kern w:val="0"/>
          <w:sz w:val="46"/>
          <w:szCs w:val="46"/>
        </w:rPr>
        <w:t xml:space="preserve"> </w:t>
      </w:r>
    </w:p>
    <w:p w14:paraId="4A4F9F02" w14:textId="77777777" w:rsidR="00474127" w:rsidRPr="00234027" w:rsidRDefault="00474127" w:rsidP="00474127">
      <w:pPr>
        <w:ind w:left="0"/>
      </w:pPr>
      <w:r w:rsidRPr="00234027">
        <w:t>Assessment carried out by:</w:t>
      </w:r>
    </w:p>
    <w:p w14:paraId="6B93E777" w14:textId="77777777" w:rsidR="00474127" w:rsidRPr="00234027" w:rsidRDefault="00474127" w:rsidP="00474127">
      <w:pPr>
        <w:ind w:left="0"/>
      </w:pPr>
      <w:r w:rsidRPr="00234027">
        <w:t>Signed:</w:t>
      </w:r>
    </w:p>
    <w:p w14:paraId="73B60CFB" w14:textId="01118030" w:rsidR="00D7764F" w:rsidRDefault="00474127" w:rsidP="004C5205">
      <w:pPr>
        <w:ind w:left="0"/>
      </w:pPr>
      <w:r w:rsidRPr="00234027">
        <w:t>Date:</w:t>
      </w:r>
    </w:p>
    <w:p w14:paraId="243ABC51" w14:textId="4CA6D30D" w:rsidR="004C5205" w:rsidRDefault="004C5205" w:rsidP="004C5205">
      <w:pPr>
        <w:spacing w:after="0" w:line="240" w:lineRule="auto"/>
        <w:ind w:left="0" w:right="0"/>
      </w:pPr>
      <w:r>
        <w:br w:type="page"/>
      </w:r>
    </w:p>
    <w:p w14:paraId="36D00A40" w14:textId="27B60EE1" w:rsidR="002F53DB" w:rsidRDefault="002F53DB" w:rsidP="002F53DB">
      <w:pPr>
        <w:pStyle w:val="Heading1"/>
        <w:numPr>
          <w:ilvl w:val="0"/>
          <w:numId w:val="12"/>
        </w:numPr>
      </w:pPr>
      <w:r w:rsidRPr="00CF2DED">
        <w:t xml:space="preserve">Generic Risk Assessment - </w:t>
      </w:r>
      <w:r w:rsidR="00E906E3" w:rsidRPr="00E906E3">
        <w:t>swimming during educational visits - swimming pools</w:t>
      </w:r>
    </w:p>
    <w:tbl>
      <w:tblPr>
        <w:tblStyle w:val="BrandedTable"/>
        <w:tblpPr w:leftFromText="181" w:rightFromText="181" w:vertAnchor="text" w:horzAnchor="margin" w:tblpX="-288" w:tblpY="131"/>
        <w:tblW w:w="15021" w:type="dxa"/>
        <w:tblLayout w:type="fixed"/>
        <w:tblLook w:val="04A0" w:firstRow="1" w:lastRow="0" w:firstColumn="1" w:lastColumn="0" w:noHBand="0" w:noVBand="1"/>
      </w:tblPr>
      <w:tblGrid>
        <w:gridCol w:w="2323"/>
        <w:gridCol w:w="1357"/>
        <w:gridCol w:w="1257"/>
        <w:gridCol w:w="5309"/>
        <w:gridCol w:w="2790"/>
        <w:gridCol w:w="1276"/>
        <w:gridCol w:w="709"/>
      </w:tblGrid>
      <w:tr w:rsidR="00C76C30" w14:paraId="46FA0AD3" w14:textId="77777777" w:rsidTr="00E946A8">
        <w:trPr>
          <w:cnfStyle w:val="100000000000" w:firstRow="1" w:lastRow="0" w:firstColumn="0" w:lastColumn="0" w:oddVBand="0" w:evenVBand="0" w:oddHBand="0" w:evenHBand="0" w:firstRowFirstColumn="0" w:firstRowLastColumn="0" w:lastRowFirstColumn="0" w:lastRowLastColumn="0"/>
        </w:trPr>
        <w:tc>
          <w:tcPr>
            <w:tcW w:w="2323" w:type="dxa"/>
            <w:tcMar>
              <w:right w:w="170" w:type="dxa"/>
            </w:tcMar>
          </w:tcPr>
          <w:p w14:paraId="6A113E3A" w14:textId="77777777" w:rsidR="00C76C30" w:rsidRDefault="00C76C30" w:rsidP="00E946A8">
            <w:pPr>
              <w:ind w:left="0" w:right="0"/>
            </w:pPr>
            <w:r>
              <w:t>Hazard</w:t>
            </w:r>
          </w:p>
        </w:tc>
        <w:tc>
          <w:tcPr>
            <w:tcW w:w="1357" w:type="dxa"/>
            <w:tcMar>
              <w:right w:w="170" w:type="dxa"/>
            </w:tcMar>
          </w:tcPr>
          <w:p w14:paraId="328D2DD5" w14:textId="77777777" w:rsidR="00C76C30" w:rsidRDefault="00C76C30" w:rsidP="00E946A8">
            <w:pPr>
              <w:ind w:left="0" w:right="0"/>
            </w:pPr>
            <w:r>
              <w:t>Risk</w:t>
            </w:r>
          </w:p>
        </w:tc>
        <w:tc>
          <w:tcPr>
            <w:tcW w:w="1257" w:type="dxa"/>
            <w:tcMar>
              <w:right w:w="170" w:type="dxa"/>
            </w:tcMar>
          </w:tcPr>
          <w:p w14:paraId="6D241A65" w14:textId="77777777" w:rsidR="00C76C30" w:rsidRDefault="00C76C30" w:rsidP="00E946A8">
            <w:pPr>
              <w:ind w:left="0" w:right="0"/>
            </w:pPr>
            <w:r>
              <w:t>Persons at risk</w:t>
            </w:r>
          </w:p>
        </w:tc>
        <w:tc>
          <w:tcPr>
            <w:tcW w:w="5309" w:type="dxa"/>
            <w:tcMar>
              <w:right w:w="170" w:type="dxa"/>
            </w:tcMar>
          </w:tcPr>
          <w:p w14:paraId="1D15829D" w14:textId="77777777" w:rsidR="00C76C30" w:rsidRPr="00E946A8" w:rsidRDefault="00C76C30" w:rsidP="00E946A8">
            <w:pPr>
              <w:ind w:left="360" w:right="0"/>
            </w:pPr>
            <w:r w:rsidRPr="00E946A8">
              <w:t>Control measures</w:t>
            </w:r>
          </w:p>
        </w:tc>
        <w:tc>
          <w:tcPr>
            <w:tcW w:w="2790" w:type="dxa"/>
            <w:tcMar>
              <w:right w:w="170" w:type="dxa"/>
            </w:tcMar>
          </w:tcPr>
          <w:p w14:paraId="5D40867E" w14:textId="77777777" w:rsidR="00C76C30" w:rsidRDefault="00C76C30" w:rsidP="00E946A8">
            <w:pPr>
              <w:ind w:left="0" w:right="0"/>
            </w:pPr>
            <w:r>
              <w:t>Comments/Actions</w:t>
            </w:r>
          </w:p>
        </w:tc>
        <w:tc>
          <w:tcPr>
            <w:tcW w:w="1276" w:type="dxa"/>
            <w:tcMar>
              <w:right w:w="170" w:type="dxa"/>
            </w:tcMar>
          </w:tcPr>
          <w:p w14:paraId="0F74783A" w14:textId="77777777" w:rsidR="00C76C30" w:rsidRDefault="00C76C30" w:rsidP="00E946A8">
            <w:pPr>
              <w:ind w:left="0" w:right="0"/>
            </w:pPr>
            <w:r>
              <w:t>Residual risk</w:t>
            </w:r>
            <w:r>
              <w:br/>
              <w:t>rating</w:t>
            </w:r>
          </w:p>
        </w:tc>
        <w:tc>
          <w:tcPr>
            <w:tcW w:w="709" w:type="dxa"/>
            <w:tcMar>
              <w:right w:w="170" w:type="dxa"/>
            </w:tcMar>
          </w:tcPr>
          <w:p w14:paraId="0235047E" w14:textId="77777777" w:rsidR="00C76C30" w:rsidRDefault="00C76C30" w:rsidP="00E946A8">
            <w:pPr>
              <w:ind w:left="0" w:right="0"/>
            </w:pPr>
            <w:r>
              <w:t>Tick</w:t>
            </w:r>
          </w:p>
        </w:tc>
      </w:tr>
      <w:tr w:rsidR="00C76C30" w14:paraId="0FFA964E" w14:textId="77777777" w:rsidTr="00E946A8">
        <w:trPr>
          <w:cnfStyle w:val="000000100000" w:firstRow="0" w:lastRow="0" w:firstColumn="0" w:lastColumn="0" w:oddVBand="0" w:evenVBand="0" w:oddHBand="1" w:evenHBand="0" w:firstRowFirstColumn="0" w:firstRowLastColumn="0" w:lastRowFirstColumn="0" w:lastRowLastColumn="0"/>
        </w:trPr>
        <w:tc>
          <w:tcPr>
            <w:tcW w:w="2323" w:type="dxa"/>
            <w:tcMar>
              <w:right w:w="170" w:type="dxa"/>
            </w:tcMar>
          </w:tcPr>
          <w:p w14:paraId="017E0B36" w14:textId="19CFE67C" w:rsidR="00C76C30" w:rsidRDefault="003E3E28" w:rsidP="00E946A8">
            <w:pPr>
              <w:ind w:left="0" w:right="0"/>
            </w:pPr>
            <w:r>
              <w:t>Use of swimming</w:t>
            </w:r>
            <w:r>
              <w:br/>
              <w:t>pools</w:t>
            </w:r>
          </w:p>
        </w:tc>
        <w:tc>
          <w:tcPr>
            <w:tcW w:w="1357" w:type="dxa"/>
            <w:tcMar>
              <w:right w:w="170" w:type="dxa"/>
            </w:tcMar>
          </w:tcPr>
          <w:p w14:paraId="5B80D6D4" w14:textId="4C577CD4" w:rsidR="00C76C30" w:rsidRPr="00586782" w:rsidRDefault="009169C4" w:rsidP="00E946A8">
            <w:pPr>
              <w:ind w:left="0" w:right="0"/>
            </w:pPr>
            <w:r w:rsidRPr="009169C4">
              <w:t>Drowning</w:t>
            </w:r>
            <w:r w:rsidR="00C76C30">
              <w:t>,</w:t>
            </w:r>
            <w:r>
              <w:br/>
            </w:r>
            <w:r w:rsidR="00C76C30">
              <w:t>death</w:t>
            </w:r>
          </w:p>
        </w:tc>
        <w:tc>
          <w:tcPr>
            <w:tcW w:w="1257" w:type="dxa"/>
            <w:tcMar>
              <w:right w:w="170" w:type="dxa"/>
            </w:tcMar>
          </w:tcPr>
          <w:p w14:paraId="78BE7667" w14:textId="77777777" w:rsidR="00C76C30" w:rsidRPr="000D7D51" w:rsidRDefault="00C76C30" w:rsidP="00E946A8">
            <w:pPr>
              <w:ind w:left="0" w:right="0"/>
            </w:pPr>
            <w:r w:rsidRPr="000D7D51">
              <w:t>Pupils, staff</w:t>
            </w:r>
          </w:p>
        </w:tc>
        <w:tc>
          <w:tcPr>
            <w:tcW w:w="5309" w:type="dxa"/>
            <w:tcMar>
              <w:right w:w="170" w:type="dxa"/>
            </w:tcMar>
          </w:tcPr>
          <w:p w14:paraId="06851E4F" w14:textId="7D0040C3" w:rsidR="00B00843" w:rsidRDefault="00B00843" w:rsidP="00E946A8">
            <w:pPr>
              <w:pStyle w:val="ListParagraph"/>
              <w:numPr>
                <w:ilvl w:val="0"/>
                <w:numId w:val="36"/>
              </w:numPr>
              <w:ind w:right="0"/>
            </w:pPr>
            <w:r>
              <w:t>Refer to latest LEA guidelines on swimming currently EDC A2/98 “Safety in Swimming Pools”</w:t>
            </w:r>
          </w:p>
          <w:p w14:paraId="5F945AF9" w14:textId="4504A660" w:rsidR="00B00843" w:rsidRDefault="00B00843" w:rsidP="00E946A8">
            <w:pPr>
              <w:pStyle w:val="ListParagraph"/>
              <w:numPr>
                <w:ilvl w:val="0"/>
                <w:numId w:val="36"/>
              </w:numPr>
              <w:ind w:right="0"/>
            </w:pPr>
            <w:r>
              <w:t>Preferably use local authority run pools during life guarded sessions</w:t>
            </w:r>
          </w:p>
          <w:p w14:paraId="2B11CC63" w14:textId="5266CF20" w:rsidR="00B00843" w:rsidRDefault="00B00843" w:rsidP="00E946A8">
            <w:pPr>
              <w:pStyle w:val="ListParagraph"/>
              <w:numPr>
                <w:ilvl w:val="0"/>
                <w:numId w:val="36"/>
              </w:numPr>
              <w:ind w:right="0"/>
            </w:pPr>
            <w:r>
              <w:t>If swimming in other pools, complete a risk assessment checking the following points:</w:t>
            </w:r>
          </w:p>
          <w:p w14:paraId="39170C04" w14:textId="54542543" w:rsidR="00B00843" w:rsidRDefault="00B00843" w:rsidP="00E946A8">
            <w:pPr>
              <w:pStyle w:val="ListParagraph"/>
              <w:numPr>
                <w:ilvl w:val="0"/>
                <w:numId w:val="36"/>
              </w:numPr>
              <w:ind w:right="0"/>
            </w:pPr>
            <w:r>
              <w:t>There is constant pool supervision by qualified</w:t>
            </w:r>
            <w:r w:rsidR="005E0D18">
              <w:t xml:space="preserve"> </w:t>
            </w:r>
            <w:r>
              <w:t>lifeguards during swimming sessions</w:t>
            </w:r>
          </w:p>
          <w:p w14:paraId="39829C19" w14:textId="1C5A1F5F" w:rsidR="00B00843" w:rsidRDefault="00B00843" w:rsidP="00E946A8">
            <w:pPr>
              <w:pStyle w:val="ListParagraph"/>
              <w:numPr>
                <w:ilvl w:val="0"/>
                <w:numId w:val="36"/>
              </w:numPr>
              <w:ind w:right="0"/>
            </w:pPr>
            <w:r>
              <w:t>There is resuscitator and other first aid</w:t>
            </w:r>
            <w:r w:rsidR="00F129A6">
              <w:t xml:space="preserve"> </w:t>
            </w:r>
            <w:r>
              <w:t>equipment</w:t>
            </w:r>
            <w:r w:rsidR="00DC110C">
              <w:t xml:space="preserve"> </w:t>
            </w:r>
            <w:r>
              <w:t>with someone trained to use them</w:t>
            </w:r>
          </w:p>
          <w:p w14:paraId="62AB4AD7" w14:textId="0CC1D026" w:rsidR="00B00843" w:rsidRDefault="00B00843" w:rsidP="00E946A8">
            <w:pPr>
              <w:pStyle w:val="ListParagraph"/>
              <w:numPr>
                <w:ilvl w:val="0"/>
                <w:numId w:val="36"/>
              </w:numPr>
              <w:ind w:right="0"/>
            </w:pPr>
            <w:r>
              <w:t>Lifesaving equipment is adequate</w:t>
            </w:r>
          </w:p>
          <w:p w14:paraId="6062F930" w14:textId="751F0CBB" w:rsidR="00B00843" w:rsidRDefault="00B00843" w:rsidP="00E946A8">
            <w:pPr>
              <w:pStyle w:val="ListParagraph"/>
              <w:numPr>
                <w:ilvl w:val="0"/>
                <w:numId w:val="36"/>
              </w:numPr>
              <w:ind w:right="0"/>
            </w:pPr>
            <w:r>
              <w:t>Water temperature is appropriate</w:t>
            </w:r>
          </w:p>
          <w:p w14:paraId="4FFE9388" w14:textId="6641D3FE" w:rsidR="00B00843" w:rsidRDefault="00B00843" w:rsidP="00E946A8">
            <w:pPr>
              <w:pStyle w:val="ListParagraph"/>
              <w:numPr>
                <w:ilvl w:val="0"/>
                <w:numId w:val="36"/>
              </w:numPr>
              <w:ind w:right="0"/>
            </w:pPr>
            <w:r>
              <w:t>Water appears clear and is regularly tested for quality</w:t>
            </w:r>
          </w:p>
          <w:p w14:paraId="746EB43A" w14:textId="3D903B5C" w:rsidR="00B00843" w:rsidRDefault="00B00843" w:rsidP="00E946A8">
            <w:pPr>
              <w:pStyle w:val="ListParagraph"/>
              <w:numPr>
                <w:ilvl w:val="0"/>
                <w:numId w:val="36"/>
              </w:numPr>
              <w:ind w:right="0"/>
            </w:pPr>
            <w:r>
              <w:t>Depth of water is suitable for group and activities</w:t>
            </w:r>
          </w:p>
          <w:p w14:paraId="5604FD85" w14:textId="36226455" w:rsidR="00B00843" w:rsidRDefault="00B00843" w:rsidP="00E946A8">
            <w:pPr>
              <w:pStyle w:val="ListParagraph"/>
              <w:numPr>
                <w:ilvl w:val="0"/>
                <w:numId w:val="36"/>
              </w:numPr>
              <w:ind w:right="0"/>
            </w:pPr>
            <w:r>
              <w:t>Changing facilities safe and hygienic</w:t>
            </w:r>
          </w:p>
          <w:p w14:paraId="508FCF7E" w14:textId="3EDBB7D1" w:rsidR="00B00843" w:rsidRDefault="00B00843" w:rsidP="00AB478D">
            <w:pPr>
              <w:pStyle w:val="ListParagraph"/>
              <w:numPr>
                <w:ilvl w:val="0"/>
                <w:numId w:val="36"/>
              </w:numPr>
              <w:ind w:right="0"/>
            </w:pPr>
            <w:r>
              <w:t>Swimming, diving and other activities must</w:t>
            </w:r>
            <w:r w:rsidR="00AB478D">
              <w:t xml:space="preserve"> </w:t>
            </w:r>
            <w:r>
              <w:t>be specifically risk assessed</w:t>
            </w:r>
          </w:p>
          <w:p w14:paraId="0C9F26E1" w14:textId="61A36C80" w:rsidR="00B00843" w:rsidRDefault="00B00843" w:rsidP="00E946A8">
            <w:pPr>
              <w:pStyle w:val="ListParagraph"/>
              <w:numPr>
                <w:ilvl w:val="0"/>
                <w:numId w:val="36"/>
              </w:numPr>
              <w:ind w:right="0"/>
            </w:pPr>
            <w:r>
              <w:t>Pupils must be briefed as to how to</w:t>
            </w:r>
            <w:r w:rsidR="00CD7E5A">
              <w:t xml:space="preserve"> </w:t>
            </w:r>
            <w:r>
              <w:t>behave in</w:t>
            </w:r>
            <w:r w:rsidR="00F129A6">
              <w:t xml:space="preserve"> </w:t>
            </w:r>
            <w:r>
              <w:t>and around the water</w:t>
            </w:r>
          </w:p>
          <w:p w14:paraId="20470B1F" w14:textId="31A8D3D2" w:rsidR="00B00843" w:rsidRDefault="00B00843" w:rsidP="00E946A8">
            <w:pPr>
              <w:pStyle w:val="ListParagraph"/>
              <w:numPr>
                <w:ilvl w:val="0"/>
                <w:numId w:val="36"/>
              </w:numPr>
              <w:ind w:right="0"/>
            </w:pPr>
            <w:r>
              <w:t>If no life guard available a designated leader must hold</w:t>
            </w:r>
            <w:r w:rsidR="00B92E62">
              <w:t xml:space="preserve"> </w:t>
            </w:r>
            <w:r>
              <w:t>a relevant lifesaving award and act as a lifesaver</w:t>
            </w:r>
          </w:p>
          <w:p w14:paraId="3DD14E98" w14:textId="23413081" w:rsidR="00C76C30" w:rsidRPr="007040F9" w:rsidRDefault="00B00843" w:rsidP="00E946A8">
            <w:pPr>
              <w:pStyle w:val="ListParagraph"/>
              <w:numPr>
                <w:ilvl w:val="0"/>
                <w:numId w:val="36"/>
              </w:numPr>
              <w:ind w:right="0"/>
            </w:pPr>
            <w:r>
              <w:t>In addition to lifesavers/lifeguards, sufficient leaders must</w:t>
            </w:r>
            <w:r w:rsidR="00B92E62">
              <w:t xml:space="preserve"> </w:t>
            </w:r>
            <w:r>
              <w:t>act as observers to swimmers as in the EDC referred to above</w:t>
            </w:r>
          </w:p>
        </w:tc>
        <w:tc>
          <w:tcPr>
            <w:tcW w:w="2790" w:type="dxa"/>
            <w:tcMar>
              <w:right w:w="170" w:type="dxa"/>
            </w:tcMar>
          </w:tcPr>
          <w:p w14:paraId="10E1A340" w14:textId="753CB384" w:rsidR="002769B1" w:rsidRDefault="002769B1" w:rsidP="00E946A8">
            <w:pPr>
              <w:ind w:left="0" w:right="0"/>
            </w:pPr>
            <w:r>
              <w:t>Pre-visit – site specific ris</w:t>
            </w:r>
            <w:r w:rsidR="00136E8A">
              <w:t xml:space="preserve">k </w:t>
            </w:r>
            <w:r>
              <w:t>assessment</w:t>
            </w:r>
          </w:p>
          <w:p w14:paraId="21C0FCC1" w14:textId="34BFB528" w:rsidR="00C76C30" w:rsidRPr="007A0C95" w:rsidRDefault="002769B1" w:rsidP="00E946A8">
            <w:pPr>
              <w:ind w:left="0" w:right="0"/>
            </w:pPr>
            <w:r>
              <w:t>Inform parents and</w:t>
            </w:r>
            <w:r w:rsidR="00136E8A">
              <w:t xml:space="preserve"> </w:t>
            </w:r>
            <w:r>
              <w:t>gain permission</w:t>
            </w:r>
          </w:p>
        </w:tc>
        <w:tc>
          <w:tcPr>
            <w:tcW w:w="1276" w:type="dxa"/>
            <w:tcMar>
              <w:right w:w="170" w:type="dxa"/>
            </w:tcMar>
          </w:tcPr>
          <w:p w14:paraId="03AD424C" w14:textId="77777777" w:rsidR="00C76C30" w:rsidRDefault="00C76C30" w:rsidP="00E946A8">
            <w:pPr>
              <w:ind w:left="0" w:right="0"/>
            </w:pPr>
            <w:r>
              <w:t>Low</w:t>
            </w:r>
          </w:p>
        </w:tc>
        <w:tc>
          <w:tcPr>
            <w:tcW w:w="709" w:type="dxa"/>
            <w:tcMar>
              <w:right w:w="170" w:type="dxa"/>
            </w:tcMar>
          </w:tcPr>
          <w:p w14:paraId="28D50A58" w14:textId="77777777" w:rsidR="00C76C30" w:rsidRDefault="00C76C30" w:rsidP="00E946A8">
            <w:pPr>
              <w:ind w:left="0" w:right="0"/>
            </w:pPr>
          </w:p>
        </w:tc>
      </w:tr>
    </w:tbl>
    <w:p w14:paraId="2A1CDDF7" w14:textId="77777777" w:rsidR="00D7764F" w:rsidRDefault="00D7764F" w:rsidP="00B2694C"/>
    <w:p w14:paraId="689897B7" w14:textId="77777777" w:rsidR="006D6D53" w:rsidRDefault="006D6D53" w:rsidP="006D6D53">
      <w:pPr>
        <w:ind w:left="0"/>
      </w:pPr>
      <w:r w:rsidRPr="004C2D59">
        <w:t>This generic risk assessment for school use identifies the common</w:t>
      </w:r>
      <w:r>
        <w:t xml:space="preserve"> </w:t>
      </w:r>
      <w:r w:rsidRPr="004C2D59">
        <w:t>hazards and control measures associated with this type of visit or</w:t>
      </w:r>
      <w:r>
        <w:t xml:space="preserve"> </w:t>
      </w:r>
      <w:r w:rsidRPr="004C2D59">
        <w:t>activity. Before undertaking the activity, schools must also make</w:t>
      </w:r>
      <w:r>
        <w:t xml:space="preserve">. </w:t>
      </w:r>
      <w:r w:rsidRPr="004C2D59">
        <w:t>an assessment of any specific risks associated with their particular</w:t>
      </w:r>
      <w:r>
        <w:t xml:space="preserve"> </w:t>
      </w:r>
      <w:r w:rsidRPr="004C2D59">
        <w:t>visit, including travel, sites, activities and the group of pupils.</w:t>
      </w:r>
    </w:p>
    <w:p w14:paraId="41013D31" w14:textId="77777777" w:rsidR="006D6D53" w:rsidRPr="00234027" w:rsidRDefault="006D6D53" w:rsidP="006D6D53">
      <w:pPr>
        <w:ind w:left="0"/>
      </w:pPr>
      <w:r w:rsidRPr="00234027">
        <w:t>Location of the visit:</w:t>
      </w:r>
    </w:p>
    <w:p w14:paraId="67956859" w14:textId="77777777" w:rsidR="006D6D53" w:rsidRPr="00234027" w:rsidRDefault="006D6D53" w:rsidP="006D6D53">
      <w:pPr>
        <w:ind w:left="0"/>
      </w:pPr>
      <w:r w:rsidRPr="00234027">
        <w:t>Date(s):</w:t>
      </w:r>
      <w:r w:rsidRPr="00144DC0">
        <w:rPr>
          <w:rFonts w:ascii="Times New Roman" w:hAnsi="Times New Roman" w:cs="Times New Roman"/>
          <w:color w:val="2C2A29"/>
          <w:kern w:val="0"/>
          <w:sz w:val="46"/>
          <w:szCs w:val="46"/>
        </w:rPr>
        <w:t xml:space="preserve"> </w:t>
      </w:r>
    </w:p>
    <w:p w14:paraId="69D11F95" w14:textId="77777777" w:rsidR="006D6D53" w:rsidRPr="00234027" w:rsidRDefault="006D6D53" w:rsidP="006D6D53">
      <w:pPr>
        <w:ind w:left="0"/>
      </w:pPr>
      <w:r w:rsidRPr="00234027">
        <w:t>Assessment carried out by:</w:t>
      </w:r>
    </w:p>
    <w:p w14:paraId="16B57DA2" w14:textId="77777777" w:rsidR="006D6D53" w:rsidRPr="00234027" w:rsidRDefault="006D6D53" w:rsidP="006D6D53">
      <w:pPr>
        <w:ind w:left="0"/>
      </w:pPr>
      <w:r w:rsidRPr="00234027">
        <w:t>Signed:</w:t>
      </w:r>
    </w:p>
    <w:p w14:paraId="4BA175E9" w14:textId="77777777" w:rsidR="006D6D53" w:rsidRDefault="006D6D53" w:rsidP="006D6D53">
      <w:pPr>
        <w:ind w:left="0"/>
      </w:pPr>
      <w:r w:rsidRPr="00234027">
        <w:t>Date:</w:t>
      </w:r>
    </w:p>
    <w:p w14:paraId="307C0C0C" w14:textId="5485728F" w:rsidR="00C95084" w:rsidRDefault="00C95084" w:rsidP="00B2694C"/>
    <w:p w14:paraId="1E88B563" w14:textId="77777777" w:rsidR="00C95084" w:rsidRDefault="00C95084">
      <w:pPr>
        <w:spacing w:after="0" w:line="240" w:lineRule="auto"/>
        <w:ind w:left="0" w:right="0"/>
      </w:pPr>
      <w:r>
        <w:br w:type="page"/>
      </w:r>
    </w:p>
    <w:p w14:paraId="7D069C35" w14:textId="23B47BF0" w:rsidR="00C63B87" w:rsidRDefault="00C63B87" w:rsidP="00C63B87">
      <w:pPr>
        <w:pStyle w:val="Heading1"/>
        <w:numPr>
          <w:ilvl w:val="0"/>
          <w:numId w:val="12"/>
        </w:numPr>
      </w:pPr>
      <w:r w:rsidRPr="00CF2DED">
        <w:t xml:space="preserve">Generic Risk Assessment - </w:t>
      </w:r>
      <w:r w:rsidR="00B72A01" w:rsidRPr="00B72A01">
        <w:t>swimming during educational visits - natural waters</w:t>
      </w:r>
    </w:p>
    <w:tbl>
      <w:tblPr>
        <w:tblStyle w:val="BrandedTable"/>
        <w:tblpPr w:leftFromText="181" w:rightFromText="181" w:vertAnchor="text" w:horzAnchor="margin" w:tblpY="85"/>
        <w:tblW w:w="14596" w:type="dxa"/>
        <w:tblLayout w:type="fixed"/>
        <w:tblLook w:val="04A0" w:firstRow="1" w:lastRow="0" w:firstColumn="1" w:lastColumn="0" w:noHBand="0" w:noVBand="1"/>
      </w:tblPr>
      <w:tblGrid>
        <w:gridCol w:w="2323"/>
        <w:gridCol w:w="1357"/>
        <w:gridCol w:w="1257"/>
        <w:gridCol w:w="5406"/>
        <w:gridCol w:w="2268"/>
        <w:gridCol w:w="1276"/>
        <w:gridCol w:w="709"/>
      </w:tblGrid>
      <w:tr w:rsidR="00144AE9" w14:paraId="7551993D" w14:textId="77777777" w:rsidTr="00B83193">
        <w:trPr>
          <w:cnfStyle w:val="100000000000" w:firstRow="1" w:lastRow="0" w:firstColumn="0" w:lastColumn="0" w:oddVBand="0" w:evenVBand="0" w:oddHBand="0" w:evenHBand="0" w:firstRowFirstColumn="0" w:firstRowLastColumn="0" w:lastRowFirstColumn="0" w:lastRowLastColumn="0"/>
        </w:trPr>
        <w:tc>
          <w:tcPr>
            <w:tcW w:w="2323" w:type="dxa"/>
            <w:tcMar>
              <w:right w:w="170" w:type="dxa"/>
            </w:tcMar>
          </w:tcPr>
          <w:p w14:paraId="2BE6DF1D" w14:textId="77777777" w:rsidR="00144AE9" w:rsidRDefault="00144AE9" w:rsidP="00B83193">
            <w:pPr>
              <w:ind w:left="0" w:right="0"/>
            </w:pPr>
            <w:r>
              <w:t>Hazard</w:t>
            </w:r>
          </w:p>
        </w:tc>
        <w:tc>
          <w:tcPr>
            <w:tcW w:w="1357" w:type="dxa"/>
            <w:tcMar>
              <w:right w:w="170" w:type="dxa"/>
            </w:tcMar>
          </w:tcPr>
          <w:p w14:paraId="530A32D3" w14:textId="77777777" w:rsidR="00144AE9" w:rsidRDefault="00144AE9" w:rsidP="00B83193">
            <w:pPr>
              <w:ind w:left="0" w:right="0"/>
            </w:pPr>
            <w:r>
              <w:t>Risk</w:t>
            </w:r>
          </w:p>
        </w:tc>
        <w:tc>
          <w:tcPr>
            <w:tcW w:w="1257" w:type="dxa"/>
            <w:tcMar>
              <w:right w:w="170" w:type="dxa"/>
            </w:tcMar>
          </w:tcPr>
          <w:p w14:paraId="494CB9F2" w14:textId="77777777" w:rsidR="00144AE9" w:rsidRDefault="00144AE9" w:rsidP="00B83193">
            <w:pPr>
              <w:ind w:left="0" w:right="0"/>
            </w:pPr>
            <w:r>
              <w:t>Persons at risk</w:t>
            </w:r>
          </w:p>
        </w:tc>
        <w:tc>
          <w:tcPr>
            <w:tcW w:w="5406" w:type="dxa"/>
            <w:tcMar>
              <w:right w:w="170" w:type="dxa"/>
            </w:tcMar>
          </w:tcPr>
          <w:p w14:paraId="1F8644F8" w14:textId="77777777" w:rsidR="00144AE9" w:rsidRPr="00B83193" w:rsidRDefault="00144AE9" w:rsidP="00B83193">
            <w:pPr>
              <w:ind w:left="360" w:right="0"/>
            </w:pPr>
            <w:r w:rsidRPr="00B83193">
              <w:t>Control measures</w:t>
            </w:r>
          </w:p>
        </w:tc>
        <w:tc>
          <w:tcPr>
            <w:tcW w:w="2268" w:type="dxa"/>
            <w:tcMar>
              <w:right w:w="170" w:type="dxa"/>
            </w:tcMar>
          </w:tcPr>
          <w:p w14:paraId="7D109F94" w14:textId="77777777" w:rsidR="00144AE9" w:rsidRDefault="00144AE9" w:rsidP="00B83193">
            <w:pPr>
              <w:ind w:left="0" w:right="0"/>
            </w:pPr>
            <w:r>
              <w:t>Comments/Actions</w:t>
            </w:r>
          </w:p>
        </w:tc>
        <w:tc>
          <w:tcPr>
            <w:tcW w:w="1276" w:type="dxa"/>
            <w:tcMar>
              <w:right w:w="170" w:type="dxa"/>
            </w:tcMar>
          </w:tcPr>
          <w:p w14:paraId="01C6E788" w14:textId="77777777" w:rsidR="00144AE9" w:rsidRDefault="00144AE9" w:rsidP="00B83193">
            <w:pPr>
              <w:ind w:left="0" w:right="0"/>
            </w:pPr>
            <w:r>
              <w:t>Residual risk</w:t>
            </w:r>
            <w:r>
              <w:br/>
              <w:t>rating</w:t>
            </w:r>
          </w:p>
        </w:tc>
        <w:tc>
          <w:tcPr>
            <w:tcW w:w="709" w:type="dxa"/>
            <w:tcMar>
              <w:right w:w="170" w:type="dxa"/>
            </w:tcMar>
          </w:tcPr>
          <w:p w14:paraId="46ACFC23" w14:textId="77777777" w:rsidR="00144AE9" w:rsidRDefault="00144AE9" w:rsidP="00B83193">
            <w:pPr>
              <w:ind w:left="0" w:right="0"/>
            </w:pPr>
            <w:r>
              <w:t>Tick</w:t>
            </w:r>
          </w:p>
        </w:tc>
      </w:tr>
      <w:tr w:rsidR="00144AE9" w14:paraId="456CB129" w14:textId="77777777" w:rsidTr="00B83193">
        <w:trPr>
          <w:cnfStyle w:val="000000100000" w:firstRow="0" w:lastRow="0" w:firstColumn="0" w:lastColumn="0" w:oddVBand="0" w:evenVBand="0" w:oddHBand="1" w:evenHBand="0" w:firstRowFirstColumn="0" w:firstRowLastColumn="0" w:lastRowFirstColumn="0" w:lastRowLastColumn="0"/>
        </w:trPr>
        <w:tc>
          <w:tcPr>
            <w:tcW w:w="2323" w:type="dxa"/>
            <w:tcMar>
              <w:right w:w="170" w:type="dxa"/>
            </w:tcMar>
          </w:tcPr>
          <w:p w14:paraId="5670B7CA" w14:textId="4B5C6C28" w:rsidR="00144AE9" w:rsidRDefault="005D20DB" w:rsidP="00B83193">
            <w:pPr>
              <w:ind w:left="0" w:right="0"/>
            </w:pPr>
            <w:r>
              <w:t>Swimming in sea or other natural waters</w:t>
            </w:r>
          </w:p>
        </w:tc>
        <w:tc>
          <w:tcPr>
            <w:tcW w:w="1357" w:type="dxa"/>
            <w:tcMar>
              <w:right w:w="170" w:type="dxa"/>
            </w:tcMar>
          </w:tcPr>
          <w:p w14:paraId="3D47992C" w14:textId="77777777" w:rsidR="00144AE9" w:rsidRPr="00586782" w:rsidRDefault="00144AE9" w:rsidP="00B83193">
            <w:pPr>
              <w:ind w:left="0" w:right="0"/>
            </w:pPr>
            <w:r w:rsidRPr="009169C4">
              <w:t>Drowning</w:t>
            </w:r>
            <w:r>
              <w:t>,</w:t>
            </w:r>
            <w:r>
              <w:br/>
              <w:t>death</w:t>
            </w:r>
          </w:p>
        </w:tc>
        <w:tc>
          <w:tcPr>
            <w:tcW w:w="1257" w:type="dxa"/>
            <w:tcMar>
              <w:right w:w="170" w:type="dxa"/>
            </w:tcMar>
          </w:tcPr>
          <w:p w14:paraId="7ECC1030" w14:textId="77777777" w:rsidR="00144AE9" w:rsidRPr="000D7D51" w:rsidRDefault="00144AE9" w:rsidP="00B83193">
            <w:pPr>
              <w:ind w:left="0" w:right="0"/>
            </w:pPr>
            <w:r w:rsidRPr="000D7D51">
              <w:t>Pupils, staff</w:t>
            </w:r>
          </w:p>
        </w:tc>
        <w:tc>
          <w:tcPr>
            <w:tcW w:w="5406" w:type="dxa"/>
            <w:tcMar>
              <w:right w:w="170" w:type="dxa"/>
            </w:tcMar>
          </w:tcPr>
          <w:p w14:paraId="3ABC3C30" w14:textId="4AA73E58" w:rsidR="005A400B" w:rsidRPr="005A400B" w:rsidRDefault="005A400B" w:rsidP="00B83193">
            <w:pPr>
              <w:pStyle w:val="ListParagraph"/>
              <w:numPr>
                <w:ilvl w:val="0"/>
                <w:numId w:val="37"/>
              </w:numPr>
              <w:ind w:right="0"/>
            </w:pPr>
            <w:r w:rsidRPr="005A400B">
              <w:t>Preferably swim on lifeguarded beaches. If not, at least</w:t>
            </w:r>
            <w:r w:rsidR="00E74D51">
              <w:t xml:space="preserve"> </w:t>
            </w:r>
            <w:r w:rsidRPr="005A400B">
              <w:t xml:space="preserve">one leader should hold a recognised </w:t>
            </w:r>
            <w:proofErr w:type="spellStart"/>
            <w:r w:rsidRPr="005A400B">
              <w:t>life saving</w:t>
            </w:r>
            <w:proofErr w:type="spellEnd"/>
            <w:r w:rsidRPr="005A400B">
              <w:t xml:space="preserve"> award.</w:t>
            </w:r>
          </w:p>
          <w:p w14:paraId="134BA4B1" w14:textId="72D70BC5" w:rsidR="005A400B" w:rsidRPr="005A400B" w:rsidRDefault="005A400B" w:rsidP="00B83193">
            <w:pPr>
              <w:pStyle w:val="ListParagraph"/>
              <w:numPr>
                <w:ilvl w:val="0"/>
                <w:numId w:val="37"/>
              </w:numPr>
              <w:ind w:right="0"/>
            </w:pPr>
            <w:r w:rsidRPr="005A400B">
              <w:t>Never allow impromptu swimming or paddling – always risk</w:t>
            </w:r>
            <w:r w:rsidR="005E763E">
              <w:t xml:space="preserve"> </w:t>
            </w:r>
            <w:r w:rsidRPr="005A400B">
              <w:t>assess the proposed venue in advance for tides, currents,</w:t>
            </w:r>
            <w:r w:rsidR="005E763E">
              <w:t xml:space="preserve"> </w:t>
            </w:r>
            <w:r w:rsidRPr="005A400B">
              <w:t>rocks, weeds, nature of bottom and sides, Also assess</w:t>
            </w:r>
            <w:r w:rsidR="006F1CF3">
              <w:t xml:space="preserve"> </w:t>
            </w:r>
            <w:r w:rsidR="00A54FA1">
              <w:t xml:space="preserve"> </w:t>
            </w:r>
            <w:r w:rsidRPr="005A400B">
              <w:t>ability of pupils and staff and activities proposed</w:t>
            </w:r>
          </w:p>
          <w:p w14:paraId="57F9C84E" w14:textId="77777777" w:rsidR="005A400B" w:rsidRPr="005A400B" w:rsidRDefault="005A400B" w:rsidP="0071657A">
            <w:pPr>
              <w:ind w:left="360" w:right="0"/>
            </w:pPr>
            <w:r w:rsidRPr="005A400B">
              <w:t>Arrange:</w:t>
            </w:r>
          </w:p>
          <w:p w14:paraId="24864668" w14:textId="335C2C7F" w:rsidR="005A400B" w:rsidRPr="005A400B" w:rsidRDefault="005A400B" w:rsidP="00B83193">
            <w:pPr>
              <w:pStyle w:val="ListParagraph"/>
              <w:numPr>
                <w:ilvl w:val="0"/>
                <w:numId w:val="37"/>
              </w:numPr>
              <w:ind w:right="0"/>
            </w:pPr>
            <w:r w:rsidRPr="005A400B">
              <w:t>Adequate ratio (1:10 pupils maximum)</w:t>
            </w:r>
          </w:p>
          <w:p w14:paraId="4E47D71A" w14:textId="65B6E99A" w:rsidR="005A400B" w:rsidRPr="005A400B" w:rsidRDefault="005A400B" w:rsidP="00B83193">
            <w:pPr>
              <w:pStyle w:val="ListParagraph"/>
              <w:numPr>
                <w:ilvl w:val="0"/>
                <w:numId w:val="37"/>
              </w:numPr>
              <w:ind w:right="0"/>
            </w:pPr>
            <w:r w:rsidRPr="005A400B">
              <w:t>Safe area</w:t>
            </w:r>
          </w:p>
          <w:p w14:paraId="3513D9B0" w14:textId="0C8BDDBA" w:rsidR="005A400B" w:rsidRPr="005A400B" w:rsidRDefault="005A400B" w:rsidP="00B83193">
            <w:pPr>
              <w:pStyle w:val="ListParagraph"/>
              <w:numPr>
                <w:ilvl w:val="0"/>
                <w:numId w:val="37"/>
              </w:numPr>
              <w:ind w:right="0"/>
            </w:pPr>
            <w:r w:rsidRPr="005A400B">
              <w:t>Signals for distress and recall</w:t>
            </w:r>
          </w:p>
          <w:p w14:paraId="01D68612" w14:textId="0D0F8206" w:rsidR="005A400B" w:rsidRPr="005A400B" w:rsidRDefault="005A400B" w:rsidP="00B83193">
            <w:pPr>
              <w:pStyle w:val="ListParagraph"/>
              <w:numPr>
                <w:ilvl w:val="0"/>
                <w:numId w:val="37"/>
              </w:numPr>
              <w:ind w:right="0"/>
            </w:pPr>
            <w:r w:rsidRPr="005A400B">
              <w:t>Lifesaver and observers (some in sea but at</w:t>
            </w:r>
            <w:r w:rsidR="006F1CF3">
              <w:t xml:space="preserve"> l</w:t>
            </w:r>
            <w:r w:rsidRPr="005A400B">
              <w:t>east one adult to stay out of water)</w:t>
            </w:r>
          </w:p>
          <w:p w14:paraId="1DE20568" w14:textId="30971E4C" w:rsidR="005A400B" w:rsidRPr="005A400B" w:rsidRDefault="005A400B" w:rsidP="00B83193">
            <w:pPr>
              <w:pStyle w:val="ListParagraph"/>
              <w:numPr>
                <w:ilvl w:val="0"/>
                <w:numId w:val="37"/>
              </w:numPr>
              <w:ind w:right="0"/>
            </w:pPr>
            <w:r w:rsidRPr="005A400B">
              <w:t>Constant head counts</w:t>
            </w:r>
          </w:p>
          <w:p w14:paraId="02F6285A" w14:textId="2692DB45" w:rsidR="005A400B" w:rsidRPr="005A400B" w:rsidRDefault="005A400B" w:rsidP="00B83193">
            <w:pPr>
              <w:pStyle w:val="ListParagraph"/>
              <w:numPr>
                <w:ilvl w:val="0"/>
                <w:numId w:val="37"/>
              </w:numPr>
              <w:ind w:right="0"/>
            </w:pPr>
            <w:r w:rsidRPr="005A400B">
              <w:t>Briefing of pupils and staff</w:t>
            </w:r>
          </w:p>
          <w:p w14:paraId="0BE80B8E" w14:textId="463D174F" w:rsidR="00144AE9" w:rsidRPr="005E763E" w:rsidRDefault="005A400B" w:rsidP="00B83193">
            <w:pPr>
              <w:pStyle w:val="ListParagraph"/>
              <w:numPr>
                <w:ilvl w:val="0"/>
                <w:numId w:val="37"/>
              </w:numPr>
              <w:ind w:right="0"/>
            </w:pPr>
            <w:r w:rsidRPr="005A400B">
              <w:t>Guidance in DfES “Handbook for Group Leaders” and</w:t>
            </w:r>
            <w:r w:rsidR="004C45F6">
              <w:t xml:space="preserve"> </w:t>
            </w:r>
            <w:r w:rsidRPr="005A400B">
              <w:t xml:space="preserve">the leaflet “Group Safety at Water Margins” </w:t>
            </w:r>
            <w:hyperlink r:id="rId11" w:history="1">
              <w:r w:rsidR="004C45F6" w:rsidRPr="00EC0139">
                <w:rPr>
                  <w:rStyle w:val="Hyperlink"/>
                </w:rPr>
                <w:t>http://www</w:t>
              </w:r>
            </w:hyperlink>
            <w:r w:rsidRPr="00B83193">
              <w:rPr>
                <w:u w:val="single"/>
              </w:rPr>
              <w:t>.</w:t>
            </w:r>
            <w:r w:rsidR="004C45F6" w:rsidRPr="00B83193">
              <w:rPr>
                <w:u w:val="single"/>
              </w:rPr>
              <w:t xml:space="preserve"> </w:t>
            </w:r>
            <w:r w:rsidRPr="00B83193">
              <w:rPr>
                <w:u w:val="single"/>
              </w:rPr>
              <w:t>teachernet.gov.uk/visits</w:t>
            </w:r>
            <w:r w:rsidRPr="005E763E">
              <w:t xml:space="preserve"> must be read and followed</w:t>
            </w:r>
          </w:p>
        </w:tc>
        <w:tc>
          <w:tcPr>
            <w:tcW w:w="2268" w:type="dxa"/>
            <w:tcMar>
              <w:right w:w="170" w:type="dxa"/>
            </w:tcMar>
          </w:tcPr>
          <w:p w14:paraId="35DFFC27" w14:textId="60F048C0" w:rsidR="00A87239" w:rsidRPr="00A87239" w:rsidRDefault="00A87239" w:rsidP="00B83193">
            <w:pPr>
              <w:ind w:left="0" w:right="0"/>
            </w:pPr>
            <w:r w:rsidRPr="00A87239">
              <w:t xml:space="preserve">Pre-visit </w:t>
            </w:r>
            <w:r w:rsidR="0085037A">
              <w:t>–</w:t>
            </w:r>
            <w:r w:rsidRPr="00A87239">
              <w:t xml:space="preserve"> site</w:t>
            </w:r>
            <w:r w:rsidR="0085037A">
              <w:t xml:space="preserve"> </w:t>
            </w:r>
            <w:r w:rsidRPr="00A87239">
              <w:t>specific risk</w:t>
            </w:r>
            <w:r w:rsidR="0071657A">
              <w:t xml:space="preserve"> </w:t>
            </w:r>
            <w:r w:rsidRPr="00A87239">
              <w:t>assessment and</w:t>
            </w:r>
            <w:r w:rsidR="0071657A">
              <w:t xml:space="preserve"> </w:t>
            </w:r>
            <w:r w:rsidRPr="00A87239">
              <w:t>confer with Outdoor</w:t>
            </w:r>
          </w:p>
          <w:p w14:paraId="3847D3AE" w14:textId="1ED2E2C9" w:rsidR="00A87239" w:rsidRPr="00A87239" w:rsidRDefault="00A87239" w:rsidP="00B83193">
            <w:pPr>
              <w:ind w:left="0" w:right="0"/>
            </w:pPr>
            <w:r w:rsidRPr="00A87239">
              <w:t>Education Adviser</w:t>
            </w:r>
            <w:r w:rsidR="0071657A">
              <w:t xml:space="preserve"> </w:t>
            </w:r>
            <w:r w:rsidRPr="00A87239">
              <w:t>Inform parents and</w:t>
            </w:r>
            <w:r w:rsidR="0071657A">
              <w:t xml:space="preserve"> </w:t>
            </w:r>
            <w:r w:rsidRPr="00A87239">
              <w:t>gain permission</w:t>
            </w:r>
          </w:p>
          <w:p w14:paraId="369097B9" w14:textId="77777777" w:rsidR="00A87239" w:rsidRPr="00A87239" w:rsidRDefault="00A87239" w:rsidP="00B83193">
            <w:pPr>
              <w:ind w:left="0" w:right="0"/>
            </w:pPr>
            <w:r w:rsidRPr="00A87239">
              <w:t>Reassess on day</w:t>
            </w:r>
          </w:p>
          <w:p w14:paraId="609FC1FB" w14:textId="6419620E" w:rsidR="00144AE9" w:rsidRPr="007A0C95" w:rsidRDefault="00A87239" w:rsidP="00B83193">
            <w:pPr>
              <w:ind w:left="0" w:right="0"/>
            </w:pPr>
            <w:r w:rsidRPr="00A87239">
              <w:t>Brief pupils and staff</w:t>
            </w:r>
          </w:p>
        </w:tc>
        <w:tc>
          <w:tcPr>
            <w:tcW w:w="1276" w:type="dxa"/>
            <w:tcMar>
              <w:right w:w="170" w:type="dxa"/>
            </w:tcMar>
          </w:tcPr>
          <w:p w14:paraId="6BE1B118" w14:textId="4DAD8F13" w:rsidR="00144AE9" w:rsidRDefault="00EC0139" w:rsidP="00B83193">
            <w:pPr>
              <w:ind w:left="0" w:right="0"/>
            </w:pPr>
            <w:r>
              <w:t>Medium</w:t>
            </w:r>
          </w:p>
        </w:tc>
        <w:tc>
          <w:tcPr>
            <w:tcW w:w="709" w:type="dxa"/>
            <w:tcMar>
              <w:right w:w="170" w:type="dxa"/>
            </w:tcMar>
          </w:tcPr>
          <w:p w14:paraId="4C53C9AC" w14:textId="77777777" w:rsidR="00144AE9" w:rsidRDefault="00144AE9" w:rsidP="00B83193">
            <w:pPr>
              <w:ind w:left="0" w:right="0"/>
            </w:pPr>
          </w:p>
        </w:tc>
      </w:tr>
    </w:tbl>
    <w:p w14:paraId="6B87D1B8" w14:textId="598B8E5A" w:rsidR="00C95084" w:rsidRDefault="00C95084" w:rsidP="00B2694C"/>
    <w:p w14:paraId="729F0789" w14:textId="77777777" w:rsidR="00E557BE" w:rsidRDefault="00E557BE" w:rsidP="00E557BE">
      <w:pPr>
        <w:ind w:left="0"/>
      </w:pPr>
      <w:r w:rsidRPr="004C2D59">
        <w:t>This generic risk assessment for school use identifies the common</w:t>
      </w:r>
      <w:r>
        <w:t xml:space="preserve"> </w:t>
      </w:r>
      <w:r w:rsidRPr="004C2D59">
        <w:t>hazards and control measures associated with this type of visit or</w:t>
      </w:r>
      <w:r>
        <w:t xml:space="preserve"> </w:t>
      </w:r>
      <w:r w:rsidRPr="004C2D59">
        <w:t>activity. Before undertaking the activity, schools must also make</w:t>
      </w:r>
      <w:r>
        <w:t xml:space="preserve">. </w:t>
      </w:r>
      <w:r w:rsidRPr="004C2D59">
        <w:t>an assessment of any specific risks associated with their particular</w:t>
      </w:r>
      <w:r>
        <w:t xml:space="preserve"> </w:t>
      </w:r>
      <w:r w:rsidRPr="004C2D59">
        <w:t>visit, including travel, sites, activities and the group of pupils.</w:t>
      </w:r>
    </w:p>
    <w:p w14:paraId="59F102CA" w14:textId="77777777" w:rsidR="00E557BE" w:rsidRPr="00234027" w:rsidRDefault="00E557BE" w:rsidP="00E557BE">
      <w:pPr>
        <w:ind w:left="0"/>
      </w:pPr>
      <w:r w:rsidRPr="00234027">
        <w:t>Location of the visit:</w:t>
      </w:r>
    </w:p>
    <w:p w14:paraId="0E04D388" w14:textId="77777777" w:rsidR="00E557BE" w:rsidRPr="00234027" w:rsidRDefault="00E557BE" w:rsidP="00E557BE">
      <w:pPr>
        <w:ind w:left="0"/>
      </w:pPr>
      <w:r w:rsidRPr="00234027">
        <w:t>Date(s):</w:t>
      </w:r>
      <w:r w:rsidRPr="00144DC0">
        <w:rPr>
          <w:rFonts w:ascii="Times New Roman" w:hAnsi="Times New Roman" w:cs="Times New Roman"/>
          <w:color w:val="2C2A29"/>
          <w:kern w:val="0"/>
          <w:sz w:val="46"/>
          <w:szCs w:val="46"/>
        </w:rPr>
        <w:t xml:space="preserve"> </w:t>
      </w:r>
    </w:p>
    <w:p w14:paraId="6A33BB35" w14:textId="77777777" w:rsidR="00E557BE" w:rsidRPr="00234027" w:rsidRDefault="00E557BE" w:rsidP="00E557BE">
      <w:pPr>
        <w:ind w:left="0"/>
      </w:pPr>
      <w:r w:rsidRPr="00234027">
        <w:t>Assessment carried out by:</w:t>
      </w:r>
    </w:p>
    <w:p w14:paraId="5DA1BFF0" w14:textId="77777777" w:rsidR="00E557BE" w:rsidRPr="00234027" w:rsidRDefault="00E557BE" w:rsidP="00E557BE">
      <w:pPr>
        <w:ind w:left="0"/>
      </w:pPr>
      <w:r w:rsidRPr="00234027">
        <w:t>Signed:</w:t>
      </w:r>
    </w:p>
    <w:p w14:paraId="214D324E" w14:textId="77777777" w:rsidR="00E557BE" w:rsidRDefault="00E557BE" w:rsidP="00E557BE">
      <w:pPr>
        <w:ind w:left="0"/>
      </w:pPr>
      <w:r w:rsidRPr="00234027">
        <w:t>Date:</w:t>
      </w:r>
    </w:p>
    <w:p w14:paraId="7F542139" w14:textId="65E1ACDB" w:rsidR="00C95084" w:rsidRDefault="00C95084" w:rsidP="00B2694C"/>
    <w:p w14:paraId="1DB13509" w14:textId="77777777" w:rsidR="00C95084" w:rsidRDefault="00C95084">
      <w:pPr>
        <w:spacing w:after="0" w:line="240" w:lineRule="auto"/>
        <w:ind w:left="0" w:right="0"/>
      </w:pPr>
      <w:r>
        <w:br w:type="page"/>
      </w:r>
    </w:p>
    <w:p w14:paraId="26363DC3" w14:textId="69BD20BE" w:rsidR="00E557BE" w:rsidRDefault="00E557BE" w:rsidP="00E557BE">
      <w:pPr>
        <w:pStyle w:val="Heading1"/>
        <w:numPr>
          <w:ilvl w:val="0"/>
          <w:numId w:val="12"/>
        </w:numPr>
      </w:pPr>
      <w:r w:rsidRPr="00CF2DED">
        <w:t xml:space="preserve">Generic Risk Assessment - </w:t>
      </w:r>
      <w:r w:rsidR="00E811ED" w:rsidRPr="00E811ED">
        <w:t>school visits to coastal locations</w:t>
      </w:r>
    </w:p>
    <w:p w14:paraId="685E38C2" w14:textId="45F24753" w:rsidR="00A30316" w:rsidRPr="00A30316" w:rsidRDefault="00C21FB1" w:rsidP="0047302D">
      <w:pPr>
        <w:ind w:firstLine="567"/>
      </w:pPr>
      <w:r>
        <w:t>Leader competence must be approved by LEA OEA for the specific venue. Leader must have recent and relevant experience of venue.</w:t>
      </w:r>
    </w:p>
    <w:tbl>
      <w:tblPr>
        <w:tblStyle w:val="BrandedTable"/>
        <w:tblpPr w:leftFromText="181" w:rightFromText="181" w:vertAnchor="text" w:horzAnchor="margin" w:tblpY="143"/>
        <w:tblW w:w="14312" w:type="dxa"/>
        <w:tblLayout w:type="fixed"/>
        <w:tblLook w:val="04A0" w:firstRow="1" w:lastRow="0" w:firstColumn="1" w:lastColumn="0" w:noHBand="0" w:noVBand="1"/>
      </w:tblPr>
      <w:tblGrid>
        <w:gridCol w:w="2010"/>
        <w:gridCol w:w="1045"/>
        <w:gridCol w:w="1291"/>
        <w:gridCol w:w="5696"/>
        <w:gridCol w:w="2286"/>
        <w:gridCol w:w="1275"/>
        <w:gridCol w:w="709"/>
      </w:tblGrid>
      <w:tr w:rsidR="007E5FD4" w14:paraId="10EF4BA5" w14:textId="77777777" w:rsidTr="00840594">
        <w:trPr>
          <w:cnfStyle w:val="100000000000" w:firstRow="1" w:lastRow="0" w:firstColumn="0" w:lastColumn="0" w:oddVBand="0" w:evenVBand="0" w:oddHBand="0" w:evenHBand="0" w:firstRowFirstColumn="0" w:firstRowLastColumn="0" w:lastRowFirstColumn="0" w:lastRowLastColumn="0"/>
        </w:trPr>
        <w:tc>
          <w:tcPr>
            <w:tcW w:w="2010" w:type="dxa"/>
            <w:tcMar>
              <w:right w:w="170" w:type="dxa"/>
            </w:tcMar>
          </w:tcPr>
          <w:p w14:paraId="7512AD9D" w14:textId="77777777" w:rsidR="007E5FD4" w:rsidRDefault="007E5FD4" w:rsidP="00E54B94">
            <w:pPr>
              <w:ind w:left="0" w:right="0"/>
            </w:pPr>
            <w:r>
              <w:t>Hazard</w:t>
            </w:r>
          </w:p>
        </w:tc>
        <w:tc>
          <w:tcPr>
            <w:tcW w:w="1045" w:type="dxa"/>
            <w:tcMar>
              <w:right w:w="170" w:type="dxa"/>
            </w:tcMar>
          </w:tcPr>
          <w:p w14:paraId="689B66C1" w14:textId="77777777" w:rsidR="007E5FD4" w:rsidRDefault="007E5FD4" w:rsidP="00E54B94">
            <w:pPr>
              <w:ind w:left="0" w:right="0"/>
            </w:pPr>
            <w:r>
              <w:t>Risk</w:t>
            </w:r>
          </w:p>
        </w:tc>
        <w:tc>
          <w:tcPr>
            <w:tcW w:w="1291" w:type="dxa"/>
            <w:tcMar>
              <w:right w:w="170" w:type="dxa"/>
            </w:tcMar>
          </w:tcPr>
          <w:p w14:paraId="2CC1EA95" w14:textId="77777777" w:rsidR="007E5FD4" w:rsidRDefault="007E5FD4" w:rsidP="00E54B94">
            <w:pPr>
              <w:ind w:left="0" w:right="0"/>
            </w:pPr>
            <w:r>
              <w:t>Persons at risk</w:t>
            </w:r>
          </w:p>
        </w:tc>
        <w:tc>
          <w:tcPr>
            <w:tcW w:w="5696" w:type="dxa"/>
            <w:tcMar>
              <w:right w:w="170" w:type="dxa"/>
            </w:tcMar>
          </w:tcPr>
          <w:p w14:paraId="26512242" w14:textId="77777777" w:rsidR="007E5FD4" w:rsidRPr="00840594" w:rsidRDefault="007E5FD4" w:rsidP="00840594">
            <w:pPr>
              <w:ind w:left="0" w:right="0"/>
            </w:pPr>
            <w:r w:rsidRPr="00840594">
              <w:t>Control measures</w:t>
            </w:r>
          </w:p>
        </w:tc>
        <w:tc>
          <w:tcPr>
            <w:tcW w:w="2286" w:type="dxa"/>
            <w:tcMar>
              <w:right w:w="170" w:type="dxa"/>
            </w:tcMar>
          </w:tcPr>
          <w:p w14:paraId="119C066F" w14:textId="77777777" w:rsidR="007E5FD4" w:rsidRDefault="007E5FD4" w:rsidP="00E54B94">
            <w:pPr>
              <w:ind w:left="0" w:right="0"/>
            </w:pPr>
            <w:r>
              <w:t>Comments/Actions</w:t>
            </w:r>
          </w:p>
        </w:tc>
        <w:tc>
          <w:tcPr>
            <w:tcW w:w="1275" w:type="dxa"/>
            <w:tcMar>
              <w:right w:w="170" w:type="dxa"/>
            </w:tcMar>
          </w:tcPr>
          <w:p w14:paraId="29AF9C9A" w14:textId="77777777" w:rsidR="007E5FD4" w:rsidRDefault="007E5FD4" w:rsidP="00E54B94">
            <w:pPr>
              <w:ind w:left="0" w:right="0"/>
            </w:pPr>
            <w:r>
              <w:t>Residual risk</w:t>
            </w:r>
            <w:r>
              <w:br/>
              <w:t>rating</w:t>
            </w:r>
          </w:p>
        </w:tc>
        <w:tc>
          <w:tcPr>
            <w:tcW w:w="709" w:type="dxa"/>
            <w:tcMar>
              <w:right w:w="170" w:type="dxa"/>
            </w:tcMar>
          </w:tcPr>
          <w:p w14:paraId="51179656" w14:textId="77777777" w:rsidR="007E5FD4" w:rsidRDefault="007E5FD4" w:rsidP="00E54B94">
            <w:pPr>
              <w:ind w:left="0" w:right="0"/>
            </w:pPr>
            <w:r>
              <w:t>Tick</w:t>
            </w:r>
          </w:p>
        </w:tc>
      </w:tr>
      <w:tr w:rsidR="007E5FD4" w14:paraId="49641003" w14:textId="77777777" w:rsidTr="00840594">
        <w:trPr>
          <w:cnfStyle w:val="000000100000" w:firstRow="0" w:lastRow="0" w:firstColumn="0" w:lastColumn="0" w:oddVBand="0" w:evenVBand="0" w:oddHBand="1" w:evenHBand="0" w:firstRowFirstColumn="0" w:firstRowLastColumn="0" w:lastRowFirstColumn="0" w:lastRowLastColumn="0"/>
        </w:trPr>
        <w:tc>
          <w:tcPr>
            <w:tcW w:w="2010" w:type="dxa"/>
            <w:tcMar>
              <w:right w:w="170" w:type="dxa"/>
            </w:tcMar>
          </w:tcPr>
          <w:p w14:paraId="4735A9B8" w14:textId="70FC316E" w:rsidR="007E5FD4" w:rsidRPr="003F1142" w:rsidRDefault="003F1142" w:rsidP="00E54B94">
            <w:pPr>
              <w:ind w:left="0" w:right="0"/>
            </w:pPr>
            <w:r w:rsidRPr="003F1142">
              <w:t>Extreme weather,</w:t>
            </w:r>
            <w:r w:rsidR="00B42C30">
              <w:t xml:space="preserve"> </w:t>
            </w:r>
            <w:r w:rsidRPr="003F1142">
              <w:t>cold or sun/heat injury</w:t>
            </w:r>
          </w:p>
        </w:tc>
        <w:tc>
          <w:tcPr>
            <w:tcW w:w="1045" w:type="dxa"/>
            <w:tcMar>
              <w:right w:w="170" w:type="dxa"/>
            </w:tcMar>
          </w:tcPr>
          <w:p w14:paraId="70BCDB32" w14:textId="171CAE4E" w:rsidR="007E5FD4" w:rsidRPr="00586782" w:rsidRDefault="003F1142" w:rsidP="00E54B94">
            <w:pPr>
              <w:ind w:left="0" w:right="0"/>
            </w:pPr>
            <w:r>
              <w:t>Cold injury</w:t>
            </w:r>
            <w:r w:rsidR="007E5FD4">
              <w:t>,</w:t>
            </w:r>
            <w:r w:rsidR="00B42C30">
              <w:t xml:space="preserve"> </w:t>
            </w:r>
            <w:r w:rsidR="007E5FD4">
              <w:t>death</w:t>
            </w:r>
          </w:p>
        </w:tc>
        <w:tc>
          <w:tcPr>
            <w:tcW w:w="1291" w:type="dxa"/>
            <w:tcMar>
              <w:right w:w="170" w:type="dxa"/>
            </w:tcMar>
          </w:tcPr>
          <w:p w14:paraId="183207D3" w14:textId="77777777" w:rsidR="007E5FD4" w:rsidRPr="000D7D51" w:rsidRDefault="007E5FD4" w:rsidP="00E54B94">
            <w:pPr>
              <w:ind w:left="0" w:right="0"/>
            </w:pPr>
            <w:r w:rsidRPr="000D7D51">
              <w:t>Pupils, staff</w:t>
            </w:r>
          </w:p>
        </w:tc>
        <w:tc>
          <w:tcPr>
            <w:tcW w:w="5696" w:type="dxa"/>
            <w:tcMar>
              <w:right w:w="170" w:type="dxa"/>
            </w:tcMar>
          </w:tcPr>
          <w:p w14:paraId="3CAF126A" w14:textId="201E956F" w:rsidR="007E5FD4" w:rsidRPr="00433020" w:rsidRDefault="00433020" w:rsidP="00840594">
            <w:pPr>
              <w:pStyle w:val="ListParagraph"/>
              <w:numPr>
                <w:ilvl w:val="0"/>
                <w:numId w:val="38"/>
              </w:numPr>
              <w:ind w:right="0"/>
            </w:pPr>
            <w:r w:rsidRPr="00433020">
              <w:t>Seasonal (usually April – October) activity, consideration</w:t>
            </w:r>
            <w:r>
              <w:t xml:space="preserve"> </w:t>
            </w:r>
            <w:r w:rsidRPr="00433020">
              <w:t>of forecast, use of suitable clothing and equipment,</w:t>
            </w:r>
            <w:r>
              <w:t xml:space="preserve"> </w:t>
            </w:r>
            <w:r w:rsidRPr="00433020">
              <w:t>dry spare clothing and emergency equipment</w:t>
            </w:r>
          </w:p>
        </w:tc>
        <w:tc>
          <w:tcPr>
            <w:tcW w:w="2286" w:type="dxa"/>
            <w:tcMar>
              <w:right w:w="170" w:type="dxa"/>
            </w:tcMar>
          </w:tcPr>
          <w:p w14:paraId="364A303E" w14:textId="4AB29DE3" w:rsidR="007E5FD4" w:rsidRPr="007A0C95" w:rsidRDefault="00D15712" w:rsidP="00E54B94">
            <w:pPr>
              <w:ind w:left="0" w:right="0"/>
            </w:pPr>
            <w:r>
              <w:t>Pre-planning,</w:t>
            </w:r>
            <w:r w:rsidR="00B42C30">
              <w:t xml:space="preserve"> </w:t>
            </w:r>
            <w:r>
              <w:t>equipment lists to</w:t>
            </w:r>
            <w:r w:rsidR="00B42C30">
              <w:t xml:space="preserve"> </w:t>
            </w:r>
            <w:r>
              <w:t>group, kit checked</w:t>
            </w:r>
            <w:r w:rsidR="00B42C30">
              <w:t xml:space="preserve"> </w:t>
            </w:r>
            <w:r>
              <w:t>before departure</w:t>
            </w:r>
          </w:p>
        </w:tc>
        <w:tc>
          <w:tcPr>
            <w:tcW w:w="1275" w:type="dxa"/>
            <w:tcMar>
              <w:right w:w="170" w:type="dxa"/>
            </w:tcMar>
          </w:tcPr>
          <w:p w14:paraId="57298B5F" w14:textId="63E6B823" w:rsidR="007E5FD4" w:rsidRDefault="00D15712" w:rsidP="00E54B94">
            <w:pPr>
              <w:ind w:left="0" w:right="0"/>
            </w:pPr>
            <w:r>
              <w:t>Low</w:t>
            </w:r>
          </w:p>
        </w:tc>
        <w:tc>
          <w:tcPr>
            <w:tcW w:w="709" w:type="dxa"/>
            <w:tcMar>
              <w:right w:w="170" w:type="dxa"/>
            </w:tcMar>
          </w:tcPr>
          <w:p w14:paraId="6FD494F9" w14:textId="77777777" w:rsidR="007E5FD4" w:rsidRDefault="007E5FD4" w:rsidP="00E54B94">
            <w:pPr>
              <w:ind w:left="0" w:right="0"/>
            </w:pPr>
          </w:p>
        </w:tc>
      </w:tr>
      <w:tr w:rsidR="006729F7" w14:paraId="724CE174" w14:textId="77777777" w:rsidTr="00840594">
        <w:trPr>
          <w:cnfStyle w:val="000000010000" w:firstRow="0" w:lastRow="0" w:firstColumn="0" w:lastColumn="0" w:oddVBand="0" w:evenVBand="0" w:oddHBand="0" w:evenHBand="1" w:firstRowFirstColumn="0" w:firstRowLastColumn="0" w:lastRowFirstColumn="0" w:lastRowLastColumn="0"/>
        </w:trPr>
        <w:tc>
          <w:tcPr>
            <w:tcW w:w="2010" w:type="dxa"/>
            <w:tcMar>
              <w:right w:w="170" w:type="dxa"/>
            </w:tcMar>
          </w:tcPr>
          <w:p w14:paraId="4CBCB042" w14:textId="05927794" w:rsidR="006729F7" w:rsidRPr="003F1142" w:rsidRDefault="0071587C" w:rsidP="00E54B94">
            <w:pPr>
              <w:ind w:left="0" w:right="0"/>
            </w:pPr>
            <w:r>
              <w:t>Pupil lost or separated</w:t>
            </w:r>
            <w:r w:rsidR="00B42C30">
              <w:t xml:space="preserve"> </w:t>
            </w:r>
            <w:r>
              <w:t>from group, inadequate</w:t>
            </w:r>
            <w:r w:rsidR="00B42C30">
              <w:t xml:space="preserve"> </w:t>
            </w:r>
            <w:r>
              <w:t>supervision</w:t>
            </w:r>
          </w:p>
        </w:tc>
        <w:tc>
          <w:tcPr>
            <w:tcW w:w="1045" w:type="dxa"/>
            <w:tcMar>
              <w:right w:w="170" w:type="dxa"/>
            </w:tcMar>
          </w:tcPr>
          <w:p w14:paraId="7DC2AA24" w14:textId="36108E19" w:rsidR="006729F7" w:rsidRPr="0087538C" w:rsidRDefault="0087538C" w:rsidP="00E54B94">
            <w:pPr>
              <w:ind w:left="0" w:right="0"/>
            </w:pPr>
            <w:r w:rsidRPr="0087538C">
              <w:t xml:space="preserve">Injury, </w:t>
            </w:r>
            <w:r w:rsidR="00B42C30">
              <w:t xml:space="preserve"> </w:t>
            </w:r>
            <w:r w:rsidRPr="0087538C">
              <w:t>death</w:t>
            </w:r>
          </w:p>
        </w:tc>
        <w:tc>
          <w:tcPr>
            <w:tcW w:w="1291" w:type="dxa"/>
            <w:tcMar>
              <w:right w:w="170" w:type="dxa"/>
            </w:tcMar>
          </w:tcPr>
          <w:p w14:paraId="300622F0" w14:textId="46732451" w:rsidR="006729F7" w:rsidRPr="000D7D51" w:rsidRDefault="0087538C" w:rsidP="00E54B94">
            <w:pPr>
              <w:ind w:left="0" w:right="0"/>
            </w:pPr>
            <w:r w:rsidRPr="000D7D51">
              <w:t>Pupils, staff</w:t>
            </w:r>
          </w:p>
        </w:tc>
        <w:tc>
          <w:tcPr>
            <w:tcW w:w="5696" w:type="dxa"/>
            <w:tcMar>
              <w:right w:w="170" w:type="dxa"/>
            </w:tcMar>
          </w:tcPr>
          <w:p w14:paraId="093E6DD8" w14:textId="060F0714" w:rsidR="001A77A3" w:rsidRPr="001A77A3" w:rsidRDefault="001A77A3" w:rsidP="00840594">
            <w:pPr>
              <w:pStyle w:val="ListParagraph"/>
              <w:numPr>
                <w:ilvl w:val="0"/>
                <w:numId w:val="38"/>
              </w:numPr>
              <w:ind w:right="0"/>
            </w:pPr>
            <w:r w:rsidRPr="001A77A3">
              <w:t>Guidance in DfES “Handbook for Group Leaders” and the</w:t>
            </w:r>
            <w:r>
              <w:t xml:space="preserve"> l</w:t>
            </w:r>
            <w:r w:rsidRPr="001A77A3">
              <w:t>eaflet “Group Safety at Water Margins” available from</w:t>
            </w:r>
            <w:r>
              <w:t xml:space="preserve"> </w:t>
            </w:r>
            <w:r w:rsidRPr="00840594">
              <w:rPr>
                <w:u w:val="single"/>
              </w:rPr>
              <w:t>http://www.teachernet.gov.uk/visits</w:t>
            </w:r>
            <w:r w:rsidRPr="001A77A3">
              <w:t xml:space="preserve"> must be followed</w:t>
            </w:r>
          </w:p>
          <w:p w14:paraId="546AF06A" w14:textId="098F3DAC" w:rsidR="001A77A3" w:rsidRPr="001A77A3" w:rsidRDefault="001A77A3" w:rsidP="00840594">
            <w:pPr>
              <w:pStyle w:val="ListParagraph"/>
              <w:numPr>
                <w:ilvl w:val="0"/>
                <w:numId w:val="38"/>
              </w:numPr>
              <w:ind w:right="0"/>
            </w:pPr>
            <w:r w:rsidRPr="001A77A3">
              <w:t>Each venue must be visited and individually risk assessed</w:t>
            </w:r>
            <w:r>
              <w:t xml:space="preserve"> </w:t>
            </w:r>
            <w:r w:rsidRPr="001A77A3">
              <w:t>by leader with advice from coast guards, if necessary.</w:t>
            </w:r>
          </w:p>
          <w:p w14:paraId="37B5C102" w14:textId="22747F5D" w:rsidR="001A77A3" w:rsidRPr="001A77A3" w:rsidRDefault="001A77A3" w:rsidP="00840594">
            <w:pPr>
              <w:pStyle w:val="ListParagraph"/>
              <w:numPr>
                <w:ilvl w:val="0"/>
                <w:numId w:val="38"/>
              </w:numPr>
              <w:ind w:right="0"/>
            </w:pPr>
            <w:r w:rsidRPr="001A77A3">
              <w:t>Weather forecast obtained and leader makes</w:t>
            </w:r>
            <w:r>
              <w:t xml:space="preserve"> </w:t>
            </w:r>
            <w:r w:rsidRPr="001A77A3">
              <w:t>decision whether or not to proceed or adapt</w:t>
            </w:r>
            <w:r>
              <w:t xml:space="preserve"> </w:t>
            </w:r>
            <w:r w:rsidRPr="001A77A3">
              <w:t>activity</w:t>
            </w:r>
            <w:r w:rsidR="00F50CA1">
              <w:t xml:space="preserve"> </w:t>
            </w:r>
            <w:r w:rsidRPr="001A77A3">
              <w:t>on basis of weather forecast and state</w:t>
            </w:r>
            <w:r>
              <w:t xml:space="preserve"> </w:t>
            </w:r>
            <w:r w:rsidRPr="001A77A3">
              <w:t>of sea. Alternative activities are available</w:t>
            </w:r>
          </w:p>
          <w:p w14:paraId="76770E67" w14:textId="5A720F09" w:rsidR="006729F7" w:rsidRPr="001A77A3" w:rsidRDefault="001A77A3" w:rsidP="00840594">
            <w:pPr>
              <w:pStyle w:val="ListParagraph"/>
              <w:numPr>
                <w:ilvl w:val="0"/>
                <w:numId w:val="38"/>
              </w:numPr>
              <w:ind w:right="0"/>
            </w:pPr>
            <w:r w:rsidRPr="001A77A3">
              <w:t>Paddling and swimming not allowed except i</w:t>
            </w:r>
            <w:r w:rsidR="005961B0">
              <w:t xml:space="preserve">f </w:t>
            </w:r>
            <w:r w:rsidRPr="001A77A3">
              <w:t>organised</w:t>
            </w:r>
          </w:p>
        </w:tc>
        <w:tc>
          <w:tcPr>
            <w:tcW w:w="2286" w:type="dxa"/>
            <w:tcMar>
              <w:right w:w="170" w:type="dxa"/>
            </w:tcMar>
          </w:tcPr>
          <w:p w14:paraId="00F34327" w14:textId="39A82A06" w:rsidR="00164F0A" w:rsidRPr="00164F0A" w:rsidRDefault="00164F0A" w:rsidP="00E54B94">
            <w:pPr>
              <w:ind w:left="0" w:right="0"/>
            </w:pPr>
            <w:r w:rsidRPr="00164F0A">
              <w:t>Written specific</w:t>
            </w:r>
            <w:r w:rsidR="00F50CA1">
              <w:t xml:space="preserve"> </w:t>
            </w:r>
            <w:r w:rsidRPr="00164F0A">
              <w:t>risk assessment</w:t>
            </w:r>
            <w:r w:rsidR="00F50CA1">
              <w:t xml:space="preserve"> </w:t>
            </w:r>
            <w:r w:rsidRPr="00164F0A">
              <w:t>and/or operating</w:t>
            </w:r>
            <w:r>
              <w:t xml:space="preserve"> </w:t>
            </w:r>
            <w:r w:rsidRPr="00164F0A">
              <w:t>procedure</w:t>
            </w:r>
          </w:p>
          <w:p w14:paraId="50706E9E" w14:textId="03610877" w:rsidR="006729F7" w:rsidRPr="00164F0A" w:rsidRDefault="00164F0A" w:rsidP="00E54B94">
            <w:pPr>
              <w:ind w:left="0" w:right="0"/>
            </w:pPr>
            <w:r w:rsidRPr="00164F0A">
              <w:t>Ongoing</w:t>
            </w:r>
            <w:r>
              <w:t xml:space="preserve"> </w:t>
            </w:r>
            <w:r w:rsidRPr="00164F0A">
              <w:t>assessment by</w:t>
            </w:r>
            <w:r>
              <w:t xml:space="preserve"> </w:t>
            </w:r>
            <w:r w:rsidRPr="00164F0A">
              <w:t>leader at start and</w:t>
            </w:r>
            <w:r>
              <w:t xml:space="preserve"> </w:t>
            </w:r>
            <w:r w:rsidRPr="00164F0A">
              <w:t>during activity</w:t>
            </w:r>
          </w:p>
        </w:tc>
        <w:tc>
          <w:tcPr>
            <w:tcW w:w="1275" w:type="dxa"/>
            <w:tcMar>
              <w:right w:w="170" w:type="dxa"/>
            </w:tcMar>
          </w:tcPr>
          <w:p w14:paraId="04507E24" w14:textId="7BB26E89" w:rsidR="006729F7" w:rsidRDefault="00164F0A" w:rsidP="00E54B94">
            <w:pPr>
              <w:ind w:left="0" w:right="0"/>
            </w:pPr>
            <w:r>
              <w:t>Low</w:t>
            </w:r>
          </w:p>
        </w:tc>
        <w:tc>
          <w:tcPr>
            <w:tcW w:w="709" w:type="dxa"/>
            <w:tcMar>
              <w:right w:w="170" w:type="dxa"/>
            </w:tcMar>
          </w:tcPr>
          <w:p w14:paraId="1F03DD48" w14:textId="77777777" w:rsidR="006729F7" w:rsidRDefault="006729F7" w:rsidP="00E54B94">
            <w:pPr>
              <w:ind w:left="0" w:right="0"/>
            </w:pPr>
          </w:p>
        </w:tc>
      </w:tr>
      <w:tr w:rsidR="008A7915" w14:paraId="3D389D22" w14:textId="77777777" w:rsidTr="00840594">
        <w:trPr>
          <w:cnfStyle w:val="000000100000" w:firstRow="0" w:lastRow="0" w:firstColumn="0" w:lastColumn="0" w:oddVBand="0" w:evenVBand="0" w:oddHBand="1" w:evenHBand="0" w:firstRowFirstColumn="0" w:firstRowLastColumn="0" w:lastRowFirstColumn="0" w:lastRowLastColumn="0"/>
        </w:trPr>
        <w:tc>
          <w:tcPr>
            <w:tcW w:w="2010" w:type="dxa"/>
            <w:tcMar>
              <w:right w:w="170" w:type="dxa"/>
            </w:tcMar>
          </w:tcPr>
          <w:p w14:paraId="14594163" w14:textId="07C675E2" w:rsidR="008A7915" w:rsidRPr="00D27662" w:rsidRDefault="008A7915" w:rsidP="00E54B94">
            <w:pPr>
              <w:ind w:left="0" w:right="0"/>
            </w:pPr>
            <w:r w:rsidRPr="00D27662">
              <w:t>Illness or injury</w:t>
            </w:r>
          </w:p>
        </w:tc>
        <w:tc>
          <w:tcPr>
            <w:tcW w:w="1045" w:type="dxa"/>
            <w:tcMar>
              <w:right w:w="170" w:type="dxa"/>
            </w:tcMar>
          </w:tcPr>
          <w:p w14:paraId="3F2E1D26" w14:textId="4AD95C93" w:rsidR="008A7915" w:rsidRPr="0087538C" w:rsidRDefault="008A7915" w:rsidP="00E54B94">
            <w:pPr>
              <w:ind w:left="0" w:right="0"/>
            </w:pPr>
            <w:r w:rsidRPr="00D27662">
              <w:t>Illness or injury</w:t>
            </w:r>
          </w:p>
        </w:tc>
        <w:tc>
          <w:tcPr>
            <w:tcW w:w="1291" w:type="dxa"/>
            <w:tcMar>
              <w:right w:w="170" w:type="dxa"/>
            </w:tcMar>
          </w:tcPr>
          <w:p w14:paraId="67211EC2" w14:textId="3B134CC6" w:rsidR="008A7915" w:rsidRPr="000D7D51" w:rsidRDefault="008A7915" w:rsidP="00E54B94">
            <w:pPr>
              <w:ind w:left="0" w:right="0"/>
            </w:pPr>
            <w:r w:rsidRPr="000D7D51">
              <w:t>Pupils, staff</w:t>
            </w:r>
          </w:p>
        </w:tc>
        <w:tc>
          <w:tcPr>
            <w:tcW w:w="5696" w:type="dxa"/>
            <w:tcMar>
              <w:right w:w="170" w:type="dxa"/>
            </w:tcMar>
          </w:tcPr>
          <w:p w14:paraId="36C158F3" w14:textId="16014C50" w:rsidR="008A7915" w:rsidRPr="00974717" w:rsidRDefault="008A7915" w:rsidP="00840594">
            <w:pPr>
              <w:pStyle w:val="ListParagraph"/>
              <w:numPr>
                <w:ilvl w:val="0"/>
                <w:numId w:val="38"/>
              </w:numPr>
              <w:ind w:right="0"/>
            </w:pPr>
            <w:r w:rsidRPr="00974717">
              <w:t>From site specific risk assessment decision</w:t>
            </w:r>
            <w:r>
              <w:t xml:space="preserve"> </w:t>
            </w:r>
            <w:r w:rsidRPr="00974717">
              <w:t>made regarding route, supervision, location of</w:t>
            </w:r>
            <w:r>
              <w:t xml:space="preserve"> </w:t>
            </w:r>
            <w:r w:rsidRPr="00974717">
              <w:t>activities and necessary of footwear etc</w:t>
            </w:r>
          </w:p>
          <w:p w14:paraId="7CA5DE27" w14:textId="13E2E4CE" w:rsidR="008A7915" w:rsidRPr="00974717" w:rsidRDefault="008A7915" w:rsidP="00840594">
            <w:pPr>
              <w:pStyle w:val="ListParagraph"/>
              <w:numPr>
                <w:ilvl w:val="0"/>
                <w:numId w:val="38"/>
              </w:numPr>
              <w:ind w:right="0"/>
            </w:pPr>
            <w:r w:rsidRPr="00974717">
              <w:t>Close supervision by experienced staff</w:t>
            </w:r>
          </w:p>
        </w:tc>
        <w:tc>
          <w:tcPr>
            <w:tcW w:w="2286" w:type="dxa"/>
            <w:tcMar>
              <w:right w:w="170" w:type="dxa"/>
            </w:tcMar>
          </w:tcPr>
          <w:p w14:paraId="02486AAB" w14:textId="7C252D19" w:rsidR="008A7915" w:rsidRPr="00164F0A" w:rsidRDefault="008A7915" w:rsidP="00E54B94">
            <w:pPr>
              <w:ind w:left="0" w:right="0"/>
            </w:pPr>
            <w:r w:rsidRPr="008A7915">
              <w:t xml:space="preserve">Pre-visit </w:t>
            </w:r>
            <w:r>
              <w:t>–</w:t>
            </w:r>
            <w:r w:rsidRPr="008A7915">
              <w:t xml:space="preserve"> site</w:t>
            </w:r>
            <w:r>
              <w:t xml:space="preserve"> </w:t>
            </w:r>
            <w:r w:rsidRPr="008A7915">
              <w:t>specific</w:t>
            </w:r>
            <w:r w:rsidR="001E28FE">
              <w:t xml:space="preserve"> </w:t>
            </w:r>
            <w:r w:rsidRPr="008A7915">
              <w:t>risk</w:t>
            </w:r>
            <w:r>
              <w:t xml:space="preserve"> </w:t>
            </w:r>
            <w:r w:rsidRPr="008A7915">
              <w:t>assessment</w:t>
            </w:r>
            <w:r>
              <w:t xml:space="preserve"> </w:t>
            </w:r>
            <w:r w:rsidRPr="008A7915">
              <w:t>and operating</w:t>
            </w:r>
            <w:r>
              <w:t xml:space="preserve"> </w:t>
            </w:r>
            <w:r w:rsidRPr="008A7915">
              <w:t>procedure</w:t>
            </w:r>
            <w:r w:rsidR="001E28FE">
              <w:t xml:space="preserve"> </w:t>
            </w:r>
            <w:r w:rsidRPr="008A7915">
              <w:t>as above</w:t>
            </w:r>
          </w:p>
        </w:tc>
        <w:tc>
          <w:tcPr>
            <w:tcW w:w="1275" w:type="dxa"/>
            <w:tcMar>
              <w:right w:w="170" w:type="dxa"/>
            </w:tcMar>
          </w:tcPr>
          <w:p w14:paraId="2F30D633" w14:textId="74C7DDE8" w:rsidR="008A7915" w:rsidRDefault="008A7915" w:rsidP="00E54B94">
            <w:pPr>
              <w:ind w:left="0" w:right="0"/>
            </w:pPr>
            <w:r>
              <w:t>Low</w:t>
            </w:r>
          </w:p>
        </w:tc>
        <w:tc>
          <w:tcPr>
            <w:tcW w:w="709" w:type="dxa"/>
            <w:tcMar>
              <w:right w:w="170" w:type="dxa"/>
            </w:tcMar>
          </w:tcPr>
          <w:p w14:paraId="7F961F38" w14:textId="77777777" w:rsidR="008A7915" w:rsidRDefault="008A7915" w:rsidP="00E54B94">
            <w:pPr>
              <w:ind w:left="0" w:right="0"/>
            </w:pPr>
          </w:p>
        </w:tc>
      </w:tr>
      <w:tr w:rsidR="00427B62" w14:paraId="1085EEA5" w14:textId="77777777" w:rsidTr="00840594">
        <w:trPr>
          <w:cnfStyle w:val="000000010000" w:firstRow="0" w:lastRow="0" w:firstColumn="0" w:lastColumn="0" w:oddVBand="0" w:evenVBand="0" w:oddHBand="0" w:evenHBand="1" w:firstRowFirstColumn="0" w:firstRowLastColumn="0" w:lastRowFirstColumn="0" w:lastRowLastColumn="0"/>
        </w:trPr>
        <w:tc>
          <w:tcPr>
            <w:tcW w:w="2010" w:type="dxa"/>
            <w:tcMar>
              <w:right w:w="170" w:type="dxa"/>
            </w:tcMar>
          </w:tcPr>
          <w:p w14:paraId="464FE114" w14:textId="62D2CF68" w:rsidR="00427B62" w:rsidRPr="00D27662" w:rsidRDefault="00427B62" w:rsidP="00E54B94">
            <w:pPr>
              <w:ind w:left="0" w:right="0"/>
            </w:pPr>
            <w:r w:rsidRPr="00427B62">
              <w:t>Animals, insects,</w:t>
            </w:r>
            <w:r>
              <w:t xml:space="preserve"> </w:t>
            </w:r>
            <w:r w:rsidRPr="00427B62">
              <w:t>poisonous</w:t>
            </w:r>
            <w:r>
              <w:t xml:space="preserve"> </w:t>
            </w:r>
            <w:r w:rsidRPr="00427B62">
              <w:t>plants etc</w:t>
            </w:r>
          </w:p>
        </w:tc>
        <w:tc>
          <w:tcPr>
            <w:tcW w:w="1045" w:type="dxa"/>
            <w:tcMar>
              <w:right w:w="170" w:type="dxa"/>
            </w:tcMar>
          </w:tcPr>
          <w:p w14:paraId="017AA505" w14:textId="58C37BEE" w:rsidR="00427B62" w:rsidRPr="00D27662" w:rsidRDefault="00427B62" w:rsidP="00E54B94">
            <w:pPr>
              <w:ind w:left="0" w:right="0"/>
            </w:pPr>
            <w:r w:rsidRPr="0087538C">
              <w:t>Injury, death</w:t>
            </w:r>
          </w:p>
        </w:tc>
        <w:tc>
          <w:tcPr>
            <w:tcW w:w="1291" w:type="dxa"/>
            <w:tcMar>
              <w:right w:w="170" w:type="dxa"/>
            </w:tcMar>
          </w:tcPr>
          <w:p w14:paraId="591961BE" w14:textId="0C38AA4D" w:rsidR="00427B62" w:rsidRPr="000D7D51" w:rsidRDefault="00427B62" w:rsidP="00E54B94">
            <w:pPr>
              <w:ind w:left="0" w:right="0"/>
            </w:pPr>
            <w:r w:rsidRPr="000D7D51">
              <w:t>Pupils, staff</w:t>
            </w:r>
          </w:p>
        </w:tc>
        <w:tc>
          <w:tcPr>
            <w:tcW w:w="5696" w:type="dxa"/>
            <w:tcMar>
              <w:right w:w="170" w:type="dxa"/>
            </w:tcMar>
          </w:tcPr>
          <w:p w14:paraId="3DC7A751" w14:textId="4F1EF695" w:rsidR="00427B62" w:rsidRPr="00974717" w:rsidRDefault="00A30093" w:rsidP="00840594">
            <w:pPr>
              <w:pStyle w:val="ListParagraph"/>
              <w:numPr>
                <w:ilvl w:val="0"/>
                <w:numId w:val="38"/>
              </w:numPr>
              <w:ind w:right="0"/>
            </w:pPr>
            <w:r w:rsidRPr="00A30093">
              <w:t>Close supervision, large groups split into small groups</w:t>
            </w:r>
            <w:r>
              <w:t xml:space="preserve"> </w:t>
            </w:r>
            <w:r w:rsidRPr="00A30093">
              <w:t>each</w:t>
            </w:r>
            <w:r>
              <w:t xml:space="preserve"> </w:t>
            </w:r>
            <w:r w:rsidRPr="00A30093">
              <w:t>with leader known to pupils. Overall leader remains in touch</w:t>
            </w:r>
            <w:r>
              <w:t xml:space="preserve"> </w:t>
            </w:r>
            <w:r w:rsidRPr="00A30093">
              <w:t>with all groups and can recall effectively. No impromptu</w:t>
            </w:r>
            <w:r>
              <w:t xml:space="preserve"> </w:t>
            </w:r>
            <w:r w:rsidRPr="00A30093">
              <w:t>swimming or paddling allowed, see swimming risk assessment</w:t>
            </w:r>
          </w:p>
        </w:tc>
        <w:tc>
          <w:tcPr>
            <w:tcW w:w="2286" w:type="dxa"/>
            <w:tcMar>
              <w:right w:w="170" w:type="dxa"/>
            </w:tcMar>
          </w:tcPr>
          <w:p w14:paraId="2F6AA5F2" w14:textId="6258FDCF" w:rsidR="00427B62" w:rsidRPr="008A7915" w:rsidRDefault="009C61B8" w:rsidP="00E54B94">
            <w:pPr>
              <w:ind w:left="0" w:right="0"/>
            </w:pPr>
            <w:r w:rsidRPr="009C61B8">
              <w:t>Pre-planning of</w:t>
            </w:r>
            <w:r>
              <w:t xml:space="preserve"> </w:t>
            </w:r>
            <w:r w:rsidRPr="009C61B8">
              <w:t>activities and</w:t>
            </w:r>
            <w:r>
              <w:t xml:space="preserve"> </w:t>
            </w:r>
            <w:r w:rsidRPr="009C61B8">
              <w:t>supervision</w:t>
            </w:r>
          </w:p>
        </w:tc>
        <w:tc>
          <w:tcPr>
            <w:tcW w:w="1275" w:type="dxa"/>
            <w:tcMar>
              <w:right w:w="170" w:type="dxa"/>
            </w:tcMar>
          </w:tcPr>
          <w:p w14:paraId="296CEE63" w14:textId="2F5FB9A9" w:rsidR="00427B62" w:rsidRDefault="009C61B8" w:rsidP="00E54B94">
            <w:pPr>
              <w:ind w:left="0" w:right="0"/>
            </w:pPr>
            <w:r>
              <w:t>Low</w:t>
            </w:r>
          </w:p>
        </w:tc>
        <w:tc>
          <w:tcPr>
            <w:tcW w:w="709" w:type="dxa"/>
            <w:tcMar>
              <w:right w:w="170" w:type="dxa"/>
            </w:tcMar>
          </w:tcPr>
          <w:p w14:paraId="53020BA7" w14:textId="77777777" w:rsidR="00427B62" w:rsidRDefault="00427B62" w:rsidP="00E54B94">
            <w:pPr>
              <w:ind w:left="0" w:right="0"/>
            </w:pPr>
          </w:p>
        </w:tc>
      </w:tr>
    </w:tbl>
    <w:p w14:paraId="1309467C" w14:textId="6ABDB57E" w:rsidR="00C95084" w:rsidRDefault="00C95084" w:rsidP="00B2694C"/>
    <w:p w14:paraId="3CF33511" w14:textId="77777777" w:rsidR="00E158FD" w:rsidRDefault="00E158FD" w:rsidP="00E158FD">
      <w:pPr>
        <w:ind w:left="0"/>
      </w:pPr>
      <w:r w:rsidRPr="004C2D59">
        <w:t>This generic risk assessment for school use identifies the common</w:t>
      </w:r>
      <w:r>
        <w:t xml:space="preserve"> </w:t>
      </w:r>
      <w:r w:rsidRPr="004C2D59">
        <w:t>hazards and control measures associated with this type of visit or</w:t>
      </w:r>
      <w:r>
        <w:t xml:space="preserve"> </w:t>
      </w:r>
      <w:r w:rsidRPr="004C2D59">
        <w:t>activity. Before undertaking the activity, schools must also make</w:t>
      </w:r>
      <w:r>
        <w:t xml:space="preserve">. </w:t>
      </w:r>
      <w:r w:rsidRPr="004C2D59">
        <w:t>an assessment of any specific risks associated with their particular</w:t>
      </w:r>
      <w:r>
        <w:t xml:space="preserve"> </w:t>
      </w:r>
      <w:r w:rsidRPr="004C2D59">
        <w:t>visit, including travel, sites, activities and the group of pupils.</w:t>
      </w:r>
    </w:p>
    <w:p w14:paraId="594792C8" w14:textId="77777777" w:rsidR="00E158FD" w:rsidRPr="00234027" w:rsidRDefault="00E158FD" w:rsidP="00E158FD">
      <w:pPr>
        <w:ind w:left="0"/>
      </w:pPr>
      <w:r w:rsidRPr="00234027">
        <w:t>Location of the visit:</w:t>
      </w:r>
    </w:p>
    <w:p w14:paraId="29D6F90B" w14:textId="77777777" w:rsidR="00E158FD" w:rsidRPr="00234027" w:rsidRDefault="00E158FD" w:rsidP="00E158FD">
      <w:pPr>
        <w:ind w:left="0"/>
      </w:pPr>
      <w:r w:rsidRPr="00234027">
        <w:t>Date(s):</w:t>
      </w:r>
      <w:r w:rsidRPr="00144DC0">
        <w:rPr>
          <w:rFonts w:ascii="Times New Roman" w:hAnsi="Times New Roman" w:cs="Times New Roman"/>
          <w:color w:val="2C2A29"/>
          <w:kern w:val="0"/>
          <w:sz w:val="46"/>
          <w:szCs w:val="46"/>
        </w:rPr>
        <w:t xml:space="preserve"> </w:t>
      </w:r>
    </w:p>
    <w:p w14:paraId="371CF489" w14:textId="77777777" w:rsidR="00E158FD" w:rsidRPr="00234027" w:rsidRDefault="00E158FD" w:rsidP="00E158FD">
      <w:pPr>
        <w:ind w:left="0"/>
      </w:pPr>
      <w:r w:rsidRPr="00234027">
        <w:t>Assessment carried out by:</w:t>
      </w:r>
    </w:p>
    <w:p w14:paraId="6CDE07EE" w14:textId="77777777" w:rsidR="00E158FD" w:rsidRPr="00234027" w:rsidRDefault="00E158FD" w:rsidP="00E158FD">
      <w:pPr>
        <w:ind w:left="0"/>
      </w:pPr>
      <w:r w:rsidRPr="00234027">
        <w:t>Signed:</w:t>
      </w:r>
    </w:p>
    <w:p w14:paraId="1CE31F56" w14:textId="77777777" w:rsidR="00E158FD" w:rsidRDefault="00E158FD" w:rsidP="00E158FD">
      <w:pPr>
        <w:ind w:left="0"/>
      </w:pPr>
      <w:r w:rsidRPr="00234027">
        <w:t>Date:</w:t>
      </w:r>
    </w:p>
    <w:p w14:paraId="0AE8A022" w14:textId="77777777" w:rsidR="00C95084" w:rsidRDefault="00C95084">
      <w:pPr>
        <w:spacing w:after="0" w:line="240" w:lineRule="auto"/>
        <w:ind w:left="0" w:right="0"/>
      </w:pPr>
      <w:r>
        <w:br w:type="page"/>
      </w:r>
    </w:p>
    <w:p w14:paraId="75751B07" w14:textId="56A37288" w:rsidR="00E158FD" w:rsidRDefault="00E158FD" w:rsidP="00E158FD">
      <w:pPr>
        <w:pStyle w:val="Heading1"/>
        <w:numPr>
          <w:ilvl w:val="0"/>
          <w:numId w:val="12"/>
        </w:numPr>
      </w:pPr>
      <w:r w:rsidRPr="00CF2DED">
        <w:t xml:space="preserve">Generic Risk Assessment - </w:t>
      </w:r>
      <w:r w:rsidR="003146CD" w:rsidRPr="003146CD">
        <w:t>school visits to farms</w:t>
      </w:r>
    </w:p>
    <w:p w14:paraId="392C1210" w14:textId="3A5C8400" w:rsidR="00D7764F" w:rsidRPr="00E04300" w:rsidRDefault="00E04300" w:rsidP="00DD304A">
      <w:pPr>
        <w:ind w:firstLine="567"/>
      </w:pPr>
      <w:r w:rsidRPr="00E04300">
        <w:t>Leader competence must be approved by School EVC. Leader must pre-visit venue.</w:t>
      </w:r>
    </w:p>
    <w:tbl>
      <w:tblPr>
        <w:tblStyle w:val="BrandedTable"/>
        <w:tblpPr w:leftFromText="181" w:rightFromText="181" w:vertAnchor="text" w:horzAnchor="margin" w:tblpY="143"/>
        <w:tblW w:w="14596" w:type="dxa"/>
        <w:tblLayout w:type="fixed"/>
        <w:tblLook w:val="04A0" w:firstRow="1" w:lastRow="0" w:firstColumn="1" w:lastColumn="0" w:noHBand="0" w:noVBand="1"/>
      </w:tblPr>
      <w:tblGrid>
        <w:gridCol w:w="2010"/>
        <w:gridCol w:w="1045"/>
        <w:gridCol w:w="1291"/>
        <w:gridCol w:w="5696"/>
        <w:gridCol w:w="2286"/>
        <w:gridCol w:w="1559"/>
        <w:gridCol w:w="709"/>
      </w:tblGrid>
      <w:tr w:rsidR="00E04300" w14:paraId="7B65B5D7" w14:textId="77777777" w:rsidTr="007443AD">
        <w:trPr>
          <w:cnfStyle w:val="100000000000" w:firstRow="1" w:lastRow="0" w:firstColumn="0" w:lastColumn="0" w:oddVBand="0" w:evenVBand="0" w:oddHBand="0" w:evenHBand="0" w:firstRowFirstColumn="0" w:firstRowLastColumn="0" w:lastRowFirstColumn="0" w:lastRowLastColumn="0"/>
        </w:trPr>
        <w:tc>
          <w:tcPr>
            <w:tcW w:w="2010" w:type="dxa"/>
            <w:tcMar>
              <w:right w:w="170" w:type="dxa"/>
            </w:tcMar>
          </w:tcPr>
          <w:p w14:paraId="4ECBCF67" w14:textId="77777777" w:rsidR="00E04300" w:rsidRDefault="00E04300" w:rsidP="00C6705A">
            <w:pPr>
              <w:ind w:left="0" w:right="0"/>
            </w:pPr>
            <w:r>
              <w:t>Hazard</w:t>
            </w:r>
          </w:p>
        </w:tc>
        <w:tc>
          <w:tcPr>
            <w:tcW w:w="1045" w:type="dxa"/>
            <w:tcMar>
              <w:right w:w="170" w:type="dxa"/>
            </w:tcMar>
          </w:tcPr>
          <w:p w14:paraId="7BE0894B" w14:textId="77777777" w:rsidR="00E04300" w:rsidRDefault="00E04300" w:rsidP="00C6705A">
            <w:pPr>
              <w:ind w:left="0" w:right="0"/>
            </w:pPr>
            <w:r>
              <w:t>Risk</w:t>
            </w:r>
          </w:p>
        </w:tc>
        <w:tc>
          <w:tcPr>
            <w:tcW w:w="1291" w:type="dxa"/>
            <w:tcMar>
              <w:right w:w="170" w:type="dxa"/>
            </w:tcMar>
          </w:tcPr>
          <w:p w14:paraId="6FFFEB25" w14:textId="77777777" w:rsidR="00E04300" w:rsidRDefault="00E04300" w:rsidP="00C6705A">
            <w:pPr>
              <w:ind w:left="0" w:right="0"/>
            </w:pPr>
            <w:r>
              <w:t>Persons at risk</w:t>
            </w:r>
          </w:p>
        </w:tc>
        <w:tc>
          <w:tcPr>
            <w:tcW w:w="5696" w:type="dxa"/>
            <w:tcMar>
              <w:right w:w="170" w:type="dxa"/>
            </w:tcMar>
          </w:tcPr>
          <w:p w14:paraId="47ECCFAB" w14:textId="77777777" w:rsidR="00E04300" w:rsidRPr="00C6705A" w:rsidRDefault="00E04300" w:rsidP="00C6705A">
            <w:pPr>
              <w:ind w:left="0" w:right="0"/>
            </w:pPr>
            <w:r w:rsidRPr="00C6705A">
              <w:t>Control measures</w:t>
            </w:r>
          </w:p>
        </w:tc>
        <w:tc>
          <w:tcPr>
            <w:tcW w:w="2286" w:type="dxa"/>
            <w:tcMar>
              <w:right w:w="170" w:type="dxa"/>
            </w:tcMar>
          </w:tcPr>
          <w:p w14:paraId="62E7BC3E" w14:textId="77777777" w:rsidR="00E04300" w:rsidRDefault="00E04300" w:rsidP="00C6705A">
            <w:pPr>
              <w:ind w:left="0" w:right="0"/>
            </w:pPr>
            <w:r>
              <w:t>Comments/Actions</w:t>
            </w:r>
          </w:p>
        </w:tc>
        <w:tc>
          <w:tcPr>
            <w:tcW w:w="1559" w:type="dxa"/>
            <w:tcMar>
              <w:right w:w="170" w:type="dxa"/>
            </w:tcMar>
          </w:tcPr>
          <w:p w14:paraId="6F2D90A7" w14:textId="77777777" w:rsidR="00E04300" w:rsidRDefault="00E04300" w:rsidP="00C6705A">
            <w:pPr>
              <w:ind w:left="0" w:right="0"/>
            </w:pPr>
            <w:r>
              <w:t>Residual risk</w:t>
            </w:r>
            <w:r>
              <w:br/>
              <w:t>rating</w:t>
            </w:r>
          </w:p>
        </w:tc>
        <w:tc>
          <w:tcPr>
            <w:tcW w:w="709" w:type="dxa"/>
            <w:tcMar>
              <w:right w:w="170" w:type="dxa"/>
            </w:tcMar>
          </w:tcPr>
          <w:p w14:paraId="421359B8" w14:textId="77777777" w:rsidR="00E04300" w:rsidRDefault="00E04300" w:rsidP="00C6705A">
            <w:pPr>
              <w:ind w:left="0" w:right="0"/>
            </w:pPr>
            <w:r>
              <w:t>Tick</w:t>
            </w:r>
          </w:p>
        </w:tc>
      </w:tr>
      <w:tr w:rsidR="00E04300" w14:paraId="61F6676D" w14:textId="77777777" w:rsidTr="007443AD">
        <w:trPr>
          <w:cnfStyle w:val="000000100000" w:firstRow="0" w:lastRow="0" w:firstColumn="0" w:lastColumn="0" w:oddVBand="0" w:evenVBand="0" w:oddHBand="1" w:evenHBand="0" w:firstRowFirstColumn="0" w:firstRowLastColumn="0" w:lastRowFirstColumn="0" w:lastRowLastColumn="0"/>
        </w:trPr>
        <w:tc>
          <w:tcPr>
            <w:tcW w:w="2010" w:type="dxa"/>
            <w:tcMar>
              <w:right w:w="170" w:type="dxa"/>
            </w:tcMar>
          </w:tcPr>
          <w:p w14:paraId="07FDFCAF" w14:textId="3C70C4A3" w:rsidR="00E04300" w:rsidRPr="003F1142" w:rsidRDefault="00533AFF" w:rsidP="00C6705A">
            <w:pPr>
              <w:ind w:left="0" w:right="0"/>
            </w:pPr>
            <w:r w:rsidRPr="00533AFF">
              <w:t>Hazards on</w:t>
            </w:r>
            <w:r w:rsidR="006D1131">
              <w:t xml:space="preserve"> </w:t>
            </w:r>
            <w:r w:rsidRPr="00533AFF">
              <w:t>site including</w:t>
            </w:r>
            <w:r w:rsidR="006D1131">
              <w:t xml:space="preserve"> </w:t>
            </w:r>
            <w:r w:rsidRPr="00533AFF">
              <w:t>machinery,</w:t>
            </w:r>
            <w:r w:rsidR="006D1131">
              <w:t xml:space="preserve"> </w:t>
            </w:r>
            <w:r w:rsidRPr="00533AFF">
              <w:t>chemicals, slurry</w:t>
            </w:r>
            <w:r w:rsidR="0055781A">
              <w:t xml:space="preserve"> </w:t>
            </w:r>
            <w:r w:rsidRPr="00533AFF">
              <w:t>pits, animals,</w:t>
            </w:r>
            <w:r w:rsidR="0055781A">
              <w:t xml:space="preserve"> </w:t>
            </w:r>
            <w:r w:rsidRPr="00533AFF">
              <w:t>barbed wire,</w:t>
            </w:r>
            <w:r w:rsidR="006D1131">
              <w:t xml:space="preserve"> </w:t>
            </w:r>
            <w:r w:rsidRPr="00533AFF">
              <w:t>electric fences</w:t>
            </w:r>
          </w:p>
        </w:tc>
        <w:tc>
          <w:tcPr>
            <w:tcW w:w="1045" w:type="dxa"/>
            <w:tcMar>
              <w:right w:w="170" w:type="dxa"/>
            </w:tcMar>
          </w:tcPr>
          <w:p w14:paraId="35D3778D" w14:textId="110E5F26" w:rsidR="00E04300" w:rsidRPr="00586782" w:rsidRDefault="00D5352A" w:rsidP="00C6705A">
            <w:pPr>
              <w:ind w:left="0" w:right="0"/>
            </w:pPr>
            <w:r w:rsidRPr="0087538C">
              <w:t xml:space="preserve">Injury, </w:t>
            </w:r>
            <w:r>
              <w:br/>
            </w:r>
            <w:r w:rsidRPr="0087538C">
              <w:t>death</w:t>
            </w:r>
          </w:p>
        </w:tc>
        <w:tc>
          <w:tcPr>
            <w:tcW w:w="1291" w:type="dxa"/>
            <w:tcMar>
              <w:right w:w="170" w:type="dxa"/>
            </w:tcMar>
          </w:tcPr>
          <w:p w14:paraId="0C9E3BFC" w14:textId="77777777" w:rsidR="00E04300" w:rsidRPr="000D7D51" w:rsidRDefault="00E04300" w:rsidP="00C6705A">
            <w:pPr>
              <w:ind w:left="0" w:right="0"/>
            </w:pPr>
            <w:r w:rsidRPr="000D7D51">
              <w:t>Pupils, staff</w:t>
            </w:r>
          </w:p>
        </w:tc>
        <w:tc>
          <w:tcPr>
            <w:tcW w:w="5696" w:type="dxa"/>
            <w:tcMar>
              <w:right w:w="170" w:type="dxa"/>
            </w:tcMar>
          </w:tcPr>
          <w:p w14:paraId="26432632" w14:textId="2B84EE99" w:rsidR="00D5352A" w:rsidRPr="00D5352A" w:rsidRDefault="00D5352A" w:rsidP="00C6705A">
            <w:pPr>
              <w:pStyle w:val="ListParagraph"/>
              <w:numPr>
                <w:ilvl w:val="0"/>
                <w:numId w:val="38"/>
              </w:numPr>
              <w:ind w:right="0"/>
            </w:pPr>
            <w:r w:rsidRPr="00D5352A">
              <w:t>Site is pre-visited by leader and risk assessed. If</w:t>
            </w:r>
            <w:r w:rsidR="001E28FE">
              <w:t xml:space="preserve"> </w:t>
            </w:r>
            <w:r w:rsidRPr="00D5352A">
              <w:t>farm is</w:t>
            </w:r>
            <w:r w:rsidR="0076765D">
              <w:t xml:space="preserve"> </w:t>
            </w:r>
            <w:r w:rsidRPr="00D5352A">
              <w:t>regularly open for school visits, ask manager for their</w:t>
            </w:r>
            <w:r w:rsidR="0076765D">
              <w:t xml:space="preserve"> </w:t>
            </w:r>
            <w:r w:rsidRPr="00D5352A">
              <w:t>risk assessment for visiting groups and</w:t>
            </w:r>
            <w:r w:rsidR="001E28FE">
              <w:t xml:space="preserve"> </w:t>
            </w:r>
            <w:r w:rsidRPr="00D5352A">
              <w:t>review this</w:t>
            </w:r>
          </w:p>
          <w:p w14:paraId="791D02A2" w14:textId="7DD534A0" w:rsidR="00D5352A" w:rsidRPr="00D5352A" w:rsidRDefault="00D5352A" w:rsidP="00C6705A">
            <w:pPr>
              <w:pStyle w:val="ListParagraph"/>
              <w:numPr>
                <w:ilvl w:val="0"/>
                <w:numId w:val="38"/>
              </w:numPr>
              <w:ind w:right="0"/>
            </w:pPr>
            <w:r w:rsidRPr="00D5352A">
              <w:t>Plan visit and supervision to minimise risks</w:t>
            </w:r>
          </w:p>
          <w:p w14:paraId="68FB0313" w14:textId="71B0ADD1" w:rsidR="00D5352A" w:rsidRPr="00D5352A" w:rsidRDefault="00D5352A" w:rsidP="00C6705A">
            <w:pPr>
              <w:pStyle w:val="ListParagraph"/>
              <w:numPr>
                <w:ilvl w:val="0"/>
                <w:numId w:val="38"/>
              </w:numPr>
              <w:ind w:right="0"/>
            </w:pPr>
            <w:r w:rsidRPr="00D5352A">
              <w:t>Avoid moving machinery</w:t>
            </w:r>
          </w:p>
          <w:p w14:paraId="00B1E445" w14:textId="513C0B9A" w:rsidR="00D5352A" w:rsidRPr="00D5352A" w:rsidRDefault="00D5352A" w:rsidP="00C6705A">
            <w:pPr>
              <w:pStyle w:val="ListParagraph"/>
              <w:numPr>
                <w:ilvl w:val="0"/>
                <w:numId w:val="38"/>
              </w:numPr>
              <w:ind w:right="0"/>
            </w:pPr>
            <w:r w:rsidRPr="00D5352A">
              <w:t>Do not climb on bales, walls or fences</w:t>
            </w:r>
          </w:p>
          <w:p w14:paraId="438EE1EA" w14:textId="13A9FD14" w:rsidR="00D5352A" w:rsidRPr="00D5352A" w:rsidRDefault="00D5352A" w:rsidP="00C6705A">
            <w:pPr>
              <w:pStyle w:val="ListParagraph"/>
              <w:numPr>
                <w:ilvl w:val="0"/>
                <w:numId w:val="38"/>
              </w:numPr>
              <w:ind w:right="0"/>
            </w:pPr>
            <w:r w:rsidRPr="00D5352A">
              <w:t>Keep away from slurry tanks</w:t>
            </w:r>
          </w:p>
          <w:p w14:paraId="5B7DA659" w14:textId="7A49DA02" w:rsidR="00D5352A" w:rsidRPr="00D5352A" w:rsidRDefault="00D5352A" w:rsidP="00C6705A">
            <w:pPr>
              <w:pStyle w:val="ListParagraph"/>
              <w:numPr>
                <w:ilvl w:val="0"/>
                <w:numId w:val="38"/>
              </w:numPr>
              <w:ind w:right="0"/>
            </w:pPr>
            <w:r w:rsidRPr="00D5352A">
              <w:t>Do not touch barbed wire or electric fences</w:t>
            </w:r>
          </w:p>
          <w:p w14:paraId="74BD100D" w14:textId="3C674F8A" w:rsidR="00D5352A" w:rsidRPr="00D5352A" w:rsidRDefault="00D5352A" w:rsidP="00C6705A">
            <w:pPr>
              <w:pStyle w:val="ListParagraph"/>
              <w:numPr>
                <w:ilvl w:val="0"/>
                <w:numId w:val="38"/>
              </w:numPr>
              <w:ind w:right="0"/>
            </w:pPr>
            <w:r w:rsidRPr="00D5352A">
              <w:t>Do not enter fields containing animals and</w:t>
            </w:r>
            <w:r w:rsidR="0085230B">
              <w:t xml:space="preserve"> </w:t>
            </w:r>
            <w:r w:rsidRPr="00D5352A">
              <w:t>do not touch or feed animals unless the farm</w:t>
            </w:r>
            <w:r w:rsidR="0085230B">
              <w:t xml:space="preserve"> </w:t>
            </w:r>
            <w:r w:rsidRPr="00D5352A">
              <w:t>personnel are supervising/give permission</w:t>
            </w:r>
          </w:p>
          <w:p w14:paraId="2D6FEB45" w14:textId="1F28DD0A" w:rsidR="00E04300" w:rsidRPr="00433020" w:rsidRDefault="00D5352A" w:rsidP="00C6705A">
            <w:pPr>
              <w:pStyle w:val="ListParagraph"/>
              <w:numPr>
                <w:ilvl w:val="0"/>
                <w:numId w:val="38"/>
              </w:numPr>
              <w:ind w:right="0"/>
            </w:pPr>
            <w:r w:rsidRPr="00D5352A">
              <w:t>NB arrangements at farms can change</w:t>
            </w:r>
            <w:r w:rsidR="0085230B">
              <w:t xml:space="preserve"> </w:t>
            </w:r>
            <w:r w:rsidRPr="00D5352A">
              <w:t>daily.</w:t>
            </w:r>
            <w:r w:rsidR="0085230B">
              <w:br/>
            </w:r>
            <w:r w:rsidRPr="00D5352A">
              <w:t>Reassess at start of visit.</w:t>
            </w:r>
          </w:p>
        </w:tc>
        <w:tc>
          <w:tcPr>
            <w:tcW w:w="2286" w:type="dxa"/>
            <w:tcMar>
              <w:right w:w="170" w:type="dxa"/>
            </w:tcMar>
          </w:tcPr>
          <w:p w14:paraId="39A17CCD" w14:textId="4BB2EBD5" w:rsidR="00E04300" w:rsidRPr="0085197E" w:rsidRDefault="0085197E" w:rsidP="00C6705A">
            <w:pPr>
              <w:ind w:left="0" w:right="0"/>
            </w:pPr>
            <w:r w:rsidRPr="0085197E">
              <w:t>Pre-visit, site</w:t>
            </w:r>
            <w:r>
              <w:t xml:space="preserve"> </w:t>
            </w:r>
            <w:r w:rsidRPr="0085197E">
              <w:t>risk assessment</w:t>
            </w:r>
            <w:r>
              <w:t xml:space="preserve"> </w:t>
            </w:r>
            <w:r w:rsidRPr="0085197E">
              <w:t>planning</w:t>
            </w:r>
            <w:r w:rsidR="001E28FE">
              <w:t xml:space="preserve"> </w:t>
            </w:r>
            <w:r w:rsidRPr="0085197E">
              <w:t>of visit</w:t>
            </w:r>
            <w:r>
              <w:t xml:space="preserve"> </w:t>
            </w:r>
            <w:r w:rsidRPr="0085197E">
              <w:t>briefing of staff</w:t>
            </w:r>
            <w:r w:rsidR="001E28FE">
              <w:t xml:space="preserve"> </w:t>
            </w:r>
            <w:r w:rsidRPr="0085197E">
              <w:t>and pupils</w:t>
            </w:r>
          </w:p>
        </w:tc>
        <w:tc>
          <w:tcPr>
            <w:tcW w:w="1559" w:type="dxa"/>
            <w:tcMar>
              <w:right w:w="170" w:type="dxa"/>
            </w:tcMar>
          </w:tcPr>
          <w:p w14:paraId="033D89EF" w14:textId="77777777" w:rsidR="00E04300" w:rsidRDefault="00E04300" w:rsidP="00C6705A">
            <w:pPr>
              <w:ind w:left="0" w:right="0"/>
            </w:pPr>
            <w:r>
              <w:t>Low</w:t>
            </w:r>
          </w:p>
        </w:tc>
        <w:tc>
          <w:tcPr>
            <w:tcW w:w="709" w:type="dxa"/>
            <w:tcMar>
              <w:right w:w="170" w:type="dxa"/>
            </w:tcMar>
          </w:tcPr>
          <w:p w14:paraId="6AE157E9" w14:textId="77777777" w:rsidR="00E04300" w:rsidRDefault="00E04300" w:rsidP="00C6705A">
            <w:pPr>
              <w:ind w:left="0" w:right="0"/>
            </w:pPr>
          </w:p>
        </w:tc>
      </w:tr>
      <w:tr w:rsidR="00E04300" w14:paraId="4B546B58" w14:textId="77777777" w:rsidTr="007443AD">
        <w:trPr>
          <w:cnfStyle w:val="000000010000" w:firstRow="0" w:lastRow="0" w:firstColumn="0" w:lastColumn="0" w:oddVBand="0" w:evenVBand="0" w:oddHBand="0" w:evenHBand="1" w:firstRowFirstColumn="0" w:firstRowLastColumn="0" w:lastRowFirstColumn="0" w:lastRowLastColumn="0"/>
        </w:trPr>
        <w:tc>
          <w:tcPr>
            <w:tcW w:w="2010" w:type="dxa"/>
            <w:tcMar>
              <w:right w:w="170" w:type="dxa"/>
            </w:tcMar>
          </w:tcPr>
          <w:p w14:paraId="44EAB303" w14:textId="73B82106" w:rsidR="00E04300" w:rsidRPr="003F1142" w:rsidRDefault="00B17ADA" w:rsidP="00C6705A">
            <w:pPr>
              <w:ind w:left="0" w:right="0"/>
            </w:pPr>
            <w:r w:rsidRPr="00B17ADA">
              <w:t>Infection and</w:t>
            </w:r>
            <w:r>
              <w:t xml:space="preserve"> </w:t>
            </w:r>
            <w:r w:rsidRPr="00B17ADA">
              <w:t>illness including</w:t>
            </w:r>
            <w:r w:rsidR="00481544">
              <w:t xml:space="preserve"> </w:t>
            </w:r>
            <w:proofErr w:type="spellStart"/>
            <w:r w:rsidRPr="00B17ADA">
              <w:t>EColi</w:t>
            </w:r>
            <w:proofErr w:type="spellEnd"/>
            <w:r w:rsidRPr="00B17ADA">
              <w:t xml:space="preserve"> 0157</w:t>
            </w:r>
          </w:p>
        </w:tc>
        <w:tc>
          <w:tcPr>
            <w:tcW w:w="1045" w:type="dxa"/>
            <w:tcMar>
              <w:right w:w="170" w:type="dxa"/>
            </w:tcMar>
          </w:tcPr>
          <w:p w14:paraId="7AE261F0" w14:textId="289087BF" w:rsidR="00E04300" w:rsidRPr="0087538C" w:rsidRDefault="00E04300" w:rsidP="00C6705A">
            <w:pPr>
              <w:ind w:left="0" w:right="0"/>
            </w:pPr>
            <w:r w:rsidRPr="0087538C">
              <w:t>I</w:t>
            </w:r>
            <w:r w:rsidR="006162A9">
              <w:t>l</w:t>
            </w:r>
            <w:r w:rsidR="008B56F4">
              <w:t>lness</w:t>
            </w:r>
            <w:r w:rsidRPr="0087538C">
              <w:t xml:space="preserve">, </w:t>
            </w:r>
            <w:r>
              <w:br/>
            </w:r>
            <w:r w:rsidRPr="0087538C">
              <w:t>death</w:t>
            </w:r>
          </w:p>
        </w:tc>
        <w:tc>
          <w:tcPr>
            <w:tcW w:w="1291" w:type="dxa"/>
            <w:tcMar>
              <w:right w:w="170" w:type="dxa"/>
            </w:tcMar>
          </w:tcPr>
          <w:p w14:paraId="59D42AF3" w14:textId="389EE922" w:rsidR="00E04300" w:rsidRPr="000D7D51" w:rsidRDefault="00E04300" w:rsidP="00C6705A">
            <w:pPr>
              <w:ind w:left="0" w:right="0"/>
            </w:pPr>
            <w:r w:rsidRPr="000D7D51">
              <w:t>Pupils</w:t>
            </w:r>
          </w:p>
        </w:tc>
        <w:tc>
          <w:tcPr>
            <w:tcW w:w="5696" w:type="dxa"/>
            <w:tcMar>
              <w:right w:w="170" w:type="dxa"/>
            </w:tcMar>
          </w:tcPr>
          <w:p w14:paraId="513BAFD4" w14:textId="109B84FF" w:rsidR="006162A9" w:rsidRPr="006162A9" w:rsidRDefault="006162A9" w:rsidP="00C6705A">
            <w:pPr>
              <w:pStyle w:val="ListParagraph"/>
              <w:numPr>
                <w:ilvl w:val="0"/>
                <w:numId w:val="38"/>
              </w:numPr>
              <w:ind w:right="0"/>
            </w:pPr>
            <w:r w:rsidRPr="006162A9">
              <w:t>Follow hygiene rules in DfES document</w:t>
            </w:r>
            <w:r>
              <w:t xml:space="preserve"> </w:t>
            </w:r>
            <w:r w:rsidRPr="006162A9">
              <w:t>Handbook for Group Leaders</w:t>
            </w:r>
          </w:p>
          <w:p w14:paraId="79D54183" w14:textId="1726A597" w:rsidR="006162A9" w:rsidRPr="006162A9" w:rsidRDefault="005A3164" w:rsidP="00C6705A">
            <w:pPr>
              <w:pStyle w:val="ListParagraph"/>
              <w:numPr>
                <w:ilvl w:val="0"/>
                <w:numId w:val="38"/>
              </w:numPr>
              <w:ind w:right="0"/>
            </w:pPr>
            <w:r>
              <w:t>A</w:t>
            </w:r>
            <w:r w:rsidR="006162A9" w:rsidRPr="006162A9">
              <w:t>void transmission of infection from hand to mouth</w:t>
            </w:r>
          </w:p>
          <w:p w14:paraId="053F3535" w14:textId="0636580E" w:rsidR="006162A9" w:rsidRPr="006162A9" w:rsidRDefault="006162A9" w:rsidP="00C6705A">
            <w:pPr>
              <w:pStyle w:val="ListParagraph"/>
              <w:numPr>
                <w:ilvl w:val="0"/>
                <w:numId w:val="38"/>
              </w:numPr>
              <w:ind w:right="0"/>
            </w:pPr>
            <w:r w:rsidRPr="006162A9">
              <w:t>Check hand washing facilities on pre visit</w:t>
            </w:r>
          </w:p>
          <w:p w14:paraId="64E8D40B" w14:textId="1EC6B946" w:rsidR="006162A9" w:rsidRPr="006162A9" w:rsidRDefault="005A3164" w:rsidP="00C6705A">
            <w:pPr>
              <w:pStyle w:val="ListParagraph"/>
              <w:numPr>
                <w:ilvl w:val="0"/>
                <w:numId w:val="38"/>
              </w:numPr>
              <w:ind w:right="0"/>
            </w:pPr>
            <w:r>
              <w:t>W</w:t>
            </w:r>
            <w:r w:rsidR="006162A9" w:rsidRPr="006162A9">
              <w:t>ash hands thoroughly before eating</w:t>
            </w:r>
          </w:p>
          <w:p w14:paraId="531BA720" w14:textId="4B6F45EB" w:rsidR="006162A9" w:rsidRPr="006162A9" w:rsidRDefault="006162A9" w:rsidP="00C6705A">
            <w:pPr>
              <w:pStyle w:val="ListParagraph"/>
              <w:numPr>
                <w:ilvl w:val="0"/>
                <w:numId w:val="38"/>
              </w:numPr>
              <w:ind w:right="0"/>
            </w:pPr>
            <w:r w:rsidRPr="006162A9">
              <w:t>Change or clean footwear before leaving site, wash hands</w:t>
            </w:r>
          </w:p>
          <w:p w14:paraId="54FAE066" w14:textId="6C81D63A" w:rsidR="006162A9" w:rsidRPr="006162A9" w:rsidRDefault="006162A9" w:rsidP="00C6705A">
            <w:pPr>
              <w:pStyle w:val="ListParagraph"/>
              <w:numPr>
                <w:ilvl w:val="0"/>
                <w:numId w:val="38"/>
              </w:numPr>
              <w:ind w:right="0"/>
            </w:pPr>
            <w:r w:rsidRPr="006162A9">
              <w:t xml:space="preserve">Recommended ratio for </w:t>
            </w:r>
            <w:proofErr w:type="spellStart"/>
            <w:r w:rsidRPr="006162A9">
              <w:t>under fives</w:t>
            </w:r>
            <w:proofErr w:type="spellEnd"/>
            <w:r w:rsidR="005A3164">
              <w:t xml:space="preserve"> </w:t>
            </w:r>
            <w:r w:rsidRPr="006162A9">
              <w:t>is one adult to</w:t>
            </w:r>
            <w:r w:rsidR="005A3164">
              <w:br/>
            </w:r>
            <w:r w:rsidRPr="006162A9">
              <w:t>two children</w:t>
            </w:r>
          </w:p>
          <w:p w14:paraId="3649A00C" w14:textId="5D033214" w:rsidR="00E04300" w:rsidRPr="001A77A3" w:rsidRDefault="006162A9" w:rsidP="00C6705A">
            <w:pPr>
              <w:pStyle w:val="ListParagraph"/>
              <w:numPr>
                <w:ilvl w:val="0"/>
                <w:numId w:val="38"/>
              </w:numPr>
              <w:ind w:right="0"/>
            </w:pPr>
            <w:r w:rsidRPr="006162A9">
              <w:t>Pregnant women avoid contact with lambing ewes</w:t>
            </w:r>
          </w:p>
        </w:tc>
        <w:tc>
          <w:tcPr>
            <w:tcW w:w="2286" w:type="dxa"/>
            <w:tcMar>
              <w:right w:w="170" w:type="dxa"/>
            </w:tcMar>
          </w:tcPr>
          <w:p w14:paraId="78411574" w14:textId="104EA160" w:rsidR="00E04300" w:rsidRPr="00934214" w:rsidRDefault="00934214" w:rsidP="00C6705A">
            <w:pPr>
              <w:ind w:left="0" w:right="0"/>
            </w:pPr>
            <w:r w:rsidRPr="00934214">
              <w:t>Briefing of staff and</w:t>
            </w:r>
            <w:r w:rsidR="0055781A">
              <w:t xml:space="preserve"> </w:t>
            </w:r>
            <w:r w:rsidRPr="00934214">
              <w:t>pupils</w:t>
            </w:r>
          </w:p>
        </w:tc>
        <w:tc>
          <w:tcPr>
            <w:tcW w:w="1559" w:type="dxa"/>
            <w:tcMar>
              <w:right w:w="170" w:type="dxa"/>
            </w:tcMar>
          </w:tcPr>
          <w:p w14:paraId="73E0F973" w14:textId="77777777" w:rsidR="00E04300" w:rsidRDefault="00E04300" w:rsidP="00C6705A">
            <w:pPr>
              <w:ind w:left="0" w:right="0"/>
            </w:pPr>
            <w:r>
              <w:t>Low</w:t>
            </w:r>
          </w:p>
        </w:tc>
        <w:tc>
          <w:tcPr>
            <w:tcW w:w="709" w:type="dxa"/>
            <w:tcMar>
              <w:right w:w="170" w:type="dxa"/>
            </w:tcMar>
          </w:tcPr>
          <w:p w14:paraId="18CEA9CA" w14:textId="77777777" w:rsidR="00E04300" w:rsidRDefault="00E04300" w:rsidP="00C6705A">
            <w:pPr>
              <w:ind w:left="0" w:right="0"/>
            </w:pPr>
          </w:p>
        </w:tc>
      </w:tr>
      <w:tr w:rsidR="00E04300" w14:paraId="1AAC1892" w14:textId="77777777" w:rsidTr="007443AD">
        <w:trPr>
          <w:cnfStyle w:val="000000100000" w:firstRow="0" w:lastRow="0" w:firstColumn="0" w:lastColumn="0" w:oddVBand="0" w:evenVBand="0" w:oddHBand="1" w:evenHBand="0" w:firstRowFirstColumn="0" w:firstRowLastColumn="0" w:lastRowFirstColumn="0" w:lastRowLastColumn="0"/>
        </w:trPr>
        <w:tc>
          <w:tcPr>
            <w:tcW w:w="2010" w:type="dxa"/>
            <w:tcMar>
              <w:right w:w="170" w:type="dxa"/>
            </w:tcMar>
          </w:tcPr>
          <w:p w14:paraId="00A6FB52" w14:textId="0878F319" w:rsidR="00E04300" w:rsidRPr="003F4E5E" w:rsidRDefault="003F4E5E" w:rsidP="00C6705A">
            <w:pPr>
              <w:ind w:left="0" w:right="0"/>
            </w:pPr>
            <w:r w:rsidRPr="003F4E5E">
              <w:t>Group control</w:t>
            </w:r>
          </w:p>
        </w:tc>
        <w:tc>
          <w:tcPr>
            <w:tcW w:w="1045" w:type="dxa"/>
            <w:tcMar>
              <w:right w:w="170" w:type="dxa"/>
            </w:tcMar>
          </w:tcPr>
          <w:p w14:paraId="21041EEE" w14:textId="3CA7CFCE" w:rsidR="00E04300" w:rsidRPr="0087538C" w:rsidRDefault="00AC5CB0" w:rsidP="00C6705A">
            <w:pPr>
              <w:ind w:left="0" w:right="0"/>
            </w:pPr>
            <w:r w:rsidRPr="0087538C">
              <w:t xml:space="preserve">Injury, </w:t>
            </w:r>
            <w:r>
              <w:br/>
            </w:r>
            <w:r w:rsidRPr="0087538C">
              <w:t>death</w:t>
            </w:r>
          </w:p>
        </w:tc>
        <w:tc>
          <w:tcPr>
            <w:tcW w:w="1291" w:type="dxa"/>
            <w:tcMar>
              <w:right w:w="170" w:type="dxa"/>
            </w:tcMar>
          </w:tcPr>
          <w:p w14:paraId="36235566" w14:textId="77777777" w:rsidR="00E04300" w:rsidRPr="000D7D51" w:rsidRDefault="00E04300" w:rsidP="00C6705A">
            <w:pPr>
              <w:ind w:left="0" w:right="0"/>
            </w:pPr>
            <w:r w:rsidRPr="000D7D51">
              <w:t>Pupils, staff</w:t>
            </w:r>
          </w:p>
        </w:tc>
        <w:tc>
          <w:tcPr>
            <w:tcW w:w="5696" w:type="dxa"/>
            <w:tcMar>
              <w:right w:w="170" w:type="dxa"/>
            </w:tcMar>
          </w:tcPr>
          <w:p w14:paraId="208CB106" w14:textId="6B5A6B6A" w:rsidR="00E04300" w:rsidRPr="00974717" w:rsidRDefault="00AC5CB0" w:rsidP="00C6705A">
            <w:pPr>
              <w:pStyle w:val="ListParagraph"/>
              <w:numPr>
                <w:ilvl w:val="0"/>
                <w:numId w:val="38"/>
              </w:numPr>
              <w:ind w:right="0"/>
            </w:pPr>
            <w:r>
              <w:t>Close supervision, large groups split into small</w:t>
            </w:r>
            <w:r w:rsidR="00481544">
              <w:t xml:space="preserve"> </w:t>
            </w:r>
            <w:r>
              <w:t>groups each with leader known to pupils. Leader of each group understands hazards and control measures. Overall leader remains in touch with all groups</w:t>
            </w:r>
          </w:p>
        </w:tc>
        <w:tc>
          <w:tcPr>
            <w:tcW w:w="2286" w:type="dxa"/>
            <w:tcMar>
              <w:right w:w="170" w:type="dxa"/>
            </w:tcMar>
          </w:tcPr>
          <w:p w14:paraId="506FFCAF" w14:textId="6E3F637E" w:rsidR="00E04300" w:rsidRPr="00F41534" w:rsidRDefault="00F41534" w:rsidP="00C6705A">
            <w:pPr>
              <w:ind w:left="0" w:right="0"/>
            </w:pPr>
            <w:r w:rsidRPr="00F41534">
              <w:t>Pre-planning of</w:t>
            </w:r>
            <w:r w:rsidRPr="00F41534">
              <w:br/>
              <w:t>activities and</w:t>
            </w:r>
            <w:r w:rsidRPr="00F41534">
              <w:br/>
              <w:t>supervision</w:t>
            </w:r>
          </w:p>
        </w:tc>
        <w:tc>
          <w:tcPr>
            <w:tcW w:w="1559" w:type="dxa"/>
            <w:tcMar>
              <w:right w:w="170" w:type="dxa"/>
            </w:tcMar>
          </w:tcPr>
          <w:p w14:paraId="733DA6AE" w14:textId="77777777" w:rsidR="00E04300" w:rsidRDefault="00E04300" w:rsidP="00C6705A">
            <w:pPr>
              <w:ind w:left="0" w:right="0"/>
            </w:pPr>
            <w:r>
              <w:t>Low</w:t>
            </w:r>
          </w:p>
        </w:tc>
        <w:tc>
          <w:tcPr>
            <w:tcW w:w="709" w:type="dxa"/>
            <w:tcMar>
              <w:right w:w="170" w:type="dxa"/>
            </w:tcMar>
          </w:tcPr>
          <w:p w14:paraId="1F304AA3" w14:textId="77777777" w:rsidR="00E04300" w:rsidRDefault="00E04300" w:rsidP="00C6705A">
            <w:pPr>
              <w:ind w:left="0" w:right="0"/>
            </w:pPr>
          </w:p>
        </w:tc>
      </w:tr>
    </w:tbl>
    <w:p w14:paraId="2E4A7B0F" w14:textId="7F4F4BE3" w:rsidR="006908D0" w:rsidRDefault="006908D0" w:rsidP="00F41534">
      <w:pPr>
        <w:ind w:left="0"/>
      </w:pPr>
    </w:p>
    <w:p w14:paraId="122723F0" w14:textId="77777777" w:rsidR="006908D0" w:rsidRDefault="006908D0" w:rsidP="006908D0">
      <w:pPr>
        <w:ind w:left="0"/>
      </w:pPr>
    </w:p>
    <w:p w14:paraId="029A63EA" w14:textId="77777777" w:rsidR="006908D0" w:rsidRDefault="006908D0" w:rsidP="006908D0">
      <w:pPr>
        <w:ind w:left="0"/>
      </w:pPr>
      <w:r w:rsidRPr="004C2D59">
        <w:t>This generic risk assessment for school use identifies the common</w:t>
      </w:r>
      <w:r>
        <w:t xml:space="preserve"> </w:t>
      </w:r>
      <w:r w:rsidRPr="004C2D59">
        <w:t>hazards and control measures associated with this type of visit or</w:t>
      </w:r>
      <w:r>
        <w:t xml:space="preserve"> </w:t>
      </w:r>
      <w:r w:rsidRPr="004C2D59">
        <w:t>activity. Before undertaking the activity, schools must also make</w:t>
      </w:r>
      <w:r>
        <w:t xml:space="preserve">. </w:t>
      </w:r>
      <w:r w:rsidRPr="004C2D59">
        <w:t>an assessment of any specific risks associated with their particular</w:t>
      </w:r>
      <w:r>
        <w:t xml:space="preserve"> </w:t>
      </w:r>
      <w:r w:rsidRPr="004C2D59">
        <w:t>visit, including travel, sites, activities and the group of pupils.</w:t>
      </w:r>
    </w:p>
    <w:p w14:paraId="77F7C48C" w14:textId="77777777" w:rsidR="006908D0" w:rsidRPr="00234027" w:rsidRDefault="006908D0" w:rsidP="006908D0">
      <w:pPr>
        <w:ind w:left="0"/>
      </w:pPr>
      <w:r w:rsidRPr="00234027">
        <w:t>Location of the visit:</w:t>
      </w:r>
    </w:p>
    <w:p w14:paraId="773C2612" w14:textId="77777777" w:rsidR="006908D0" w:rsidRPr="00234027" w:rsidRDefault="006908D0" w:rsidP="006908D0">
      <w:pPr>
        <w:ind w:left="0"/>
      </w:pPr>
      <w:r w:rsidRPr="00234027">
        <w:t>Date(s):</w:t>
      </w:r>
      <w:r w:rsidRPr="00144DC0">
        <w:rPr>
          <w:rFonts w:ascii="Times New Roman" w:hAnsi="Times New Roman" w:cs="Times New Roman"/>
          <w:color w:val="2C2A29"/>
          <w:kern w:val="0"/>
          <w:sz w:val="46"/>
          <w:szCs w:val="46"/>
        </w:rPr>
        <w:t xml:space="preserve"> </w:t>
      </w:r>
    </w:p>
    <w:p w14:paraId="598D7101" w14:textId="77777777" w:rsidR="006908D0" w:rsidRPr="00234027" w:rsidRDefault="006908D0" w:rsidP="006908D0">
      <w:pPr>
        <w:ind w:left="0"/>
      </w:pPr>
      <w:r w:rsidRPr="00234027">
        <w:t>Assessment carried out by:</w:t>
      </w:r>
    </w:p>
    <w:p w14:paraId="223525EE" w14:textId="77777777" w:rsidR="006908D0" w:rsidRPr="00234027" w:rsidRDefault="006908D0" w:rsidP="006908D0">
      <w:pPr>
        <w:ind w:left="0"/>
      </w:pPr>
      <w:r w:rsidRPr="00234027">
        <w:t>Signed:</w:t>
      </w:r>
    </w:p>
    <w:p w14:paraId="6BFCEAE2" w14:textId="77777777" w:rsidR="006908D0" w:rsidRDefault="006908D0" w:rsidP="006908D0">
      <w:pPr>
        <w:ind w:left="0"/>
      </w:pPr>
      <w:r w:rsidRPr="00234027">
        <w:t>Date:</w:t>
      </w:r>
    </w:p>
    <w:p w14:paraId="201F495D" w14:textId="77777777" w:rsidR="006908D0" w:rsidRDefault="006908D0">
      <w:pPr>
        <w:spacing w:after="0" w:line="240" w:lineRule="auto"/>
        <w:ind w:left="0" w:right="0"/>
      </w:pPr>
      <w:r>
        <w:br w:type="page"/>
      </w:r>
    </w:p>
    <w:p w14:paraId="36F9D2FC" w14:textId="10224C7F" w:rsidR="006908D0" w:rsidRDefault="006908D0" w:rsidP="006908D0">
      <w:pPr>
        <w:pStyle w:val="Heading1"/>
        <w:numPr>
          <w:ilvl w:val="0"/>
          <w:numId w:val="12"/>
        </w:numPr>
      </w:pPr>
      <w:r w:rsidRPr="00CF2DED">
        <w:t xml:space="preserve">Generic Risk Assessment - </w:t>
      </w:r>
      <w:r w:rsidR="00C10599" w:rsidRPr="00C10599">
        <w:t>activity led by school – cycling</w:t>
      </w:r>
    </w:p>
    <w:p w14:paraId="2DC87C24" w14:textId="1734BE62" w:rsidR="006908D0" w:rsidRDefault="00A934DE" w:rsidP="00A934DE">
      <w:pPr>
        <w:ind w:left="0"/>
      </w:pPr>
      <w:r>
        <w:t>Leader competence must be approved by LEA Outdoor Education Adviser. Depending on venue, leader must be regular cyclist and have cycled route. For “mountain biking” on steep terrain, training required. For remote locations, other qualification required.</w:t>
      </w:r>
    </w:p>
    <w:tbl>
      <w:tblPr>
        <w:tblStyle w:val="BrandedTable"/>
        <w:tblpPr w:leftFromText="181" w:rightFromText="181" w:vertAnchor="text" w:horzAnchor="margin" w:tblpY="143"/>
        <w:tblW w:w="14596" w:type="dxa"/>
        <w:tblLayout w:type="fixed"/>
        <w:tblLook w:val="04A0" w:firstRow="1" w:lastRow="0" w:firstColumn="1" w:lastColumn="0" w:noHBand="0" w:noVBand="1"/>
      </w:tblPr>
      <w:tblGrid>
        <w:gridCol w:w="2010"/>
        <w:gridCol w:w="1045"/>
        <w:gridCol w:w="1291"/>
        <w:gridCol w:w="5696"/>
        <w:gridCol w:w="2286"/>
        <w:gridCol w:w="1559"/>
        <w:gridCol w:w="709"/>
      </w:tblGrid>
      <w:tr w:rsidR="00C10599" w14:paraId="798F1A3C" w14:textId="77777777">
        <w:trPr>
          <w:cnfStyle w:val="100000000000" w:firstRow="1" w:lastRow="0" w:firstColumn="0" w:lastColumn="0" w:oddVBand="0" w:evenVBand="0" w:oddHBand="0" w:evenHBand="0" w:firstRowFirstColumn="0" w:firstRowLastColumn="0" w:lastRowFirstColumn="0" w:lastRowLastColumn="0"/>
        </w:trPr>
        <w:tc>
          <w:tcPr>
            <w:tcW w:w="2010" w:type="dxa"/>
            <w:tcMar>
              <w:right w:w="170" w:type="dxa"/>
            </w:tcMar>
          </w:tcPr>
          <w:p w14:paraId="23F58318" w14:textId="77777777" w:rsidR="00C10599" w:rsidRDefault="00C10599" w:rsidP="00241BB7">
            <w:pPr>
              <w:ind w:left="0" w:right="0"/>
            </w:pPr>
            <w:r>
              <w:t>Hazard</w:t>
            </w:r>
          </w:p>
        </w:tc>
        <w:tc>
          <w:tcPr>
            <w:tcW w:w="1045" w:type="dxa"/>
            <w:tcMar>
              <w:right w:w="170" w:type="dxa"/>
            </w:tcMar>
          </w:tcPr>
          <w:p w14:paraId="1CB30344" w14:textId="77777777" w:rsidR="00C10599" w:rsidRDefault="00C10599" w:rsidP="00241BB7">
            <w:pPr>
              <w:ind w:left="0" w:right="0"/>
            </w:pPr>
            <w:r>
              <w:t>Risk</w:t>
            </w:r>
          </w:p>
        </w:tc>
        <w:tc>
          <w:tcPr>
            <w:tcW w:w="1291" w:type="dxa"/>
            <w:tcMar>
              <w:right w:w="170" w:type="dxa"/>
            </w:tcMar>
          </w:tcPr>
          <w:p w14:paraId="1A910F7D" w14:textId="77777777" w:rsidR="00C10599" w:rsidRDefault="00C10599" w:rsidP="00241BB7">
            <w:pPr>
              <w:ind w:left="0" w:right="0"/>
            </w:pPr>
            <w:r>
              <w:t>Persons at risk</w:t>
            </w:r>
          </w:p>
        </w:tc>
        <w:tc>
          <w:tcPr>
            <w:tcW w:w="5696" w:type="dxa"/>
            <w:tcMar>
              <w:right w:w="170" w:type="dxa"/>
            </w:tcMar>
          </w:tcPr>
          <w:p w14:paraId="4A0BE256" w14:textId="77777777" w:rsidR="00C10599" w:rsidRPr="00241BB7" w:rsidRDefault="00C10599" w:rsidP="00241BB7">
            <w:pPr>
              <w:ind w:left="0" w:right="0"/>
            </w:pPr>
            <w:r w:rsidRPr="00241BB7">
              <w:t>Control measures</w:t>
            </w:r>
          </w:p>
        </w:tc>
        <w:tc>
          <w:tcPr>
            <w:tcW w:w="2286" w:type="dxa"/>
            <w:tcMar>
              <w:right w:w="170" w:type="dxa"/>
            </w:tcMar>
          </w:tcPr>
          <w:p w14:paraId="44F6D25C" w14:textId="77777777" w:rsidR="00C10599" w:rsidRDefault="00C10599" w:rsidP="00241BB7">
            <w:pPr>
              <w:ind w:left="0" w:right="0"/>
            </w:pPr>
            <w:r>
              <w:t>Comments/Actions</w:t>
            </w:r>
          </w:p>
        </w:tc>
        <w:tc>
          <w:tcPr>
            <w:tcW w:w="1559" w:type="dxa"/>
            <w:tcMar>
              <w:right w:w="170" w:type="dxa"/>
            </w:tcMar>
          </w:tcPr>
          <w:p w14:paraId="4BF0FA73" w14:textId="77777777" w:rsidR="00C10599" w:rsidRDefault="00C10599" w:rsidP="00241BB7">
            <w:pPr>
              <w:ind w:left="0" w:right="0"/>
            </w:pPr>
            <w:r>
              <w:t>Residual risk</w:t>
            </w:r>
            <w:r>
              <w:br/>
              <w:t>rating</w:t>
            </w:r>
          </w:p>
        </w:tc>
        <w:tc>
          <w:tcPr>
            <w:tcW w:w="709" w:type="dxa"/>
            <w:tcMar>
              <w:right w:w="170" w:type="dxa"/>
            </w:tcMar>
          </w:tcPr>
          <w:p w14:paraId="76C4DE3F" w14:textId="77777777" w:rsidR="00C10599" w:rsidRDefault="00C10599" w:rsidP="00241BB7">
            <w:pPr>
              <w:ind w:left="0" w:right="0"/>
            </w:pPr>
            <w:r>
              <w:t>Tick</w:t>
            </w:r>
          </w:p>
        </w:tc>
      </w:tr>
      <w:tr w:rsidR="00C10599" w14:paraId="55CA734A" w14:textId="77777777">
        <w:trPr>
          <w:cnfStyle w:val="000000100000" w:firstRow="0" w:lastRow="0" w:firstColumn="0" w:lastColumn="0" w:oddVBand="0" w:evenVBand="0" w:oddHBand="1" w:evenHBand="0" w:firstRowFirstColumn="0" w:firstRowLastColumn="0" w:lastRowFirstColumn="0" w:lastRowLastColumn="0"/>
        </w:trPr>
        <w:tc>
          <w:tcPr>
            <w:tcW w:w="2010" w:type="dxa"/>
            <w:tcMar>
              <w:right w:w="170" w:type="dxa"/>
            </w:tcMar>
          </w:tcPr>
          <w:p w14:paraId="01EE59AD" w14:textId="03DC8459" w:rsidR="00C10599" w:rsidRPr="003F1142" w:rsidRDefault="009B6D5C" w:rsidP="00241BB7">
            <w:pPr>
              <w:ind w:left="0" w:right="0"/>
            </w:pPr>
            <w:r w:rsidRPr="009B6D5C">
              <w:t>Traffic accident</w:t>
            </w:r>
          </w:p>
        </w:tc>
        <w:tc>
          <w:tcPr>
            <w:tcW w:w="1045" w:type="dxa"/>
            <w:tcMar>
              <w:right w:w="170" w:type="dxa"/>
            </w:tcMar>
          </w:tcPr>
          <w:p w14:paraId="2FF2E84A" w14:textId="77777777" w:rsidR="00C10599" w:rsidRPr="00586782" w:rsidRDefault="00C10599" w:rsidP="00241BB7">
            <w:pPr>
              <w:ind w:left="0" w:right="0"/>
            </w:pPr>
            <w:r w:rsidRPr="0087538C">
              <w:t xml:space="preserve">Injury, </w:t>
            </w:r>
            <w:r>
              <w:br/>
            </w:r>
            <w:r w:rsidRPr="0087538C">
              <w:t>death</w:t>
            </w:r>
          </w:p>
        </w:tc>
        <w:tc>
          <w:tcPr>
            <w:tcW w:w="1291" w:type="dxa"/>
            <w:tcMar>
              <w:right w:w="170" w:type="dxa"/>
            </w:tcMar>
          </w:tcPr>
          <w:p w14:paraId="14C61955" w14:textId="77777777" w:rsidR="00C10599" w:rsidRPr="000D7D51" w:rsidRDefault="00C10599" w:rsidP="00241BB7">
            <w:pPr>
              <w:ind w:left="0" w:right="0"/>
            </w:pPr>
            <w:r w:rsidRPr="000D7D51">
              <w:t>Pupils, staff</w:t>
            </w:r>
          </w:p>
        </w:tc>
        <w:tc>
          <w:tcPr>
            <w:tcW w:w="5696" w:type="dxa"/>
            <w:tcMar>
              <w:right w:w="170" w:type="dxa"/>
            </w:tcMar>
          </w:tcPr>
          <w:p w14:paraId="00B900C0" w14:textId="7BED6372" w:rsidR="00993309" w:rsidRPr="00993309" w:rsidRDefault="00993309" w:rsidP="00241BB7">
            <w:pPr>
              <w:pStyle w:val="ListParagraph"/>
              <w:numPr>
                <w:ilvl w:val="0"/>
                <w:numId w:val="38"/>
              </w:numPr>
              <w:ind w:right="0"/>
            </w:pPr>
            <w:r w:rsidRPr="00993309">
              <w:t>Suitable route off-road or on quiet roads</w:t>
            </w:r>
          </w:p>
          <w:p w14:paraId="47F2F105" w14:textId="1AE7DAA1" w:rsidR="00993309" w:rsidRPr="00993309" w:rsidRDefault="00993309" w:rsidP="00241BB7">
            <w:pPr>
              <w:pStyle w:val="ListParagraph"/>
              <w:numPr>
                <w:ilvl w:val="0"/>
                <w:numId w:val="38"/>
              </w:numPr>
              <w:ind w:right="0"/>
            </w:pPr>
            <w:r w:rsidRPr="00993309">
              <w:t>Each route must be pre-cycled and individually ris</w:t>
            </w:r>
            <w:r>
              <w:t xml:space="preserve">k </w:t>
            </w:r>
            <w:r w:rsidRPr="00993309">
              <w:t>assessed</w:t>
            </w:r>
            <w:r>
              <w:t xml:space="preserve"> </w:t>
            </w:r>
            <w:r w:rsidRPr="00993309">
              <w:t>by leader with advice from LA cycling</w:t>
            </w:r>
            <w:r w:rsidR="00481544">
              <w:t xml:space="preserve"> </w:t>
            </w:r>
            <w:r w:rsidRPr="00993309">
              <w:t>officer, if necessary</w:t>
            </w:r>
          </w:p>
          <w:p w14:paraId="1AC1007E" w14:textId="0C27FCC8" w:rsidR="00993309" w:rsidRPr="00993309" w:rsidRDefault="00993309" w:rsidP="00241BB7">
            <w:pPr>
              <w:pStyle w:val="ListParagraph"/>
              <w:numPr>
                <w:ilvl w:val="0"/>
                <w:numId w:val="38"/>
              </w:numPr>
              <w:ind w:right="0"/>
            </w:pPr>
            <w:r w:rsidRPr="00993309">
              <w:t>Supervision arranged: small groups usually max</w:t>
            </w:r>
            <w:r>
              <w:t xml:space="preserve"> </w:t>
            </w:r>
            <w:r w:rsidRPr="00993309">
              <w:t>12, two leaders, who are competent cyclists</w:t>
            </w:r>
          </w:p>
          <w:p w14:paraId="793CA581" w14:textId="1D0272DE" w:rsidR="00993309" w:rsidRPr="00993309" w:rsidRDefault="00993309" w:rsidP="00241BB7">
            <w:pPr>
              <w:pStyle w:val="ListParagraph"/>
              <w:numPr>
                <w:ilvl w:val="0"/>
                <w:numId w:val="38"/>
              </w:numPr>
              <w:ind w:right="0"/>
            </w:pPr>
            <w:r w:rsidRPr="00993309">
              <w:t>Supervision planned for any serious road junctions</w:t>
            </w:r>
            <w:r>
              <w:br/>
            </w:r>
            <w:r w:rsidRPr="00993309">
              <w:t>etc</w:t>
            </w:r>
          </w:p>
          <w:p w14:paraId="01A1CAE1" w14:textId="70CCB5BE" w:rsidR="00C10599" w:rsidRPr="00433020" w:rsidRDefault="00993309" w:rsidP="00241BB7">
            <w:pPr>
              <w:pStyle w:val="ListParagraph"/>
              <w:numPr>
                <w:ilvl w:val="0"/>
                <w:numId w:val="38"/>
              </w:numPr>
              <w:ind w:right="0"/>
            </w:pPr>
            <w:r w:rsidRPr="00993309">
              <w:t>Helmets worn</w:t>
            </w:r>
          </w:p>
        </w:tc>
        <w:tc>
          <w:tcPr>
            <w:tcW w:w="2286" w:type="dxa"/>
            <w:tcMar>
              <w:right w:w="170" w:type="dxa"/>
            </w:tcMar>
          </w:tcPr>
          <w:p w14:paraId="402F2FD8" w14:textId="701651A0" w:rsidR="00485F66" w:rsidRDefault="00485F66" w:rsidP="00241BB7">
            <w:pPr>
              <w:ind w:left="0" w:right="0"/>
            </w:pPr>
            <w:r>
              <w:t>Written specific risk assessment and/or operating procedure</w:t>
            </w:r>
          </w:p>
          <w:p w14:paraId="36F0C7D2" w14:textId="46479996" w:rsidR="00C10599" w:rsidRPr="0085197E" w:rsidRDefault="00485F66" w:rsidP="00241BB7">
            <w:pPr>
              <w:ind w:left="0" w:right="0"/>
            </w:pPr>
            <w:r>
              <w:t>Ongoing assessment by leader at start and</w:t>
            </w:r>
            <w:r>
              <w:br/>
              <w:t>during activity</w:t>
            </w:r>
          </w:p>
        </w:tc>
        <w:tc>
          <w:tcPr>
            <w:tcW w:w="1559" w:type="dxa"/>
            <w:tcMar>
              <w:right w:w="170" w:type="dxa"/>
            </w:tcMar>
          </w:tcPr>
          <w:p w14:paraId="4E2E91F7" w14:textId="77777777" w:rsidR="00C10599" w:rsidRDefault="00C10599" w:rsidP="00241BB7">
            <w:pPr>
              <w:ind w:left="0" w:right="0"/>
            </w:pPr>
            <w:r>
              <w:t>Low</w:t>
            </w:r>
          </w:p>
        </w:tc>
        <w:tc>
          <w:tcPr>
            <w:tcW w:w="709" w:type="dxa"/>
            <w:tcMar>
              <w:right w:w="170" w:type="dxa"/>
            </w:tcMar>
          </w:tcPr>
          <w:p w14:paraId="6BA28B64" w14:textId="77777777" w:rsidR="00C10599" w:rsidRDefault="00C10599" w:rsidP="00241BB7">
            <w:pPr>
              <w:ind w:left="0" w:right="0"/>
            </w:pPr>
          </w:p>
        </w:tc>
      </w:tr>
      <w:tr w:rsidR="00C10599" w14:paraId="671831CA" w14:textId="77777777">
        <w:trPr>
          <w:cnfStyle w:val="000000010000" w:firstRow="0" w:lastRow="0" w:firstColumn="0" w:lastColumn="0" w:oddVBand="0" w:evenVBand="0" w:oddHBand="0" w:evenHBand="1" w:firstRowFirstColumn="0" w:firstRowLastColumn="0" w:lastRowFirstColumn="0" w:lastRowLastColumn="0"/>
        </w:trPr>
        <w:tc>
          <w:tcPr>
            <w:tcW w:w="2010" w:type="dxa"/>
            <w:tcMar>
              <w:right w:w="170" w:type="dxa"/>
            </w:tcMar>
          </w:tcPr>
          <w:p w14:paraId="52B5B061" w14:textId="24E2A25C" w:rsidR="00C10599" w:rsidRPr="00B6739D" w:rsidRDefault="00B6739D" w:rsidP="00241BB7">
            <w:pPr>
              <w:ind w:left="0" w:right="0"/>
            </w:pPr>
            <w:r w:rsidRPr="00B6739D">
              <w:t>Mechanical fault</w:t>
            </w:r>
          </w:p>
        </w:tc>
        <w:tc>
          <w:tcPr>
            <w:tcW w:w="1045" w:type="dxa"/>
            <w:tcMar>
              <w:right w:w="170" w:type="dxa"/>
            </w:tcMar>
          </w:tcPr>
          <w:p w14:paraId="1F3C528E" w14:textId="084127DA" w:rsidR="00C10599" w:rsidRPr="0087538C" w:rsidRDefault="00B6739D" w:rsidP="00241BB7">
            <w:pPr>
              <w:ind w:left="0" w:right="0"/>
            </w:pPr>
            <w:r w:rsidRPr="0087538C">
              <w:t xml:space="preserve">Injury, </w:t>
            </w:r>
            <w:r>
              <w:br/>
            </w:r>
            <w:r w:rsidRPr="0087538C">
              <w:t>death</w:t>
            </w:r>
          </w:p>
        </w:tc>
        <w:tc>
          <w:tcPr>
            <w:tcW w:w="1291" w:type="dxa"/>
            <w:tcMar>
              <w:right w:w="170" w:type="dxa"/>
            </w:tcMar>
          </w:tcPr>
          <w:p w14:paraId="6837D8D7" w14:textId="6DD71CD8" w:rsidR="00C10599" w:rsidRPr="000D7D51" w:rsidRDefault="006A5B62" w:rsidP="00241BB7">
            <w:pPr>
              <w:ind w:left="0" w:right="0"/>
            </w:pPr>
            <w:r w:rsidRPr="000D7D51">
              <w:t>Pupils, staff</w:t>
            </w:r>
          </w:p>
        </w:tc>
        <w:tc>
          <w:tcPr>
            <w:tcW w:w="5696" w:type="dxa"/>
            <w:tcMar>
              <w:right w:w="170" w:type="dxa"/>
            </w:tcMar>
          </w:tcPr>
          <w:p w14:paraId="6BCFFA67" w14:textId="63F722D6" w:rsidR="006F7A26" w:rsidRDefault="006F7A26" w:rsidP="00241BB7">
            <w:pPr>
              <w:pStyle w:val="ListParagraph"/>
              <w:numPr>
                <w:ilvl w:val="0"/>
                <w:numId w:val="38"/>
              </w:numPr>
              <w:ind w:right="0"/>
            </w:pPr>
            <w:r>
              <w:t>Cycles used are road/route worthy. If pupils are</w:t>
            </w:r>
            <w:r w:rsidR="00481544">
              <w:t xml:space="preserve"> </w:t>
            </w:r>
            <w:r>
              <w:t>using own bikes, cycles brought to school for inspection by leader prior to day. Unsuitable cycles</w:t>
            </w:r>
            <w:r>
              <w:br/>
              <w:t>not permitted</w:t>
            </w:r>
          </w:p>
          <w:p w14:paraId="24C640B9" w14:textId="171A8907" w:rsidR="006F7A26" w:rsidRDefault="006F7A26" w:rsidP="00241BB7">
            <w:pPr>
              <w:pStyle w:val="ListParagraph"/>
              <w:numPr>
                <w:ilvl w:val="0"/>
                <w:numId w:val="38"/>
              </w:numPr>
              <w:ind w:right="0"/>
            </w:pPr>
            <w:r>
              <w:t>Simple tools and spares carried</w:t>
            </w:r>
          </w:p>
          <w:p w14:paraId="1C7D9B7F" w14:textId="313D6A3B" w:rsidR="00C10599" w:rsidRPr="001A77A3" w:rsidRDefault="006F7A26" w:rsidP="00241BB7">
            <w:pPr>
              <w:pStyle w:val="ListParagraph"/>
              <w:numPr>
                <w:ilvl w:val="0"/>
                <w:numId w:val="38"/>
              </w:numPr>
              <w:ind w:right="0"/>
            </w:pPr>
            <w:r>
              <w:t>Breakdown plan agreed. Pupils must not be left on their own</w:t>
            </w:r>
          </w:p>
        </w:tc>
        <w:tc>
          <w:tcPr>
            <w:tcW w:w="2286" w:type="dxa"/>
            <w:tcMar>
              <w:right w:w="170" w:type="dxa"/>
            </w:tcMar>
          </w:tcPr>
          <w:p w14:paraId="5AE968C9" w14:textId="770C792F" w:rsidR="00B42858" w:rsidRPr="00B42858" w:rsidRDefault="00B42858" w:rsidP="00241BB7">
            <w:pPr>
              <w:ind w:left="0" w:right="0"/>
            </w:pPr>
            <w:r w:rsidRPr="00B42858">
              <w:t>Information to</w:t>
            </w:r>
            <w:r>
              <w:t xml:space="preserve"> </w:t>
            </w:r>
            <w:r w:rsidRPr="00B42858">
              <w:t>parents stating</w:t>
            </w:r>
            <w:r>
              <w:t xml:space="preserve"> </w:t>
            </w:r>
            <w:r w:rsidRPr="00B42858">
              <w:t>standards</w:t>
            </w:r>
            <w:r w:rsidR="00481544">
              <w:t xml:space="preserve"> </w:t>
            </w:r>
            <w:r w:rsidRPr="00B42858">
              <w:t>required.</w:t>
            </w:r>
          </w:p>
          <w:p w14:paraId="19C30DFD" w14:textId="53346F66" w:rsidR="00C10599" w:rsidRPr="00B42858" w:rsidRDefault="00B42858" w:rsidP="00241BB7">
            <w:pPr>
              <w:ind w:left="0" w:right="0"/>
            </w:pPr>
            <w:r w:rsidRPr="00B42858">
              <w:t>Check size,</w:t>
            </w:r>
            <w:r>
              <w:t xml:space="preserve"> </w:t>
            </w:r>
            <w:r w:rsidRPr="00B42858">
              <w:t>steering, brakes,</w:t>
            </w:r>
            <w:r>
              <w:t xml:space="preserve"> </w:t>
            </w:r>
            <w:r w:rsidRPr="00B42858">
              <w:t>cycles, gears,</w:t>
            </w:r>
            <w:r>
              <w:t xml:space="preserve"> </w:t>
            </w:r>
            <w:r w:rsidRPr="00B42858">
              <w:t>helmets etc.</w:t>
            </w:r>
          </w:p>
        </w:tc>
        <w:tc>
          <w:tcPr>
            <w:tcW w:w="1559" w:type="dxa"/>
            <w:tcMar>
              <w:right w:w="170" w:type="dxa"/>
            </w:tcMar>
          </w:tcPr>
          <w:p w14:paraId="6AFC54E3" w14:textId="77777777" w:rsidR="00C10599" w:rsidRDefault="00C10599" w:rsidP="00241BB7">
            <w:pPr>
              <w:ind w:left="0" w:right="0"/>
            </w:pPr>
            <w:r>
              <w:t>Low</w:t>
            </w:r>
          </w:p>
        </w:tc>
        <w:tc>
          <w:tcPr>
            <w:tcW w:w="709" w:type="dxa"/>
            <w:tcMar>
              <w:right w:w="170" w:type="dxa"/>
            </w:tcMar>
          </w:tcPr>
          <w:p w14:paraId="6D516839" w14:textId="77777777" w:rsidR="00C10599" w:rsidRDefault="00C10599" w:rsidP="00241BB7">
            <w:pPr>
              <w:ind w:left="0" w:right="0"/>
            </w:pPr>
          </w:p>
        </w:tc>
      </w:tr>
      <w:tr w:rsidR="00C10599" w14:paraId="0EF76B3F" w14:textId="77777777">
        <w:trPr>
          <w:cnfStyle w:val="000000100000" w:firstRow="0" w:lastRow="0" w:firstColumn="0" w:lastColumn="0" w:oddVBand="0" w:evenVBand="0" w:oddHBand="1" w:evenHBand="0" w:firstRowFirstColumn="0" w:firstRowLastColumn="0" w:lastRowFirstColumn="0" w:lastRowLastColumn="0"/>
        </w:trPr>
        <w:tc>
          <w:tcPr>
            <w:tcW w:w="2010" w:type="dxa"/>
            <w:tcMar>
              <w:right w:w="170" w:type="dxa"/>
            </w:tcMar>
          </w:tcPr>
          <w:p w14:paraId="263AFF8E" w14:textId="288D7958" w:rsidR="00C10599" w:rsidRPr="00E04324" w:rsidRDefault="00C10599" w:rsidP="00241BB7">
            <w:pPr>
              <w:ind w:left="0" w:right="0"/>
            </w:pPr>
            <w:r w:rsidRPr="00E04324">
              <w:t>Group control</w:t>
            </w:r>
            <w:r w:rsidR="00E04324" w:rsidRPr="00E04324">
              <w:t>,</w:t>
            </w:r>
            <w:r w:rsidR="00E04324" w:rsidRPr="00E04324">
              <w:rPr>
                <w:rFonts w:ascii="Times New Roman" w:hAnsi="Times New Roman" w:cs="Times New Roman"/>
                <w:color w:val="1C1C1A"/>
                <w:kern w:val="0"/>
              </w:rPr>
              <w:t xml:space="preserve"> </w:t>
            </w:r>
            <w:r w:rsidR="00E04324" w:rsidRPr="00E04324">
              <w:t>lost</w:t>
            </w:r>
            <w:r w:rsidR="00A86EB2">
              <w:br/>
            </w:r>
            <w:r w:rsidR="00E04324" w:rsidRPr="00E04324">
              <w:t>pupil</w:t>
            </w:r>
          </w:p>
        </w:tc>
        <w:tc>
          <w:tcPr>
            <w:tcW w:w="1045" w:type="dxa"/>
            <w:tcMar>
              <w:right w:w="170" w:type="dxa"/>
            </w:tcMar>
          </w:tcPr>
          <w:p w14:paraId="406AB703" w14:textId="77777777" w:rsidR="00C10599" w:rsidRPr="0087538C" w:rsidRDefault="00C10599" w:rsidP="00241BB7">
            <w:pPr>
              <w:ind w:left="0" w:right="0"/>
            </w:pPr>
            <w:r w:rsidRPr="0087538C">
              <w:t xml:space="preserve">Injury, </w:t>
            </w:r>
            <w:r>
              <w:br/>
            </w:r>
            <w:r w:rsidRPr="0087538C">
              <w:t>death</w:t>
            </w:r>
          </w:p>
        </w:tc>
        <w:tc>
          <w:tcPr>
            <w:tcW w:w="1291" w:type="dxa"/>
            <w:tcMar>
              <w:right w:w="170" w:type="dxa"/>
            </w:tcMar>
          </w:tcPr>
          <w:p w14:paraId="58FBD26B" w14:textId="77777777" w:rsidR="00C10599" w:rsidRPr="000D7D51" w:rsidRDefault="00C10599" w:rsidP="00241BB7">
            <w:pPr>
              <w:ind w:left="0" w:right="0"/>
            </w:pPr>
            <w:r w:rsidRPr="000D7D51">
              <w:t>Pupils, staff</w:t>
            </w:r>
          </w:p>
        </w:tc>
        <w:tc>
          <w:tcPr>
            <w:tcW w:w="5696" w:type="dxa"/>
            <w:tcMar>
              <w:right w:w="170" w:type="dxa"/>
            </w:tcMar>
          </w:tcPr>
          <w:p w14:paraId="4FC43507" w14:textId="6E282C7F" w:rsidR="00C10599" w:rsidRPr="00974717" w:rsidRDefault="00A86EB2" w:rsidP="00241BB7">
            <w:pPr>
              <w:pStyle w:val="ListParagraph"/>
              <w:numPr>
                <w:ilvl w:val="0"/>
                <w:numId w:val="38"/>
              </w:numPr>
              <w:ind w:right="0"/>
            </w:pPr>
            <w:r>
              <w:t>Close supervision, two leaders with each group.</w:t>
            </w:r>
            <w:r w:rsidR="00481544">
              <w:t xml:space="preserve"> </w:t>
            </w:r>
            <w:r>
              <w:t>Maps carried. Large groups split into small groups</w:t>
            </w:r>
            <w:r w:rsidR="00481544">
              <w:t xml:space="preserve"> </w:t>
            </w:r>
            <w:r>
              <w:t>each with leaders known to pupils. Overall leader remains in touch with all groups and can re-group effectively at agreed points. Pupils briefed as to</w:t>
            </w:r>
            <w:r w:rsidR="006A626D">
              <w:t xml:space="preserve"> </w:t>
            </w:r>
            <w:r>
              <w:t>what to do if lost.</w:t>
            </w:r>
          </w:p>
        </w:tc>
        <w:tc>
          <w:tcPr>
            <w:tcW w:w="2286" w:type="dxa"/>
            <w:tcMar>
              <w:right w:w="170" w:type="dxa"/>
            </w:tcMar>
          </w:tcPr>
          <w:p w14:paraId="3533256F" w14:textId="72F48D04" w:rsidR="00C10599" w:rsidRPr="00F41534" w:rsidRDefault="00491C4D" w:rsidP="00241BB7">
            <w:pPr>
              <w:ind w:left="0" w:right="0"/>
            </w:pPr>
            <w:r>
              <w:t>Pre-planning of route</w:t>
            </w:r>
            <w:r w:rsidR="00481544">
              <w:t xml:space="preserve"> </w:t>
            </w:r>
            <w:r>
              <w:t>and supervision</w:t>
            </w:r>
          </w:p>
        </w:tc>
        <w:tc>
          <w:tcPr>
            <w:tcW w:w="1559" w:type="dxa"/>
            <w:tcMar>
              <w:right w:w="170" w:type="dxa"/>
            </w:tcMar>
          </w:tcPr>
          <w:p w14:paraId="062FEFA4" w14:textId="77777777" w:rsidR="00C10599" w:rsidRDefault="00C10599" w:rsidP="00241BB7">
            <w:pPr>
              <w:ind w:left="0" w:right="0"/>
            </w:pPr>
            <w:r>
              <w:t>Low</w:t>
            </w:r>
          </w:p>
        </w:tc>
        <w:tc>
          <w:tcPr>
            <w:tcW w:w="709" w:type="dxa"/>
            <w:tcMar>
              <w:right w:w="170" w:type="dxa"/>
            </w:tcMar>
          </w:tcPr>
          <w:p w14:paraId="780911A9" w14:textId="77777777" w:rsidR="00C10599" w:rsidRDefault="00C10599" w:rsidP="00241BB7">
            <w:pPr>
              <w:ind w:left="0" w:right="0"/>
            </w:pPr>
          </w:p>
        </w:tc>
      </w:tr>
    </w:tbl>
    <w:p w14:paraId="7A374474" w14:textId="77777777" w:rsidR="00A13C8F" w:rsidRDefault="00A13C8F">
      <w:pPr>
        <w:spacing w:after="0" w:line="240" w:lineRule="auto"/>
        <w:ind w:left="0" w:right="0"/>
      </w:pPr>
    </w:p>
    <w:p w14:paraId="354A105A" w14:textId="77777777" w:rsidR="00A13C8F" w:rsidRDefault="00A13C8F" w:rsidP="00A13C8F">
      <w:pPr>
        <w:ind w:left="0"/>
      </w:pPr>
      <w:r w:rsidRPr="004C2D59">
        <w:t>This generic risk assessment for school use identifies the common</w:t>
      </w:r>
      <w:r>
        <w:t xml:space="preserve"> </w:t>
      </w:r>
      <w:r w:rsidRPr="004C2D59">
        <w:t>hazards and control measures associated with this type of visit or</w:t>
      </w:r>
      <w:r>
        <w:t xml:space="preserve"> </w:t>
      </w:r>
      <w:r w:rsidRPr="004C2D59">
        <w:t>activity. Before undertaking the activity, schools must also make</w:t>
      </w:r>
      <w:r>
        <w:t xml:space="preserve">. </w:t>
      </w:r>
      <w:r w:rsidRPr="004C2D59">
        <w:t>an assessment of any specific risks associated with their particular</w:t>
      </w:r>
      <w:r>
        <w:t xml:space="preserve"> </w:t>
      </w:r>
      <w:r w:rsidRPr="004C2D59">
        <w:t>visit, including travel, sites, activities and the group of pupils.</w:t>
      </w:r>
    </w:p>
    <w:p w14:paraId="75620A0F" w14:textId="77777777" w:rsidR="00A13C8F" w:rsidRPr="00234027" w:rsidRDefault="00A13C8F" w:rsidP="00A13C8F">
      <w:pPr>
        <w:ind w:left="0"/>
      </w:pPr>
      <w:r w:rsidRPr="00234027">
        <w:t>Location of the visit:</w:t>
      </w:r>
    </w:p>
    <w:p w14:paraId="4D28D896" w14:textId="77777777" w:rsidR="00A13C8F" w:rsidRPr="00234027" w:rsidRDefault="00A13C8F" w:rsidP="00A13C8F">
      <w:pPr>
        <w:ind w:left="0"/>
      </w:pPr>
      <w:r w:rsidRPr="00234027">
        <w:t>Date(s):</w:t>
      </w:r>
      <w:r w:rsidRPr="00144DC0">
        <w:rPr>
          <w:rFonts w:ascii="Times New Roman" w:hAnsi="Times New Roman" w:cs="Times New Roman"/>
          <w:color w:val="2C2A29"/>
          <w:kern w:val="0"/>
          <w:sz w:val="46"/>
          <w:szCs w:val="46"/>
        </w:rPr>
        <w:t xml:space="preserve"> </w:t>
      </w:r>
    </w:p>
    <w:p w14:paraId="3309C4FD" w14:textId="77777777" w:rsidR="00A13C8F" w:rsidRPr="00234027" w:rsidRDefault="00A13C8F" w:rsidP="00A13C8F">
      <w:pPr>
        <w:ind w:left="0"/>
      </w:pPr>
      <w:r w:rsidRPr="00234027">
        <w:t>Assessment carried out by:</w:t>
      </w:r>
    </w:p>
    <w:p w14:paraId="18D6F73A" w14:textId="77777777" w:rsidR="00A13C8F" w:rsidRPr="00234027" w:rsidRDefault="00A13C8F" w:rsidP="00A13C8F">
      <w:pPr>
        <w:ind w:left="0"/>
      </w:pPr>
      <w:r w:rsidRPr="00234027">
        <w:t>Signed:</w:t>
      </w:r>
    </w:p>
    <w:p w14:paraId="09D73355" w14:textId="77777777" w:rsidR="00A13C8F" w:rsidRDefault="00A13C8F" w:rsidP="00A13C8F">
      <w:pPr>
        <w:ind w:left="0"/>
      </w:pPr>
      <w:r w:rsidRPr="00234027">
        <w:t>Date:</w:t>
      </w:r>
    </w:p>
    <w:p w14:paraId="44E3809A" w14:textId="1C40BA49" w:rsidR="006908D0" w:rsidRDefault="006908D0">
      <w:pPr>
        <w:spacing w:after="0" w:line="240" w:lineRule="auto"/>
        <w:ind w:left="0" w:right="0"/>
      </w:pPr>
      <w:r>
        <w:br w:type="page"/>
      </w:r>
    </w:p>
    <w:p w14:paraId="511E371E" w14:textId="05BAE8AF" w:rsidR="002962E2" w:rsidRDefault="002962E2" w:rsidP="002962E2">
      <w:pPr>
        <w:pStyle w:val="Heading1"/>
        <w:numPr>
          <w:ilvl w:val="0"/>
          <w:numId w:val="12"/>
        </w:numPr>
      </w:pPr>
      <w:r w:rsidRPr="00CF2DED">
        <w:t xml:space="preserve">Generic Risk Assessment - </w:t>
      </w:r>
      <w:r w:rsidR="004157C2" w:rsidRPr="004157C2">
        <w:t>standing camps</w:t>
      </w:r>
    </w:p>
    <w:p w14:paraId="27C549E5" w14:textId="68A1C528" w:rsidR="00F130EF" w:rsidRDefault="00F130EF" w:rsidP="00DA0940">
      <w:pPr>
        <w:ind w:left="-207"/>
      </w:pPr>
      <w:r>
        <w:t>Leader competence must be approved by school EVC. Leader must have recent and</w:t>
      </w:r>
      <w:r w:rsidR="0075547E">
        <w:t xml:space="preserve"> </w:t>
      </w:r>
      <w:r>
        <w:t>relevant experience and training of camping and equipment to be used. (NCC Outdoor</w:t>
      </w:r>
      <w:r w:rsidR="0075547E">
        <w:t xml:space="preserve"> </w:t>
      </w:r>
      <w:r>
        <w:t>Equipment Stores (TOES) standing camps provides annual training in use of their camps an</w:t>
      </w:r>
      <w:r w:rsidR="0075547E">
        <w:t xml:space="preserve">d </w:t>
      </w:r>
      <w:r>
        <w:t>equipment – camp leader must have attended this at least once in last three years.)</w:t>
      </w:r>
    </w:p>
    <w:tbl>
      <w:tblPr>
        <w:tblStyle w:val="BrandedTable"/>
        <w:tblpPr w:leftFromText="181" w:rightFromText="181" w:vertAnchor="text" w:horzAnchor="margin" w:tblpY="143"/>
        <w:tblW w:w="14596" w:type="dxa"/>
        <w:tblLayout w:type="fixed"/>
        <w:tblLook w:val="04A0" w:firstRow="1" w:lastRow="0" w:firstColumn="1" w:lastColumn="0" w:noHBand="0" w:noVBand="1"/>
      </w:tblPr>
      <w:tblGrid>
        <w:gridCol w:w="2010"/>
        <w:gridCol w:w="1045"/>
        <w:gridCol w:w="1291"/>
        <w:gridCol w:w="5696"/>
        <w:gridCol w:w="2286"/>
        <w:gridCol w:w="1559"/>
        <w:gridCol w:w="709"/>
      </w:tblGrid>
      <w:tr w:rsidR="00DB34E4" w14:paraId="351AC397" w14:textId="77777777">
        <w:trPr>
          <w:cnfStyle w:val="100000000000" w:firstRow="1" w:lastRow="0" w:firstColumn="0" w:lastColumn="0" w:oddVBand="0" w:evenVBand="0" w:oddHBand="0" w:evenHBand="0" w:firstRowFirstColumn="0" w:firstRowLastColumn="0" w:lastRowFirstColumn="0" w:lastRowLastColumn="0"/>
        </w:trPr>
        <w:tc>
          <w:tcPr>
            <w:tcW w:w="2010" w:type="dxa"/>
            <w:tcMar>
              <w:right w:w="170" w:type="dxa"/>
            </w:tcMar>
          </w:tcPr>
          <w:p w14:paraId="6DE60A0F" w14:textId="77777777" w:rsidR="00DB34E4" w:rsidRDefault="00DB34E4" w:rsidP="00C70503">
            <w:pPr>
              <w:ind w:left="0" w:right="0"/>
            </w:pPr>
            <w:r>
              <w:t>Hazard</w:t>
            </w:r>
          </w:p>
        </w:tc>
        <w:tc>
          <w:tcPr>
            <w:tcW w:w="1045" w:type="dxa"/>
            <w:tcMar>
              <w:right w:w="170" w:type="dxa"/>
            </w:tcMar>
          </w:tcPr>
          <w:p w14:paraId="2D1CC22F" w14:textId="77777777" w:rsidR="00DB34E4" w:rsidRDefault="00DB34E4" w:rsidP="00C70503">
            <w:pPr>
              <w:ind w:left="0" w:right="0"/>
            </w:pPr>
            <w:r>
              <w:t>Risk</w:t>
            </w:r>
          </w:p>
        </w:tc>
        <w:tc>
          <w:tcPr>
            <w:tcW w:w="1291" w:type="dxa"/>
            <w:tcMar>
              <w:right w:w="170" w:type="dxa"/>
            </w:tcMar>
          </w:tcPr>
          <w:p w14:paraId="43524BBB" w14:textId="77777777" w:rsidR="00DB34E4" w:rsidRDefault="00DB34E4" w:rsidP="00C70503">
            <w:pPr>
              <w:ind w:left="0" w:right="0"/>
            </w:pPr>
            <w:r>
              <w:t>Persons at risk</w:t>
            </w:r>
          </w:p>
        </w:tc>
        <w:tc>
          <w:tcPr>
            <w:tcW w:w="5696" w:type="dxa"/>
            <w:tcMar>
              <w:right w:w="170" w:type="dxa"/>
            </w:tcMar>
          </w:tcPr>
          <w:p w14:paraId="473029C9" w14:textId="77777777" w:rsidR="00DB34E4" w:rsidRPr="00C70503" w:rsidRDefault="00DB34E4" w:rsidP="00C70503">
            <w:pPr>
              <w:ind w:left="0" w:right="0"/>
            </w:pPr>
            <w:r w:rsidRPr="00C70503">
              <w:t>Control measures</w:t>
            </w:r>
          </w:p>
        </w:tc>
        <w:tc>
          <w:tcPr>
            <w:tcW w:w="2286" w:type="dxa"/>
            <w:tcMar>
              <w:right w:w="170" w:type="dxa"/>
            </w:tcMar>
          </w:tcPr>
          <w:p w14:paraId="1DBFF098" w14:textId="77777777" w:rsidR="00DB34E4" w:rsidRDefault="00DB34E4" w:rsidP="00C70503">
            <w:pPr>
              <w:ind w:left="0" w:right="0"/>
            </w:pPr>
            <w:r>
              <w:t>Comments/Actions</w:t>
            </w:r>
          </w:p>
        </w:tc>
        <w:tc>
          <w:tcPr>
            <w:tcW w:w="1559" w:type="dxa"/>
            <w:tcMar>
              <w:right w:w="170" w:type="dxa"/>
            </w:tcMar>
          </w:tcPr>
          <w:p w14:paraId="677DB243" w14:textId="77777777" w:rsidR="00DB34E4" w:rsidRDefault="00DB34E4" w:rsidP="00C70503">
            <w:pPr>
              <w:ind w:left="0" w:right="0"/>
            </w:pPr>
            <w:r>
              <w:t>Residual risk</w:t>
            </w:r>
            <w:r>
              <w:br/>
              <w:t>rating</w:t>
            </w:r>
          </w:p>
        </w:tc>
        <w:tc>
          <w:tcPr>
            <w:tcW w:w="709" w:type="dxa"/>
            <w:tcMar>
              <w:right w:w="170" w:type="dxa"/>
            </w:tcMar>
          </w:tcPr>
          <w:p w14:paraId="5C2C9346" w14:textId="77777777" w:rsidR="00DB34E4" w:rsidRDefault="00DB34E4" w:rsidP="00C70503">
            <w:pPr>
              <w:ind w:left="0" w:right="0"/>
            </w:pPr>
            <w:r>
              <w:t>Tick</w:t>
            </w:r>
          </w:p>
        </w:tc>
      </w:tr>
      <w:tr w:rsidR="00DB34E4" w14:paraId="761CEC17" w14:textId="77777777">
        <w:trPr>
          <w:cnfStyle w:val="000000100000" w:firstRow="0" w:lastRow="0" w:firstColumn="0" w:lastColumn="0" w:oddVBand="0" w:evenVBand="0" w:oddHBand="1" w:evenHBand="0" w:firstRowFirstColumn="0" w:firstRowLastColumn="0" w:lastRowFirstColumn="0" w:lastRowLastColumn="0"/>
        </w:trPr>
        <w:tc>
          <w:tcPr>
            <w:tcW w:w="2010" w:type="dxa"/>
            <w:tcMar>
              <w:right w:w="170" w:type="dxa"/>
            </w:tcMar>
          </w:tcPr>
          <w:p w14:paraId="5ECE458E" w14:textId="7D22E125" w:rsidR="00DB34E4" w:rsidRPr="003F1142" w:rsidRDefault="003D428F" w:rsidP="00C70503">
            <w:pPr>
              <w:ind w:left="0" w:right="0"/>
            </w:pPr>
            <w:r>
              <w:t>Extreme weather,</w:t>
            </w:r>
            <w:r>
              <w:br/>
              <w:t xml:space="preserve">cold or sun/ heat </w:t>
            </w:r>
            <w:r>
              <w:br/>
              <w:t>injury</w:t>
            </w:r>
          </w:p>
        </w:tc>
        <w:tc>
          <w:tcPr>
            <w:tcW w:w="1045" w:type="dxa"/>
            <w:tcMar>
              <w:right w:w="170" w:type="dxa"/>
            </w:tcMar>
          </w:tcPr>
          <w:p w14:paraId="2A4F404A" w14:textId="4372BEAB" w:rsidR="00DB34E4" w:rsidRPr="00586782" w:rsidRDefault="00333DB4" w:rsidP="00C70503">
            <w:pPr>
              <w:ind w:left="0" w:right="0"/>
            </w:pPr>
            <w:r>
              <w:t>Cold i</w:t>
            </w:r>
            <w:r w:rsidR="00DB34E4" w:rsidRPr="0087538C">
              <w:t xml:space="preserve">njury, </w:t>
            </w:r>
            <w:r w:rsidR="00DB34E4">
              <w:br/>
            </w:r>
            <w:r w:rsidR="00DB34E4" w:rsidRPr="0087538C">
              <w:t>death</w:t>
            </w:r>
          </w:p>
        </w:tc>
        <w:tc>
          <w:tcPr>
            <w:tcW w:w="1291" w:type="dxa"/>
            <w:tcMar>
              <w:right w:w="170" w:type="dxa"/>
            </w:tcMar>
          </w:tcPr>
          <w:p w14:paraId="3D621958" w14:textId="77777777" w:rsidR="00DB34E4" w:rsidRPr="000D7D51" w:rsidRDefault="00DB34E4" w:rsidP="00C70503">
            <w:pPr>
              <w:ind w:left="0" w:right="0"/>
            </w:pPr>
            <w:r w:rsidRPr="000D7D51">
              <w:t>Pupils, staff</w:t>
            </w:r>
          </w:p>
        </w:tc>
        <w:tc>
          <w:tcPr>
            <w:tcW w:w="5696" w:type="dxa"/>
            <w:tcMar>
              <w:right w:w="170" w:type="dxa"/>
            </w:tcMar>
          </w:tcPr>
          <w:p w14:paraId="156DCB5C" w14:textId="4CD8D1D3" w:rsidR="00DB34E4" w:rsidRPr="00433020" w:rsidRDefault="00730B58" w:rsidP="00C70503">
            <w:pPr>
              <w:pStyle w:val="ListParagraph"/>
              <w:numPr>
                <w:ilvl w:val="0"/>
                <w:numId w:val="38"/>
              </w:numPr>
              <w:ind w:right="0"/>
            </w:pPr>
            <w:r w:rsidRPr="00730B58">
              <w:t>Seasonal (usually April – October) activity,</w:t>
            </w:r>
            <w:r w:rsidR="009547B3">
              <w:t xml:space="preserve"> </w:t>
            </w:r>
            <w:r w:rsidRPr="00730B58">
              <w:t>consideration</w:t>
            </w:r>
            <w:r>
              <w:t xml:space="preserve"> </w:t>
            </w:r>
            <w:r w:rsidRPr="00730B58">
              <w:t>of forecast, use of suitable clothing</w:t>
            </w:r>
            <w:r w:rsidR="00D869A3">
              <w:t xml:space="preserve"> </w:t>
            </w:r>
            <w:r w:rsidRPr="00730B58">
              <w:t>and equipment,</w:t>
            </w:r>
            <w:r>
              <w:t xml:space="preserve"> </w:t>
            </w:r>
            <w:r w:rsidRPr="00730B58">
              <w:t>dry spare clothing and emergency equipment</w:t>
            </w:r>
          </w:p>
        </w:tc>
        <w:tc>
          <w:tcPr>
            <w:tcW w:w="2286" w:type="dxa"/>
            <w:tcMar>
              <w:right w:w="170" w:type="dxa"/>
            </w:tcMar>
          </w:tcPr>
          <w:p w14:paraId="39103AD0" w14:textId="67FFDA64" w:rsidR="00DB34E4" w:rsidRPr="00D54FB5" w:rsidRDefault="00D54FB5" w:rsidP="00C70503">
            <w:pPr>
              <w:ind w:left="0" w:right="0"/>
            </w:pPr>
            <w:r w:rsidRPr="00D54FB5">
              <w:t>Pre-planning,</w:t>
            </w:r>
            <w:r w:rsidR="00D869A3">
              <w:t xml:space="preserve"> </w:t>
            </w:r>
            <w:r w:rsidRPr="00D54FB5">
              <w:t>equipment lists to</w:t>
            </w:r>
            <w:r w:rsidR="00D869A3">
              <w:t xml:space="preserve"> </w:t>
            </w:r>
            <w:r w:rsidRPr="00D54FB5">
              <w:t>group, kit checked</w:t>
            </w:r>
            <w:r w:rsidR="00D869A3">
              <w:t xml:space="preserve"> </w:t>
            </w:r>
            <w:r w:rsidRPr="00D54FB5">
              <w:t>before departure</w:t>
            </w:r>
          </w:p>
        </w:tc>
        <w:tc>
          <w:tcPr>
            <w:tcW w:w="1559" w:type="dxa"/>
            <w:tcMar>
              <w:right w:w="170" w:type="dxa"/>
            </w:tcMar>
          </w:tcPr>
          <w:p w14:paraId="3EAD1CA6" w14:textId="77777777" w:rsidR="00DB34E4" w:rsidRDefault="00DB34E4" w:rsidP="00C70503">
            <w:pPr>
              <w:ind w:left="0" w:right="0"/>
            </w:pPr>
            <w:r>
              <w:t>Low</w:t>
            </w:r>
          </w:p>
        </w:tc>
        <w:tc>
          <w:tcPr>
            <w:tcW w:w="709" w:type="dxa"/>
            <w:tcMar>
              <w:right w:w="170" w:type="dxa"/>
            </w:tcMar>
          </w:tcPr>
          <w:p w14:paraId="1230D30A" w14:textId="77777777" w:rsidR="00DB34E4" w:rsidRDefault="00DB34E4" w:rsidP="00C70503">
            <w:pPr>
              <w:ind w:left="0" w:right="0"/>
            </w:pPr>
          </w:p>
        </w:tc>
      </w:tr>
      <w:tr w:rsidR="00DB34E4" w14:paraId="4764E98B" w14:textId="77777777">
        <w:trPr>
          <w:cnfStyle w:val="000000010000" w:firstRow="0" w:lastRow="0" w:firstColumn="0" w:lastColumn="0" w:oddVBand="0" w:evenVBand="0" w:oddHBand="0" w:evenHBand="1" w:firstRowFirstColumn="0" w:firstRowLastColumn="0" w:lastRowFirstColumn="0" w:lastRowLastColumn="0"/>
        </w:trPr>
        <w:tc>
          <w:tcPr>
            <w:tcW w:w="2010" w:type="dxa"/>
            <w:tcMar>
              <w:right w:w="170" w:type="dxa"/>
            </w:tcMar>
          </w:tcPr>
          <w:p w14:paraId="4E9A16CE" w14:textId="5D2A60B6" w:rsidR="00DB34E4" w:rsidRPr="00B6739D" w:rsidRDefault="00DD1226" w:rsidP="00C70503">
            <w:pPr>
              <w:ind w:left="0" w:right="0"/>
            </w:pPr>
            <w:r w:rsidRPr="00DD1226">
              <w:t>Hazards on site</w:t>
            </w:r>
            <w:r w:rsidR="00297F6A">
              <w:t xml:space="preserve"> </w:t>
            </w:r>
            <w:r w:rsidRPr="00DD1226">
              <w:t>and immediate</w:t>
            </w:r>
            <w:r w:rsidR="00297F6A">
              <w:br/>
            </w:r>
            <w:r w:rsidRPr="00297F6A">
              <w:t>surrounds</w:t>
            </w:r>
          </w:p>
        </w:tc>
        <w:tc>
          <w:tcPr>
            <w:tcW w:w="1045" w:type="dxa"/>
            <w:tcMar>
              <w:right w:w="170" w:type="dxa"/>
            </w:tcMar>
          </w:tcPr>
          <w:p w14:paraId="0869BE9F" w14:textId="7DE60C80" w:rsidR="00DB34E4" w:rsidRPr="00297F6A" w:rsidRDefault="00297F6A" w:rsidP="00C70503">
            <w:pPr>
              <w:ind w:left="0" w:right="0"/>
            </w:pPr>
            <w:r w:rsidRPr="00297F6A">
              <w:t>Drowning, falls,</w:t>
            </w:r>
            <w:r w:rsidRPr="00297F6A">
              <w:br/>
              <w:t xml:space="preserve">injury, </w:t>
            </w:r>
            <w:r w:rsidRPr="00297F6A">
              <w:br/>
              <w:t>death</w:t>
            </w:r>
          </w:p>
        </w:tc>
        <w:tc>
          <w:tcPr>
            <w:tcW w:w="1291" w:type="dxa"/>
            <w:tcMar>
              <w:right w:w="170" w:type="dxa"/>
            </w:tcMar>
          </w:tcPr>
          <w:p w14:paraId="5BC28ECF" w14:textId="77777777" w:rsidR="00DB34E4" w:rsidRPr="000D7D51" w:rsidRDefault="00DB34E4" w:rsidP="00C70503">
            <w:pPr>
              <w:ind w:left="0" w:right="0"/>
            </w:pPr>
            <w:r w:rsidRPr="000D7D51">
              <w:t>Pupils, staff</w:t>
            </w:r>
          </w:p>
        </w:tc>
        <w:tc>
          <w:tcPr>
            <w:tcW w:w="5696" w:type="dxa"/>
            <w:tcMar>
              <w:right w:w="170" w:type="dxa"/>
            </w:tcMar>
          </w:tcPr>
          <w:p w14:paraId="6296ACB7" w14:textId="5C54DA14" w:rsidR="00F41A13" w:rsidRPr="00F41A13" w:rsidRDefault="00F41A13" w:rsidP="00C70503">
            <w:pPr>
              <w:pStyle w:val="ListParagraph"/>
              <w:numPr>
                <w:ilvl w:val="0"/>
                <w:numId w:val="38"/>
              </w:numPr>
              <w:ind w:right="0"/>
            </w:pPr>
            <w:r w:rsidRPr="00F41A13">
              <w:t>Site must be visited and individually risk assessed</w:t>
            </w:r>
          </w:p>
          <w:p w14:paraId="496CD5A7" w14:textId="57C242D6" w:rsidR="00F41A13" w:rsidRPr="00F41A13" w:rsidRDefault="00F41A13" w:rsidP="00C70503">
            <w:pPr>
              <w:pStyle w:val="ListParagraph"/>
              <w:numPr>
                <w:ilvl w:val="0"/>
                <w:numId w:val="38"/>
              </w:numPr>
              <w:ind w:right="0"/>
            </w:pPr>
            <w:r w:rsidRPr="00F41A13">
              <w:t>Camp rules or operating procedure agreed to</w:t>
            </w:r>
            <w:r w:rsidR="00D869A3">
              <w:t xml:space="preserve"> </w:t>
            </w:r>
            <w:r w:rsidRPr="00F41A13">
              <w:t>minimise risks</w:t>
            </w:r>
          </w:p>
          <w:p w14:paraId="29DB3A0D" w14:textId="288288CA" w:rsidR="00DB34E4" w:rsidRPr="001A77A3" w:rsidRDefault="00F41A13" w:rsidP="00C70503">
            <w:pPr>
              <w:pStyle w:val="ListParagraph"/>
              <w:numPr>
                <w:ilvl w:val="0"/>
                <w:numId w:val="38"/>
              </w:numPr>
              <w:ind w:right="0"/>
            </w:pPr>
            <w:r w:rsidRPr="00F41A13">
              <w:t>Appropriate supervision arranged</w:t>
            </w:r>
          </w:p>
        </w:tc>
        <w:tc>
          <w:tcPr>
            <w:tcW w:w="2286" w:type="dxa"/>
            <w:tcMar>
              <w:right w:w="170" w:type="dxa"/>
            </w:tcMar>
          </w:tcPr>
          <w:p w14:paraId="1D0AFF84" w14:textId="6B986D5C" w:rsidR="00DB34E4" w:rsidRPr="0057218C" w:rsidRDefault="0057218C" w:rsidP="00C70503">
            <w:pPr>
              <w:ind w:left="0" w:right="0"/>
            </w:pPr>
            <w:r w:rsidRPr="0057218C">
              <w:t>Written specific</w:t>
            </w:r>
            <w:r>
              <w:t xml:space="preserve"> </w:t>
            </w:r>
            <w:r w:rsidRPr="0057218C">
              <w:t>risk assessment</w:t>
            </w:r>
            <w:r>
              <w:t xml:space="preserve"> </w:t>
            </w:r>
            <w:r w:rsidRPr="0057218C">
              <w:t>and/or operating</w:t>
            </w:r>
            <w:r>
              <w:t xml:space="preserve"> </w:t>
            </w:r>
            <w:r w:rsidRPr="0057218C">
              <w:t>procedure</w:t>
            </w:r>
          </w:p>
        </w:tc>
        <w:tc>
          <w:tcPr>
            <w:tcW w:w="1559" w:type="dxa"/>
            <w:tcMar>
              <w:right w:w="170" w:type="dxa"/>
            </w:tcMar>
          </w:tcPr>
          <w:p w14:paraId="49F92672" w14:textId="77777777" w:rsidR="00DB34E4" w:rsidRDefault="00DB34E4" w:rsidP="00C70503">
            <w:pPr>
              <w:ind w:left="0" w:right="0"/>
            </w:pPr>
            <w:r>
              <w:t>Low</w:t>
            </w:r>
          </w:p>
        </w:tc>
        <w:tc>
          <w:tcPr>
            <w:tcW w:w="709" w:type="dxa"/>
            <w:tcMar>
              <w:right w:w="170" w:type="dxa"/>
            </w:tcMar>
          </w:tcPr>
          <w:p w14:paraId="7644C5CB" w14:textId="77777777" w:rsidR="00DB34E4" w:rsidRDefault="00DB34E4" w:rsidP="00C70503">
            <w:pPr>
              <w:ind w:left="0" w:right="0"/>
            </w:pPr>
          </w:p>
        </w:tc>
      </w:tr>
      <w:tr w:rsidR="00DB34E4" w14:paraId="417971FF" w14:textId="77777777">
        <w:trPr>
          <w:cnfStyle w:val="000000100000" w:firstRow="0" w:lastRow="0" w:firstColumn="0" w:lastColumn="0" w:oddVBand="0" w:evenVBand="0" w:oddHBand="1" w:evenHBand="0" w:firstRowFirstColumn="0" w:firstRowLastColumn="0" w:lastRowFirstColumn="0" w:lastRowLastColumn="0"/>
        </w:trPr>
        <w:tc>
          <w:tcPr>
            <w:tcW w:w="2010" w:type="dxa"/>
            <w:tcMar>
              <w:right w:w="170" w:type="dxa"/>
            </w:tcMar>
          </w:tcPr>
          <w:p w14:paraId="05604973" w14:textId="260C1739" w:rsidR="00DB34E4" w:rsidRPr="00E04324" w:rsidRDefault="009D4FC8" w:rsidP="00C70503">
            <w:pPr>
              <w:ind w:left="0" w:right="0"/>
            </w:pPr>
            <w:r w:rsidRPr="009D4FC8">
              <w:t>Site security</w:t>
            </w:r>
            <w:r w:rsidR="002C6228">
              <w:t xml:space="preserve"> </w:t>
            </w:r>
            <w:r w:rsidRPr="009D4FC8">
              <w:t>– unauthorised</w:t>
            </w:r>
            <w:r w:rsidR="002C6228">
              <w:t xml:space="preserve"> </w:t>
            </w:r>
            <w:r w:rsidRPr="009D4FC8">
              <w:t>entry</w:t>
            </w:r>
            <w:r w:rsidR="002C6228">
              <w:br/>
            </w:r>
            <w:r w:rsidRPr="009D4FC8">
              <w:t>by intruder</w:t>
            </w:r>
            <w:r w:rsidR="002C6228">
              <w:t xml:space="preserve"> </w:t>
            </w:r>
            <w:r w:rsidRPr="002C6228">
              <w:t>or exit</w:t>
            </w:r>
            <w:r w:rsidR="002C6228">
              <w:br/>
            </w:r>
            <w:r w:rsidRPr="002C6228">
              <w:t>by pupil</w:t>
            </w:r>
          </w:p>
        </w:tc>
        <w:tc>
          <w:tcPr>
            <w:tcW w:w="1045" w:type="dxa"/>
            <w:tcMar>
              <w:right w:w="170" w:type="dxa"/>
            </w:tcMar>
          </w:tcPr>
          <w:p w14:paraId="59EE6CFC" w14:textId="77777777" w:rsidR="00DB34E4" w:rsidRPr="0087538C" w:rsidRDefault="00DB34E4" w:rsidP="00C70503">
            <w:pPr>
              <w:ind w:left="0" w:right="0"/>
            </w:pPr>
            <w:r w:rsidRPr="0087538C">
              <w:t xml:space="preserve">Injury, </w:t>
            </w:r>
            <w:r>
              <w:br/>
            </w:r>
            <w:r w:rsidRPr="0087538C">
              <w:t>death</w:t>
            </w:r>
          </w:p>
        </w:tc>
        <w:tc>
          <w:tcPr>
            <w:tcW w:w="1291" w:type="dxa"/>
            <w:tcMar>
              <w:right w:w="170" w:type="dxa"/>
            </w:tcMar>
          </w:tcPr>
          <w:p w14:paraId="2AD7DFD5" w14:textId="77777777" w:rsidR="00DB34E4" w:rsidRPr="000D7D51" w:rsidRDefault="00DB34E4" w:rsidP="00C70503">
            <w:pPr>
              <w:ind w:left="0" w:right="0"/>
            </w:pPr>
            <w:r w:rsidRPr="000D7D51">
              <w:t>Pupils, staff</w:t>
            </w:r>
          </w:p>
        </w:tc>
        <w:tc>
          <w:tcPr>
            <w:tcW w:w="5696" w:type="dxa"/>
            <w:tcMar>
              <w:right w:w="170" w:type="dxa"/>
            </w:tcMar>
          </w:tcPr>
          <w:p w14:paraId="3DFC879B" w14:textId="092A815C" w:rsidR="00303CFF" w:rsidRPr="00303CFF" w:rsidRDefault="00303CFF" w:rsidP="00C70503">
            <w:pPr>
              <w:pStyle w:val="ListParagraph"/>
              <w:numPr>
                <w:ilvl w:val="0"/>
                <w:numId w:val="38"/>
              </w:numPr>
              <w:ind w:right="0"/>
            </w:pPr>
            <w:r w:rsidRPr="00303CFF">
              <w:t>Site chosen with minimal public access</w:t>
            </w:r>
          </w:p>
          <w:p w14:paraId="2505B2C4" w14:textId="0F48F427" w:rsidR="00303CFF" w:rsidRPr="00303CFF" w:rsidRDefault="00303CFF" w:rsidP="00C70503">
            <w:pPr>
              <w:pStyle w:val="ListParagraph"/>
              <w:numPr>
                <w:ilvl w:val="0"/>
                <w:numId w:val="38"/>
              </w:numPr>
              <w:ind w:right="0"/>
            </w:pPr>
            <w:r w:rsidRPr="00303CFF">
              <w:t>Leaders sleep in tents close to pupils (leaders may</w:t>
            </w:r>
            <w:r>
              <w:t xml:space="preserve"> </w:t>
            </w:r>
            <w:r w:rsidRPr="00303CFF">
              <w:t>sleep in tents with infant or special needs pupils)</w:t>
            </w:r>
          </w:p>
          <w:p w14:paraId="66A7C418" w14:textId="1AFAF297" w:rsidR="00303CFF" w:rsidRPr="00303CFF" w:rsidRDefault="00303CFF" w:rsidP="00C70503">
            <w:pPr>
              <w:pStyle w:val="ListParagraph"/>
              <w:numPr>
                <w:ilvl w:val="0"/>
                <w:numId w:val="38"/>
              </w:numPr>
              <w:ind w:right="0"/>
            </w:pPr>
            <w:r w:rsidRPr="00303CFF">
              <w:t>Close supervision by experienced staff</w:t>
            </w:r>
          </w:p>
          <w:p w14:paraId="36B2B184" w14:textId="7F45B007" w:rsidR="00DB34E4" w:rsidRPr="00974717" w:rsidRDefault="00303CFF" w:rsidP="00C70503">
            <w:pPr>
              <w:pStyle w:val="ListParagraph"/>
              <w:numPr>
                <w:ilvl w:val="0"/>
                <w:numId w:val="38"/>
              </w:numPr>
              <w:ind w:right="0"/>
            </w:pPr>
            <w:r w:rsidRPr="00303CFF">
              <w:t>Local police informed of location if not</w:t>
            </w:r>
            <w:r>
              <w:t xml:space="preserve"> </w:t>
            </w:r>
            <w:r w:rsidRPr="00303CFF">
              <w:t>using an established camp site</w:t>
            </w:r>
          </w:p>
        </w:tc>
        <w:tc>
          <w:tcPr>
            <w:tcW w:w="2286" w:type="dxa"/>
            <w:tcMar>
              <w:right w:w="170" w:type="dxa"/>
            </w:tcMar>
          </w:tcPr>
          <w:p w14:paraId="0050E535" w14:textId="4D74C8DE" w:rsidR="00DB34E4" w:rsidRPr="007F47C5" w:rsidRDefault="007F47C5" w:rsidP="00C70503">
            <w:pPr>
              <w:ind w:left="0" w:right="0"/>
            </w:pPr>
            <w:r w:rsidRPr="007F47C5">
              <w:t>Risks reduced but</w:t>
            </w:r>
            <w:r w:rsidR="00537A63">
              <w:t xml:space="preserve"> </w:t>
            </w:r>
            <w:r w:rsidRPr="007F47C5">
              <w:t>pupils and parents</w:t>
            </w:r>
            <w:r>
              <w:t xml:space="preserve"> </w:t>
            </w:r>
            <w:r w:rsidRPr="007F47C5">
              <w:t>understand all</w:t>
            </w:r>
            <w:r>
              <w:t xml:space="preserve"> </w:t>
            </w:r>
            <w:r w:rsidRPr="007F47C5">
              <w:t>risks</w:t>
            </w:r>
            <w:r w:rsidR="00537A63">
              <w:t xml:space="preserve"> </w:t>
            </w:r>
            <w:r w:rsidRPr="007F47C5">
              <w:t>cannot be</w:t>
            </w:r>
            <w:r>
              <w:t xml:space="preserve"> </w:t>
            </w:r>
            <w:r w:rsidRPr="007F47C5">
              <w:t>eliminated</w:t>
            </w:r>
          </w:p>
        </w:tc>
        <w:tc>
          <w:tcPr>
            <w:tcW w:w="1559" w:type="dxa"/>
            <w:tcMar>
              <w:right w:w="170" w:type="dxa"/>
            </w:tcMar>
          </w:tcPr>
          <w:p w14:paraId="3A75C3F9" w14:textId="77777777" w:rsidR="00DB34E4" w:rsidRDefault="00DB34E4" w:rsidP="00C70503">
            <w:pPr>
              <w:ind w:left="0" w:right="0"/>
            </w:pPr>
            <w:r>
              <w:t>Low</w:t>
            </w:r>
          </w:p>
        </w:tc>
        <w:tc>
          <w:tcPr>
            <w:tcW w:w="709" w:type="dxa"/>
            <w:tcMar>
              <w:right w:w="170" w:type="dxa"/>
            </w:tcMar>
          </w:tcPr>
          <w:p w14:paraId="52EBF742" w14:textId="77777777" w:rsidR="00DB34E4" w:rsidRDefault="00DB34E4" w:rsidP="00C70503">
            <w:pPr>
              <w:ind w:left="0" w:right="0"/>
            </w:pPr>
          </w:p>
        </w:tc>
      </w:tr>
      <w:tr w:rsidR="00126EA5" w14:paraId="24B50EDD" w14:textId="77777777">
        <w:trPr>
          <w:cnfStyle w:val="000000010000" w:firstRow="0" w:lastRow="0" w:firstColumn="0" w:lastColumn="0" w:oddVBand="0" w:evenVBand="0" w:oddHBand="0" w:evenHBand="1" w:firstRowFirstColumn="0" w:firstRowLastColumn="0" w:lastRowFirstColumn="0" w:lastRowLastColumn="0"/>
        </w:trPr>
        <w:tc>
          <w:tcPr>
            <w:tcW w:w="2010" w:type="dxa"/>
            <w:tcMar>
              <w:right w:w="170" w:type="dxa"/>
            </w:tcMar>
          </w:tcPr>
          <w:p w14:paraId="61B49A93" w14:textId="397282FA" w:rsidR="00126EA5" w:rsidRPr="00126EA5" w:rsidRDefault="00126EA5" w:rsidP="00C70503">
            <w:pPr>
              <w:ind w:left="0" w:right="0"/>
            </w:pPr>
            <w:r w:rsidRPr="00126EA5">
              <w:t>Equipment failure</w:t>
            </w:r>
          </w:p>
        </w:tc>
        <w:tc>
          <w:tcPr>
            <w:tcW w:w="1045" w:type="dxa"/>
            <w:tcMar>
              <w:right w:w="170" w:type="dxa"/>
            </w:tcMar>
          </w:tcPr>
          <w:p w14:paraId="689AD5F0" w14:textId="47FA8A2B" w:rsidR="00126EA5" w:rsidRPr="0087538C" w:rsidRDefault="00126EA5" w:rsidP="00C70503">
            <w:pPr>
              <w:ind w:left="0" w:right="0"/>
            </w:pPr>
            <w:r w:rsidRPr="0087538C">
              <w:t>Injury</w:t>
            </w:r>
          </w:p>
        </w:tc>
        <w:tc>
          <w:tcPr>
            <w:tcW w:w="1291" w:type="dxa"/>
            <w:tcMar>
              <w:right w:w="170" w:type="dxa"/>
            </w:tcMar>
          </w:tcPr>
          <w:p w14:paraId="170E3E8B" w14:textId="4139920F" w:rsidR="00126EA5" w:rsidRPr="000D7D51" w:rsidRDefault="00126EA5" w:rsidP="00C70503">
            <w:pPr>
              <w:ind w:left="0" w:right="0"/>
            </w:pPr>
            <w:r w:rsidRPr="000D7D51">
              <w:t>Pupils, staff</w:t>
            </w:r>
          </w:p>
        </w:tc>
        <w:tc>
          <w:tcPr>
            <w:tcW w:w="5696" w:type="dxa"/>
            <w:tcMar>
              <w:right w:w="170" w:type="dxa"/>
            </w:tcMar>
          </w:tcPr>
          <w:p w14:paraId="1882129F" w14:textId="3D652F53" w:rsidR="00126EA5" w:rsidRPr="00756868" w:rsidRDefault="00462F90" w:rsidP="00C70503">
            <w:pPr>
              <w:pStyle w:val="ListParagraph"/>
              <w:numPr>
                <w:ilvl w:val="0"/>
                <w:numId w:val="38"/>
              </w:numPr>
              <w:ind w:right="0"/>
            </w:pPr>
            <w:r w:rsidRPr="00462F90">
              <w:t>Equipment used has been properly maintained and</w:t>
            </w:r>
            <w:r w:rsidRPr="00756868">
              <w:t xml:space="preserve"> checked before use. Erected by competent staff.</w:t>
            </w:r>
            <w:r w:rsidR="0001201B" w:rsidRPr="00756868">
              <w:br/>
            </w:r>
            <w:r w:rsidRPr="00756868">
              <w:t>Staff monitor guy lines and equipment daily</w:t>
            </w:r>
          </w:p>
        </w:tc>
        <w:tc>
          <w:tcPr>
            <w:tcW w:w="2286" w:type="dxa"/>
            <w:tcMar>
              <w:right w:w="170" w:type="dxa"/>
            </w:tcMar>
          </w:tcPr>
          <w:p w14:paraId="5111131C" w14:textId="77777777" w:rsidR="00126EA5" w:rsidRPr="007F47C5" w:rsidRDefault="00126EA5" w:rsidP="00C70503">
            <w:pPr>
              <w:ind w:left="0" w:right="0"/>
            </w:pPr>
          </w:p>
        </w:tc>
        <w:tc>
          <w:tcPr>
            <w:tcW w:w="1559" w:type="dxa"/>
            <w:tcMar>
              <w:right w:w="170" w:type="dxa"/>
            </w:tcMar>
          </w:tcPr>
          <w:p w14:paraId="1716FF9A" w14:textId="77777777" w:rsidR="00126EA5" w:rsidRDefault="00126EA5" w:rsidP="00C70503">
            <w:pPr>
              <w:ind w:left="0" w:right="0"/>
            </w:pPr>
          </w:p>
        </w:tc>
        <w:tc>
          <w:tcPr>
            <w:tcW w:w="709" w:type="dxa"/>
            <w:tcMar>
              <w:right w:w="170" w:type="dxa"/>
            </w:tcMar>
          </w:tcPr>
          <w:p w14:paraId="68587608" w14:textId="77777777" w:rsidR="00126EA5" w:rsidRDefault="00126EA5" w:rsidP="00C70503">
            <w:pPr>
              <w:ind w:left="0" w:right="0"/>
            </w:pPr>
          </w:p>
        </w:tc>
      </w:tr>
    </w:tbl>
    <w:p w14:paraId="32B3C4AB" w14:textId="77777777" w:rsidR="00DB34E4" w:rsidRPr="00F130EF" w:rsidRDefault="00DB34E4" w:rsidP="00DA0940">
      <w:pPr>
        <w:ind w:left="-207"/>
      </w:pPr>
    </w:p>
    <w:p w14:paraId="39C9BC8B" w14:textId="77777777" w:rsidR="0001201B" w:rsidRDefault="0001201B" w:rsidP="0001201B">
      <w:pPr>
        <w:ind w:left="0"/>
      </w:pPr>
      <w:r w:rsidRPr="004C2D59">
        <w:t>This generic risk assessment for school use identifies the common</w:t>
      </w:r>
      <w:r>
        <w:t xml:space="preserve"> </w:t>
      </w:r>
      <w:r w:rsidRPr="004C2D59">
        <w:t>hazards and control measures associated with this type of visit or</w:t>
      </w:r>
      <w:r>
        <w:t xml:space="preserve"> </w:t>
      </w:r>
      <w:r w:rsidRPr="004C2D59">
        <w:t>activity. Before undertaking the activity, schools must also make</w:t>
      </w:r>
      <w:r>
        <w:t xml:space="preserve">. </w:t>
      </w:r>
      <w:r w:rsidRPr="004C2D59">
        <w:t>an assessment of any specific risks associated with their particular</w:t>
      </w:r>
      <w:r>
        <w:t xml:space="preserve"> </w:t>
      </w:r>
      <w:r w:rsidRPr="004C2D59">
        <w:t>visit, including travel, sites, activities and the group of pupils.</w:t>
      </w:r>
    </w:p>
    <w:p w14:paraId="0B52E80E" w14:textId="77777777" w:rsidR="0001201B" w:rsidRPr="00234027" w:rsidRDefault="0001201B" w:rsidP="0001201B">
      <w:pPr>
        <w:ind w:left="0"/>
      </w:pPr>
      <w:r w:rsidRPr="00234027">
        <w:t>Location of the visit:</w:t>
      </w:r>
    </w:p>
    <w:p w14:paraId="069D2679" w14:textId="77777777" w:rsidR="0001201B" w:rsidRPr="00234027" w:rsidRDefault="0001201B" w:rsidP="0001201B">
      <w:pPr>
        <w:ind w:left="0"/>
      </w:pPr>
      <w:r w:rsidRPr="00234027">
        <w:t>Date(s):</w:t>
      </w:r>
      <w:r w:rsidRPr="00144DC0">
        <w:rPr>
          <w:rFonts w:ascii="Times New Roman" w:hAnsi="Times New Roman" w:cs="Times New Roman"/>
          <w:color w:val="2C2A29"/>
          <w:kern w:val="0"/>
          <w:sz w:val="46"/>
          <w:szCs w:val="46"/>
        </w:rPr>
        <w:t xml:space="preserve"> </w:t>
      </w:r>
    </w:p>
    <w:p w14:paraId="55D9AB13" w14:textId="77777777" w:rsidR="0001201B" w:rsidRPr="00234027" w:rsidRDefault="0001201B" w:rsidP="0001201B">
      <w:pPr>
        <w:ind w:left="0"/>
      </w:pPr>
      <w:r w:rsidRPr="00234027">
        <w:t>Assessment carried out by:</w:t>
      </w:r>
    </w:p>
    <w:p w14:paraId="1A84DDCF" w14:textId="77777777" w:rsidR="0001201B" w:rsidRPr="00234027" w:rsidRDefault="0001201B" w:rsidP="0001201B">
      <w:pPr>
        <w:ind w:left="0"/>
      </w:pPr>
      <w:r w:rsidRPr="00234027">
        <w:t>Signed:</w:t>
      </w:r>
    </w:p>
    <w:p w14:paraId="763E02DF" w14:textId="77777777" w:rsidR="0001201B" w:rsidRDefault="0001201B" w:rsidP="0001201B">
      <w:pPr>
        <w:ind w:left="0"/>
      </w:pPr>
      <w:r w:rsidRPr="00234027">
        <w:t>Date:</w:t>
      </w:r>
    </w:p>
    <w:p w14:paraId="7441E296" w14:textId="6CF76962" w:rsidR="006908D0" w:rsidRDefault="006908D0" w:rsidP="00F41534">
      <w:pPr>
        <w:ind w:left="0"/>
      </w:pPr>
    </w:p>
    <w:p w14:paraId="6A92D5DA" w14:textId="77777777" w:rsidR="006908D0" w:rsidRDefault="006908D0">
      <w:pPr>
        <w:spacing w:after="0" w:line="240" w:lineRule="auto"/>
        <w:ind w:left="0" w:right="0"/>
      </w:pPr>
      <w:r>
        <w:br w:type="page"/>
      </w:r>
    </w:p>
    <w:p w14:paraId="5699FFCE" w14:textId="18DF9EC0" w:rsidR="006908D0" w:rsidRDefault="00EC5432" w:rsidP="00575C14">
      <w:pPr>
        <w:pStyle w:val="Heading1"/>
        <w:numPr>
          <w:ilvl w:val="0"/>
          <w:numId w:val="12"/>
        </w:numPr>
      </w:pPr>
      <w:r w:rsidRPr="00CF2DED">
        <w:t xml:space="preserve">Generic Risk Assessment - </w:t>
      </w:r>
      <w:r w:rsidR="00575C14">
        <w:t>travel to developing countries/expeditions to remote areas abroad</w:t>
      </w:r>
    </w:p>
    <w:p w14:paraId="03E36001" w14:textId="77777777" w:rsidR="00756868" w:rsidRDefault="00756868" w:rsidP="00756868">
      <w:pPr>
        <w:spacing w:after="0" w:line="240" w:lineRule="auto"/>
        <w:ind w:left="0" w:right="0"/>
      </w:pPr>
      <w:r>
        <w:t xml:space="preserve">The leader must have specific in-country and activity experience or the journey must be organised by a reputable and experienced organisation who can provide a </w:t>
      </w:r>
      <w:proofErr w:type="spellStart"/>
      <w:r>
        <w:t>well researched</w:t>
      </w:r>
      <w:proofErr w:type="spellEnd"/>
      <w:r>
        <w:t xml:space="preserve"> and planned venture, appropriate leadership, UK and in-country support. All arrangements must be approved by the LEA before any commitment is made. A specific written risk assessment related to the country visited and the activities must be completed with advice from the LEA OEA</w:t>
      </w:r>
    </w:p>
    <w:p w14:paraId="62F878D4" w14:textId="77777777" w:rsidR="00756868" w:rsidRDefault="00756868" w:rsidP="00756868">
      <w:pPr>
        <w:spacing w:after="0" w:line="240" w:lineRule="auto"/>
        <w:ind w:left="0" w:right="0"/>
      </w:pPr>
    </w:p>
    <w:tbl>
      <w:tblPr>
        <w:tblStyle w:val="BrandedTable"/>
        <w:tblpPr w:leftFromText="181" w:rightFromText="181" w:vertAnchor="text" w:horzAnchor="margin" w:tblpY="143"/>
        <w:tblW w:w="14596" w:type="dxa"/>
        <w:tblLayout w:type="fixed"/>
        <w:tblLook w:val="04A0" w:firstRow="1" w:lastRow="0" w:firstColumn="1" w:lastColumn="0" w:noHBand="0" w:noVBand="1"/>
      </w:tblPr>
      <w:tblGrid>
        <w:gridCol w:w="1838"/>
        <w:gridCol w:w="1217"/>
        <w:gridCol w:w="1291"/>
        <w:gridCol w:w="5696"/>
        <w:gridCol w:w="2286"/>
        <w:gridCol w:w="1559"/>
        <w:gridCol w:w="709"/>
      </w:tblGrid>
      <w:tr w:rsidR="00756868" w14:paraId="00D244BE" w14:textId="77777777" w:rsidTr="00E2390F">
        <w:trPr>
          <w:cnfStyle w:val="100000000000" w:firstRow="1" w:lastRow="0" w:firstColumn="0" w:lastColumn="0" w:oddVBand="0" w:evenVBand="0" w:oddHBand="0" w:evenHBand="0" w:firstRowFirstColumn="0" w:firstRowLastColumn="0" w:lastRowFirstColumn="0" w:lastRowLastColumn="0"/>
        </w:trPr>
        <w:tc>
          <w:tcPr>
            <w:tcW w:w="1838" w:type="dxa"/>
            <w:tcMar>
              <w:right w:w="170" w:type="dxa"/>
            </w:tcMar>
          </w:tcPr>
          <w:p w14:paraId="714038A6" w14:textId="77777777" w:rsidR="00756868" w:rsidRDefault="00756868" w:rsidP="00EE3BA7">
            <w:pPr>
              <w:ind w:left="0" w:right="0"/>
            </w:pPr>
            <w:r>
              <w:t>Hazard</w:t>
            </w:r>
          </w:p>
        </w:tc>
        <w:tc>
          <w:tcPr>
            <w:tcW w:w="1217" w:type="dxa"/>
            <w:tcMar>
              <w:right w:w="170" w:type="dxa"/>
            </w:tcMar>
          </w:tcPr>
          <w:p w14:paraId="47CA3E20" w14:textId="77777777" w:rsidR="00756868" w:rsidRDefault="00756868" w:rsidP="00EE3BA7">
            <w:pPr>
              <w:ind w:left="0" w:right="0"/>
            </w:pPr>
            <w:r>
              <w:t>Risk</w:t>
            </w:r>
          </w:p>
        </w:tc>
        <w:tc>
          <w:tcPr>
            <w:tcW w:w="1291" w:type="dxa"/>
            <w:tcMar>
              <w:right w:w="170" w:type="dxa"/>
            </w:tcMar>
          </w:tcPr>
          <w:p w14:paraId="34BE3B33" w14:textId="77777777" w:rsidR="00756868" w:rsidRDefault="00756868" w:rsidP="00EE3BA7">
            <w:pPr>
              <w:ind w:left="0" w:right="0"/>
            </w:pPr>
            <w:r>
              <w:t>Persons at risk</w:t>
            </w:r>
          </w:p>
        </w:tc>
        <w:tc>
          <w:tcPr>
            <w:tcW w:w="5696" w:type="dxa"/>
            <w:tcMar>
              <w:right w:w="170" w:type="dxa"/>
            </w:tcMar>
          </w:tcPr>
          <w:p w14:paraId="00F1EAC0" w14:textId="77777777" w:rsidR="00756868" w:rsidRPr="00EE3BA7" w:rsidRDefault="00756868" w:rsidP="00EE3BA7">
            <w:pPr>
              <w:ind w:left="360" w:right="0"/>
            </w:pPr>
            <w:r w:rsidRPr="00EE3BA7">
              <w:t>Control measures</w:t>
            </w:r>
          </w:p>
        </w:tc>
        <w:tc>
          <w:tcPr>
            <w:tcW w:w="2286" w:type="dxa"/>
            <w:tcMar>
              <w:right w:w="170" w:type="dxa"/>
            </w:tcMar>
          </w:tcPr>
          <w:p w14:paraId="5BC76558" w14:textId="77777777" w:rsidR="00756868" w:rsidRDefault="00756868" w:rsidP="00EE3BA7">
            <w:pPr>
              <w:ind w:left="0" w:right="0"/>
            </w:pPr>
            <w:r>
              <w:t>Comments/Actions</w:t>
            </w:r>
          </w:p>
        </w:tc>
        <w:tc>
          <w:tcPr>
            <w:tcW w:w="1559" w:type="dxa"/>
            <w:tcMar>
              <w:right w:w="170" w:type="dxa"/>
            </w:tcMar>
          </w:tcPr>
          <w:p w14:paraId="0B87D783" w14:textId="77777777" w:rsidR="00756868" w:rsidRDefault="00756868" w:rsidP="00EE3BA7">
            <w:pPr>
              <w:ind w:left="0" w:right="0"/>
            </w:pPr>
            <w:r>
              <w:t>Residual risk</w:t>
            </w:r>
            <w:r>
              <w:br/>
              <w:t>rating</w:t>
            </w:r>
          </w:p>
        </w:tc>
        <w:tc>
          <w:tcPr>
            <w:tcW w:w="709" w:type="dxa"/>
            <w:tcMar>
              <w:right w:w="170" w:type="dxa"/>
            </w:tcMar>
          </w:tcPr>
          <w:p w14:paraId="756362CD" w14:textId="77777777" w:rsidR="00756868" w:rsidRDefault="00756868" w:rsidP="00EE3BA7">
            <w:pPr>
              <w:ind w:left="0" w:right="0"/>
            </w:pPr>
            <w:r>
              <w:t>Tick</w:t>
            </w:r>
          </w:p>
        </w:tc>
      </w:tr>
      <w:tr w:rsidR="00756868" w14:paraId="5BBFB7FE" w14:textId="77777777" w:rsidTr="00E2390F">
        <w:trPr>
          <w:cnfStyle w:val="000000100000" w:firstRow="0" w:lastRow="0" w:firstColumn="0" w:lastColumn="0" w:oddVBand="0" w:evenVBand="0" w:oddHBand="1" w:evenHBand="0" w:firstRowFirstColumn="0" w:firstRowLastColumn="0" w:lastRowFirstColumn="0" w:lastRowLastColumn="0"/>
        </w:trPr>
        <w:tc>
          <w:tcPr>
            <w:tcW w:w="1838" w:type="dxa"/>
            <w:tcMar>
              <w:right w:w="170" w:type="dxa"/>
            </w:tcMar>
          </w:tcPr>
          <w:p w14:paraId="1DA3E0A7" w14:textId="1AEB1B17" w:rsidR="00756868" w:rsidRPr="004D3124" w:rsidRDefault="0061676A" w:rsidP="00EE3BA7">
            <w:pPr>
              <w:ind w:left="0" w:right="0"/>
            </w:pPr>
            <w:r w:rsidRPr="0061676A">
              <w:t>Exposure to</w:t>
            </w:r>
            <w:r w:rsidR="004D3124" w:rsidRPr="004D3124">
              <w:t xml:space="preserve"> </w:t>
            </w:r>
            <w:r w:rsidRPr="004D3124">
              <w:t>weath</w:t>
            </w:r>
            <w:r w:rsidR="004D3124" w:rsidRPr="004D3124">
              <w:t>e</w:t>
            </w:r>
            <w:r w:rsidRPr="004D3124">
              <w:t>r</w:t>
            </w:r>
          </w:p>
        </w:tc>
        <w:tc>
          <w:tcPr>
            <w:tcW w:w="1217" w:type="dxa"/>
            <w:tcMar>
              <w:right w:w="170" w:type="dxa"/>
            </w:tcMar>
          </w:tcPr>
          <w:p w14:paraId="32EE1FEA" w14:textId="01C91CCD" w:rsidR="00756868" w:rsidRPr="00586782" w:rsidRDefault="004D3124" w:rsidP="00EE3BA7">
            <w:pPr>
              <w:ind w:left="0" w:right="0"/>
            </w:pPr>
            <w:r w:rsidRPr="004D3124">
              <w:t>Cold injury, heat</w:t>
            </w:r>
            <w:r>
              <w:t xml:space="preserve"> </w:t>
            </w:r>
            <w:r w:rsidRPr="004D3124">
              <w:t>injury, over</w:t>
            </w:r>
            <w:r>
              <w:t xml:space="preserve"> </w:t>
            </w:r>
            <w:r w:rsidRPr="004D3124">
              <w:t>exposure</w:t>
            </w:r>
            <w:r w:rsidR="00E2390F">
              <w:t xml:space="preserve"> </w:t>
            </w:r>
            <w:r w:rsidRPr="004D3124">
              <w:t>to sun</w:t>
            </w:r>
          </w:p>
        </w:tc>
        <w:tc>
          <w:tcPr>
            <w:tcW w:w="1291" w:type="dxa"/>
            <w:tcMar>
              <w:right w:w="170" w:type="dxa"/>
            </w:tcMar>
          </w:tcPr>
          <w:p w14:paraId="744B30A7" w14:textId="77777777" w:rsidR="00756868" w:rsidRPr="000D7D51" w:rsidRDefault="00756868" w:rsidP="00EE3BA7">
            <w:pPr>
              <w:ind w:left="0" w:right="0"/>
            </w:pPr>
            <w:r w:rsidRPr="000D7D51">
              <w:t>Pupils, staff</w:t>
            </w:r>
          </w:p>
        </w:tc>
        <w:tc>
          <w:tcPr>
            <w:tcW w:w="5696" w:type="dxa"/>
            <w:tcMar>
              <w:right w:w="170" w:type="dxa"/>
            </w:tcMar>
          </w:tcPr>
          <w:p w14:paraId="701D1873" w14:textId="3511B283" w:rsidR="00A90204" w:rsidRPr="00A90204" w:rsidRDefault="00A90204" w:rsidP="00EE3BA7">
            <w:pPr>
              <w:pStyle w:val="ListParagraph"/>
              <w:numPr>
                <w:ilvl w:val="0"/>
                <w:numId w:val="24"/>
              </w:numPr>
              <w:ind w:right="0"/>
            </w:pPr>
            <w:r w:rsidRPr="00A90204">
              <w:t>Refer to and follow all available Foreign Office advice;</w:t>
            </w:r>
            <w:r w:rsidR="00BA1E8C">
              <w:t xml:space="preserve"> </w:t>
            </w:r>
            <w:r w:rsidR="00BA1E8C" w:rsidRPr="00A90204">
              <w:t>also,</w:t>
            </w:r>
            <w:r w:rsidRPr="00A90204">
              <w:t xml:space="preserve"> advice from in-county hosts and contacts</w:t>
            </w:r>
          </w:p>
          <w:p w14:paraId="597D2D01" w14:textId="5C7448CC" w:rsidR="00A90204" w:rsidRPr="00A90204" w:rsidRDefault="00A90204" w:rsidP="00EE3BA7">
            <w:pPr>
              <w:pStyle w:val="ListParagraph"/>
              <w:numPr>
                <w:ilvl w:val="0"/>
                <w:numId w:val="24"/>
              </w:numPr>
              <w:ind w:right="0"/>
            </w:pPr>
            <w:r w:rsidRPr="00A90204">
              <w:t>Whole group to be well briefed and aware of risks</w:t>
            </w:r>
            <w:r w:rsidR="00F64934">
              <w:t xml:space="preserve"> </w:t>
            </w:r>
            <w:r w:rsidRPr="00A90204">
              <w:t>and precautions and emergency procedures</w:t>
            </w:r>
          </w:p>
          <w:p w14:paraId="03967AA8" w14:textId="1BA30FA5" w:rsidR="00756868" w:rsidRPr="00433020" w:rsidRDefault="00A90204" w:rsidP="00EE3BA7">
            <w:pPr>
              <w:pStyle w:val="ListParagraph"/>
              <w:numPr>
                <w:ilvl w:val="0"/>
                <w:numId w:val="24"/>
              </w:numPr>
              <w:ind w:right="0"/>
            </w:pPr>
            <w:r w:rsidRPr="00A90204">
              <w:t>Produce specific risk assessment and control measures</w:t>
            </w:r>
            <w:r w:rsidR="00BA1E8C">
              <w:t xml:space="preserve"> </w:t>
            </w:r>
            <w:r w:rsidRPr="00A90204">
              <w:t>for country of travel – amend risk assessment if</w:t>
            </w:r>
            <w:r w:rsidR="00505FAD">
              <w:t xml:space="preserve"> </w:t>
            </w:r>
            <w:r w:rsidRPr="00A90204">
              <w:t>situation</w:t>
            </w:r>
            <w:r w:rsidR="00505FAD">
              <w:t xml:space="preserve"> </w:t>
            </w:r>
            <w:r w:rsidRPr="00A90204">
              <w:t>changes, be ready to amend plans if necessary</w:t>
            </w:r>
          </w:p>
        </w:tc>
        <w:tc>
          <w:tcPr>
            <w:tcW w:w="2286" w:type="dxa"/>
            <w:tcMar>
              <w:right w:w="170" w:type="dxa"/>
            </w:tcMar>
          </w:tcPr>
          <w:p w14:paraId="304DC4AE" w14:textId="1414258A" w:rsidR="00505FAD" w:rsidRPr="00505FAD" w:rsidRDefault="00505FAD" w:rsidP="00EE3BA7">
            <w:pPr>
              <w:ind w:left="0" w:right="0"/>
            </w:pPr>
            <w:r w:rsidRPr="00505FAD">
              <w:t>Make an early</w:t>
            </w:r>
            <w:r>
              <w:t xml:space="preserve"> </w:t>
            </w:r>
            <w:r w:rsidRPr="00505FAD">
              <w:t>decision</w:t>
            </w:r>
            <w:r w:rsidR="00F64934">
              <w:t xml:space="preserve"> </w:t>
            </w:r>
            <w:r w:rsidRPr="00505FAD">
              <w:t>on</w:t>
            </w:r>
            <w:r>
              <w:t xml:space="preserve"> </w:t>
            </w:r>
            <w:r w:rsidRPr="00505FAD">
              <w:t>the advisability</w:t>
            </w:r>
            <w:r>
              <w:t xml:space="preserve"> </w:t>
            </w:r>
            <w:r w:rsidRPr="00505FAD">
              <w:t>of visiting any</w:t>
            </w:r>
            <w:r>
              <w:t xml:space="preserve"> </w:t>
            </w:r>
            <w:r w:rsidRPr="00505FAD">
              <w:t>particular country.</w:t>
            </w:r>
          </w:p>
          <w:p w14:paraId="1EFFBD68" w14:textId="6838A459" w:rsidR="00505FAD" w:rsidRPr="00505FAD" w:rsidRDefault="00505FAD" w:rsidP="00EE3BA7">
            <w:pPr>
              <w:ind w:left="0" w:right="0"/>
            </w:pPr>
            <w:r w:rsidRPr="00505FAD">
              <w:t>Monitor situation</w:t>
            </w:r>
            <w:r>
              <w:t xml:space="preserve"> </w:t>
            </w:r>
            <w:r w:rsidRPr="00505FAD">
              <w:t>and maintain</w:t>
            </w:r>
            <w:r>
              <w:t xml:space="preserve"> </w:t>
            </w:r>
            <w:r w:rsidRPr="00505FAD">
              <w:t>contacts up to</w:t>
            </w:r>
            <w:r>
              <w:t xml:space="preserve"> </w:t>
            </w:r>
            <w:r w:rsidRPr="00505FAD">
              <w:t>departure and</w:t>
            </w:r>
            <w:r>
              <w:t xml:space="preserve"> </w:t>
            </w:r>
            <w:r w:rsidRPr="00505FAD">
              <w:t>until end of trip.</w:t>
            </w:r>
          </w:p>
          <w:p w14:paraId="3EEC4431" w14:textId="31C64358" w:rsidR="00756868" w:rsidRPr="00505FAD" w:rsidRDefault="00505FAD" w:rsidP="00EE3BA7">
            <w:pPr>
              <w:ind w:left="0" w:right="0"/>
            </w:pPr>
            <w:r w:rsidRPr="00505FAD">
              <w:t>Inform parents</w:t>
            </w:r>
            <w:r>
              <w:t xml:space="preserve"> </w:t>
            </w:r>
            <w:r w:rsidRPr="00505FAD">
              <w:t>of risks</w:t>
            </w:r>
            <w:r w:rsidR="00962C7A">
              <w:t xml:space="preserve"> </w:t>
            </w:r>
            <w:r w:rsidRPr="00505FAD">
              <w:t>and</w:t>
            </w:r>
            <w:r>
              <w:t xml:space="preserve"> </w:t>
            </w:r>
            <w:r w:rsidRPr="00505FAD">
              <w:t>precautions</w:t>
            </w:r>
          </w:p>
        </w:tc>
        <w:tc>
          <w:tcPr>
            <w:tcW w:w="1559" w:type="dxa"/>
            <w:tcMar>
              <w:right w:w="170" w:type="dxa"/>
            </w:tcMar>
          </w:tcPr>
          <w:p w14:paraId="0900D862" w14:textId="5EC2D437" w:rsidR="00756868" w:rsidRPr="00CA34EB" w:rsidRDefault="00CA34EB" w:rsidP="00EE3BA7">
            <w:pPr>
              <w:ind w:left="0" w:right="0"/>
            </w:pPr>
            <w:r w:rsidRPr="00CA34EB">
              <w:t>Medium/Low depending on country</w:t>
            </w:r>
          </w:p>
        </w:tc>
        <w:tc>
          <w:tcPr>
            <w:tcW w:w="709" w:type="dxa"/>
            <w:tcMar>
              <w:right w:w="170" w:type="dxa"/>
            </w:tcMar>
          </w:tcPr>
          <w:p w14:paraId="0079CD25" w14:textId="77777777" w:rsidR="00756868" w:rsidRDefault="00756868" w:rsidP="00EE3BA7">
            <w:pPr>
              <w:ind w:left="0" w:right="0"/>
            </w:pPr>
          </w:p>
        </w:tc>
      </w:tr>
      <w:tr w:rsidR="00756868" w14:paraId="611A7B4C" w14:textId="77777777" w:rsidTr="00E2390F">
        <w:trPr>
          <w:cnfStyle w:val="000000010000" w:firstRow="0" w:lastRow="0" w:firstColumn="0" w:lastColumn="0" w:oddVBand="0" w:evenVBand="0" w:oddHBand="0" w:evenHBand="1" w:firstRowFirstColumn="0" w:firstRowLastColumn="0" w:lastRowFirstColumn="0" w:lastRowLastColumn="0"/>
        </w:trPr>
        <w:tc>
          <w:tcPr>
            <w:tcW w:w="1838" w:type="dxa"/>
            <w:tcMar>
              <w:right w:w="170" w:type="dxa"/>
            </w:tcMar>
          </w:tcPr>
          <w:p w14:paraId="650263EA" w14:textId="58AFA521" w:rsidR="00756868" w:rsidRPr="00F16E68" w:rsidRDefault="00D43E64" w:rsidP="00EE3BA7">
            <w:pPr>
              <w:ind w:left="0" w:right="0"/>
            </w:pPr>
            <w:r w:rsidRPr="00D43E64">
              <w:t>Pupil lost or</w:t>
            </w:r>
            <w:r w:rsidR="00E2390F">
              <w:t xml:space="preserve"> </w:t>
            </w:r>
            <w:r w:rsidRPr="00D43E64">
              <w:t>separated</w:t>
            </w:r>
            <w:r w:rsidR="00F16E68" w:rsidRPr="00F16E68">
              <w:t xml:space="preserve"> </w:t>
            </w:r>
            <w:r w:rsidRPr="00D43E64">
              <w:t>from</w:t>
            </w:r>
            <w:r w:rsidR="00E2390F">
              <w:t xml:space="preserve"> </w:t>
            </w:r>
            <w:r w:rsidRPr="00D43E64">
              <w:t>group,</w:t>
            </w:r>
            <w:r w:rsidR="00F16E68" w:rsidRPr="00F16E68">
              <w:t xml:space="preserve"> </w:t>
            </w:r>
            <w:r w:rsidRPr="00D43E64">
              <w:t>inadequate</w:t>
            </w:r>
            <w:r w:rsidR="00F16E68" w:rsidRPr="00F16E68">
              <w:t xml:space="preserve"> </w:t>
            </w:r>
            <w:r w:rsidRPr="00F16E68">
              <w:t>supervision</w:t>
            </w:r>
          </w:p>
        </w:tc>
        <w:tc>
          <w:tcPr>
            <w:tcW w:w="1217" w:type="dxa"/>
            <w:tcMar>
              <w:right w:w="170" w:type="dxa"/>
            </w:tcMar>
          </w:tcPr>
          <w:p w14:paraId="27BFE8BE" w14:textId="6FB76C3F" w:rsidR="00756868" w:rsidRPr="00297F6A" w:rsidRDefault="00CA34EB" w:rsidP="00EE3BA7">
            <w:pPr>
              <w:ind w:left="0" w:right="0"/>
            </w:pPr>
            <w:r>
              <w:t>I</w:t>
            </w:r>
            <w:r w:rsidR="00756868" w:rsidRPr="00297F6A">
              <w:t>njury, death</w:t>
            </w:r>
          </w:p>
        </w:tc>
        <w:tc>
          <w:tcPr>
            <w:tcW w:w="1291" w:type="dxa"/>
            <w:tcMar>
              <w:right w:w="170" w:type="dxa"/>
            </w:tcMar>
          </w:tcPr>
          <w:p w14:paraId="0850879C" w14:textId="2376820E" w:rsidR="00756868" w:rsidRPr="000D7D51" w:rsidRDefault="00756868" w:rsidP="00EE3BA7">
            <w:pPr>
              <w:ind w:left="0" w:right="0"/>
            </w:pPr>
            <w:r w:rsidRPr="000D7D51">
              <w:t>Pupils</w:t>
            </w:r>
          </w:p>
        </w:tc>
        <w:tc>
          <w:tcPr>
            <w:tcW w:w="5696" w:type="dxa"/>
            <w:tcMar>
              <w:right w:w="170" w:type="dxa"/>
            </w:tcMar>
          </w:tcPr>
          <w:p w14:paraId="294765CF" w14:textId="2995B34B" w:rsidR="00756868" w:rsidRPr="00E71C1A" w:rsidRDefault="001A027D" w:rsidP="00EE3BA7">
            <w:pPr>
              <w:pStyle w:val="ListParagraph"/>
              <w:numPr>
                <w:ilvl w:val="0"/>
                <w:numId w:val="24"/>
              </w:numPr>
              <w:ind w:right="0"/>
            </w:pPr>
            <w:r w:rsidRPr="001A027D">
              <w:t>Plan travel to reduce risks, usually avoid travel on</w:t>
            </w:r>
            <w:r w:rsidR="00F64934">
              <w:t xml:space="preserve"> </w:t>
            </w:r>
            <w:r w:rsidRPr="001A027D">
              <w:t>local buses,</w:t>
            </w:r>
            <w:r w:rsidRPr="00E71C1A">
              <w:t xml:space="preserve"> avoid travel at night, use vehicles with seatbelts if available</w:t>
            </w:r>
          </w:p>
        </w:tc>
        <w:tc>
          <w:tcPr>
            <w:tcW w:w="2286" w:type="dxa"/>
            <w:tcMar>
              <w:right w:w="170" w:type="dxa"/>
            </w:tcMar>
          </w:tcPr>
          <w:p w14:paraId="3319724B" w14:textId="0F1DF035" w:rsidR="00756868" w:rsidRPr="00321490" w:rsidRDefault="00321490" w:rsidP="00EE3BA7">
            <w:pPr>
              <w:ind w:left="0" w:right="0"/>
            </w:pPr>
            <w:r w:rsidRPr="00321490">
              <w:t>Refer to Foreign Office website; inform parents of risks</w:t>
            </w:r>
          </w:p>
        </w:tc>
        <w:tc>
          <w:tcPr>
            <w:tcW w:w="1559" w:type="dxa"/>
            <w:tcMar>
              <w:right w:w="170" w:type="dxa"/>
            </w:tcMar>
          </w:tcPr>
          <w:p w14:paraId="724274A5" w14:textId="35635EEB" w:rsidR="00756868" w:rsidRDefault="00CA34EB" w:rsidP="00EE3BA7">
            <w:pPr>
              <w:ind w:left="0" w:right="0"/>
            </w:pPr>
            <w:r w:rsidRPr="00CA34EB">
              <w:t>Medium</w:t>
            </w:r>
          </w:p>
        </w:tc>
        <w:tc>
          <w:tcPr>
            <w:tcW w:w="709" w:type="dxa"/>
            <w:tcMar>
              <w:right w:w="170" w:type="dxa"/>
            </w:tcMar>
          </w:tcPr>
          <w:p w14:paraId="7A81D021" w14:textId="77777777" w:rsidR="00756868" w:rsidRDefault="00756868" w:rsidP="00EE3BA7">
            <w:pPr>
              <w:ind w:left="0" w:right="0"/>
            </w:pPr>
          </w:p>
        </w:tc>
      </w:tr>
      <w:tr w:rsidR="00756868" w14:paraId="1D0E1159" w14:textId="77777777" w:rsidTr="00E2390F">
        <w:trPr>
          <w:cnfStyle w:val="000000100000" w:firstRow="0" w:lastRow="0" w:firstColumn="0" w:lastColumn="0" w:oddVBand="0" w:evenVBand="0" w:oddHBand="1" w:evenHBand="0" w:firstRowFirstColumn="0" w:firstRowLastColumn="0" w:lastRowFirstColumn="0" w:lastRowLastColumn="0"/>
        </w:trPr>
        <w:tc>
          <w:tcPr>
            <w:tcW w:w="1838" w:type="dxa"/>
            <w:tcMar>
              <w:right w:w="170" w:type="dxa"/>
            </w:tcMar>
          </w:tcPr>
          <w:p w14:paraId="4FF8EF72" w14:textId="69469EE1" w:rsidR="00756868" w:rsidRPr="00E04324" w:rsidRDefault="0028501E" w:rsidP="00EE3BA7">
            <w:pPr>
              <w:ind w:left="0" w:right="0"/>
            </w:pPr>
            <w:r w:rsidRPr="0028501E">
              <w:t>Walking,</w:t>
            </w:r>
            <w:r>
              <w:t xml:space="preserve"> </w:t>
            </w:r>
            <w:r w:rsidRPr="0028501E">
              <w:t>trekking,</w:t>
            </w:r>
            <w:r>
              <w:t xml:space="preserve"> </w:t>
            </w:r>
            <w:r w:rsidRPr="0028501E">
              <w:t>mountaineering,</w:t>
            </w:r>
            <w:r w:rsidR="004F4345">
              <w:t xml:space="preserve"> </w:t>
            </w:r>
            <w:r w:rsidRPr="0028501E">
              <w:t>jungle travel,</w:t>
            </w:r>
            <w:r>
              <w:t xml:space="preserve"> </w:t>
            </w:r>
            <w:r w:rsidRPr="0028501E">
              <w:t>safari, back</w:t>
            </w:r>
            <w:r>
              <w:t xml:space="preserve"> </w:t>
            </w:r>
            <w:r w:rsidRPr="0028501E">
              <w:t>country</w:t>
            </w:r>
            <w:r>
              <w:t xml:space="preserve"> </w:t>
            </w:r>
            <w:r w:rsidRPr="0028501E">
              <w:t>and remote</w:t>
            </w:r>
            <w:r>
              <w:t xml:space="preserve"> </w:t>
            </w:r>
            <w:r w:rsidRPr="0028501E">
              <w:t>experience</w:t>
            </w:r>
            <w:r>
              <w:br/>
            </w:r>
            <w:r w:rsidRPr="0028501E">
              <w:t>etc</w:t>
            </w:r>
          </w:p>
        </w:tc>
        <w:tc>
          <w:tcPr>
            <w:tcW w:w="1217" w:type="dxa"/>
            <w:tcMar>
              <w:right w:w="170" w:type="dxa"/>
            </w:tcMar>
          </w:tcPr>
          <w:p w14:paraId="1C06C447" w14:textId="2D0B3119" w:rsidR="00756868" w:rsidRPr="005517EB" w:rsidRDefault="005517EB" w:rsidP="00EE3BA7">
            <w:pPr>
              <w:ind w:left="0" w:right="0"/>
            </w:pPr>
            <w:r w:rsidRPr="005517EB">
              <w:t>Drowning, falls,</w:t>
            </w:r>
            <w:r w:rsidR="004F4345">
              <w:t xml:space="preserve"> </w:t>
            </w:r>
            <w:r w:rsidRPr="005517EB">
              <w:t>illness far from</w:t>
            </w:r>
            <w:r w:rsidR="004F4345">
              <w:t xml:space="preserve"> </w:t>
            </w:r>
            <w:proofErr w:type="spellStart"/>
            <w:r w:rsidRPr="005517EB">
              <w:t>medicalhelp</w:t>
            </w:r>
            <w:proofErr w:type="spellEnd"/>
          </w:p>
        </w:tc>
        <w:tc>
          <w:tcPr>
            <w:tcW w:w="1291" w:type="dxa"/>
            <w:tcMar>
              <w:right w:w="170" w:type="dxa"/>
            </w:tcMar>
          </w:tcPr>
          <w:p w14:paraId="4AA4A5CB" w14:textId="77777777" w:rsidR="00756868" w:rsidRPr="000D7D51" w:rsidRDefault="00756868" w:rsidP="00EE3BA7">
            <w:pPr>
              <w:ind w:left="0" w:right="0"/>
            </w:pPr>
            <w:r w:rsidRPr="000D7D51">
              <w:t>Pupils, staff</w:t>
            </w:r>
          </w:p>
        </w:tc>
        <w:tc>
          <w:tcPr>
            <w:tcW w:w="5696" w:type="dxa"/>
            <w:tcMar>
              <w:right w:w="170" w:type="dxa"/>
            </w:tcMar>
          </w:tcPr>
          <w:p w14:paraId="5243BF23" w14:textId="7958E087" w:rsidR="00E71C1A" w:rsidRPr="00E71C1A" w:rsidRDefault="00E71C1A" w:rsidP="00EE3BA7">
            <w:pPr>
              <w:pStyle w:val="ListParagraph"/>
              <w:numPr>
                <w:ilvl w:val="0"/>
                <w:numId w:val="24"/>
              </w:numPr>
              <w:ind w:right="0"/>
            </w:pPr>
            <w:r w:rsidRPr="00E71C1A">
              <w:t>The Outdoor Education Advisers Panel guidelines</w:t>
            </w:r>
            <w:r>
              <w:t xml:space="preserve"> </w:t>
            </w:r>
            <w:r w:rsidRPr="00E71C1A">
              <w:t>should be followed in the planning of any expedition</w:t>
            </w:r>
          </w:p>
          <w:p w14:paraId="0C087A35" w14:textId="67356719" w:rsidR="00E71C1A" w:rsidRPr="00E71C1A" w:rsidRDefault="00E71C1A" w:rsidP="00EE3BA7">
            <w:pPr>
              <w:pStyle w:val="ListParagraph"/>
              <w:numPr>
                <w:ilvl w:val="0"/>
                <w:numId w:val="24"/>
              </w:numPr>
              <w:ind w:right="0"/>
            </w:pPr>
            <w:r w:rsidRPr="00E71C1A">
              <w:t>Route must be pre-planned</w:t>
            </w:r>
          </w:p>
          <w:p w14:paraId="3FB3F356" w14:textId="554EE44F" w:rsidR="00E71C1A" w:rsidRPr="00E71C1A" w:rsidRDefault="00E71C1A" w:rsidP="00EE3BA7">
            <w:pPr>
              <w:pStyle w:val="ListParagraph"/>
              <w:numPr>
                <w:ilvl w:val="0"/>
                <w:numId w:val="24"/>
              </w:numPr>
              <w:ind w:right="0"/>
            </w:pPr>
            <w:r w:rsidRPr="00E71C1A">
              <w:t>Plan is suitable for pupils’ competence and fitness;</w:t>
            </w:r>
            <w:r>
              <w:t xml:space="preserve"> </w:t>
            </w:r>
            <w:r w:rsidRPr="00E71C1A">
              <w:t>pupils are provided with adequate training</w:t>
            </w:r>
          </w:p>
          <w:p w14:paraId="6E682AFC" w14:textId="2DF8E0D2" w:rsidR="00E71C1A" w:rsidRPr="00E71C1A" w:rsidRDefault="00E71C1A" w:rsidP="00EE3BA7">
            <w:pPr>
              <w:pStyle w:val="ListParagraph"/>
              <w:numPr>
                <w:ilvl w:val="0"/>
                <w:numId w:val="24"/>
              </w:numPr>
              <w:ind w:right="0"/>
            </w:pPr>
            <w:r w:rsidRPr="00E71C1A">
              <w:t>Route and leaders’ qualifications must</w:t>
            </w:r>
            <w:r>
              <w:t xml:space="preserve"> </w:t>
            </w:r>
            <w:r w:rsidRPr="00E71C1A">
              <w:t>be approved</w:t>
            </w:r>
            <w:r w:rsidR="00F64934">
              <w:t xml:space="preserve"> </w:t>
            </w:r>
            <w:r w:rsidRPr="00E71C1A">
              <w:t>by LEA OEA</w:t>
            </w:r>
          </w:p>
          <w:p w14:paraId="2D45EB3A" w14:textId="5691532D" w:rsidR="00E71C1A" w:rsidRPr="00E71C1A" w:rsidRDefault="00E71C1A" w:rsidP="00EE3BA7">
            <w:pPr>
              <w:pStyle w:val="ListParagraph"/>
              <w:numPr>
                <w:ilvl w:val="0"/>
                <w:numId w:val="24"/>
              </w:numPr>
              <w:ind w:right="0"/>
            </w:pPr>
            <w:r w:rsidRPr="00E71C1A">
              <w:t>Competence of guides used must be assessed</w:t>
            </w:r>
          </w:p>
          <w:p w14:paraId="20F24334" w14:textId="50309094" w:rsidR="00E71C1A" w:rsidRPr="00E71C1A" w:rsidRDefault="00E71C1A" w:rsidP="00EE3BA7">
            <w:pPr>
              <w:pStyle w:val="ListParagraph"/>
              <w:numPr>
                <w:ilvl w:val="0"/>
                <w:numId w:val="24"/>
              </w:numPr>
              <w:ind w:right="0"/>
            </w:pPr>
            <w:r w:rsidRPr="00E71C1A">
              <w:t>Assistant leader must have competence</w:t>
            </w:r>
            <w:r>
              <w:t xml:space="preserve"> </w:t>
            </w:r>
            <w:r w:rsidRPr="00E71C1A">
              <w:t>to lead group back to safety</w:t>
            </w:r>
          </w:p>
          <w:p w14:paraId="45209A3E" w14:textId="727FAAA7" w:rsidR="00E71C1A" w:rsidRPr="00E71C1A" w:rsidRDefault="00E71C1A" w:rsidP="00EE3BA7">
            <w:pPr>
              <w:pStyle w:val="ListParagraph"/>
              <w:numPr>
                <w:ilvl w:val="0"/>
                <w:numId w:val="24"/>
              </w:numPr>
              <w:ind w:right="0"/>
            </w:pPr>
            <w:r w:rsidRPr="00E71C1A">
              <w:t>Leader must be first aid at work plus first aid</w:t>
            </w:r>
            <w:r>
              <w:t xml:space="preserve"> </w:t>
            </w:r>
            <w:r w:rsidRPr="00E71C1A">
              <w:t>trained for remote situations; assistant leader must</w:t>
            </w:r>
            <w:r>
              <w:t xml:space="preserve"> </w:t>
            </w:r>
            <w:r w:rsidRPr="00E71C1A">
              <w:t>have</w:t>
            </w:r>
            <w:r w:rsidR="00D272F0">
              <w:br/>
            </w:r>
            <w:r w:rsidRPr="00E71C1A">
              <w:t>two day HSE approved first aid training</w:t>
            </w:r>
          </w:p>
          <w:p w14:paraId="56484AAA" w14:textId="4BF7CAE1" w:rsidR="00E71C1A" w:rsidRPr="00E71C1A" w:rsidRDefault="00E71C1A" w:rsidP="00EE3BA7">
            <w:pPr>
              <w:pStyle w:val="ListParagraph"/>
              <w:numPr>
                <w:ilvl w:val="0"/>
                <w:numId w:val="24"/>
              </w:numPr>
              <w:ind w:right="0"/>
            </w:pPr>
            <w:r w:rsidRPr="00E71C1A">
              <w:t>Communications must allow rescue to be summoned</w:t>
            </w:r>
            <w:r>
              <w:t xml:space="preserve"> </w:t>
            </w:r>
            <w:r w:rsidRPr="00E71C1A">
              <w:t>effectively with minimum delay; areas where</w:t>
            </w:r>
            <w:r w:rsidR="00D272F0">
              <w:br/>
            </w:r>
            <w:r w:rsidRPr="00E71C1A">
              <w:t>difficulty of</w:t>
            </w:r>
            <w:r>
              <w:t xml:space="preserve"> </w:t>
            </w:r>
            <w:r w:rsidRPr="00E71C1A">
              <w:t>evacuation could be life threatening</w:t>
            </w:r>
            <w:r w:rsidR="00F64934">
              <w:t xml:space="preserve"> </w:t>
            </w:r>
            <w:r w:rsidRPr="00E71C1A">
              <w:t>should not be used</w:t>
            </w:r>
          </w:p>
          <w:p w14:paraId="723C95A7" w14:textId="37BB3138" w:rsidR="00756868" w:rsidRPr="00E71C1A" w:rsidRDefault="00E71C1A" w:rsidP="00EE3BA7">
            <w:pPr>
              <w:pStyle w:val="ListParagraph"/>
              <w:numPr>
                <w:ilvl w:val="0"/>
                <w:numId w:val="24"/>
              </w:numPr>
              <w:ind w:right="0"/>
            </w:pPr>
            <w:r w:rsidRPr="00E71C1A">
              <w:t>Specific risks of locality (terrain, rivers, wildlife, weather</w:t>
            </w:r>
          </w:p>
        </w:tc>
        <w:tc>
          <w:tcPr>
            <w:tcW w:w="2286" w:type="dxa"/>
            <w:tcMar>
              <w:right w:w="170" w:type="dxa"/>
            </w:tcMar>
          </w:tcPr>
          <w:p w14:paraId="5D6D4A5D" w14:textId="77777777" w:rsidR="00DC3A34" w:rsidRPr="00DC3A34" w:rsidRDefault="00DC3A34" w:rsidP="00EE3BA7">
            <w:pPr>
              <w:ind w:left="0" w:right="0"/>
            </w:pPr>
            <w:r w:rsidRPr="00DC3A34">
              <w:t>Refer to LEA OEA</w:t>
            </w:r>
          </w:p>
          <w:p w14:paraId="2D83122B" w14:textId="7E678BC3" w:rsidR="00DC3A34" w:rsidRPr="00DC3A34" w:rsidRDefault="00DC3A34" w:rsidP="00EE3BA7">
            <w:pPr>
              <w:ind w:left="0" w:right="0"/>
            </w:pPr>
            <w:r w:rsidRPr="00DC3A34">
              <w:t>Training plan</w:t>
            </w:r>
            <w:r>
              <w:t xml:space="preserve"> </w:t>
            </w:r>
            <w:r w:rsidRPr="00DC3A34">
              <w:t>required</w:t>
            </w:r>
          </w:p>
          <w:p w14:paraId="430920EA" w14:textId="72AA40D3" w:rsidR="00DC3A34" w:rsidRPr="00DC3A34" w:rsidRDefault="00DC3A34" w:rsidP="00EE3BA7">
            <w:pPr>
              <w:ind w:left="0" w:right="0"/>
            </w:pPr>
            <w:r w:rsidRPr="00DC3A34">
              <w:t>Scope for</w:t>
            </w:r>
            <w:r>
              <w:t xml:space="preserve"> </w:t>
            </w:r>
            <w:r w:rsidRPr="00DC3A34">
              <w:t>rescue and</w:t>
            </w:r>
            <w:r>
              <w:t xml:space="preserve"> </w:t>
            </w:r>
            <w:r w:rsidRPr="00DC3A34">
              <w:t>evacuation must</w:t>
            </w:r>
            <w:r>
              <w:t xml:space="preserve"> </w:t>
            </w:r>
            <w:r w:rsidRPr="00DC3A34">
              <w:t>be considered,</w:t>
            </w:r>
            <w:r>
              <w:t xml:space="preserve"> </w:t>
            </w:r>
            <w:r w:rsidRPr="00DC3A34">
              <w:t>before the location</w:t>
            </w:r>
            <w:r>
              <w:t xml:space="preserve"> </w:t>
            </w:r>
            <w:r w:rsidRPr="00DC3A34">
              <w:t>is finalised</w:t>
            </w:r>
          </w:p>
          <w:p w14:paraId="194614D7" w14:textId="3654890D" w:rsidR="00756868" w:rsidRPr="00DC3A34" w:rsidRDefault="00DC3A34" w:rsidP="00EE3BA7">
            <w:pPr>
              <w:ind w:left="0" w:right="0"/>
            </w:pPr>
            <w:r w:rsidRPr="00DC3A34">
              <w:t>Parents must</w:t>
            </w:r>
            <w:r>
              <w:t xml:space="preserve"> </w:t>
            </w:r>
            <w:r w:rsidRPr="00DC3A34">
              <w:t>be</w:t>
            </w:r>
            <w:r w:rsidR="004F4345">
              <w:t xml:space="preserve"> </w:t>
            </w:r>
            <w:r w:rsidRPr="00DC3A34">
              <w:t>informed of</w:t>
            </w:r>
            <w:r>
              <w:t xml:space="preserve"> </w:t>
            </w:r>
            <w:r w:rsidRPr="00DC3A34">
              <w:t>hazards</w:t>
            </w:r>
            <w:r w:rsidR="00F64934">
              <w:t xml:space="preserve"> </w:t>
            </w:r>
            <w:r w:rsidRPr="00DC3A34">
              <w:t>and</w:t>
            </w:r>
            <w:r>
              <w:t xml:space="preserve"> </w:t>
            </w:r>
            <w:r w:rsidRPr="00DC3A34">
              <w:t>level of risk</w:t>
            </w:r>
          </w:p>
        </w:tc>
        <w:tc>
          <w:tcPr>
            <w:tcW w:w="1559" w:type="dxa"/>
            <w:tcMar>
              <w:right w:w="170" w:type="dxa"/>
            </w:tcMar>
          </w:tcPr>
          <w:p w14:paraId="309A489C" w14:textId="3CF280E1" w:rsidR="00756868" w:rsidRDefault="00DC3A34" w:rsidP="00EE3BA7">
            <w:pPr>
              <w:ind w:left="0" w:right="0"/>
            </w:pPr>
            <w:r w:rsidRPr="00CA34EB">
              <w:t>Medium</w:t>
            </w:r>
          </w:p>
        </w:tc>
        <w:tc>
          <w:tcPr>
            <w:tcW w:w="709" w:type="dxa"/>
            <w:tcMar>
              <w:right w:w="170" w:type="dxa"/>
            </w:tcMar>
          </w:tcPr>
          <w:p w14:paraId="29E04D9C" w14:textId="77777777" w:rsidR="00756868" w:rsidRDefault="00756868" w:rsidP="00EE3BA7">
            <w:pPr>
              <w:ind w:left="0" w:right="0"/>
            </w:pPr>
          </w:p>
        </w:tc>
      </w:tr>
      <w:tr w:rsidR="00756868" w14:paraId="0F81698B" w14:textId="77777777" w:rsidTr="00E2390F">
        <w:trPr>
          <w:cnfStyle w:val="000000010000" w:firstRow="0" w:lastRow="0" w:firstColumn="0" w:lastColumn="0" w:oddVBand="0" w:evenVBand="0" w:oddHBand="0" w:evenHBand="1" w:firstRowFirstColumn="0" w:firstRowLastColumn="0" w:lastRowFirstColumn="0" w:lastRowLastColumn="0"/>
        </w:trPr>
        <w:tc>
          <w:tcPr>
            <w:tcW w:w="1838" w:type="dxa"/>
            <w:tcMar>
              <w:right w:w="170" w:type="dxa"/>
            </w:tcMar>
          </w:tcPr>
          <w:p w14:paraId="3FBC353C" w14:textId="10ABF09E" w:rsidR="00756868" w:rsidRPr="006A2752" w:rsidRDefault="006A2752" w:rsidP="00EE3BA7">
            <w:pPr>
              <w:ind w:left="0" w:right="0"/>
            </w:pPr>
            <w:r w:rsidRPr="006A2752">
              <w:t>Accommodation</w:t>
            </w:r>
          </w:p>
        </w:tc>
        <w:tc>
          <w:tcPr>
            <w:tcW w:w="1217" w:type="dxa"/>
            <w:tcMar>
              <w:right w:w="170" w:type="dxa"/>
            </w:tcMar>
          </w:tcPr>
          <w:p w14:paraId="32531797" w14:textId="7A9F38AF" w:rsidR="00756868" w:rsidRPr="0087538C" w:rsidRDefault="005D73DE" w:rsidP="00EE3BA7">
            <w:pPr>
              <w:ind w:left="0" w:right="0"/>
            </w:pPr>
            <w:r w:rsidRPr="005D73DE">
              <w:t>Fire,</w:t>
            </w:r>
            <w:r>
              <w:br/>
            </w:r>
            <w:r w:rsidRPr="005D73DE">
              <w:t>security</w:t>
            </w:r>
          </w:p>
        </w:tc>
        <w:tc>
          <w:tcPr>
            <w:tcW w:w="1291" w:type="dxa"/>
            <w:tcMar>
              <w:right w:w="170" w:type="dxa"/>
            </w:tcMar>
          </w:tcPr>
          <w:p w14:paraId="38BCB8B3" w14:textId="77777777" w:rsidR="00756868" w:rsidRPr="000D7D51" w:rsidRDefault="00756868" w:rsidP="00EE3BA7">
            <w:pPr>
              <w:ind w:left="0" w:right="0"/>
            </w:pPr>
            <w:r w:rsidRPr="000D7D51">
              <w:t>Pupils, staff</w:t>
            </w:r>
          </w:p>
        </w:tc>
        <w:tc>
          <w:tcPr>
            <w:tcW w:w="5696" w:type="dxa"/>
            <w:tcMar>
              <w:right w:w="170" w:type="dxa"/>
            </w:tcMar>
          </w:tcPr>
          <w:p w14:paraId="3B067163" w14:textId="00529092" w:rsidR="00756868" w:rsidRPr="00756868" w:rsidRDefault="00D272F0" w:rsidP="00EE3BA7">
            <w:pPr>
              <w:pStyle w:val="ListParagraph"/>
              <w:numPr>
                <w:ilvl w:val="0"/>
                <w:numId w:val="24"/>
              </w:numPr>
              <w:ind w:right="0"/>
            </w:pPr>
            <w:r w:rsidRPr="00D272F0">
              <w:t>Accommodation must be assessed in relation to risks</w:t>
            </w:r>
            <w:r>
              <w:t xml:space="preserve"> </w:t>
            </w:r>
            <w:r w:rsidRPr="00D272F0">
              <w:t>of fire and security. Plans must be made for</w:t>
            </w:r>
            <w:r w:rsidR="004F4345">
              <w:t xml:space="preserve"> </w:t>
            </w:r>
            <w:r w:rsidRPr="00D272F0">
              <w:t>evacuation</w:t>
            </w:r>
            <w:r>
              <w:t xml:space="preserve"> </w:t>
            </w:r>
            <w:r w:rsidRPr="00D272F0">
              <w:t>in the event of emergency and the group briefed</w:t>
            </w:r>
          </w:p>
        </w:tc>
        <w:tc>
          <w:tcPr>
            <w:tcW w:w="2286" w:type="dxa"/>
            <w:tcMar>
              <w:right w:w="170" w:type="dxa"/>
            </w:tcMar>
          </w:tcPr>
          <w:p w14:paraId="0138ABF3" w14:textId="31097D5E" w:rsidR="00756868" w:rsidRPr="007F47C5" w:rsidRDefault="0053673B" w:rsidP="00EE3BA7">
            <w:pPr>
              <w:ind w:left="0" w:right="0"/>
            </w:pPr>
            <w:r w:rsidRPr="00DC3A34">
              <w:t>Parents must</w:t>
            </w:r>
            <w:r>
              <w:t xml:space="preserve"> </w:t>
            </w:r>
            <w:r w:rsidRPr="00DC3A34">
              <w:t>be</w:t>
            </w:r>
            <w:r w:rsidR="004F4345">
              <w:t xml:space="preserve"> </w:t>
            </w:r>
            <w:r w:rsidRPr="00DC3A34">
              <w:t>informed of risk</w:t>
            </w:r>
            <w:r w:rsidR="00C9187F">
              <w:t>s</w:t>
            </w:r>
            <w:r w:rsidR="004F4345">
              <w:t xml:space="preserve"> </w:t>
            </w:r>
            <w:r w:rsidR="00C9187F">
              <w:t>involved</w:t>
            </w:r>
          </w:p>
        </w:tc>
        <w:tc>
          <w:tcPr>
            <w:tcW w:w="1559" w:type="dxa"/>
            <w:tcMar>
              <w:right w:w="170" w:type="dxa"/>
            </w:tcMar>
          </w:tcPr>
          <w:p w14:paraId="7629399A" w14:textId="55A8E7B7" w:rsidR="00756868" w:rsidRPr="002C1BC8" w:rsidRDefault="002C1BC8" w:rsidP="00EE3BA7">
            <w:pPr>
              <w:ind w:left="0" w:right="0"/>
            </w:pPr>
            <w:r w:rsidRPr="002C1BC8">
              <w:t>Medium</w:t>
            </w:r>
          </w:p>
        </w:tc>
        <w:tc>
          <w:tcPr>
            <w:tcW w:w="709" w:type="dxa"/>
            <w:tcMar>
              <w:right w:w="170" w:type="dxa"/>
            </w:tcMar>
          </w:tcPr>
          <w:p w14:paraId="2693CF38" w14:textId="77777777" w:rsidR="00756868" w:rsidRDefault="00756868" w:rsidP="00EE3BA7">
            <w:pPr>
              <w:ind w:left="0" w:right="0"/>
            </w:pPr>
          </w:p>
        </w:tc>
      </w:tr>
      <w:tr w:rsidR="002C1BC8" w14:paraId="1F9C2737" w14:textId="77777777" w:rsidTr="00E2390F">
        <w:trPr>
          <w:cnfStyle w:val="000000100000" w:firstRow="0" w:lastRow="0" w:firstColumn="0" w:lastColumn="0" w:oddVBand="0" w:evenVBand="0" w:oddHBand="1" w:evenHBand="0" w:firstRowFirstColumn="0" w:firstRowLastColumn="0" w:lastRowFirstColumn="0" w:lastRowLastColumn="0"/>
        </w:trPr>
        <w:tc>
          <w:tcPr>
            <w:tcW w:w="1838" w:type="dxa"/>
            <w:tcMar>
              <w:right w:w="170" w:type="dxa"/>
            </w:tcMar>
          </w:tcPr>
          <w:p w14:paraId="28383D2F" w14:textId="14DA887D" w:rsidR="002C1BC8" w:rsidRPr="00CE2F8F" w:rsidRDefault="00CE2F8F" w:rsidP="00EE3BA7">
            <w:pPr>
              <w:ind w:left="0" w:right="0"/>
            </w:pPr>
            <w:r w:rsidRPr="00CE2F8F">
              <w:t>Adventure activities (</w:t>
            </w:r>
            <w:proofErr w:type="spellStart"/>
            <w:r w:rsidRPr="00CE2F8F">
              <w:t>e.g.rafting</w:t>
            </w:r>
            <w:proofErr w:type="spellEnd"/>
            <w:r w:rsidRPr="00CE2F8F">
              <w:t>) etc</w:t>
            </w:r>
          </w:p>
        </w:tc>
        <w:tc>
          <w:tcPr>
            <w:tcW w:w="1217" w:type="dxa"/>
            <w:tcMar>
              <w:right w:w="170" w:type="dxa"/>
            </w:tcMar>
          </w:tcPr>
          <w:p w14:paraId="108FFFE8" w14:textId="61B3A771" w:rsidR="002C1BC8" w:rsidRPr="00256A97" w:rsidRDefault="00CE2F8F" w:rsidP="00EE3BA7">
            <w:pPr>
              <w:ind w:left="0" w:right="0"/>
            </w:pPr>
            <w:r w:rsidRPr="00CE2F8F">
              <w:t>Drowning, falls,</w:t>
            </w:r>
            <w:r w:rsidR="00A05D23">
              <w:t xml:space="preserve"> </w:t>
            </w:r>
            <w:r w:rsidRPr="00256A97">
              <w:t>injury,</w:t>
            </w:r>
            <w:r w:rsidR="004F4345">
              <w:t xml:space="preserve"> </w:t>
            </w:r>
            <w:r w:rsidRPr="00256A97">
              <w:t>death</w:t>
            </w:r>
          </w:p>
        </w:tc>
        <w:tc>
          <w:tcPr>
            <w:tcW w:w="1291" w:type="dxa"/>
            <w:tcMar>
              <w:right w:w="170" w:type="dxa"/>
            </w:tcMar>
          </w:tcPr>
          <w:p w14:paraId="7F5913DC" w14:textId="568D4F83" w:rsidR="002C1BC8" w:rsidRPr="00256A97" w:rsidRDefault="00256A97" w:rsidP="00EE3BA7">
            <w:pPr>
              <w:ind w:left="0" w:right="0"/>
            </w:pPr>
            <w:r w:rsidRPr="00256A97">
              <w:t>All participants</w:t>
            </w:r>
          </w:p>
        </w:tc>
        <w:tc>
          <w:tcPr>
            <w:tcW w:w="5696" w:type="dxa"/>
            <w:tcMar>
              <w:right w:w="170" w:type="dxa"/>
            </w:tcMar>
          </w:tcPr>
          <w:p w14:paraId="61DD5FC7" w14:textId="77777777" w:rsidR="00256A97" w:rsidRPr="00256A97" w:rsidRDefault="00256A97" w:rsidP="00EE3BA7">
            <w:pPr>
              <w:pStyle w:val="ListParagraph"/>
              <w:numPr>
                <w:ilvl w:val="0"/>
                <w:numId w:val="24"/>
              </w:numPr>
              <w:ind w:right="0"/>
            </w:pPr>
            <w:r w:rsidRPr="00256A97">
              <w:t>Schools must refer to LEA OEA before committing</w:t>
            </w:r>
          </w:p>
          <w:p w14:paraId="175BE20D" w14:textId="47B85501" w:rsidR="002C1BC8" w:rsidRPr="00D272F0" w:rsidRDefault="00256A97" w:rsidP="00EE3BA7">
            <w:pPr>
              <w:pStyle w:val="ListParagraph"/>
              <w:numPr>
                <w:ilvl w:val="0"/>
                <w:numId w:val="24"/>
              </w:numPr>
              <w:ind w:right="0"/>
            </w:pPr>
            <w:r w:rsidRPr="00256A97">
              <w:t>to any ventures. Providers of such activities must</w:t>
            </w:r>
            <w:r w:rsidR="00A921E7">
              <w:t xml:space="preserve"> </w:t>
            </w:r>
            <w:r w:rsidRPr="00256A97">
              <w:t>be able to demonstrate adequate competence and</w:t>
            </w:r>
            <w:r w:rsidR="00A921E7">
              <w:t xml:space="preserve"> </w:t>
            </w:r>
            <w:r w:rsidRPr="00256A97">
              <w:t>experience and risk assessment of the activity</w:t>
            </w:r>
          </w:p>
        </w:tc>
        <w:tc>
          <w:tcPr>
            <w:tcW w:w="2286" w:type="dxa"/>
            <w:tcMar>
              <w:right w:w="170" w:type="dxa"/>
            </w:tcMar>
          </w:tcPr>
          <w:p w14:paraId="3AFBBB41" w14:textId="070CBE58" w:rsidR="002C1BC8" w:rsidRPr="00E459E7" w:rsidRDefault="0053673B" w:rsidP="00EE3BA7">
            <w:pPr>
              <w:ind w:left="0" w:right="0"/>
            </w:pPr>
            <w:r w:rsidRPr="00E459E7">
              <w:t>Pre-planning and</w:t>
            </w:r>
            <w:r w:rsidR="00A05D23">
              <w:t xml:space="preserve"> </w:t>
            </w:r>
            <w:r w:rsidRPr="00E459E7">
              <w:t>parental approval</w:t>
            </w:r>
            <w:r w:rsidR="00A05D23">
              <w:t xml:space="preserve"> </w:t>
            </w:r>
            <w:r w:rsidRPr="00E459E7">
              <w:t>required before</w:t>
            </w:r>
            <w:r>
              <w:t xml:space="preserve"> </w:t>
            </w:r>
            <w:r w:rsidRPr="00E459E7">
              <w:t>the journey</w:t>
            </w:r>
          </w:p>
        </w:tc>
        <w:tc>
          <w:tcPr>
            <w:tcW w:w="1559" w:type="dxa"/>
            <w:tcMar>
              <w:right w:w="170" w:type="dxa"/>
            </w:tcMar>
          </w:tcPr>
          <w:p w14:paraId="664B7EBC" w14:textId="304CC228" w:rsidR="002C1BC8" w:rsidRPr="002C1BC8" w:rsidRDefault="00C9187F" w:rsidP="00EE3BA7">
            <w:pPr>
              <w:ind w:left="0" w:right="0"/>
            </w:pPr>
            <w:r>
              <w:t>Low</w:t>
            </w:r>
          </w:p>
        </w:tc>
        <w:tc>
          <w:tcPr>
            <w:tcW w:w="709" w:type="dxa"/>
            <w:tcMar>
              <w:right w:w="170" w:type="dxa"/>
            </w:tcMar>
          </w:tcPr>
          <w:p w14:paraId="7949CF21" w14:textId="77777777" w:rsidR="002C1BC8" w:rsidRDefault="002C1BC8" w:rsidP="00EE3BA7">
            <w:pPr>
              <w:ind w:left="0" w:right="0"/>
            </w:pPr>
          </w:p>
        </w:tc>
      </w:tr>
      <w:tr w:rsidR="002C1BC8" w14:paraId="7D74BCDB" w14:textId="77777777" w:rsidTr="00E2390F">
        <w:trPr>
          <w:cnfStyle w:val="000000010000" w:firstRow="0" w:lastRow="0" w:firstColumn="0" w:lastColumn="0" w:oddVBand="0" w:evenVBand="0" w:oddHBand="0" w:evenHBand="1" w:firstRowFirstColumn="0" w:firstRowLastColumn="0" w:lastRowFirstColumn="0" w:lastRowLastColumn="0"/>
        </w:trPr>
        <w:tc>
          <w:tcPr>
            <w:tcW w:w="1838" w:type="dxa"/>
            <w:tcMar>
              <w:right w:w="170" w:type="dxa"/>
            </w:tcMar>
          </w:tcPr>
          <w:p w14:paraId="449936FB" w14:textId="47B6D725" w:rsidR="002C1BC8" w:rsidRPr="00A921E7" w:rsidRDefault="00A921E7" w:rsidP="00EE3BA7">
            <w:pPr>
              <w:ind w:left="0" w:right="0"/>
            </w:pPr>
            <w:r w:rsidRPr="00A921E7">
              <w:t>Programme</w:t>
            </w:r>
          </w:p>
        </w:tc>
        <w:tc>
          <w:tcPr>
            <w:tcW w:w="1217" w:type="dxa"/>
            <w:tcMar>
              <w:right w:w="170" w:type="dxa"/>
            </w:tcMar>
          </w:tcPr>
          <w:p w14:paraId="44DF1865" w14:textId="442B9203" w:rsidR="002C1BC8" w:rsidRPr="005D73DE" w:rsidRDefault="00A921E7" w:rsidP="00EE3BA7">
            <w:pPr>
              <w:ind w:left="0" w:right="0"/>
            </w:pPr>
            <w:r>
              <w:t>I</w:t>
            </w:r>
            <w:r w:rsidRPr="00297F6A">
              <w:t>njury, death</w:t>
            </w:r>
          </w:p>
        </w:tc>
        <w:tc>
          <w:tcPr>
            <w:tcW w:w="1291" w:type="dxa"/>
            <w:tcMar>
              <w:right w:w="170" w:type="dxa"/>
            </w:tcMar>
          </w:tcPr>
          <w:p w14:paraId="3DB7B308" w14:textId="2D9F5935" w:rsidR="002C1BC8" w:rsidRPr="000D7D51" w:rsidRDefault="00A921E7" w:rsidP="00EE3BA7">
            <w:pPr>
              <w:ind w:left="0" w:right="0"/>
            </w:pPr>
            <w:r w:rsidRPr="00256A97">
              <w:t xml:space="preserve">All </w:t>
            </w:r>
            <w:r w:rsidRPr="00256A97">
              <w:br/>
              <w:t>participants</w:t>
            </w:r>
          </w:p>
        </w:tc>
        <w:tc>
          <w:tcPr>
            <w:tcW w:w="5696" w:type="dxa"/>
            <w:tcMar>
              <w:right w:w="170" w:type="dxa"/>
            </w:tcMar>
          </w:tcPr>
          <w:p w14:paraId="4B5C19AA" w14:textId="3AFE1740" w:rsidR="002C1BC8" w:rsidRPr="008938BA" w:rsidRDefault="008938BA" w:rsidP="00EE3BA7">
            <w:pPr>
              <w:pStyle w:val="ListParagraph"/>
              <w:numPr>
                <w:ilvl w:val="0"/>
                <w:numId w:val="24"/>
              </w:numPr>
              <w:ind w:right="0"/>
            </w:pPr>
            <w:r w:rsidRPr="008938BA">
              <w:t>Specific risk assessment must cover all aspects of visit</w:t>
            </w:r>
          </w:p>
        </w:tc>
        <w:tc>
          <w:tcPr>
            <w:tcW w:w="2286" w:type="dxa"/>
            <w:tcMar>
              <w:right w:w="170" w:type="dxa"/>
            </w:tcMar>
          </w:tcPr>
          <w:p w14:paraId="27516DD8" w14:textId="4F36A7FE" w:rsidR="002C1BC8" w:rsidRPr="00E459E7" w:rsidRDefault="00B91648" w:rsidP="00EE3BA7">
            <w:pPr>
              <w:ind w:left="0" w:right="0"/>
            </w:pPr>
            <w:r>
              <w:t>Specific assessment of itinerary required</w:t>
            </w:r>
          </w:p>
        </w:tc>
        <w:tc>
          <w:tcPr>
            <w:tcW w:w="1559" w:type="dxa"/>
            <w:tcMar>
              <w:right w:w="170" w:type="dxa"/>
            </w:tcMar>
          </w:tcPr>
          <w:p w14:paraId="79EFBE33" w14:textId="49D54F67" w:rsidR="002C1BC8" w:rsidRPr="002C1BC8" w:rsidRDefault="00B91648" w:rsidP="00EE3BA7">
            <w:pPr>
              <w:ind w:left="0" w:right="0"/>
            </w:pPr>
            <w:r>
              <w:t>Low</w:t>
            </w:r>
          </w:p>
        </w:tc>
        <w:tc>
          <w:tcPr>
            <w:tcW w:w="709" w:type="dxa"/>
            <w:tcMar>
              <w:right w:w="170" w:type="dxa"/>
            </w:tcMar>
          </w:tcPr>
          <w:p w14:paraId="7D609659" w14:textId="77777777" w:rsidR="002C1BC8" w:rsidRDefault="002C1BC8" w:rsidP="00EE3BA7">
            <w:pPr>
              <w:ind w:left="0" w:right="0"/>
            </w:pPr>
          </w:p>
        </w:tc>
      </w:tr>
    </w:tbl>
    <w:p w14:paraId="2744F3C3" w14:textId="77777777" w:rsidR="00B91648" w:rsidRDefault="00B91648" w:rsidP="00756868">
      <w:pPr>
        <w:spacing w:after="0" w:line="240" w:lineRule="auto"/>
        <w:ind w:left="0" w:right="0"/>
      </w:pPr>
    </w:p>
    <w:p w14:paraId="1B4856C2" w14:textId="77777777" w:rsidR="00B91648" w:rsidRDefault="00B91648" w:rsidP="00B91648">
      <w:pPr>
        <w:ind w:left="0"/>
      </w:pPr>
      <w:r w:rsidRPr="004C2D59">
        <w:t>This generic risk assessment for school use identifies the common</w:t>
      </w:r>
      <w:r>
        <w:t xml:space="preserve"> </w:t>
      </w:r>
      <w:r w:rsidRPr="004C2D59">
        <w:t>hazards and control measures associated with this type of visit or</w:t>
      </w:r>
      <w:r>
        <w:t xml:space="preserve"> </w:t>
      </w:r>
      <w:r w:rsidRPr="004C2D59">
        <w:t>activity. Before undertaking the activity, schools must also make</w:t>
      </w:r>
      <w:r>
        <w:t xml:space="preserve">. </w:t>
      </w:r>
      <w:r w:rsidRPr="004C2D59">
        <w:t>an assessment of any specific risks associated with their particular</w:t>
      </w:r>
      <w:r>
        <w:t xml:space="preserve"> </w:t>
      </w:r>
      <w:r w:rsidRPr="004C2D59">
        <w:t>visit, including travel, sites, activities and the group of pupils.</w:t>
      </w:r>
    </w:p>
    <w:p w14:paraId="41351EED" w14:textId="77777777" w:rsidR="00B91648" w:rsidRPr="00234027" w:rsidRDefault="00B91648" w:rsidP="00B91648">
      <w:pPr>
        <w:ind w:left="0"/>
      </w:pPr>
      <w:r w:rsidRPr="00234027">
        <w:t>Location of the visit:</w:t>
      </w:r>
    </w:p>
    <w:p w14:paraId="2DF04AC2" w14:textId="77777777" w:rsidR="00B91648" w:rsidRPr="00234027" w:rsidRDefault="00B91648" w:rsidP="00B91648">
      <w:pPr>
        <w:ind w:left="0"/>
      </w:pPr>
      <w:r w:rsidRPr="00234027">
        <w:t>Date(s):</w:t>
      </w:r>
      <w:r w:rsidRPr="00144DC0">
        <w:rPr>
          <w:rFonts w:ascii="Times New Roman" w:hAnsi="Times New Roman" w:cs="Times New Roman"/>
          <w:color w:val="2C2A29"/>
          <w:kern w:val="0"/>
          <w:sz w:val="46"/>
          <w:szCs w:val="46"/>
        </w:rPr>
        <w:t xml:space="preserve"> </w:t>
      </w:r>
    </w:p>
    <w:p w14:paraId="7670B416" w14:textId="77777777" w:rsidR="00B91648" w:rsidRPr="00234027" w:rsidRDefault="00B91648" w:rsidP="00B91648">
      <w:pPr>
        <w:ind w:left="0"/>
      </w:pPr>
      <w:r w:rsidRPr="00234027">
        <w:t>Assessment carried out by:</w:t>
      </w:r>
    </w:p>
    <w:p w14:paraId="5CB9B85C" w14:textId="77777777" w:rsidR="00B91648" w:rsidRPr="00234027" w:rsidRDefault="00B91648" w:rsidP="00B91648">
      <w:pPr>
        <w:ind w:left="0"/>
      </w:pPr>
      <w:r w:rsidRPr="00234027">
        <w:t>Signed:</w:t>
      </w:r>
    </w:p>
    <w:p w14:paraId="5BE291BD" w14:textId="77777777" w:rsidR="00B91648" w:rsidRDefault="00B91648" w:rsidP="00B91648">
      <w:pPr>
        <w:ind w:left="0"/>
      </w:pPr>
      <w:r w:rsidRPr="00234027">
        <w:t>Date:</w:t>
      </w:r>
    </w:p>
    <w:p w14:paraId="66AB043F" w14:textId="09F56C35" w:rsidR="006908D0" w:rsidRDefault="006908D0" w:rsidP="00756868">
      <w:pPr>
        <w:spacing w:after="0" w:line="240" w:lineRule="auto"/>
        <w:ind w:left="0" w:right="0"/>
      </w:pPr>
      <w:r>
        <w:br w:type="page"/>
      </w:r>
    </w:p>
    <w:p w14:paraId="3DC862F5" w14:textId="5C87CCEF" w:rsidR="006908D0" w:rsidRDefault="00B91648" w:rsidP="00B91648">
      <w:pPr>
        <w:pStyle w:val="Heading1"/>
        <w:numPr>
          <w:ilvl w:val="0"/>
          <w:numId w:val="12"/>
        </w:numPr>
      </w:pPr>
      <w:r w:rsidRPr="00CF2DED">
        <w:t xml:space="preserve">Generic Risk Assessment - </w:t>
      </w:r>
      <w:r w:rsidR="003D7B2F" w:rsidRPr="003D7B2F">
        <w:t>sports matches (including after-school away matches)</w:t>
      </w:r>
    </w:p>
    <w:p w14:paraId="436276D0" w14:textId="77777777" w:rsidR="003716B0" w:rsidRDefault="003716B0">
      <w:pPr>
        <w:spacing w:after="0" w:line="240" w:lineRule="auto"/>
        <w:ind w:left="0" w:right="0"/>
      </w:pPr>
      <w:r w:rsidRPr="003716B0">
        <w:t>Follow LEA generic risk assessments 1 ALL VISITS and 2 TRAVEL plus:</w:t>
      </w:r>
    </w:p>
    <w:p w14:paraId="24CC2909" w14:textId="77777777" w:rsidR="003716B0" w:rsidRDefault="003716B0">
      <w:pPr>
        <w:spacing w:after="0" w:line="240" w:lineRule="auto"/>
        <w:ind w:left="0" w:right="0"/>
      </w:pPr>
    </w:p>
    <w:tbl>
      <w:tblPr>
        <w:tblStyle w:val="BrandedTable"/>
        <w:tblpPr w:leftFromText="181" w:rightFromText="181" w:vertAnchor="text" w:horzAnchor="margin" w:tblpY="143"/>
        <w:tblW w:w="14596" w:type="dxa"/>
        <w:tblLayout w:type="fixed"/>
        <w:tblLook w:val="04A0" w:firstRow="1" w:lastRow="0" w:firstColumn="1" w:lastColumn="0" w:noHBand="0" w:noVBand="1"/>
      </w:tblPr>
      <w:tblGrid>
        <w:gridCol w:w="2010"/>
        <w:gridCol w:w="1045"/>
        <w:gridCol w:w="1291"/>
        <w:gridCol w:w="5696"/>
        <w:gridCol w:w="2286"/>
        <w:gridCol w:w="1559"/>
        <w:gridCol w:w="709"/>
      </w:tblGrid>
      <w:tr w:rsidR="003716B0" w14:paraId="20DC5C10" w14:textId="77777777">
        <w:trPr>
          <w:cnfStyle w:val="100000000000" w:firstRow="1" w:lastRow="0" w:firstColumn="0" w:lastColumn="0" w:oddVBand="0" w:evenVBand="0" w:oddHBand="0" w:evenHBand="0" w:firstRowFirstColumn="0" w:firstRowLastColumn="0" w:lastRowFirstColumn="0" w:lastRowLastColumn="0"/>
        </w:trPr>
        <w:tc>
          <w:tcPr>
            <w:tcW w:w="2010" w:type="dxa"/>
            <w:tcMar>
              <w:right w:w="170" w:type="dxa"/>
            </w:tcMar>
          </w:tcPr>
          <w:p w14:paraId="474EF411" w14:textId="77777777" w:rsidR="003716B0" w:rsidRDefault="003716B0" w:rsidP="009A751D">
            <w:pPr>
              <w:ind w:left="0" w:right="0"/>
            </w:pPr>
            <w:r>
              <w:t>Hazard</w:t>
            </w:r>
          </w:p>
        </w:tc>
        <w:tc>
          <w:tcPr>
            <w:tcW w:w="1045" w:type="dxa"/>
            <w:tcMar>
              <w:right w:w="170" w:type="dxa"/>
            </w:tcMar>
          </w:tcPr>
          <w:p w14:paraId="3AF61A0D" w14:textId="77777777" w:rsidR="003716B0" w:rsidRDefault="003716B0" w:rsidP="009A751D">
            <w:pPr>
              <w:ind w:left="0" w:right="0"/>
            </w:pPr>
            <w:r>
              <w:t>Risk</w:t>
            </w:r>
          </w:p>
        </w:tc>
        <w:tc>
          <w:tcPr>
            <w:tcW w:w="1291" w:type="dxa"/>
            <w:tcMar>
              <w:right w:w="170" w:type="dxa"/>
            </w:tcMar>
          </w:tcPr>
          <w:p w14:paraId="0E523174" w14:textId="77777777" w:rsidR="003716B0" w:rsidRDefault="003716B0" w:rsidP="009A751D">
            <w:pPr>
              <w:ind w:left="0" w:right="0"/>
            </w:pPr>
            <w:r>
              <w:t>Persons at risk</w:t>
            </w:r>
          </w:p>
        </w:tc>
        <w:tc>
          <w:tcPr>
            <w:tcW w:w="5696" w:type="dxa"/>
            <w:tcMar>
              <w:right w:w="170" w:type="dxa"/>
            </w:tcMar>
          </w:tcPr>
          <w:p w14:paraId="023FE29F" w14:textId="77777777" w:rsidR="003716B0" w:rsidRPr="009A751D" w:rsidRDefault="003716B0" w:rsidP="009A751D">
            <w:pPr>
              <w:ind w:left="360" w:right="0"/>
            </w:pPr>
            <w:r w:rsidRPr="009A751D">
              <w:t>Control measures</w:t>
            </w:r>
          </w:p>
        </w:tc>
        <w:tc>
          <w:tcPr>
            <w:tcW w:w="2286" w:type="dxa"/>
            <w:tcMar>
              <w:right w:w="170" w:type="dxa"/>
            </w:tcMar>
          </w:tcPr>
          <w:p w14:paraId="67E59911" w14:textId="77777777" w:rsidR="003716B0" w:rsidRDefault="003716B0" w:rsidP="009A751D">
            <w:pPr>
              <w:ind w:left="0" w:right="0"/>
            </w:pPr>
            <w:r>
              <w:t>Comments/Actions</w:t>
            </w:r>
          </w:p>
        </w:tc>
        <w:tc>
          <w:tcPr>
            <w:tcW w:w="1559" w:type="dxa"/>
            <w:tcMar>
              <w:right w:w="170" w:type="dxa"/>
            </w:tcMar>
          </w:tcPr>
          <w:p w14:paraId="6E2E20EE" w14:textId="77777777" w:rsidR="003716B0" w:rsidRDefault="003716B0" w:rsidP="009A751D">
            <w:pPr>
              <w:ind w:left="0" w:right="0"/>
            </w:pPr>
            <w:r>
              <w:t>Residual risk</w:t>
            </w:r>
            <w:r>
              <w:br/>
              <w:t>rating</w:t>
            </w:r>
          </w:p>
        </w:tc>
        <w:tc>
          <w:tcPr>
            <w:tcW w:w="709" w:type="dxa"/>
            <w:tcMar>
              <w:right w:w="170" w:type="dxa"/>
            </w:tcMar>
          </w:tcPr>
          <w:p w14:paraId="7AB22FB0" w14:textId="77777777" w:rsidR="003716B0" w:rsidRDefault="003716B0" w:rsidP="009A751D">
            <w:pPr>
              <w:ind w:left="0" w:right="0"/>
            </w:pPr>
            <w:r>
              <w:t>Tick</w:t>
            </w:r>
          </w:p>
        </w:tc>
      </w:tr>
      <w:tr w:rsidR="003716B0" w14:paraId="78A4CEE4" w14:textId="77777777">
        <w:trPr>
          <w:cnfStyle w:val="000000100000" w:firstRow="0" w:lastRow="0" w:firstColumn="0" w:lastColumn="0" w:oddVBand="0" w:evenVBand="0" w:oddHBand="1" w:evenHBand="0" w:firstRowFirstColumn="0" w:firstRowLastColumn="0" w:lastRowFirstColumn="0" w:lastRowLastColumn="0"/>
        </w:trPr>
        <w:tc>
          <w:tcPr>
            <w:tcW w:w="2010" w:type="dxa"/>
            <w:tcMar>
              <w:right w:w="170" w:type="dxa"/>
            </w:tcMar>
          </w:tcPr>
          <w:p w14:paraId="40C4A5A8" w14:textId="21905CCC" w:rsidR="003716B0" w:rsidRPr="003F1142" w:rsidRDefault="005238C9" w:rsidP="009A751D">
            <w:pPr>
              <w:ind w:left="0" w:right="0"/>
            </w:pPr>
            <w:r>
              <w:t>Parents inadequately informed</w:t>
            </w:r>
          </w:p>
        </w:tc>
        <w:tc>
          <w:tcPr>
            <w:tcW w:w="1045" w:type="dxa"/>
            <w:tcMar>
              <w:right w:w="170" w:type="dxa"/>
            </w:tcMar>
          </w:tcPr>
          <w:p w14:paraId="531401AF" w14:textId="0D27BDDB" w:rsidR="003716B0" w:rsidRPr="004527C3" w:rsidRDefault="004527C3" w:rsidP="009A751D">
            <w:pPr>
              <w:ind w:left="0" w:right="0"/>
            </w:pPr>
            <w:r w:rsidRPr="004527C3">
              <w:t>Parental anxiety/lack of parental</w:t>
            </w:r>
            <w:r>
              <w:t xml:space="preserve"> </w:t>
            </w:r>
            <w:r w:rsidRPr="004527C3">
              <w:t>approval</w:t>
            </w:r>
          </w:p>
        </w:tc>
        <w:tc>
          <w:tcPr>
            <w:tcW w:w="1291" w:type="dxa"/>
            <w:tcMar>
              <w:right w:w="170" w:type="dxa"/>
            </w:tcMar>
          </w:tcPr>
          <w:p w14:paraId="419186BE" w14:textId="48AB227F" w:rsidR="003716B0" w:rsidRPr="000D7D51" w:rsidRDefault="003716B0" w:rsidP="009A751D">
            <w:pPr>
              <w:ind w:left="0" w:right="0"/>
            </w:pPr>
            <w:r w:rsidRPr="000D7D51">
              <w:t>Pupils,</w:t>
            </w:r>
            <w:r w:rsidR="004527C3">
              <w:t xml:space="preserve"> parents</w:t>
            </w:r>
          </w:p>
        </w:tc>
        <w:tc>
          <w:tcPr>
            <w:tcW w:w="5696" w:type="dxa"/>
            <w:tcMar>
              <w:right w:w="170" w:type="dxa"/>
            </w:tcMar>
          </w:tcPr>
          <w:p w14:paraId="124075F9" w14:textId="38E032F5" w:rsidR="00B878F8" w:rsidRPr="00B878F8" w:rsidRDefault="00B878F8" w:rsidP="009A751D">
            <w:pPr>
              <w:pStyle w:val="ListParagraph"/>
              <w:numPr>
                <w:ilvl w:val="0"/>
                <w:numId w:val="24"/>
              </w:numPr>
              <w:ind w:right="0"/>
            </w:pPr>
            <w:r w:rsidRPr="00B878F8">
              <w:t>Parents informed in writing of their child’s involvement in sports fixtures including accurate dates and times</w:t>
            </w:r>
          </w:p>
          <w:p w14:paraId="06EAFDA5" w14:textId="5583B5BF" w:rsidR="003716B0" w:rsidRPr="00B878F8" w:rsidRDefault="00B878F8" w:rsidP="009A751D">
            <w:pPr>
              <w:pStyle w:val="ListParagraph"/>
              <w:numPr>
                <w:ilvl w:val="0"/>
                <w:numId w:val="24"/>
              </w:numPr>
              <w:ind w:right="0"/>
              <w:rPr>
                <w:i/>
                <w:iCs/>
              </w:rPr>
            </w:pPr>
            <w:r w:rsidRPr="00B878F8">
              <w:t>It is good practice to obtain parental consent for after-hours activities - this could be a general consent covering a term or year</w:t>
            </w:r>
          </w:p>
        </w:tc>
        <w:tc>
          <w:tcPr>
            <w:tcW w:w="2286" w:type="dxa"/>
            <w:tcMar>
              <w:right w:w="170" w:type="dxa"/>
            </w:tcMar>
          </w:tcPr>
          <w:p w14:paraId="00115586" w14:textId="25241180" w:rsidR="003716B0" w:rsidRPr="00272923" w:rsidRDefault="00272923" w:rsidP="009A751D">
            <w:pPr>
              <w:ind w:left="0" w:right="0"/>
            </w:pPr>
            <w:r w:rsidRPr="00272923">
              <w:t>Provide parents with written information</w:t>
            </w:r>
          </w:p>
        </w:tc>
        <w:tc>
          <w:tcPr>
            <w:tcW w:w="1559" w:type="dxa"/>
            <w:tcMar>
              <w:right w:w="170" w:type="dxa"/>
            </w:tcMar>
          </w:tcPr>
          <w:p w14:paraId="340A9A19" w14:textId="77777777" w:rsidR="003716B0" w:rsidRDefault="003716B0" w:rsidP="009A751D">
            <w:pPr>
              <w:ind w:left="0" w:right="0"/>
            </w:pPr>
            <w:r>
              <w:t>Low</w:t>
            </w:r>
          </w:p>
        </w:tc>
        <w:tc>
          <w:tcPr>
            <w:tcW w:w="709" w:type="dxa"/>
            <w:tcMar>
              <w:right w:w="170" w:type="dxa"/>
            </w:tcMar>
          </w:tcPr>
          <w:p w14:paraId="15C66F34" w14:textId="77777777" w:rsidR="003716B0" w:rsidRDefault="003716B0" w:rsidP="009A751D">
            <w:pPr>
              <w:ind w:left="0" w:right="0"/>
            </w:pPr>
          </w:p>
        </w:tc>
      </w:tr>
      <w:tr w:rsidR="003716B0" w14:paraId="0F52CC08" w14:textId="77777777">
        <w:trPr>
          <w:cnfStyle w:val="000000010000" w:firstRow="0" w:lastRow="0" w:firstColumn="0" w:lastColumn="0" w:oddVBand="0" w:evenVBand="0" w:oddHBand="0" w:evenHBand="1" w:firstRowFirstColumn="0" w:firstRowLastColumn="0" w:lastRowFirstColumn="0" w:lastRowLastColumn="0"/>
        </w:trPr>
        <w:tc>
          <w:tcPr>
            <w:tcW w:w="2010" w:type="dxa"/>
            <w:tcMar>
              <w:right w:w="170" w:type="dxa"/>
            </w:tcMar>
          </w:tcPr>
          <w:p w14:paraId="65A1F916" w14:textId="71136CCB" w:rsidR="003716B0" w:rsidRPr="00272923" w:rsidRDefault="00272923" w:rsidP="009A751D">
            <w:pPr>
              <w:ind w:left="0" w:right="0"/>
            </w:pPr>
            <w:r w:rsidRPr="00272923">
              <w:t>Travel</w:t>
            </w:r>
          </w:p>
        </w:tc>
        <w:tc>
          <w:tcPr>
            <w:tcW w:w="1045" w:type="dxa"/>
            <w:tcMar>
              <w:right w:w="170" w:type="dxa"/>
            </w:tcMar>
          </w:tcPr>
          <w:p w14:paraId="11DDAF5D" w14:textId="1BD673DE" w:rsidR="003716B0" w:rsidRPr="00297F6A" w:rsidRDefault="00272923" w:rsidP="009A751D">
            <w:pPr>
              <w:ind w:left="0" w:right="0"/>
            </w:pPr>
            <w:r w:rsidRPr="0087538C">
              <w:t>Injury, death</w:t>
            </w:r>
          </w:p>
        </w:tc>
        <w:tc>
          <w:tcPr>
            <w:tcW w:w="1291" w:type="dxa"/>
            <w:tcMar>
              <w:right w:w="170" w:type="dxa"/>
            </w:tcMar>
          </w:tcPr>
          <w:p w14:paraId="009D4B9F" w14:textId="77777777" w:rsidR="003716B0" w:rsidRPr="000D7D51" w:rsidRDefault="003716B0" w:rsidP="009A751D">
            <w:pPr>
              <w:ind w:left="0" w:right="0"/>
            </w:pPr>
            <w:r w:rsidRPr="000D7D51">
              <w:t>Pupils, staff</w:t>
            </w:r>
          </w:p>
        </w:tc>
        <w:tc>
          <w:tcPr>
            <w:tcW w:w="5696" w:type="dxa"/>
            <w:tcMar>
              <w:right w:w="170" w:type="dxa"/>
            </w:tcMar>
          </w:tcPr>
          <w:p w14:paraId="06942004" w14:textId="10AECDF1" w:rsidR="004E77D1" w:rsidRPr="004E77D1" w:rsidRDefault="004E77D1" w:rsidP="009A751D">
            <w:pPr>
              <w:pStyle w:val="ListParagraph"/>
              <w:numPr>
                <w:ilvl w:val="0"/>
                <w:numId w:val="24"/>
              </w:numPr>
              <w:ind w:right="0"/>
            </w:pPr>
            <w:r w:rsidRPr="004E77D1">
              <w:t>Follow LEA generic risk assessment for travel</w:t>
            </w:r>
          </w:p>
          <w:p w14:paraId="34D1F833" w14:textId="7694D4CE" w:rsidR="003716B0" w:rsidRPr="001A77A3" w:rsidRDefault="004E77D1" w:rsidP="009A751D">
            <w:pPr>
              <w:pStyle w:val="ListParagraph"/>
              <w:numPr>
                <w:ilvl w:val="0"/>
                <w:numId w:val="24"/>
              </w:numPr>
              <w:ind w:right="0"/>
            </w:pPr>
            <w:r w:rsidRPr="004E77D1">
              <w:t>Foresee any use of private cars and ensure parental</w:t>
            </w:r>
            <w:r>
              <w:t xml:space="preserve"> </w:t>
            </w:r>
            <w:r w:rsidRPr="004E77D1">
              <w:t>permission is given if pupils are to be transported in</w:t>
            </w:r>
            <w:r>
              <w:t xml:space="preserve"> </w:t>
            </w:r>
            <w:r w:rsidRPr="004E77D1">
              <w:t>private cars, taken home by other parents etc</w:t>
            </w:r>
          </w:p>
        </w:tc>
        <w:tc>
          <w:tcPr>
            <w:tcW w:w="2286" w:type="dxa"/>
            <w:tcMar>
              <w:right w:w="170" w:type="dxa"/>
            </w:tcMar>
          </w:tcPr>
          <w:p w14:paraId="762B90AB" w14:textId="5417E957" w:rsidR="003716B0" w:rsidRPr="006735D6" w:rsidRDefault="006735D6" w:rsidP="009A751D">
            <w:pPr>
              <w:ind w:left="0" w:right="0"/>
            </w:pPr>
            <w:r w:rsidRPr="006735D6">
              <w:t xml:space="preserve">Gain parental consent </w:t>
            </w:r>
            <w:r w:rsidRPr="006735D6">
              <w:br/>
              <w:t>for use of private cars</w:t>
            </w:r>
          </w:p>
        </w:tc>
        <w:tc>
          <w:tcPr>
            <w:tcW w:w="1559" w:type="dxa"/>
            <w:tcMar>
              <w:right w:w="170" w:type="dxa"/>
            </w:tcMar>
          </w:tcPr>
          <w:p w14:paraId="0059EFA7" w14:textId="77777777" w:rsidR="003716B0" w:rsidRDefault="003716B0" w:rsidP="009A751D">
            <w:pPr>
              <w:ind w:left="0" w:right="0"/>
            </w:pPr>
            <w:r>
              <w:t>Low</w:t>
            </w:r>
          </w:p>
        </w:tc>
        <w:tc>
          <w:tcPr>
            <w:tcW w:w="709" w:type="dxa"/>
            <w:tcMar>
              <w:right w:w="170" w:type="dxa"/>
            </w:tcMar>
          </w:tcPr>
          <w:p w14:paraId="154B92FE" w14:textId="77777777" w:rsidR="003716B0" w:rsidRDefault="003716B0" w:rsidP="009A751D">
            <w:pPr>
              <w:ind w:left="0" w:right="0"/>
            </w:pPr>
          </w:p>
        </w:tc>
      </w:tr>
      <w:tr w:rsidR="003716B0" w14:paraId="4940E62E" w14:textId="77777777">
        <w:trPr>
          <w:cnfStyle w:val="000000100000" w:firstRow="0" w:lastRow="0" w:firstColumn="0" w:lastColumn="0" w:oddVBand="0" w:evenVBand="0" w:oddHBand="1" w:evenHBand="0" w:firstRowFirstColumn="0" w:firstRowLastColumn="0" w:lastRowFirstColumn="0" w:lastRowLastColumn="0"/>
        </w:trPr>
        <w:tc>
          <w:tcPr>
            <w:tcW w:w="2010" w:type="dxa"/>
            <w:tcMar>
              <w:right w:w="170" w:type="dxa"/>
            </w:tcMar>
          </w:tcPr>
          <w:p w14:paraId="766A01C3" w14:textId="7B09BA62" w:rsidR="003716B0" w:rsidRPr="004F75C0" w:rsidRDefault="004F75C0" w:rsidP="009A751D">
            <w:pPr>
              <w:ind w:left="0" w:right="0"/>
            </w:pPr>
            <w:r w:rsidRPr="004F75C0">
              <w:t>Inadequate</w:t>
            </w:r>
            <w:r w:rsidR="00A05D23">
              <w:t xml:space="preserve"> </w:t>
            </w:r>
            <w:r w:rsidRPr="004F75C0">
              <w:t>supervision</w:t>
            </w:r>
          </w:p>
        </w:tc>
        <w:tc>
          <w:tcPr>
            <w:tcW w:w="1045" w:type="dxa"/>
            <w:tcMar>
              <w:right w:w="170" w:type="dxa"/>
            </w:tcMar>
          </w:tcPr>
          <w:p w14:paraId="5BD28457" w14:textId="3F402BA0" w:rsidR="003716B0" w:rsidRPr="0087538C" w:rsidRDefault="003716B0" w:rsidP="009A751D">
            <w:pPr>
              <w:ind w:left="0" w:right="0"/>
            </w:pPr>
            <w:r w:rsidRPr="0087538C">
              <w:t>Injury, death</w:t>
            </w:r>
          </w:p>
        </w:tc>
        <w:tc>
          <w:tcPr>
            <w:tcW w:w="1291" w:type="dxa"/>
            <w:tcMar>
              <w:right w:w="170" w:type="dxa"/>
            </w:tcMar>
          </w:tcPr>
          <w:p w14:paraId="362BDC3E" w14:textId="05A18E7A" w:rsidR="003716B0" w:rsidRPr="000D7D51" w:rsidRDefault="003716B0" w:rsidP="009A751D">
            <w:pPr>
              <w:ind w:left="0" w:right="0"/>
            </w:pPr>
            <w:r w:rsidRPr="000D7D51">
              <w:t>Pupils</w:t>
            </w:r>
          </w:p>
        </w:tc>
        <w:tc>
          <w:tcPr>
            <w:tcW w:w="5696" w:type="dxa"/>
            <w:tcMar>
              <w:right w:w="170" w:type="dxa"/>
            </w:tcMar>
          </w:tcPr>
          <w:p w14:paraId="0FD7D27A" w14:textId="0C0FC14A" w:rsidR="004F75C0" w:rsidRPr="004F75C0" w:rsidRDefault="004F75C0" w:rsidP="009A751D">
            <w:pPr>
              <w:pStyle w:val="ListParagraph"/>
              <w:numPr>
                <w:ilvl w:val="0"/>
                <w:numId w:val="24"/>
              </w:numPr>
              <w:ind w:right="0"/>
            </w:pPr>
            <w:r w:rsidRPr="004F75C0">
              <w:t>Pre-plan supervision and ensure sufficient staff t</w:t>
            </w:r>
            <w:r>
              <w:t xml:space="preserve">o </w:t>
            </w:r>
            <w:r w:rsidRPr="004F75C0">
              <w:t>provide</w:t>
            </w:r>
            <w:r>
              <w:t xml:space="preserve"> </w:t>
            </w:r>
            <w:r w:rsidRPr="004F75C0">
              <w:t>suitable supervision for pupils participating and spectating,</w:t>
            </w:r>
            <w:r>
              <w:t xml:space="preserve"> </w:t>
            </w:r>
            <w:r w:rsidRPr="004F75C0">
              <w:t>changing etc, and to deal with any injuries or emergencies</w:t>
            </w:r>
          </w:p>
          <w:p w14:paraId="65B258D3" w14:textId="42596B33" w:rsidR="004F75C0" w:rsidRPr="004F75C0" w:rsidRDefault="004F75C0" w:rsidP="009A751D">
            <w:pPr>
              <w:pStyle w:val="ListParagraph"/>
              <w:numPr>
                <w:ilvl w:val="0"/>
                <w:numId w:val="24"/>
              </w:numPr>
              <w:ind w:right="0"/>
            </w:pPr>
            <w:r w:rsidRPr="004F75C0">
              <w:t>Ensure pupils understand arrangements</w:t>
            </w:r>
          </w:p>
          <w:p w14:paraId="7D43E861" w14:textId="181F9342" w:rsidR="003716B0" w:rsidRPr="00974717" w:rsidRDefault="004F75C0" w:rsidP="009A751D">
            <w:pPr>
              <w:pStyle w:val="ListParagraph"/>
              <w:numPr>
                <w:ilvl w:val="0"/>
                <w:numId w:val="24"/>
              </w:numPr>
              <w:ind w:right="0"/>
            </w:pPr>
            <w:r w:rsidRPr="004F75C0">
              <w:t>Have a list of who is in the group. Head count</w:t>
            </w:r>
            <w:r>
              <w:t xml:space="preserve"> </w:t>
            </w:r>
            <w:r w:rsidRPr="004F75C0">
              <w:t>especially</w:t>
            </w:r>
            <w:r>
              <w:t xml:space="preserve"> </w:t>
            </w:r>
            <w:r w:rsidRPr="004F75C0">
              <w:t>when leaving school on arrival and departure</w:t>
            </w:r>
          </w:p>
        </w:tc>
        <w:tc>
          <w:tcPr>
            <w:tcW w:w="2286" w:type="dxa"/>
            <w:tcMar>
              <w:right w:w="170" w:type="dxa"/>
            </w:tcMar>
          </w:tcPr>
          <w:p w14:paraId="3136DB8F" w14:textId="1A08985A" w:rsidR="003716B0" w:rsidRPr="000B2D94" w:rsidRDefault="000B2D94" w:rsidP="009A751D">
            <w:pPr>
              <w:ind w:left="0" w:right="0"/>
            </w:pPr>
            <w:r w:rsidRPr="000B2D94">
              <w:t xml:space="preserve">Inform staff and pupils </w:t>
            </w:r>
            <w:r w:rsidRPr="000B2D94">
              <w:br/>
              <w:t>of arrangements</w:t>
            </w:r>
          </w:p>
        </w:tc>
        <w:tc>
          <w:tcPr>
            <w:tcW w:w="1559" w:type="dxa"/>
            <w:tcMar>
              <w:right w:w="170" w:type="dxa"/>
            </w:tcMar>
          </w:tcPr>
          <w:p w14:paraId="2091BC44" w14:textId="77777777" w:rsidR="003716B0" w:rsidRDefault="003716B0" w:rsidP="009A751D">
            <w:pPr>
              <w:ind w:left="0" w:right="0"/>
            </w:pPr>
            <w:r>
              <w:t>Low</w:t>
            </w:r>
          </w:p>
        </w:tc>
        <w:tc>
          <w:tcPr>
            <w:tcW w:w="709" w:type="dxa"/>
            <w:tcMar>
              <w:right w:w="170" w:type="dxa"/>
            </w:tcMar>
          </w:tcPr>
          <w:p w14:paraId="11F042D7" w14:textId="77777777" w:rsidR="003716B0" w:rsidRDefault="003716B0" w:rsidP="009A751D">
            <w:pPr>
              <w:ind w:left="0" w:right="0"/>
            </w:pPr>
          </w:p>
        </w:tc>
      </w:tr>
      <w:tr w:rsidR="003716B0" w14:paraId="6047ED62" w14:textId="77777777">
        <w:trPr>
          <w:cnfStyle w:val="000000010000" w:firstRow="0" w:lastRow="0" w:firstColumn="0" w:lastColumn="0" w:oddVBand="0" w:evenVBand="0" w:oddHBand="0" w:evenHBand="1" w:firstRowFirstColumn="0" w:firstRowLastColumn="0" w:lastRowFirstColumn="0" w:lastRowLastColumn="0"/>
        </w:trPr>
        <w:tc>
          <w:tcPr>
            <w:tcW w:w="2010" w:type="dxa"/>
            <w:tcMar>
              <w:right w:w="170" w:type="dxa"/>
            </w:tcMar>
          </w:tcPr>
          <w:p w14:paraId="59CB55C4" w14:textId="54FAB603" w:rsidR="003716B0" w:rsidRPr="00C86A3A" w:rsidRDefault="00C86A3A" w:rsidP="009A751D">
            <w:pPr>
              <w:ind w:left="0" w:right="0"/>
            </w:pPr>
            <w:r w:rsidRPr="00C86A3A">
              <w:t xml:space="preserve">Return from visits </w:t>
            </w:r>
            <w:r w:rsidRPr="00C86A3A">
              <w:br/>
              <w:t>after school hours</w:t>
            </w:r>
          </w:p>
        </w:tc>
        <w:tc>
          <w:tcPr>
            <w:tcW w:w="1045" w:type="dxa"/>
            <w:tcMar>
              <w:right w:w="170" w:type="dxa"/>
            </w:tcMar>
          </w:tcPr>
          <w:p w14:paraId="68A61EFC" w14:textId="15E2B8E2" w:rsidR="003716B0" w:rsidRPr="0087538C" w:rsidRDefault="00C86A3A" w:rsidP="009A751D">
            <w:pPr>
              <w:ind w:left="0" w:right="0"/>
            </w:pPr>
            <w:r w:rsidRPr="0087538C">
              <w:t>Injury, death</w:t>
            </w:r>
          </w:p>
        </w:tc>
        <w:tc>
          <w:tcPr>
            <w:tcW w:w="1291" w:type="dxa"/>
            <w:tcMar>
              <w:right w:w="170" w:type="dxa"/>
            </w:tcMar>
          </w:tcPr>
          <w:p w14:paraId="47FFA122" w14:textId="1CDB6C30" w:rsidR="003716B0" w:rsidRPr="000D7D51" w:rsidRDefault="003716B0" w:rsidP="009A751D">
            <w:pPr>
              <w:ind w:left="0" w:right="0"/>
            </w:pPr>
            <w:r w:rsidRPr="000D7D51">
              <w:t>Pupils</w:t>
            </w:r>
          </w:p>
        </w:tc>
        <w:tc>
          <w:tcPr>
            <w:tcW w:w="5696" w:type="dxa"/>
            <w:tcMar>
              <w:right w:w="170" w:type="dxa"/>
            </w:tcMar>
          </w:tcPr>
          <w:p w14:paraId="0676BB9B" w14:textId="3E4D08ED" w:rsidR="008A4639" w:rsidRPr="008A4639" w:rsidRDefault="008A4639" w:rsidP="009A751D">
            <w:pPr>
              <w:pStyle w:val="ListParagraph"/>
              <w:numPr>
                <w:ilvl w:val="0"/>
                <w:numId w:val="24"/>
              </w:numPr>
              <w:ind w:right="0"/>
            </w:pPr>
            <w:r w:rsidRPr="008A4639">
              <w:t>Return is pre-planned and parents are informed</w:t>
            </w:r>
            <w:r>
              <w:t xml:space="preserve"> </w:t>
            </w:r>
            <w:r w:rsidRPr="008A4639">
              <w:t>where to collect pupils from (or it is pre-agreed</w:t>
            </w:r>
            <w:r>
              <w:t xml:space="preserve"> </w:t>
            </w:r>
            <w:r w:rsidRPr="008A4639">
              <w:t>with parents that older pupils will walk home)</w:t>
            </w:r>
          </w:p>
          <w:p w14:paraId="34D56B4C" w14:textId="2C5C54A0" w:rsidR="003716B0" w:rsidRPr="008A4639" w:rsidRDefault="008A4639" w:rsidP="009A751D">
            <w:pPr>
              <w:pStyle w:val="ListParagraph"/>
              <w:numPr>
                <w:ilvl w:val="0"/>
                <w:numId w:val="24"/>
              </w:numPr>
              <w:ind w:right="0"/>
            </w:pPr>
            <w:r w:rsidRPr="008A4639">
              <w:t>Suitable arrangements are made for any pupils</w:t>
            </w:r>
            <w:r>
              <w:t xml:space="preserve"> </w:t>
            </w:r>
            <w:r w:rsidRPr="008A4639">
              <w:t>whose parents fail to collect them</w:t>
            </w:r>
          </w:p>
        </w:tc>
        <w:tc>
          <w:tcPr>
            <w:tcW w:w="2286" w:type="dxa"/>
            <w:tcMar>
              <w:right w:w="170" w:type="dxa"/>
            </w:tcMar>
          </w:tcPr>
          <w:p w14:paraId="7A820332" w14:textId="6D274082" w:rsidR="003716B0" w:rsidRPr="007F47C5" w:rsidRDefault="009F213E" w:rsidP="009A751D">
            <w:pPr>
              <w:ind w:left="0" w:right="0"/>
            </w:pPr>
            <w:r w:rsidRPr="009F213E">
              <w:t>Include in</w:t>
            </w:r>
            <w:r w:rsidR="00DB54BA">
              <w:t xml:space="preserve"> </w:t>
            </w:r>
            <w:r w:rsidRPr="009F213E">
              <w:t>information</w:t>
            </w:r>
            <w:r w:rsidR="00DB54BA">
              <w:t xml:space="preserve"> </w:t>
            </w:r>
            <w:r w:rsidRPr="009F213E">
              <w:t>to parents</w:t>
            </w:r>
          </w:p>
        </w:tc>
        <w:tc>
          <w:tcPr>
            <w:tcW w:w="1559" w:type="dxa"/>
            <w:tcMar>
              <w:right w:w="170" w:type="dxa"/>
            </w:tcMar>
          </w:tcPr>
          <w:p w14:paraId="68C18508" w14:textId="148E6506" w:rsidR="003716B0" w:rsidRPr="00DB54BA" w:rsidRDefault="00DB54BA" w:rsidP="009A751D">
            <w:pPr>
              <w:ind w:left="0" w:right="0"/>
            </w:pPr>
            <w:r w:rsidRPr="00DB54BA">
              <w:t>Low</w:t>
            </w:r>
          </w:p>
        </w:tc>
        <w:tc>
          <w:tcPr>
            <w:tcW w:w="709" w:type="dxa"/>
            <w:tcMar>
              <w:right w:w="170" w:type="dxa"/>
            </w:tcMar>
          </w:tcPr>
          <w:p w14:paraId="63196516" w14:textId="77777777" w:rsidR="003716B0" w:rsidRDefault="003716B0" w:rsidP="009A751D">
            <w:pPr>
              <w:ind w:left="0" w:right="0"/>
            </w:pPr>
          </w:p>
        </w:tc>
      </w:tr>
    </w:tbl>
    <w:p w14:paraId="4908B823" w14:textId="77777777" w:rsidR="00703C06" w:rsidRDefault="00703C06">
      <w:pPr>
        <w:spacing w:after="0" w:line="240" w:lineRule="auto"/>
        <w:ind w:left="0" w:right="0"/>
      </w:pPr>
    </w:p>
    <w:p w14:paraId="6E8CFBDE" w14:textId="77777777" w:rsidR="00703C06" w:rsidRDefault="00703C06" w:rsidP="00703C06">
      <w:pPr>
        <w:ind w:left="0"/>
      </w:pPr>
      <w:r w:rsidRPr="004C2D59">
        <w:t>This generic risk assessment for school use identifies the common</w:t>
      </w:r>
      <w:r>
        <w:t xml:space="preserve"> </w:t>
      </w:r>
      <w:r w:rsidRPr="004C2D59">
        <w:t>hazards and control measures associated with this type of visit or</w:t>
      </w:r>
      <w:r>
        <w:t xml:space="preserve"> </w:t>
      </w:r>
      <w:r w:rsidRPr="004C2D59">
        <w:t>activity. Before undertaking the activity, schools must also make</w:t>
      </w:r>
      <w:r>
        <w:t xml:space="preserve">. </w:t>
      </w:r>
      <w:r w:rsidRPr="004C2D59">
        <w:t>an assessment of any specific risks associated with their particular</w:t>
      </w:r>
      <w:r>
        <w:t xml:space="preserve"> </w:t>
      </w:r>
      <w:r w:rsidRPr="004C2D59">
        <w:t>visit, including travel, sites, activities and the group of pupils.</w:t>
      </w:r>
    </w:p>
    <w:p w14:paraId="31A755BB" w14:textId="77777777" w:rsidR="00703C06" w:rsidRPr="00234027" w:rsidRDefault="00703C06" w:rsidP="00703C06">
      <w:pPr>
        <w:ind w:left="0"/>
      </w:pPr>
      <w:r w:rsidRPr="00234027">
        <w:t>Location of the visit:</w:t>
      </w:r>
    </w:p>
    <w:p w14:paraId="7B90B7EE" w14:textId="77777777" w:rsidR="00703C06" w:rsidRPr="00234027" w:rsidRDefault="00703C06" w:rsidP="00703C06">
      <w:pPr>
        <w:ind w:left="0"/>
      </w:pPr>
      <w:r w:rsidRPr="00234027">
        <w:t>Date(s):</w:t>
      </w:r>
      <w:r w:rsidRPr="00144DC0">
        <w:rPr>
          <w:rFonts w:ascii="Times New Roman" w:hAnsi="Times New Roman" w:cs="Times New Roman"/>
          <w:color w:val="2C2A29"/>
          <w:kern w:val="0"/>
          <w:sz w:val="46"/>
          <w:szCs w:val="46"/>
        </w:rPr>
        <w:t xml:space="preserve"> </w:t>
      </w:r>
    </w:p>
    <w:p w14:paraId="79ED0CDC" w14:textId="77777777" w:rsidR="00703C06" w:rsidRPr="00234027" w:rsidRDefault="00703C06" w:rsidP="00703C06">
      <w:pPr>
        <w:ind w:left="0"/>
      </w:pPr>
      <w:r w:rsidRPr="00234027">
        <w:t>Assessment carried out by:</w:t>
      </w:r>
    </w:p>
    <w:p w14:paraId="1613473D" w14:textId="77777777" w:rsidR="00703C06" w:rsidRPr="00234027" w:rsidRDefault="00703C06" w:rsidP="00703C06">
      <w:pPr>
        <w:ind w:left="0"/>
      </w:pPr>
      <w:r w:rsidRPr="00234027">
        <w:t>Signed:</w:t>
      </w:r>
    </w:p>
    <w:p w14:paraId="65B2A812" w14:textId="513FAD02" w:rsidR="006908D0" w:rsidRDefault="00703C06" w:rsidP="004F7149">
      <w:pPr>
        <w:ind w:left="0"/>
      </w:pPr>
      <w:r w:rsidRPr="00234027">
        <w:t>Date:</w:t>
      </w:r>
      <w:r w:rsidR="006908D0">
        <w:br w:type="page"/>
      </w:r>
    </w:p>
    <w:p w14:paraId="444DA373" w14:textId="2340AF71" w:rsidR="004F7149" w:rsidRPr="004B49B2" w:rsidRDefault="004F7149" w:rsidP="004B49B2">
      <w:pPr>
        <w:pStyle w:val="Heading1"/>
        <w:numPr>
          <w:ilvl w:val="0"/>
          <w:numId w:val="12"/>
        </w:numPr>
        <w:rPr>
          <w:i/>
          <w:iCs/>
        </w:rPr>
      </w:pPr>
      <w:r w:rsidRPr="00CF2DED">
        <w:t xml:space="preserve">Generic Risk Assessment - </w:t>
      </w:r>
      <w:r w:rsidR="00477BCD" w:rsidRPr="00477BCD">
        <w:t>visits to amusement, leisure or theme parks, large public attractions etc.</w:t>
      </w:r>
    </w:p>
    <w:tbl>
      <w:tblPr>
        <w:tblStyle w:val="BrandedTable"/>
        <w:tblpPr w:leftFromText="181" w:rightFromText="181" w:vertAnchor="text" w:horzAnchor="margin" w:tblpY="202"/>
        <w:tblW w:w="14596" w:type="dxa"/>
        <w:tblLayout w:type="fixed"/>
        <w:tblLook w:val="04A0" w:firstRow="1" w:lastRow="0" w:firstColumn="1" w:lastColumn="0" w:noHBand="0" w:noVBand="1"/>
      </w:tblPr>
      <w:tblGrid>
        <w:gridCol w:w="2010"/>
        <w:gridCol w:w="1045"/>
        <w:gridCol w:w="1291"/>
        <w:gridCol w:w="5696"/>
        <w:gridCol w:w="2286"/>
        <w:gridCol w:w="1559"/>
        <w:gridCol w:w="709"/>
      </w:tblGrid>
      <w:tr w:rsidR="00477BCD" w14:paraId="6DB80778" w14:textId="77777777" w:rsidTr="00477BCD">
        <w:trPr>
          <w:cnfStyle w:val="100000000000" w:firstRow="1" w:lastRow="0" w:firstColumn="0" w:lastColumn="0" w:oddVBand="0" w:evenVBand="0" w:oddHBand="0" w:evenHBand="0" w:firstRowFirstColumn="0" w:firstRowLastColumn="0" w:lastRowFirstColumn="0" w:lastRowLastColumn="0"/>
        </w:trPr>
        <w:tc>
          <w:tcPr>
            <w:tcW w:w="2010" w:type="dxa"/>
            <w:tcMar>
              <w:right w:w="170" w:type="dxa"/>
            </w:tcMar>
          </w:tcPr>
          <w:p w14:paraId="2F23CE63" w14:textId="77777777" w:rsidR="00477BCD" w:rsidRDefault="00477BCD" w:rsidP="009A751D">
            <w:pPr>
              <w:ind w:left="0" w:right="0"/>
            </w:pPr>
            <w:r>
              <w:t>Hazard</w:t>
            </w:r>
          </w:p>
        </w:tc>
        <w:tc>
          <w:tcPr>
            <w:tcW w:w="1045" w:type="dxa"/>
            <w:tcMar>
              <w:right w:w="170" w:type="dxa"/>
            </w:tcMar>
          </w:tcPr>
          <w:p w14:paraId="0BB16D9B" w14:textId="77777777" w:rsidR="00477BCD" w:rsidRDefault="00477BCD" w:rsidP="009A751D">
            <w:pPr>
              <w:ind w:left="0" w:right="0"/>
            </w:pPr>
            <w:r>
              <w:t>Risk</w:t>
            </w:r>
          </w:p>
        </w:tc>
        <w:tc>
          <w:tcPr>
            <w:tcW w:w="1291" w:type="dxa"/>
            <w:tcMar>
              <w:right w:w="170" w:type="dxa"/>
            </w:tcMar>
          </w:tcPr>
          <w:p w14:paraId="30C68B48" w14:textId="77777777" w:rsidR="00477BCD" w:rsidRDefault="00477BCD" w:rsidP="009A751D">
            <w:pPr>
              <w:ind w:left="0" w:right="0"/>
            </w:pPr>
            <w:r>
              <w:t>Persons at risk</w:t>
            </w:r>
          </w:p>
        </w:tc>
        <w:tc>
          <w:tcPr>
            <w:tcW w:w="5696" w:type="dxa"/>
            <w:tcMar>
              <w:right w:w="170" w:type="dxa"/>
            </w:tcMar>
          </w:tcPr>
          <w:p w14:paraId="4BDA16EE" w14:textId="77777777" w:rsidR="00477BCD" w:rsidRPr="009A751D" w:rsidRDefault="00477BCD" w:rsidP="009A751D">
            <w:pPr>
              <w:ind w:left="360" w:right="0"/>
            </w:pPr>
            <w:r w:rsidRPr="009A751D">
              <w:t>Control measures</w:t>
            </w:r>
          </w:p>
        </w:tc>
        <w:tc>
          <w:tcPr>
            <w:tcW w:w="2286" w:type="dxa"/>
            <w:tcMar>
              <w:right w:w="170" w:type="dxa"/>
            </w:tcMar>
          </w:tcPr>
          <w:p w14:paraId="08AE9722" w14:textId="77777777" w:rsidR="00477BCD" w:rsidRDefault="00477BCD" w:rsidP="009A751D">
            <w:pPr>
              <w:ind w:left="0" w:right="0"/>
            </w:pPr>
            <w:r>
              <w:t>Comments/Actions</w:t>
            </w:r>
          </w:p>
        </w:tc>
        <w:tc>
          <w:tcPr>
            <w:tcW w:w="1559" w:type="dxa"/>
            <w:tcMar>
              <w:right w:w="170" w:type="dxa"/>
            </w:tcMar>
          </w:tcPr>
          <w:p w14:paraId="2CE8B1B2" w14:textId="77777777" w:rsidR="00477BCD" w:rsidRDefault="00477BCD" w:rsidP="009A751D">
            <w:pPr>
              <w:ind w:left="0" w:right="0"/>
            </w:pPr>
            <w:r>
              <w:t>Residual risk</w:t>
            </w:r>
            <w:r>
              <w:br/>
              <w:t>rating</w:t>
            </w:r>
          </w:p>
        </w:tc>
        <w:tc>
          <w:tcPr>
            <w:tcW w:w="709" w:type="dxa"/>
            <w:tcMar>
              <w:right w:w="170" w:type="dxa"/>
            </w:tcMar>
          </w:tcPr>
          <w:p w14:paraId="75F5B1EF" w14:textId="77777777" w:rsidR="00477BCD" w:rsidRDefault="00477BCD" w:rsidP="009A751D">
            <w:pPr>
              <w:ind w:left="0" w:right="0"/>
            </w:pPr>
            <w:r>
              <w:t>Tick</w:t>
            </w:r>
          </w:p>
        </w:tc>
      </w:tr>
      <w:tr w:rsidR="00477BCD" w14:paraId="130667EC" w14:textId="77777777" w:rsidTr="00477BCD">
        <w:trPr>
          <w:cnfStyle w:val="000000100000" w:firstRow="0" w:lastRow="0" w:firstColumn="0" w:lastColumn="0" w:oddVBand="0" w:evenVBand="0" w:oddHBand="1" w:evenHBand="0" w:firstRowFirstColumn="0" w:firstRowLastColumn="0" w:lastRowFirstColumn="0" w:lastRowLastColumn="0"/>
        </w:trPr>
        <w:tc>
          <w:tcPr>
            <w:tcW w:w="2010" w:type="dxa"/>
            <w:tcMar>
              <w:right w:w="170" w:type="dxa"/>
            </w:tcMar>
          </w:tcPr>
          <w:p w14:paraId="48038B24" w14:textId="4E884B29" w:rsidR="00477BCD" w:rsidRPr="007E0DF5" w:rsidRDefault="007E0DF5" w:rsidP="009A751D">
            <w:pPr>
              <w:ind w:left="0" w:right="0"/>
            </w:pPr>
            <w:r w:rsidRPr="007E0DF5">
              <w:t>Lack of focus of pupils on activity</w:t>
            </w:r>
          </w:p>
        </w:tc>
        <w:tc>
          <w:tcPr>
            <w:tcW w:w="1045" w:type="dxa"/>
            <w:tcMar>
              <w:right w:w="170" w:type="dxa"/>
            </w:tcMar>
          </w:tcPr>
          <w:p w14:paraId="4AFDCA5B" w14:textId="35DB811B" w:rsidR="00477BCD" w:rsidRPr="004527C3" w:rsidRDefault="007E0DF5" w:rsidP="009A751D">
            <w:pPr>
              <w:ind w:left="0" w:right="0"/>
            </w:pPr>
            <w:r w:rsidRPr="0087538C">
              <w:t>Injury, death</w:t>
            </w:r>
          </w:p>
        </w:tc>
        <w:tc>
          <w:tcPr>
            <w:tcW w:w="1291" w:type="dxa"/>
            <w:tcMar>
              <w:right w:w="170" w:type="dxa"/>
            </w:tcMar>
          </w:tcPr>
          <w:p w14:paraId="0548DC94" w14:textId="07D697C0" w:rsidR="00477BCD" w:rsidRPr="000D7D51" w:rsidRDefault="00477BCD" w:rsidP="009A751D">
            <w:pPr>
              <w:ind w:left="0" w:right="0"/>
            </w:pPr>
            <w:r w:rsidRPr="000D7D51">
              <w:t>Pupils,</w:t>
            </w:r>
            <w:r>
              <w:t xml:space="preserve"> parents</w:t>
            </w:r>
          </w:p>
        </w:tc>
        <w:tc>
          <w:tcPr>
            <w:tcW w:w="5696" w:type="dxa"/>
            <w:tcMar>
              <w:right w:w="170" w:type="dxa"/>
            </w:tcMar>
          </w:tcPr>
          <w:p w14:paraId="711323E7" w14:textId="06B933EC" w:rsidR="00BA17CB" w:rsidRPr="00BA17CB" w:rsidRDefault="00BA17CB" w:rsidP="009A751D">
            <w:pPr>
              <w:pStyle w:val="ListParagraph"/>
              <w:numPr>
                <w:ilvl w:val="0"/>
                <w:numId w:val="39"/>
              </w:numPr>
              <w:ind w:right="0"/>
            </w:pPr>
            <w:r w:rsidRPr="00BA17CB">
              <w:t>Clear educational purpose understood by pupils an</w:t>
            </w:r>
            <w:r w:rsidR="00F17DD9" w:rsidRPr="00F17DD9">
              <w:t xml:space="preserve">d </w:t>
            </w:r>
            <w:r w:rsidRPr="00BA17CB">
              <w:t>leaders</w:t>
            </w:r>
          </w:p>
          <w:p w14:paraId="39AE8ADA" w14:textId="2DEA583D" w:rsidR="00477BCD" w:rsidRPr="00F17DD9" w:rsidRDefault="00BA17CB" w:rsidP="009A751D">
            <w:pPr>
              <w:pStyle w:val="ListParagraph"/>
              <w:numPr>
                <w:ilvl w:val="0"/>
                <w:numId w:val="39"/>
              </w:numPr>
              <w:ind w:right="0"/>
            </w:pPr>
            <w:r w:rsidRPr="00F17DD9">
              <w:t>Clear structure for visit which is of a suitable length</w:t>
            </w:r>
          </w:p>
        </w:tc>
        <w:tc>
          <w:tcPr>
            <w:tcW w:w="2286" w:type="dxa"/>
            <w:tcMar>
              <w:right w:w="170" w:type="dxa"/>
            </w:tcMar>
          </w:tcPr>
          <w:p w14:paraId="78118FCE" w14:textId="4119621A" w:rsidR="00477BCD" w:rsidRPr="00272923" w:rsidRDefault="00477BCD" w:rsidP="009A751D">
            <w:pPr>
              <w:ind w:left="0" w:right="0"/>
            </w:pPr>
          </w:p>
        </w:tc>
        <w:tc>
          <w:tcPr>
            <w:tcW w:w="1559" w:type="dxa"/>
            <w:tcMar>
              <w:right w:w="170" w:type="dxa"/>
            </w:tcMar>
          </w:tcPr>
          <w:p w14:paraId="54C6BE08" w14:textId="77777777" w:rsidR="00477BCD" w:rsidRDefault="00477BCD" w:rsidP="009A751D">
            <w:pPr>
              <w:ind w:left="0" w:right="0"/>
            </w:pPr>
            <w:r>
              <w:t>Low</w:t>
            </w:r>
          </w:p>
        </w:tc>
        <w:tc>
          <w:tcPr>
            <w:tcW w:w="709" w:type="dxa"/>
            <w:tcMar>
              <w:right w:w="170" w:type="dxa"/>
            </w:tcMar>
          </w:tcPr>
          <w:p w14:paraId="67751DD5" w14:textId="77777777" w:rsidR="00477BCD" w:rsidRDefault="00477BCD" w:rsidP="009A751D">
            <w:pPr>
              <w:ind w:left="0" w:right="0"/>
            </w:pPr>
          </w:p>
        </w:tc>
      </w:tr>
      <w:tr w:rsidR="00477BCD" w14:paraId="408ABD16" w14:textId="77777777" w:rsidTr="00477BCD">
        <w:trPr>
          <w:cnfStyle w:val="000000010000" w:firstRow="0" w:lastRow="0" w:firstColumn="0" w:lastColumn="0" w:oddVBand="0" w:evenVBand="0" w:oddHBand="0" w:evenHBand="1" w:firstRowFirstColumn="0" w:firstRowLastColumn="0" w:lastRowFirstColumn="0" w:lastRowLastColumn="0"/>
        </w:trPr>
        <w:tc>
          <w:tcPr>
            <w:tcW w:w="2010" w:type="dxa"/>
            <w:tcMar>
              <w:right w:w="170" w:type="dxa"/>
            </w:tcMar>
          </w:tcPr>
          <w:p w14:paraId="77CD7FA7" w14:textId="5DB83664" w:rsidR="00477BCD" w:rsidRPr="00272923" w:rsidRDefault="00E7692B" w:rsidP="009A751D">
            <w:pPr>
              <w:ind w:left="0" w:right="0"/>
            </w:pPr>
            <w:r w:rsidRPr="00E7692B">
              <w:t>Rides, machinery</w:t>
            </w:r>
            <w:r>
              <w:t xml:space="preserve"> </w:t>
            </w:r>
            <w:r w:rsidRPr="00E7692B">
              <w:t>and theme park</w:t>
            </w:r>
            <w:r>
              <w:t xml:space="preserve"> </w:t>
            </w:r>
            <w:r w:rsidRPr="00E7692B">
              <w:t>attractions</w:t>
            </w:r>
          </w:p>
        </w:tc>
        <w:tc>
          <w:tcPr>
            <w:tcW w:w="1045" w:type="dxa"/>
            <w:tcMar>
              <w:right w:w="170" w:type="dxa"/>
            </w:tcMar>
          </w:tcPr>
          <w:p w14:paraId="21A72F58" w14:textId="40F4BBD4" w:rsidR="00477BCD" w:rsidRPr="00297F6A" w:rsidRDefault="00477BCD" w:rsidP="009A751D">
            <w:pPr>
              <w:ind w:left="0" w:right="0"/>
            </w:pPr>
            <w:r w:rsidRPr="0087538C">
              <w:t>Injury, death</w:t>
            </w:r>
          </w:p>
        </w:tc>
        <w:tc>
          <w:tcPr>
            <w:tcW w:w="1291" w:type="dxa"/>
            <w:tcMar>
              <w:right w:w="170" w:type="dxa"/>
            </w:tcMar>
          </w:tcPr>
          <w:p w14:paraId="25CFF83F" w14:textId="77777777" w:rsidR="00477BCD" w:rsidRPr="000D7D51" w:rsidRDefault="00477BCD" w:rsidP="009A751D">
            <w:pPr>
              <w:ind w:left="0" w:right="0"/>
            </w:pPr>
            <w:r w:rsidRPr="000D7D51">
              <w:t>Pupils, staff</w:t>
            </w:r>
          </w:p>
        </w:tc>
        <w:tc>
          <w:tcPr>
            <w:tcW w:w="5696" w:type="dxa"/>
            <w:tcMar>
              <w:right w:w="170" w:type="dxa"/>
            </w:tcMar>
          </w:tcPr>
          <w:p w14:paraId="1D587418" w14:textId="523220C4" w:rsidR="00D058BB" w:rsidRPr="00D058BB" w:rsidRDefault="00D058BB" w:rsidP="009A751D">
            <w:pPr>
              <w:pStyle w:val="ListParagraph"/>
              <w:numPr>
                <w:ilvl w:val="0"/>
                <w:numId w:val="39"/>
              </w:numPr>
              <w:ind w:right="0"/>
            </w:pPr>
            <w:r w:rsidRPr="00D058BB">
              <w:t>Use publicly well recognised, usually permanent</w:t>
            </w:r>
            <w:r>
              <w:t xml:space="preserve"> </w:t>
            </w:r>
            <w:r w:rsidRPr="00D058BB">
              <w:t>or semi-permanent facilities</w:t>
            </w:r>
          </w:p>
          <w:p w14:paraId="4286BB7F" w14:textId="75604832" w:rsidR="00D058BB" w:rsidRPr="00D058BB" w:rsidRDefault="00D058BB" w:rsidP="009A751D">
            <w:pPr>
              <w:pStyle w:val="ListParagraph"/>
              <w:numPr>
                <w:ilvl w:val="0"/>
                <w:numId w:val="39"/>
              </w:numPr>
              <w:ind w:right="0"/>
            </w:pPr>
            <w:r w:rsidRPr="00D058BB">
              <w:t>Theme parks should be able to provide</w:t>
            </w:r>
            <w:r w:rsidR="00F64934">
              <w:t xml:space="preserve"> </w:t>
            </w:r>
            <w:r w:rsidRPr="00D058BB">
              <w:t>documentation</w:t>
            </w:r>
            <w:r w:rsidR="003F68B0">
              <w:t xml:space="preserve"> </w:t>
            </w:r>
            <w:r w:rsidRPr="00D058BB">
              <w:t>which shows that they are run according to the</w:t>
            </w:r>
          </w:p>
          <w:p w14:paraId="7EB723C1" w14:textId="7085C6F7" w:rsidR="00477BCD" w:rsidRPr="001A77A3" w:rsidRDefault="00D058BB" w:rsidP="009A751D">
            <w:pPr>
              <w:pStyle w:val="ListParagraph"/>
              <w:numPr>
                <w:ilvl w:val="0"/>
                <w:numId w:val="39"/>
              </w:numPr>
              <w:ind w:right="0"/>
            </w:pPr>
            <w:r w:rsidRPr="00D058BB">
              <w:t>Amusement Devices Inspection Procedures Scheme</w:t>
            </w:r>
            <w:r w:rsidR="003F68B0">
              <w:t xml:space="preserve"> </w:t>
            </w:r>
            <w:r w:rsidRPr="00D058BB">
              <w:t>(ADIPS) or other HSE recognised scheme, and the</w:t>
            </w:r>
            <w:r w:rsidR="003F68B0">
              <w:t xml:space="preserve"> </w:t>
            </w:r>
            <w:r w:rsidRPr="00D058BB">
              <w:t>attraction has £5m public liability insurance</w:t>
            </w:r>
            <w:r w:rsidR="003F68B0">
              <w:t xml:space="preserve"> </w:t>
            </w:r>
            <w:r w:rsidRPr="00D058BB">
              <w:t>pupils and staff have copies of park rules and regulations</w:t>
            </w:r>
            <w:r w:rsidR="00BB75BA">
              <w:t xml:space="preserve"> </w:t>
            </w:r>
            <w:r w:rsidRPr="00D058BB">
              <w:t>and map of site; prior discussion of hazards and</w:t>
            </w:r>
            <w:r w:rsidR="00BB75BA">
              <w:t xml:space="preserve"> </w:t>
            </w:r>
            <w:r w:rsidRPr="00D058BB">
              <w:t>control measures, including behaviour required</w:t>
            </w:r>
          </w:p>
        </w:tc>
        <w:tc>
          <w:tcPr>
            <w:tcW w:w="2286" w:type="dxa"/>
            <w:tcMar>
              <w:right w:w="170" w:type="dxa"/>
            </w:tcMar>
          </w:tcPr>
          <w:p w14:paraId="7F9846B3" w14:textId="77777777" w:rsidR="00BB75BA" w:rsidRPr="00BB75BA" w:rsidRDefault="00BB75BA" w:rsidP="009A751D">
            <w:pPr>
              <w:ind w:left="0" w:right="0"/>
            </w:pPr>
            <w:r w:rsidRPr="00BB75BA">
              <w:t>Pre-visit check</w:t>
            </w:r>
          </w:p>
          <w:p w14:paraId="52E3A0B1" w14:textId="4591AB33" w:rsidR="00477BCD" w:rsidRPr="00BB75BA" w:rsidRDefault="00BB75BA" w:rsidP="009A751D">
            <w:pPr>
              <w:ind w:left="0" w:right="0"/>
            </w:pPr>
            <w:r w:rsidRPr="00BB75BA">
              <w:t>Briefing of pupils</w:t>
            </w:r>
            <w:r>
              <w:t xml:space="preserve"> </w:t>
            </w:r>
            <w:r w:rsidRPr="00BB75BA">
              <w:t>and information</w:t>
            </w:r>
            <w:r>
              <w:t xml:space="preserve"> </w:t>
            </w:r>
            <w:r w:rsidRPr="00BB75BA">
              <w:t>to parents</w:t>
            </w:r>
          </w:p>
        </w:tc>
        <w:tc>
          <w:tcPr>
            <w:tcW w:w="1559" w:type="dxa"/>
            <w:tcMar>
              <w:right w:w="170" w:type="dxa"/>
            </w:tcMar>
          </w:tcPr>
          <w:p w14:paraId="019890A1" w14:textId="77777777" w:rsidR="00477BCD" w:rsidRDefault="00477BCD" w:rsidP="009A751D">
            <w:pPr>
              <w:ind w:left="0" w:right="0"/>
            </w:pPr>
            <w:r>
              <w:t>Low</w:t>
            </w:r>
          </w:p>
        </w:tc>
        <w:tc>
          <w:tcPr>
            <w:tcW w:w="709" w:type="dxa"/>
            <w:tcMar>
              <w:right w:w="170" w:type="dxa"/>
            </w:tcMar>
          </w:tcPr>
          <w:p w14:paraId="54F11A4C" w14:textId="77777777" w:rsidR="00477BCD" w:rsidRDefault="00477BCD" w:rsidP="009A751D">
            <w:pPr>
              <w:ind w:left="0" w:right="0"/>
            </w:pPr>
          </w:p>
        </w:tc>
      </w:tr>
      <w:tr w:rsidR="00477BCD" w14:paraId="234AA604" w14:textId="77777777" w:rsidTr="00477BCD">
        <w:trPr>
          <w:cnfStyle w:val="000000100000" w:firstRow="0" w:lastRow="0" w:firstColumn="0" w:lastColumn="0" w:oddVBand="0" w:evenVBand="0" w:oddHBand="1" w:evenHBand="0" w:firstRowFirstColumn="0" w:firstRowLastColumn="0" w:lastRowFirstColumn="0" w:lastRowLastColumn="0"/>
        </w:trPr>
        <w:tc>
          <w:tcPr>
            <w:tcW w:w="2010" w:type="dxa"/>
            <w:tcMar>
              <w:right w:w="170" w:type="dxa"/>
            </w:tcMar>
          </w:tcPr>
          <w:p w14:paraId="2584D461" w14:textId="24869084" w:rsidR="00477BCD" w:rsidRPr="004F75C0" w:rsidRDefault="00A32667" w:rsidP="009A751D">
            <w:pPr>
              <w:ind w:left="0" w:right="0"/>
            </w:pPr>
            <w:r w:rsidRPr="00A32667">
              <w:t>Pupil separated</w:t>
            </w:r>
            <w:r>
              <w:t xml:space="preserve"> </w:t>
            </w:r>
            <w:r>
              <w:br/>
            </w:r>
            <w:r w:rsidRPr="00A32667">
              <w:t>from group,</w:t>
            </w:r>
            <w:r>
              <w:t xml:space="preserve"> </w:t>
            </w:r>
            <w:r w:rsidRPr="00A32667">
              <w:t>assault, abuse</w:t>
            </w:r>
            <w:r>
              <w:t xml:space="preserve"> </w:t>
            </w:r>
            <w:r w:rsidRPr="00A32667">
              <w:t>by public, lack</w:t>
            </w:r>
            <w:r>
              <w:t xml:space="preserve"> </w:t>
            </w:r>
            <w:r w:rsidRPr="00A32667">
              <w:t>of adequate</w:t>
            </w:r>
            <w:r>
              <w:t xml:space="preserve"> </w:t>
            </w:r>
            <w:r>
              <w:br/>
            </w:r>
            <w:r w:rsidRPr="00A32667">
              <w:t>supervision</w:t>
            </w:r>
          </w:p>
        </w:tc>
        <w:tc>
          <w:tcPr>
            <w:tcW w:w="1045" w:type="dxa"/>
            <w:tcMar>
              <w:right w:w="170" w:type="dxa"/>
            </w:tcMar>
          </w:tcPr>
          <w:p w14:paraId="73D4497A" w14:textId="77777777" w:rsidR="00477BCD" w:rsidRPr="0087538C" w:rsidRDefault="00477BCD" w:rsidP="009A751D">
            <w:pPr>
              <w:ind w:left="0" w:right="0"/>
            </w:pPr>
            <w:r w:rsidRPr="0087538C">
              <w:t xml:space="preserve">Injury, </w:t>
            </w:r>
            <w:r>
              <w:br/>
            </w:r>
            <w:r w:rsidRPr="0087538C">
              <w:t>death</w:t>
            </w:r>
          </w:p>
        </w:tc>
        <w:tc>
          <w:tcPr>
            <w:tcW w:w="1291" w:type="dxa"/>
            <w:tcMar>
              <w:right w:w="170" w:type="dxa"/>
            </w:tcMar>
          </w:tcPr>
          <w:p w14:paraId="3213CF06" w14:textId="77777777" w:rsidR="00477BCD" w:rsidRPr="000D7D51" w:rsidRDefault="00477BCD" w:rsidP="009A751D">
            <w:pPr>
              <w:ind w:left="0" w:right="0"/>
            </w:pPr>
            <w:r w:rsidRPr="000D7D51">
              <w:t>Pupils</w:t>
            </w:r>
          </w:p>
        </w:tc>
        <w:tc>
          <w:tcPr>
            <w:tcW w:w="5696" w:type="dxa"/>
            <w:tcMar>
              <w:right w:w="170" w:type="dxa"/>
            </w:tcMar>
          </w:tcPr>
          <w:p w14:paraId="69A6D60F" w14:textId="13B2DAC5" w:rsidR="00661559" w:rsidRPr="007375F0" w:rsidRDefault="00661559" w:rsidP="009A751D">
            <w:pPr>
              <w:pStyle w:val="ListParagraph"/>
              <w:numPr>
                <w:ilvl w:val="0"/>
                <w:numId w:val="39"/>
              </w:numPr>
              <w:ind w:right="0"/>
            </w:pPr>
            <w:r w:rsidRPr="00661559">
              <w:t>Site pre visited by leader who seeks advice from</w:t>
            </w:r>
            <w:r w:rsidRPr="007375F0">
              <w:t xml:space="preserve"> management on procedures for groups</w:t>
            </w:r>
          </w:p>
          <w:p w14:paraId="406EFE54" w14:textId="655A20C1" w:rsidR="00661559" w:rsidRPr="00661559" w:rsidRDefault="00661559" w:rsidP="009A751D">
            <w:pPr>
              <w:pStyle w:val="ListParagraph"/>
              <w:numPr>
                <w:ilvl w:val="0"/>
                <w:numId w:val="39"/>
              </w:numPr>
              <w:ind w:right="0"/>
            </w:pPr>
            <w:r w:rsidRPr="00661559">
              <w:t>The site is fenced and/or has a clear boundary</w:t>
            </w:r>
          </w:p>
          <w:p w14:paraId="50D679B0" w14:textId="286FE100" w:rsidR="00661559" w:rsidRPr="007375F0" w:rsidRDefault="00661559" w:rsidP="009A751D">
            <w:pPr>
              <w:pStyle w:val="ListParagraph"/>
              <w:numPr>
                <w:ilvl w:val="0"/>
                <w:numId w:val="39"/>
              </w:numPr>
              <w:ind w:right="0"/>
            </w:pPr>
            <w:r w:rsidRPr="00661559">
              <w:t>Park managers aware of group presence and has</w:t>
            </w:r>
            <w:r w:rsidRPr="007375F0">
              <w:t xml:space="preserve"> mobile phone number of group leader. Leaders can contact park manager quickly if necessary.</w:t>
            </w:r>
          </w:p>
          <w:p w14:paraId="543F3EF2" w14:textId="36FE4A58" w:rsidR="00661559" w:rsidRPr="007375F0" w:rsidRDefault="00661559" w:rsidP="009A751D">
            <w:pPr>
              <w:pStyle w:val="ListParagraph"/>
              <w:numPr>
                <w:ilvl w:val="0"/>
                <w:numId w:val="39"/>
              </w:numPr>
              <w:ind w:right="0"/>
            </w:pPr>
            <w:r w:rsidRPr="00661559">
              <w:t>Pre-planned supervision with sufficient staff, careful</w:t>
            </w:r>
            <w:r w:rsidRPr="007375F0">
              <w:t xml:space="preserve"> </w:t>
            </w:r>
            <w:r w:rsidRPr="00661559">
              <w:t>head</w:t>
            </w:r>
            <w:r w:rsidR="001066CA" w:rsidRPr="007375F0">
              <w:t xml:space="preserve"> </w:t>
            </w:r>
            <w:r w:rsidRPr="007375F0">
              <w:t>counts at arrival and departure, all staff carry lists of pupils.</w:t>
            </w:r>
            <w:r w:rsidR="001066CA" w:rsidRPr="007375F0">
              <w:t xml:space="preserve"> </w:t>
            </w:r>
            <w:r w:rsidRPr="007375F0">
              <w:t>Staff can communicate with each other by phones or radios.</w:t>
            </w:r>
          </w:p>
          <w:p w14:paraId="5D3046A1" w14:textId="69C8ADAA" w:rsidR="00661559" w:rsidRPr="007375F0" w:rsidRDefault="00661559" w:rsidP="009A751D">
            <w:pPr>
              <w:pStyle w:val="ListParagraph"/>
              <w:numPr>
                <w:ilvl w:val="0"/>
                <w:numId w:val="39"/>
              </w:numPr>
              <w:ind w:right="0"/>
            </w:pPr>
            <w:r w:rsidRPr="00661559">
              <w:t>Pupils work in groups and understand responsibility</w:t>
            </w:r>
            <w:r w:rsidR="001066CA" w:rsidRPr="007375F0">
              <w:t xml:space="preserve"> </w:t>
            </w:r>
            <w:r w:rsidRPr="007375F0">
              <w:t>to look out for others; pupils never on their own</w:t>
            </w:r>
          </w:p>
          <w:p w14:paraId="48668D58" w14:textId="52BB348A" w:rsidR="00661559" w:rsidRPr="007375F0" w:rsidRDefault="00661559" w:rsidP="009A751D">
            <w:pPr>
              <w:pStyle w:val="ListParagraph"/>
              <w:numPr>
                <w:ilvl w:val="0"/>
                <w:numId w:val="39"/>
              </w:numPr>
              <w:ind w:right="0"/>
            </w:pPr>
            <w:r w:rsidRPr="00661559">
              <w:t>Leaders and pupils understand arrangements including</w:t>
            </w:r>
            <w:r w:rsidR="001066CA" w:rsidRPr="007375F0">
              <w:t xml:space="preserve"> </w:t>
            </w:r>
            <w:r w:rsidRPr="007375F0">
              <w:t>time and place of meetings. Central meeting point</w:t>
            </w:r>
            <w:r w:rsidR="007375F0" w:rsidRPr="007375F0">
              <w:t xml:space="preserve"> </w:t>
            </w:r>
            <w:r w:rsidRPr="007375F0">
              <w:t>arranged staffed by fulltime rota or at very</w:t>
            </w:r>
            <w:r w:rsidR="007375F0" w:rsidRPr="007375F0">
              <w:t xml:space="preserve"> </w:t>
            </w:r>
            <w:r w:rsidRPr="007375F0">
              <w:t>regular times</w:t>
            </w:r>
          </w:p>
          <w:p w14:paraId="26CF9D2A" w14:textId="3C4049EB" w:rsidR="00477BCD" w:rsidRPr="00974717" w:rsidRDefault="00661559" w:rsidP="009A751D">
            <w:pPr>
              <w:pStyle w:val="ListParagraph"/>
              <w:numPr>
                <w:ilvl w:val="0"/>
                <w:numId w:val="39"/>
              </w:numPr>
              <w:ind w:right="0"/>
            </w:pPr>
            <w:r w:rsidRPr="007375F0">
              <w:t>Arrangements made clear to parents</w:t>
            </w:r>
          </w:p>
        </w:tc>
        <w:tc>
          <w:tcPr>
            <w:tcW w:w="2286" w:type="dxa"/>
            <w:tcMar>
              <w:right w:w="170" w:type="dxa"/>
            </w:tcMar>
          </w:tcPr>
          <w:p w14:paraId="356AE639" w14:textId="6F969630" w:rsidR="007375F0" w:rsidRPr="007375F0" w:rsidRDefault="007375F0" w:rsidP="009A751D">
            <w:pPr>
              <w:ind w:left="0" w:right="0"/>
            </w:pPr>
            <w:r w:rsidRPr="007375F0">
              <w:t>Information to parents re hazards and</w:t>
            </w:r>
            <w:r w:rsidR="0094605B">
              <w:t xml:space="preserve"> </w:t>
            </w:r>
            <w:r w:rsidRPr="007375F0">
              <w:t xml:space="preserve">supervision </w:t>
            </w:r>
            <w:r w:rsidR="0094605B">
              <w:t>a</w:t>
            </w:r>
            <w:r w:rsidRPr="007375F0">
              <w:t>rrangements</w:t>
            </w:r>
          </w:p>
          <w:p w14:paraId="05CD26AF" w14:textId="72DB6D8B" w:rsidR="00477BCD" w:rsidRPr="007375F0" w:rsidRDefault="007375F0" w:rsidP="009A751D">
            <w:pPr>
              <w:ind w:left="0" w:right="0"/>
              <w:rPr>
                <w:i/>
                <w:iCs/>
              </w:rPr>
            </w:pPr>
            <w:r w:rsidRPr="007375F0">
              <w:t>Briefing of pupils and staff</w:t>
            </w:r>
          </w:p>
        </w:tc>
        <w:tc>
          <w:tcPr>
            <w:tcW w:w="1559" w:type="dxa"/>
            <w:tcMar>
              <w:right w:w="170" w:type="dxa"/>
            </w:tcMar>
          </w:tcPr>
          <w:p w14:paraId="2A51B38F" w14:textId="77777777" w:rsidR="00477BCD" w:rsidRDefault="00477BCD" w:rsidP="009A751D">
            <w:pPr>
              <w:ind w:left="0" w:right="0"/>
            </w:pPr>
            <w:r>
              <w:t>Low</w:t>
            </w:r>
          </w:p>
        </w:tc>
        <w:tc>
          <w:tcPr>
            <w:tcW w:w="709" w:type="dxa"/>
            <w:tcMar>
              <w:right w:w="170" w:type="dxa"/>
            </w:tcMar>
          </w:tcPr>
          <w:p w14:paraId="1B624054" w14:textId="77777777" w:rsidR="00477BCD" w:rsidRDefault="00477BCD" w:rsidP="009A751D">
            <w:pPr>
              <w:ind w:left="0" w:right="0"/>
            </w:pPr>
          </w:p>
        </w:tc>
      </w:tr>
    </w:tbl>
    <w:p w14:paraId="1B9FF56F" w14:textId="77777777" w:rsidR="006908D0" w:rsidRDefault="006908D0" w:rsidP="00F41534">
      <w:pPr>
        <w:ind w:left="0"/>
      </w:pPr>
    </w:p>
    <w:p w14:paraId="7CF23D12" w14:textId="77777777" w:rsidR="0048568B" w:rsidRDefault="0048568B" w:rsidP="0048568B">
      <w:pPr>
        <w:ind w:left="0"/>
      </w:pPr>
      <w:r w:rsidRPr="004C2D59">
        <w:t>This generic risk assessment for school use identifies the common</w:t>
      </w:r>
      <w:r>
        <w:t xml:space="preserve"> </w:t>
      </w:r>
      <w:r w:rsidRPr="004C2D59">
        <w:t>hazards and control measures associated with this type of visit or</w:t>
      </w:r>
      <w:r>
        <w:t xml:space="preserve"> </w:t>
      </w:r>
      <w:r w:rsidRPr="004C2D59">
        <w:t>activity. Before undertaking the activity, schools must also make</w:t>
      </w:r>
      <w:r>
        <w:t xml:space="preserve">. </w:t>
      </w:r>
      <w:r w:rsidRPr="004C2D59">
        <w:t>an assessment of any specific risks associated with their particular</w:t>
      </w:r>
      <w:r>
        <w:t xml:space="preserve"> </w:t>
      </w:r>
      <w:r w:rsidRPr="004C2D59">
        <w:t>visit, including travel, sites, activities and the group of pupils.</w:t>
      </w:r>
    </w:p>
    <w:p w14:paraId="741DDEA9" w14:textId="77777777" w:rsidR="0048568B" w:rsidRPr="00234027" w:rsidRDefault="0048568B" w:rsidP="0048568B">
      <w:pPr>
        <w:ind w:left="0"/>
      </w:pPr>
      <w:r w:rsidRPr="00234027">
        <w:t>Location of the visit:</w:t>
      </w:r>
    </w:p>
    <w:p w14:paraId="38F3F4A7" w14:textId="452D22A3" w:rsidR="0048568B" w:rsidRPr="00234027" w:rsidRDefault="0048568B" w:rsidP="0048568B">
      <w:pPr>
        <w:ind w:left="0"/>
      </w:pPr>
      <w:r w:rsidRPr="00234027">
        <w:t>Date(s):</w:t>
      </w:r>
    </w:p>
    <w:p w14:paraId="01FD7CDE" w14:textId="77777777" w:rsidR="0048568B" w:rsidRPr="00234027" w:rsidRDefault="0048568B" w:rsidP="0048568B">
      <w:pPr>
        <w:ind w:left="0"/>
      </w:pPr>
      <w:r w:rsidRPr="00234027">
        <w:t>Assessment carried out by:</w:t>
      </w:r>
    </w:p>
    <w:p w14:paraId="74AC0E16" w14:textId="77777777" w:rsidR="0048568B" w:rsidRPr="00234027" w:rsidRDefault="0048568B" w:rsidP="0048568B">
      <w:pPr>
        <w:ind w:left="0"/>
      </w:pPr>
      <w:r w:rsidRPr="00234027">
        <w:t>Signed:</w:t>
      </w:r>
    </w:p>
    <w:p w14:paraId="21E6EE7F" w14:textId="285C0FA9" w:rsidR="00D7764F" w:rsidRPr="001B0A5D" w:rsidRDefault="0048568B" w:rsidP="00F034AB">
      <w:pPr>
        <w:spacing w:after="0" w:line="240" w:lineRule="auto"/>
        <w:ind w:left="0" w:right="0"/>
      </w:pPr>
      <w:r w:rsidRPr="00234027">
        <w:t>Date</w:t>
      </w:r>
      <w:r w:rsidR="00F034AB">
        <w:t>:</w:t>
      </w:r>
    </w:p>
    <w:sectPr w:rsidR="00D7764F" w:rsidRPr="001B0A5D" w:rsidSect="006074C6">
      <w:headerReference w:type="even" r:id="rId12"/>
      <w:headerReference w:type="default" r:id="rId13"/>
      <w:footerReference w:type="default" r:id="rId14"/>
      <w:headerReference w:type="first" r:id="rId15"/>
      <w:footerReference w:type="first" r:id="rId16"/>
      <w:pgSz w:w="16840" w:h="11900" w:orient="landscape"/>
      <w:pgMar w:top="1440" w:right="1985" w:bottom="1440" w:left="1089"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D4254" w14:textId="77777777" w:rsidR="00151A1D" w:rsidRDefault="00151A1D" w:rsidP="00B2694C">
      <w:r>
        <w:separator/>
      </w:r>
    </w:p>
  </w:endnote>
  <w:endnote w:type="continuationSeparator" w:id="0">
    <w:p w14:paraId="1C294588" w14:textId="77777777" w:rsidR="00151A1D" w:rsidRDefault="00151A1D" w:rsidP="00B2694C">
      <w:r>
        <w:continuationSeparator/>
      </w:r>
    </w:p>
  </w:endnote>
  <w:endnote w:type="continuationNotice" w:id="1">
    <w:p w14:paraId="728B1258" w14:textId="77777777" w:rsidR="00151A1D" w:rsidRDefault="00151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pilogue Medium">
    <w:charset w:val="4D"/>
    <w:family w:val="auto"/>
    <w:pitch w:val="variable"/>
    <w:sig w:usb0="A000007F" w:usb1="4000207B" w:usb2="00000000" w:usb3="00000000" w:csb0="00000193" w:csb1="00000000"/>
  </w:font>
  <w:font w:name="Epilogue">
    <w:charset w:val="4D"/>
    <w:family w:val="auto"/>
    <w:pitch w:val="variable"/>
    <w:sig w:usb0="A000007F" w:usb1="4000207B" w:usb2="00000000" w:usb3="00000000" w:csb0="00000193" w:csb1="00000000"/>
  </w:font>
  <w:font w:name="Epilogue SemiBold">
    <w:charset w:val="4D"/>
    <w:family w:val="auto"/>
    <w:pitch w:val="variable"/>
    <w:sig w:usb0="A000007F" w:usb1="4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9CA8C" w14:textId="77777777" w:rsidR="00661984" w:rsidRDefault="003E3228" w:rsidP="00B2694C">
    <w:pPr>
      <w:pStyle w:val="Footer"/>
    </w:pPr>
    <w:r>
      <w:rPr>
        <w:noProof/>
      </w:rPr>
      <w:drawing>
        <wp:anchor distT="0" distB="0" distL="114300" distR="114300" simplePos="0" relativeHeight="251658244" behindDoc="1" locked="0" layoutInCell="1" allowOverlap="1" wp14:anchorId="01D1F54E" wp14:editId="6EBC4FAE">
          <wp:simplePos x="0" y="0"/>
          <wp:positionH relativeFrom="column">
            <wp:posOffset>-723733</wp:posOffset>
          </wp:positionH>
          <wp:positionV relativeFrom="page">
            <wp:posOffset>6097905</wp:posOffset>
          </wp:positionV>
          <wp:extent cx="10748010" cy="1443355"/>
          <wp:effectExtent l="0" t="0" r="0" b="4445"/>
          <wp:wrapTight wrapText="bothSides">
            <wp:wrapPolygon edited="0">
              <wp:start x="0" y="0"/>
              <wp:lineTo x="0" y="21476"/>
              <wp:lineTo x="21567" y="21476"/>
              <wp:lineTo x="21567" y="0"/>
              <wp:lineTo x="0" y="0"/>
            </wp:wrapPolygon>
          </wp:wrapTight>
          <wp:docPr id="309258491" name="Picture 2" descr="A colorful background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094391" name="Picture 2" descr="A colorful background with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748010" cy="1443355"/>
                  </a:xfrm>
                  <a:prstGeom prst="rect">
                    <a:avLst/>
                  </a:prstGeom>
                </pic:spPr>
              </pic:pic>
            </a:graphicData>
          </a:graphic>
          <wp14:sizeRelH relativeFrom="page">
            <wp14:pctWidth>0</wp14:pctWidth>
          </wp14:sizeRelH>
          <wp14:sizeRelV relativeFrom="page">
            <wp14:pctHeight>0</wp14:pctHeight>
          </wp14:sizeRelV>
        </wp:anchor>
      </w:drawing>
    </w:r>
    <w:r w:rsidR="00661984">
      <w:rPr>
        <w:noProof/>
      </w:rPr>
      <w:drawing>
        <wp:anchor distT="0" distB="0" distL="114300" distR="114300" simplePos="0" relativeHeight="251658240" behindDoc="1" locked="1" layoutInCell="1" allowOverlap="0" wp14:anchorId="4949B5B5" wp14:editId="2BCCB619">
          <wp:simplePos x="0" y="0"/>
          <wp:positionH relativeFrom="column">
            <wp:posOffset>-914400</wp:posOffset>
          </wp:positionH>
          <wp:positionV relativeFrom="page">
            <wp:posOffset>9606280</wp:posOffset>
          </wp:positionV>
          <wp:extent cx="7542000" cy="1076400"/>
          <wp:effectExtent l="0" t="0" r="1905" b="3175"/>
          <wp:wrapNone/>
          <wp:docPr id="642389694" name="Picture 64238969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606938" name="Picture 1" descr="A close 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420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8AD35" w14:textId="77777777" w:rsidR="00D7764F" w:rsidRDefault="003E3228" w:rsidP="00B2694C">
    <w:pPr>
      <w:pStyle w:val="Footer"/>
    </w:pPr>
    <w:r>
      <w:rPr>
        <w:noProof/>
      </w:rPr>
      <w:drawing>
        <wp:anchor distT="0" distB="0" distL="114300" distR="114300" simplePos="0" relativeHeight="251658243" behindDoc="0" locked="0" layoutInCell="1" allowOverlap="1" wp14:anchorId="4858D467" wp14:editId="12D952A8">
          <wp:simplePos x="0" y="0"/>
          <wp:positionH relativeFrom="column">
            <wp:posOffset>-676275</wp:posOffset>
          </wp:positionH>
          <wp:positionV relativeFrom="page">
            <wp:posOffset>6108132</wp:posOffset>
          </wp:positionV>
          <wp:extent cx="10672445" cy="1433830"/>
          <wp:effectExtent l="0" t="0" r="0" b="1270"/>
          <wp:wrapThrough wrapText="bothSides">
            <wp:wrapPolygon edited="0">
              <wp:start x="0" y="0"/>
              <wp:lineTo x="0" y="21428"/>
              <wp:lineTo x="21565" y="21428"/>
              <wp:lineTo x="21565" y="0"/>
              <wp:lineTo x="0" y="0"/>
            </wp:wrapPolygon>
          </wp:wrapThrough>
          <wp:docPr id="1081551301" name="Picture 1" descr="A colorful background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635329" name="Picture 1" descr="A colorful background with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672445" cy="1433830"/>
                  </a:xfrm>
                  <a:prstGeom prst="rect">
                    <a:avLst/>
                  </a:prstGeom>
                </pic:spPr>
              </pic:pic>
            </a:graphicData>
          </a:graphic>
          <wp14:sizeRelH relativeFrom="page">
            <wp14:pctWidth>0</wp14:pctWidth>
          </wp14:sizeRelH>
          <wp14:sizeRelV relativeFrom="page">
            <wp14:pctHeight>0</wp14:pctHeight>
          </wp14:sizeRelV>
        </wp:anchor>
      </w:drawing>
    </w:r>
    <w:r w:rsidR="00D7764F">
      <w:rPr>
        <w:noProof/>
      </w:rPr>
      <w:drawing>
        <wp:anchor distT="0" distB="0" distL="114300" distR="114300" simplePos="0" relativeHeight="251658241" behindDoc="1" locked="1" layoutInCell="1" allowOverlap="0" wp14:anchorId="3644A556" wp14:editId="0150607F">
          <wp:simplePos x="0" y="0"/>
          <wp:positionH relativeFrom="column">
            <wp:posOffset>-908339</wp:posOffset>
          </wp:positionH>
          <wp:positionV relativeFrom="page">
            <wp:posOffset>9606280</wp:posOffset>
          </wp:positionV>
          <wp:extent cx="7542000" cy="1076400"/>
          <wp:effectExtent l="0" t="0" r="1905" b="3175"/>
          <wp:wrapNone/>
          <wp:docPr id="2011639766" name="Picture 201163976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606938" name="Picture 1" descr="A close 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420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7E0BD" w14:textId="77777777" w:rsidR="00151A1D" w:rsidRDefault="00151A1D" w:rsidP="00B2694C">
      <w:r>
        <w:separator/>
      </w:r>
    </w:p>
  </w:footnote>
  <w:footnote w:type="continuationSeparator" w:id="0">
    <w:p w14:paraId="7010A23E" w14:textId="77777777" w:rsidR="00151A1D" w:rsidRDefault="00151A1D" w:rsidP="00B2694C">
      <w:r>
        <w:continuationSeparator/>
      </w:r>
    </w:p>
  </w:footnote>
  <w:footnote w:type="continuationNotice" w:id="1">
    <w:p w14:paraId="5F6BD8D7" w14:textId="77777777" w:rsidR="00151A1D" w:rsidRDefault="00151A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77836429"/>
      <w:docPartObj>
        <w:docPartGallery w:val="Page Numbers (Top of Page)"/>
        <w:docPartUnique/>
      </w:docPartObj>
    </w:sdtPr>
    <w:sdtEndPr>
      <w:rPr>
        <w:rStyle w:val="PageNumber"/>
      </w:rPr>
    </w:sdtEndPr>
    <w:sdtContent>
      <w:p w14:paraId="15F53B59" w14:textId="3B3D5E5D" w:rsidR="00B35FFB" w:rsidRDefault="00B35FF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07FF0">
          <w:rPr>
            <w:rStyle w:val="PageNumber"/>
            <w:noProof/>
          </w:rPr>
          <w:t>1</w:t>
        </w:r>
        <w:r>
          <w:rPr>
            <w:rStyle w:val="PageNumber"/>
          </w:rPr>
          <w:fldChar w:fldCharType="end"/>
        </w:r>
      </w:p>
    </w:sdtContent>
  </w:sdt>
  <w:p w14:paraId="06AF6386" w14:textId="77777777" w:rsidR="000E5974" w:rsidRDefault="000E5974" w:rsidP="00B35FF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24233698"/>
      <w:docPartObj>
        <w:docPartGallery w:val="Page Numbers (Top of Page)"/>
        <w:docPartUnique/>
      </w:docPartObj>
    </w:sdtPr>
    <w:sdtEndPr>
      <w:rPr>
        <w:rStyle w:val="PageNumber"/>
      </w:rPr>
    </w:sdtEndPr>
    <w:sdtContent>
      <w:p w14:paraId="23425A17" w14:textId="2AFFE821" w:rsidR="00B35FFB" w:rsidRDefault="00B35FF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sdtContent>
  </w:sdt>
  <w:p w14:paraId="6B8B7DCE" w14:textId="77777777" w:rsidR="000E5974" w:rsidRDefault="000E5974" w:rsidP="00B35FF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1E664" w14:textId="77777777" w:rsidR="00D7764F" w:rsidRDefault="00D7764F" w:rsidP="003E3228">
    <w:pPr>
      <w:pStyle w:val="Header"/>
      <w:ind w:left="0"/>
    </w:pPr>
    <w:r>
      <w:rPr>
        <w:noProof/>
      </w:rPr>
      <w:drawing>
        <wp:anchor distT="0" distB="0" distL="114300" distR="114300" simplePos="0" relativeHeight="251658242" behindDoc="1" locked="1" layoutInCell="1" allowOverlap="0" wp14:anchorId="6772B2A6" wp14:editId="412D1F0A">
          <wp:simplePos x="0" y="0"/>
          <wp:positionH relativeFrom="column">
            <wp:posOffset>-868045</wp:posOffset>
          </wp:positionH>
          <wp:positionV relativeFrom="page">
            <wp:posOffset>-77470</wp:posOffset>
          </wp:positionV>
          <wp:extent cx="10865485" cy="1459230"/>
          <wp:effectExtent l="0" t="0" r="5715" b="1270"/>
          <wp:wrapTight wrapText="bothSides">
            <wp:wrapPolygon edited="0">
              <wp:start x="0" y="0"/>
              <wp:lineTo x="0" y="21431"/>
              <wp:lineTo x="21586" y="21431"/>
              <wp:lineTo x="21586" y="0"/>
              <wp:lineTo x="0" y="0"/>
            </wp:wrapPolygon>
          </wp:wrapTight>
          <wp:docPr id="1325940604" name="Picture 1325940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601464" name="Picture 494601464"/>
                  <pic:cNvPicPr/>
                </pic:nvPicPr>
                <pic:blipFill>
                  <a:blip r:embed="rId1">
                    <a:extLst>
                      <a:ext uri="{28A0092B-C50C-407E-A947-70E740481C1C}">
                        <a14:useLocalDpi xmlns:a14="http://schemas.microsoft.com/office/drawing/2010/main" val="0"/>
                      </a:ext>
                    </a:extLst>
                  </a:blip>
                  <a:stretch>
                    <a:fillRect/>
                  </a:stretch>
                </pic:blipFill>
                <pic:spPr>
                  <a:xfrm>
                    <a:off x="0" y="0"/>
                    <a:ext cx="10865485" cy="14592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5E1"/>
    <w:multiLevelType w:val="hybridMultilevel"/>
    <w:tmpl w:val="AD7E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C502F"/>
    <w:multiLevelType w:val="hybridMultilevel"/>
    <w:tmpl w:val="B3EACCD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02B16FB3"/>
    <w:multiLevelType w:val="hybridMultilevel"/>
    <w:tmpl w:val="FC528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6D66E9"/>
    <w:multiLevelType w:val="hybridMultilevel"/>
    <w:tmpl w:val="9334AA28"/>
    <w:lvl w:ilvl="0" w:tplc="02527BAE">
      <w:start w:val="1"/>
      <w:numFmt w:val="bullet"/>
      <w:lvlText w:val=""/>
      <w:lvlJc w:val="left"/>
      <w:pPr>
        <w:ind w:left="153" w:hanging="153"/>
      </w:pPr>
      <w:rPr>
        <w:rFonts w:ascii="Symbol" w:hAnsi="Symbol" w:hint="default"/>
        <w:color w:val="FF473D"/>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4" w15:restartNumberingAfterBreak="0">
    <w:nsid w:val="05136BAB"/>
    <w:multiLevelType w:val="hybridMultilevel"/>
    <w:tmpl w:val="3B70A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C072A2"/>
    <w:multiLevelType w:val="hybridMultilevel"/>
    <w:tmpl w:val="FB7ECB8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0B810545"/>
    <w:multiLevelType w:val="hybridMultilevel"/>
    <w:tmpl w:val="B880B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9A7E6D"/>
    <w:multiLevelType w:val="hybridMultilevel"/>
    <w:tmpl w:val="1152E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212A2"/>
    <w:multiLevelType w:val="hybridMultilevel"/>
    <w:tmpl w:val="0388F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44BBA"/>
    <w:multiLevelType w:val="hybridMultilevel"/>
    <w:tmpl w:val="0106ACEC"/>
    <w:lvl w:ilvl="0" w:tplc="08090001">
      <w:start w:val="1"/>
      <w:numFmt w:val="bullet"/>
      <w:lvlText w:val=""/>
      <w:lvlJc w:val="left"/>
      <w:pPr>
        <w:ind w:left="153" w:hanging="360"/>
      </w:pPr>
      <w:rPr>
        <w:rFonts w:ascii="Symbol" w:hAnsi="Symbol" w:hint="default"/>
      </w:rPr>
    </w:lvl>
    <w:lvl w:ilvl="1" w:tplc="8DFA1A60">
      <w:numFmt w:val="bullet"/>
      <w:lvlText w:val="–"/>
      <w:lvlJc w:val="left"/>
      <w:pPr>
        <w:ind w:left="873" w:hanging="360"/>
      </w:pPr>
      <w:rPr>
        <w:rFonts w:ascii="Verdana" w:eastAsiaTheme="minorHAnsi" w:hAnsi="Verdana" w:cstheme="minorBidi"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1F5823D5"/>
    <w:multiLevelType w:val="hybridMultilevel"/>
    <w:tmpl w:val="AABC8A4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210D39BB"/>
    <w:multiLevelType w:val="hybridMultilevel"/>
    <w:tmpl w:val="F580E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390D97"/>
    <w:multiLevelType w:val="hybridMultilevel"/>
    <w:tmpl w:val="9D54178E"/>
    <w:lvl w:ilvl="0" w:tplc="08090001">
      <w:start w:val="1"/>
      <w:numFmt w:val="bullet"/>
      <w:lvlText w:val=""/>
      <w:lvlJc w:val="left"/>
      <w:pPr>
        <w:ind w:left="720" w:hanging="360"/>
      </w:pPr>
      <w:rPr>
        <w:rFonts w:ascii="Symbol" w:hAnsi="Symbol" w:hint="default"/>
      </w:rPr>
    </w:lvl>
    <w:lvl w:ilvl="1" w:tplc="05C0E5AC">
      <w:numFmt w:val="bullet"/>
      <w:lvlText w:val="–"/>
      <w:lvlJc w:val="left"/>
      <w:pPr>
        <w:ind w:left="1440" w:hanging="360"/>
      </w:pPr>
      <w:rPr>
        <w:rFonts w:ascii="Verdana" w:eastAsiaTheme="minorHAnsi" w:hAnsi="Verdan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C2864"/>
    <w:multiLevelType w:val="hybridMultilevel"/>
    <w:tmpl w:val="58089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BE0174"/>
    <w:multiLevelType w:val="hybridMultilevel"/>
    <w:tmpl w:val="C6D0A81A"/>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5" w15:restartNumberingAfterBreak="0">
    <w:nsid w:val="26F36316"/>
    <w:multiLevelType w:val="hybridMultilevel"/>
    <w:tmpl w:val="D8A2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1320BA"/>
    <w:multiLevelType w:val="hybridMultilevel"/>
    <w:tmpl w:val="8D4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F11E5C"/>
    <w:multiLevelType w:val="hybridMultilevel"/>
    <w:tmpl w:val="094C17E8"/>
    <w:lvl w:ilvl="0" w:tplc="08090001">
      <w:start w:val="1"/>
      <w:numFmt w:val="bullet"/>
      <w:lvlText w:val=""/>
      <w:lvlJc w:val="left"/>
      <w:pPr>
        <w:ind w:left="720" w:hanging="360"/>
      </w:pPr>
      <w:rPr>
        <w:rFonts w:ascii="Symbol" w:hAnsi="Symbol" w:hint="default"/>
      </w:rPr>
    </w:lvl>
    <w:lvl w:ilvl="1" w:tplc="91CCB7BA">
      <w:numFmt w:val="bullet"/>
      <w:lvlText w:val="–"/>
      <w:lvlJc w:val="left"/>
      <w:pPr>
        <w:ind w:left="1440" w:hanging="360"/>
      </w:pPr>
      <w:rPr>
        <w:rFonts w:ascii="Verdana" w:eastAsiaTheme="minorHAnsi" w:hAnsi="Verdan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91110E"/>
    <w:multiLevelType w:val="hybridMultilevel"/>
    <w:tmpl w:val="C324F658"/>
    <w:lvl w:ilvl="0" w:tplc="08090001">
      <w:start w:val="1"/>
      <w:numFmt w:val="bullet"/>
      <w:lvlText w:val=""/>
      <w:lvlJc w:val="left"/>
      <w:pPr>
        <w:ind w:left="153" w:hanging="360"/>
      </w:pPr>
      <w:rPr>
        <w:rFonts w:ascii="Symbol" w:hAnsi="Symbol" w:hint="default"/>
      </w:rPr>
    </w:lvl>
    <w:lvl w:ilvl="1" w:tplc="FFFFFFFF">
      <w:numFmt w:val="bullet"/>
      <w:lvlText w:val="–"/>
      <w:lvlJc w:val="left"/>
      <w:pPr>
        <w:ind w:left="873" w:hanging="360"/>
      </w:pPr>
      <w:rPr>
        <w:rFonts w:ascii="Verdana" w:eastAsiaTheme="minorHAnsi" w:hAnsi="Verdana" w:cstheme="minorBidi"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19" w15:restartNumberingAfterBreak="0">
    <w:nsid w:val="306D0FC2"/>
    <w:multiLevelType w:val="hybridMultilevel"/>
    <w:tmpl w:val="8E8E72E2"/>
    <w:lvl w:ilvl="0" w:tplc="35BE1B0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D9238B"/>
    <w:multiLevelType w:val="hybridMultilevel"/>
    <w:tmpl w:val="676C0CF2"/>
    <w:lvl w:ilvl="0" w:tplc="EE4683EA">
      <w:start w:val="1"/>
      <w:numFmt w:val="bullet"/>
      <w:pStyle w:val="Title"/>
      <w:lvlText w:val=""/>
      <w:lvlJc w:val="left"/>
      <w:pPr>
        <w:ind w:left="227" w:hanging="227"/>
      </w:pPr>
      <w:rPr>
        <w:rFonts w:ascii="Symbol" w:hAnsi="Symbol" w:hint="default"/>
        <w:color w:val="FF473D"/>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1" w15:restartNumberingAfterBreak="0">
    <w:nsid w:val="320C242D"/>
    <w:multiLevelType w:val="hybridMultilevel"/>
    <w:tmpl w:val="225A4BD4"/>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33955AE"/>
    <w:multiLevelType w:val="hybridMultilevel"/>
    <w:tmpl w:val="95C0623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35983CEB"/>
    <w:multiLevelType w:val="hybridMultilevel"/>
    <w:tmpl w:val="ABBE2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6E474A0"/>
    <w:multiLevelType w:val="hybridMultilevel"/>
    <w:tmpl w:val="F50A2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2A0C56"/>
    <w:multiLevelType w:val="hybridMultilevel"/>
    <w:tmpl w:val="2E5AA43E"/>
    <w:lvl w:ilvl="0" w:tplc="91A61608">
      <w:start w:val="1"/>
      <w:numFmt w:val="decimal"/>
      <w:lvlText w:val="%1."/>
      <w:lvlJc w:val="left"/>
      <w:pPr>
        <w:ind w:left="153" w:hanging="360"/>
      </w:pPr>
      <w:rPr>
        <w:i w:val="0"/>
        <w:iCs w:val="0"/>
      </w:rPr>
    </w:lvl>
    <w:lvl w:ilvl="1" w:tplc="08090019">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6" w15:restartNumberingAfterBreak="0">
    <w:nsid w:val="44412245"/>
    <w:multiLevelType w:val="multilevel"/>
    <w:tmpl w:val="3DC4DF88"/>
    <w:styleLink w:val="Style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5D2E66"/>
    <w:multiLevelType w:val="multilevel"/>
    <w:tmpl w:val="6E948844"/>
    <w:lvl w:ilvl="0">
      <w:start w:val="1"/>
      <w:numFmt w:val="decimal"/>
      <w:lvlText w:val="%1"/>
      <w:lvlJc w:val="left"/>
      <w:pPr>
        <w:ind w:left="380" w:hanging="380"/>
      </w:pPr>
      <w:rPr>
        <w:rFonts w:hint="default"/>
      </w:rPr>
    </w:lvl>
    <w:lvl w:ilvl="1">
      <w:start w:val="1"/>
      <w:numFmt w:val="decimal"/>
      <w:lvlText w:val="%1.%2"/>
      <w:lvlJc w:val="left"/>
      <w:pPr>
        <w:ind w:left="-187" w:hanging="38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28" w15:restartNumberingAfterBreak="0">
    <w:nsid w:val="50A220A0"/>
    <w:multiLevelType w:val="hybridMultilevel"/>
    <w:tmpl w:val="EDB86B14"/>
    <w:lvl w:ilvl="0" w:tplc="35BE1B0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10BE8"/>
    <w:multiLevelType w:val="hybridMultilevel"/>
    <w:tmpl w:val="05085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E85FAC"/>
    <w:multiLevelType w:val="hybridMultilevel"/>
    <w:tmpl w:val="20420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994562"/>
    <w:multiLevelType w:val="hybridMultilevel"/>
    <w:tmpl w:val="18B08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2A2C48"/>
    <w:multiLevelType w:val="hybridMultilevel"/>
    <w:tmpl w:val="022C8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0C63C4"/>
    <w:multiLevelType w:val="hybridMultilevel"/>
    <w:tmpl w:val="3FFC2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AE69F5"/>
    <w:multiLevelType w:val="hybridMultilevel"/>
    <w:tmpl w:val="3974600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5" w15:restartNumberingAfterBreak="0">
    <w:nsid w:val="71BC1883"/>
    <w:multiLevelType w:val="hybridMultilevel"/>
    <w:tmpl w:val="28A82F2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5690E53"/>
    <w:multiLevelType w:val="hybridMultilevel"/>
    <w:tmpl w:val="543A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4030C9"/>
    <w:multiLevelType w:val="hybridMultilevel"/>
    <w:tmpl w:val="AF889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6C76D4"/>
    <w:multiLevelType w:val="multilevel"/>
    <w:tmpl w:val="3DC4DF88"/>
    <w:numStyleLink w:val="Style1"/>
  </w:abstractNum>
  <w:num w:numId="1" w16cid:durableId="1769346290">
    <w:abstractNumId w:val="22"/>
  </w:num>
  <w:num w:numId="2" w16cid:durableId="930360831">
    <w:abstractNumId w:val="3"/>
  </w:num>
  <w:num w:numId="3" w16cid:durableId="1459371552">
    <w:abstractNumId w:val="20"/>
  </w:num>
  <w:num w:numId="4" w16cid:durableId="252130122">
    <w:abstractNumId w:val="27"/>
  </w:num>
  <w:num w:numId="5" w16cid:durableId="146552739">
    <w:abstractNumId w:val="35"/>
  </w:num>
  <w:num w:numId="6" w16cid:durableId="538015287">
    <w:abstractNumId w:val="32"/>
  </w:num>
  <w:num w:numId="7" w16cid:durableId="765199637">
    <w:abstractNumId w:val="11"/>
  </w:num>
  <w:num w:numId="8" w16cid:durableId="1316836422">
    <w:abstractNumId w:val="30"/>
  </w:num>
  <w:num w:numId="9" w16cid:durableId="1874002290">
    <w:abstractNumId w:val="28"/>
  </w:num>
  <w:num w:numId="10" w16cid:durableId="529338152">
    <w:abstractNumId w:val="19"/>
  </w:num>
  <w:num w:numId="11" w16cid:durableId="278755520">
    <w:abstractNumId w:val="21"/>
  </w:num>
  <w:num w:numId="12" w16cid:durableId="165748018">
    <w:abstractNumId w:val="25"/>
  </w:num>
  <w:num w:numId="13" w16cid:durableId="438573573">
    <w:abstractNumId w:val="34"/>
  </w:num>
  <w:num w:numId="14" w16cid:durableId="605119383">
    <w:abstractNumId w:val="36"/>
  </w:num>
  <w:num w:numId="15" w16cid:durableId="1960065220">
    <w:abstractNumId w:val="5"/>
  </w:num>
  <w:num w:numId="16" w16cid:durableId="573441921">
    <w:abstractNumId w:val="10"/>
  </w:num>
  <w:num w:numId="17" w16cid:durableId="2071029080">
    <w:abstractNumId w:val="14"/>
  </w:num>
  <w:num w:numId="18" w16cid:durableId="2078670900">
    <w:abstractNumId w:val="37"/>
  </w:num>
  <w:num w:numId="19" w16cid:durableId="392969973">
    <w:abstractNumId w:val="0"/>
  </w:num>
  <w:num w:numId="20" w16cid:durableId="500044127">
    <w:abstractNumId w:val="9"/>
  </w:num>
  <w:num w:numId="21" w16cid:durableId="1504586864">
    <w:abstractNumId w:val="1"/>
  </w:num>
  <w:num w:numId="22" w16cid:durableId="2071734036">
    <w:abstractNumId w:val="26"/>
  </w:num>
  <w:num w:numId="23" w16cid:durableId="1132986897">
    <w:abstractNumId w:val="38"/>
  </w:num>
  <w:num w:numId="24" w16cid:durableId="1899244023">
    <w:abstractNumId w:val="15"/>
  </w:num>
  <w:num w:numId="25" w16cid:durableId="800538758">
    <w:abstractNumId w:val="6"/>
  </w:num>
  <w:num w:numId="26" w16cid:durableId="844784950">
    <w:abstractNumId w:val="2"/>
  </w:num>
  <w:num w:numId="27" w16cid:durableId="1356930904">
    <w:abstractNumId w:val="17"/>
  </w:num>
  <w:num w:numId="28" w16cid:durableId="844517345">
    <w:abstractNumId w:val="16"/>
  </w:num>
  <w:num w:numId="29" w16cid:durableId="2039352118">
    <w:abstractNumId w:val="24"/>
  </w:num>
  <w:num w:numId="30" w16cid:durableId="1784109388">
    <w:abstractNumId w:val="7"/>
  </w:num>
  <w:num w:numId="31" w16cid:durableId="672680851">
    <w:abstractNumId w:val="8"/>
  </w:num>
  <w:num w:numId="32" w16cid:durableId="2059087211">
    <w:abstractNumId w:val="12"/>
  </w:num>
  <w:num w:numId="33" w16cid:durableId="2075279009">
    <w:abstractNumId w:val="18"/>
  </w:num>
  <w:num w:numId="34" w16cid:durableId="1161121554">
    <w:abstractNumId w:val="13"/>
  </w:num>
  <w:num w:numId="35" w16cid:durableId="1302423905">
    <w:abstractNumId w:val="4"/>
  </w:num>
  <w:num w:numId="36" w16cid:durableId="1698969025">
    <w:abstractNumId w:val="29"/>
  </w:num>
  <w:num w:numId="37" w16cid:durableId="1284728127">
    <w:abstractNumId w:val="31"/>
  </w:num>
  <w:num w:numId="38" w16cid:durableId="1234512082">
    <w:abstractNumId w:val="23"/>
  </w:num>
  <w:num w:numId="39" w16cid:durableId="22048085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F4"/>
    <w:rsid w:val="0000483F"/>
    <w:rsid w:val="00007A43"/>
    <w:rsid w:val="0001201B"/>
    <w:rsid w:val="00013028"/>
    <w:rsid w:val="00021588"/>
    <w:rsid w:val="000261D2"/>
    <w:rsid w:val="00032099"/>
    <w:rsid w:val="00032C83"/>
    <w:rsid w:val="00046F3F"/>
    <w:rsid w:val="0005000E"/>
    <w:rsid w:val="00050CF9"/>
    <w:rsid w:val="000542EB"/>
    <w:rsid w:val="00054BE7"/>
    <w:rsid w:val="00054DCA"/>
    <w:rsid w:val="0007208B"/>
    <w:rsid w:val="000738BE"/>
    <w:rsid w:val="00074140"/>
    <w:rsid w:val="00082A0D"/>
    <w:rsid w:val="00084C90"/>
    <w:rsid w:val="00085091"/>
    <w:rsid w:val="00085869"/>
    <w:rsid w:val="00086435"/>
    <w:rsid w:val="000A2EE0"/>
    <w:rsid w:val="000A7B4B"/>
    <w:rsid w:val="000B2D94"/>
    <w:rsid w:val="000B36E9"/>
    <w:rsid w:val="000B53FC"/>
    <w:rsid w:val="000B5B2D"/>
    <w:rsid w:val="000C40E4"/>
    <w:rsid w:val="000C550B"/>
    <w:rsid w:val="000C6803"/>
    <w:rsid w:val="000C7BDA"/>
    <w:rsid w:val="000D6ACD"/>
    <w:rsid w:val="000D7D51"/>
    <w:rsid w:val="000E3374"/>
    <w:rsid w:val="000E5974"/>
    <w:rsid w:val="000F4A27"/>
    <w:rsid w:val="000F531A"/>
    <w:rsid w:val="00100892"/>
    <w:rsid w:val="00102824"/>
    <w:rsid w:val="001066CA"/>
    <w:rsid w:val="00106CA2"/>
    <w:rsid w:val="001079D6"/>
    <w:rsid w:val="00107FF0"/>
    <w:rsid w:val="001121F7"/>
    <w:rsid w:val="0011435C"/>
    <w:rsid w:val="0011754B"/>
    <w:rsid w:val="00117B1C"/>
    <w:rsid w:val="00121DC8"/>
    <w:rsid w:val="001254F8"/>
    <w:rsid w:val="00126EA5"/>
    <w:rsid w:val="001306F7"/>
    <w:rsid w:val="00131AFA"/>
    <w:rsid w:val="00136E81"/>
    <w:rsid w:val="00136E8A"/>
    <w:rsid w:val="00140376"/>
    <w:rsid w:val="00144AE9"/>
    <w:rsid w:val="00144DC0"/>
    <w:rsid w:val="001462C2"/>
    <w:rsid w:val="00146B10"/>
    <w:rsid w:val="00147081"/>
    <w:rsid w:val="001477AC"/>
    <w:rsid w:val="00151A1D"/>
    <w:rsid w:val="0016106B"/>
    <w:rsid w:val="00164F0A"/>
    <w:rsid w:val="001674DE"/>
    <w:rsid w:val="00171137"/>
    <w:rsid w:val="0017506F"/>
    <w:rsid w:val="00175F5E"/>
    <w:rsid w:val="00175F6E"/>
    <w:rsid w:val="00183328"/>
    <w:rsid w:val="00193C01"/>
    <w:rsid w:val="0019534E"/>
    <w:rsid w:val="001974F6"/>
    <w:rsid w:val="001A027D"/>
    <w:rsid w:val="001A1769"/>
    <w:rsid w:val="001A1870"/>
    <w:rsid w:val="001A617F"/>
    <w:rsid w:val="001A759D"/>
    <w:rsid w:val="001A77A3"/>
    <w:rsid w:val="001B0A5D"/>
    <w:rsid w:val="001B3416"/>
    <w:rsid w:val="001B604F"/>
    <w:rsid w:val="001D1FBC"/>
    <w:rsid w:val="001D262D"/>
    <w:rsid w:val="001E28FE"/>
    <w:rsid w:val="001E5249"/>
    <w:rsid w:val="001E5F37"/>
    <w:rsid w:val="001F6576"/>
    <w:rsid w:val="002016AD"/>
    <w:rsid w:val="00204FEA"/>
    <w:rsid w:val="002065C3"/>
    <w:rsid w:val="00212E51"/>
    <w:rsid w:val="00216F82"/>
    <w:rsid w:val="00222925"/>
    <w:rsid w:val="00222DA4"/>
    <w:rsid w:val="00234027"/>
    <w:rsid w:val="00241BB7"/>
    <w:rsid w:val="002439D3"/>
    <w:rsid w:val="00252636"/>
    <w:rsid w:val="00253A02"/>
    <w:rsid w:val="00256A97"/>
    <w:rsid w:val="002603BA"/>
    <w:rsid w:val="00261B07"/>
    <w:rsid w:val="002714C9"/>
    <w:rsid w:val="00271740"/>
    <w:rsid w:val="00272923"/>
    <w:rsid w:val="002736F9"/>
    <w:rsid w:val="0027385C"/>
    <w:rsid w:val="002769B1"/>
    <w:rsid w:val="0027722A"/>
    <w:rsid w:val="0027748E"/>
    <w:rsid w:val="0028501E"/>
    <w:rsid w:val="00295A85"/>
    <w:rsid w:val="002962E2"/>
    <w:rsid w:val="002979B1"/>
    <w:rsid w:val="00297F6A"/>
    <w:rsid w:val="002A6C68"/>
    <w:rsid w:val="002B1C61"/>
    <w:rsid w:val="002B2814"/>
    <w:rsid w:val="002B33FF"/>
    <w:rsid w:val="002B7038"/>
    <w:rsid w:val="002C1BC8"/>
    <w:rsid w:val="002C1ED9"/>
    <w:rsid w:val="002C2B2E"/>
    <w:rsid w:val="002C6228"/>
    <w:rsid w:val="002C6E11"/>
    <w:rsid w:val="002C7522"/>
    <w:rsid w:val="002D5043"/>
    <w:rsid w:val="002D71E1"/>
    <w:rsid w:val="002E0E1B"/>
    <w:rsid w:val="002E54CC"/>
    <w:rsid w:val="002F1915"/>
    <w:rsid w:val="002F53DB"/>
    <w:rsid w:val="002F7258"/>
    <w:rsid w:val="00301F8A"/>
    <w:rsid w:val="003039C0"/>
    <w:rsid w:val="00303CFF"/>
    <w:rsid w:val="00310D9B"/>
    <w:rsid w:val="00311BA2"/>
    <w:rsid w:val="003146CD"/>
    <w:rsid w:val="00320A00"/>
    <w:rsid w:val="00320E0D"/>
    <w:rsid w:val="00321041"/>
    <w:rsid w:val="00321490"/>
    <w:rsid w:val="003218C6"/>
    <w:rsid w:val="003231AE"/>
    <w:rsid w:val="003252D3"/>
    <w:rsid w:val="00325860"/>
    <w:rsid w:val="00333978"/>
    <w:rsid w:val="00333DB4"/>
    <w:rsid w:val="00334BFF"/>
    <w:rsid w:val="00336C29"/>
    <w:rsid w:val="00342CB6"/>
    <w:rsid w:val="00367841"/>
    <w:rsid w:val="003716B0"/>
    <w:rsid w:val="00372A87"/>
    <w:rsid w:val="00373BBC"/>
    <w:rsid w:val="00377087"/>
    <w:rsid w:val="003826BE"/>
    <w:rsid w:val="00384BFE"/>
    <w:rsid w:val="00387764"/>
    <w:rsid w:val="003A39E0"/>
    <w:rsid w:val="003A4078"/>
    <w:rsid w:val="003B411A"/>
    <w:rsid w:val="003C0CCD"/>
    <w:rsid w:val="003D09FE"/>
    <w:rsid w:val="003D428F"/>
    <w:rsid w:val="003D50E6"/>
    <w:rsid w:val="003D7B2F"/>
    <w:rsid w:val="003E15F7"/>
    <w:rsid w:val="003E3228"/>
    <w:rsid w:val="003E3E28"/>
    <w:rsid w:val="003F1142"/>
    <w:rsid w:val="003F23C8"/>
    <w:rsid w:val="003F4E5E"/>
    <w:rsid w:val="003F68B0"/>
    <w:rsid w:val="00402F20"/>
    <w:rsid w:val="004034D9"/>
    <w:rsid w:val="004157C2"/>
    <w:rsid w:val="00417F23"/>
    <w:rsid w:val="0042266C"/>
    <w:rsid w:val="00424555"/>
    <w:rsid w:val="00425281"/>
    <w:rsid w:val="00425DAD"/>
    <w:rsid w:val="00426BC8"/>
    <w:rsid w:val="00427B62"/>
    <w:rsid w:val="00433020"/>
    <w:rsid w:val="00434577"/>
    <w:rsid w:val="0044538D"/>
    <w:rsid w:val="004527C3"/>
    <w:rsid w:val="00452A3E"/>
    <w:rsid w:val="00461931"/>
    <w:rsid w:val="00461E35"/>
    <w:rsid w:val="00462F90"/>
    <w:rsid w:val="004631BF"/>
    <w:rsid w:val="0047302D"/>
    <w:rsid w:val="00474127"/>
    <w:rsid w:val="004778E4"/>
    <w:rsid w:val="00477BCD"/>
    <w:rsid w:val="004807E0"/>
    <w:rsid w:val="00481544"/>
    <w:rsid w:val="00484BBB"/>
    <w:rsid w:val="004854AD"/>
    <w:rsid w:val="0048568B"/>
    <w:rsid w:val="00485F66"/>
    <w:rsid w:val="00491C4D"/>
    <w:rsid w:val="004A0FF9"/>
    <w:rsid w:val="004A4FDE"/>
    <w:rsid w:val="004B2E90"/>
    <w:rsid w:val="004B49B2"/>
    <w:rsid w:val="004B7E73"/>
    <w:rsid w:val="004C2D59"/>
    <w:rsid w:val="004C3610"/>
    <w:rsid w:val="004C45F6"/>
    <w:rsid w:val="004C5205"/>
    <w:rsid w:val="004C5C71"/>
    <w:rsid w:val="004D3124"/>
    <w:rsid w:val="004E2C5B"/>
    <w:rsid w:val="004E7591"/>
    <w:rsid w:val="004E77D1"/>
    <w:rsid w:val="004F2050"/>
    <w:rsid w:val="004F2830"/>
    <w:rsid w:val="004F4345"/>
    <w:rsid w:val="004F7149"/>
    <w:rsid w:val="004F75C0"/>
    <w:rsid w:val="0050229C"/>
    <w:rsid w:val="00503EC8"/>
    <w:rsid w:val="00505FAD"/>
    <w:rsid w:val="00506FB2"/>
    <w:rsid w:val="00510C83"/>
    <w:rsid w:val="00513B24"/>
    <w:rsid w:val="005238C9"/>
    <w:rsid w:val="0052560C"/>
    <w:rsid w:val="00533AFF"/>
    <w:rsid w:val="0053673B"/>
    <w:rsid w:val="00536F91"/>
    <w:rsid w:val="00537456"/>
    <w:rsid w:val="0053799C"/>
    <w:rsid w:val="00537A63"/>
    <w:rsid w:val="005409E1"/>
    <w:rsid w:val="00540CE0"/>
    <w:rsid w:val="00541E9B"/>
    <w:rsid w:val="005445A1"/>
    <w:rsid w:val="005462E0"/>
    <w:rsid w:val="005517EB"/>
    <w:rsid w:val="0055781A"/>
    <w:rsid w:val="0056546D"/>
    <w:rsid w:val="00566009"/>
    <w:rsid w:val="00567168"/>
    <w:rsid w:val="00570C0B"/>
    <w:rsid w:val="0057218C"/>
    <w:rsid w:val="00573BB9"/>
    <w:rsid w:val="00574265"/>
    <w:rsid w:val="00575C14"/>
    <w:rsid w:val="00580017"/>
    <w:rsid w:val="00582F65"/>
    <w:rsid w:val="00586782"/>
    <w:rsid w:val="00586839"/>
    <w:rsid w:val="005949DA"/>
    <w:rsid w:val="005961B0"/>
    <w:rsid w:val="005967B9"/>
    <w:rsid w:val="005A12ED"/>
    <w:rsid w:val="005A3164"/>
    <w:rsid w:val="005A3D54"/>
    <w:rsid w:val="005A400B"/>
    <w:rsid w:val="005B7979"/>
    <w:rsid w:val="005C2784"/>
    <w:rsid w:val="005C358B"/>
    <w:rsid w:val="005D20DB"/>
    <w:rsid w:val="005D3811"/>
    <w:rsid w:val="005D4D21"/>
    <w:rsid w:val="005D62BE"/>
    <w:rsid w:val="005D6B28"/>
    <w:rsid w:val="005D73DE"/>
    <w:rsid w:val="005E0D18"/>
    <w:rsid w:val="005E57BF"/>
    <w:rsid w:val="005E6DAF"/>
    <w:rsid w:val="005E763E"/>
    <w:rsid w:val="005F039F"/>
    <w:rsid w:val="00602C3C"/>
    <w:rsid w:val="00603FCC"/>
    <w:rsid w:val="00606325"/>
    <w:rsid w:val="006074C6"/>
    <w:rsid w:val="006120DF"/>
    <w:rsid w:val="0061531B"/>
    <w:rsid w:val="006162A9"/>
    <w:rsid w:val="0061676A"/>
    <w:rsid w:val="00627041"/>
    <w:rsid w:val="006334E7"/>
    <w:rsid w:val="00634B04"/>
    <w:rsid w:val="00640042"/>
    <w:rsid w:val="0065419B"/>
    <w:rsid w:val="0065571E"/>
    <w:rsid w:val="00657E06"/>
    <w:rsid w:val="00661559"/>
    <w:rsid w:val="00661984"/>
    <w:rsid w:val="00665A42"/>
    <w:rsid w:val="00672479"/>
    <w:rsid w:val="006729F7"/>
    <w:rsid w:val="006735D6"/>
    <w:rsid w:val="006741D7"/>
    <w:rsid w:val="00675A9F"/>
    <w:rsid w:val="00676765"/>
    <w:rsid w:val="0068295F"/>
    <w:rsid w:val="00685586"/>
    <w:rsid w:val="00687E61"/>
    <w:rsid w:val="006908D0"/>
    <w:rsid w:val="006930DF"/>
    <w:rsid w:val="006A1C84"/>
    <w:rsid w:val="006A2752"/>
    <w:rsid w:val="006A4131"/>
    <w:rsid w:val="006A5B62"/>
    <w:rsid w:val="006A626D"/>
    <w:rsid w:val="006D1131"/>
    <w:rsid w:val="006D2A00"/>
    <w:rsid w:val="006D50F4"/>
    <w:rsid w:val="006D6D53"/>
    <w:rsid w:val="006D6DD7"/>
    <w:rsid w:val="006F07C3"/>
    <w:rsid w:val="006F1B29"/>
    <w:rsid w:val="006F1CF3"/>
    <w:rsid w:val="006F75B1"/>
    <w:rsid w:val="006F7A26"/>
    <w:rsid w:val="00703C06"/>
    <w:rsid w:val="007040F9"/>
    <w:rsid w:val="0071155D"/>
    <w:rsid w:val="0071587C"/>
    <w:rsid w:val="00715DAC"/>
    <w:rsid w:val="0071657A"/>
    <w:rsid w:val="00717B98"/>
    <w:rsid w:val="007227DC"/>
    <w:rsid w:val="00723633"/>
    <w:rsid w:val="00730B58"/>
    <w:rsid w:val="007331CA"/>
    <w:rsid w:val="0073452B"/>
    <w:rsid w:val="007349EB"/>
    <w:rsid w:val="007375F0"/>
    <w:rsid w:val="007443AD"/>
    <w:rsid w:val="007447C2"/>
    <w:rsid w:val="00747F33"/>
    <w:rsid w:val="0075547E"/>
    <w:rsid w:val="00756868"/>
    <w:rsid w:val="007568E0"/>
    <w:rsid w:val="00761A00"/>
    <w:rsid w:val="00762B0C"/>
    <w:rsid w:val="00762E11"/>
    <w:rsid w:val="0076349B"/>
    <w:rsid w:val="00763AED"/>
    <w:rsid w:val="0076707B"/>
    <w:rsid w:val="0076765D"/>
    <w:rsid w:val="0077217F"/>
    <w:rsid w:val="00795EC9"/>
    <w:rsid w:val="00796274"/>
    <w:rsid w:val="007A0C95"/>
    <w:rsid w:val="007A25B5"/>
    <w:rsid w:val="007B7C84"/>
    <w:rsid w:val="007C2331"/>
    <w:rsid w:val="007C33ED"/>
    <w:rsid w:val="007D0B13"/>
    <w:rsid w:val="007D27D2"/>
    <w:rsid w:val="007D66D6"/>
    <w:rsid w:val="007E0DF5"/>
    <w:rsid w:val="007E2666"/>
    <w:rsid w:val="007E34F7"/>
    <w:rsid w:val="007E5561"/>
    <w:rsid w:val="007E5FD4"/>
    <w:rsid w:val="007F03BE"/>
    <w:rsid w:val="007F143F"/>
    <w:rsid w:val="007F47C5"/>
    <w:rsid w:val="007F619B"/>
    <w:rsid w:val="00810594"/>
    <w:rsid w:val="008122CF"/>
    <w:rsid w:val="00814208"/>
    <w:rsid w:val="0081775E"/>
    <w:rsid w:val="008302CB"/>
    <w:rsid w:val="00832FF2"/>
    <w:rsid w:val="00840594"/>
    <w:rsid w:val="00841235"/>
    <w:rsid w:val="008461DC"/>
    <w:rsid w:val="0085037A"/>
    <w:rsid w:val="0085197E"/>
    <w:rsid w:val="0085230B"/>
    <w:rsid w:val="00854900"/>
    <w:rsid w:val="008739EF"/>
    <w:rsid w:val="0087538C"/>
    <w:rsid w:val="008754C2"/>
    <w:rsid w:val="00877488"/>
    <w:rsid w:val="0089250E"/>
    <w:rsid w:val="00892829"/>
    <w:rsid w:val="008938BA"/>
    <w:rsid w:val="00894EF3"/>
    <w:rsid w:val="008A0B58"/>
    <w:rsid w:val="008A174F"/>
    <w:rsid w:val="008A4639"/>
    <w:rsid w:val="008A63C2"/>
    <w:rsid w:val="008A7915"/>
    <w:rsid w:val="008B56F4"/>
    <w:rsid w:val="008C27AD"/>
    <w:rsid w:val="008C3E6D"/>
    <w:rsid w:val="008F045E"/>
    <w:rsid w:val="008F7704"/>
    <w:rsid w:val="00901C51"/>
    <w:rsid w:val="00902961"/>
    <w:rsid w:val="00906BEE"/>
    <w:rsid w:val="00910D49"/>
    <w:rsid w:val="009169C4"/>
    <w:rsid w:val="00917C68"/>
    <w:rsid w:val="00922943"/>
    <w:rsid w:val="00930C83"/>
    <w:rsid w:val="00931337"/>
    <w:rsid w:val="00934214"/>
    <w:rsid w:val="0093645C"/>
    <w:rsid w:val="00945888"/>
    <w:rsid w:val="0094605B"/>
    <w:rsid w:val="00950ABF"/>
    <w:rsid w:val="009547B3"/>
    <w:rsid w:val="00955218"/>
    <w:rsid w:val="00960060"/>
    <w:rsid w:val="009628BF"/>
    <w:rsid w:val="00962C7A"/>
    <w:rsid w:val="009746BE"/>
    <w:rsid w:val="00974717"/>
    <w:rsid w:val="009836DA"/>
    <w:rsid w:val="00991926"/>
    <w:rsid w:val="00992830"/>
    <w:rsid w:val="00993309"/>
    <w:rsid w:val="009A46AF"/>
    <w:rsid w:val="009A6B9A"/>
    <w:rsid w:val="009A73D6"/>
    <w:rsid w:val="009A751D"/>
    <w:rsid w:val="009A7700"/>
    <w:rsid w:val="009A7E7C"/>
    <w:rsid w:val="009B1FA9"/>
    <w:rsid w:val="009B2646"/>
    <w:rsid w:val="009B28AD"/>
    <w:rsid w:val="009B6D5C"/>
    <w:rsid w:val="009C1454"/>
    <w:rsid w:val="009C1941"/>
    <w:rsid w:val="009C2460"/>
    <w:rsid w:val="009C61B8"/>
    <w:rsid w:val="009C7627"/>
    <w:rsid w:val="009C7EB5"/>
    <w:rsid w:val="009D4BFB"/>
    <w:rsid w:val="009D4FC8"/>
    <w:rsid w:val="009D5726"/>
    <w:rsid w:val="009E30C2"/>
    <w:rsid w:val="009F0680"/>
    <w:rsid w:val="009F213E"/>
    <w:rsid w:val="009F434A"/>
    <w:rsid w:val="00A00543"/>
    <w:rsid w:val="00A05D23"/>
    <w:rsid w:val="00A1319A"/>
    <w:rsid w:val="00A13C8F"/>
    <w:rsid w:val="00A208D7"/>
    <w:rsid w:val="00A2574C"/>
    <w:rsid w:val="00A30093"/>
    <w:rsid w:val="00A30316"/>
    <w:rsid w:val="00A310D1"/>
    <w:rsid w:val="00A32667"/>
    <w:rsid w:val="00A363DA"/>
    <w:rsid w:val="00A533F5"/>
    <w:rsid w:val="00A54FA1"/>
    <w:rsid w:val="00A62DB9"/>
    <w:rsid w:val="00A67E71"/>
    <w:rsid w:val="00A719D1"/>
    <w:rsid w:val="00A74E23"/>
    <w:rsid w:val="00A76B66"/>
    <w:rsid w:val="00A86506"/>
    <w:rsid w:val="00A86EB2"/>
    <w:rsid w:val="00A87193"/>
    <w:rsid w:val="00A87239"/>
    <w:rsid w:val="00A90204"/>
    <w:rsid w:val="00A921E7"/>
    <w:rsid w:val="00A934DE"/>
    <w:rsid w:val="00AA56D5"/>
    <w:rsid w:val="00AB478D"/>
    <w:rsid w:val="00AC0B33"/>
    <w:rsid w:val="00AC1A86"/>
    <w:rsid w:val="00AC4F4C"/>
    <w:rsid w:val="00AC5CB0"/>
    <w:rsid w:val="00AC61A5"/>
    <w:rsid w:val="00AC7390"/>
    <w:rsid w:val="00AD0C5D"/>
    <w:rsid w:val="00AD4239"/>
    <w:rsid w:val="00AF1854"/>
    <w:rsid w:val="00AF3FBC"/>
    <w:rsid w:val="00B00843"/>
    <w:rsid w:val="00B02B20"/>
    <w:rsid w:val="00B0697C"/>
    <w:rsid w:val="00B1435C"/>
    <w:rsid w:val="00B145C1"/>
    <w:rsid w:val="00B165DB"/>
    <w:rsid w:val="00B17ADA"/>
    <w:rsid w:val="00B21E2B"/>
    <w:rsid w:val="00B22F5F"/>
    <w:rsid w:val="00B2694C"/>
    <w:rsid w:val="00B30AF0"/>
    <w:rsid w:val="00B35FFB"/>
    <w:rsid w:val="00B3615A"/>
    <w:rsid w:val="00B36DF6"/>
    <w:rsid w:val="00B36F09"/>
    <w:rsid w:val="00B42858"/>
    <w:rsid w:val="00B42C30"/>
    <w:rsid w:val="00B452B1"/>
    <w:rsid w:val="00B478AC"/>
    <w:rsid w:val="00B522C2"/>
    <w:rsid w:val="00B601CB"/>
    <w:rsid w:val="00B603E2"/>
    <w:rsid w:val="00B60EBC"/>
    <w:rsid w:val="00B63946"/>
    <w:rsid w:val="00B63E2C"/>
    <w:rsid w:val="00B642C6"/>
    <w:rsid w:val="00B6739D"/>
    <w:rsid w:val="00B72327"/>
    <w:rsid w:val="00B72A01"/>
    <w:rsid w:val="00B77606"/>
    <w:rsid w:val="00B81A24"/>
    <w:rsid w:val="00B83193"/>
    <w:rsid w:val="00B83870"/>
    <w:rsid w:val="00B83B06"/>
    <w:rsid w:val="00B85BC4"/>
    <w:rsid w:val="00B878F8"/>
    <w:rsid w:val="00B91161"/>
    <w:rsid w:val="00B91648"/>
    <w:rsid w:val="00B92E62"/>
    <w:rsid w:val="00BA17CB"/>
    <w:rsid w:val="00BA1E8C"/>
    <w:rsid w:val="00BA4945"/>
    <w:rsid w:val="00BB75BA"/>
    <w:rsid w:val="00BC33BC"/>
    <w:rsid w:val="00BE2CAE"/>
    <w:rsid w:val="00BE3D36"/>
    <w:rsid w:val="00BE6D77"/>
    <w:rsid w:val="00BF4CDA"/>
    <w:rsid w:val="00C10599"/>
    <w:rsid w:val="00C134C7"/>
    <w:rsid w:val="00C1591D"/>
    <w:rsid w:val="00C174BD"/>
    <w:rsid w:val="00C21313"/>
    <w:rsid w:val="00C21FB1"/>
    <w:rsid w:val="00C26352"/>
    <w:rsid w:val="00C32537"/>
    <w:rsid w:val="00C332DD"/>
    <w:rsid w:val="00C34D87"/>
    <w:rsid w:val="00C3587E"/>
    <w:rsid w:val="00C412B4"/>
    <w:rsid w:val="00C413EE"/>
    <w:rsid w:val="00C42669"/>
    <w:rsid w:val="00C532BF"/>
    <w:rsid w:val="00C54F63"/>
    <w:rsid w:val="00C615EA"/>
    <w:rsid w:val="00C6350F"/>
    <w:rsid w:val="00C63B87"/>
    <w:rsid w:val="00C6658C"/>
    <w:rsid w:val="00C6705A"/>
    <w:rsid w:val="00C70503"/>
    <w:rsid w:val="00C76C30"/>
    <w:rsid w:val="00C86A3A"/>
    <w:rsid w:val="00C86A41"/>
    <w:rsid w:val="00C8714C"/>
    <w:rsid w:val="00C908E2"/>
    <w:rsid w:val="00C9187F"/>
    <w:rsid w:val="00C95084"/>
    <w:rsid w:val="00C977C6"/>
    <w:rsid w:val="00C97BD5"/>
    <w:rsid w:val="00CA34EB"/>
    <w:rsid w:val="00CA4F74"/>
    <w:rsid w:val="00CB29EF"/>
    <w:rsid w:val="00CB3782"/>
    <w:rsid w:val="00CB74E5"/>
    <w:rsid w:val="00CC3165"/>
    <w:rsid w:val="00CD7E5A"/>
    <w:rsid w:val="00CE2F8F"/>
    <w:rsid w:val="00CE3DDB"/>
    <w:rsid w:val="00CE6D32"/>
    <w:rsid w:val="00CF2DED"/>
    <w:rsid w:val="00CF2FE6"/>
    <w:rsid w:val="00CF4EC1"/>
    <w:rsid w:val="00CF5081"/>
    <w:rsid w:val="00CF7DA0"/>
    <w:rsid w:val="00D02A38"/>
    <w:rsid w:val="00D058BB"/>
    <w:rsid w:val="00D10AB3"/>
    <w:rsid w:val="00D14294"/>
    <w:rsid w:val="00D14F34"/>
    <w:rsid w:val="00D15712"/>
    <w:rsid w:val="00D272F0"/>
    <w:rsid w:val="00D27662"/>
    <w:rsid w:val="00D32187"/>
    <w:rsid w:val="00D33FB1"/>
    <w:rsid w:val="00D37BBE"/>
    <w:rsid w:val="00D40671"/>
    <w:rsid w:val="00D42FD4"/>
    <w:rsid w:val="00D43E64"/>
    <w:rsid w:val="00D44DC9"/>
    <w:rsid w:val="00D45A5B"/>
    <w:rsid w:val="00D46C20"/>
    <w:rsid w:val="00D46DB1"/>
    <w:rsid w:val="00D4707F"/>
    <w:rsid w:val="00D50235"/>
    <w:rsid w:val="00D5352A"/>
    <w:rsid w:val="00D54FB5"/>
    <w:rsid w:val="00D62ABA"/>
    <w:rsid w:val="00D64D70"/>
    <w:rsid w:val="00D65C7A"/>
    <w:rsid w:val="00D7637D"/>
    <w:rsid w:val="00D7764F"/>
    <w:rsid w:val="00D80ECC"/>
    <w:rsid w:val="00D8165D"/>
    <w:rsid w:val="00D8290D"/>
    <w:rsid w:val="00D869A3"/>
    <w:rsid w:val="00D9621A"/>
    <w:rsid w:val="00DA0940"/>
    <w:rsid w:val="00DA0B46"/>
    <w:rsid w:val="00DA5181"/>
    <w:rsid w:val="00DB34E4"/>
    <w:rsid w:val="00DB54BA"/>
    <w:rsid w:val="00DB635C"/>
    <w:rsid w:val="00DC110C"/>
    <w:rsid w:val="00DC1D55"/>
    <w:rsid w:val="00DC3A34"/>
    <w:rsid w:val="00DC574B"/>
    <w:rsid w:val="00DD1226"/>
    <w:rsid w:val="00DD304A"/>
    <w:rsid w:val="00DD3F1C"/>
    <w:rsid w:val="00DE0D0D"/>
    <w:rsid w:val="00DE1D8B"/>
    <w:rsid w:val="00DE2F53"/>
    <w:rsid w:val="00DF613F"/>
    <w:rsid w:val="00DF7243"/>
    <w:rsid w:val="00E021D4"/>
    <w:rsid w:val="00E04300"/>
    <w:rsid w:val="00E04324"/>
    <w:rsid w:val="00E10763"/>
    <w:rsid w:val="00E158FD"/>
    <w:rsid w:val="00E2390F"/>
    <w:rsid w:val="00E2604A"/>
    <w:rsid w:val="00E27B50"/>
    <w:rsid w:val="00E300CF"/>
    <w:rsid w:val="00E31212"/>
    <w:rsid w:val="00E36725"/>
    <w:rsid w:val="00E406FC"/>
    <w:rsid w:val="00E41BFF"/>
    <w:rsid w:val="00E459E7"/>
    <w:rsid w:val="00E46247"/>
    <w:rsid w:val="00E54B94"/>
    <w:rsid w:val="00E5519C"/>
    <w:rsid w:val="00E557BE"/>
    <w:rsid w:val="00E6037B"/>
    <w:rsid w:val="00E61C6E"/>
    <w:rsid w:val="00E71C1A"/>
    <w:rsid w:val="00E74D51"/>
    <w:rsid w:val="00E7692B"/>
    <w:rsid w:val="00E811ED"/>
    <w:rsid w:val="00E82D60"/>
    <w:rsid w:val="00E8363F"/>
    <w:rsid w:val="00E843A8"/>
    <w:rsid w:val="00E84628"/>
    <w:rsid w:val="00E847D7"/>
    <w:rsid w:val="00E906E3"/>
    <w:rsid w:val="00E946A8"/>
    <w:rsid w:val="00EA51AE"/>
    <w:rsid w:val="00EA735B"/>
    <w:rsid w:val="00EB2E87"/>
    <w:rsid w:val="00EB3C6B"/>
    <w:rsid w:val="00EC0139"/>
    <w:rsid w:val="00EC5432"/>
    <w:rsid w:val="00EC55C8"/>
    <w:rsid w:val="00EC6C0B"/>
    <w:rsid w:val="00ED02AD"/>
    <w:rsid w:val="00ED2DF6"/>
    <w:rsid w:val="00ED3FBE"/>
    <w:rsid w:val="00ED7F9B"/>
    <w:rsid w:val="00EE3BA7"/>
    <w:rsid w:val="00EE5F4B"/>
    <w:rsid w:val="00EF2098"/>
    <w:rsid w:val="00EF5468"/>
    <w:rsid w:val="00EF5C17"/>
    <w:rsid w:val="00EF6F33"/>
    <w:rsid w:val="00F034AB"/>
    <w:rsid w:val="00F129A6"/>
    <w:rsid w:val="00F130EF"/>
    <w:rsid w:val="00F14753"/>
    <w:rsid w:val="00F16E68"/>
    <w:rsid w:val="00F17DD9"/>
    <w:rsid w:val="00F31274"/>
    <w:rsid w:val="00F319C1"/>
    <w:rsid w:val="00F33EC2"/>
    <w:rsid w:val="00F35368"/>
    <w:rsid w:val="00F41534"/>
    <w:rsid w:val="00F41A13"/>
    <w:rsid w:val="00F41A56"/>
    <w:rsid w:val="00F50CA1"/>
    <w:rsid w:val="00F552CE"/>
    <w:rsid w:val="00F5755E"/>
    <w:rsid w:val="00F61464"/>
    <w:rsid w:val="00F64934"/>
    <w:rsid w:val="00F6744A"/>
    <w:rsid w:val="00F7591A"/>
    <w:rsid w:val="00F81141"/>
    <w:rsid w:val="00F971A2"/>
    <w:rsid w:val="00F97842"/>
    <w:rsid w:val="00FA0F48"/>
    <w:rsid w:val="00FA1ACA"/>
    <w:rsid w:val="00FA70E0"/>
    <w:rsid w:val="00FB7F99"/>
    <w:rsid w:val="00FC72C2"/>
    <w:rsid w:val="00FD2F2E"/>
    <w:rsid w:val="00FD44C8"/>
    <w:rsid w:val="00FD5BB1"/>
    <w:rsid w:val="00FD5D9B"/>
    <w:rsid w:val="00FE0D38"/>
    <w:rsid w:val="00FE5C27"/>
    <w:rsid w:val="00FE6999"/>
    <w:rsid w:val="00FF1F95"/>
    <w:rsid w:val="00FF6A4D"/>
    <w:rsid w:val="00FF6B16"/>
    <w:rsid w:val="00FF7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E8227"/>
  <w15:chartTrackingRefBased/>
  <w15:docId w15:val="{AF4354B5-44DB-4BDA-9E28-594D0B81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A17CB"/>
    <w:pPr>
      <w:spacing w:after="240" w:line="280" w:lineRule="exact"/>
      <w:ind w:left="-567" w:right="-476"/>
    </w:pPr>
    <w:rPr>
      <w:rFonts w:ascii="Verdana" w:hAnsi="Verdana"/>
      <w:color w:val="1C1B19"/>
      <w:sz w:val="18"/>
      <w:szCs w:val="18"/>
    </w:rPr>
  </w:style>
  <w:style w:type="paragraph" w:styleId="Heading1">
    <w:name w:val="heading 1"/>
    <w:basedOn w:val="Normal"/>
    <w:next w:val="Normal"/>
    <w:link w:val="Heading1Char"/>
    <w:uiPriority w:val="9"/>
    <w:qFormat/>
    <w:rsid w:val="00B2694C"/>
    <w:pPr>
      <w:outlineLvl w:val="0"/>
    </w:pPr>
    <w:rPr>
      <w:b/>
      <w:bCs/>
      <w:color w:val="FF473D"/>
      <w:sz w:val="24"/>
      <w:szCs w:val="24"/>
    </w:rPr>
  </w:style>
  <w:style w:type="paragraph" w:styleId="Heading2">
    <w:name w:val="heading 2"/>
    <w:basedOn w:val="Heading1"/>
    <w:next w:val="Normal"/>
    <w:link w:val="Heading2Char"/>
    <w:uiPriority w:val="9"/>
    <w:unhideWhenUsed/>
    <w:qFormat/>
    <w:rsid w:val="00271740"/>
    <w:pPr>
      <w:spacing w:after="0"/>
      <w:outlineLvl w:val="1"/>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984"/>
    <w:pPr>
      <w:tabs>
        <w:tab w:val="center" w:pos="4513"/>
        <w:tab w:val="right" w:pos="9026"/>
      </w:tabs>
    </w:pPr>
  </w:style>
  <w:style w:type="character" w:customStyle="1" w:styleId="HeaderChar">
    <w:name w:val="Header Char"/>
    <w:basedOn w:val="DefaultParagraphFont"/>
    <w:link w:val="Header"/>
    <w:uiPriority w:val="99"/>
    <w:rsid w:val="00661984"/>
  </w:style>
  <w:style w:type="paragraph" w:styleId="Footer">
    <w:name w:val="footer"/>
    <w:basedOn w:val="Normal"/>
    <w:link w:val="FooterChar"/>
    <w:uiPriority w:val="99"/>
    <w:unhideWhenUsed/>
    <w:rsid w:val="00661984"/>
    <w:pPr>
      <w:tabs>
        <w:tab w:val="center" w:pos="4513"/>
        <w:tab w:val="right" w:pos="9026"/>
      </w:tabs>
    </w:pPr>
  </w:style>
  <w:style w:type="character" w:customStyle="1" w:styleId="FooterChar">
    <w:name w:val="Footer Char"/>
    <w:basedOn w:val="DefaultParagraphFont"/>
    <w:link w:val="Footer"/>
    <w:uiPriority w:val="99"/>
    <w:rsid w:val="00661984"/>
  </w:style>
  <w:style w:type="character" w:customStyle="1" w:styleId="Heading1Char">
    <w:name w:val="Heading 1 Char"/>
    <w:basedOn w:val="DefaultParagraphFont"/>
    <w:link w:val="Heading1"/>
    <w:uiPriority w:val="9"/>
    <w:rsid w:val="00B2694C"/>
    <w:rPr>
      <w:rFonts w:ascii="Verdana" w:hAnsi="Verdana"/>
      <w:b/>
      <w:bCs/>
      <w:color w:val="FF473D"/>
    </w:rPr>
  </w:style>
  <w:style w:type="character" w:customStyle="1" w:styleId="Heading2Char">
    <w:name w:val="Heading 2 Char"/>
    <w:basedOn w:val="DefaultParagraphFont"/>
    <w:link w:val="Heading2"/>
    <w:uiPriority w:val="9"/>
    <w:rsid w:val="00271740"/>
    <w:rPr>
      <w:rFonts w:ascii="Epilogue Medium" w:hAnsi="Epilogue Medium"/>
      <w:color w:val="FF473D"/>
      <w:sz w:val="18"/>
      <w:szCs w:val="18"/>
    </w:rPr>
  </w:style>
  <w:style w:type="paragraph" w:styleId="ListParagraph">
    <w:name w:val="List Paragraph"/>
    <w:basedOn w:val="Normal"/>
    <w:uiPriority w:val="34"/>
    <w:rsid w:val="00271740"/>
    <w:pPr>
      <w:ind w:left="720"/>
      <w:contextualSpacing/>
    </w:pPr>
  </w:style>
  <w:style w:type="paragraph" w:styleId="Title">
    <w:name w:val="Title"/>
    <w:aliases w:val="Bullets"/>
    <w:basedOn w:val="ListParagraph"/>
    <w:next w:val="Normal"/>
    <w:link w:val="TitleChar"/>
    <w:uiPriority w:val="10"/>
    <w:qFormat/>
    <w:rsid w:val="00271740"/>
    <w:pPr>
      <w:numPr>
        <w:numId w:val="3"/>
      </w:numPr>
      <w:ind w:left="-340" w:right="-510"/>
    </w:pPr>
  </w:style>
  <w:style w:type="character" w:customStyle="1" w:styleId="TitleChar">
    <w:name w:val="Title Char"/>
    <w:aliases w:val="Bullets Char"/>
    <w:basedOn w:val="DefaultParagraphFont"/>
    <w:link w:val="Title"/>
    <w:uiPriority w:val="10"/>
    <w:rsid w:val="00271740"/>
    <w:rPr>
      <w:rFonts w:ascii="Epilogue" w:hAnsi="Epilogue"/>
      <w:color w:val="1C1B19"/>
      <w:sz w:val="18"/>
      <w:szCs w:val="18"/>
    </w:rPr>
  </w:style>
  <w:style w:type="character" w:styleId="IntenseEmphasis">
    <w:name w:val="Intense Emphasis"/>
    <w:basedOn w:val="DefaultParagraphFont"/>
    <w:uiPriority w:val="21"/>
    <w:rsid w:val="00271740"/>
    <w:rPr>
      <w:i/>
      <w:iCs/>
      <w:color w:val="DDDDDD" w:themeColor="accent1"/>
    </w:rPr>
  </w:style>
  <w:style w:type="character" w:styleId="BookTitle">
    <w:name w:val="Book Title"/>
    <w:basedOn w:val="DefaultParagraphFont"/>
    <w:uiPriority w:val="33"/>
    <w:rsid w:val="00271740"/>
    <w:rPr>
      <w:b/>
      <w:bCs/>
      <w:i/>
      <w:iCs/>
      <w:spacing w:val="5"/>
    </w:rPr>
  </w:style>
  <w:style w:type="character" w:styleId="Strong">
    <w:name w:val="Strong"/>
    <w:aliases w:val="Semibold"/>
    <w:uiPriority w:val="22"/>
    <w:qFormat/>
    <w:rsid w:val="00271740"/>
    <w:rPr>
      <w:rFonts w:ascii="Epilogue SemiBold" w:hAnsi="Epilogue SemiBold"/>
      <w:b/>
      <w:bCs/>
    </w:rPr>
  </w:style>
  <w:style w:type="paragraph" w:styleId="Quote">
    <w:name w:val="Quote"/>
    <w:basedOn w:val="Normal"/>
    <w:next w:val="Normal"/>
    <w:link w:val="QuoteChar"/>
    <w:uiPriority w:val="29"/>
    <w:rsid w:val="0027174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71740"/>
    <w:rPr>
      <w:rFonts w:ascii="Epilogue" w:hAnsi="Epilogue"/>
      <w:i/>
      <w:iCs/>
      <w:color w:val="404040" w:themeColor="text1" w:themeTint="BF"/>
      <w:sz w:val="18"/>
      <w:szCs w:val="18"/>
    </w:rPr>
  </w:style>
  <w:style w:type="table" w:styleId="TableGrid">
    <w:name w:val="Table Grid"/>
    <w:basedOn w:val="TableNormal"/>
    <w:uiPriority w:val="39"/>
    <w:rsid w:val="002C1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randedTable">
    <w:name w:val="Branded Table"/>
    <w:basedOn w:val="TableNormal"/>
    <w:uiPriority w:val="99"/>
    <w:rsid w:val="002C1ED9"/>
    <w:rPr>
      <w:rFonts w:ascii="Verdana" w:hAnsi="Verdana"/>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b/>
        <w:i w:val="0"/>
      </w:rPr>
      <w:tblPr/>
      <w:tcPr>
        <w:shd w:val="clear" w:color="auto" w:fill="B6DFEA"/>
      </w:tcPr>
    </w:tblStylePr>
    <w:tblStylePr w:type="band1Horz">
      <w:tblPr/>
      <w:tcPr>
        <w:shd w:val="clear" w:color="auto" w:fill="FCF2DF"/>
      </w:tcPr>
    </w:tblStylePr>
    <w:tblStylePr w:type="band2Horz">
      <w:tblPr/>
      <w:tcPr>
        <w:shd w:val="clear" w:color="auto" w:fill="F3F2EE"/>
      </w:tcPr>
    </w:tblStylePr>
  </w:style>
  <w:style w:type="numbering" w:customStyle="1" w:styleId="Style1">
    <w:name w:val="Style1"/>
    <w:uiPriority w:val="99"/>
    <w:rsid w:val="00603FCC"/>
    <w:pPr>
      <w:numPr>
        <w:numId w:val="22"/>
      </w:numPr>
    </w:pPr>
  </w:style>
  <w:style w:type="character" w:styleId="Hyperlink">
    <w:name w:val="Hyperlink"/>
    <w:basedOn w:val="DefaultParagraphFont"/>
    <w:uiPriority w:val="99"/>
    <w:unhideWhenUsed/>
    <w:rsid w:val="004C45F6"/>
    <w:rPr>
      <w:color w:val="5F5F5F" w:themeColor="hyperlink"/>
      <w:u w:val="single"/>
    </w:rPr>
  </w:style>
  <w:style w:type="character" w:styleId="UnresolvedMention">
    <w:name w:val="Unresolved Mention"/>
    <w:basedOn w:val="DefaultParagraphFont"/>
    <w:uiPriority w:val="99"/>
    <w:semiHidden/>
    <w:unhideWhenUsed/>
    <w:rsid w:val="004C45F6"/>
    <w:rPr>
      <w:color w:val="605E5C"/>
      <w:shd w:val="clear" w:color="auto" w:fill="E1DFDD"/>
    </w:rPr>
  </w:style>
  <w:style w:type="paragraph" w:styleId="NoSpacing">
    <w:name w:val="No Spacing"/>
    <w:link w:val="NoSpacingChar"/>
    <w:uiPriority w:val="1"/>
    <w:qFormat/>
    <w:rsid w:val="00261B07"/>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261B07"/>
    <w:rPr>
      <w:rFonts w:eastAsiaTheme="minorEastAsia"/>
      <w:kern w:val="0"/>
      <w:sz w:val="22"/>
      <w:szCs w:val="22"/>
      <w:lang w:val="en-US" w:eastAsia="zh-CN"/>
      <w14:ligatures w14:val="none"/>
    </w:rPr>
  </w:style>
  <w:style w:type="character" w:styleId="PageNumber">
    <w:name w:val="page number"/>
    <w:basedOn w:val="DefaultParagraphFont"/>
    <w:uiPriority w:val="99"/>
    <w:semiHidden/>
    <w:unhideWhenUsed/>
    <w:rsid w:val="00B35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ksandra/Downloads/Landscape%20Halsbury%20Travel%20Letterhead_WEBSAFE.dotx" TargetMode="External"/></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EEFB906D246547A674C160FF277BB1" ma:contentTypeVersion="19" ma:contentTypeDescription="Create a new document." ma:contentTypeScope="" ma:versionID="240c8d7f92999771b71d82649a2b1de4">
  <xsd:schema xmlns:xsd="http://www.w3.org/2001/XMLSchema" xmlns:xs="http://www.w3.org/2001/XMLSchema" xmlns:p="http://schemas.microsoft.com/office/2006/metadata/properties" xmlns:ns2="e4457492-62e4-41a0-92b4-1a369522ea95" xmlns:ns3="6135e1d2-b53f-4f64-8565-476dc3391ffb" targetNamespace="http://schemas.microsoft.com/office/2006/metadata/properties" ma:root="true" ma:fieldsID="f3b92552ad1d3f75ee72023d204e4a2d" ns2:_="" ns3:_="">
    <xsd:import namespace="e4457492-62e4-41a0-92b4-1a369522ea95"/>
    <xsd:import namespace="6135e1d2-b53f-4f64-8565-476dc3391f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57492-62e4-41a0-92b4-1a369522e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7a54d4-473c-46e9-be81-2a95d129e62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35e1d2-b53f-4f64-8565-476dc3391f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fa2bdd-1146-439d-bc65-4019ffd4e10d}" ma:internalName="TaxCatchAll" ma:showField="CatchAllData" ma:web="6135e1d2-b53f-4f64-8565-476dc3391f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35e1d2-b53f-4f64-8565-476dc3391ffb" xsi:nil="true"/>
    <_Flow_SignoffStatus xmlns="e4457492-62e4-41a0-92b4-1a369522ea95" xsi:nil="true"/>
    <lcf76f155ced4ddcb4097134ff3c332f xmlns="e4457492-62e4-41a0-92b4-1a369522ea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995A83-ED55-456F-BC59-6BED3676AAE1}">
  <ds:schemaRefs>
    <ds:schemaRef ds:uri="http://schemas.microsoft.com/sharepoint/v3/contenttype/forms"/>
  </ds:schemaRefs>
</ds:datastoreItem>
</file>

<file path=customXml/itemProps2.xml><?xml version="1.0" encoding="utf-8"?>
<ds:datastoreItem xmlns:ds="http://schemas.openxmlformats.org/officeDocument/2006/customXml" ds:itemID="{85DE5CAE-5495-4C13-AEAF-69CD88924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57492-62e4-41a0-92b4-1a369522ea95"/>
    <ds:schemaRef ds:uri="6135e1d2-b53f-4f64-8565-476dc3391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A1DB5-674E-4F4C-B028-DC13446DBE99}">
  <ds:schemaRefs>
    <ds:schemaRef ds:uri="http://schemas.microsoft.com/office/2006/metadata/properties"/>
    <ds:schemaRef ds:uri="http://schemas.microsoft.com/office/infopath/2007/PartnerControls"/>
    <ds:schemaRef ds:uri="6135e1d2-b53f-4f64-8565-476dc3391ffb"/>
    <ds:schemaRef ds:uri="e4457492-62e4-41a0-92b4-1a369522ea95"/>
  </ds:schemaRefs>
</ds:datastoreItem>
</file>

<file path=docProps/app.xml><?xml version="1.0" encoding="utf-8"?>
<Properties xmlns="http://schemas.openxmlformats.org/officeDocument/2006/extended-properties" xmlns:vt="http://schemas.openxmlformats.org/officeDocument/2006/docPropsVTypes">
  <Template>Landscape%20Halsbury%20Travel%20Letterhead_WEBSAFE.dotx</Template>
  <TotalTime>0</TotalTime>
  <Pages>1</Pages>
  <Words>7967</Words>
  <Characters>45412</Characters>
  <Application>Microsoft Office Word</Application>
  <DocSecurity>4</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53273</CharactersWithSpaces>
  <SharedDoc>false</SharedDoc>
  <HLinks>
    <vt:vector size="6" baseType="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Aleksandra Stepien</cp:lastModifiedBy>
  <cp:revision>27</cp:revision>
  <dcterms:created xsi:type="dcterms:W3CDTF">2024-12-02T22:10:00Z</dcterms:created>
  <dcterms:modified xsi:type="dcterms:W3CDTF">2024-12-02T16:29:00Z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0x01010085EEFB906D246547A674C160FF277BB1</vt:lpwstr>
  </property>
  <property fmtid="{D5CDD505-2E9C-101B-9397-08002B2CF9AE}" pid="3" name="MediaServiceImageTags">
    <vt:lpwstr/>
  </property>
</Properties>
</file>