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2834"/>
        <w:gridCol w:w="5804"/>
        <w:gridCol w:w="1419"/>
        <w:gridCol w:w="1414"/>
        <w:gridCol w:w="1429"/>
        <w:gridCol w:w="2269"/>
      </w:tblGrid>
      <w:tr w:rsidR="007D7806" w:rsidRPr="00B44A68" w14:paraId="52802141" w14:textId="77777777" w:rsidTr="00B458B3">
        <w:trPr>
          <w:trHeight w:val="340"/>
        </w:trPr>
        <w:tc>
          <w:tcPr>
            <w:tcW w:w="2834" w:type="dxa"/>
            <w:vMerge w:val="restart"/>
            <w:shd w:val="clear" w:color="auto" w:fill="E9E9E9" w:themeFill="background2"/>
            <w:vAlign w:val="center"/>
          </w:tcPr>
          <w:p w14:paraId="6F17145B" w14:textId="25B42787" w:rsidR="007D7806" w:rsidRPr="00786888" w:rsidRDefault="007D7806" w:rsidP="007A440A">
            <w:pPr>
              <w:pStyle w:val="TableText"/>
              <w:rPr>
                <w:color w:val="0C2340" w:themeColor="accent6"/>
              </w:rPr>
            </w:pPr>
            <w:r>
              <w:rPr>
                <w:color w:val="0C2340" w:themeColor="accent6"/>
              </w:rPr>
              <w:t>Activity / Task</w:t>
            </w:r>
          </w:p>
        </w:tc>
        <w:tc>
          <w:tcPr>
            <w:tcW w:w="5804" w:type="dxa"/>
            <w:vMerge w:val="restart"/>
            <w:vAlign w:val="center"/>
          </w:tcPr>
          <w:p w14:paraId="3EB98D47" w14:textId="4B91D947" w:rsidR="007D7806" w:rsidRPr="00E17D94" w:rsidRDefault="00F8194D" w:rsidP="007A440A">
            <w:pPr>
              <w:pStyle w:val="TableTextCentred"/>
              <w:jc w:val="left"/>
              <w:rPr>
                <w:bCs w:val="0"/>
              </w:rPr>
            </w:pPr>
            <w:r w:rsidRPr="00E17D94">
              <w:rPr>
                <w:bCs w:val="0"/>
                <w:sz w:val="20"/>
                <w:szCs w:val="20"/>
              </w:rPr>
              <w:fldChar w:fldCharType="begin">
                <w:ffData>
                  <w:name w:val="Text1"/>
                  <w:enabled/>
                  <w:calcOnExit w:val="0"/>
                  <w:textInput/>
                </w:ffData>
              </w:fldChar>
            </w:r>
            <w:r w:rsidRPr="00E17D94">
              <w:rPr>
                <w:bCs w:val="0"/>
                <w:sz w:val="20"/>
                <w:szCs w:val="20"/>
              </w:rPr>
              <w:instrText xml:space="preserve"> FORMTEXT </w:instrText>
            </w:r>
            <w:r w:rsidRPr="00E17D94">
              <w:rPr>
                <w:bCs w:val="0"/>
                <w:sz w:val="20"/>
                <w:szCs w:val="20"/>
              </w:rPr>
            </w:r>
            <w:r w:rsidRPr="00E17D94">
              <w:rPr>
                <w:bCs w:val="0"/>
                <w:sz w:val="20"/>
                <w:szCs w:val="20"/>
              </w:rPr>
              <w:fldChar w:fldCharType="separate"/>
            </w:r>
            <w:r w:rsidRPr="00E17D94">
              <w:rPr>
                <w:bCs w:val="0"/>
                <w:noProof/>
                <w:sz w:val="20"/>
                <w:szCs w:val="20"/>
              </w:rPr>
              <w:t> </w:t>
            </w:r>
            <w:r w:rsidRPr="00E17D94">
              <w:rPr>
                <w:bCs w:val="0"/>
                <w:noProof/>
                <w:sz w:val="20"/>
                <w:szCs w:val="20"/>
              </w:rPr>
              <w:t> </w:t>
            </w:r>
            <w:r w:rsidRPr="00E17D94">
              <w:rPr>
                <w:bCs w:val="0"/>
                <w:noProof/>
                <w:sz w:val="20"/>
                <w:szCs w:val="20"/>
              </w:rPr>
              <w:t> </w:t>
            </w:r>
            <w:r w:rsidRPr="00E17D94">
              <w:rPr>
                <w:bCs w:val="0"/>
                <w:noProof/>
                <w:sz w:val="20"/>
                <w:szCs w:val="20"/>
              </w:rPr>
              <w:t> </w:t>
            </w:r>
            <w:r w:rsidRPr="00E17D94">
              <w:rPr>
                <w:bCs w:val="0"/>
                <w:noProof/>
                <w:sz w:val="20"/>
                <w:szCs w:val="20"/>
              </w:rPr>
              <w:t> </w:t>
            </w:r>
            <w:r w:rsidRPr="00E17D94">
              <w:rPr>
                <w:bCs w:val="0"/>
                <w:sz w:val="20"/>
                <w:szCs w:val="20"/>
              </w:rPr>
              <w:fldChar w:fldCharType="end"/>
            </w:r>
          </w:p>
        </w:tc>
        <w:tc>
          <w:tcPr>
            <w:tcW w:w="1419" w:type="dxa"/>
            <w:shd w:val="clear" w:color="auto" w:fill="E9E9E9" w:themeFill="background2"/>
            <w:vAlign w:val="center"/>
          </w:tcPr>
          <w:p w14:paraId="6F6DC3AB" w14:textId="42630FC9" w:rsidR="007D7806" w:rsidRPr="00786888" w:rsidRDefault="007D7806" w:rsidP="007A440A">
            <w:pPr>
              <w:pStyle w:val="TableTextCentred"/>
              <w:rPr>
                <w:bCs w:val="0"/>
                <w:color w:val="0C2340" w:themeColor="accent6"/>
              </w:rPr>
            </w:pPr>
            <w:r>
              <w:rPr>
                <w:bCs w:val="0"/>
                <w:color w:val="0C2340" w:themeColor="accent6"/>
              </w:rPr>
              <w:t>Business Unit</w:t>
            </w:r>
          </w:p>
        </w:tc>
        <w:sdt>
          <w:sdtPr>
            <w:rPr>
              <w:bCs w:val="0"/>
            </w:rPr>
            <w:id w:val="1172917764"/>
            <w:placeholder>
              <w:docPart w:val="E5FD81EAA7804C5281B8C08C7C0FBA1B"/>
            </w:placeholder>
            <w15:color w:val="000000"/>
            <w:comboBox>
              <w:listItem w:displayText="Click here to choose relevant Business Unit" w:value="Click here to choose relevant Business Unit"/>
              <w:listItem w:displayText="Programmed Building Services Pty Ltd - ABN: 36 098 626 807" w:value="Programmed Building Services Pty Ltd - ABN: 36 098 626 807"/>
              <w:listItem w:displayText="Programmed Essential Services Pty Ltd - ABN: 55 637 081 602" w:value="Programmed Essential Services Pty Ltd - ABN: 55 637 081 602"/>
              <w:listItem w:displayText="Programmed Electrical Technologies Ltd - ABN: 66 089 479 676" w:value="Programmed Electrical Technologies Ltd - ABN: 66 089 479 676"/>
              <w:listItem w:displayText="Programmed Facility Management Pty. Ltd. - ABN: 23 001 382 010" w:value="Programmed Facility Management Pty. Ltd. - ABN: 23 001 382 010"/>
              <w:listItem w:displayText="Programmed Industrial Maintenance Services Pty Ltd - ABN: 35 088 411 812" w:value="Programmed Industrial Maintenance Services Pty Ltd - ABN: 35 088 411 812"/>
              <w:listItem w:displayText="Programmed Property Services Pty Ltd - ABN: 66 106 015 632" w:value="Programmed Property Services Pty Ltd - ABN: 66 106 015 632"/>
              <w:listItem w:displayText="Programmed Turnpoint Pty Ltd - ABN: 53 156 503 338" w:value="Programmed Turnpoint Pty Ltd - ABN: 53 156 503 338"/>
              <w:listItem w:displayText="Programmed Maintenance Services (N.Z.) Limited - NZBN: 942 903 904 4716" w:value="Programmed Maintenance Services (N.Z.) Limited - NZBN: 942 903 904 4716"/>
              <w:listItem w:displayText="PERSOLKELLY New Zealand Limited - NZBN: 942 903 253 3156" w:value="PERSOLKELLY New Zealand Limited - NZBN: 942 903 253 3156"/>
              <w:listItem w:displayText="Programmed Facility Management NZ Limited - NZBN: 942 903 083 7171" w:value="Programmed Facility Management NZ Limited - NZBN: 942 903 083 7171"/>
              <w:listItem w:displayText="Programmed Skilled Workforce New Zealand Limited - NZBN: 942 904 211 8831" w:value="Programmed Skilled Workforce New Zealand Limited - NZBN: 942 904 211 8831"/>
              <w:listItem w:displayText="T &amp; C Services Pty Ltd - ABN: 61 166 540 905" w:value="T &amp; C Services Pty Ltd - ABN: 61 166 540 905"/>
            </w:comboBox>
          </w:sdtPr>
          <w:sdtEndPr/>
          <w:sdtContent>
            <w:tc>
              <w:tcPr>
                <w:tcW w:w="5112" w:type="dxa"/>
                <w:gridSpan w:val="3"/>
                <w:vAlign w:val="center"/>
              </w:tcPr>
              <w:p w14:paraId="6374E337" w14:textId="0CC86A53" w:rsidR="007D7806" w:rsidRPr="0073483F" w:rsidRDefault="00CB6C22" w:rsidP="007A440A">
                <w:pPr>
                  <w:pStyle w:val="TableTextCentred"/>
                  <w:jc w:val="left"/>
                  <w:rPr>
                    <w:bCs w:val="0"/>
                  </w:rPr>
                </w:pPr>
                <w:r>
                  <w:rPr>
                    <w:bCs w:val="0"/>
                  </w:rPr>
                  <w:t>Click here to choose relevant Business Unit</w:t>
                </w:r>
              </w:p>
            </w:tc>
          </w:sdtContent>
        </w:sdt>
      </w:tr>
      <w:tr w:rsidR="007D7806" w:rsidRPr="00B44A68" w14:paraId="4C9519FE" w14:textId="77777777" w:rsidTr="00B458B3">
        <w:trPr>
          <w:trHeight w:val="340"/>
        </w:trPr>
        <w:tc>
          <w:tcPr>
            <w:tcW w:w="2834" w:type="dxa"/>
            <w:vMerge/>
            <w:shd w:val="clear" w:color="auto" w:fill="E9E9E9" w:themeFill="background2"/>
            <w:vAlign w:val="center"/>
          </w:tcPr>
          <w:p w14:paraId="5BC12268" w14:textId="77777777" w:rsidR="007D7806" w:rsidRDefault="007D7806" w:rsidP="007A440A">
            <w:pPr>
              <w:pStyle w:val="TableText"/>
              <w:rPr>
                <w:color w:val="0C2340" w:themeColor="accent6"/>
              </w:rPr>
            </w:pPr>
          </w:p>
        </w:tc>
        <w:tc>
          <w:tcPr>
            <w:tcW w:w="5804" w:type="dxa"/>
            <w:vMerge/>
            <w:vAlign w:val="center"/>
          </w:tcPr>
          <w:p w14:paraId="1B51CBF2" w14:textId="77777777" w:rsidR="007D7806" w:rsidRPr="0073483F" w:rsidRDefault="007D7806" w:rsidP="007A440A">
            <w:pPr>
              <w:pStyle w:val="TableTextCentred"/>
              <w:jc w:val="left"/>
              <w:rPr>
                <w:bCs w:val="0"/>
              </w:rPr>
            </w:pPr>
          </w:p>
        </w:tc>
        <w:tc>
          <w:tcPr>
            <w:tcW w:w="1419" w:type="dxa"/>
            <w:shd w:val="clear" w:color="auto" w:fill="E9E9E9" w:themeFill="background2"/>
            <w:vAlign w:val="center"/>
          </w:tcPr>
          <w:p w14:paraId="2C09C66D" w14:textId="4C22B5B9" w:rsidR="007D7806" w:rsidRPr="00786888" w:rsidRDefault="007D7806" w:rsidP="007A440A">
            <w:pPr>
              <w:pStyle w:val="TableTextCentred"/>
              <w:rPr>
                <w:bCs w:val="0"/>
                <w:color w:val="0C2340" w:themeColor="accent6"/>
              </w:rPr>
            </w:pPr>
            <w:r>
              <w:rPr>
                <w:bCs w:val="0"/>
                <w:color w:val="0C2340" w:themeColor="accent6"/>
              </w:rPr>
              <w:t>Address</w:t>
            </w:r>
          </w:p>
        </w:tc>
        <w:tc>
          <w:tcPr>
            <w:tcW w:w="5112" w:type="dxa"/>
            <w:gridSpan w:val="3"/>
            <w:vAlign w:val="center"/>
          </w:tcPr>
          <w:p w14:paraId="0E0E1054" w14:textId="57B1F102" w:rsidR="007D7806" w:rsidRPr="0073483F" w:rsidRDefault="00F8194D" w:rsidP="007A440A">
            <w:pPr>
              <w:pStyle w:val="TableTextCentred"/>
              <w:jc w:val="left"/>
              <w:rPr>
                <w:bCs w:val="0"/>
              </w:rPr>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6B489E" w:rsidRPr="00B44A68" w14:paraId="795C2812" w14:textId="77777777" w:rsidTr="00B458B3">
        <w:trPr>
          <w:trHeight w:val="340"/>
        </w:trPr>
        <w:tc>
          <w:tcPr>
            <w:tcW w:w="2834" w:type="dxa"/>
            <w:shd w:val="clear" w:color="auto" w:fill="E9E9E9" w:themeFill="background2"/>
            <w:vAlign w:val="center"/>
          </w:tcPr>
          <w:p w14:paraId="0DAEBFF5" w14:textId="22187F56" w:rsidR="006B489E" w:rsidRDefault="006B489E" w:rsidP="007A440A">
            <w:pPr>
              <w:pStyle w:val="TableText"/>
              <w:rPr>
                <w:color w:val="0C2340" w:themeColor="accent6"/>
              </w:rPr>
            </w:pPr>
            <w:r w:rsidRPr="006B489E">
              <w:rPr>
                <w:color w:val="0C2340" w:themeColor="accent6"/>
              </w:rPr>
              <w:t>Contractor / Principal Contractor details project name / address:</w:t>
            </w:r>
          </w:p>
        </w:tc>
        <w:tc>
          <w:tcPr>
            <w:tcW w:w="8637" w:type="dxa"/>
            <w:gridSpan w:val="3"/>
            <w:vAlign w:val="center"/>
          </w:tcPr>
          <w:p w14:paraId="0406DF9E" w14:textId="27BE5364" w:rsidR="006B489E" w:rsidRPr="0073483F" w:rsidRDefault="00F8194D" w:rsidP="007A440A">
            <w:pPr>
              <w:pStyle w:val="TableTextCentred"/>
              <w:jc w:val="left"/>
              <w:rPr>
                <w:bCs w:val="0"/>
              </w:rPr>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1429" w:type="dxa"/>
            <w:shd w:val="clear" w:color="auto" w:fill="E9E9E9" w:themeFill="background2"/>
            <w:vAlign w:val="center"/>
          </w:tcPr>
          <w:p w14:paraId="16BD5A10" w14:textId="78ACAFAF" w:rsidR="006B489E" w:rsidRDefault="006B489E" w:rsidP="00B458B3">
            <w:pPr>
              <w:pStyle w:val="TableTextCentred"/>
              <w:jc w:val="left"/>
              <w:rPr>
                <w:bCs w:val="0"/>
                <w:color w:val="0C2340" w:themeColor="accent6"/>
              </w:rPr>
            </w:pPr>
            <w:r>
              <w:rPr>
                <w:bCs w:val="0"/>
                <w:color w:val="0C2340" w:themeColor="accent6"/>
              </w:rPr>
              <w:t>Project No</w:t>
            </w:r>
          </w:p>
        </w:tc>
        <w:tc>
          <w:tcPr>
            <w:tcW w:w="2269" w:type="dxa"/>
            <w:vAlign w:val="center"/>
          </w:tcPr>
          <w:p w14:paraId="7934CAFC" w14:textId="1051B9A2" w:rsidR="006B489E" w:rsidRPr="0073483F" w:rsidRDefault="00F8194D" w:rsidP="007A440A">
            <w:pPr>
              <w:pStyle w:val="TableTextCentred"/>
              <w:jc w:val="left"/>
              <w:rPr>
                <w:bCs w:val="0"/>
              </w:rPr>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B458B3" w:rsidRPr="00B44A68" w14:paraId="6324B740" w14:textId="77777777" w:rsidTr="00B458B3">
        <w:trPr>
          <w:trHeight w:val="300"/>
        </w:trPr>
        <w:tc>
          <w:tcPr>
            <w:tcW w:w="2834" w:type="dxa"/>
            <w:vMerge w:val="restart"/>
            <w:shd w:val="clear" w:color="auto" w:fill="E9E9E9" w:themeFill="background2"/>
            <w:vAlign w:val="center"/>
          </w:tcPr>
          <w:p w14:paraId="23DF9497" w14:textId="1386354E" w:rsidR="00B458B3" w:rsidRPr="006B489E" w:rsidRDefault="00B458B3" w:rsidP="007A440A">
            <w:pPr>
              <w:pStyle w:val="TableText"/>
              <w:rPr>
                <w:color w:val="0C2340" w:themeColor="accent6"/>
              </w:rPr>
            </w:pPr>
            <w:r>
              <w:rPr>
                <w:color w:val="0C2340" w:themeColor="accent6"/>
              </w:rPr>
              <w:t>Work Supervisor</w:t>
            </w:r>
          </w:p>
        </w:tc>
        <w:tc>
          <w:tcPr>
            <w:tcW w:w="5804" w:type="dxa"/>
            <w:vMerge w:val="restart"/>
            <w:vAlign w:val="center"/>
          </w:tcPr>
          <w:p w14:paraId="07593AA9" w14:textId="60729C60" w:rsidR="00B458B3" w:rsidRDefault="00B458B3" w:rsidP="007A440A">
            <w:pPr>
              <w:pStyle w:val="TableTextCentred"/>
              <w:jc w:val="left"/>
              <w:rPr>
                <w:bCs w:val="0"/>
              </w:rPr>
            </w:pPr>
            <w:r>
              <w:rPr>
                <w:bCs w:val="0"/>
              </w:rPr>
              <w:t>Name:</w:t>
            </w:r>
            <w:r w:rsidR="00F8194D">
              <w:rPr>
                <w:bCs w:val="0"/>
              </w:rPr>
              <w:t xml:space="preserve"> </w:t>
            </w:r>
            <w:r w:rsidR="00F8194D">
              <w:rPr>
                <w:bCs w:val="0"/>
              </w:rPr>
              <w:fldChar w:fldCharType="begin">
                <w:ffData>
                  <w:name w:val="Text1"/>
                  <w:enabled/>
                  <w:calcOnExit w:val="0"/>
                  <w:textInput/>
                </w:ffData>
              </w:fldChar>
            </w:r>
            <w:bookmarkStart w:id="0" w:name="Text1"/>
            <w:r w:rsidR="00F8194D">
              <w:rPr>
                <w:bCs w:val="0"/>
              </w:rPr>
              <w:instrText xml:space="preserve"> FORMTEXT </w:instrText>
            </w:r>
            <w:r w:rsidR="00F8194D">
              <w:rPr>
                <w:bCs w:val="0"/>
              </w:rPr>
            </w:r>
            <w:r w:rsidR="00F8194D">
              <w:rPr>
                <w:bCs w:val="0"/>
              </w:rPr>
              <w:fldChar w:fldCharType="separate"/>
            </w:r>
            <w:r w:rsidR="00F8194D">
              <w:rPr>
                <w:bCs w:val="0"/>
                <w:noProof/>
              </w:rPr>
              <w:t> </w:t>
            </w:r>
            <w:r w:rsidR="00F8194D">
              <w:rPr>
                <w:bCs w:val="0"/>
                <w:noProof/>
              </w:rPr>
              <w:t> </w:t>
            </w:r>
            <w:r w:rsidR="00F8194D">
              <w:rPr>
                <w:bCs w:val="0"/>
                <w:noProof/>
              </w:rPr>
              <w:t> </w:t>
            </w:r>
            <w:r w:rsidR="00F8194D">
              <w:rPr>
                <w:bCs w:val="0"/>
                <w:noProof/>
              </w:rPr>
              <w:t> </w:t>
            </w:r>
            <w:r w:rsidR="00F8194D">
              <w:rPr>
                <w:bCs w:val="0"/>
                <w:noProof/>
              </w:rPr>
              <w:t> </w:t>
            </w:r>
            <w:r w:rsidR="00F8194D">
              <w:rPr>
                <w:bCs w:val="0"/>
              </w:rPr>
              <w:fldChar w:fldCharType="end"/>
            </w:r>
            <w:bookmarkEnd w:id="0"/>
          </w:p>
          <w:p w14:paraId="0FA09FD6" w14:textId="64015367" w:rsidR="00B458B3" w:rsidRDefault="00B458B3" w:rsidP="007A440A">
            <w:pPr>
              <w:pStyle w:val="TableTextCentred"/>
              <w:jc w:val="left"/>
              <w:rPr>
                <w:bCs w:val="0"/>
              </w:rPr>
            </w:pPr>
            <w:r>
              <w:rPr>
                <w:bCs w:val="0"/>
              </w:rPr>
              <w:t xml:space="preserve">Phone: </w:t>
            </w:r>
            <w:r w:rsidR="00F8194D">
              <w:rPr>
                <w:bCs w:val="0"/>
              </w:rPr>
              <w:fldChar w:fldCharType="begin">
                <w:ffData>
                  <w:name w:val="Text1"/>
                  <w:enabled/>
                  <w:calcOnExit w:val="0"/>
                  <w:textInput/>
                </w:ffData>
              </w:fldChar>
            </w:r>
            <w:r w:rsidR="00F8194D">
              <w:rPr>
                <w:bCs w:val="0"/>
              </w:rPr>
              <w:instrText xml:space="preserve"> FORMTEXT </w:instrText>
            </w:r>
            <w:r w:rsidR="00F8194D">
              <w:rPr>
                <w:bCs w:val="0"/>
              </w:rPr>
            </w:r>
            <w:r w:rsidR="00F8194D">
              <w:rPr>
                <w:bCs w:val="0"/>
              </w:rPr>
              <w:fldChar w:fldCharType="separate"/>
            </w:r>
            <w:r w:rsidR="00F8194D">
              <w:rPr>
                <w:bCs w:val="0"/>
                <w:noProof/>
              </w:rPr>
              <w:t> </w:t>
            </w:r>
            <w:r w:rsidR="00F8194D">
              <w:rPr>
                <w:bCs w:val="0"/>
                <w:noProof/>
              </w:rPr>
              <w:t> </w:t>
            </w:r>
            <w:r w:rsidR="00F8194D">
              <w:rPr>
                <w:bCs w:val="0"/>
                <w:noProof/>
              </w:rPr>
              <w:t> </w:t>
            </w:r>
            <w:r w:rsidR="00F8194D">
              <w:rPr>
                <w:bCs w:val="0"/>
                <w:noProof/>
              </w:rPr>
              <w:t> </w:t>
            </w:r>
            <w:r w:rsidR="00F8194D">
              <w:rPr>
                <w:bCs w:val="0"/>
                <w:noProof/>
              </w:rPr>
              <w:t> </w:t>
            </w:r>
            <w:r w:rsidR="00F8194D">
              <w:rPr>
                <w:bCs w:val="0"/>
              </w:rPr>
              <w:fldChar w:fldCharType="end"/>
            </w:r>
          </w:p>
          <w:p w14:paraId="53542DC3" w14:textId="1516D38C" w:rsidR="00B458B3" w:rsidRPr="0073483F" w:rsidRDefault="00B458B3" w:rsidP="007A440A">
            <w:pPr>
              <w:pStyle w:val="TableTextCentred"/>
              <w:jc w:val="left"/>
              <w:rPr>
                <w:bCs w:val="0"/>
              </w:rPr>
            </w:pPr>
            <w:r>
              <w:rPr>
                <w:bCs w:val="0"/>
              </w:rPr>
              <w:t>Title:</w:t>
            </w:r>
            <w:r w:rsidR="00F8194D">
              <w:rPr>
                <w:bCs w:val="0"/>
              </w:rPr>
              <w:t xml:space="preserve"> </w:t>
            </w:r>
            <w:r w:rsidR="00F8194D">
              <w:rPr>
                <w:bCs w:val="0"/>
              </w:rPr>
              <w:fldChar w:fldCharType="begin">
                <w:ffData>
                  <w:name w:val="Text1"/>
                  <w:enabled/>
                  <w:calcOnExit w:val="0"/>
                  <w:textInput/>
                </w:ffData>
              </w:fldChar>
            </w:r>
            <w:r w:rsidR="00F8194D">
              <w:rPr>
                <w:bCs w:val="0"/>
              </w:rPr>
              <w:instrText xml:space="preserve"> FORMTEXT </w:instrText>
            </w:r>
            <w:r w:rsidR="00F8194D">
              <w:rPr>
                <w:bCs w:val="0"/>
              </w:rPr>
            </w:r>
            <w:r w:rsidR="00F8194D">
              <w:rPr>
                <w:bCs w:val="0"/>
              </w:rPr>
              <w:fldChar w:fldCharType="separate"/>
            </w:r>
            <w:r w:rsidR="00F8194D">
              <w:rPr>
                <w:bCs w:val="0"/>
                <w:noProof/>
              </w:rPr>
              <w:t> </w:t>
            </w:r>
            <w:r w:rsidR="00F8194D">
              <w:rPr>
                <w:bCs w:val="0"/>
                <w:noProof/>
              </w:rPr>
              <w:t> </w:t>
            </w:r>
            <w:r w:rsidR="00F8194D">
              <w:rPr>
                <w:bCs w:val="0"/>
                <w:noProof/>
              </w:rPr>
              <w:t> </w:t>
            </w:r>
            <w:r w:rsidR="00F8194D">
              <w:rPr>
                <w:bCs w:val="0"/>
                <w:noProof/>
              </w:rPr>
              <w:t> </w:t>
            </w:r>
            <w:r w:rsidR="00F8194D">
              <w:rPr>
                <w:bCs w:val="0"/>
                <w:noProof/>
              </w:rPr>
              <w:t> </w:t>
            </w:r>
            <w:r w:rsidR="00F8194D">
              <w:rPr>
                <w:bCs w:val="0"/>
              </w:rPr>
              <w:fldChar w:fldCharType="end"/>
            </w:r>
          </w:p>
        </w:tc>
        <w:tc>
          <w:tcPr>
            <w:tcW w:w="1419" w:type="dxa"/>
            <w:shd w:val="clear" w:color="auto" w:fill="E9E9E9" w:themeFill="background2"/>
            <w:vAlign w:val="center"/>
          </w:tcPr>
          <w:p w14:paraId="5F6C6190" w14:textId="3744810A" w:rsidR="00B458B3" w:rsidRDefault="00B458B3" w:rsidP="007A440A">
            <w:pPr>
              <w:pStyle w:val="TableTextCentred"/>
              <w:rPr>
                <w:bCs w:val="0"/>
                <w:color w:val="0C2340" w:themeColor="accent6"/>
              </w:rPr>
            </w:pPr>
            <w:r>
              <w:rPr>
                <w:bCs w:val="0"/>
                <w:color w:val="0C2340" w:themeColor="accent6"/>
              </w:rPr>
              <w:t>Date supplied to Contractor</w:t>
            </w:r>
          </w:p>
        </w:tc>
        <w:tc>
          <w:tcPr>
            <w:tcW w:w="1414" w:type="dxa"/>
            <w:vAlign w:val="center"/>
          </w:tcPr>
          <w:p w14:paraId="174B037B" w14:textId="6077B450" w:rsidR="00B458B3" w:rsidRPr="0073483F" w:rsidRDefault="00F8194D" w:rsidP="007A440A">
            <w:pPr>
              <w:pStyle w:val="TableTextCentred"/>
              <w:jc w:val="left"/>
              <w:rPr>
                <w:bCs w:val="0"/>
              </w:rPr>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1429" w:type="dxa"/>
            <w:shd w:val="clear" w:color="auto" w:fill="E9E9E9" w:themeFill="background2"/>
            <w:vAlign w:val="center"/>
          </w:tcPr>
          <w:p w14:paraId="728C3FBD" w14:textId="4F103BFB" w:rsidR="00B458B3" w:rsidRPr="00B458B3" w:rsidRDefault="00B458B3" w:rsidP="007A440A">
            <w:pPr>
              <w:pStyle w:val="TableTextCentred"/>
              <w:jc w:val="left"/>
              <w:rPr>
                <w:bCs w:val="0"/>
                <w:color w:val="0C2340" w:themeColor="accent6"/>
              </w:rPr>
            </w:pPr>
            <w:r w:rsidRPr="00B458B3">
              <w:rPr>
                <w:bCs w:val="0"/>
                <w:color w:val="0C2340" w:themeColor="accent6"/>
              </w:rPr>
              <w:t>Additional advice contact</w:t>
            </w:r>
          </w:p>
        </w:tc>
        <w:tc>
          <w:tcPr>
            <w:tcW w:w="2269" w:type="dxa"/>
            <w:vAlign w:val="center"/>
          </w:tcPr>
          <w:p w14:paraId="5BE7B557" w14:textId="2A4B2789" w:rsidR="00B458B3" w:rsidRPr="0073483F" w:rsidRDefault="00F8194D" w:rsidP="007A440A">
            <w:pPr>
              <w:pStyle w:val="TableTextCentred"/>
              <w:jc w:val="left"/>
              <w:rPr>
                <w:bCs w:val="0"/>
              </w:rPr>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B458B3" w:rsidRPr="00B44A68" w14:paraId="398136B8" w14:textId="77777777" w:rsidTr="00B458B3">
        <w:trPr>
          <w:trHeight w:val="299"/>
        </w:trPr>
        <w:tc>
          <w:tcPr>
            <w:tcW w:w="2834" w:type="dxa"/>
            <w:vMerge/>
            <w:shd w:val="clear" w:color="auto" w:fill="E9E9E9" w:themeFill="background2"/>
            <w:vAlign w:val="center"/>
          </w:tcPr>
          <w:p w14:paraId="095EFD61" w14:textId="77777777" w:rsidR="00B458B3" w:rsidRDefault="00B458B3" w:rsidP="007A440A">
            <w:pPr>
              <w:pStyle w:val="TableText"/>
              <w:rPr>
                <w:color w:val="0C2340" w:themeColor="accent6"/>
              </w:rPr>
            </w:pPr>
          </w:p>
        </w:tc>
        <w:tc>
          <w:tcPr>
            <w:tcW w:w="5804" w:type="dxa"/>
            <w:vMerge/>
            <w:vAlign w:val="center"/>
          </w:tcPr>
          <w:p w14:paraId="1C2B39DF" w14:textId="77777777" w:rsidR="00B458B3" w:rsidRDefault="00B458B3" w:rsidP="007A440A">
            <w:pPr>
              <w:pStyle w:val="TableTextCentred"/>
              <w:jc w:val="left"/>
              <w:rPr>
                <w:bCs w:val="0"/>
              </w:rPr>
            </w:pPr>
          </w:p>
        </w:tc>
        <w:tc>
          <w:tcPr>
            <w:tcW w:w="1419" w:type="dxa"/>
            <w:shd w:val="clear" w:color="auto" w:fill="E9E9E9" w:themeFill="background2"/>
            <w:vAlign w:val="center"/>
          </w:tcPr>
          <w:p w14:paraId="4157EC5D" w14:textId="2BE5E797" w:rsidR="00B458B3" w:rsidRDefault="00B458B3" w:rsidP="007A440A">
            <w:pPr>
              <w:pStyle w:val="TableTextCentred"/>
              <w:rPr>
                <w:bCs w:val="0"/>
                <w:color w:val="0C2340" w:themeColor="accent6"/>
              </w:rPr>
            </w:pPr>
            <w:r>
              <w:rPr>
                <w:bCs w:val="0"/>
                <w:color w:val="0C2340" w:themeColor="accent6"/>
              </w:rPr>
              <w:t>Review Date</w:t>
            </w:r>
          </w:p>
        </w:tc>
        <w:tc>
          <w:tcPr>
            <w:tcW w:w="1414" w:type="dxa"/>
            <w:vAlign w:val="center"/>
          </w:tcPr>
          <w:p w14:paraId="62699A31" w14:textId="6B4D520D" w:rsidR="00B458B3" w:rsidRPr="0073483F" w:rsidRDefault="00F8194D" w:rsidP="007A440A">
            <w:pPr>
              <w:pStyle w:val="TableTextCentred"/>
              <w:jc w:val="left"/>
              <w:rPr>
                <w:bCs w:val="0"/>
              </w:rPr>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1429" w:type="dxa"/>
            <w:shd w:val="clear" w:color="auto" w:fill="E9E9E9" w:themeFill="background2"/>
            <w:vAlign w:val="center"/>
          </w:tcPr>
          <w:p w14:paraId="2C150DB1" w14:textId="63F70567" w:rsidR="00B458B3" w:rsidRPr="00B458B3" w:rsidRDefault="00B458B3" w:rsidP="007A440A">
            <w:pPr>
              <w:pStyle w:val="TableTextCentred"/>
              <w:jc w:val="left"/>
              <w:rPr>
                <w:bCs w:val="0"/>
                <w:color w:val="0C2340" w:themeColor="accent6"/>
              </w:rPr>
            </w:pPr>
            <w:r w:rsidRPr="00B458B3">
              <w:rPr>
                <w:bCs w:val="0"/>
                <w:color w:val="0C2340" w:themeColor="accent6"/>
              </w:rPr>
              <w:t>Review No</w:t>
            </w:r>
          </w:p>
        </w:tc>
        <w:tc>
          <w:tcPr>
            <w:tcW w:w="2269" w:type="dxa"/>
            <w:vAlign w:val="center"/>
          </w:tcPr>
          <w:p w14:paraId="65138925" w14:textId="203888A4" w:rsidR="00B458B3" w:rsidRPr="0073483F" w:rsidRDefault="00F8194D" w:rsidP="007A440A">
            <w:pPr>
              <w:pStyle w:val="TableTextCentred"/>
              <w:jc w:val="left"/>
              <w:rPr>
                <w:bCs w:val="0"/>
              </w:rPr>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bl>
    <w:p w14:paraId="3E14D446" w14:textId="571C76A4" w:rsidR="007D7806" w:rsidRPr="00E17D94" w:rsidRDefault="007D7806" w:rsidP="00B458B3">
      <w:pPr>
        <w:spacing w:after="0"/>
        <w:ind w:left="-709"/>
        <w:rPr>
          <w:sz w:val="8"/>
          <w:szCs w:val="8"/>
        </w:rPr>
      </w:pPr>
    </w:p>
    <w:p w14:paraId="7A004785" w14:textId="4DE9615E" w:rsidR="00B458B3" w:rsidRPr="00F8194D" w:rsidRDefault="00B458B3" w:rsidP="00E17D94">
      <w:pPr>
        <w:spacing w:after="40"/>
        <w:ind w:left="-709"/>
        <w:rPr>
          <w:b/>
          <w:bCs/>
          <w:color w:val="auto"/>
        </w:rPr>
      </w:pPr>
      <w:r w:rsidRPr="00F8194D">
        <w:rPr>
          <w:b/>
          <w:bCs/>
          <w:color w:val="auto"/>
        </w:rPr>
        <w:t xml:space="preserve">Please review and complete all sections prior to using SWMS </w:t>
      </w:r>
      <w:r w:rsidR="00294A9C">
        <w:rPr>
          <w:b/>
          <w:bCs/>
          <w:color w:val="auto"/>
        </w:rPr>
        <w:t>/ JSEA</w:t>
      </w:r>
    </w:p>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289"/>
        <w:gridCol w:w="4668"/>
        <w:gridCol w:w="288"/>
        <w:gridCol w:w="4668"/>
        <w:gridCol w:w="318"/>
        <w:gridCol w:w="4938"/>
      </w:tblGrid>
      <w:tr w:rsidR="00B458B3" w:rsidRPr="00B44A68" w14:paraId="3303B0FB" w14:textId="77777777" w:rsidTr="0001350E">
        <w:trPr>
          <w:trHeight w:val="340"/>
        </w:trPr>
        <w:tc>
          <w:tcPr>
            <w:tcW w:w="15169" w:type="dxa"/>
            <w:gridSpan w:val="6"/>
            <w:shd w:val="clear" w:color="auto" w:fill="E9E9E9" w:themeFill="background2"/>
            <w:vAlign w:val="center"/>
          </w:tcPr>
          <w:p w14:paraId="604ADCC1" w14:textId="63EEAF2C" w:rsidR="00B458B3" w:rsidRPr="00B458B3" w:rsidRDefault="00B458B3" w:rsidP="00B458B3">
            <w:pPr>
              <w:pStyle w:val="TableText"/>
              <w:rPr>
                <w:b/>
                <w:bCs/>
              </w:rPr>
            </w:pPr>
            <w:r w:rsidRPr="00B458B3">
              <w:rPr>
                <w:b/>
                <w:bCs/>
                <w:color w:val="0C2340" w:themeColor="accent6"/>
              </w:rPr>
              <w:t>High Risk Construction Work (HRCW)</w:t>
            </w:r>
          </w:p>
        </w:tc>
      </w:tr>
      <w:tr w:rsidR="00F8194D" w:rsidRPr="00B44A68" w14:paraId="7185EA16" w14:textId="77777777" w:rsidTr="00F8194D">
        <w:trPr>
          <w:trHeight w:val="340"/>
        </w:trPr>
        <w:sdt>
          <w:sdtPr>
            <w:id w:val="1168519790"/>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6631E4BF" w14:textId="60CB7A22" w:rsidR="006A4DA0" w:rsidRPr="00B458B3" w:rsidRDefault="006A4DA0" w:rsidP="00F8194D">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154B3430" w14:textId="4D4DC353" w:rsidR="006A4DA0" w:rsidRPr="00B458B3" w:rsidRDefault="006A4DA0" w:rsidP="00294A9C">
            <w:pPr>
              <w:pStyle w:val="TableText"/>
              <w:ind w:right="23"/>
              <w:jc w:val="both"/>
            </w:pPr>
            <w:r w:rsidRPr="00B458B3">
              <w:t>Where there is a risk of a person falling more than 2</w:t>
            </w:r>
            <w:r w:rsidR="006E061C">
              <w:t xml:space="preserve"> met</w:t>
            </w:r>
            <w:r w:rsidR="00294A9C">
              <w:t>re</w:t>
            </w:r>
            <w:r w:rsidR="006E061C">
              <w:t>s</w:t>
            </w:r>
          </w:p>
        </w:tc>
        <w:sdt>
          <w:sdtPr>
            <w:id w:val="444359172"/>
            <w14:checkbox>
              <w14:checked w14:val="0"/>
              <w14:checkedState w14:val="2612" w14:font="MS Gothic"/>
              <w14:uncheckedState w14:val="2610" w14:font="MS Gothic"/>
            </w14:checkbox>
          </w:sdtPr>
          <w:sdtEndPr/>
          <w:sdtContent>
            <w:tc>
              <w:tcPr>
                <w:tcW w:w="288" w:type="dxa"/>
                <w:tcBorders>
                  <w:right w:val="nil"/>
                </w:tcBorders>
                <w:vAlign w:val="center"/>
              </w:tcPr>
              <w:p w14:paraId="5D270081" w14:textId="615ADF53" w:rsidR="006A4DA0" w:rsidRPr="00B458B3" w:rsidRDefault="006A4DA0" w:rsidP="00F8194D">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41959683" w14:textId="644B908D" w:rsidR="006A4DA0" w:rsidRPr="00B458B3" w:rsidRDefault="006A4DA0" w:rsidP="00294A9C">
            <w:pPr>
              <w:pStyle w:val="TableText"/>
              <w:ind w:right="23"/>
              <w:jc w:val="both"/>
            </w:pPr>
            <w:r w:rsidRPr="00B458B3">
              <w:t>On or adjacent to roadways or railways used by road or rail traffic</w:t>
            </w:r>
          </w:p>
        </w:tc>
        <w:sdt>
          <w:sdtPr>
            <w:rPr>
              <w:bCs w:val="0"/>
            </w:rPr>
            <w:id w:val="-929887456"/>
            <w14:checkbox>
              <w14:checked w14:val="0"/>
              <w14:checkedState w14:val="2612" w14:font="MS Gothic"/>
              <w14:uncheckedState w14:val="2610" w14:font="MS Gothic"/>
            </w14:checkbox>
          </w:sdtPr>
          <w:sdtEndPr/>
          <w:sdtContent>
            <w:tc>
              <w:tcPr>
                <w:tcW w:w="318" w:type="dxa"/>
                <w:tcBorders>
                  <w:right w:val="nil"/>
                </w:tcBorders>
                <w:vAlign w:val="center"/>
              </w:tcPr>
              <w:p w14:paraId="463163E4" w14:textId="428CF9D4" w:rsidR="006A4DA0" w:rsidRPr="00B458B3" w:rsidRDefault="006A4DA0" w:rsidP="00F8194D">
                <w:pPr>
                  <w:pStyle w:val="TableTextCentred"/>
                  <w:ind w:left="-79" w:right="-73"/>
                  <w:jc w:val="right"/>
                  <w:rPr>
                    <w:bCs w:val="0"/>
                  </w:rPr>
                </w:pPr>
                <w:r>
                  <w:rPr>
                    <w:rFonts w:ascii="MS Gothic" w:eastAsia="MS Gothic" w:hAnsi="MS Gothic" w:hint="eastAsia"/>
                    <w:bCs w:val="0"/>
                  </w:rPr>
                  <w:t>☐</w:t>
                </w:r>
              </w:p>
            </w:tc>
          </w:sdtContent>
        </w:sdt>
        <w:tc>
          <w:tcPr>
            <w:tcW w:w="4938" w:type="dxa"/>
            <w:tcBorders>
              <w:left w:val="nil"/>
            </w:tcBorders>
            <w:vAlign w:val="center"/>
          </w:tcPr>
          <w:p w14:paraId="011DDBCD" w14:textId="135C19A5" w:rsidR="006A4DA0" w:rsidRPr="00B458B3" w:rsidRDefault="006A4DA0" w:rsidP="00294A9C">
            <w:pPr>
              <w:pStyle w:val="TableTextCentred"/>
              <w:jc w:val="both"/>
              <w:rPr>
                <w:bCs w:val="0"/>
              </w:rPr>
            </w:pPr>
            <w:r w:rsidRPr="00B458B3">
              <w:t>In, over or adjacent to water or other liquids where there is a risk of drowning</w:t>
            </w:r>
          </w:p>
        </w:tc>
      </w:tr>
      <w:tr w:rsidR="006A4DA0" w:rsidRPr="00B44A68" w14:paraId="11A89A30" w14:textId="77777777" w:rsidTr="00F8194D">
        <w:trPr>
          <w:trHeight w:val="340"/>
        </w:trPr>
        <w:sdt>
          <w:sdtPr>
            <w:id w:val="-565486108"/>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5DF5337B" w14:textId="1B5D7767" w:rsidR="006A4DA0" w:rsidRDefault="006A4DA0" w:rsidP="00F8194D">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22C4D778" w14:textId="7ACA30F7" w:rsidR="006A4DA0" w:rsidRPr="00B458B3" w:rsidRDefault="006A4DA0" w:rsidP="00294A9C">
            <w:pPr>
              <w:pStyle w:val="TableText"/>
              <w:ind w:right="23"/>
              <w:jc w:val="both"/>
            </w:pPr>
            <w:r w:rsidRPr="00B458B3">
              <w:t>On or near energised electrical installations or services</w:t>
            </w:r>
          </w:p>
        </w:tc>
        <w:sdt>
          <w:sdtPr>
            <w:id w:val="400722725"/>
            <w14:checkbox>
              <w14:checked w14:val="0"/>
              <w14:checkedState w14:val="2612" w14:font="MS Gothic"/>
              <w14:uncheckedState w14:val="2610" w14:font="MS Gothic"/>
            </w14:checkbox>
          </w:sdtPr>
          <w:sdtEndPr/>
          <w:sdtContent>
            <w:tc>
              <w:tcPr>
                <w:tcW w:w="288" w:type="dxa"/>
                <w:tcBorders>
                  <w:right w:val="nil"/>
                </w:tcBorders>
                <w:vAlign w:val="center"/>
              </w:tcPr>
              <w:p w14:paraId="748ACBA4" w14:textId="10F1164E" w:rsidR="006A4DA0" w:rsidRDefault="006A4DA0" w:rsidP="00F8194D">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0BB34380" w14:textId="2B3FB361" w:rsidR="006A4DA0" w:rsidRPr="00B458B3" w:rsidRDefault="00294A9C" w:rsidP="00294A9C">
            <w:pPr>
              <w:pStyle w:val="TableText"/>
              <w:ind w:right="23"/>
              <w:jc w:val="both"/>
            </w:pPr>
            <w:r>
              <w:t xml:space="preserve">Work in an area with </w:t>
            </w:r>
            <w:r w:rsidR="006A4DA0" w:rsidRPr="00B458B3">
              <w:t>movement of powered mobile plant</w:t>
            </w:r>
          </w:p>
        </w:tc>
        <w:sdt>
          <w:sdtPr>
            <w:id w:val="769123077"/>
            <w14:checkbox>
              <w14:checked w14:val="0"/>
              <w14:checkedState w14:val="2612" w14:font="MS Gothic"/>
              <w14:uncheckedState w14:val="2610" w14:font="MS Gothic"/>
            </w14:checkbox>
          </w:sdtPr>
          <w:sdtEndPr/>
          <w:sdtContent>
            <w:tc>
              <w:tcPr>
                <w:tcW w:w="318" w:type="dxa"/>
                <w:tcBorders>
                  <w:right w:val="nil"/>
                </w:tcBorders>
                <w:vAlign w:val="center"/>
              </w:tcPr>
              <w:p w14:paraId="77312EC8" w14:textId="25574332" w:rsidR="006A4DA0" w:rsidRDefault="006A4DA0" w:rsidP="00F8194D">
                <w:pPr>
                  <w:pStyle w:val="TableTextCentred"/>
                  <w:ind w:left="-79" w:right="-73"/>
                  <w:jc w:val="right"/>
                  <w:rPr>
                    <w:bCs w:val="0"/>
                  </w:rPr>
                </w:pPr>
                <w:r>
                  <w:rPr>
                    <w:rFonts w:ascii="MS Gothic" w:eastAsia="MS Gothic" w:hAnsi="MS Gothic" w:hint="eastAsia"/>
                  </w:rPr>
                  <w:t>☐</w:t>
                </w:r>
              </w:p>
            </w:tc>
          </w:sdtContent>
        </w:sdt>
        <w:tc>
          <w:tcPr>
            <w:tcW w:w="4938" w:type="dxa"/>
            <w:tcBorders>
              <w:left w:val="nil"/>
            </w:tcBorders>
            <w:vAlign w:val="center"/>
          </w:tcPr>
          <w:p w14:paraId="34DCB215" w14:textId="438CAAD6" w:rsidR="006A4DA0" w:rsidRPr="00B458B3" w:rsidRDefault="006A4DA0" w:rsidP="00294A9C">
            <w:pPr>
              <w:pStyle w:val="TableTextCentred"/>
              <w:jc w:val="both"/>
            </w:pPr>
            <w:r w:rsidRPr="00B458B3">
              <w:t>Structural alterations that require temporary support to prevent collapse</w:t>
            </w:r>
          </w:p>
        </w:tc>
      </w:tr>
      <w:tr w:rsidR="006A4DA0" w:rsidRPr="00B44A68" w14:paraId="0036DDB2" w14:textId="77777777" w:rsidTr="00F8194D">
        <w:trPr>
          <w:trHeight w:val="340"/>
        </w:trPr>
        <w:sdt>
          <w:sdtPr>
            <w:id w:val="-572504259"/>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45789E18" w14:textId="437EB4F3" w:rsidR="006A4DA0" w:rsidRDefault="006A4DA0" w:rsidP="00F8194D">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3F55E106" w14:textId="1449B48E" w:rsidR="006A4DA0" w:rsidRPr="00B458B3" w:rsidRDefault="006A4DA0" w:rsidP="00294A9C">
            <w:pPr>
              <w:pStyle w:val="TableText"/>
              <w:ind w:right="23"/>
              <w:jc w:val="both"/>
            </w:pPr>
            <w:r w:rsidRPr="00B458B3">
              <w:t>Involving a confined space</w:t>
            </w:r>
          </w:p>
        </w:tc>
        <w:sdt>
          <w:sdtPr>
            <w:id w:val="1396546944"/>
            <w14:checkbox>
              <w14:checked w14:val="0"/>
              <w14:checkedState w14:val="2612" w14:font="MS Gothic"/>
              <w14:uncheckedState w14:val="2610" w14:font="MS Gothic"/>
            </w14:checkbox>
          </w:sdtPr>
          <w:sdtEndPr/>
          <w:sdtContent>
            <w:tc>
              <w:tcPr>
                <w:tcW w:w="288" w:type="dxa"/>
                <w:tcBorders>
                  <w:right w:val="nil"/>
                </w:tcBorders>
                <w:vAlign w:val="center"/>
              </w:tcPr>
              <w:p w14:paraId="5CA68901" w14:textId="32FCCC23" w:rsidR="006A4DA0" w:rsidRDefault="006A4DA0" w:rsidP="00F8194D">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7BE2E5CB" w14:textId="7A444A5C" w:rsidR="006A4DA0" w:rsidRPr="00B458B3" w:rsidRDefault="00CB6C22" w:rsidP="00294A9C">
            <w:pPr>
              <w:pStyle w:val="TableText"/>
              <w:ind w:right="23"/>
              <w:jc w:val="both"/>
            </w:pPr>
            <w:r w:rsidRPr="00B458B3">
              <w:t>On or near pressurised gas distribution mains or piping</w:t>
            </w:r>
          </w:p>
        </w:tc>
        <w:sdt>
          <w:sdtPr>
            <w:id w:val="1848669589"/>
            <w14:checkbox>
              <w14:checked w14:val="0"/>
              <w14:checkedState w14:val="2612" w14:font="MS Gothic"/>
              <w14:uncheckedState w14:val="2610" w14:font="MS Gothic"/>
            </w14:checkbox>
          </w:sdtPr>
          <w:sdtEndPr/>
          <w:sdtContent>
            <w:tc>
              <w:tcPr>
                <w:tcW w:w="318" w:type="dxa"/>
                <w:tcBorders>
                  <w:right w:val="nil"/>
                </w:tcBorders>
                <w:vAlign w:val="center"/>
              </w:tcPr>
              <w:p w14:paraId="4A96954E" w14:textId="19EF9EA7" w:rsidR="006A4DA0" w:rsidRDefault="006A4DA0" w:rsidP="00F8194D">
                <w:pPr>
                  <w:pStyle w:val="TableTextCentred"/>
                  <w:ind w:left="-79" w:right="-73"/>
                  <w:jc w:val="right"/>
                  <w:rPr>
                    <w:bCs w:val="0"/>
                  </w:rPr>
                </w:pPr>
                <w:r>
                  <w:rPr>
                    <w:rFonts w:ascii="MS Gothic" w:eastAsia="MS Gothic" w:hAnsi="MS Gothic" w:hint="eastAsia"/>
                  </w:rPr>
                  <w:t>☐</w:t>
                </w:r>
              </w:p>
            </w:tc>
          </w:sdtContent>
        </w:sdt>
        <w:tc>
          <w:tcPr>
            <w:tcW w:w="4938" w:type="dxa"/>
            <w:tcBorders>
              <w:left w:val="nil"/>
            </w:tcBorders>
            <w:vAlign w:val="center"/>
          </w:tcPr>
          <w:p w14:paraId="0DEAB538" w14:textId="7C968DF5" w:rsidR="006A4DA0" w:rsidRPr="00B458B3" w:rsidRDefault="006A4DA0" w:rsidP="00294A9C">
            <w:pPr>
              <w:pStyle w:val="TableTextCentred"/>
              <w:jc w:val="both"/>
            </w:pPr>
            <w:r w:rsidRPr="00B458B3">
              <w:t>On telecommunications towers</w:t>
            </w:r>
          </w:p>
        </w:tc>
      </w:tr>
      <w:tr w:rsidR="006A4DA0" w:rsidRPr="00B44A68" w14:paraId="2B66746D" w14:textId="77777777" w:rsidTr="00F8194D">
        <w:trPr>
          <w:trHeight w:val="340"/>
        </w:trPr>
        <w:sdt>
          <w:sdtPr>
            <w:id w:val="660429637"/>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38E7FF58" w14:textId="45C0E219" w:rsidR="006A4DA0" w:rsidRDefault="006A4DA0" w:rsidP="00F8194D">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373BAF48" w14:textId="08E02C7E" w:rsidR="006A4DA0" w:rsidRPr="00B458B3" w:rsidRDefault="006A4DA0" w:rsidP="00294A9C">
            <w:pPr>
              <w:pStyle w:val="TableText"/>
              <w:ind w:right="23"/>
              <w:jc w:val="both"/>
            </w:pPr>
            <w:r w:rsidRPr="00B458B3">
              <w:t>Involving a trench or shaft if the excavated depth is more than 1</w:t>
            </w:r>
            <w:r w:rsidR="00294A9C">
              <w:t>.</w:t>
            </w:r>
            <w:r w:rsidRPr="00B458B3">
              <w:t>5 metres</w:t>
            </w:r>
          </w:p>
        </w:tc>
        <w:sdt>
          <w:sdtPr>
            <w:id w:val="-2108034947"/>
            <w14:checkbox>
              <w14:checked w14:val="0"/>
              <w14:checkedState w14:val="2612" w14:font="MS Gothic"/>
              <w14:uncheckedState w14:val="2610" w14:font="MS Gothic"/>
            </w14:checkbox>
          </w:sdtPr>
          <w:sdtEndPr/>
          <w:sdtContent>
            <w:tc>
              <w:tcPr>
                <w:tcW w:w="288" w:type="dxa"/>
                <w:tcBorders>
                  <w:right w:val="nil"/>
                </w:tcBorders>
                <w:vAlign w:val="center"/>
              </w:tcPr>
              <w:p w14:paraId="07C02E9B" w14:textId="7918A2DE" w:rsidR="006A4DA0" w:rsidRDefault="006A4DA0" w:rsidP="00F8194D">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72C8B4CA" w14:textId="78630A2D" w:rsidR="00CB6C22" w:rsidRPr="00B458B3" w:rsidRDefault="00CB6C22" w:rsidP="00294A9C">
            <w:pPr>
              <w:pStyle w:val="TableText"/>
              <w:ind w:right="23"/>
              <w:jc w:val="both"/>
            </w:pPr>
            <w:r w:rsidRPr="00B458B3">
              <w:t>In an area that may have contaminated or flammable atmosphere</w:t>
            </w:r>
          </w:p>
        </w:tc>
        <w:sdt>
          <w:sdtPr>
            <w:id w:val="-1292741511"/>
            <w14:checkbox>
              <w14:checked w14:val="0"/>
              <w14:checkedState w14:val="2612" w14:font="MS Gothic"/>
              <w14:uncheckedState w14:val="2610" w14:font="MS Gothic"/>
            </w14:checkbox>
          </w:sdtPr>
          <w:sdtEndPr/>
          <w:sdtContent>
            <w:tc>
              <w:tcPr>
                <w:tcW w:w="318" w:type="dxa"/>
                <w:tcBorders>
                  <w:right w:val="nil"/>
                </w:tcBorders>
                <w:vAlign w:val="center"/>
              </w:tcPr>
              <w:p w14:paraId="18CCAA56" w14:textId="7E0FAD0E" w:rsidR="006A4DA0" w:rsidRDefault="006A4DA0" w:rsidP="00F8194D">
                <w:pPr>
                  <w:pStyle w:val="TableTextCentred"/>
                  <w:ind w:left="-79" w:right="-73"/>
                  <w:jc w:val="right"/>
                </w:pPr>
                <w:r>
                  <w:rPr>
                    <w:rFonts w:ascii="MS Gothic" w:eastAsia="MS Gothic" w:hAnsi="MS Gothic" w:hint="eastAsia"/>
                  </w:rPr>
                  <w:t>☐</w:t>
                </w:r>
              </w:p>
            </w:tc>
          </w:sdtContent>
        </w:sdt>
        <w:tc>
          <w:tcPr>
            <w:tcW w:w="4938" w:type="dxa"/>
            <w:tcBorders>
              <w:left w:val="nil"/>
            </w:tcBorders>
            <w:vAlign w:val="center"/>
          </w:tcPr>
          <w:p w14:paraId="7EAF6FF1" w14:textId="29BA74D9" w:rsidR="006A4DA0" w:rsidRPr="00B458B3" w:rsidRDefault="006A4DA0" w:rsidP="00294A9C">
            <w:pPr>
              <w:pStyle w:val="TableTextCentred"/>
              <w:jc w:val="both"/>
            </w:pPr>
            <w:r w:rsidRPr="00B458B3">
              <w:t>On or near chemical, fuel or refrigerant lines</w:t>
            </w:r>
          </w:p>
        </w:tc>
      </w:tr>
      <w:tr w:rsidR="006A4DA0" w:rsidRPr="00B44A68" w14:paraId="605DE498" w14:textId="77777777" w:rsidTr="00F8194D">
        <w:trPr>
          <w:trHeight w:val="340"/>
        </w:trPr>
        <w:sdt>
          <w:sdtPr>
            <w:id w:val="-1115833461"/>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6EB23048" w14:textId="394D1F84" w:rsidR="006A4DA0" w:rsidRDefault="006A4DA0" w:rsidP="00F8194D">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44F31CB0" w14:textId="00DB1EB4" w:rsidR="006A4DA0" w:rsidRPr="00B458B3" w:rsidRDefault="006A4DA0" w:rsidP="00294A9C">
            <w:pPr>
              <w:pStyle w:val="TableText"/>
              <w:ind w:right="23"/>
              <w:jc w:val="both"/>
            </w:pPr>
            <w:r w:rsidRPr="00B458B3">
              <w:t>Involving removal or likely disturbance of asbestos</w:t>
            </w:r>
            <w:r w:rsidR="00F75803">
              <w:t>, silica or lead</w:t>
            </w:r>
          </w:p>
        </w:tc>
        <w:sdt>
          <w:sdtPr>
            <w:id w:val="2048490204"/>
            <w14:checkbox>
              <w14:checked w14:val="0"/>
              <w14:checkedState w14:val="2612" w14:font="MS Gothic"/>
              <w14:uncheckedState w14:val="2610" w14:font="MS Gothic"/>
            </w14:checkbox>
          </w:sdtPr>
          <w:sdtEndPr/>
          <w:sdtContent>
            <w:tc>
              <w:tcPr>
                <w:tcW w:w="288" w:type="dxa"/>
                <w:tcBorders>
                  <w:right w:val="nil"/>
                </w:tcBorders>
                <w:vAlign w:val="center"/>
              </w:tcPr>
              <w:p w14:paraId="3DA06062" w14:textId="3E0D04FA" w:rsidR="006A4DA0" w:rsidRDefault="006A4DA0" w:rsidP="00F8194D">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4C9E5E47" w14:textId="26F81B50" w:rsidR="006A4DA0" w:rsidRPr="00B458B3" w:rsidRDefault="006A4DA0" w:rsidP="00294A9C">
            <w:pPr>
              <w:pStyle w:val="TableText"/>
              <w:ind w:right="23"/>
              <w:jc w:val="both"/>
            </w:pPr>
            <w:r w:rsidRPr="00B458B3">
              <w:t>Involving demolition</w:t>
            </w:r>
          </w:p>
        </w:tc>
        <w:sdt>
          <w:sdtPr>
            <w:id w:val="-1330285299"/>
            <w14:checkbox>
              <w14:checked w14:val="0"/>
              <w14:checkedState w14:val="2612" w14:font="MS Gothic"/>
              <w14:uncheckedState w14:val="2610" w14:font="MS Gothic"/>
            </w14:checkbox>
          </w:sdtPr>
          <w:sdtEndPr/>
          <w:sdtContent>
            <w:tc>
              <w:tcPr>
                <w:tcW w:w="318" w:type="dxa"/>
                <w:tcBorders>
                  <w:right w:val="nil"/>
                </w:tcBorders>
                <w:vAlign w:val="center"/>
              </w:tcPr>
              <w:p w14:paraId="729398FD" w14:textId="76F11B46" w:rsidR="006A4DA0" w:rsidRDefault="006A4DA0" w:rsidP="00F8194D">
                <w:pPr>
                  <w:pStyle w:val="TableTextCentred"/>
                  <w:ind w:left="-79" w:right="-73"/>
                  <w:jc w:val="right"/>
                </w:pPr>
                <w:r>
                  <w:rPr>
                    <w:rFonts w:ascii="MS Gothic" w:eastAsia="MS Gothic" w:hAnsi="MS Gothic" w:hint="eastAsia"/>
                  </w:rPr>
                  <w:t>☐</w:t>
                </w:r>
              </w:p>
            </w:tc>
          </w:sdtContent>
        </w:sdt>
        <w:tc>
          <w:tcPr>
            <w:tcW w:w="4938" w:type="dxa"/>
            <w:tcBorders>
              <w:left w:val="nil"/>
            </w:tcBorders>
            <w:vAlign w:val="center"/>
          </w:tcPr>
          <w:p w14:paraId="236121E4" w14:textId="05B1513F" w:rsidR="006A4DA0" w:rsidRPr="00B458B3" w:rsidRDefault="006A4DA0" w:rsidP="00294A9C">
            <w:pPr>
              <w:pStyle w:val="TableTextCentred"/>
              <w:jc w:val="both"/>
            </w:pPr>
            <w:r w:rsidRPr="00B458B3">
              <w:t>Involving the use of explosives</w:t>
            </w:r>
          </w:p>
        </w:tc>
      </w:tr>
      <w:tr w:rsidR="006A4DA0" w:rsidRPr="00B44A68" w14:paraId="1D6FDEA4" w14:textId="77777777" w:rsidTr="00F8194D">
        <w:trPr>
          <w:trHeight w:val="340"/>
        </w:trPr>
        <w:sdt>
          <w:sdtPr>
            <w:id w:val="-992713499"/>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4BC51CC0" w14:textId="655E29CD" w:rsidR="006A4DA0" w:rsidRDefault="00F8194D" w:rsidP="00F8194D">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63ECDAB9" w14:textId="721F5040" w:rsidR="006A4DA0" w:rsidRPr="00B458B3" w:rsidRDefault="006A4DA0" w:rsidP="00294A9C">
            <w:pPr>
              <w:pStyle w:val="TableText"/>
              <w:ind w:right="23"/>
              <w:jc w:val="both"/>
            </w:pPr>
            <w:r w:rsidRPr="00B458B3">
              <w:t>In an area where there are artificial extremes of temperature</w:t>
            </w:r>
          </w:p>
        </w:tc>
        <w:sdt>
          <w:sdtPr>
            <w:id w:val="367650653"/>
            <w14:checkbox>
              <w14:checked w14:val="0"/>
              <w14:checkedState w14:val="2612" w14:font="MS Gothic"/>
              <w14:uncheckedState w14:val="2610" w14:font="MS Gothic"/>
            </w14:checkbox>
          </w:sdtPr>
          <w:sdtEndPr/>
          <w:sdtContent>
            <w:tc>
              <w:tcPr>
                <w:tcW w:w="288" w:type="dxa"/>
                <w:tcBorders>
                  <w:right w:val="nil"/>
                </w:tcBorders>
                <w:vAlign w:val="center"/>
              </w:tcPr>
              <w:p w14:paraId="108FD768" w14:textId="476FDE5E" w:rsidR="006A4DA0" w:rsidRDefault="006A4DA0" w:rsidP="00F8194D">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79476F58" w14:textId="4F017348" w:rsidR="006A4DA0" w:rsidRPr="00B458B3" w:rsidRDefault="005220E7" w:rsidP="00294A9C">
            <w:pPr>
              <w:pStyle w:val="TableText"/>
              <w:ind w:right="23"/>
              <w:jc w:val="both"/>
            </w:pPr>
            <w:r>
              <w:t>T</w:t>
            </w:r>
            <w:r w:rsidR="006A4DA0" w:rsidRPr="00B458B3">
              <w:t>unnel</w:t>
            </w:r>
            <w:r w:rsidR="006E061C">
              <w:t xml:space="preserve"> / tunnelling</w:t>
            </w:r>
          </w:p>
        </w:tc>
        <w:sdt>
          <w:sdtPr>
            <w:id w:val="-1916162705"/>
            <w14:checkbox>
              <w14:checked w14:val="0"/>
              <w14:checkedState w14:val="2612" w14:font="MS Gothic"/>
              <w14:uncheckedState w14:val="2610" w14:font="MS Gothic"/>
            </w14:checkbox>
          </w:sdtPr>
          <w:sdtEndPr/>
          <w:sdtContent>
            <w:tc>
              <w:tcPr>
                <w:tcW w:w="318" w:type="dxa"/>
                <w:tcBorders>
                  <w:right w:val="nil"/>
                </w:tcBorders>
                <w:vAlign w:val="center"/>
              </w:tcPr>
              <w:p w14:paraId="44877682" w14:textId="5C0F425A" w:rsidR="006A4DA0" w:rsidRDefault="006A4DA0" w:rsidP="00F8194D">
                <w:pPr>
                  <w:pStyle w:val="TableTextCentred"/>
                  <w:ind w:left="-79" w:right="-73"/>
                  <w:jc w:val="right"/>
                </w:pPr>
                <w:r>
                  <w:rPr>
                    <w:rFonts w:ascii="MS Gothic" w:eastAsia="MS Gothic" w:hAnsi="MS Gothic" w:hint="eastAsia"/>
                  </w:rPr>
                  <w:t>☐</w:t>
                </w:r>
              </w:p>
            </w:tc>
          </w:sdtContent>
        </w:sdt>
        <w:tc>
          <w:tcPr>
            <w:tcW w:w="4938" w:type="dxa"/>
            <w:tcBorders>
              <w:left w:val="nil"/>
            </w:tcBorders>
            <w:vAlign w:val="center"/>
          </w:tcPr>
          <w:p w14:paraId="1BDA36AA" w14:textId="7BADB02A" w:rsidR="006A4DA0" w:rsidRPr="00B458B3" w:rsidRDefault="006A4DA0" w:rsidP="00294A9C">
            <w:pPr>
              <w:pStyle w:val="TableTextCentred"/>
              <w:jc w:val="both"/>
            </w:pPr>
            <w:r w:rsidRPr="00B458B3">
              <w:t>Involving diving</w:t>
            </w:r>
          </w:p>
        </w:tc>
      </w:tr>
      <w:tr w:rsidR="00F8194D" w:rsidRPr="00B44A68" w14:paraId="3047F96C" w14:textId="77777777" w:rsidTr="00F8194D">
        <w:trPr>
          <w:trHeight w:val="340"/>
        </w:trPr>
        <w:tc>
          <w:tcPr>
            <w:tcW w:w="15169" w:type="dxa"/>
            <w:gridSpan w:val="6"/>
            <w:shd w:val="clear" w:color="auto" w:fill="E9E9E9" w:themeFill="background2"/>
            <w:vAlign w:val="center"/>
          </w:tcPr>
          <w:p w14:paraId="780343AB" w14:textId="04E449FA" w:rsidR="00F8194D" w:rsidRPr="00B458B3" w:rsidRDefault="00F8194D" w:rsidP="00F8194D">
            <w:pPr>
              <w:pStyle w:val="TableText"/>
            </w:pPr>
            <w:r w:rsidRPr="00F8194D">
              <w:rPr>
                <w:b/>
                <w:bCs/>
                <w:color w:val="0C2340" w:themeColor="accent6"/>
              </w:rPr>
              <w:t>Other Tasks</w:t>
            </w:r>
          </w:p>
        </w:tc>
      </w:tr>
      <w:tr w:rsidR="00BD54C6" w:rsidRPr="00B44A68" w14:paraId="30BD5B6C" w14:textId="77777777" w:rsidTr="00F8194D">
        <w:trPr>
          <w:trHeight w:val="340"/>
        </w:trPr>
        <w:sdt>
          <w:sdtPr>
            <w:id w:val="1417678912"/>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4B8805ED" w14:textId="46A4648F" w:rsidR="00BD54C6" w:rsidRDefault="00BD54C6" w:rsidP="00BD54C6">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3C58262C" w14:textId="64FAEF36" w:rsidR="00BD54C6" w:rsidRPr="00B458B3" w:rsidRDefault="00BD54C6" w:rsidP="00BD54C6">
            <w:pPr>
              <w:pStyle w:val="TableText"/>
              <w:ind w:right="23"/>
            </w:pPr>
            <w:r>
              <w:t>Swing stage use</w:t>
            </w:r>
          </w:p>
        </w:tc>
        <w:sdt>
          <w:sdtPr>
            <w:id w:val="-1674260943"/>
            <w14:checkbox>
              <w14:checked w14:val="0"/>
              <w14:checkedState w14:val="2612" w14:font="MS Gothic"/>
              <w14:uncheckedState w14:val="2610" w14:font="MS Gothic"/>
            </w14:checkbox>
          </w:sdtPr>
          <w:sdtEndPr/>
          <w:sdtContent>
            <w:tc>
              <w:tcPr>
                <w:tcW w:w="288" w:type="dxa"/>
                <w:tcBorders>
                  <w:right w:val="nil"/>
                </w:tcBorders>
                <w:vAlign w:val="center"/>
              </w:tcPr>
              <w:p w14:paraId="1CBD44FF" w14:textId="535C7E1F" w:rsidR="00BD54C6" w:rsidRDefault="00BD54C6" w:rsidP="00BD54C6">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240CAA67" w14:textId="17EF92E5" w:rsidR="00BD54C6" w:rsidRPr="00B458B3" w:rsidRDefault="00BD54C6" w:rsidP="00BD54C6">
            <w:pPr>
              <w:pStyle w:val="TableText"/>
              <w:ind w:right="23"/>
            </w:pPr>
            <w:r>
              <w:t>Industrial rope access</w:t>
            </w:r>
          </w:p>
        </w:tc>
        <w:sdt>
          <w:sdtPr>
            <w:id w:val="2024045809"/>
            <w14:checkbox>
              <w14:checked w14:val="0"/>
              <w14:checkedState w14:val="2612" w14:font="MS Gothic"/>
              <w14:uncheckedState w14:val="2610" w14:font="MS Gothic"/>
            </w14:checkbox>
          </w:sdtPr>
          <w:sdtEndPr/>
          <w:sdtContent>
            <w:tc>
              <w:tcPr>
                <w:tcW w:w="318" w:type="dxa"/>
                <w:tcBorders>
                  <w:right w:val="nil"/>
                </w:tcBorders>
                <w:vAlign w:val="center"/>
              </w:tcPr>
              <w:p w14:paraId="14F1FB00" w14:textId="38CD5830" w:rsidR="00BD54C6" w:rsidRDefault="00BD54C6" w:rsidP="00BD54C6">
                <w:pPr>
                  <w:pStyle w:val="TableTextCentred"/>
                  <w:ind w:left="-79" w:right="-73"/>
                  <w:jc w:val="right"/>
                </w:pPr>
                <w:r>
                  <w:rPr>
                    <w:rFonts w:ascii="MS Gothic" w:eastAsia="MS Gothic" w:hAnsi="MS Gothic" w:hint="eastAsia"/>
                  </w:rPr>
                  <w:t>☐</w:t>
                </w:r>
              </w:p>
            </w:tc>
          </w:sdtContent>
        </w:sdt>
        <w:tc>
          <w:tcPr>
            <w:tcW w:w="4938" w:type="dxa"/>
            <w:tcBorders>
              <w:left w:val="nil"/>
            </w:tcBorders>
            <w:vAlign w:val="center"/>
          </w:tcPr>
          <w:p w14:paraId="2236F0B7" w14:textId="7CCF2298" w:rsidR="00BD54C6" w:rsidRPr="00B458B3" w:rsidRDefault="00BD54C6" w:rsidP="00BD54C6">
            <w:pPr>
              <w:pStyle w:val="TableTextCentred"/>
              <w:jc w:val="left"/>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BD54C6" w:rsidRPr="00B44A68" w14:paraId="1AB3D276" w14:textId="77777777" w:rsidTr="00F8194D">
        <w:trPr>
          <w:trHeight w:val="340"/>
        </w:trPr>
        <w:sdt>
          <w:sdtPr>
            <w:id w:val="-2119901373"/>
            <w14:checkbox>
              <w14:checked w14:val="0"/>
              <w14:checkedState w14:val="2612" w14:font="MS Gothic"/>
              <w14:uncheckedState w14:val="2610" w14:font="MS Gothic"/>
            </w14:checkbox>
          </w:sdtPr>
          <w:sdtEndPr/>
          <w:sdtContent>
            <w:tc>
              <w:tcPr>
                <w:tcW w:w="289" w:type="dxa"/>
                <w:tcBorders>
                  <w:right w:val="nil"/>
                </w:tcBorders>
                <w:shd w:val="clear" w:color="auto" w:fill="auto"/>
                <w:vAlign w:val="center"/>
              </w:tcPr>
              <w:p w14:paraId="3B3AB247" w14:textId="442B43DF" w:rsidR="00BD54C6" w:rsidRDefault="00BD54C6" w:rsidP="00BD54C6">
                <w:pPr>
                  <w:pStyle w:val="TableText"/>
                  <w:spacing w:after="0"/>
                  <w:ind w:left="-108" w:right="-119"/>
                  <w:jc w:val="right"/>
                </w:pPr>
                <w:r>
                  <w:rPr>
                    <w:rFonts w:ascii="MS Gothic" w:eastAsia="MS Gothic" w:hAnsi="MS Gothic" w:hint="eastAsia"/>
                  </w:rPr>
                  <w:t>☐</w:t>
                </w:r>
              </w:p>
            </w:tc>
          </w:sdtContent>
        </w:sdt>
        <w:tc>
          <w:tcPr>
            <w:tcW w:w="4668" w:type="dxa"/>
            <w:tcBorders>
              <w:left w:val="nil"/>
            </w:tcBorders>
            <w:shd w:val="clear" w:color="auto" w:fill="auto"/>
            <w:vAlign w:val="center"/>
          </w:tcPr>
          <w:p w14:paraId="55D629E2" w14:textId="33DEB533" w:rsidR="00BD54C6" w:rsidRPr="00B458B3" w:rsidRDefault="00BD54C6" w:rsidP="00BD54C6">
            <w:pPr>
              <w:pStyle w:val="TableText"/>
              <w:ind w:right="23"/>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sdt>
          <w:sdtPr>
            <w:id w:val="2125642911"/>
            <w14:checkbox>
              <w14:checked w14:val="0"/>
              <w14:checkedState w14:val="2612" w14:font="MS Gothic"/>
              <w14:uncheckedState w14:val="2610" w14:font="MS Gothic"/>
            </w14:checkbox>
          </w:sdtPr>
          <w:sdtEndPr/>
          <w:sdtContent>
            <w:tc>
              <w:tcPr>
                <w:tcW w:w="288" w:type="dxa"/>
                <w:tcBorders>
                  <w:right w:val="nil"/>
                </w:tcBorders>
                <w:vAlign w:val="center"/>
              </w:tcPr>
              <w:p w14:paraId="141196A6" w14:textId="4EFE0F49" w:rsidR="00BD54C6" w:rsidRDefault="00BD54C6" w:rsidP="00BD54C6">
                <w:pPr>
                  <w:pStyle w:val="TableText"/>
                  <w:ind w:left="-150" w:right="-106"/>
                  <w:jc w:val="right"/>
                </w:pPr>
                <w:r>
                  <w:rPr>
                    <w:rFonts w:ascii="MS Gothic" w:eastAsia="MS Gothic" w:hAnsi="MS Gothic" w:hint="eastAsia"/>
                  </w:rPr>
                  <w:t>☐</w:t>
                </w:r>
              </w:p>
            </w:tc>
          </w:sdtContent>
        </w:sdt>
        <w:tc>
          <w:tcPr>
            <w:tcW w:w="4668" w:type="dxa"/>
            <w:tcBorders>
              <w:left w:val="nil"/>
            </w:tcBorders>
            <w:vAlign w:val="center"/>
          </w:tcPr>
          <w:p w14:paraId="01CD2617" w14:textId="01DA3328" w:rsidR="00BD54C6" w:rsidRPr="00B458B3" w:rsidRDefault="00BD54C6" w:rsidP="00BD54C6">
            <w:pPr>
              <w:pStyle w:val="TableText"/>
              <w:ind w:right="23"/>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sdt>
          <w:sdtPr>
            <w:id w:val="2058738436"/>
            <w14:checkbox>
              <w14:checked w14:val="0"/>
              <w14:checkedState w14:val="2612" w14:font="MS Gothic"/>
              <w14:uncheckedState w14:val="2610" w14:font="MS Gothic"/>
            </w14:checkbox>
          </w:sdtPr>
          <w:sdtEndPr/>
          <w:sdtContent>
            <w:tc>
              <w:tcPr>
                <w:tcW w:w="318" w:type="dxa"/>
                <w:tcBorders>
                  <w:right w:val="nil"/>
                </w:tcBorders>
                <w:vAlign w:val="center"/>
              </w:tcPr>
              <w:p w14:paraId="363AF448" w14:textId="43B4D3AB" w:rsidR="00BD54C6" w:rsidRDefault="00BD54C6" w:rsidP="00BD54C6">
                <w:pPr>
                  <w:pStyle w:val="TableTextCentred"/>
                  <w:ind w:left="-79" w:right="-73"/>
                  <w:jc w:val="right"/>
                </w:pPr>
                <w:r>
                  <w:rPr>
                    <w:rFonts w:ascii="MS Gothic" w:eastAsia="MS Gothic" w:hAnsi="MS Gothic" w:hint="eastAsia"/>
                  </w:rPr>
                  <w:t>☐</w:t>
                </w:r>
              </w:p>
            </w:tc>
          </w:sdtContent>
        </w:sdt>
        <w:tc>
          <w:tcPr>
            <w:tcW w:w="4938" w:type="dxa"/>
            <w:tcBorders>
              <w:left w:val="nil"/>
            </w:tcBorders>
            <w:vAlign w:val="center"/>
          </w:tcPr>
          <w:p w14:paraId="0EBA4348" w14:textId="2AE93FE7" w:rsidR="00BD54C6" w:rsidRPr="00B458B3" w:rsidRDefault="00BD54C6" w:rsidP="00BD54C6">
            <w:pPr>
              <w:pStyle w:val="TableTextCentred"/>
              <w:jc w:val="left"/>
            </w:pPr>
            <w:r>
              <w:rPr>
                <w:bCs w:val="0"/>
              </w:rPr>
              <w:fldChar w:fldCharType="begin">
                <w:ffData>
                  <w:name w:val="Text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bl>
    <w:p w14:paraId="4C275AC4" w14:textId="77777777" w:rsidR="005C7B98" w:rsidRDefault="005C7B98" w:rsidP="00F1788E">
      <w:pPr>
        <w:spacing w:after="0"/>
        <w:ind w:left="-709"/>
        <w:rPr>
          <w:sz w:val="14"/>
          <w:szCs w:val="14"/>
        </w:rPr>
        <w:sectPr w:rsidR="005C7B98" w:rsidSect="00A7087D">
          <w:headerReference w:type="default" r:id="rId12"/>
          <w:footerReference w:type="default" r:id="rId13"/>
          <w:headerReference w:type="first" r:id="rId14"/>
          <w:pgSz w:w="16817" w:h="11901" w:orient="landscape" w:code="9"/>
          <w:pgMar w:top="964" w:right="1701" w:bottom="993" w:left="1418" w:header="680" w:footer="0" w:gutter="0"/>
          <w:cols w:space="708"/>
          <w:docGrid w:linePitch="360"/>
        </w:sectPr>
      </w:pPr>
    </w:p>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5671"/>
        <w:gridCol w:w="3082"/>
        <w:gridCol w:w="21"/>
        <w:gridCol w:w="1030"/>
        <w:gridCol w:w="9"/>
        <w:gridCol w:w="1681"/>
        <w:gridCol w:w="1414"/>
        <w:gridCol w:w="2261"/>
      </w:tblGrid>
      <w:tr w:rsidR="005C7B98" w:rsidRPr="00B44A68" w14:paraId="6C7FB9DE" w14:textId="77777777" w:rsidTr="00A15D6E">
        <w:trPr>
          <w:trHeight w:val="454"/>
        </w:trPr>
        <w:tc>
          <w:tcPr>
            <w:tcW w:w="5671" w:type="dxa"/>
            <w:shd w:val="clear" w:color="auto" w:fill="0C2340" w:themeFill="accent6"/>
            <w:vAlign w:val="center"/>
          </w:tcPr>
          <w:p w14:paraId="70151053" w14:textId="68D31D14" w:rsidR="00B10ACC" w:rsidRPr="00B458B3" w:rsidRDefault="00B10ACC" w:rsidP="00F8194D">
            <w:pPr>
              <w:pStyle w:val="TableText"/>
              <w:ind w:right="23"/>
            </w:pPr>
            <w:r w:rsidRPr="007A5B73">
              <w:rPr>
                <w:color w:val="FFFFFF" w:themeColor="background1"/>
              </w:rPr>
              <w:t>Person responsible for ensuring compliance with SWMS / JSEA:</w:t>
            </w:r>
          </w:p>
        </w:tc>
        <w:tc>
          <w:tcPr>
            <w:tcW w:w="3082" w:type="dxa"/>
            <w:vAlign w:val="center"/>
          </w:tcPr>
          <w:p w14:paraId="2130104C" w14:textId="387B6239" w:rsidR="00B10ACC" w:rsidRPr="00B458B3" w:rsidRDefault="00B10ACC" w:rsidP="00F8194D">
            <w:pPr>
              <w:pStyle w:val="TableText"/>
              <w:ind w:right="23"/>
            </w:pPr>
            <w:r>
              <w:t>Name:</w:t>
            </w:r>
            <w:r>
              <w:rPr>
                <w:bCs/>
              </w:rPr>
              <w:t xml:space="preserve">                                     </w:t>
            </w:r>
          </w:p>
        </w:tc>
        <w:tc>
          <w:tcPr>
            <w:tcW w:w="1051" w:type="dxa"/>
            <w:gridSpan w:val="2"/>
            <w:tcBorders>
              <w:right w:val="nil"/>
            </w:tcBorders>
            <w:vAlign w:val="center"/>
          </w:tcPr>
          <w:p w14:paraId="390261FB" w14:textId="7C6FB201" w:rsidR="00B10ACC" w:rsidRPr="00B458B3" w:rsidRDefault="00B10ACC" w:rsidP="00B10ACC">
            <w:pPr>
              <w:pStyle w:val="TableText"/>
              <w:ind w:right="-109"/>
            </w:pPr>
            <w:r>
              <w:rPr>
                <w:bCs/>
              </w:rPr>
              <w:t>Signature:</w:t>
            </w:r>
          </w:p>
        </w:tc>
        <w:tc>
          <w:tcPr>
            <w:tcW w:w="1690" w:type="dxa"/>
            <w:gridSpan w:val="2"/>
            <w:tcBorders>
              <w:left w:val="nil"/>
            </w:tcBorders>
            <w:vAlign w:val="center"/>
          </w:tcPr>
          <w:p w14:paraId="732034E3" w14:textId="11FEB45B" w:rsidR="00B10ACC" w:rsidRPr="00B458B3" w:rsidRDefault="00B10ACC" w:rsidP="00F8194D">
            <w:pPr>
              <w:pStyle w:val="TableText"/>
              <w:ind w:right="23"/>
            </w:pPr>
          </w:p>
        </w:tc>
        <w:tc>
          <w:tcPr>
            <w:tcW w:w="1414" w:type="dxa"/>
            <w:shd w:val="clear" w:color="auto" w:fill="0C2340" w:themeFill="accent6"/>
            <w:vAlign w:val="center"/>
          </w:tcPr>
          <w:p w14:paraId="3E01BA4B" w14:textId="77777777" w:rsidR="00B10ACC" w:rsidRPr="00B458B3" w:rsidRDefault="00B10ACC" w:rsidP="00F8194D">
            <w:pPr>
              <w:pStyle w:val="TableText"/>
              <w:ind w:right="23"/>
              <w:rPr>
                <w:bCs/>
              </w:rPr>
            </w:pPr>
            <w:r w:rsidRPr="007A5B73">
              <w:rPr>
                <w:color w:val="FFFFFF" w:themeColor="background1"/>
              </w:rPr>
              <w:t>Date received</w:t>
            </w:r>
          </w:p>
        </w:tc>
        <w:tc>
          <w:tcPr>
            <w:tcW w:w="2261" w:type="dxa"/>
            <w:vAlign w:val="center"/>
          </w:tcPr>
          <w:p w14:paraId="3599E8AB" w14:textId="449FD7E0" w:rsidR="00B10ACC" w:rsidRPr="00B458B3" w:rsidRDefault="00B10ACC" w:rsidP="00F8194D">
            <w:pPr>
              <w:pStyle w:val="TableTextCentred"/>
              <w:jc w:val="left"/>
              <w:rPr>
                <w:bCs w:val="0"/>
              </w:rPr>
            </w:pPr>
          </w:p>
        </w:tc>
      </w:tr>
      <w:tr w:rsidR="00F8194D" w:rsidRPr="00B44A68" w14:paraId="0866FA16" w14:textId="77777777" w:rsidTr="00A15D6E">
        <w:trPr>
          <w:trHeight w:val="340"/>
        </w:trPr>
        <w:tc>
          <w:tcPr>
            <w:tcW w:w="5671" w:type="dxa"/>
            <w:shd w:val="clear" w:color="auto" w:fill="0C2340" w:themeFill="accent6"/>
            <w:vAlign w:val="center"/>
          </w:tcPr>
          <w:p w14:paraId="73FF1D71" w14:textId="625B6BED" w:rsidR="00F8194D" w:rsidRPr="007A5B73" w:rsidRDefault="00F8194D" w:rsidP="00577250">
            <w:pPr>
              <w:pStyle w:val="TableText"/>
              <w:ind w:right="-109"/>
              <w:rPr>
                <w:color w:val="FFFFFF" w:themeColor="background1"/>
              </w:rPr>
            </w:pPr>
            <w:r w:rsidRPr="007A5B73">
              <w:rPr>
                <w:color w:val="FFFFFF" w:themeColor="background1"/>
              </w:rPr>
              <w:t>What measures are in place to ensure compliance with the SWMS</w:t>
            </w:r>
            <w:r w:rsidR="00294A9C" w:rsidRPr="007A5B73">
              <w:rPr>
                <w:color w:val="FFFFFF" w:themeColor="background1"/>
              </w:rPr>
              <w:t xml:space="preserve"> / JSEA</w:t>
            </w:r>
            <w:r w:rsidRPr="007A5B73">
              <w:rPr>
                <w:color w:val="FFFFFF" w:themeColor="background1"/>
              </w:rPr>
              <w:t>:</w:t>
            </w:r>
          </w:p>
        </w:tc>
        <w:tc>
          <w:tcPr>
            <w:tcW w:w="9498" w:type="dxa"/>
            <w:gridSpan w:val="7"/>
            <w:vAlign w:val="center"/>
          </w:tcPr>
          <w:p w14:paraId="7224CA04" w14:textId="1D986456" w:rsidR="00F8194D" w:rsidRPr="00B458B3" w:rsidRDefault="00BD6C63" w:rsidP="005220E7">
            <w:pPr>
              <w:pStyle w:val="TableTextCentred"/>
              <w:jc w:val="both"/>
              <w:rPr>
                <w:bCs w:val="0"/>
              </w:rPr>
            </w:pPr>
            <w:r>
              <w:rPr>
                <w:rFonts w:cs="Arial"/>
              </w:rPr>
              <w:fldChar w:fldCharType="begin">
                <w:ffData>
                  <w:name w:val="Text2"/>
                  <w:enabled/>
                  <w:calcOnExit w:val="0"/>
                  <w:textInput>
                    <w:default w:val="Site Supervisor / Manager will attend site and conduct reviews and inspections in consultation with workers to ensure work is compliant with the requirements of this SWMS / JSEA. (click to amend if required) "/>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xml:space="preserve">Site Supervisor / Manager will attend site and conduct reviews and inspections in consultation with workers to ensure work is compliant with the requirements of this SWMS / JSEA. (click to amend if required) </w:t>
            </w:r>
            <w:r>
              <w:rPr>
                <w:rFonts w:cs="Arial"/>
              </w:rPr>
              <w:fldChar w:fldCharType="end"/>
            </w:r>
            <w:bookmarkEnd w:id="1"/>
            <w:r w:rsidR="005220E7">
              <w:rPr>
                <w:rFonts w:cs="Arial"/>
              </w:rPr>
              <w:t xml:space="preserve"> </w:t>
            </w:r>
          </w:p>
        </w:tc>
      </w:tr>
      <w:tr w:rsidR="005C7B98" w:rsidRPr="00B44A68" w14:paraId="7D04854D" w14:textId="77777777" w:rsidTr="00A15D6E">
        <w:trPr>
          <w:trHeight w:val="340"/>
        </w:trPr>
        <w:tc>
          <w:tcPr>
            <w:tcW w:w="5671" w:type="dxa"/>
            <w:shd w:val="clear" w:color="auto" w:fill="0C2340" w:themeFill="accent6"/>
            <w:vAlign w:val="center"/>
          </w:tcPr>
          <w:p w14:paraId="2B28F323" w14:textId="77777777" w:rsidR="00B10ACC" w:rsidRPr="007A5B73" w:rsidRDefault="00B10ACC" w:rsidP="00F8194D">
            <w:pPr>
              <w:pStyle w:val="TableText"/>
              <w:ind w:right="23"/>
              <w:rPr>
                <w:color w:val="FFFFFF" w:themeColor="background1"/>
              </w:rPr>
            </w:pPr>
            <w:r w:rsidRPr="007A5B73">
              <w:rPr>
                <w:color w:val="FFFFFF" w:themeColor="background1"/>
              </w:rPr>
              <w:t xml:space="preserve">Person responsible for reviewing SWMS / JSEA control measures: </w:t>
            </w:r>
          </w:p>
          <w:p w14:paraId="46B6B229" w14:textId="068D035D" w:rsidR="00B10ACC" w:rsidRPr="007A5B73" w:rsidRDefault="00B10ACC" w:rsidP="00F8194D">
            <w:pPr>
              <w:pStyle w:val="TableText"/>
              <w:ind w:right="23"/>
              <w:rPr>
                <w:color w:val="FFFFFF" w:themeColor="background1"/>
              </w:rPr>
            </w:pPr>
            <w:r w:rsidRPr="007A5B73">
              <w:rPr>
                <w:b/>
                <w:bCs/>
                <w:color w:val="FFFFFF" w:themeColor="background1"/>
              </w:rPr>
              <w:t xml:space="preserve">Review Frequency - </w:t>
            </w:r>
            <w:r w:rsidR="00F1788E">
              <w:rPr>
                <w:b/>
                <w:bCs/>
                <w:color w:val="FFFFFF" w:themeColor="background1"/>
              </w:rPr>
              <w:fldChar w:fldCharType="begin">
                <w:ffData>
                  <w:name w:val="Text3"/>
                  <w:enabled/>
                  <w:calcOnExit w:val="0"/>
                  <w:textInput>
                    <w:default w:val="Click to edit frequency, eg: Weekly"/>
                  </w:textInput>
                </w:ffData>
              </w:fldChar>
            </w:r>
            <w:bookmarkStart w:id="2" w:name="Text3"/>
            <w:r w:rsidR="00F1788E">
              <w:rPr>
                <w:b/>
                <w:bCs/>
                <w:color w:val="FFFFFF" w:themeColor="background1"/>
              </w:rPr>
              <w:instrText xml:space="preserve"> FORMTEXT </w:instrText>
            </w:r>
            <w:r w:rsidR="00F1788E">
              <w:rPr>
                <w:b/>
                <w:bCs/>
                <w:color w:val="FFFFFF" w:themeColor="background1"/>
              </w:rPr>
            </w:r>
            <w:r w:rsidR="00F1788E">
              <w:rPr>
                <w:b/>
                <w:bCs/>
                <w:color w:val="FFFFFF" w:themeColor="background1"/>
              </w:rPr>
              <w:fldChar w:fldCharType="separate"/>
            </w:r>
            <w:r w:rsidR="00F1788E">
              <w:rPr>
                <w:b/>
                <w:bCs/>
                <w:noProof/>
                <w:color w:val="FFFFFF" w:themeColor="background1"/>
              </w:rPr>
              <w:t>Click to edit frequency, eg: Weekly</w:t>
            </w:r>
            <w:r w:rsidR="00F1788E">
              <w:rPr>
                <w:b/>
                <w:bCs/>
                <w:color w:val="FFFFFF" w:themeColor="background1"/>
              </w:rPr>
              <w:fldChar w:fldCharType="end"/>
            </w:r>
            <w:bookmarkEnd w:id="2"/>
            <w:r w:rsidRPr="007A5B73">
              <w:rPr>
                <w:b/>
                <w:bCs/>
                <w:color w:val="FFFFFF" w:themeColor="background1"/>
              </w:rPr>
              <w:t xml:space="preserve"> over length of project.</w:t>
            </w:r>
          </w:p>
        </w:tc>
        <w:tc>
          <w:tcPr>
            <w:tcW w:w="3103" w:type="dxa"/>
            <w:gridSpan w:val="2"/>
            <w:vAlign w:val="center"/>
          </w:tcPr>
          <w:p w14:paraId="6F524BE1" w14:textId="2E0FE5FD" w:rsidR="00B10ACC" w:rsidRPr="00B458B3" w:rsidRDefault="00B10ACC" w:rsidP="00F8194D">
            <w:pPr>
              <w:pStyle w:val="TableText"/>
              <w:ind w:right="23"/>
            </w:pPr>
            <w:r>
              <w:t>Name:</w:t>
            </w:r>
            <w:r>
              <w:rPr>
                <w:bCs/>
              </w:rPr>
              <w:t xml:space="preserve">                                     </w:t>
            </w:r>
          </w:p>
        </w:tc>
        <w:tc>
          <w:tcPr>
            <w:tcW w:w="1039" w:type="dxa"/>
            <w:gridSpan w:val="2"/>
            <w:tcBorders>
              <w:right w:val="nil"/>
            </w:tcBorders>
            <w:vAlign w:val="center"/>
          </w:tcPr>
          <w:p w14:paraId="5F1528CC" w14:textId="77777777" w:rsidR="00B10ACC" w:rsidRPr="00B458B3" w:rsidRDefault="00B10ACC" w:rsidP="00B10ACC">
            <w:pPr>
              <w:pStyle w:val="TableText"/>
              <w:ind w:right="-183"/>
            </w:pPr>
            <w:r>
              <w:rPr>
                <w:bCs/>
              </w:rPr>
              <w:t>Signature:</w:t>
            </w:r>
          </w:p>
        </w:tc>
        <w:tc>
          <w:tcPr>
            <w:tcW w:w="1681" w:type="dxa"/>
            <w:tcBorders>
              <w:left w:val="nil"/>
            </w:tcBorders>
            <w:vAlign w:val="center"/>
          </w:tcPr>
          <w:p w14:paraId="69DDB89E" w14:textId="32F6E444" w:rsidR="00B10ACC" w:rsidRPr="00B458B3" w:rsidRDefault="00B10ACC" w:rsidP="00F8194D">
            <w:pPr>
              <w:pStyle w:val="TableText"/>
              <w:ind w:right="23"/>
            </w:pPr>
          </w:p>
        </w:tc>
        <w:tc>
          <w:tcPr>
            <w:tcW w:w="1414" w:type="dxa"/>
            <w:shd w:val="clear" w:color="auto" w:fill="0C2340" w:themeFill="accent6"/>
            <w:vAlign w:val="center"/>
          </w:tcPr>
          <w:p w14:paraId="1628D1C0" w14:textId="0DEA4569" w:rsidR="00B10ACC" w:rsidRPr="00B458B3" w:rsidRDefault="00B10ACC" w:rsidP="00F8194D">
            <w:pPr>
              <w:pStyle w:val="TableText"/>
              <w:ind w:right="23"/>
              <w:rPr>
                <w:bCs/>
              </w:rPr>
            </w:pPr>
            <w:r w:rsidRPr="007A5B73">
              <w:rPr>
                <w:color w:val="FFFFFF" w:themeColor="background1"/>
              </w:rPr>
              <w:t>Date received</w:t>
            </w:r>
          </w:p>
        </w:tc>
        <w:tc>
          <w:tcPr>
            <w:tcW w:w="2261" w:type="dxa"/>
            <w:vAlign w:val="center"/>
          </w:tcPr>
          <w:p w14:paraId="7A006A8C" w14:textId="432977AE" w:rsidR="00B10ACC" w:rsidRPr="00B458B3" w:rsidRDefault="00B10ACC" w:rsidP="00F8194D">
            <w:pPr>
              <w:pStyle w:val="TableTextCentred"/>
              <w:jc w:val="left"/>
              <w:rPr>
                <w:bCs w:val="0"/>
              </w:rPr>
            </w:pPr>
          </w:p>
        </w:tc>
      </w:tr>
      <w:tr w:rsidR="00F8194D" w:rsidRPr="00B44A68" w14:paraId="7B1949F1" w14:textId="77777777" w:rsidTr="00A15D6E">
        <w:trPr>
          <w:trHeight w:val="340"/>
        </w:trPr>
        <w:tc>
          <w:tcPr>
            <w:tcW w:w="5671" w:type="dxa"/>
            <w:shd w:val="clear" w:color="auto" w:fill="0C2340" w:themeFill="accent6"/>
            <w:vAlign w:val="center"/>
          </w:tcPr>
          <w:p w14:paraId="76207A55" w14:textId="1B4A90F3" w:rsidR="00F8194D" w:rsidRPr="007A5B73" w:rsidRDefault="00F8194D" w:rsidP="00F8194D">
            <w:pPr>
              <w:pStyle w:val="TableText"/>
              <w:ind w:right="23"/>
              <w:rPr>
                <w:color w:val="FFFFFF" w:themeColor="background1"/>
              </w:rPr>
            </w:pPr>
            <w:r w:rsidRPr="007A5B73">
              <w:rPr>
                <w:color w:val="FFFFFF" w:themeColor="background1"/>
              </w:rPr>
              <w:t>How / when will the SWMS</w:t>
            </w:r>
            <w:r w:rsidR="00577250" w:rsidRPr="007A5B73">
              <w:rPr>
                <w:color w:val="FFFFFF" w:themeColor="background1"/>
              </w:rPr>
              <w:t xml:space="preserve"> / JSEA</w:t>
            </w:r>
            <w:r w:rsidR="00DA687B" w:rsidRPr="007A5B73">
              <w:rPr>
                <w:color w:val="FFFFFF" w:themeColor="background1"/>
              </w:rPr>
              <w:t xml:space="preserve"> </w:t>
            </w:r>
            <w:r w:rsidRPr="007A5B73">
              <w:rPr>
                <w:color w:val="FFFFFF" w:themeColor="background1"/>
              </w:rPr>
              <w:t>control measures be reviewed:</w:t>
            </w:r>
          </w:p>
        </w:tc>
        <w:tc>
          <w:tcPr>
            <w:tcW w:w="9498" w:type="dxa"/>
            <w:gridSpan w:val="7"/>
            <w:vAlign w:val="center"/>
          </w:tcPr>
          <w:p w14:paraId="027FC79B" w14:textId="3090D2CC" w:rsidR="00F8194D" w:rsidRPr="00B458B3" w:rsidRDefault="005220E7" w:rsidP="005220E7">
            <w:pPr>
              <w:pStyle w:val="TableTextCentred"/>
              <w:jc w:val="both"/>
              <w:rPr>
                <w:bCs w:val="0"/>
              </w:rPr>
            </w:pPr>
            <w:r>
              <w:rPr>
                <w:rFonts w:cs="Arial"/>
              </w:rPr>
              <w:t>Reviews</w:t>
            </w:r>
            <w:r w:rsidR="00F8194D" w:rsidRPr="0007310F">
              <w:rPr>
                <w:rFonts w:cs="Arial"/>
              </w:rPr>
              <w:t xml:space="preserve"> conducted on site with Site Supervisor / Manager walking around the site to determine site requirements and work methods are being followed. Control measures will be reviewed on a continual basis.</w:t>
            </w:r>
          </w:p>
        </w:tc>
      </w:tr>
    </w:tbl>
    <w:p w14:paraId="11A27E1E" w14:textId="77777777" w:rsidR="005C7B98" w:rsidRDefault="005C7B98" w:rsidP="005C7B98">
      <w:pPr>
        <w:ind w:left="-709"/>
        <w:sectPr w:rsidR="005C7B98" w:rsidSect="005C7B98">
          <w:type w:val="continuous"/>
          <w:pgSz w:w="16817" w:h="11901" w:orient="landscape" w:code="9"/>
          <w:pgMar w:top="964" w:right="1701" w:bottom="993" w:left="1418" w:header="680" w:footer="0" w:gutter="0"/>
          <w:cols w:space="708"/>
          <w:formProt w:val="0"/>
          <w:docGrid w:linePitch="360"/>
        </w:sectPr>
      </w:pPr>
    </w:p>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1889"/>
        <w:gridCol w:w="1888"/>
        <w:gridCol w:w="177"/>
        <w:gridCol w:w="917"/>
        <w:gridCol w:w="800"/>
        <w:gridCol w:w="1882"/>
        <w:gridCol w:w="1651"/>
        <w:gridCol w:w="2290"/>
        <w:gridCol w:w="1783"/>
        <w:gridCol w:w="1892"/>
      </w:tblGrid>
      <w:tr w:rsidR="00F8194D" w:rsidRPr="00B44A68" w14:paraId="2582BB7E" w14:textId="77777777" w:rsidTr="00F8194D">
        <w:trPr>
          <w:trHeight w:val="340"/>
        </w:trPr>
        <w:tc>
          <w:tcPr>
            <w:tcW w:w="15169" w:type="dxa"/>
            <w:gridSpan w:val="10"/>
            <w:shd w:val="clear" w:color="auto" w:fill="E9E9E9" w:themeFill="background2"/>
            <w:vAlign w:val="center"/>
          </w:tcPr>
          <w:p w14:paraId="00645E4F" w14:textId="4A9C41AC" w:rsidR="00F8194D" w:rsidRPr="00577250" w:rsidRDefault="00F8194D" w:rsidP="00F8194D">
            <w:pPr>
              <w:pStyle w:val="TableText"/>
              <w:ind w:right="23"/>
              <w:rPr>
                <w:b/>
                <w:bCs/>
              </w:rPr>
            </w:pPr>
            <w:r w:rsidRPr="00577250">
              <w:rPr>
                <w:b/>
                <w:bCs/>
                <w:color w:val="0C2340" w:themeColor="accent6"/>
              </w:rPr>
              <w:lastRenderedPageBreak/>
              <w:t>Please review and complete all sections</w:t>
            </w:r>
            <w:r w:rsidR="005220E7" w:rsidRPr="00577250">
              <w:rPr>
                <w:b/>
                <w:bCs/>
                <w:color w:val="0C2340" w:themeColor="accent6"/>
              </w:rPr>
              <w:t>.</w:t>
            </w:r>
          </w:p>
        </w:tc>
      </w:tr>
      <w:tr w:rsidR="00F8194D" w:rsidRPr="00B44A68" w14:paraId="27BCA9A9" w14:textId="77777777" w:rsidTr="00A15D6E">
        <w:trPr>
          <w:trHeight w:val="245"/>
        </w:trPr>
        <w:tc>
          <w:tcPr>
            <w:tcW w:w="3954" w:type="dxa"/>
            <w:gridSpan w:val="3"/>
            <w:shd w:val="clear" w:color="auto" w:fill="auto"/>
            <w:vAlign w:val="center"/>
          </w:tcPr>
          <w:p w14:paraId="2617FA8C" w14:textId="77777777" w:rsidR="00F8194D" w:rsidRPr="00F8194D" w:rsidRDefault="00F8194D" w:rsidP="00F8194D">
            <w:pPr>
              <w:pStyle w:val="TableTextCentred"/>
              <w:jc w:val="left"/>
              <w:rPr>
                <w:rFonts w:cs="Arial"/>
              </w:rPr>
            </w:pPr>
            <w:r w:rsidRPr="00F8194D">
              <w:rPr>
                <w:rFonts w:cs="Arial"/>
              </w:rPr>
              <w:t>Are plant / tools / equipment required?</w:t>
            </w:r>
          </w:p>
          <w:p w14:paraId="3F98B444" w14:textId="00F39206" w:rsidR="00F8194D" w:rsidRPr="00A43EAB" w:rsidRDefault="00F8194D" w:rsidP="00027B30">
            <w:pPr>
              <w:pStyle w:val="TableTextCentred"/>
              <w:spacing w:before="20" w:after="20"/>
              <w:jc w:val="left"/>
              <w:rPr>
                <w:i/>
                <w:iCs/>
                <w:color w:val="0C2340" w:themeColor="accent6"/>
              </w:rPr>
            </w:pPr>
            <w:r w:rsidRPr="00A43EAB">
              <w:rPr>
                <w:rFonts w:cs="Arial"/>
                <w:i/>
                <w:iCs/>
                <w:sz w:val="16"/>
                <w:szCs w:val="16"/>
              </w:rPr>
              <w:t>If Yes, please nominate</w:t>
            </w:r>
          </w:p>
        </w:tc>
        <w:tc>
          <w:tcPr>
            <w:tcW w:w="917" w:type="dxa"/>
            <w:shd w:val="clear" w:color="auto" w:fill="auto"/>
            <w:vAlign w:val="center"/>
          </w:tcPr>
          <w:p w14:paraId="60487702" w14:textId="3F8DD488" w:rsidR="00F8194D" w:rsidRPr="00A43EAB" w:rsidRDefault="0063748E" w:rsidP="00F8194D">
            <w:pPr>
              <w:pStyle w:val="TableText"/>
              <w:ind w:right="23"/>
            </w:pPr>
            <w:sdt>
              <w:sdtPr>
                <w:id w:val="-1950464844"/>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Yes</w:t>
            </w:r>
          </w:p>
        </w:tc>
        <w:tc>
          <w:tcPr>
            <w:tcW w:w="800" w:type="dxa"/>
            <w:shd w:val="clear" w:color="auto" w:fill="auto"/>
            <w:vAlign w:val="center"/>
          </w:tcPr>
          <w:p w14:paraId="570A6D8E" w14:textId="09DD49A7" w:rsidR="00F8194D" w:rsidRPr="00A43EAB" w:rsidRDefault="0063748E" w:rsidP="00F8194D">
            <w:pPr>
              <w:pStyle w:val="TableText"/>
              <w:ind w:right="23"/>
            </w:pPr>
            <w:sdt>
              <w:sdtPr>
                <w:id w:val="528460249"/>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No</w:t>
            </w:r>
          </w:p>
        </w:tc>
        <w:tc>
          <w:tcPr>
            <w:tcW w:w="9498" w:type="dxa"/>
            <w:gridSpan w:val="5"/>
            <w:shd w:val="clear" w:color="auto" w:fill="auto"/>
            <w:vAlign w:val="center"/>
          </w:tcPr>
          <w:p w14:paraId="17836B6B" w14:textId="5F728EB5" w:rsidR="00F8194D" w:rsidRPr="00F8194D" w:rsidRDefault="00A43EAB" w:rsidP="00F8194D">
            <w:pPr>
              <w:pStyle w:val="TableText"/>
              <w:ind w:right="23"/>
              <w:rPr>
                <w:color w:val="0C2340" w:themeColor="accent6"/>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A43EAB" w:rsidRPr="00B44A68" w14:paraId="573CF2CF" w14:textId="77777777" w:rsidTr="00A15D6E">
        <w:trPr>
          <w:trHeight w:val="340"/>
        </w:trPr>
        <w:tc>
          <w:tcPr>
            <w:tcW w:w="3954" w:type="dxa"/>
            <w:gridSpan w:val="3"/>
            <w:shd w:val="clear" w:color="auto" w:fill="auto"/>
            <w:vAlign w:val="center"/>
          </w:tcPr>
          <w:p w14:paraId="2D121726" w14:textId="436BB00E" w:rsidR="00A43EAB" w:rsidRPr="00A43EAB" w:rsidRDefault="00A43EAB" w:rsidP="00A43EAB">
            <w:pPr>
              <w:pStyle w:val="TableTextCentred"/>
              <w:jc w:val="left"/>
              <w:rPr>
                <w:rFonts w:cs="Arial"/>
              </w:rPr>
            </w:pPr>
            <w:r w:rsidRPr="00A43EAB">
              <w:rPr>
                <w:rFonts w:cs="Arial"/>
              </w:rPr>
              <w:t>Licences, training and competencies required?</w:t>
            </w:r>
          </w:p>
          <w:p w14:paraId="4CAB08C8" w14:textId="2A0ED3EA" w:rsidR="00A43EAB" w:rsidRPr="00F8194D" w:rsidRDefault="00A43EAB" w:rsidP="00027B30">
            <w:pPr>
              <w:pStyle w:val="TableTextCentred"/>
              <w:spacing w:before="20" w:after="20"/>
              <w:jc w:val="left"/>
              <w:rPr>
                <w:rFonts w:cs="Arial"/>
              </w:rPr>
            </w:pPr>
            <w:r w:rsidRPr="00A43EAB">
              <w:rPr>
                <w:rFonts w:cs="Arial"/>
                <w:i/>
                <w:iCs/>
                <w:sz w:val="16"/>
                <w:szCs w:val="16"/>
              </w:rPr>
              <w:t>If Yes, please nominate</w:t>
            </w:r>
          </w:p>
        </w:tc>
        <w:tc>
          <w:tcPr>
            <w:tcW w:w="917" w:type="dxa"/>
            <w:shd w:val="clear" w:color="auto" w:fill="auto"/>
            <w:vAlign w:val="center"/>
          </w:tcPr>
          <w:p w14:paraId="587CB88C" w14:textId="648E54C2" w:rsidR="00A43EAB" w:rsidRPr="00A43EAB" w:rsidRDefault="0063748E" w:rsidP="00A43EAB">
            <w:pPr>
              <w:pStyle w:val="TableText"/>
              <w:ind w:right="23"/>
            </w:pPr>
            <w:sdt>
              <w:sdtPr>
                <w:id w:val="-713881690"/>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Yes</w:t>
            </w:r>
          </w:p>
        </w:tc>
        <w:tc>
          <w:tcPr>
            <w:tcW w:w="800" w:type="dxa"/>
            <w:shd w:val="clear" w:color="auto" w:fill="auto"/>
            <w:vAlign w:val="center"/>
          </w:tcPr>
          <w:p w14:paraId="43C0AF2C" w14:textId="43568F09" w:rsidR="00A43EAB" w:rsidRPr="00A43EAB" w:rsidRDefault="0063748E" w:rsidP="00A43EAB">
            <w:pPr>
              <w:pStyle w:val="TableText"/>
              <w:ind w:right="23"/>
            </w:pPr>
            <w:sdt>
              <w:sdtPr>
                <w:id w:val="-1422945634"/>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No</w:t>
            </w:r>
          </w:p>
        </w:tc>
        <w:tc>
          <w:tcPr>
            <w:tcW w:w="9498" w:type="dxa"/>
            <w:gridSpan w:val="5"/>
            <w:shd w:val="clear" w:color="auto" w:fill="auto"/>
            <w:vAlign w:val="center"/>
          </w:tcPr>
          <w:p w14:paraId="520CFC6E" w14:textId="255986EB" w:rsidR="00A43EAB" w:rsidRDefault="00A43EAB" w:rsidP="00A43EAB">
            <w:pPr>
              <w:pStyle w:val="TableText"/>
              <w:ind w:right="23"/>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A43EAB" w:rsidRPr="00B44A68" w14:paraId="2E0BC4CD" w14:textId="77777777" w:rsidTr="00A15D6E">
        <w:trPr>
          <w:trHeight w:val="340"/>
        </w:trPr>
        <w:tc>
          <w:tcPr>
            <w:tcW w:w="3954" w:type="dxa"/>
            <w:gridSpan w:val="3"/>
            <w:shd w:val="clear" w:color="auto" w:fill="auto"/>
            <w:vAlign w:val="center"/>
          </w:tcPr>
          <w:p w14:paraId="1BAF6B3A" w14:textId="77777777" w:rsidR="00A43EAB" w:rsidRPr="00A43EAB" w:rsidRDefault="00A43EAB" w:rsidP="00A43EAB">
            <w:pPr>
              <w:pStyle w:val="TableTextCentred"/>
              <w:jc w:val="left"/>
              <w:rPr>
                <w:rFonts w:cs="Arial"/>
              </w:rPr>
            </w:pPr>
            <w:r w:rsidRPr="00A43EAB">
              <w:rPr>
                <w:rFonts w:cs="Arial"/>
              </w:rPr>
              <w:t>Are any hazardous chemicals required?</w:t>
            </w:r>
          </w:p>
          <w:p w14:paraId="67F97B14" w14:textId="33B1506F" w:rsidR="00A43EAB" w:rsidRPr="00F8194D" w:rsidRDefault="00A43EAB" w:rsidP="00027B30">
            <w:pPr>
              <w:pStyle w:val="TableTextCentred"/>
              <w:spacing w:before="20" w:after="20"/>
              <w:jc w:val="left"/>
              <w:rPr>
                <w:rFonts w:cs="Arial"/>
              </w:rPr>
            </w:pPr>
            <w:r w:rsidRPr="00A43EAB">
              <w:rPr>
                <w:rFonts w:cs="Arial"/>
                <w:i/>
                <w:iCs/>
                <w:sz w:val="16"/>
                <w:szCs w:val="16"/>
              </w:rPr>
              <w:t>If Yes, please nominate</w:t>
            </w:r>
          </w:p>
        </w:tc>
        <w:tc>
          <w:tcPr>
            <w:tcW w:w="917" w:type="dxa"/>
            <w:shd w:val="clear" w:color="auto" w:fill="auto"/>
            <w:vAlign w:val="center"/>
          </w:tcPr>
          <w:p w14:paraId="68F3A447" w14:textId="49883095" w:rsidR="00A43EAB" w:rsidRPr="00A43EAB" w:rsidRDefault="0063748E" w:rsidP="00A43EAB">
            <w:pPr>
              <w:pStyle w:val="TableText"/>
              <w:ind w:right="23"/>
            </w:pPr>
            <w:sdt>
              <w:sdtPr>
                <w:id w:val="-1832896338"/>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Yes</w:t>
            </w:r>
          </w:p>
        </w:tc>
        <w:tc>
          <w:tcPr>
            <w:tcW w:w="800" w:type="dxa"/>
            <w:shd w:val="clear" w:color="auto" w:fill="auto"/>
            <w:vAlign w:val="center"/>
          </w:tcPr>
          <w:p w14:paraId="65F22BDB" w14:textId="08BCADB5" w:rsidR="00A43EAB" w:rsidRPr="00A43EAB" w:rsidRDefault="0063748E" w:rsidP="00A43EAB">
            <w:pPr>
              <w:pStyle w:val="TableText"/>
              <w:ind w:right="23"/>
            </w:pPr>
            <w:sdt>
              <w:sdtPr>
                <w:id w:val="-896654943"/>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No</w:t>
            </w:r>
          </w:p>
        </w:tc>
        <w:tc>
          <w:tcPr>
            <w:tcW w:w="9498" w:type="dxa"/>
            <w:gridSpan w:val="5"/>
            <w:shd w:val="clear" w:color="auto" w:fill="auto"/>
            <w:vAlign w:val="center"/>
          </w:tcPr>
          <w:p w14:paraId="16895843" w14:textId="76999D31" w:rsidR="00A43EAB" w:rsidRDefault="00A43EAB" w:rsidP="00A43EAB">
            <w:pPr>
              <w:pStyle w:val="TableText"/>
              <w:ind w:right="23"/>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A43EAB" w:rsidRPr="00B44A68" w14:paraId="076AC07E" w14:textId="77777777" w:rsidTr="00A15D6E">
        <w:trPr>
          <w:trHeight w:val="340"/>
        </w:trPr>
        <w:tc>
          <w:tcPr>
            <w:tcW w:w="3954" w:type="dxa"/>
            <w:gridSpan w:val="3"/>
            <w:shd w:val="clear" w:color="auto" w:fill="auto"/>
            <w:vAlign w:val="center"/>
          </w:tcPr>
          <w:p w14:paraId="7127C0B7" w14:textId="77777777" w:rsidR="005220E7" w:rsidRDefault="00A43EAB" w:rsidP="00A43EAB">
            <w:pPr>
              <w:pStyle w:val="TableTextCentred"/>
              <w:jc w:val="left"/>
              <w:rPr>
                <w:rFonts w:cs="Arial"/>
              </w:rPr>
            </w:pPr>
            <w:r w:rsidRPr="00A43EAB">
              <w:rPr>
                <w:rFonts w:cs="Arial"/>
              </w:rPr>
              <w:t xml:space="preserve">Are approved subcontractors required? </w:t>
            </w:r>
          </w:p>
          <w:p w14:paraId="23F29D2F" w14:textId="1D191D2D" w:rsidR="00A43EAB" w:rsidRPr="00F8194D" w:rsidRDefault="005220E7" w:rsidP="00A43EAB">
            <w:pPr>
              <w:pStyle w:val="TableTextCentred"/>
              <w:jc w:val="left"/>
              <w:rPr>
                <w:rFonts w:cs="Arial"/>
              </w:rPr>
            </w:pPr>
            <w:r w:rsidRPr="00A43EAB">
              <w:rPr>
                <w:rFonts w:cs="Arial"/>
                <w:i/>
                <w:iCs/>
                <w:sz w:val="16"/>
                <w:szCs w:val="16"/>
              </w:rPr>
              <w:t>If Yes, please nominate</w:t>
            </w:r>
            <w:r w:rsidR="00A43EAB" w:rsidRPr="00A43EAB">
              <w:rPr>
                <w:rFonts w:cs="Arial"/>
              </w:rPr>
              <w:t xml:space="preserve"> </w:t>
            </w:r>
          </w:p>
        </w:tc>
        <w:tc>
          <w:tcPr>
            <w:tcW w:w="917" w:type="dxa"/>
            <w:shd w:val="clear" w:color="auto" w:fill="auto"/>
            <w:vAlign w:val="center"/>
          </w:tcPr>
          <w:p w14:paraId="2D84D603" w14:textId="55FE3259" w:rsidR="00A43EAB" w:rsidRPr="00A43EAB" w:rsidRDefault="0063748E" w:rsidP="00A43EAB">
            <w:pPr>
              <w:pStyle w:val="TableText"/>
              <w:ind w:right="23"/>
            </w:pPr>
            <w:sdt>
              <w:sdtPr>
                <w:id w:val="-1497188263"/>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Yes</w:t>
            </w:r>
          </w:p>
        </w:tc>
        <w:tc>
          <w:tcPr>
            <w:tcW w:w="800" w:type="dxa"/>
            <w:shd w:val="clear" w:color="auto" w:fill="auto"/>
            <w:vAlign w:val="center"/>
          </w:tcPr>
          <w:p w14:paraId="5C1304EF" w14:textId="13DE54A1" w:rsidR="00A43EAB" w:rsidRPr="00A43EAB" w:rsidRDefault="0063748E" w:rsidP="00A43EAB">
            <w:pPr>
              <w:pStyle w:val="TableText"/>
              <w:ind w:right="23"/>
            </w:pPr>
            <w:sdt>
              <w:sdtPr>
                <w:id w:val="-1937591935"/>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No</w:t>
            </w:r>
          </w:p>
        </w:tc>
        <w:tc>
          <w:tcPr>
            <w:tcW w:w="9498" w:type="dxa"/>
            <w:gridSpan w:val="5"/>
            <w:shd w:val="clear" w:color="auto" w:fill="auto"/>
            <w:vAlign w:val="center"/>
          </w:tcPr>
          <w:p w14:paraId="60B1287A" w14:textId="7E304700" w:rsidR="00A43EAB" w:rsidRDefault="00A43EAB" w:rsidP="00A43EAB">
            <w:pPr>
              <w:pStyle w:val="TableText"/>
              <w:ind w:right="23"/>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A43EAB" w:rsidRPr="00B44A68" w14:paraId="10A35E45" w14:textId="77777777" w:rsidTr="00A15D6E">
        <w:trPr>
          <w:trHeight w:val="340"/>
        </w:trPr>
        <w:tc>
          <w:tcPr>
            <w:tcW w:w="3954" w:type="dxa"/>
            <w:gridSpan w:val="3"/>
            <w:shd w:val="clear" w:color="auto" w:fill="auto"/>
            <w:vAlign w:val="center"/>
          </w:tcPr>
          <w:p w14:paraId="50999E4E" w14:textId="53A02547" w:rsidR="00A43EAB" w:rsidRPr="00F8194D" w:rsidRDefault="00A43EAB" w:rsidP="00A43EAB">
            <w:pPr>
              <w:pStyle w:val="TableTextCentred"/>
              <w:jc w:val="left"/>
              <w:rPr>
                <w:rFonts w:cs="Arial"/>
              </w:rPr>
            </w:pPr>
            <w:r w:rsidRPr="00A43EAB">
              <w:rPr>
                <w:rFonts w:cs="Arial"/>
              </w:rPr>
              <w:t>Are inductions required</w:t>
            </w:r>
            <w:r w:rsidR="00B10ACC">
              <w:rPr>
                <w:rFonts w:cs="Arial"/>
              </w:rPr>
              <w:t>?</w:t>
            </w:r>
          </w:p>
        </w:tc>
        <w:tc>
          <w:tcPr>
            <w:tcW w:w="917" w:type="dxa"/>
            <w:shd w:val="clear" w:color="auto" w:fill="auto"/>
            <w:vAlign w:val="center"/>
          </w:tcPr>
          <w:p w14:paraId="305B0588" w14:textId="661AB80C" w:rsidR="00A43EAB" w:rsidRPr="00A43EAB" w:rsidRDefault="0063748E" w:rsidP="00A43EAB">
            <w:pPr>
              <w:pStyle w:val="TableText"/>
              <w:ind w:right="23"/>
            </w:pPr>
            <w:sdt>
              <w:sdtPr>
                <w:id w:val="-1815022626"/>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Yes</w:t>
            </w:r>
          </w:p>
        </w:tc>
        <w:tc>
          <w:tcPr>
            <w:tcW w:w="800" w:type="dxa"/>
            <w:shd w:val="clear" w:color="auto" w:fill="auto"/>
            <w:vAlign w:val="center"/>
          </w:tcPr>
          <w:p w14:paraId="2EEFFB2A" w14:textId="2A13852B" w:rsidR="00A43EAB" w:rsidRPr="00A43EAB" w:rsidRDefault="0063748E" w:rsidP="00A43EAB">
            <w:pPr>
              <w:pStyle w:val="TableText"/>
              <w:ind w:right="23"/>
            </w:pPr>
            <w:sdt>
              <w:sdtPr>
                <w:id w:val="-70204251"/>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No</w:t>
            </w:r>
          </w:p>
        </w:tc>
        <w:tc>
          <w:tcPr>
            <w:tcW w:w="9498" w:type="dxa"/>
            <w:gridSpan w:val="5"/>
            <w:shd w:val="clear" w:color="auto" w:fill="auto"/>
            <w:vAlign w:val="center"/>
          </w:tcPr>
          <w:p w14:paraId="47833C0B" w14:textId="49CB8291" w:rsidR="00A43EAB" w:rsidRDefault="0063748E" w:rsidP="00A43EAB">
            <w:pPr>
              <w:pStyle w:val="TableText"/>
              <w:ind w:right="23"/>
              <w:rPr>
                <w:bCs/>
              </w:rPr>
            </w:pPr>
            <w:sdt>
              <w:sdtPr>
                <w:id w:val="2097362623"/>
                <w14:checkbox>
                  <w14:checked w14:val="0"/>
                  <w14:checkedState w14:val="2612" w14:font="MS Gothic"/>
                  <w14:uncheckedState w14:val="2610" w14:font="MS Gothic"/>
                </w14:checkbox>
              </w:sdtPr>
              <w:sdtEndPr/>
              <w:sdtContent>
                <w:r w:rsidR="005220E7" w:rsidRPr="00A43EAB">
                  <w:rPr>
                    <w:rFonts w:ascii="MS Gothic" w:eastAsia="MS Gothic" w:hAnsi="MS Gothic" w:hint="eastAsia"/>
                  </w:rPr>
                  <w:t>☐</w:t>
                </w:r>
              </w:sdtContent>
            </w:sdt>
            <w:r w:rsidR="005220E7">
              <w:t xml:space="preserve"> </w:t>
            </w:r>
            <w:r w:rsidR="00A43EAB">
              <w:t>Programmed</w:t>
            </w:r>
            <w:r w:rsidR="005220E7">
              <w:t xml:space="preserve"> </w:t>
            </w:r>
            <w:r w:rsidR="00DC6B3C">
              <w:t xml:space="preserve"> </w:t>
            </w:r>
            <w:r w:rsidR="005220E7">
              <w:t xml:space="preserve">  </w:t>
            </w:r>
            <w:sdt>
              <w:sdtPr>
                <w:id w:val="1579946083"/>
                <w14:checkbox>
                  <w14:checked w14:val="0"/>
                  <w14:checkedState w14:val="2612" w14:font="MS Gothic"/>
                  <w14:uncheckedState w14:val="2610" w14:font="MS Gothic"/>
                </w14:checkbox>
              </w:sdtPr>
              <w:sdtEndPr/>
              <w:sdtContent>
                <w:r w:rsidR="005220E7" w:rsidRPr="00A43EAB">
                  <w:rPr>
                    <w:rFonts w:ascii="MS Gothic" w:eastAsia="MS Gothic" w:hAnsi="MS Gothic" w:hint="eastAsia"/>
                  </w:rPr>
                  <w:t>☐</w:t>
                </w:r>
              </w:sdtContent>
            </w:sdt>
            <w:r w:rsidR="005220E7">
              <w:t xml:space="preserve"> </w:t>
            </w:r>
            <w:r w:rsidR="00A43EAB">
              <w:t>Client</w:t>
            </w:r>
            <w:r w:rsidR="005220E7">
              <w:t xml:space="preserve"> </w:t>
            </w:r>
            <w:r w:rsidR="00DC6B3C">
              <w:t xml:space="preserve">            </w:t>
            </w:r>
            <w:r w:rsidR="005220E7">
              <w:t xml:space="preserve"> </w:t>
            </w:r>
          </w:p>
        </w:tc>
      </w:tr>
      <w:tr w:rsidR="00A43EAB" w:rsidRPr="00B44A68" w14:paraId="001DD1FD" w14:textId="77777777" w:rsidTr="00A15D6E">
        <w:trPr>
          <w:trHeight w:val="220"/>
        </w:trPr>
        <w:tc>
          <w:tcPr>
            <w:tcW w:w="3954" w:type="dxa"/>
            <w:gridSpan w:val="3"/>
            <w:shd w:val="clear" w:color="auto" w:fill="auto"/>
            <w:vAlign w:val="center"/>
          </w:tcPr>
          <w:p w14:paraId="05F16241" w14:textId="77777777" w:rsidR="00A43EAB" w:rsidRPr="00A43EAB" w:rsidRDefault="00A43EAB" w:rsidP="00A43EAB">
            <w:pPr>
              <w:pStyle w:val="TableTextCentred"/>
              <w:jc w:val="left"/>
              <w:rPr>
                <w:rFonts w:cs="Arial"/>
              </w:rPr>
            </w:pPr>
            <w:r w:rsidRPr="00A43EAB">
              <w:rPr>
                <w:rFonts w:cs="Arial"/>
              </w:rPr>
              <w:t>Are specific work permit(s) required?</w:t>
            </w:r>
          </w:p>
          <w:p w14:paraId="1415C11C" w14:textId="1852F882" w:rsidR="00A43EAB" w:rsidRPr="00F8194D" w:rsidRDefault="00A43EAB" w:rsidP="00027B30">
            <w:pPr>
              <w:pStyle w:val="TableTextCentred"/>
              <w:spacing w:before="20" w:after="20"/>
              <w:jc w:val="left"/>
              <w:rPr>
                <w:rFonts w:cs="Arial"/>
              </w:rPr>
            </w:pPr>
            <w:r w:rsidRPr="00A43EAB">
              <w:rPr>
                <w:rFonts w:cs="Arial"/>
                <w:i/>
                <w:iCs/>
                <w:sz w:val="16"/>
                <w:szCs w:val="16"/>
              </w:rPr>
              <w:t>If Yes, please Select</w:t>
            </w:r>
          </w:p>
        </w:tc>
        <w:tc>
          <w:tcPr>
            <w:tcW w:w="917" w:type="dxa"/>
            <w:shd w:val="clear" w:color="auto" w:fill="auto"/>
            <w:vAlign w:val="center"/>
          </w:tcPr>
          <w:p w14:paraId="219E0BF1" w14:textId="0FE57DF1" w:rsidR="00A43EAB" w:rsidRPr="00A43EAB" w:rsidRDefault="0063748E" w:rsidP="00A43EAB">
            <w:pPr>
              <w:pStyle w:val="TableText"/>
              <w:ind w:right="23"/>
            </w:pPr>
            <w:sdt>
              <w:sdtPr>
                <w:id w:val="-866827218"/>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Yes</w:t>
            </w:r>
          </w:p>
        </w:tc>
        <w:tc>
          <w:tcPr>
            <w:tcW w:w="800" w:type="dxa"/>
            <w:shd w:val="clear" w:color="auto" w:fill="auto"/>
            <w:vAlign w:val="center"/>
          </w:tcPr>
          <w:p w14:paraId="473CDBF1" w14:textId="721D3946" w:rsidR="00A43EAB" w:rsidRPr="00A43EAB" w:rsidRDefault="0063748E" w:rsidP="00A43EAB">
            <w:pPr>
              <w:pStyle w:val="TableText"/>
              <w:ind w:right="23"/>
            </w:pPr>
            <w:sdt>
              <w:sdtPr>
                <w:id w:val="-641962687"/>
                <w14:checkbox>
                  <w14:checked w14:val="0"/>
                  <w14:checkedState w14:val="2612" w14:font="MS Gothic"/>
                  <w14:uncheckedState w14:val="2610" w14:font="MS Gothic"/>
                </w14:checkbox>
              </w:sdtPr>
              <w:sdtEndPr/>
              <w:sdtContent>
                <w:r w:rsidR="00A43EAB" w:rsidRPr="00A43EAB">
                  <w:rPr>
                    <w:rFonts w:ascii="MS Gothic" w:eastAsia="MS Gothic" w:hAnsi="MS Gothic" w:hint="eastAsia"/>
                  </w:rPr>
                  <w:t>☐</w:t>
                </w:r>
              </w:sdtContent>
            </w:sdt>
            <w:r w:rsidR="00A43EAB" w:rsidRPr="00A43EAB">
              <w:t xml:space="preserve">  No</w:t>
            </w:r>
          </w:p>
        </w:tc>
        <w:tc>
          <w:tcPr>
            <w:tcW w:w="9498" w:type="dxa"/>
            <w:gridSpan w:val="5"/>
            <w:shd w:val="clear" w:color="auto" w:fill="auto"/>
            <w:vAlign w:val="center"/>
          </w:tcPr>
          <w:p w14:paraId="04CE79A8" w14:textId="78A9AE14" w:rsidR="00A43EAB" w:rsidRDefault="0063748E" w:rsidP="00A43EAB">
            <w:pPr>
              <w:pStyle w:val="TableText"/>
              <w:ind w:right="23"/>
              <w:rPr>
                <w:bCs/>
              </w:rPr>
            </w:pPr>
            <w:sdt>
              <w:sdtPr>
                <w:rPr>
                  <w:bCs/>
                </w:rPr>
                <w:id w:val="1998997184"/>
                <w14:checkbox>
                  <w14:checked w14:val="0"/>
                  <w14:checkedState w14:val="2612" w14:font="MS Gothic"/>
                  <w14:uncheckedState w14:val="2610" w14:font="MS Gothic"/>
                </w14:checkbox>
              </w:sdtPr>
              <w:sdtEndPr/>
              <w:sdtContent>
                <w:r w:rsidR="00A43EAB">
                  <w:rPr>
                    <w:rFonts w:ascii="MS Gothic" w:eastAsia="MS Gothic" w:hAnsi="MS Gothic" w:hint="eastAsia"/>
                    <w:bCs/>
                  </w:rPr>
                  <w:t>☐</w:t>
                </w:r>
              </w:sdtContent>
            </w:sdt>
            <w:r w:rsidR="00A43EAB">
              <w:rPr>
                <w:bCs/>
              </w:rPr>
              <w:t xml:space="preserve"> Confined Space  </w:t>
            </w:r>
            <w:sdt>
              <w:sdtPr>
                <w:rPr>
                  <w:bCs/>
                </w:rPr>
                <w:id w:val="-1664620954"/>
                <w14:checkbox>
                  <w14:checked w14:val="0"/>
                  <w14:checkedState w14:val="2612" w14:font="MS Gothic"/>
                  <w14:uncheckedState w14:val="2610" w14:font="MS Gothic"/>
                </w14:checkbox>
              </w:sdtPr>
              <w:sdtEndPr/>
              <w:sdtContent>
                <w:r w:rsidR="00A43EAB">
                  <w:rPr>
                    <w:rFonts w:ascii="MS Gothic" w:eastAsia="MS Gothic" w:hAnsi="MS Gothic" w:hint="eastAsia"/>
                    <w:bCs/>
                  </w:rPr>
                  <w:t>☐</w:t>
                </w:r>
              </w:sdtContent>
            </w:sdt>
            <w:r w:rsidR="00A43EAB">
              <w:rPr>
                <w:bCs/>
              </w:rPr>
              <w:t xml:space="preserve"> Isolation / Energisation  </w:t>
            </w:r>
            <w:sdt>
              <w:sdtPr>
                <w:rPr>
                  <w:bCs/>
                </w:rPr>
                <w:id w:val="-1323048283"/>
                <w14:checkbox>
                  <w14:checked w14:val="0"/>
                  <w14:checkedState w14:val="2612" w14:font="MS Gothic"/>
                  <w14:uncheckedState w14:val="2610" w14:font="MS Gothic"/>
                </w14:checkbox>
              </w:sdtPr>
              <w:sdtEndPr/>
              <w:sdtContent>
                <w:r w:rsidR="00A43EAB">
                  <w:rPr>
                    <w:rFonts w:ascii="MS Gothic" w:eastAsia="MS Gothic" w:hAnsi="MS Gothic" w:hint="eastAsia"/>
                    <w:bCs/>
                  </w:rPr>
                  <w:t>☐</w:t>
                </w:r>
              </w:sdtContent>
            </w:sdt>
            <w:r w:rsidR="00A43EAB">
              <w:rPr>
                <w:bCs/>
              </w:rPr>
              <w:t xml:space="preserve"> Excavation / Trenching  </w:t>
            </w:r>
            <w:sdt>
              <w:sdtPr>
                <w:rPr>
                  <w:bCs/>
                </w:rPr>
                <w:id w:val="1475259488"/>
                <w14:checkbox>
                  <w14:checked w14:val="0"/>
                  <w14:checkedState w14:val="2612" w14:font="MS Gothic"/>
                  <w14:uncheckedState w14:val="2610" w14:font="MS Gothic"/>
                </w14:checkbox>
              </w:sdtPr>
              <w:sdtEndPr/>
              <w:sdtContent>
                <w:r w:rsidR="00A43EAB">
                  <w:rPr>
                    <w:rFonts w:ascii="MS Gothic" w:eastAsia="MS Gothic" w:hAnsi="MS Gothic" w:hint="eastAsia"/>
                    <w:bCs/>
                  </w:rPr>
                  <w:t>☐</w:t>
                </w:r>
              </w:sdtContent>
            </w:sdt>
            <w:r w:rsidR="00A43EAB">
              <w:rPr>
                <w:bCs/>
              </w:rPr>
              <w:t xml:space="preserve"> Work at Heights  </w:t>
            </w:r>
            <w:sdt>
              <w:sdtPr>
                <w:rPr>
                  <w:bCs/>
                </w:rPr>
                <w:id w:val="870660718"/>
                <w14:checkbox>
                  <w14:checked w14:val="0"/>
                  <w14:checkedState w14:val="2612" w14:font="MS Gothic"/>
                  <w14:uncheckedState w14:val="2610" w14:font="MS Gothic"/>
                </w14:checkbox>
              </w:sdtPr>
              <w:sdtEndPr/>
              <w:sdtContent>
                <w:r w:rsidR="00A43EAB">
                  <w:rPr>
                    <w:rFonts w:ascii="MS Gothic" w:eastAsia="MS Gothic" w:hAnsi="MS Gothic" w:hint="eastAsia"/>
                    <w:bCs/>
                  </w:rPr>
                  <w:t>☐</w:t>
                </w:r>
              </w:sdtContent>
            </w:sdt>
            <w:r w:rsidR="00A43EAB">
              <w:rPr>
                <w:bCs/>
              </w:rPr>
              <w:t xml:space="preserve"> Other: </w:t>
            </w:r>
            <w:r w:rsidR="00A43EAB">
              <w:rPr>
                <w:bCs/>
              </w:rPr>
              <w:fldChar w:fldCharType="begin">
                <w:ffData>
                  <w:name w:val="Text1"/>
                  <w:enabled/>
                  <w:calcOnExit w:val="0"/>
                  <w:textInput/>
                </w:ffData>
              </w:fldChar>
            </w:r>
            <w:r w:rsidR="00A43EAB">
              <w:rPr>
                <w:bCs/>
              </w:rPr>
              <w:instrText xml:space="preserve"> FORMTEXT </w:instrText>
            </w:r>
            <w:r w:rsidR="00A43EAB">
              <w:rPr>
                <w:bCs/>
              </w:rPr>
            </w:r>
            <w:r w:rsidR="00A43EAB">
              <w:rPr>
                <w:bCs/>
              </w:rPr>
              <w:fldChar w:fldCharType="separate"/>
            </w:r>
            <w:r w:rsidR="00A43EAB">
              <w:rPr>
                <w:bCs/>
                <w:noProof/>
              </w:rPr>
              <w:t> </w:t>
            </w:r>
            <w:r w:rsidR="00A43EAB">
              <w:rPr>
                <w:bCs/>
                <w:noProof/>
              </w:rPr>
              <w:t> </w:t>
            </w:r>
            <w:r w:rsidR="00A43EAB">
              <w:rPr>
                <w:bCs/>
                <w:noProof/>
              </w:rPr>
              <w:t> </w:t>
            </w:r>
            <w:r w:rsidR="00A43EAB">
              <w:rPr>
                <w:bCs/>
                <w:noProof/>
              </w:rPr>
              <w:t> </w:t>
            </w:r>
            <w:r w:rsidR="00A43EAB">
              <w:rPr>
                <w:bCs/>
                <w:noProof/>
              </w:rPr>
              <w:t> </w:t>
            </w:r>
            <w:r w:rsidR="00A43EAB">
              <w:rPr>
                <w:bCs/>
              </w:rPr>
              <w:fldChar w:fldCharType="end"/>
            </w:r>
          </w:p>
        </w:tc>
      </w:tr>
      <w:tr w:rsidR="004853C7" w:rsidRPr="00B44A68" w14:paraId="7C101D4F" w14:textId="77777777" w:rsidTr="00A15D6E">
        <w:trPr>
          <w:trHeight w:val="340"/>
        </w:trPr>
        <w:tc>
          <w:tcPr>
            <w:tcW w:w="1889" w:type="dxa"/>
            <w:vMerge w:val="restart"/>
            <w:shd w:val="clear" w:color="auto" w:fill="E9E9E9" w:themeFill="background2"/>
            <w:vAlign w:val="center"/>
          </w:tcPr>
          <w:p w14:paraId="43E52652" w14:textId="66C63879" w:rsidR="005534E8" w:rsidRPr="00B458B3" w:rsidRDefault="005534E8" w:rsidP="00A43EAB">
            <w:pPr>
              <w:pStyle w:val="TableText"/>
              <w:rPr>
                <w:b/>
                <w:bCs/>
              </w:rPr>
            </w:pPr>
            <w:r>
              <w:rPr>
                <w:b/>
                <w:bCs/>
                <w:color w:val="0C2340" w:themeColor="accent6"/>
              </w:rPr>
              <w:t>Required Person</w:t>
            </w:r>
            <w:r w:rsidR="002273C5">
              <w:rPr>
                <w:b/>
                <w:bCs/>
                <w:color w:val="0C2340" w:themeColor="accent6"/>
              </w:rPr>
              <w:t>a</w:t>
            </w:r>
            <w:r>
              <w:rPr>
                <w:b/>
                <w:bCs/>
                <w:color w:val="0C2340" w:themeColor="accent6"/>
              </w:rPr>
              <w:t>l Protective Equipment</w:t>
            </w:r>
          </w:p>
        </w:tc>
        <w:tc>
          <w:tcPr>
            <w:tcW w:w="1888" w:type="dxa"/>
            <w:shd w:val="clear" w:color="auto" w:fill="E9E9E9" w:themeFill="background2"/>
            <w:vAlign w:val="center"/>
          </w:tcPr>
          <w:p w14:paraId="48FC01D0" w14:textId="49D1472A" w:rsidR="005534E8" w:rsidRPr="00027B30" w:rsidRDefault="005534E8" w:rsidP="00A43EAB">
            <w:pPr>
              <w:pStyle w:val="TableText"/>
              <w:rPr>
                <w:b/>
                <w:bCs/>
                <w:color w:val="0C2340" w:themeColor="accent6"/>
              </w:rPr>
            </w:pPr>
            <w:r w:rsidRPr="00027B30">
              <w:rPr>
                <w:b/>
                <w:bCs/>
                <w:color w:val="0C2340" w:themeColor="accent6"/>
              </w:rPr>
              <w:t>Fall Protection</w:t>
            </w:r>
          </w:p>
        </w:tc>
        <w:tc>
          <w:tcPr>
            <w:tcW w:w="1894" w:type="dxa"/>
            <w:gridSpan w:val="3"/>
            <w:shd w:val="clear" w:color="auto" w:fill="E9E9E9" w:themeFill="background2"/>
            <w:vAlign w:val="center"/>
          </w:tcPr>
          <w:p w14:paraId="06DE633B" w14:textId="4E8F7A14" w:rsidR="005534E8" w:rsidRPr="00027B30" w:rsidRDefault="005534E8" w:rsidP="00A43EAB">
            <w:pPr>
              <w:pStyle w:val="TableText"/>
              <w:rPr>
                <w:b/>
                <w:bCs/>
                <w:color w:val="0C2340" w:themeColor="accent6"/>
              </w:rPr>
            </w:pPr>
            <w:r w:rsidRPr="00027B30">
              <w:rPr>
                <w:b/>
                <w:bCs/>
                <w:color w:val="0C2340" w:themeColor="accent6"/>
              </w:rPr>
              <w:t>Eye Protection</w:t>
            </w:r>
          </w:p>
        </w:tc>
        <w:tc>
          <w:tcPr>
            <w:tcW w:w="1882" w:type="dxa"/>
            <w:shd w:val="clear" w:color="auto" w:fill="E9E9E9" w:themeFill="background2"/>
            <w:vAlign w:val="center"/>
          </w:tcPr>
          <w:p w14:paraId="1C9179AB" w14:textId="26947FC5" w:rsidR="005534E8" w:rsidRPr="00027B30" w:rsidRDefault="005534E8" w:rsidP="00A43EAB">
            <w:pPr>
              <w:pStyle w:val="TableText"/>
              <w:rPr>
                <w:b/>
                <w:bCs/>
                <w:color w:val="0C2340" w:themeColor="accent6"/>
              </w:rPr>
            </w:pPr>
            <w:r w:rsidRPr="00027B30">
              <w:rPr>
                <w:b/>
                <w:bCs/>
                <w:color w:val="0C2340" w:themeColor="accent6"/>
              </w:rPr>
              <w:t xml:space="preserve">Hearing </w:t>
            </w:r>
            <w:r w:rsidR="00A15D6E">
              <w:rPr>
                <w:b/>
                <w:bCs/>
                <w:color w:val="0C2340" w:themeColor="accent6"/>
              </w:rPr>
              <w:t xml:space="preserve">&amp; Head </w:t>
            </w:r>
            <w:r w:rsidRPr="00027B30">
              <w:rPr>
                <w:b/>
                <w:bCs/>
                <w:color w:val="0C2340" w:themeColor="accent6"/>
              </w:rPr>
              <w:t>Protection</w:t>
            </w:r>
          </w:p>
        </w:tc>
        <w:tc>
          <w:tcPr>
            <w:tcW w:w="1651" w:type="dxa"/>
            <w:shd w:val="clear" w:color="auto" w:fill="E9E9E9" w:themeFill="background2"/>
            <w:vAlign w:val="center"/>
          </w:tcPr>
          <w:p w14:paraId="13F5678C" w14:textId="02AE97ED" w:rsidR="005534E8" w:rsidRPr="00027B30" w:rsidRDefault="00DC6B3C" w:rsidP="00A43EAB">
            <w:pPr>
              <w:pStyle w:val="TableText"/>
              <w:rPr>
                <w:b/>
                <w:bCs/>
                <w:color w:val="0C2340" w:themeColor="accent6"/>
              </w:rPr>
            </w:pPr>
            <w:r>
              <w:rPr>
                <w:b/>
                <w:bCs/>
                <w:color w:val="0C2340" w:themeColor="accent6"/>
              </w:rPr>
              <w:t>Hand Protection</w:t>
            </w:r>
          </w:p>
        </w:tc>
        <w:tc>
          <w:tcPr>
            <w:tcW w:w="2290" w:type="dxa"/>
            <w:shd w:val="clear" w:color="auto" w:fill="E9E9E9" w:themeFill="background2"/>
            <w:vAlign w:val="center"/>
          </w:tcPr>
          <w:p w14:paraId="489211D8" w14:textId="66AC7BE7" w:rsidR="005534E8" w:rsidRPr="00027B30" w:rsidRDefault="005534E8" w:rsidP="00A43EAB">
            <w:pPr>
              <w:pStyle w:val="TableText"/>
              <w:rPr>
                <w:b/>
                <w:bCs/>
                <w:color w:val="0C2340" w:themeColor="accent6"/>
              </w:rPr>
            </w:pPr>
            <w:r w:rsidRPr="00027B30">
              <w:rPr>
                <w:b/>
                <w:bCs/>
                <w:color w:val="0C2340" w:themeColor="accent6"/>
              </w:rPr>
              <w:t>Respiratory Protection</w:t>
            </w:r>
          </w:p>
        </w:tc>
        <w:tc>
          <w:tcPr>
            <w:tcW w:w="1783" w:type="dxa"/>
            <w:shd w:val="clear" w:color="auto" w:fill="E9E9E9" w:themeFill="background2"/>
            <w:vAlign w:val="center"/>
          </w:tcPr>
          <w:p w14:paraId="26C356D9" w14:textId="782D1661" w:rsidR="005534E8" w:rsidRPr="00027B30" w:rsidRDefault="005534E8" w:rsidP="00A43EAB">
            <w:pPr>
              <w:pStyle w:val="TableText"/>
              <w:rPr>
                <w:b/>
                <w:bCs/>
                <w:color w:val="0C2340" w:themeColor="accent6"/>
              </w:rPr>
            </w:pPr>
            <w:r w:rsidRPr="00027B30">
              <w:rPr>
                <w:b/>
                <w:bCs/>
                <w:color w:val="0C2340" w:themeColor="accent6"/>
              </w:rPr>
              <w:t>Clothing</w:t>
            </w:r>
          </w:p>
        </w:tc>
        <w:tc>
          <w:tcPr>
            <w:tcW w:w="1892" w:type="dxa"/>
            <w:shd w:val="clear" w:color="auto" w:fill="E9E9E9" w:themeFill="background2"/>
            <w:vAlign w:val="center"/>
          </w:tcPr>
          <w:p w14:paraId="659ABB4B" w14:textId="0B4153F4" w:rsidR="005534E8" w:rsidRPr="00027B30" w:rsidRDefault="005534E8" w:rsidP="00A43EAB">
            <w:pPr>
              <w:pStyle w:val="TableText"/>
              <w:rPr>
                <w:b/>
                <w:bCs/>
                <w:color w:val="0C2340" w:themeColor="accent6"/>
              </w:rPr>
            </w:pPr>
            <w:r w:rsidRPr="00027B30">
              <w:rPr>
                <w:b/>
                <w:bCs/>
                <w:color w:val="0C2340" w:themeColor="accent6"/>
              </w:rPr>
              <w:t>Footwear</w:t>
            </w:r>
          </w:p>
        </w:tc>
      </w:tr>
      <w:tr w:rsidR="004853C7" w:rsidRPr="00B44A68" w14:paraId="487A0B70" w14:textId="77777777" w:rsidTr="00A15D6E">
        <w:trPr>
          <w:trHeight w:val="1040"/>
        </w:trPr>
        <w:tc>
          <w:tcPr>
            <w:tcW w:w="1889" w:type="dxa"/>
            <w:vMerge/>
            <w:tcBorders>
              <w:bottom w:val="single" w:sz="4" w:space="0" w:color="3D3935"/>
            </w:tcBorders>
            <w:shd w:val="clear" w:color="auto" w:fill="E9E9E9" w:themeFill="background2"/>
            <w:vAlign w:val="center"/>
          </w:tcPr>
          <w:p w14:paraId="66C500C9" w14:textId="77777777" w:rsidR="005534E8" w:rsidRPr="00B458B3" w:rsidRDefault="005534E8" w:rsidP="00A43EAB">
            <w:pPr>
              <w:pStyle w:val="TableText"/>
              <w:rPr>
                <w:b/>
                <w:bCs/>
                <w:color w:val="0C2340" w:themeColor="accent6"/>
              </w:rPr>
            </w:pPr>
          </w:p>
        </w:tc>
        <w:tc>
          <w:tcPr>
            <w:tcW w:w="1888" w:type="dxa"/>
            <w:tcBorders>
              <w:bottom w:val="single" w:sz="4" w:space="0" w:color="3D3935"/>
            </w:tcBorders>
            <w:shd w:val="clear" w:color="auto" w:fill="auto"/>
          </w:tcPr>
          <w:p w14:paraId="1345B1EB" w14:textId="77777777" w:rsidR="005534E8" w:rsidRPr="00E26333" w:rsidRDefault="0063748E" w:rsidP="005534E8">
            <w:pPr>
              <w:pStyle w:val="TableTextCentred"/>
              <w:jc w:val="left"/>
              <w:rPr>
                <w:rFonts w:cs="Arial"/>
                <w:sz w:val="17"/>
                <w:szCs w:val="17"/>
              </w:rPr>
            </w:pPr>
            <w:sdt>
              <w:sdtPr>
                <w:rPr>
                  <w:rFonts w:cs="Arial"/>
                  <w:sz w:val="17"/>
                  <w:szCs w:val="17"/>
                </w:rPr>
                <w:id w:val="853229219"/>
                <w14:checkbox>
                  <w14:checked w14:val="0"/>
                  <w14:checkedState w14:val="2612" w14:font="MS Gothic"/>
                  <w14:uncheckedState w14:val="2610" w14:font="MS Gothic"/>
                </w14:checkbox>
              </w:sdtPr>
              <w:sdtEndPr/>
              <w:sdtContent>
                <w:r w:rsidR="005534E8" w:rsidRPr="00E26333">
                  <w:rPr>
                    <w:rFonts w:ascii="Segoe UI Symbol" w:hAnsi="Segoe UI Symbol" w:cs="Segoe UI Symbol"/>
                    <w:sz w:val="17"/>
                    <w:szCs w:val="17"/>
                  </w:rPr>
                  <w:t>☐</w:t>
                </w:r>
              </w:sdtContent>
            </w:sdt>
            <w:r w:rsidR="005534E8" w:rsidRPr="00E26333">
              <w:rPr>
                <w:rFonts w:cs="Arial"/>
                <w:sz w:val="17"/>
                <w:szCs w:val="17"/>
              </w:rPr>
              <w:t xml:space="preserve"> Roof Kit</w:t>
            </w:r>
          </w:p>
          <w:p w14:paraId="73C730E0" w14:textId="77777777" w:rsidR="005534E8" w:rsidRPr="00E26333" w:rsidRDefault="0063748E" w:rsidP="005534E8">
            <w:pPr>
              <w:pStyle w:val="TableTextCentred"/>
              <w:jc w:val="left"/>
              <w:rPr>
                <w:rFonts w:cs="Arial"/>
                <w:sz w:val="17"/>
                <w:szCs w:val="17"/>
              </w:rPr>
            </w:pPr>
            <w:sdt>
              <w:sdtPr>
                <w:rPr>
                  <w:rFonts w:cs="Arial"/>
                  <w:sz w:val="17"/>
                  <w:szCs w:val="17"/>
                </w:rPr>
                <w:id w:val="-148399465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Harness</w:t>
            </w:r>
          </w:p>
          <w:p w14:paraId="2EBBFC28" w14:textId="3BAAFD88" w:rsidR="005534E8" w:rsidRPr="00E26333" w:rsidRDefault="0063748E" w:rsidP="005534E8">
            <w:pPr>
              <w:pStyle w:val="TableTextCentred"/>
              <w:jc w:val="left"/>
              <w:rPr>
                <w:rFonts w:cs="Arial"/>
                <w:sz w:val="17"/>
                <w:szCs w:val="17"/>
              </w:rPr>
            </w:pPr>
            <w:sdt>
              <w:sdtPr>
                <w:rPr>
                  <w:rFonts w:cs="Arial"/>
                  <w:sz w:val="17"/>
                  <w:szCs w:val="17"/>
                </w:rPr>
                <w:id w:val="1287396193"/>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Lanyard</w:t>
            </w:r>
          </w:p>
        </w:tc>
        <w:tc>
          <w:tcPr>
            <w:tcW w:w="1894" w:type="dxa"/>
            <w:gridSpan w:val="3"/>
            <w:tcBorders>
              <w:bottom w:val="single" w:sz="4" w:space="0" w:color="3D3935"/>
            </w:tcBorders>
            <w:shd w:val="clear" w:color="auto" w:fill="auto"/>
          </w:tcPr>
          <w:p w14:paraId="2AE21446" w14:textId="77777777" w:rsidR="005534E8" w:rsidRPr="00E26333" w:rsidRDefault="0063748E" w:rsidP="005534E8">
            <w:pPr>
              <w:pStyle w:val="TableTextCentred"/>
              <w:jc w:val="left"/>
              <w:rPr>
                <w:rFonts w:cs="Arial"/>
                <w:sz w:val="17"/>
                <w:szCs w:val="17"/>
              </w:rPr>
            </w:pPr>
            <w:sdt>
              <w:sdtPr>
                <w:rPr>
                  <w:rFonts w:cs="Arial"/>
                  <w:sz w:val="17"/>
                  <w:szCs w:val="17"/>
                </w:rPr>
                <w:id w:val="-174588033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Glasses</w:t>
            </w:r>
          </w:p>
          <w:p w14:paraId="3E307D13" w14:textId="77777777" w:rsidR="005534E8" w:rsidRPr="00E26333" w:rsidRDefault="0063748E" w:rsidP="005534E8">
            <w:pPr>
              <w:pStyle w:val="TableTextCentred"/>
              <w:jc w:val="left"/>
              <w:rPr>
                <w:rFonts w:cs="Arial"/>
                <w:sz w:val="17"/>
                <w:szCs w:val="17"/>
              </w:rPr>
            </w:pPr>
            <w:sdt>
              <w:sdtPr>
                <w:rPr>
                  <w:rFonts w:cs="Arial"/>
                  <w:sz w:val="17"/>
                  <w:szCs w:val="17"/>
                </w:rPr>
                <w:id w:val="1223793351"/>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Goggles</w:t>
            </w:r>
          </w:p>
          <w:p w14:paraId="7CC55BE6" w14:textId="653B0BDB" w:rsidR="005534E8" w:rsidRPr="00E26333" w:rsidRDefault="0063748E" w:rsidP="005534E8">
            <w:pPr>
              <w:pStyle w:val="TableTextCentred"/>
              <w:jc w:val="left"/>
              <w:rPr>
                <w:rFonts w:cs="Arial"/>
                <w:sz w:val="17"/>
                <w:szCs w:val="17"/>
              </w:rPr>
            </w:pPr>
            <w:sdt>
              <w:sdtPr>
                <w:rPr>
                  <w:rFonts w:cs="Arial"/>
                  <w:sz w:val="17"/>
                  <w:szCs w:val="17"/>
                </w:rPr>
                <w:id w:val="-5732072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Face Shield</w:t>
            </w:r>
          </w:p>
        </w:tc>
        <w:tc>
          <w:tcPr>
            <w:tcW w:w="1882" w:type="dxa"/>
            <w:tcBorders>
              <w:bottom w:val="single" w:sz="4" w:space="0" w:color="3D3935"/>
            </w:tcBorders>
            <w:shd w:val="clear" w:color="auto" w:fill="auto"/>
          </w:tcPr>
          <w:p w14:paraId="521FCA41" w14:textId="77777777" w:rsidR="005534E8" w:rsidRPr="00E26333" w:rsidRDefault="0063748E" w:rsidP="005534E8">
            <w:pPr>
              <w:pStyle w:val="TableTextCentred"/>
              <w:jc w:val="left"/>
              <w:rPr>
                <w:rFonts w:cs="Arial"/>
                <w:sz w:val="17"/>
                <w:szCs w:val="17"/>
              </w:rPr>
            </w:pPr>
            <w:sdt>
              <w:sdtPr>
                <w:rPr>
                  <w:rFonts w:cs="Arial"/>
                  <w:sz w:val="17"/>
                  <w:szCs w:val="17"/>
                </w:rPr>
                <w:id w:val="-863745863"/>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Ear Plugs</w:t>
            </w:r>
          </w:p>
          <w:p w14:paraId="6DF9883F" w14:textId="77777777" w:rsidR="005534E8" w:rsidRDefault="0063748E" w:rsidP="005534E8">
            <w:pPr>
              <w:pStyle w:val="TableTextCentred"/>
              <w:jc w:val="left"/>
              <w:rPr>
                <w:rFonts w:cs="Arial"/>
                <w:sz w:val="17"/>
                <w:szCs w:val="17"/>
              </w:rPr>
            </w:pPr>
            <w:sdt>
              <w:sdtPr>
                <w:rPr>
                  <w:rFonts w:cs="Arial"/>
                  <w:sz w:val="17"/>
                  <w:szCs w:val="17"/>
                </w:rPr>
                <w:id w:val="274763522"/>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Ear Muffs</w:t>
            </w:r>
          </w:p>
          <w:p w14:paraId="76BC0C1B" w14:textId="77777777" w:rsidR="00A15D6E" w:rsidRDefault="0063748E" w:rsidP="00A15D6E">
            <w:pPr>
              <w:pStyle w:val="TableTextCentred"/>
              <w:spacing w:before="20" w:after="20"/>
              <w:ind w:right="-151"/>
              <w:jc w:val="left"/>
              <w:rPr>
                <w:rFonts w:cs="Arial"/>
                <w:sz w:val="17"/>
                <w:szCs w:val="17"/>
              </w:rPr>
            </w:pPr>
            <w:sdt>
              <w:sdtPr>
                <w:rPr>
                  <w:rFonts w:cs="Arial"/>
                  <w:sz w:val="17"/>
                  <w:szCs w:val="17"/>
                </w:rPr>
                <w:id w:val="-1540051234"/>
                <w14:checkbox>
                  <w14:checked w14:val="0"/>
                  <w14:checkedState w14:val="2612" w14:font="MS Gothic"/>
                  <w14:uncheckedState w14:val="2610" w14:font="MS Gothic"/>
                </w14:checkbox>
              </w:sdtPr>
              <w:sdtEndPr/>
              <w:sdtContent>
                <w:r w:rsidR="00A15D6E" w:rsidRPr="00E26333">
                  <w:rPr>
                    <w:rFonts w:ascii="MS Gothic" w:eastAsia="MS Gothic" w:hAnsi="MS Gothic" w:cs="Arial" w:hint="eastAsia"/>
                    <w:sz w:val="17"/>
                    <w:szCs w:val="17"/>
                  </w:rPr>
                  <w:t>☐</w:t>
                </w:r>
              </w:sdtContent>
            </w:sdt>
            <w:r w:rsidR="00A15D6E" w:rsidRPr="00E26333">
              <w:rPr>
                <w:rFonts w:cs="Arial"/>
                <w:sz w:val="17"/>
                <w:szCs w:val="17"/>
              </w:rPr>
              <w:t xml:space="preserve"> Helmet and Brim</w:t>
            </w:r>
          </w:p>
          <w:p w14:paraId="3A6390CC" w14:textId="376A47E3" w:rsidR="00A15D6E" w:rsidRPr="00E26333" w:rsidRDefault="0063748E" w:rsidP="00A15D6E">
            <w:pPr>
              <w:pStyle w:val="TableTextCentred"/>
              <w:spacing w:before="20" w:after="20"/>
              <w:ind w:right="-151"/>
              <w:jc w:val="left"/>
              <w:rPr>
                <w:rFonts w:cs="Arial"/>
                <w:sz w:val="17"/>
                <w:szCs w:val="17"/>
              </w:rPr>
            </w:pPr>
            <w:sdt>
              <w:sdtPr>
                <w:rPr>
                  <w:rFonts w:cs="Arial"/>
                  <w:sz w:val="17"/>
                  <w:szCs w:val="17"/>
                </w:rPr>
                <w:id w:val="835734867"/>
                <w14:checkbox>
                  <w14:checked w14:val="0"/>
                  <w14:checkedState w14:val="2612" w14:font="MS Gothic"/>
                  <w14:uncheckedState w14:val="2610" w14:font="MS Gothic"/>
                </w14:checkbox>
              </w:sdtPr>
              <w:sdtEndPr/>
              <w:sdtContent>
                <w:r w:rsidR="00A15D6E" w:rsidRPr="00E26333">
                  <w:rPr>
                    <w:rFonts w:ascii="MS Gothic" w:eastAsia="MS Gothic" w:hAnsi="MS Gothic" w:cs="Arial" w:hint="eastAsia"/>
                    <w:sz w:val="17"/>
                    <w:szCs w:val="17"/>
                  </w:rPr>
                  <w:t>☐</w:t>
                </w:r>
              </w:sdtContent>
            </w:sdt>
            <w:r w:rsidR="00A15D6E" w:rsidRPr="00E26333">
              <w:rPr>
                <w:rFonts w:cs="Arial"/>
                <w:sz w:val="17"/>
                <w:szCs w:val="17"/>
              </w:rPr>
              <w:t xml:space="preserve"> </w:t>
            </w:r>
            <w:r w:rsidR="00A15D6E">
              <w:rPr>
                <w:rFonts w:cs="Arial"/>
                <w:sz w:val="17"/>
                <w:szCs w:val="17"/>
              </w:rPr>
              <w:t>Forestry Helmet</w:t>
            </w:r>
          </w:p>
        </w:tc>
        <w:tc>
          <w:tcPr>
            <w:tcW w:w="1651" w:type="dxa"/>
            <w:tcBorders>
              <w:bottom w:val="single" w:sz="4" w:space="0" w:color="3D3935"/>
            </w:tcBorders>
            <w:shd w:val="clear" w:color="auto" w:fill="auto"/>
          </w:tcPr>
          <w:p w14:paraId="7525A1E2" w14:textId="77777777" w:rsidR="005534E8" w:rsidRPr="00E26333" w:rsidRDefault="0063748E" w:rsidP="005534E8">
            <w:pPr>
              <w:pStyle w:val="TableTextCentred"/>
              <w:jc w:val="left"/>
              <w:rPr>
                <w:rFonts w:cs="Arial"/>
                <w:sz w:val="17"/>
                <w:szCs w:val="17"/>
              </w:rPr>
            </w:pPr>
            <w:sdt>
              <w:sdtPr>
                <w:rPr>
                  <w:rFonts w:cs="Arial"/>
                  <w:sz w:val="17"/>
                  <w:szCs w:val="17"/>
                </w:rPr>
                <w:id w:val="165116857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Cut Resistant</w:t>
            </w:r>
          </w:p>
          <w:p w14:paraId="3FC044D3" w14:textId="77777777" w:rsidR="005534E8" w:rsidRPr="00E26333" w:rsidRDefault="0063748E" w:rsidP="005534E8">
            <w:pPr>
              <w:pStyle w:val="TableTextCentred"/>
              <w:jc w:val="left"/>
              <w:rPr>
                <w:rFonts w:cs="Arial"/>
                <w:sz w:val="17"/>
                <w:szCs w:val="17"/>
              </w:rPr>
            </w:pPr>
            <w:sdt>
              <w:sdtPr>
                <w:rPr>
                  <w:rFonts w:cs="Arial"/>
                  <w:sz w:val="17"/>
                  <w:szCs w:val="17"/>
                </w:rPr>
                <w:id w:val="1153500151"/>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Insulated</w:t>
            </w:r>
          </w:p>
          <w:p w14:paraId="18B6C0E5" w14:textId="4E1D37E1" w:rsidR="005534E8" w:rsidRPr="00E26333" w:rsidRDefault="0063748E" w:rsidP="005534E8">
            <w:pPr>
              <w:pStyle w:val="TableTextCentred"/>
              <w:jc w:val="left"/>
              <w:rPr>
                <w:rFonts w:cs="Arial"/>
                <w:sz w:val="17"/>
                <w:szCs w:val="17"/>
              </w:rPr>
            </w:pPr>
            <w:sdt>
              <w:sdtPr>
                <w:rPr>
                  <w:rFonts w:cs="Arial"/>
                  <w:sz w:val="17"/>
                  <w:szCs w:val="17"/>
                </w:rPr>
                <w:id w:val="-930191677"/>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Chemical</w:t>
            </w:r>
          </w:p>
        </w:tc>
        <w:tc>
          <w:tcPr>
            <w:tcW w:w="2290" w:type="dxa"/>
            <w:tcBorders>
              <w:bottom w:val="single" w:sz="4" w:space="0" w:color="3D3935"/>
            </w:tcBorders>
            <w:shd w:val="clear" w:color="auto" w:fill="auto"/>
          </w:tcPr>
          <w:p w14:paraId="6250456E" w14:textId="13C20CB6" w:rsidR="005534E8" w:rsidRPr="00E26333" w:rsidRDefault="0063748E" w:rsidP="005534E8">
            <w:pPr>
              <w:pStyle w:val="TableTextCentred"/>
              <w:jc w:val="left"/>
              <w:rPr>
                <w:rFonts w:cs="Arial"/>
                <w:sz w:val="17"/>
                <w:szCs w:val="17"/>
              </w:rPr>
            </w:pPr>
            <w:sdt>
              <w:sdtPr>
                <w:rPr>
                  <w:rFonts w:cs="Arial"/>
                  <w:sz w:val="17"/>
                  <w:szCs w:val="17"/>
                </w:rPr>
                <w:id w:val="178068189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Disposable</w:t>
            </w:r>
            <w:r w:rsidR="00491BBB" w:rsidRPr="00E26333">
              <w:rPr>
                <w:rFonts w:cs="Arial"/>
                <w:sz w:val="17"/>
                <w:szCs w:val="17"/>
              </w:rPr>
              <w:t xml:space="preserve"> </w:t>
            </w:r>
            <w:r w:rsidR="005534E8" w:rsidRPr="00E26333">
              <w:rPr>
                <w:rFonts w:cs="Arial"/>
                <w:sz w:val="17"/>
                <w:szCs w:val="17"/>
              </w:rPr>
              <w:t>-</w:t>
            </w:r>
            <w:r w:rsidR="00491BBB" w:rsidRPr="00E26333">
              <w:rPr>
                <w:rFonts w:cs="Arial"/>
                <w:sz w:val="17"/>
                <w:szCs w:val="17"/>
              </w:rPr>
              <w:t xml:space="preserve"> </w:t>
            </w:r>
            <w:r w:rsidR="005534E8" w:rsidRPr="00E26333">
              <w:rPr>
                <w:rFonts w:cs="Arial"/>
                <w:sz w:val="17"/>
                <w:szCs w:val="17"/>
              </w:rPr>
              <w:t>P1/P2</w:t>
            </w:r>
          </w:p>
          <w:p w14:paraId="3C846826" w14:textId="77777777" w:rsidR="005534E8" w:rsidRPr="00E26333" w:rsidRDefault="0063748E" w:rsidP="005534E8">
            <w:pPr>
              <w:pStyle w:val="TableTextCentred"/>
              <w:jc w:val="left"/>
              <w:rPr>
                <w:rFonts w:cs="Arial"/>
                <w:sz w:val="17"/>
                <w:szCs w:val="17"/>
              </w:rPr>
            </w:pPr>
            <w:sdt>
              <w:sdtPr>
                <w:rPr>
                  <w:rFonts w:cs="Arial"/>
                  <w:sz w:val="17"/>
                  <w:szCs w:val="17"/>
                </w:rPr>
                <w:id w:val="511968383"/>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Respirator</w:t>
            </w:r>
          </w:p>
          <w:p w14:paraId="4033D5D8" w14:textId="77777777" w:rsidR="005534E8" w:rsidRDefault="0063748E" w:rsidP="005534E8">
            <w:pPr>
              <w:pStyle w:val="TableTextCentred"/>
              <w:jc w:val="left"/>
              <w:rPr>
                <w:rFonts w:cs="Arial"/>
                <w:sz w:val="17"/>
                <w:szCs w:val="17"/>
              </w:rPr>
            </w:pPr>
            <w:sdt>
              <w:sdtPr>
                <w:rPr>
                  <w:rFonts w:cs="Arial"/>
                  <w:sz w:val="17"/>
                  <w:szCs w:val="17"/>
                </w:rPr>
                <w:id w:val="25671884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Gas Testing</w:t>
            </w:r>
          </w:p>
          <w:p w14:paraId="3612E26A" w14:textId="5364A960" w:rsidR="00A15D6E" w:rsidRPr="00E26333" w:rsidRDefault="0063748E" w:rsidP="005534E8">
            <w:pPr>
              <w:pStyle w:val="TableTextCentred"/>
              <w:jc w:val="left"/>
              <w:rPr>
                <w:rFonts w:cs="Arial"/>
                <w:sz w:val="17"/>
                <w:szCs w:val="17"/>
              </w:rPr>
            </w:pPr>
            <w:sdt>
              <w:sdtPr>
                <w:rPr>
                  <w:rFonts w:cs="Arial"/>
                  <w:sz w:val="17"/>
                  <w:szCs w:val="17"/>
                </w:rPr>
                <w:id w:val="1061063789"/>
                <w14:checkbox>
                  <w14:checked w14:val="0"/>
                  <w14:checkedState w14:val="2612" w14:font="MS Gothic"/>
                  <w14:uncheckedState w14:val="2610" w14:font="MS Gothic"/>
                </w14:checkbox>
              </w:sdtPr>
              <w:sdtEndPr/>
              <w:sdtContent>
                <w:r w:rsidR="00A15D6E" w:rsidRPr="00E26333">
                  <w:rPr>
                    <w:rFonts w:ascii="MS Gothic" w:eastAsia="MS Gothic" w:hAnsi="MS Gothic" w:cs="Arial" w:hint="eastAsia"/>
                    <w:sz w:val="17"/>
                    <w:szCs w:val="17"/>
                  </w:rPr>
                  <w:t>☐</w:t>
                </w:r>
              </w:sdtContent>
            </w:sdt>
            <w:r w:rsidR="00A15D6E" w:rsidRPr="00E26333">
              <w:rPr>
                <w:rFonts w:cs="Arial"/>
                <w:sz w:val="17"/>
                <w:szCs w:val="17"/>
              </w:rPr>
              <w:t xml:space="preserve"> </w:t>
            </w:r>
            <w:r w:rsidR="00A15D6E">
              <w:rPr>
                <w:rFonts w:cs="Arial"/>
                <w:sz w:val="17"/>
                <w:szCs w:val="17"/>
              </w:rPr>
              <w:t xml:space="preserve">Full Face </w:t>
            </w:r>
            <w:r w:rsidR="00A15D6E" w:rsidRPr="00E26333">
              <w:rPr>
                <w:rFonts w:cs="Arial"/>
                <w:sz w:val="17"/>
                <w:szCs w:val="17"/>
              </w:rPr>
              <w:t>Respirator</w:t>
            </w:r>
          </w:p>
        </w:tc>
        <w:tc>
          <w:tcPr>
            <w:tcW w:w="1783" w:type="dxa"/>
            <w:tcBorders>
              <w:bottom w:val="single" w:sz="4" w:space="0" w:color="3D3935"/>
            </w:tcBorders>
            <w:shd w:val="clear" w:color="auto" w:fill="auto"/>
          </w:tcPr>
          <w:p w14:paraId="29F0821E" w14:textId="77777777" w:rsidR="005534E8" w:rsidRPr="00E26333" w:rsidRDefault="0063748E" w:rsidP="005534E8">
            <w:pPr>
              <w:pStyle w:val="TableTextCentred"/>
              <w:spacing w:before="20" w:after="20"/>
              <w:jc w:val="left"/>
              <w:rPr>
                <w:rFonts w:cs="Arial"/>
                <w:sz w:val="17"/>
                <w:szCs w:val="17"/>
              </w:rPr>
            </w:pPr>
            <w:sdt>
              <w:sdtPr>
                <w:rPr>
                  <w:rFonts w:cs="Arial"/>
                  <w:sz w:val="17"/>
                  <w:szCs w:val="17"/>
                </w:rPr>
                <w:id w:val="164538445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Anti-Static</w:t>
            </w:r>
          </w:p>
          <w:p w14:paraId="0ABC74D8" w14:textId="77777777" w:rsidR="005534E8" w:rsidRPr="00E26333" w:rsidRDefault="0063748E" w:rsidP="005534E8">
            <w:pPr>
              <w:pStyle w:val="TableTextCentred"/>
              <w:spacing w:before="20" w:after="20"/>
              <w:jc w:val="left"/>
              <w:rPr>
                <w:rFonts w:cs="Arial"/>
                <w:sz w:val="17"/>
                <w:szCs w:val="17"/>
              </w:rPr>
            </w:pPr>
            <w:sdt>
              <w:sdtPr>
                <w:rPr>
                  <w:rFonts w:cs="Arial"/>
                  <w:sz w:val="17"/>
                  <w:szCs w:val="17"/>
                </w:rPr>
                <w:id w:val="-1153138576"/>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Flame Proof</w:t>
            </w:r>
          </w:p>
          <w:p w14:paraId="7ADB41EE" w14:textId="77777777" w:rsidR="005534E8" w:rsidRPr="00E26333" w:rsidRDefault="0063748E" w:rsidP="005534E8">
            <w:pPr>
              <w:pStyle w:val="TableTextCentred"/>
              <w:spacing w:before="20" w:after="20"/>
              <w:jc w:val="left"/>
              <w:rPr>
                <w:rFonts w:cs="Arial"/>
                <w:sz w:val="17"/>
                <w:szCs w:val="17"/>
              </w:rPr>
            </w:pPr>
            <w:sdt>
              <w:sdtPr>
                <w:rPr>
                  <w:rFonts w:cs="Arial"/>
                  <w:sz w:val="17"/>
                  <w:szCs w:val="17"/>
                </w:rPr>
                <w:id w:val="977256901"/>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Disposable</w:t>
            </w:r>
          </w:p>
          <w:p w14:paraId="0D84D274" w14:textId="708BB0E8" w:rsidR="00E26333" w:rsidRPr="00E26333" w:rsidRDefault="0063748E" w:rsidP="00B10ACC">
            <w:pPr>
              <w:pStyle w:val="TableTextCentred"/>
              <w:spacing w:before="20" w:after="20"/>
              <w:ind w:right="-151"/>
              <w:jc w:val="left"/>
              <w:rPr>
                <w:rFonts w:cs="Arial"/>
                <w:sz w:val="17"/>
                <w:szCs w:val="17"/>
              </w:rPr>
            </w:pPr>
            <w:sdt>
              <w:sdtPr>
                <w:rPr>
                  <w:rFonts w:cs="Arial"/>
                  <w:sz w:val="17"/>
                  <w:szCs w:val="17"/>
                </w:rPr>
                <w:id w:val="-1728917367"/>
                <w14:checkbox>
                  <w14:checked w14:val="0"/>
                  <w14:checkedState w14:val="2612" w14:font="MS Gothic"/>
                  <w14:uncheckedState w14:val="2610" w14:font="MS Gothic"/>
                </w14:checkbox>
              </w:sdtPr>
              <w:sdtEndPr/>
              <w:sdtContent>
                <w:r w:rsidR="00E26333" w:rsidRPr="00E26333">
                  <w:rPr>
                    <w:rFonts w:ascii="MS Gothic" w:eastAsia="MS Gothic" w:hAnsi="MS Gothic" w:cs="Arial" w:hint="eastAsia"/>
                    <w:sz w:val="17"/>
                    <w:szCs w:val="17"/>
                  </w:rPr>
                  <w:t>☐</w:t>
                </w:r>
              </w:sdtContent>
            </w:sdt>
            <w:r w:rsidR="00E26333" w:rsidRPr="00E26333">
              <w:rPr>
                <w:rFonts w:cs="Arial"/>
                <w:sz w:val="17"/>
                <w:szCs w:val="17"/>
              </w:rPr>
              <w:t xml:space="preserve"> </w:t>
            </w:r>
            <w:r w:rsidR="00A15D6E">
              <w:rPr>
                <w:rFonts w:cs="Arial"/>
                <w:sz w:val="17"/>
                <w:szCs w:val="17"/>
              </w:rPr>
              <w:t>Hi-vis Clothing</w:t>
            </w:r>
          </w:p>
        </w:tc>
        <w:tc>
          <w:tcPr>
            <w:tcW w:w="1892" w:type="dxa"/>
            <w:tcBorders>
              <w:bottom w:val="single" w:sz="4" w:space="0" w:color="3D3935"/>
            </w:tcBorders>
            <w:shd w:val="clear" w:color="auto" w:fill="auto"/>
          </w:tcPr>
          <w:p w14:paraId="78A633B5" w14:textId="77777777" w:rsidR="005534E8" w:rsidRPr="00E26333" w:rsidRDefault="0063748E" w:rsidP="005534E8">
            <w:pPr>
              <w:pStyle w:val="TableTextCentred"/>
              <w:jc w:val="left"/>
              <w:rPr>
                <w:rFonts w:cs="Arial"/>
                <w:sz w:val="17"/>
                <w:szCs w:val="17"/>
              </w:rPr>
            </w:pPr>
            <w:sdt>
              <w:sdtPr>
                <w:rPr>
                  <w:rFonts w:cs="Arial"/>
                  <w:sz w:val="17"/>
                  <w:szCs w:val="17"/>
                </w:rPr>
                <w:id w:val="222266764"/>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Steel Cap</w:t>
            </w:r>
          </w:p>
          <w:p w14:paraId="1B1AA622" w14:textId="77777777" w:rsidR="005534E8" w:rsidRPr="00E26333" w:rsidRDefault="0063748E" w:rsidP="005534E8">
            <w:pPr>
              <w:pStyle w:val="TableTextCentred"/>
              <w:jc w:val="left"/>
              <w:rPr>
                <w:rFonts w:cs="Arial"/>
                <w:sz w:val="17"/>
                <w:szCs w:val="17"/>
              </w:rPr>
            </w:pPr>
            <w:sdt>
              <w:sdtPr>
                <w:rPr>
                  <w:rFonts w:cs="Arial"/>
                  <w:sz w:val="17"/>
                  <w:szCs w:val="17"/>
                </w:rPr>
                <w:id w:val="-995492600"/>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Anti-Static</w:t>
            </w:r>
          </w:p>
          <w:p w14:paraId="6841D734" w14:textId="77777777" w:rsidR="005534E8" w:rsidRDefault="0063748E" w:rsidP="00B10ACC">
            <w:pPr>
              <w:pStyle w:val="TableTextCentred"/>
              <w:ind w:left="226" w:hanging="226"/>
              <w:jc w:val="left"/>
              <w:rPr>
                <w:rFonts w:cs="Arial"/>
                <w:sz w:val="17"/>
                <w:szCs w:val="17"/>
              </w:rPr>
            </w:pPr>
            <w:sdt>
              <w:sdtPr>
                <w:rPr>
                  <w:rFonts w:cs="Arial"/>
                  <w:sz w:val="17"/>
                  <w:szCs w:val="17"/>
                </w:rPr>
                <w:id w:val="1537386620"/>
                <w14:checkbox>
                  <w14:checked w14:val="0"/>
                  <w14:checkedState w14:val="2612" w14:font="MS Gothic"/>
                  <w14:uncheckedState w14:val="2610" w14:font="MS Gothic"/>
                </w14:checkbox>
              </w:sdtPr>
              <w:sdtEndPr/>
              <w:sdtContent>
                <w:r w:rsidR="005534E8" w:rsidRPr="00E26333">
                  <w:rPr>
                    <w:rFonts w:ascii="MS Gothic" w:eastAsia="MS Gothic" w:hAnsi="MS Gothic" w:cs="Arial" w:hint="eastAsia"/>
                    <w:sz w:val="17"/>
                    <w:szCs w:val="17"/>
                  </w:rPr>
                  <w:t>☐</w:t>
                </w:r>
              </w:sdtContent>
            </w:sdt>
            <w:r w:rsidR="005534E8" w:rsidRPr="00E26333">
              <w:rPr>
                <w:rFonts w:cs="Arial"/>
                <w:sz w:val="17"/>
                <w:szCs w:val="17"/>
              </w:rPr>
              <w:t xml:space="preserve"> </w:t>
            </w:r>
            <w:r w:rsidR="00DC6B3C" w:rsidRPr="00E26333">
              <w:rPr>
                <w:rFonts w:cs="Arial"/>
                <w:sz w:val="17"/>
                <w:szCs w:val="17"/>
              </w:rPr>
              <w:t>Chemical resistant</w:t>
            </w:r>
          </w:p>
          <w:p w14:paraId="3B8A6CBB" w14:textId="4ADB45E3" w:rsidR="00A15D6E" w:rsidRPr="00E26333" w:rsidRDefault="0063748E" w:rsidP="00B10ACC">
            <w:pPr>
              <w:pStyle w:val="TableTextCentred"/>
              <w:ind w:left="226" w:hanging="226"/>
              <w:jc w:val="left"/>
              <w:rPr>
                <w:rFonts w:cs="Arial"/>
                <w:sz w:val="17"/>
                <w:szCs w:val="17"/>
              </w:rPr>
            </w:pPr>
            <w:sdt>
              <w:sdtPr>
                <w:rPr>
                  <w:rFonts w:cs="Arial"/>
                  <w:sz w:val="17"/>
                  <w:szCs w:val="17"/>
                </w:rPr>
                <w:id w:val="-2116826690"/>
                <w14:checkbox>
                  <w14:checked w14:val="0"/>
                  <w14:checkedState w14:val="2612" w14:font="MS Gothic"/>
                  <w14:uncheckedState w14:val="2610" w14:font="MS Gothic"/>
                </w14:checkbox>
              </w:sdtPr>
              <w:sdtEndPr/>
              <w:sdtContent>
                <w:r w:rsidR="00A15D6E" w:rsidRPr="00E26333">
                  <w:rPr>
                    <w:rFonts w:ascii="MS Gothic" w:eastAsia="MS Gothic" w:hAnsi="MS Gothic" w:cs="Arial" w:hint="eastAsia"/>
                    <w:sz w:val="17"/>
                    <w:szCs w:val="17"/>
                  </w:rPr>
                  <w:t>☐</w:t>
                </w:r>
              </w:sdtContent>
            </w:sdt>
            <w:r w:rsidR="00A15D6E" w:rsidRPr="00E26333">
              <w:rPr>
                <w:rFonts w:cs="Arial"/>
                <w:sz w:val="17"/>
                <w:szCs w:val="17"/>
              </w:rPr>
              <w:t xml:space="preserve"> </w:t>
            </w:r>
            <w:r w:rsidR="00A15D6E">
              <w:rPr>
                <w:rFonts w:cs="Arial"/>
                <w:sz w:val="17"/>
                <w:szCs w:val="17"/>
              </w:rPr>
              <w:t>Non-Lace up Boots</w:t>
            </w:r>
          </w:p>
        </w:tc>
      </w:tr>
    </w:tbl>
    <w:p w14:paraId="4E05A18F" w14:textId="77777777" w:rsidR="005C7B98" w:rsidRDefault="005C7B98" w:rsidP="005C7B98">
      <w:pPr>
        <w:spacing w:after="0"/>
        <w:ind w:left="-709"/>
        <w:sectPr w:rsidR="005C7B98" w:rsidSect="005C7B98">
          <w:type w:val="continuous"/>
          <w:pgSz w:w="16817" w:h="11901" w:orient="landscape" w:code="9"/>
          <w:pgMar w:top="964" w:right="1701" w:bottom="993" w:left="1418" w:header="680" w:footer="0" w:gutter="0"/>
          <w:cols w:space="708"/>
          <w:docGrid w:linePitch="360"/>
        </w:sectPr>
      </w:pPr>
    </w:p>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3597"/>
        <w:gridCol w:w="697"/>
        <w:gridCol w:w="2648"/>
        <w:gridCol w:w="571"/>
        <w:gridCol w:w="2533"/>
        <w:gridCol w:w="1058"/>
        <w:gridCol w:w="2050"/>
        <w:gridCol w:w="620"/>
        <w:gridCol w:w="1395"/>
      </w:tblGrid>
      <w:tr w:rsidR="004853C7" w:rsidRPr="00B44A68" w14:paraId="308BB60D" w14:textId="77777777" w:rsidTr="00E26333">
        <w:trPr>
          <w:trHeight w:val="454"/>
        </w:trPr>
        <w:tc>
          <w:tcPr>
            <w:tcW w:w="3597" w:type="dxa"/>
            <w:tcBorders>
              <w:bottom w:val="single" w:sz="4" w:space="0" w:color="FFFFFF" w:themeColor="background1"/>
            </w:tcBorders>
            <w:shd w:val="clear" w:color="auto" w:fill="0C2340" w:themeFill="accent6"/>
            <w:vAlign w:val="center"/>
          </w:tcPr>
          <w:p w14:paraId="55B87016" w14:textId="6542D60A" w:rsidR="00E26333" w:rsidRPr="00A7087D" w:rsidRDefault="00E26333" w:rsidP="005534E8">
            <w:pPr>
              <w:pStyle w:val="TableText"/>
              <w:rPr>
                <w:b/>
                <w:bCs/>
                <w:color w:val="FFFFFF" w:themeColor="background1"/>
              </w:rPr>
            </w:pPr>
            <w:r w:rsidRPr="00A7087D">
              <w:rPr>
                <w:b/>
                <w:bCs/>
                <w:color w:val="FFFFFF" w:themeColor="background1"/>
              </w:rPr>
              <w:t>SWMS / JSEA Prepared By:</w:t>
            </w:r>
          </w:p>
        </w:tc>
        <w:tc>
          <w:tcPr>
            <w:tcW w:w="697" w:type="dxa"/>
            <w:tcBorders>
              <w:right w:val="nil"/>
            </w:tcBorders>
            <w:vAlign w:val="center"/>
          </w:tcPr>
          <w:p w14:paraId="0AA0D015" w14:textId="662D16E9" w:rsidR="00E26333" w:rsidRPr="00B458B3" w:rsidRDefault="00E26333" w:rsidP="00B10ACC">
            <w:pPr>
              <w:pStyle w:val="TableText"/>
              <w:ind w:right="-110"/>
            </w:pPr>
            <w:r>
              <w:t>Name</w:t>
            </w:r>
          </w:p>
        </w:tc>
        <w:tc>
          <w:tcPr>
            <w:tcW w:w="2648" w:type="dxa"/>
            <w:tcBorders>
              <w:right w:val="nil"/>
            </w:tcBorders>
            <w:vAlign w:val="center"/>
          </w:tcPr>
          <w:p w14:paraId="565B6848" w14:textId="76C24274" w:rsidR="00E26333" w:rsidRPr="00B458B3" w:rsidRDefault="00E26333" w:rsidP="00B10ACC">
            <w:pPr>
              <w:pStyle w:val="TableText"/>
              <w:ind w:right="-110"/>
            </w:pPr>
          </w:p>
        </w:tc>
        <w:tc>
          <w:tcPr>
            <w:tcW w:w="571" w:type="dxa"/>
            <w:tcBorders>
              <w:right w:val="nil"/>
            </w:tcBorders>
            <w:vAlign w:val="center"/>
          </w:tcPr>
          <w:p w14:paraId="0BBC63E8" w14:textId="611DA72D" w:rsidR="00E26333" w:rsidRPr="00B458B3" w:rsidRDefault="00E26333" w:rsidP="00B10ACC">
            <w:pPr>
              <w:pStyle w:val="TableText"/>
              <w:ind w:right="-110"/>
            </w:pPr>
            <w:r>
              <w:t>Title</w:t>
            </w:r>
          </w:p>
        </w:tc>
        <w:tc>
          <w:tcPr>
            <w:tcW w:w="2533" w:type="dxa"/>
            <w:tcBorders>
              <w:right w:val="nil"/>
            </w:tcBorders>
            <w:vAlign w:val="center"/>
          </w:tcPr>
          <w:p w14:paraId="55517546" w14:textId="5DD5BA63" w:rsidR="00E26333" w:rsidRPr="00B458B3" w:rsidRDefault="00E26333" w:rsidP="00B10ACC">
            <w:pPr>
              <w:pStyle w:val="TableText"/>
              <w:ind w:right="-110"/>
            </w:pPr>
          </w:p>
        </w:tc>
        <w:tc>
          <w:tcPr>
            <w:tcW w:w="1058" w:type="dxa"/>
            <w:tcBorders>
              <w:right w:val="nil"/>
            </w:tcBorders>
            <w:vAlign w:val="center"/>
          </w:tcPr>
          <w:p w14:paraId="310CEEE6" w14:textId="296F82F3" w:rsidR="00E26333" w:rsidRPr="00B458B3" w:rsidRDefault="00E26333" w:rsidP="00B10ACC">
            <w:pPr>
              <w:pStyle w:val="TableText"/>
              <w:ind w:right="-110"/>
            </w:pPr>
            <w:r>
              <w:t>Signature</w:t>
            </w:r>
          </w:p>
        </w:tc>
        <w:tc>
          <w:tcPr>
            <w:tcW w:w="2050" w:type="dxa"/>
            <w:vAlign w:val="center"/>
          </w:tcPr>
          <w:p w14:paraId="1FB0DDB3" w14:textId="51577F56" w:rsidR="004853C7" w:rsidRPr="004853C7" w:rsidRDefault="004853C7" w:rsidP="00796BD8">
            <w:pPr>
              <w:pStyle w:val="TableText"/>
              <w:ind w:right="23"/>
              <w:rPr>
                <w:bCs/>
              </w:rPr>
            </w:pPr>
          </w:p>
        </w:tc>
        <w:tc>
          <w:tcPr>
            <w:tcW w:w="620" w:type="dxa"/>
            <w:shd w:val="clear" w:color="auto" w:fill="E9E9E9" w:themeFill="background2"/>
            <w:vAlign w:val="center"/>
          </w:tcPr>
          <w:p w14:paraId="5F35F078" w14:textId="18C6CB8F" w:rsidR="00E26333" w:rsidRPr="00B458B3" w:rsidRDefault="00E26333" w:rsidP="00796BD8">
            <w:pPr>
              <w:pStyle w:val="TableText"/>
              <w:ind w:right="23"/>
              <w:rPr>
                <w:bCs/>
              </w:rPr>
            </w:pPr>
            <w:r w:rsidRPr="00F8194D">
              <w:rPr>
                <w:color w:val="0C2340" w:themeColor="accent6"/>
              </w:rPr>
              <w:t>Date</w:t>
            </w:r>
          </w:p>
        </w:tc>
        <w:tc>
          <w:tcPr>
            <w:tcW w:w="1395" w:type="dxa"/>
            <w:vAlign w:val="center"/>
          </w:tcPr>
          <w:p w14:paraId="335720A2" w14:textId="009C2CE3" w:rsidR="00E26333" w:rsidRPr="00B458B3" w:rsidRDefault="00E26333" w:rsidP="00796BD8">
            <w:pPr>
              <w:pStyle w:val="TableTextCentred"/>
              <w:jc w:val="left"/>
              <w:rPr>
                <w:bCs w:val="0"/>
              </w:rPr>
            </w:pPr>
          </w:p>
        </w:tc>
      </w:tr>
      <w:tr w:rsidR="004853C7" w:rsidRPr="00B44A68" w14:paraId="0BF21BD8" w14:textId="77777777" w:rsidTr="00E26333">
        <w:trPr>
          <w:trHeight w:val="454"/>
        </w:trPr>
        <w:tc>
          <w:tcPr>
            <w:tcW w:w="3597" w:type="dxa"/>
            <w:tcBorders>
              <w:top w:val="single" w:sz="4" w:space="0" w:color="FFFFFF" w:themeColor="background1"/>
            </w:tcBorders>
            <w:shd w:val="clear" w:color="auto" w:fill="0C2340" w:themeFill="accent6"/>
            <w:vAlign w:val="center"/>
          </w:tcPr>
          <w:p w14:paraId="2C073494" w14:textId="0F009990" w:rsidR="00E26333" w:rsidRPr="00A7087D" w:rsidRDefault="00E26333" w:rsidP="00E26333">
            <w:pPr>
              <w:pStyle w:val="TableText"/>
              <w:rPr>
                <w:b/>
                <w:bCs/>
                <w:color w:val="FFFFFF" w:themeColor="background1"/>
              </w:rPr>
            </w:pPr>
            <w:r w:rsidRPr="00A7087D">
              <w:rPr>
                <w:b/>
                <w:bCs/>
                <w:color w:val="FFFFFF" w:themeColor="background1"/>
              </w:rPr>
              <w:t>SWMS / JSEA Reviewed / Approved By:</w:t>
            </w:r>
          </w:p>
        </w:tc>
        <w:tc>
          <w:tcPr>
            <w:tcW w:w="697" w:type="dxa"/>
            <w:tcBorders>
              <w:right w:val="nil"/>
            </w:tcBorders>
            <w:vAlign w:val="center"/>
          </w:tcPr>
          <w:p w14:paraId="2B78EC0E" w14:textId="2CB9CE5B" w:rsidR="00E26333" w:rsidRDefault="00E26333" w:rsidP="00E26333">
            <w:pPr>
              <w:pStyle w:val="TableText"/>
              <w:ind w:right="-110"/>
            </w:pPr>
            <w:r>
              <w:t>Name</w:t>
            </w:r>
          </w:p>
        </w:tc>
        <w:tc>
          <w:tcPr>
            <w:tcW w:w="2648" w:type="dxa"/>
            <w:tcBorders>
              <w:right w:val="nil"/>
            </w:tcBorders>
            <w:vAlign w:val="center"/>
          </w:tcPr>
          <w:p w14:paraId="5904AA34" w14:textId="157C5501" w:rsidR="00E26333" w:rsidRPr="00B458B3" w:rsidRDefault="00E26333" w:rsidP="00E26333">
            <w:pPr>
              <w:pStyle w:val="TableText"/>
              <w:ind w:right="-110"/>
            </w:pPr>
          </w:p>
        </w:tc>
        <w:tc>
          <w:tcPr>
            <w:tcW w:w="571" w:type="dxa"/>
            <w:tcBorders>
              <w:right w:val="nil"/>
            </w:tcBorders>
            <w:vAlign w:val="center"/>
          </w:tcPr>
          <w:p w14:paraId="230273EB" w14:textId="1375DBE1" w:rsidR="00E26333" w:rsidRDefault="00E26333" w:rsidP="00E26333">
            <w:pPr>
              <w:pStyle w:val="TableText"/>
              <w:ind w:right="-110"/>
            </w:pPr>
            <w:r>
              <w:t>Title</w:t>
            </w:r>
          </w:p>
        </w:tc>
        <w:tc>
          <w:tcPr>
            <w:tcW w:w="2533" w:type="dxa"/>
            <w:tcBorders>
              <w:right w:val="nil"/>
            </w:tcBorders>
            <w:vAlign w:val="center"/>
          </w:tcPr>
          <w:p w14:paraId="3025CED8" w14:textId="6B5C5C8D" w:rsidR="00E26333" w:rsidRPr="00B458B3" w:rsidRDefault="00E26333" w:rsidP="00E26333">
            <w:pPr>
              <w:pStyle w:val="TableText"/>
              <w:ind w:right="-110"/>
            </w:pPr>
          </w:p>
        </w:tc>
        <w:tc>
          <w:tcPr>
            <w:tcW w:w="1058" w:type="dxa"/>
            <w:tcBorders>
              <w:right w:val="nil"/>
            </w:tcBorders>
            <w:vAlign w:val="center"/>
          </w:tcPr>
          <w:p w14:paraId="357D1175" w14:textId="13EC4F64" w:rsidR="00E26333" w:rsidRDefault="00E26333" w:rsidP="00E26333">
            <w:pPr>
              <w:pStyle w:val="TableText"/>
              <w:ind w:right="-110"/>
            </w:pPr>
            <w:r>
              <w:t>Signature</w:t>
            </w:r>
          </w:p>
        </w:tc>
        <w:tc>
          <w:tcPr>
            <w:tcW w:w="2050" w:type="dxa"/>
            <w:vAlign w:val="center"/>
          </w:tcPr>
          <w:p w14:paraId="1A1378F1" w14:textId="24BCF8A9" w:rsidR="00E26333" w:rsidRPr="00F1788E" w:rsidRDefault="00E26333" w:rsidP="00E26333">
            <w:pPr>
              <w:pStyle w:val="TableText"/>
              <w:ind w:right="23"/>
              <w:rPr>
                <w:i/>
                <w:iCs/>
              </w:rPr>
            </w:pPr>
          </w:p>
        </w:tc>
        <w:tc>
          <w:tcPr>
            <w:tcW w:w="620" w:type="dxa"/>
            <w:shd w:val="clear" w:color="auto" w:fill="E9E9E9" w:themeFill="background2"/>
            <w:vAlign w:val="center"/>
          </w:tcPr>
          <w:p w14:paraId="78137B4E" w14:textId="16FF0D18" w:rsidR="00E26333" w:rsidRPr="00F8194D" w:rsidRDefault="00E26333" w:rsidP="00E26333">
            <w:pPr>
              <w:pStyle w:val="TableText"/>
              <w:ind w:right="23"/>
              <w:rPr>
                <w:color w:val="0C2340" w:themeColor="accent6"/>
              </w:rPr>
            </w:pPr>
            <w:r>
              <w:rPr>
                <w:color w:val="0C2340" w:themeColor="accent6"/>
              </w:rPr>
              <w:t>Date</w:t>
            </w:r>
          </w:p>
        </w:tc>
        <w:tc>
          <w:tcPr>
            <w:tcW w:w="1395" w:type="dxa"/>
            <w:vAlign w:val="center"/>
          </w:tcPr>
          <w:p w14:paraId="1E6E63A9" w14:textId="0272AA81" w:rsidR="00E26333" w:rsidRDefault="00E26333" w:rsidP="00E26333">
            <w:pPr>
              <w:pStyle w:val="TableTextCentred"/>
              <w:jc w:val="left"/>
              <w:rPr>
                <w:bCs w:val="0"/>
              </w:rPr>
            </w:pPr>
          </w:p>
        </w:tc>
      </w:tr>
    </w:tbl>
    <w:p w14:paraId="0F98DF7C" w14:textId="77777777" w:rsidR="005C7B98" w:rsidRDefault="005C7B98" w:rsidP="00491BBB">
      <w:pPr>
        <w:spacing w:after="0"/>
        <w:ind w:left="-709"/>
        <w:rPr>
          <w:b/>
          <w:bCs/>
          <w:color w:val="0C2340" w:themeColor="accent6"/>
          <w:sz w:val="14"/>
          <w:szCs w:val="14"/>
        </w:rPr>
        <w:sectPr w:rsidR="005C7B98" w:rsidSect="005C7B98">
          <w:type w:val="continuous"/>
          <w:pgSz w:w="16817" w:h="11901" w:orient="landscape" w:code="9"/>
          <w:pgMar w:top="964" w:right="1701" w:bottom="993" w:left="1418" w:header="680" w:footer="0" w:gutter="0"/>
          <w:cols w:space="708"/>
          <w:formProt w:val="0"/>
          <w:docGrid w:linePitch="360"/>
        </w:sectPr>
      </w:pPr>
    </w:p>
    <w:tbl>
      <w:tblPr>
        <w:tblStyle w:val="TableGrid1"/>
        <w:tblW w:w="5541" w:type="pct"/>
        <w:tblInd w:w="-714" w:type="dxa"/>
        <w:tblLayout w:type="fixed"/>
        <w:tblLook w:val="04A0" w:firstRow="1" w:lastRow="0" w:firstColumn="1" w:lastColumn="0" w:noHBand="0" w:noVBand="1"/>
      </w:tblPr>
      <w:tblGrid>
        <w:gridCol w:w="424"/>
        <w:gridCol w:w="1702"/>
        <w:gridCol w:w="1617"/>
        <w:gridCol w:w="1617"/>
        <w:gridCol w:w="1617"/>
        <w:gridCol w:w="1617"/>
        <w:gridCol w:w="1754"/>
        <w:gridCol w:w="285"/>
        <w:gridCol w:w="4536"/>
      </w:tblGrid>
      <w:tr w:rsidR="00027B30" w:rsidRPr="00491BBB" w14:paraId="5A581708" w14:textId="77777777" w:rsidTr="0048035C">
        <w:trPr>
          <w:trHeight w:val="172"/>
        </w:trPr>
        <w:tc>
          <w:tcPr>
            <w:tcW w:w="701" w:type="pct"/>
            <w:gridSpan w:val="2"/>
            <w:vMerge w:val="restart"/>
            <w:tcBorders>
              <w:top w:val="nil"/>
              <w:left w:val="single" w:sz="4" w:space="0" w:color="FFFFFF" w:themeColor="background1"/>
              <w:right w:val="single" w:sz="4" w:space="0" w:color="0C2340" w:themeColor="accent6"/>
            </w:tcBorders>
            <w:shd w:val="clear" w:color="auto" w:fill="FFFFFF" w:themeFill="background1"/>
          </w:tcPr>
          <w:p w14:paraId="34FF27A1" w14:textId="483DA6D4" w:rsidR="00491BBB" w:rsidRPr="00491BBB" w:rsidRDefault="00E26333" w:rsidP="0048035C">
            <w:pPr>
              <w:spacing w:after="0"/>
              <w:rPr>
                <w:rFonts w:cs="Arial"/>
                <w:sz w:val="16"/>
                <w:szCs w:val="16"/>
              </w:rPr>
            </w:pPr>
            <w:bookmarkStart w:id="3" w:name="_Hlk120690391"/>
            <w:r w:rsidRPr="00491BBB">
              <w:rPr>
                <w:b/>
                <w:bCs/>
                <w:color w:val="0C2340" w:themeColor="accent6"/>
              </w:rPr>
              <w:t>RISK MATRIX</w:t>
            </w:r>
          </w:p>
        </w:tc>
        <w:tc>
          <w:tcPr>
            <w:tcW w:w="2710" w:type="pct"/>
            <w:gridSpan w:val="5"/>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E9E9E9" w:themeFill="background2"/>
            <w:vAlign w:val="center"/>
          </w:tcPr>
          <w:p w14:paraId="3BA01FB5" w14:textId="77777777" w:rsidR="00491BBB" w:rsidRPr="00491BBB" w:rsidRDefault="00491BBB" w:rsidP="00491BBB">
            <w:pPr>
              <w:spacing w:before="20" w:after="20" w:line="240" w:lineRule="auto"/>
              <w:jc w:val="center"/>
              <w:rPr>
                <w:rFonts w:ascii="Arial Narrow" w:hAnsi="Arial Narrow" w:cs="Arial"/>
                <w:b/>
                <w:color w:val="0C2340" w:themeColor="accent6"/>
                <w:sz w:val="16"/>
                <w:szCs w:val="16"/>
                <w:lang w:val="en-US"/>
              </w:rPr>
            </w:pPr>
            <w:r w:rsidRPr="00491BBB">
              <w:rPr>
                <w:rFonts w:cs="Arial"/>
                <w:b/>
                <w:color w:val="0C2340" w:themeColor="accent6"/>
                <w:sz w:val="16"/>
                <w:szCs w:val="16"/>
              </w:rPr>
              <w:t>CONSEQUENCE</w:t>
            </w:r>
          </w:p>
        </w:tc>
        <w:tc>
          <w:tcPr>
            <w:tcW w:w="94" w:type="pct"/>
            <w:tcBorders>
              <w:top w:val="nil"/>
              <w:left w:val="single" w:sz="4" w:space="0" w:color="0C2340" w:themeColor="accent6"/>
              <w:bottom w:val="nil"/>
              <w:right w:val="single" w:sz="4" w:space="0" w:color="0C2340" w:themeColor="accent6"/>
            </w:tcBorders>
            <w:shd w:val="clear" w:color="auto" w:fill="auto"/>
          </w:tcPr>
          <w:p w14:paraId="08ED42E4" w14:textId="77777777" w:rsidR="00491BBB" w:rsidRPr="00491BBB" w:rsidRDefault="00491BBB" w:rsidP="00491BBB">
            <w:pPr>
              <w:spacing w:after="0" w:line="240" w:lineRule="auto"/>
              <w:rPr>
                <w:rFonts w:cs="Arial"/>
                <w:color w:val="FFFFFF" w:themeColor="background1"/>
                <w:sz w:val="16"/>
                <w:szCs w:val="16"/>
                <w:lang w:val="en-US"/>
              </w:rPr>
            </w:pPr>
          </w:p>
        </w:tc>
        <w:tc>
          <w:tcPr>
            <w:tcW w:w="1495" w:type="pct"/>
            <w:vMerge w:val="restar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E9E9E9" w:themeFill="background2"/>
            <w:vAlign w:val="center"/>
          </w:tcPr>
          <w:p w14:paraId="112BDA08" w14:textId="37448768" w:rsidR="00027B30" w:rsidRPr="00DC6B3C" w:rsidRDefault="00491BBB" w:rsidP="00DC6B3C">
            <w:pPr>
              <w:spacing w:after="0"/>
              <w:jc w:val="center"/>
              <w:rPr>
                <w:rFonts w:cs="Arial"/>
                <w:b/>
                <w:color w:val="0C2340" w:themeColor="accent6"/>
                <w:sz w:val="16"/>
                <w:szCs w:val="16"/>
                <w:lang w:val="en-US"/>
              </w:rPr>
            </w:pPr>
            <w:r w:rsidRPr="00491BBB">
              <w:rPr>
                <w:rFonts w:cs="Arial"/>
                <w:b/>
                <w:color w:val="0C2340" w:themeColor="accent6"/>
                <w:sz w:val="16"/>
                <w:szCs w:val="16"/>
                <w:lang w:val="en-US"/>
              </w:rPr>
              <w:t>HIERARCHY OF CONTROLS</w:t>
            </w:r>
          </w:p>
        </w:tc>
      </w:tr>
      <w:tr w:rsidR="00027B30" w:rsidRPr="00491BBB" w14:paraId="287F95DF" w14:textId="77777777" w:rsidTr="00027B30">
        <w:trPr>
          <w:trHeight w:val="70"/>
        </w:trPr>
        <w:tc>
          <w:tcPr>
            <w:tcW w:w="701" w:type="pct"/>
            <w:gridSpan w:val="2"/>
            <w:vMerge/>
            <w:tcBorders>
              <w:left w:val="single" w:sz="4" w:space="0" w:color="FFFFFF" w:themeColor="background1"/>
              <w:bottom w:val="single" w:sz="4" w:space="0" w:color="0C2340" w:themeColor="accent6"/>
              <w:right w:val="single" w:sz="4" w:space="0" w:color="0C2340" w:themeColor="accent6"/>
            </w:tcBorders>
            <w:shd w:val="clear" w:color="auto" w:fill="FFFFFF" w:themeFill="background1"/>
            <w:textDirection w:val="btLr"/>
          </w:tcPr>
          <w:p w14:paraId="00787B9B" w14:textId="77777777" w:rsidR="00491BBB" w:rsidRPr="00491BBB" w:rsidRDefault="00491BBB" w:rsidP="00491BBB">
            <w:pPr>
              <w:spacing w:after="0"/>
              <w:jc w:val="center"/>
              <w:rPr>
                <w:rFonts w:ascii="Arial Narrow" w:hAnsi="Arial Narrow" w:cs="Arial"/>
                <w:b/>
                <w:sz w:val="16"/>
                <w:szCs w:val="16"/>
                <w:lang w:val="en-US"/>
              </w:rPr>
            </w:pP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auto"/>
            <w:vAlign w:val="center"/>
          </w:tcPr>
          <w:p w14:paraId="623B9F65" w14:textId="77777777" w:rsidR="00491BBB" w:rsidRDefault="00491BBB" w:rsidP="00645A95">
            <w:pPr>
              <w:spacing w:before="20" w:after="20" w:line="240" w:lineRule="auto"/>
              <w:jc w:val="center"/>
              <w:rPr>
                <w:bCs/>
                <w:color w:val="auto"/>
                <w:sz w:val="16"/>
                <w:szCs w:val="16"/>
              </w:rPr>
            </w:pPr>
            <w:r w:rsidRPr="00491BBB">
              <w:rPr>
                <w:bCs/>
                <w:color w:val="auto"/>
                <w:sz w:val="16"/>
                <w:szCs w:val="16"/>
              </w:rPr>
              <w:t>NEGLIGIBLE</w:t>
            </w:r>
          </w:p>
          <w:p w14:paraId="292A99CA" w14:textId="73885660" w:rsidR="00027B30" w:rsidRPr="00491BBB" w:rsidRDefault="00027B30" w:rsidP="00645A95">
            <w:pPr>
              <w:spacing w:before="20" w:after="20" w:line="240" w:lineRule="auto"/>
              <w:jc w:val="center"/>
              <w:rPr>
                <w:bCs/>
                <w:color w:val="auto"/>
                <w:sz w:val="15"/>
                <w:szCs w:val="15"/>
              </w:rPr>
            </w:pPr>
            <w:r w:rsidRPr="00027B30">
              <w:rPr>
                <w:bCs/>
                <w:color w:val="auto"/>
                <w:sz w:val="15"/>
                <w:szCs w:val="15"/>
              </w:rPr>
              <w:t>no treatment, 1</w:t>
            </w:r>
            <w:r w:rsidRPr="00027B30">
              <w:rPr>
                <w:bCs/>
                <w:color w:val="auto"/>
                <w:sz w:val="15"/>
                <w:szCs w:val="15"/>
                <w:vertAlign w:val="superscript"/>
              </w:rPr>
              <w:t>st</w:t>
            </w:r>
            <w:r w:rsidRPr="00027B30">
              <w:rPr>
                <w:bCs/>
                <w:color w:val="auto"/>
                <w:sz w:val="15"/>
                <w:szCs w:val="15"/>
              </w:rPr>
              <w:t xml:space="preserve"> Aid</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auto"/>
            <w:vAlign w:val="center"/>
          </w:tcPr>
          <w:p w14:paraId="01304242" w14:textId="77777777" w:rsidR="00491BBB" w:rsidRDefault="00491BBB" w:rsidP="00645A95">
            <w:pPr>
              <w:spacing w:before="20" w:after="20" w:line="240" w:lineRule="auto"/>
              <w:jc w:val="center"/>
              <w:rPr>
                <w:bCs/>
                <w:color w:val="auto"/>
                <w:sz w:val="16"/>
                <w:szCs w:val="16"/>
              </w:rPr>
            </w:pPr>
            <w:r w:rsidRPr="00491BBB">
              <w:rPr>
                <w:bCs/>
                <w:color w:val="auto"/>
                <w:sz w:val="16"/>
                <w:szCs w:val="16"/>
              </w:rPr>
              <w:t>LOW</w:t>
            </w:r>
          </w:p>
          <w:p w14:paraId="625AA1DD" w14:textId="388348A1" w:rsidR="00027B30" w:rsidRPr="00491BBB" w:rsidRDefault="00027B30" w:rsidP="00645A95">
            <w:pPr>
              <w:spacing w:before="20" w:after="20" w:line="240" w:lineRule="auto"/>
              <w:jc w:val="center"/>
              <w:rPr>
                <w:bCs/>
                <w:color w:val="auto"/>
                <w:sz w:val="16"/>
                <w:szCs w:val="16"/>
              </w:rPr>
            </w:pPr>
            <w:r w:rsidRPr="00027B30">
              <w:rPr>
                <w:bCs/>
                <w:color w:val="auto"/>
                <w:sz w:val="15"/>
                <w:szCs w:val="15"/>
              </w:rPr>
              <w:t>RWI, MTI</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auto"/>
            <w:vAlign w:val="center"/>
          </w:tcPr>
          <w:p w14:paraId="758CBCF4" w14:textId="77777777" w:rsidR="00491BBB" w:rsidRDefault="00491BBB" w:rsidP="00645A95">
            <w:pPr>
              <w:spacing w:before="20" w:after="20" w:line="240" w:lineRule="auto"/>
              <w:jc w:val="center"/>
              <w:rPr>
                <w:bCs/>
                <w:color w:val="auto"/>
                <w:sz w:val="16"/>
                <w:szCs w:val="16"/>
              </w:rPr>
            </w:pPr>
            <w:r w:rsidRPr="00491BBB">
              <w:rPr>
                <w:bCs/>
                <w:color w:val="auto"/>
                <w:sz w:val="16"/>
                <w:szCs w:val="16"/>
              </w:rPr>
              <w:t>MEDIUM</w:t>
            </w:r>
          </w:p>
          <w:p w14:paraId="4A008B91" w14:textId="2B754618" w:rsidR="00027B30" w:rsidRPr="00491BBB" w:rsidRDefault="00027B30" w:rsidP="00645A95">
            <w:pPr>
              <w:spacing w:before="20" w:after="20" w:line="240" w:lineRule="auto"/>
              <w:jc w:val="center"/>
              <w:rPr>
                <w:bCs/>
                <w:color w:val="auto"/>
                <w:sz w:val="16"/>
                <w:szCs w:val="16"/>
              </w:rPr>
            </w:pPr>
            <w:r w:rsidRPr="00027B30">
              <w:rPr>
                <w:bCs/>
                <w:color w:val="auto"/>
                <w:sz w:val="15"/>
                <w:szCs w:val="15"/>
              </w:rPr>
              <w:t>LTI 1-2 days</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auto"/>
            <w:vAlign w:val="center"/>
          </w:tcPr>
          <w:p w14:paraId="4A239529" w14:textId="77777777" w:rsidR="00491BBB" w:rsidRDefault="00491BBB" w:rsidP="00645A95">
            <w:pPr>
              <w:spacing w:before="20" w:after="20" w:line="240" w:lineRule="auto"/>
              <w:jc w:val="center"/>
              <w:rPr>
                <w:bCs/>
                <w:color w:val="auto"/>
                <w:sz w:val="16"/>
                <w:szCs w:val="16"/>
              </w:rPr>
            </w:pPr>
            <w:r w:rsidRPr="00491BBB">
              <w:rPr>
                <w:bCs/>
                <w:color w:val="auto"/>
                <w:sz w:val="16"/>
                <w:szCs w:val="16"/>
              </w:rPr>
              <w:t>HIGH</w:t>
            </w:r>
          </w:p>
          <w:p w14:paraId="11F7079B" w14:textId="4202879D" w:rsidR="00027B30" w:rsidRPr="00491BBB" w:rsidRDefault="00027B30" w:rsidP="00645A95">
            <w:pPr>
              <w:spacing w:before="20" w:after="20" w:line="240" w:lineRule="auto"/>
              <w:jc w:val="center"/>
              <w:rPr>
                <w:bCs/>
                <w:color w:val="auto"/>
                <w:sz w:val="16"/>
                <w:szCs w:val="16"/>
              </w:rPr>
            </w:pPr>
            <w:r w:rsidRPr="00027B30">
              <w:rPr>
                <w:bCs/>
                <w:color w:val="auto"/>
                <w:sz w:val="15"/>
                <w:szCs w:val="15"/>
              </w:rPr>
              <w:t>LTI 3+ days</w:t>
            </w:r>
          </w:p>
        </w:tc>
        <w:tc>
          <w:tcPr>
            <w:tcW w:w="578"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auto"/>
            <w:vAlign w:val="center"/>
          </w:tcPr>
          <w:p w14:paraId="4A490B28" w14:textId="77777777" w:rsidR="00491BBB" w:rsidRDefault="00491BBB" w:rsidP="00645A95">
            <w:pPr>
              <w:spacing w:before="20" w:after="20" w:line="240" w:lineRule="auto"/>
              <w:jc w:val="center"/>
              <w:rPr>
                <w:bCs/>
                <w:color w:val="auto"/>
                <w:sz w:val="16"/>
                <w:szCs w:val="16"/>
              </w:rPr>
            </w:pPr>
            <w:r w:rsidRPr="00491BBB">
              <w:rPr>
                <w:bCs/>
                <w:color w:val="auto"/>
                <w:sz w:val="16"/>
                <w:szCs w:val="16"/>
              </w:rPr>
              <w:t>EXTREME</w:t>
            </w:r>
          </w:p>
          <w:p w14:paraId="4CEB7530" w14:textId="4423B21A" w:rsidR="00027B30" w:rsidRPr="00491BBB" w:rsidRDefault="00027B30" w:rsidP="00645A95">
            <w:pPr>
              <w:spacing w:before="20" w:after="20" w:line="240" w:lineRule="auto"/>
              <w:jc w:val="center"/>
              <w:rPr>
                <w:bCs/>
                <w:color w:val="auto"/>
                <w:sz w:val="16"/>
                <w:szCs w:val="16"/>
              </w:rPr>
            </w:pPr>
            <w:r w:rsidRPr="00027B30">
              <w:rPr>
                <w:bCs/>
                <w:color w:val="auto"/>
                <w:sz w:val="15"/>
                <w:szCs w:val="15"/>
              </w:rPr>
              <w:t>Long term injury, death</w:t>
            </w:r>
          </w:p>
        </w:tc>
        <w:tc>
          <w:tcPr>
            <w:tcW w:w="94" w:type="pct"/>
            <w:tcBorders>
              <w:top w:val="nil"/>
              <w:left w:val="single" w:sz="4" w:space="0" w:color="0C2340" w:themeColor="accent6"/>
              <w:bottom w:val="nil"/>
              <w:right w:val="single" w:sz="4" w:space="0" w:color="0C2340" w:themeColor="accent6"/>
            </w:tcBorders>
            <w:shd w:val="clear" w:color="auto" w:fill="auto"/>
          </w:tcPr>
          <w:p w14:paraId="7FFB8EE5" w14:textId="77777777" w:rsidR="00491BBB" w:rsidRPr="00491BBB" w:rsidRDefault="00491BBB" w:rsidP="00645A95">
            <w:pPr>
              <w:spacing w:after="0" w:line="240" w:lineRule="auto"/>
              <w:rPr>
                <w:rFonts w:cs="Arial"/>
                <w:b/>
                <w:sz w:val="10"/>
                <w:szCs w:val="10"/>
                <w:lang w:val="en-US"/>
              </w:rPr>
            </w:pPr>
          </w:p>
        </w:tc>
        <w:tc>
          <w:tcPr>
            <w:tcW w:w="1495" w:type="pct"/>
            <w:vMerge/>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E9E9E9" w:themeFill="background2"/>
            <w:vAlign w:val="center"/>
          </w:tcPr>
          <w:p w14:paraId="70A5ECF0" w14:textId="77777777" w:rsidR="00491BBB" w:rsidRPr="00491BBB" w:rsidRDefault="00491BBB" w:rsidP="00645A95">
            <w:pPr>
              <w:spacing w:after="0" w:line="240" w:lineRule="auto"/>
              <w:jc w:val="center"/>
              <w:rPr>
                <w:rFonts w:cs="Arial"/>
                <w:b/>
                <w:sz w:val="16"/>
                <w:szCs w:val="16"/>
                <w:lang w:val="en-US"/>
              </w:rPr>
            </w:pPr>
          </w:p>
        </w:tc>
      </w:tr>
      <w:tr w:rsidR="00027B30" w:rsidRPr="00491BBB" w14:paraId="71D90B8B" w14:textId="77777777" w:rsidTr="00DC6B3C">
        <w:trPr>
          <w:cantSplit/>
          <w:trHeight w:val="283"/>
        </w:trPr>
        <w:tc>
          <w:tcPr>
            <w:tcW w:w="140" w:type="pct"/>
            <w:vMerge w:val="restar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E9E9E9" w:themeFill="background2"/>
            <w:textDirection w:val="btLr"/>
          </w:tcPr>
          <w:p w14:paraId="41A54808" w14:textId="77777777" w:rsidR="00491BBB" w:rsidRPr="00491BBB" w:rsidRDefault="00491BBB" w:rsidP="00491BBB">
            <w:pPr>
              <w:spacing w:after="0"/>
              <w:jc w:val="center"/>
              <w:rPr>
                <w:rFonts w:cs="Arial"/>
                <w:b/>
                <w:color w:val="0C2340" w:themeColor="accent6"/>
                <w:sz w:val="16"/>
                <w:szCs w:val="16"/>
              </w:rPr>
            </w:pPr>
            <w:r w:rsidRPr="00491BBB">
              <w:rPr>
                <w:rFonts w:cs="Arial"/>
                <w:b/>
                <w:color w:val="0C2340" w:themeColor="accent6"/>
                <w:sz w:val="16"/>
                <w:szCs w:val="16"/>
              </w:rPr>
              <w:t>LIKELIHOOD</w:t>
            </w:r>
          </w:p>
        </w:tc>
        <w:tc>
          <w:tcPr>
            <w:tcW w:w="561"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auto"/>
            <w:vAlign w:val="center"/>
          </w:tcPr>
          <w:p w14:paraId="7CC92156" w14:textId="77777777" w:rsidR="00491BBB" w:rsidRPr="00491BBB" w:rsidRDefault="00491BBB" w:rsidP="00645A95">
            <w:pPr>
              <w:spacing w:after="0" w:line="240" w:lineRule="auto"/>
              <w:rPr>
                <w:bCs/>
                <w:color w:val="auto"/>
                <w:sz w:val="16"/>
                <w:szCs w:val="16"/>
              </w:rPr>
            </w:pPr>
            <w:r w:rsidRPr="00491BBB">
              <w:rPr>
                <w:bCs/>
                <w:color w:val="auto"/>
                <w:sz w:val="16"/>
                <w:szCs w:val="16"/>
              </w:rPr>
              <w:t>NEARLY CERTAIN</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4B10D68E"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11</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6003D83B"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16</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0E8B36B0"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20</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0DBDBCF5"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23</w:t>
            </w:r>
          </w:p>
        </w:tc>
        <w:tc>
          <w:tcPr>
            <w:tcW w:w="578"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4306AD43"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25</w:t>
            </w:r>
          </w:p>
        </w:tc>
        <w:tc>
          <w:tcPr>
            <w:tcW w:w="94" w:type="pct"/>
            <w:tcBorders>
              <w:top w:val="nil"/>
              <w:left w:val="single" w:sz="4" w:space="0" w:color="0C2340" w:themeColor="accent6"/>
              <w:bottom w:val="nil"/>
              <w:right w:val="single" w:sz="4" w:space="0" w:color="0C2340" w:themeColor="accent6"/>
            </w:tcBorders>
            <w:shd w:val="clear" w:color="auto" w:fill="auto"/>
          </w:tcPr>
          <w:p w14:paraId="7231CE43" w14:textId="77777777" w:rsidR="00491BBB" w:rsidRPr="00491BBB" w:rsidRDefault="00491BBB" w:rsidP="00645A95">
            <w:pPr>
              <w:spacing w:after="0" w:line="240" w:lineRule="auto"/>
              <w:rPr>
                <w:rFonts w:cs="Arial"/>
                <w:sz w:val="10"/>
                <w:szCs w:val="10"/>
                <w:lang w:val="en-US"/>
              </w:rPr>
            </w:pPr>
          </w:p>
        </w:tc>
        <w:tc>
          <w:tcPr>
            <w:tcW w:w="1495"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83BD00" w:themeFill="text2"/>
            <w:vAlign w:val="center"/>
          </w:tcPr>
          <w:p w14:paraId="79955B35" w14:textId="4799A1E1" w:rsidR="00491BBB" w:rsidRPr="00A7087D" w:rsidRDefault="00491BBB" w:rsidP="00645A95">
            <w:pPr>
              <w:spacing w:after="0" w:line="240" w:lineRule="auto"/>
              <w:jc w:val="center"/>
              <w:rPr>
                <w:rFonts w:cs="Arial"/>
                <w:i/>
                <w:color w:val="auto"/>
                <w:sz w:val="16"/>
                <w:szCs w:val="16"/>
                <w:lang w:val="en-US"/>
              </w:rPr>
            </w:pPr>
            <w:r w:rsidRPr="00A7087D">
              <w:rPr>
                <w:rFonts w:cs="Arial"/>
                <w:b/>
                <w:color w:val="auto"/>
                <w:sz w:val="16"/>
                <w:szCs w:val="16"/>
                <w:lang w:val="en-US"/>
              </w:rPr>
              <w:t>Elimination</w:t>
            </w:r>
          </w:p>
        </w:tc>
      </w:tr>
      <w:tr w:rsidR="00027B30" w:rsidRPr="00491BBB" w14:paraId="695A6BB2" w14:textId="77777777" w:rsidTr="00A7087D">
        <w:trPr>
          <w:cantSplit/>
          <w:trHeight w:val="283"/>
        </w:trPr>
        <w:tc>
          <w:tcPr>
            <w:tcW w:w="140" w:type="pct"/>
            <w:vMerge/>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tcPr>
          <w:p w14:paraId="2E9CC71D" w14:textId="77777777" w:rsidR="00491BBB" w:rsidRPr="00491BBB" w:rsidRDefault="00491BBB" w:rsidP="00491BBB">
            <w:pPr>
              <w:spacing w:after="0"/>
              <w:rPr>
                <w:rFonts w:cs="Arial"/>
                <w:sz w:val="16"/>
                <w:szCs w:val="16"/>
                <w:lang w:val="en-US"/>
              </w:rPr>
            </w:pPr>
          </w:p>
        </w:tc>
        <w:tc>
          <w:tcPr>
            <w:tcW w:w="561"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vAlign w:val="center"/>
          </w:tcPr>
          <w:p w14:paraId="4F8F6180" w14:textId="77777777" w:rsidR="00491BBB" w:rsidRPr="00491BBB" w:rsidRDefault="00491BBB" w:rsidP="00645A95">
            <w:pPr>
              <w:spacing w:after="0" w:line="240" w:lineRule="auto"/>
              <w:rPr>
                <w:bCs/>
                <w:color w:val="auto"/>
                <w:sz w:val="16"/>
                <w:szCs w:val="16"/>
              </w:rPr>
            </w:pPr>
            <w:r w:rsidRPr="00491BBB">
              <w:rPr>
                <w:bCs/>
                <w:color w:val="auto"/>
                <w:sz w:val="16"/>
                <w:szCs w:val="16"/>
              </w:rPr>
              <w:t>PROBABLE</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FF00"/>
            <w:vAlign w:val="center"/>
          </w:tcPr>
          <w:p w14:paraId="4A9C4DA8"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7</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695BFDEC"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12</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0929230D"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17</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0A3254CF"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21</w:t>
            </w:r>
          </w:p>
        </w:tc>
        <w:tc>
          <w:tcPr>
            <w:tcW w:w="578"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47EC4DAF"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24</w:t>
            </w:r>
          </w:p>
        </w:tc>
        <w:tc>
          <w:tcPr>
            <w:tcW w:w="94" w:type="pct"/>
            <w:tcBorders>
              <w:top w:val="nil"/>
              <w:left w:val="single" w:sz="4" w:space="0" w:color="0C2340" w:themeColor="accent6"/>
              <w:bottom w:val="nil"/>
              <w:right w:val="single" w:sz="4" w:space="0" w:color="0C2340" w:themeColor="accent6"/>
            </w:tcBorders>
            <w:shd w:val="clear" w:color="auto" w:fill="auto"/>
          </w:tcPr>
          <w:p w14:paraId="4F6D0D29" w14:textId="77777777" w:rsidR="00491BBB" w:rsidRPr="00491BBB" w:rsidRDefault="00491BBB" w:rsidP="00645A95">
            <w:pPr>
              <w:spacing w:after="0" w:line="240" w:lineRule="auto"/>
              <w:rPr>
                <w:rFonts w:cs="Arial"/>
                <w:sz w:val="10"/>
                <w:szCs w:val="10"/>
                <w:lang w:val="en-US"/>
              </w:rPr>
            </w:pPr>
          </w:p>
        </w:tc>
        <w:tc>
          <w:tcPr>
            <w:tcW w:w="1495"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83BD00" w:themeFill="text2"/>
            <w:vAlign w:val="center"/>
          </w:tcPr>
          <w:p w14:paraId="5873B101" w14:textId="29D6E049" w:rsidR="00491BBB" w:rsidRPr="00A7087D" w:rsidRDefault="00491BBB" w:rsidP="00645A95">
            <w:pPr>
              <w:spacing w:after="0" w:line="240" w:lineRule="auto"/>
              <w:jc w:val="center"/>
              <w:rPr>
                <w:rFonts w:cs="Arial"/>
                <w:i/>
                <w:color w:val="auto"/>
                <w:sz w:val="16"/>
                <w:szCs w:val="16"/>
                <w:lang w:val="en-US"/>
              </w:rPr>
            </w:pPr>
            <w:r w:rsidRPr="00A7087D">
              <w:rPr>
                <w:rFonts w:cs="Arial"/>
                <w:b/>
                <w:color w:val="auto"/>
                <w:sz w:val="16"/>
                <w:szCs w:val="16"/>
                <w:lang w:val="en-US"/>
              </w:rPr>
              <w:t>Substitution</w:t>
            </w:r>
          </w:p>
        </w:tc>
      </w:tr>
      <w:tr w:rsidR="00027B30" w:rsidRPr="00491BBB" w14:paraId="52D99FFE" w14:textId="77777777" w:rsidTr="00A7087D">
        <w:trPr>
          <w:cantSplit/>
          <w:trHeight w:val="283"/>
        </w:trPr>
        <w:tc>
          <w:tcPr>
            <w:tcW w:w="140" w:type="pct"/>
            <w:vMerge/>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tcPr>
          <w:p w14:paraId="4CE280ED" w14:textId="77777777" w:rsidR="00491BBB" w:rsidRPr="00491BBB" w:rsidRDefault="00491BBB" w:rsidP="00491BBB">
            <w:pPr>
              <w:spacing w:after="0"/>
              <w:rPr>
                <w:rFonts w:cs="Arial"/>
                <w:sz w:val="16"/>
                <w:szCs w:val="16"/>
                <w:lang w:val="en-US"/>
              </w:rPr>
            </w:pPr>
          </w:p>
        </w:tc>
        <w:tc>
          <w:tcPr>
            <w:tcW w:w="561"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vAlign w:val="center"/>
          </w:tcPr>
          <w:p w14:paraId="2878E834" w14:textId="77777777" w:rsidR="00491BBB" w:rsidRPr="00491BBB" w:rsidRDefault="00491BBB" w:rsidP="00645A95">
            <w:pPr>
              <w:spacing w:after="0" w:line="240" w:lineRule="auto"/>
              <w:rPr>
                <w:bCs/>
                <w:color w:val="auto"/>
                <w:sz w:val="16"/>
                <w:szCs w:val="16"/>
              </w:rPr>
            </w:pPr>
            <w:r w:rsidRPr="00491BBB">
              <w:rPr>
                <w:bCs/>
                <w:color w:val="auto"/>
                <w:sz w:val="16"/>
                <w:szCs w:val="16"/>
              </w:rPr>
              <w:t>POSSIBLE</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vAlign w:val="center"/>
          </w:tcPr>
          <w:p w14:paraId="4170E024"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4</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FF00"/>
            <w:vAlign w:val="center"/>
          </w:tcPr>
          <w:p w14:paraId="2253A956"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8</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7E93FD10"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13</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0E605131"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18</w:t>
            </w:r>
          </w:p>
        </w:tc>
        <w:tc>
          <w:tcPr>
            <w:tcW w:w="578"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20177A60"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22</w:t>
            </w:r>
          </w:p>
        </w:tc>
        <w:tc>
          <w:tcPr>
            <w:tcW w:w="94" w:type="pct"/>
            <w:tcBorders>
              <w:top w:val="nil"/>
              <w:left w:val="single" w:sz="4" w:space="0" w:color="0C2340" w:themeColor="accent6"/>
              <w:bottom w:val="nil"/>
              <w:right w:val="single" w:sz="4" w:space="0" w:color="0C2340" w:themeColor="accent6"/>
            </w:tcBorders>
            <w:shd w:val="clear" w:color="auto" w:fill="auto"/>
          </w:tcPr>
          <w:p w14:paraId="3FBE89D8" w14:textId="77777777" w:rsidR="00491BBB" w:rsidRPr="00491BBB" w:rsidRDefault="00491BBB" w:rsidP="00645A95">
            <w:pPr>
              <w:spacing w:after="0" w:line="240" w:lineRule="auto"/>
              <w:rPr>
                <w:rFonts w:cs="Arial"/>
                <w:sz w:val="10"/>
                <w:szCs w:val="10"/>
                <w:lang w:val="en-US"/>
              </w:rPr>
            </w:pPr>
          </w:p>
        </w:tc>
        <w:tc>
          <w:tcPr>
            <w:tcW w:w="1495"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FF00"/>
            <w:vAlign w:val="center"/>
          </w:tcPr>
          <w:p w14:paraId="1F77D2AB" w14:textId="7011B2F7" w:rsidR="00491BBB" w:rsidRPr="00A7087D" w:rsidRDefault="00491BBB" w:rsidP="00645A95">
            <w:pPr>
              <w:spacing w:after="0" w:line="240" w:lineRule="auto"/>
              <w:jc w:val="center"/>
              <w:rPr>
                <w:rFonts w:cs="Arial"/>
                <w:i/>
                <w:color w:val="auto"/>
                <w:sz w:val="16"/>
                <w:szCs w:val="16"/>
                <w:lang w:val="en-US"/>
              </w:rPr>
            </w:pPr>
            <w:r w:rsidRPr="00A7087D">
              <w:rPr>
                <w:rFonts w:cs="Arial"/>
                <w:b/>
                <w:color w:val="auto"/>
                <w:sz w:val="16"/>
                <w:szCs w:val="16"/>
                <w:lang w:val="en-US"/>
              </w:rPr>
              <w:t>Engineering Controls</w:t>
            </w:r>
          </w:p>
        </w:tc>
      </w:tr>
      <w:tr w:rsidR="00027B30" w:rsidRPr="00491BBB" w14:paraId="564CFB7F" w14:textId="77777777" w:rsidTr="00A7087D">
        <w:trPr>
          <w:cantSplit/>
          <w:trHeight w:val="283"/>
        </w:trPr>
        <w:tc>
          <w:tcPr>
            <w:tcW w:w="140" w:type="pct"/>
            <w:vMerge/>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tcPr>
          <w:p w14:paraId="01DBC41F" w14:textId="77777777" w:rsidR="00491BBB" w:rsidRPr="00491BBB" w:rsidRDefault="00491BBB" w:rsidP="00491BBB">
            <w:pPr>
              <w:spacing w:after="0"/>
              <w:rPr>
                <w:rFonts w:cs="Arial"/>
                <w:sz w:val="16"/>
                <w:szCs w:val="16"/>
                <w:lang w:val="en-US"/>
              </w:rPr>
            </w:pPr>
          </w:p>
        </w:tc>
        <w:tc>
          <w:tcPr>
            <w:tcW w:w="561"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vAlign w:val="center"/>
          </w:tcPr>
          <w:p w14:paraId="66FF7B80" w14:textId="77777777" w:rsidR="00491BBB" w:rsidRPr="00491BBB" w:rsidRDefault="00491BBB" w:rsidP="00645A95">
            <w:pPr>
              <w:spacing w:after="0" w:line="240" w:lineRule="auto"/>
              <w:rPr>
                <w:bCs/>
                <w:color w:val="auto"/>
                <w:sz w:val="16"/>
                <w:szCs w:val="16"/>
              </w:rPr>
            </w:pPr>
            <w:r w:rsidRPr="00491BBB">
              <w:rPr>
                <w:bCs/>
                <w:color w:val="auto"/>
                <w:sz w:val="16"/>
                <w:szCs w:val="16"/>
              </w:rPr>
              <w:t>UNLIKELY</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vAlign w:val="center"/>
          </w:tcPr>
          <w:p w14:paraId="7231DE14"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2</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vAlign w:val="center"/>
          </w:tcPr>
          <w:p w14:paraId="7E218A6A"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5</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FF00"/>
            <w:vAlign w:val="center"/>
          </w:tcPr>
          <w:p w14:paraId="67C80D1A"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9</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00AB7D62" w14:textId="77777777" w:rsidR="00491BBB" w:rsidRPr="00A7087D" w:rsidRDefault="00491BBB" w:rsidP="00645A95">
            <w:pPr>
              <w:spacing w:after="0" w:line="240" w:lineRule="auto"/>
              <w:jc w:val="center"/>
              <w:rPr>
                <w:rFonts w:ascii="Arial Narrow" w:hAnsi="Arial Narrow" w:cs="Arial"/>
                <w:b/>
                <w:szCs w:val="14"/>
                <w:lang w:val="en-US"/>
              </w:rPr>
            </w:pPr>
            <w:r w:rsidRPr="00A7087D">
              <w:rPr>
                <w:rFonts w:ascii="Arial Narrow" w:hAnsi="Arial Narrow" w:cs="Arial"/>
                <w:b/>
                <w:color w:val="auto"/>
                <w:szCs w:val="14"/>
                <w:lang w:val="en-US"/>
              </w:rPr>
              <w:t>14</w:t>
            </w:r>
          </w:p>
        </w:tc>
        <w:tc>
          <w:tcPr>
            <w:tcW w:w="578"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4DF5D166" w14:textId="77777777" w:rsidR="00491BBB" w:rsidRPr="00A7087D" w:rsidRDefault="00491BBB" w:rsidP="00645A95">
            <w:pPr>
              <w:spacing w:after="0" w:line="240" w:lineRule="auto"/>
              <w:jc w:val="center"/>
              <w:rPr>
                <w:rFonts w:ascii="Arial Narrow" w:hAnsi="Arial Narrow" w:cs="Arial"/>
                <w:b/>
                <w:szCs w:val="14"/>
                <w:lang w:val="en-US"/>
              </w:rPr>
            </w:pPr>
            <w:r w:rsidRPr="00A7087D">
              <w:rPr>
                <w:rFonts w:ascii="Arial Narrow" w:hAnsi="Arial Narrow" w:cs="Arial"/>
                <w:b/>
                <w:color w:val="FFFFFF" w:themeColor="background1"/>
                <w:szCs w:val="14"/>
                <w:lang w:val="en-US"/>
              </w:rPr>
              <w:t>19</w:t>
            </w:r>
          </w:p>
        </w:tc>
        <w:tc>
          <w:tcPr>
            <w:tcW w:w="94" w:type="pct"/>
            <w:tcBorders>
              <w:top w:val="nil"/>
              <w:left w:val="single" w:sz="4" w:space="0" w:color="0C2340" w:themeColor="accent6"/>
              <w:bottom w:val="nil"/>
              <w:right w:val="single" w:sz="4" w:space="0" w:color="0C2340" w:themeColor="accent6"/>
            </w:tcBorders>
            <w:shd w:val="clear" w:color="auto" w:fill="auto"/>
          </w:tcPr>
          <w:p w14:paraId="6A6F03C1" w14:textId="77777777" w:rsidR="00491BBB" w:rsidRPr="00491BBB" w:rsidRDefault="00491BBB" w:rsidP="00645A95">
            <w:pPr>
              <w:spacing w:after="0" w:line="240" w:lineRule="auto"/>
              <w:rPr>
                <w:rFonts w:cs="Arial"/>
                <w:sz w:val="10"/>
                <w:szCs w:val="10"/>
                <w:lang w:val="en-US"/>
              </w:rPr>
            </w:pPr>
          </w:p>
        </w:tc>
        <w:tc>
          <w:tcPr>
            <w:tcW w:w="1495"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73C7E299" w14:textId="426A9A9C" w:rsidR="00491BBB" w:rsidRPr="00A7087D" w:rsidRDefault="00491BBB" w:rsidP="00645A95">
            <w:pPr>
              <w:spacing w:after="0" w:line="240" w:lineRule="auto"/>
              <w:jc w:val="center"/>
              <w:rPr>
                <w:rFonts w:cs="Arial"/>
                <w:i/>
                <w:color w:val="auto"/>
                <w:sz w:val="16"/>
                <w:szCs w:val="16"/>
                <w:lang w:val="en-US"/>
              </w:rPr>
            </w:pPr>
            <w:r w:rsidRPr="00A7087D">
              <w:rPr>
                <w:rFonts w:cs="Arial"/>
                <w:b/>
                <w:color w:val="auto"/>
                <w:sz w:val="16"/>
                <w:szCs w:val="16"/>
                <w:lang w:val="en-US"/>
              </w:rPr>
              <w:t>Administrative Controls</w:t>
            </w:r>
          </w:p>
        </w:tc>
      </w:tr>
      <w:tr w:rsidR="00027B30" w:rsidRPr="00491BBB" w14:paraId="08BB6F40" w14:textId="77777777" w:rsidTr="00A7087D">
        <w:trPr>
          <w:cantSplit/>
          <w:trHeight w:val="283"/>
        </w:trPr>
        <w:tc>
          <w:tcPr>
            <w:tcW w:w="140" w:type="pct"/>
            <w:vMerge/>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tcPr>
          <w:p w14:paraId="625910F9" w14:textId="77777777" w:rsidR="00491BBB" w:rsidRPr="00491BBB" w:rsidRDefault="00491BBB" w:rsidP="00491BBB">
            <w:pPr>
              <w:spacing w:after="0"/>
              <w:rPr>
                <w:rFonts w:cs="Arial"/>
                <w:sz w:val="16"/>
                <w:szCs w:val="16"/>
                <w:lang w:val="en-US"/>
              </w:rPr>
            </w:pPr>
          </w:p>
        </w:tc>
        <w:tc>
          <w:tcPr>
            <w:tcW w:w="561"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vAlign w:val="center"/>
          </w:tcPr>
          <w:p w14:paraId="0DED187F" w14:textId="77777777" w:rsidR="00491BBB" w:rsidRPr="00491BBB" w:rsidRDefault="00491BBB" w:rsidP="00645A95">
            <w:pPr>
              <w:spacing w:after="0" w:line="240" w:lineRule="auto"/>
              <w:rPr>
                <w:bCs/>
                <w:color w:val="auto"/>
                <w:sz w:val="16"/>
                <w:szCs w:val="16"/>
              </w:rPr>
            </w:pPr>
            <w:r w:rsidRPr="00491BBB">
              <w:rPr>
                <w:bCs/>
                <w:color w:val="auto"/>
                <w:sz w:val="16"/>
                <w:szCs w:val="16"/>
              </w:rPr>
              <w:t>RARE</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vAlign w:val="center"/>
          </w:tcPr>
          <w:p w14:paraId="5BD17329"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1</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99CC33"/>
            <w:vAlign w:val="center"/>
          </w:tcPr>
          <w:p w14:paraId="0D3BE07D" w14:textId="77777777" w:rsidR="00491BBB" w:rsidRPr="00A7087D" w:rsidRDefault="00491BBB" w:rsidP="00645A95">
            <w:pPr>
              <w:spacing w:after="0" w:line="240" w:lineRule="auto"/>
              <w:jc w:val="center"/>
              <w:rPr>
                <w:rFonts w:ascii="Arial Narrow" w:hAnsi="Arial Narrow" w:cs="Arial"/>
                <w:b/>
                <w:color w:val="FFFFFF" w:themeColor="background1"/>
                <w:szCs w:val="14"/>
                <w:lang w:val="en-US"/>
              </w:rPr>
            </w:pPr>
            <w:r w:rsidRPr="00A7087D">
              <w:rPr>
                <w:rFonts w:ascii="Arial Narrow" w:hAnsi="Arial Narrow" w:cs="Arial"/>
                <w:b/>
                <w:color w:val="FFFFFF" w:themeColor="background1"/>
                <w:szCs w:val="14"/>
                <w:lang w:val="en-US"/>
              </w:rPr>
              <w:t>3</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FF00"/>
            <w:vAlign w:val="center"/>
          </w:tcPr>
          <w:p w14:paraId="4D1FC0CD"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6</w:t>
            </w:r>
          </w:p>
        </w:tc>
        <w:tc>
          <w:tcPr>
            <w:tcW w:w="533"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56344473"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10</w:t>
            </w:r>
          </w:p>
        </w:tc>
        <w:tc>
          <w:tcPr>
            <w:tcW w:w="578"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6600"/>
            <w:vAlign w:val="center"/>
          </w:tcPr>
          <w:p w14:paraId="2E32D0A9" w14:textId="77777777" w:rsidR="00491BBB" w:rsidRPr="00A7087D" w:rsidRDefault="00491BBB" w:rsidP="00645A95">
            <w:pPr>
              <w:spacing w:after="0" w:line="240" w:lineRule="auto"/>
              <w:jc w:val="center"/>
              <w:rPr>
                <w:rFonts w:ascii="Arial Narrow" w:hAnsi="Arial Narrow" w:cs="Arial"/>
                <w:b/>
                <w:color w:val="auto"/>
                <w:szCs w:val="14"/>
                <w:lang w:val="en-US"/>
              </w:rPr>
            </w:pPr>
            <w:r w:rsidRPr="00A7087D">
              <w:rPr>
                <w:rFonts w:ascii="Arial Narrow" w:hAnsi="Arial Narrow" w:cs="Arial"/>
                <w:b/>
                <w:color w:val="auto"/>
                <w:szCs w:val="14"/>
                <w:lang w:val="en-US"/>
              </w:rPr>
              <w:t>15</w:t>
            </w:r>
          </w:p>
        </w:tc>
        <w:tc>
          <w:tcPr>
            <w:tcW w:w="94" w:type="pct"/>
            <w:tcBorders>
              <w:top w:val="nil"/>
              <w:left w:val="single" w:sz="4" w:space="0" w:color="0C2340" w:themeColor="accent6"/>
              <w:bottom w:val="single" w:sz="4" w:space="0" w:color="FFFFFF" w:themeColor="background1"/>
              <w:right w:val="single" w:sz="4" w:space="0" w:color="0C2340" w:themeColor="accent6"/>
            </w:tcBorders>
            <w:shd w:val="clear" w:color="auto" w:fill="auto"/>
          </w:tcPr>
          <w:p w14:paraId="6E7BB7E9" w14:textId="77777777" w:rsidR="00491BBB" w:rsidRPr="00491BBB" w:rsidRDefault="00491BBB" w:rsidP="00645A95">
            <w:pPr>
              <w:spacing w:after="0" w:line="240" w:lineRule="auto"/>
              <w:rPr>
                <w:rFonts w:cs="Arial"/>
                <w:sz w:val="10"/>
                <w:szCs w:val="10"/>
                <w:lang w:val="en-US"/>
              </w:rPr>
            </w:pPr>
          </w:p>
        </w:tc>
        <w:tc>
          <w:tcPr>
            <w:tcW w:w="1495" w:type="pct"/>
            <w:tcBorders>
              <w:top w:val="single" w:sz="4" w:space="0" w:color="0C2340" w:themeColor="accent6"/>
              <w:left w:val="single" w:sz="4" w:space="0" w:color="0C2340" w:themeColor="accent6"/>
              <w:bottom w:val="single" w:sz="4" w:space="0" w:color="0C2340" w:themeColor="accent6"/>
              <w:right w:val="single" w:sz="4" w:space="0" w:color="0C2340" w:themeColor="accent6"/>
            </w:tcBorders>
            <w:shd w:val="clear" w:color="auto" w:fill="FF0000"/>
            <w:vAlign w:val="center"/>
          </w:tcPr>
          <w:p w14:paraId="35EE0ED2" w14:textId="2101A5E4" w:rsidR="00491BBB" w:rsidRPr="00A7087D" w:rsidRDefault="00491BBB" w:rsidP="00645A95">
            <w:pPr>
              <w:spacing w:after="0" w:line="240" w:lineRule="auto"/>
              <w:ind w:left="-107" w:right="-109"/>
              <w:jc w:val="center"/>
              <w:rPr>
                <w:rFonts w:cs="Arial"/>
                <w:i/>
                <w:color w:val="auto"/>
                <w:sz w:val="16"/>
                <w:szCs w:val="16"/>
                <w:lang w:val="en-US"/>
              </w:rPr>
            </w:pPr>
            <w:r w:rsidRPr="00A7087D">
              <w:rPr>
                <w:rFonts w:cs="Arial"/>
                <w:b/>
                <w:color w:val="auto"/>
                <w:sz w:val="16"/>
                <w:szCs w:val="16"/>
                <w:lang w:val="en-US"/>
              </w:rPr>
              <w:t>Personal Protective Equipment</w:t>
            </w:r>
          </w:p>
        </w:tc>
      </w:tr>
      <w:bookmarkEnd w:id="3"/>
    </w:tbl>
    <w:p w14:paraId="3F4EE63A" w14:textId="77777777" w:rsidR="00027B30" w:rsidRPr="00A7087D" w:rsidRDefault="00027B30" w:rsidP="00027B30">
      <w:pPr>
        <w:spacing w:after="0"/>
        <w:ind w:left="-709"/>
        <w:rPr>
          <w:b/>
          <w:bCs/>
          <w:color w:val="0C2340" w:themeColor="accent6"/>
          <w:sz w:val="14"/>
          <w:szCs w:val="14"/>
        </w:rPr>
      </w:pPr>
    </w:p>
    <w:p w14:paraId="19A79F60" w14:textId="75B86D88" w:rsidR="00491BBB" w:rsidRPr="00491BBB" w:rsidRDefault="00027B30" w:rsidP="00027B30">
      <w:pPr>
        <w:spacing w:after="0"/>
        <w:ind w:left="-709"/>
        <w:rPr>
          <w:b/>
          <w:bCs/>
          <w:color w:val="0C2340" w:themeColor="accent6"/>
        </w:rPr>
      </w:pPr>
      <w:r w:rsidRPr="00027B30">
        <w:rPr>
          <w:b/>
          <w:bCs/>
          <w:color w:val="0C2340" w:themeColor="accent6"/>
        </w:rPr>
        <w:t xml:space="preserve">RISK </w:t>
      </w:r>
      <w:r>
        <w:rPr>
          <w:b/>
          <w:bCs/>
          <w:color w:val="0C2340" w:themeColor="accent6"/>
        </w:rPr>
        <w:t>RATING</w:t>
      </w:r>
    </w:p>
    <w:tbl>
      <w:tblPr>
        <w:tblStyle w:val="TableGrid1"/>
        <w:tblW w:w="5541" w:type="pct"/>
        <w:tblInd w:w="-714" w:type="dxa"/>
        <w:tblBorders>
          <w:top w:val="single" w:sz="4" w:space="0" w:color="0C2340" w:themeColor="accent6"/>
          <w:left w:val="single" w:sz="4" w:space="0" w:color="0C2340" w:themeColor="accent6"/>
          <w:bottom w:val="single" w:sz="4" w:space="0" w:color="0C2340" w:themeColor="accent6"/>
          <w:right w:val="single" w:sz="4" w:space="0" w:color="0C2340" w:themeColor="accent6"/>
          <w:insideH w:val="single" w:sz="4" w:space="0" w:color="0C2340" w:themeColor="accent6"/>
          <w:insideV w:val="single" w:sz="4" w:space="0" w:color="0C2340" w:themeColor="accent6"/>
        </w:tblBorders>
        <w:tblLook w:val="04A0" w:firstRow="1" w:lastRow="0" w:firstColumn="1" w:lastColumn="0" w:noHBand="0" w:noVBand="1"/>
      </w:tblPr>
      <w:tblGrid>
        <w:gridCol w:w="3544"/>
        <w:gridCol w:w="4111"/>
        <w:gridCol w:w="3722"/>
        <w:gridCol w:w="3792"/>
      </w:tblGrid>
      <w:tr w:rsidR="00491BBB" w:rsidRPr="00491BBB" w14:paraId="5C935224" w14:textId="77777777" w:rsidTr="00645A95">
        <w:trPr>
          <w:trHeight w:val="283"/>
        </w:trPr>
        <w:tc>
          <w:tcPr>
            <w:tcW w:w="1168" w:type="pct"/>
            <w:shd w:val="clear" w:color="auto" w:fill="99CC33"/>
            <w:vAlign w:val="center"/>
          </w:tcPr>
          <w:p w14:paraId="4E99F765" w14:textId="77777777" w:rsidR="00491BBB" w:rsidRPr="00491BBB" w:rsidRDefault="00491BBB" w:rsidP="00645A95">
            <w:pPr>
              <w:spacing w:after="0" w:line="240" w:lineRule="auto"/>
              <w:jc w:val="center"/>
              <w:rPr>
                <w:rFonts w:ascii="Arial Narrow" w:hAnsi="Arial Narrow" w:cs="Arial"/>
                <w:b/>
                <w:color w:val="FFFFFF" w:themeColor="background1"/>
                <w:sz w:val="16"/>
                <w:szCs w:val="16"/>
                <w:lang w:val="en-US"/>
              </w:rPr>
            </w:pPr>
            <w:r w:rsidRPr="00491BBB">
              <w:rPr>
                <w:rFonts w:ascii="Arial Narrow" w:hAnsi="Arial Narrow" w:cs="Arial"/>
                <w:b/>
                <w:color w:val="FFFFFF" w:themeColor="background1"/>
                <w:sz w:val="16"/>
                <w:szCs w:val="16"/>
                <w:lang w:val="en-US"/>
              </w:rPr>
              <w:t>LOW 1 - 5</w:t>
            </w:r>
          </w:p>
        </w:tc>
        <w:tc>
          <w:tcPr>
            <w:tcW w:w="1355" w:type="pct"/>
            <w:shd w:val="clear" w:color="auto" w:fill="FFFF00"/>
            <w:vAlign w:val="center"/>
          </w:tcPr>
          <w:p w14:paraId="03B4CF83" w14:textId="77777777" w:rsidR="00491BBB" w:rsidRPr="00491BBB" w:rsidRDefault="00491BBB" w:rsidP="00645A95">
            <w:pPr>
              <w:spacing w:after="0" w:line="240" w:lineRule="auto"/>
              <w:jc w:val="center"/>
              <w:rPr>
                <w:rFonts w:ascii="Arial Narrow" w:hAnsi="Arial Narrow" w:cs="Arial"/>
                <w:b/>
                <w:sz w:val="16"/>
                <w:szCs w:val="16"/>
                <w:lang w:val="en-US"/>
              </w:rPr>
            </w:pPr>
            <w:r w:rsidRPr="00491BBB">
              <w:rPr>
                <w:rFonts w:ascii="Arial Narrow" w:hAnsi="Arial Narrow" w:cs="Arial"/>
                <w:b/>
                <w:color w:val="auto"/>
                <w:sz w:val="16"/>
                <w:szCs w:val="16"/>
                <w:lang w:val="en-US"/>
              </w:rPr>
              <w:t>MEDIUM 6 - 9</w:t>
            </w:r>
          </w:p>
        </w:tc>
        <w:tc>
          <w:tcPr>
            <w:tcW w:w="1227" w:type="pct"/>
            <w:shd w:val="clear" w:color="auto" w:fill="FF6600"/>
            <w:vAlign w:val="center"/>
          </w:tcPr>
          <w:p w14:paraId="4A8984B2" w14:textId="77777777" w:rsidR="00491BBB" w:rsidRPr="00491BBB" w:rsidRDefault="00491BBB" w:rsidP="00645A95">
            <w:pPr>
              <w:spacing w:after="0" w:line="240" w:lineRule="auto"/>
              <w:jc w:val="center"/>
              <w:rPr>
                <w:rFonts w:ascii="Arial Narrow" w:hAnsi="Arial Narrow" w:cs="Arial"/>
                <w:b/>
                <w:sz w:val="16"/>
                <w:szCs w:val="16"/>
                <w:lang w:val="en-US"/>
              </w:rPr>
            </w:pPr>
            <w:r w:rsidRPr="00491BBB">
              <w:rPr>
                <w:rFonts w:ascii="Arial Narrow" w:hAnsi="Arial Narrow" w:cs="Arial"/>
                <w:b/>
                <w:color w:val="auto"/>
                <w:sz w:val="16"/>
                <w:szCs w:val="16"/>
                <w:lang w:val="en-US"/>
              </w:rPr>
              <w:t>HIGH 10 - 17</w:t>
            </w:r>
          </w:p>
        </w:tc>
        <w:tc>
          <w:tcPr>
            <w:tcW w:w="1250" w:type="pct"/>
            <w:shd w:val="clear" w:color="auto" w:fill="FF0000"/>
            <w:vAlign w:val="center"/>
          </w:tcPr>
          <w:p w14:paraId="18B46BAC" w14:textId="77777777" w:rsidR="00491BBB" w:rsidRPr="00491BBB" w:rsidRDefault="00491BBB" w:rsidP="00645A95">
            <w:pPr>
              <w:spacing w:after="0" w:line="240" w:lineRule="auto"/>
              <w:jc w:val="center"/>
              <w:rPr>
                <w:rFonts w:ascii="Arial Narrow" w:hAnsi="Arial Narrow" w:cs="Arial"/>
                <w:b/>
                <w:sz w:val="16"/>
                <w:szCs w:val="16"/>
                <w:lang w:val="en-US"/>
              </w:rPr>
            </w:pPr>
            <w:r w:rsidRPr="00491BBB">
              <w:rPr>
                <w:rFonts w:ascii="Arial Narrow" w:hAnsi="Arial Narrow" w:cs="Arial"/>
                <w:b/>
                <w:color w:val="FFFFFF" w:themeColor="background1"/>
                <w:sz w:val="16"/>
                <w:szCs w:val="16"/>
                <w:lang w:val="en-US"/>
              </w:rPr>
              <w:t>EXTREME 18 – 25</w:t>
            </w:r>
          </w:p>
        </w:tc>
      </w:tr>
      <w:tr w:rsidR="00491BBB" w:rsidRPr="00491BBB" w14:paraId="77F43042" w14:textId="77777777" w:rsidTr="00645A95">
        <w:trPr>
          <w:trHeight w:val="283"/>
        </w:trPr>
        <w:tc>
          <w:tcPr>
            <w:tcW w:w="1168" w:type="pct"/>
            <w:shd w:val="clear" w:color="auto" w:fill="auto"/>
            <w:vAlign w:val="center"/>
          </w:tcPr>
          <w:p w14:paraId="1AC312CF" w14:textId="77777777" w:rsidR="00491BBB" w:rsidRPr="00491BBB" w:rsidRDefault="00491BBB" w:rsidP="00645A95">
            <w:pPr>
              <w:spacing w:after="0" w:line="240" w:lineRule="auto"/>
              <w:jc w:val="center"/>
              <w:rPr>
                <w:rFonts w:ascii="Arial Narrow" w:hAnsi="Arial Narrow" w:cs="Arial"/>
                <w:b/>
                <w:color w:val="auto"/>
                <w:sz w:val="16"/>
                <w:szCs w:val="16"/>
                <w:lang w:val="en-US"/>
              </w:rPr>
            </w:pPr>
            <w:r w:rsidRPr="00491BBB">
              <w:rPr>
                <w:rFonts w:cs="Arial"/>
                <w:color w:val="auto"/>
                <w:sz w:val="16"/>
                <w:szCs w:val="16"/>
                <w:lang w:val="en-US"/>
              </w:rPr>
              <w:t>Monitor work to ensure risk remains low.</w:t>
            </w:r>
          </w:p>
        </w:tc>
        <w:tc>
          <w:tcPr>
            <w:tcW w:w="1355" w:type="pct"/>
            <w:shd w:val="clear" w:color="auto" w:fill="auto"/>
            <w:vAlign w:val="center"/>
          </w:tcPr>
          <w:p w14:paraId="48B55FF9" w14:textId="77777777" w:rsidR="00491BBB" w:rsidRPr="00491BBB" w:rsidRDefault="00491BBB" w:rsidP="00645A95">
            <w:pPr>
              <w:spacing w:after="0" w:line="240" w:lineRule="auto"/>
              <w:jc w:val="center"/>
              <w:rPr>
                <w:rFonts w:ascii="Arial Narrow" w:hAnsi="Arial Narrow" w:cs="Arial"/>
                <w:b/>
                <w:color w:val="auto"/>
                <w:sz w:val="16"/>
                <w:szCs w:val="16"/>
                <w:lang w:val="en-US"/>
              </w:rPr>
            </w:pPr>
            <w:r w:rsidRPr="00491BBB">
              <w:rPr>
                <w:rFonts w:cs="Arial"/>
                <w:color w:val="auto"/>
                <w:sz w:val="16"/>
                <w:szCs w:val="16"/>
                <w:lang w:val="en-US"/>
              </w:rPr>
              <w:t>Control risk and monitor to ensure controls successful.</w:t>
            </w:r>
          </w:p>
        </w:tc>
        <w:tc>
          <w:tcPr>
            <w:tcW w:w="1227" w:type="pct"/>
            <w:shd w:val="clear" w:color="auto" w:fill="auto"/>
            <w:vAlign w:val="center"/>
          </w:tcPr>
          <w:p w14:paraId="712FA5F3" w14:textId="77777777" w:rsidR="00491BBB" w:rsidRPr="00491BBB" w:rsidRDefault="00491BBB" w:rsidP="00645A95">
            <w:pPr>
              <w:spacing w:after="0" w:line="240" w:lineRule="auto"/>
              <w:jc w:val="center"/>
              <w:rPr>
                <w:rFonts w:cs="Arial"/>
                <w:color w:val="auto"/>
                <w:sz w:val="16"/>
                <w:szCs w:val="16"/>
                <w:lang w:val="en-US"/>
              </w:rPr>
            </w:pPr>
            <w:r w:rsidRPr="00491BBB">
              <w:rPr>
                <w:rFonts w:cs="Arial"/>
                <w:color w:val="auto"/>
                <w:sz w:val="16"/>
                <w:szCs w:val="16"/>
                <w:lang w:val="en-US"/>
              </w:rPr>
              <w:t>Stop work and seek management approval.</w:t>
            </w:r>
          </w:p>
        </w:tc>
        <w:tc>
          <w:tcPr>
            <w:tcW w:w="1250" w:type="pct"/>
            <w:shd w:val="clear" w:color="auto" w:fill="auto"/>
            <w:vAlign w:val="center"/>
          </w:tcPr>
          <w:p w14:paraId="4BFE5AF4" w14:textId="77777777" w:rsidR="00491BBB" w:rsidRPr="00491BBB" w:rsidRDefault="00491BBB" w:rsidP="00645A95">
            <w:pPr>
              <w:spacing w:after="0" w:line="240" w:lineRule="auto"/>
              <w:jc w:val="center"/>
              <w:rPr>
                <w:rFonts w:ascii="Arial Narrow" w:hAnsi="Arial Narrow" w:cs="Arial"/>
                <w:b/>
                <w:color w:val="auto"/>
                <w:sz w:val="16"/>
                <w:szCs w:val="16"/>
                <w:lang w:val="en-US"/>
              </w:rPr>
            </w:pPr>
            <w:r w:rsidRPr="00491BBB">
              <w:rPr>
                <w:rFonts w:cs="Arial"/>
                <w:color w:val="auto"/>
                <w:sz w:val="16"/>
                <w:szCs w:val="16"/>
                <w:lang w:val="en-US"/>
              </w:rPr>
              <w:t>Stop work, reassess, and find a safer way to work.</w:t>
            </w:r>
          </w:p>
        </w:tc>
      </w:tr>
    </w:tbl>
    <w:p w14:paraId="50AA9F14" w14:textId="77777777" w:rsidR="00DA687B" w:rsidRDefault="00DA687B" w:rsidP="00DA687B">
      <w:pPr>
        <w:spacing w:after="0" w:line="240" w:lineRule="auto"/>
        <w:ind w:left="-709"/>
        <w:sectPr w:rsidR="00DA687B" w:rsidSect="005C7B98">
          <w:type w:val="continuous"/>
          <w:pgSz w:w="16817" w:h="11901" w:orient="landscape" w:code="9"/>
          <w:pgMar w:top="964" w:right="1701" w:bottom="993" w:left="1418" w:header="680" w:footer="0" w:gutter="0"/>
          <w:cols w:space="708"/>
          <w:docGrid w:linePitch="360"/>
        </w:sectPr>
      </w:pPr>
    </w:p>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ayout w:type="fixed"/>
        <w:tblLook w:val="0660" w:firstRow="1" w:lastRow="1" w:firstColumn="0" w:lastColumn="0" w:noHBand="1" w:noVBand="1"/>
      </w:tblPr>
      <w:tblGrid>
        <w:gridCol w:w="1843"/>
        <w:gridCol w:w="2410"/>
        <w:gridCol w:w="851"/>
        <w:gridCol w:w="7239"/>
        <w:gridCol w:w="760"/>
        <w:gridCol w:w="2066"/>
      </w:tblGrid>
      <w:tr w:rsidR="00027B30" w:rsidRPr="00B44A68" w14:paraId="6D4C29A9" w14:textId="77777777" w:rsidTr="00577250">
        <w:trPr>
          <w:trHeight w:val="50"/>
        </w:trPr>
        <w:tc>
          <w:tcPr>
            <w:tcW w:w="15169" w:type="dxa"/>
            <w:gridSpan w:val="6"/>
            <w:shd w:val="clear" w:color="auto" w:fill="0C2340" w:themeFill="accent6"/>
            <w:vAlign w:val="center"/>
          </w:tcPr>
          <w:p w14:paraId="5F236E52" w14:textId="24E6B28E" w:rsidR="00027B30" w:rsidRDefault="00027B30" w:rsidP="00027B30">
            <w:pPr>
              <w:pStyle w:val="TableText"/>
              <w:rPr>
                <w:bCs/>
              </w:rPr>
            </w:pPr>
            <w:r w:rsidRPr="00816D3D">
              <w:rPr>
                <w:b/>
                <w:bCs/>
                <w:color w:val="FFFFFF" w:themeColor="background1"/>
              </w:rPr>
              <w:lastRenderedPageBreak/>
              <w:t>Eliminate or Control the Risks associated with each Job Sequence Step.</w:t>
            </w:r>
            <w:r w:rsidR="002B79F0">
              <w:rPr>
                <w:b/>
                <w:bCs/>
                <w:color w:val="FFFFFF" w:themeColor="background1"/>
              </w:rPr>
              <w:t xml:space="preserve"> </w:t>
            </w:r>
          </w:p>
        </w:tc>
      </w:tr>
      <w:tr w:rsidR="00776611" w:rsidRPr="00B44A68" w14:paraId="13FC07DF" w14:textId="77777777" w:rsidTr="007A5B73">
        <w:trPr>
          <w:trHeight w:val="50"/>
        </w:trPr>
        <w:tc>
          <w:tcPr>
            <w:tcW w:w="1843" w:type="dxa"/>
            <w:tcBorders>
              <w:bottom w:val="single" w:sz="4" w:space="0" w:color="3D3935"/>
            </w:tcBorders>
            <w:shd w:val="clear" w:color="auto" w:fill="E9E9E9" w:themeFill="background2"/>
            <w:vAlign w:val="center"/>
          </w:tcPr>
          <w:p w14:paraId="312FA9AC" w14:textId="77777777" w:rsidR="00027B30" w:rsidRPr="00577250" w:rsidRDefault="00027B30" w:rsidP="005534E8">
            <w:pPr>
              <w:pStyle w:val="TableText"/>
              <w:rPr>
                <w:b/>
                <w:bCs/>
                <w:color w:val="0C2340" w:themeColor="accent6"/>
              </w:rPr>
            </w:pPr>
            <w:r w:rsidRPr="00577250">
              <w:rPr>
                <w:b/>
                <w:bCs/>
                <w:color w:val="0C2340" w:themeColor="accent6"/>
              </w:rPr>
              <w:t>Task Steps:</w:t>
            </w:r>
          </w:p>
          <w:p w14:paraId="43B63EB6" w14:textId="0A2DEB38" w:rsidR="00027B30" w:rsidRPr="00816D3D" w:rsidRDefault="00027B30" w:rsidP="005534E8">
            <w:pPr>
              <w:pStyle w:val="TableText"/>
              <w:rPr>
                <w:color w:val="0C2340" w:themeColor="accent6"/>
              </w:rPr>
            </w:pPr>
            <w:r w:rsidRPr="00816D3D">
              <w:rPr>
                <w:color w:val="0C2340" w:themeColor="accent6"/>
              </w:rPr>
              <w:t>Identify ALL steps in order of activity</w:t>
            </w:r>
          </w:p>
        </w:tc>
        <w:tc>
          <w:tcPr>
            <w:tcW w:w="2410" w:type="dxa"/>
            <w:shd w:val="clear" w:color="auto" w:fill="E9E9E9" w:themeFill="background2"/>
            <w:vAlign w:val="center"/>
          </w:tcPr>
          <w:p w14:paraId="7DDA83F2" w14:textId="5FBBB1F7" w:rsidR="00027B30" w:rsidRPr="00816D3D" w:rsidRDefault="00027B30" w:rsidP="00577250">
            <w:pPr>
              <w:spacing w:before="80" w:after="0" w:line="240" w:lineRule="auto"/>
              <w:jc w:val="center"/>
              <w:rPr>
                <w:rFonts w:eastAsia="Times New Roman" w:cs="Arial"/>
                <w:color w:val="0C2340" w:themeColor="accent6"/>
                <w:kern w:val="0"/>
                <w:lang w:eastAsia="en-US"/>
              </w:rPr>
            </w:pPr>
            <w:r w:rsidRPr="00577250">
              <w:rPr>
                <w:rFonts w:eastAsia="Times New Roman" w:cs="Arial"/>
                <w:b/>
                <w:bCs/>
                <w:color w:val="0C2340" w:themeColor="accent6"/>
                <w:kern w:val="0"/>
                <w:lang w:eastAsia="en-US"/>
              </w:rPr>
              <w:t>Hazards:</w:t>
            </w:r>
            <w:r w:rsidRPr="00816D3D">
              <w:rPr>
                <w:rFonts w:eastAsia="Times New Roman" w:cs="Arial"/>
                <w:color w:val="0C2340" w:themeColor="accent6"/>
                <w:kern w:val="0"/>
                <w:lang w:eastAsia="en-US"/>
              </w:rPr>
              <w:br/>
              <w:t>How could anyone be injured doing this task</w:t>
            </w:r>
            <w:r w:rsidR="00816D3D" w:rsidRPr="00816D3D">
              <w:rPr>
                <w:rFonts w:eastAsia="Times New Roman" w:cs="Arial"/>
                <w:color w:val="0C2340" w:themeColor="accent6"/>
                <w:kern w:val="0"/>
                <w:lang w:eastAsia="en-US"/>
              </w:rPr>
              <w:t>?</w:t>
            </w:r>
          </w:p>
          <w:p w14:paraId="4190A2CF" w14:textId="54190AAF" w:rsidR="00027B30" w:rsidRPr="00816D3D" w:rsidRDefault="00027B30" w:rsidP="00816D3D">
            <w:pPr>
              <w:pStyle w:val="TableText"/>
              <w:ind w:right="23"/>
              <w:jc w:val="center"/>
              <w:rPr>
                <w:color w:val="0C2340" w:themeColor="accent6"/>
              </w:rPr>
            </w:pPr>
            <w:r w:rsidRPr="00816D3D">
              <w:rPr>
                <w:rFonts w:eastAsia="Times New Roman" w:cs="Arial"/>
                <w:color w:val="0C2340" w:themeColor="accent6"/>
                <w:kern w:val="0"/>
                <w:lang w:val="en-AU" w:eastAsia="en-US"/>
              </w:rPr>
              <w:t>What could go wrong?</w:t>
            </w:r>
          </w:p>
        </w:tc>
        <w:tc>
          <w:tcPr>
            <w:tcW w:w="851" w:type="dxa"/>
            <w:shd w:val="clear" w:color="auto" w:fill="E9E9E9" w:themeFill="background2"/>
            <w:vAlign w:val="center"/>
          </w:tcPr>
          <w:p w14:paraId="64C2BF1B" w14:textId="534CC72A" w:rsidR="00027B30" w:rsidRPr="00816D3D" w:rsidRDefault="00027B30" w:rsidP="002B52BC">
            <w:pPr>
              <w:pStyle w:val="TableText"/>
              <w:ind w:right="23"/>
              <w:jc w:val="center"/>
              <w:rPr>
                <w:color w:val="0C2340" w:themeColor="accent6"/>
              </w:rPr>
            </w:pPr>
            <w:r w:rsidRPr="00816D3D">
              <w:rPr>
                <w:rFonts w:cs="Arial"/>
                <w:iCs/>
                <w:snapToGrid w:val="0"/>
                <w:color w:val="0C2340" w:themeColor="accent6"/>
              </w:rPr>
              <w:t>‘Pre’ Risk Rating</w:t>
            </w:r>
          </w:p>
        </w:tc>
        <w:tc>
          <w:tcPr>
            <w:tcW w:w="7239" w:type="dxa"/>
            <w:shd w:val="clear" w:color="auto" w:fill="E9E9E9" w:themeFill="background2"/>
            <w:vAlign w:val="center"/>
          </w:tcPr>
          <w:p w14:paraId="70EDCDB1" w14:textId="3EA73B21" w:rsidR="00027B30" w:rsidRPr="00816D3D" w:rsidRDefault="00027B30" w:rsidP="00816D3D">
            <w:pPr>
              <w:spacing w:before="40" w:after="40" w:line="240" w:lineRule="auto"/>
              <w:jc w:val="center"/>
              <w:rPr>
                <w:rFonts w:eastAsia="Times New Roman" w:cs="Arial"/>
                <w:color w:val="0C2340" w:themeColor="accent6"/>
                <w:kern w:val="0"/>
                <w:lang w:eastAsia="en-US"/>
              </w:rPr>
            </w:pPr>
            <w:r w:rsidRPr="00816D3D">
              <w:rPr>
                <w:rFonts w:eastAsia="Times New Roman" w:cs="Arial"/>
                <w:iCs/>
                <w:snapToGrid w:val="0"/>
                <w:color w:val="0C2340" w:themeColor="accent6"/>
                <w:kern w:val="0"/>
                <w:lang w:eastAsia="en-US"/>
              </w:rPr>
              <w:t>Identify the Control Measures</w:t>
            </w:r>
          </w:p>
          <w:p w14:paraId="1E2A5BD5" w14:textId="6DF8F8E8" w:rsidR="00027B30" w:rsidRPr="00816D3D" w:rsidRDefault="00027B30" w:rsidP="00816D3D">
            <w:pPr>
              <w:pStyle w:val="TableText"/>
              <w:ind w:right="23"/>
              <w:jc w:val="center"/>
              <w:rPr>
                <w:color w:val="0C2340" w:themeColor="accent6"/>
              </w:rPr>
            </w:pPr>
            <w:r w:rsidRPr="00816D3D">
              <w:rPr>
                <w:rFonts w:eastAsia="Times New Roman" w:cs="Arial"/>
                <w:color w:val="0C2340" w:themeColor="accent6"/>
                <w:kern w:val="0"/>
                <w:lang w:val="en-AU" w:eastAsia="en-US"/>
              </w:rPr>
              <w:t>What do we need to do to protect ourselves or anyone else?</w:t>
            </w:r>
          </w:p>
        </w:tc>
        <w:tc>
          <w:tcPr>
            <w:tcW w:w="760" w:type="dxa"/>
            <w:shd w:val="clear" w:color="auto" w:fill="E9E9E9" w:themeFill="background2"/>
            <w:vAlign w:val="center"/>
          </w:tcPr>
          <w:p w14:paraId="5A11B8DE" w14:textId="372235B6" w:rsidR="00027B30" w:rsidRPr="00816D3D" w:rsidRDefault="00027B30" w:rsidP="002B52BC">
            <w:pPr>
              <w:pStyle w:val="TableText"/>
              <w:ind w:right="23"/>
              <w:jc w:val="center"/>
              <w:rPr>
                <w:color w:val="0C2340" w:themeColor="accent6"/>
              </w:rPr>
            </w:pPr>
            <w:r w:rsidRPr="00816D3D">
              <w:rPr>
                <w:rFonts w:cs="Arial"/>
                <w:iCs/>
                <w:snapToGrid w:val="0"/>
                <w:color w:val="0C2340" w:themeColor="accent6"/>
              </w:rPr>
              <w:t>‘Post’ Risk Rating</w:t>
            </w:r>
          </w:p>
        </w:tc>
        <w:tc>
          <w:tcPr>
            <w:tcW w:w="2066" w:type="dxa"/>
            <w:shd w:val="clear" w:color="auto" w:fill="E9E9E9" w:themeFill="background2"/>
            <w:vAlign w:val="center"/>
          </w:tcPr>
          <w:p w14:paraId="34A33A2B" w14:textId="77777777" w:rsidR="00027B30" w:rsidRPr="00816D3D" w:rsidRDefault="00027B30" w:rsidP="00027B30">
            <w:pPr>
              <w:widowControl w:val="0"/>
              <w:spacing w:before="40" w:after="40" w:line="240" w:lineRule="auto"/>
              <w:jc w:val="center"/>
              <w:rPr>
                <w:rFonts w:eastAsia="Times New Roman" w:cs="Arial"/>
                <w:iCs/>
                <w:snapToGrid w:val="0"/>
                <w:color w:val="0C2340" w:themeColor="accent6"/>
                <w:kern w:val="0"/>
                <w:lang w:eastAsia="en-US"/>
              </w:rPr>
            </w:pPr>
            <w:r w:rsidRPr="00816D3D">
              <w:rPr>
                <w:rFonts w:eastAsia="Times New Roman" w:cs="Arial"/>
                <w:iCs/>
                <w:snapToGrid w:val="0"/>
                <w:color w:val="0C2340" w:themeColor="accent6"/>
                <w:kern w:val="0"/>
                <w:lang w:eastAsia="en-US"/>
              </w:rPr>
              <w:t>Actioned by:</w:t>
            </w:r>
          </w:p>
          <w:p w14:paraId="44F206CF" w14:textId="74FB4987" w:rsidR="00027B30" w:rsidRPr="00816D3D" w:rsidRDefault="00027B30" w:rsidP="002B52BC">
            <w:pPr>
              <w:pStyle w:val="TableTextCentred"/>
              <w:rPr>
                <w:bCs w:val="0"/>
                <w:iCs/>
                <w:color w:val="0C2340" w:themeColor="accent6"/>
              </w:rPr>
            </w:pPr>
            <w:r w:rsidRPr="00816D3D">
              <w:rPr>
                <w:rFonts w:cs="Arial"/>
                <w:bCs w:val="0"/>
                <w:iCs/>
                <w:snapToGrid w:val="0"/>
                <w:color w:val="0C2340" w:themeColor="accent6"/>
                <w:kern w:val="0"/>
                <w:lang w:val="en-AU" w:eastAsia="en-US"/>
              </w:rPr>
              <w:t>(List the responsible employee/s or title)</w:t>
            </w:r>
          </w:p>
        </w:tc>
      </w:tr>
      <w:tr w:rsidR="00B408F9" w:rsidRPr="00B44A68" w14:paraId="32049F79" w14:textId="77777777" w:rsidTr="0024174B">
        <w:trPr>
          <w:trHeight w:val="454"/>
        </w:trPr>
        <w:tc>
          <w:tcPr>
            <w:tcW w:w="1843" w:type="dxa"/>
            <w:vMerge w:val="restart"/>
            <w:shd w:val="clear" w:color="auto" w:fill="E9E9E9" w:themeFill="background2"/>
          </w:tcPr>
          <w:p w14:paraId="7A5BC5E0" w14:textId="447144FC" w:rsidR="00B408F9" w:rsidRPr="00C8151F" w:rsidRDefault="00B408F9" w:rsidP="00E17D94">
            <w:pPr>
              <w:pStyle w:val="TableTextCentred"/>
              <w:numPr>
                <w:ilvl w:val="0"/>
                <w:numId w:val="24"/>
              </w:numPr>
              <w:tabs>
                <w:tab w:val="clear" w:pos="567"/>
                <w:tab w:val="clear" w:pos="851"/>
              </w:tabs>
              <w:ind w:left="318" w:hanging="284"/>
              <w:jc w:val="left"/>
              <w:rPr>
                <w:rFonts w:cs="Arial"/>
                <w:b/>
                <w:bCs w:val="0"/>
              </w:rPr>
            </w:pPr>
            <w:r w:rsidRPr="00C8151F">
              <w:rPr>
                <w:rFonts w:cs="Arial"/>
                <w:b/>
                <w:bCs w:val="0"/>
                <w:color w:val="0C2340" w:themeColor="accent6"/>
              </w:rPr>
              <w:t xml:space="preserve">Job Planning, </w:t>
            </w:r>
            <w:r>
              <w:rPr>
                <w:rFonts w:cs="Arial"/>
                <w:b/>
                <w:bCs w:val="0"/>
                <w:color w:val="0C2340" w:themeColor="accent6"/>
              </w:rPr>
              <w:t>S</w:t>
            </w:r>
            <w:r w:rsidRPr="00C8151F">
              <w:rPr>
                <w:rFonts w:cs="Arial"/>
                <w:b/>
                <w:bCs w:val="0"/>
                <w:color w:val="0C2340" w:themeColor="accent6"/>
              </w:rPr>
              <w:t xml:space="preserve">etup and </w:t>
            </w:r>
            <w:r>
              <w:rPr>
                <w:rFonts w:cs="Arial"/>
                <w:b/>
                <w:bCs w:val="0"/>
                <w:color w:val="0C2340" w:themeColor="accent6"/>
              </w:rPr>
              <w:t>P</w:t>
            </w:r>
            <w:r w:rsidRPr="00C8151F">
              <w:rPr>
                <w:rFonts w:cs="Arial"/>
                <w:b/>
                <w:bCs w:val="0"/>
                <w:color w:val="0C2340" w:themeColor="accent6"/>
              </w:rPr>
              <w:t>reparation</w:t>
            </w:r>
          </w:p>
        </w:tc>
        <w:tc>
          <w:tcPr>
            <w:tcW w:w="2410" w:type="dxa"/>
          </w:tcPr>
          <w:p w14:paraId="2DC31192" w14:textId="7151F9E0" w:rsidR="00B408F9" w:rsidRPr="002B52BC" w:rsidRDefault="00B408F9" w:rsidP="00A7087D">
            <w:pPr>
              <w:pStyle w:val="TableText"/>
              <w:ind w:right="23"/>
              <w:rPr>
                <w:rFonts w:eastAsia="Times New Roman" w:cs="Arial"/>
                <w:bCs/>
                <w:kern w:val="18"/>
                <w:lang w:val="en-NZ"/>
              </w:rPr>
            </w:pPr>
            <w:r w:rsidRPr="002B52BC">
              <w:t>Interactions with multiple trades causing injuries, environmental impact and or property damage</w:t>
            </w:r>
          </w:p>
        </w:tc>
        <w:tc>
          <w:tcPr>
            <w:tcW w:w="851" w:type="dxa"/>
          </w:tcPr>
          <w:p w14:paraId="2F85D6CC" w14:textId="4208A1F2"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4152E26" w14:textId="77777777" w:rsidR="00B408F9" w:rsidRPr="002B52BC" w:rsidRDefault="00B408F9" w:rsidP="00A7087D">
            <w:pPr>
              <w:pStyle w:val="TableText"/>
              <w:ind w:right="23"/>
            </w:pPr>
            <w:r w:rsidRPr="002B52BC">
              <w:t xml:space="preserve">Communication with other contractors and client at pre-start meetings. </w:t>
            </w:r>
          </w:p>
          <w:p w14:paraId="4B98599F" w14:textId="77777777" w:rsidR="00B408F9" w:rsidRPr="002B52BC" w:rsidRDefault="00B408F9" w:rsidP="00A7087D">
            <w:pPr>
              <w:pStyle w:val="TableText"/>
              <w:ind w:right="23"/>
            </w:pPr>
            <w:r w:rsidRPr="002B52BC">
              <w:t>Site walk safety reports to be discussed at pre-start meetings.</w:t>
            </w:r>
          </w:p>
          <w:p w14:paraId="2EB2FF3B" w14:textId="77777777" w:rsidR="00B408F9" w:rsidRPr="002B52BC" w:rsidRDefault="00B408F9" w:rsidP="00A7087D">
            <w:pPr>
              <w:pStyle w:val="TableText"/>
              <w:ind w:right="23"/>
            </w:pPr>
            <w:r w:rsidRPr="002B52BC">
              <w:t>Contact details to be provided to all concerned parties.</w:t>
            </w:r>
          </w:p>
          <w:p w14:paraId="23F64570" w14:textId="72583125" w:rsidR="00B408F9" w:rsidRPr="002B52BC" w:rsidRDefault="00B408F9" w:rsidP="00A7087D">
            <w:pPr>
              <w:pStyle w:val="TableText"/>
              <w:ind w:right="23"/>
            </w:pPr>
            <w:r w:rsidRPr="002B52BC">
              <w:t>SWMS</w:t>
            </w:r>
            <w:r>
              <w:t xml:space="preserve"> / JSEA</w:t>
            </w:r>
            <w:r w:rsidRPr="002B52BC">
              <w:t xml:space="preserve"> to be read, signed and accepted by workers onsite before commencing tasks and updated to mitigate any potential site specific and environmental hazards, which may include weather conditions, other contractors on site, site layout.</w:t>
            </w:r>
          </w:p>
          <w:p w14:paraId="3C8E11E6" w14:textId="3B4B20C4" w:rsidR="00B408F9" w:rsidRDefault="00B408F9" w:rsidP="00A7087D">
            <w:pPr>
              <w:pStyle w:val="TableText"/>
              <w:ind w:right="23"/>
            </w:pPr>
            <w:r w:rsidRPr="002B52BC">
              <w:t>Sign in and sign out each day where required</w:t>
            </w:r>
            <w:r>
              <w:t>.</w:t>
            </w:r>
          </w:p>
        </w:tc>
        <w:tc>
          <w:tcPr>
            <w:tcW w:w="760" w:type="dxa"/>
          </w:tcPr>
          <w:p w14:paraId="31516A77" w14:textId="2B608EE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47847A6A" w14:textId="77777777" w:rsidR="00B408F9" w:rsidRDefault="00B408F9" w:rsidP="00A7087D">
            <w:pPr>
              <w:pStyle w:val="TableTextCentred"/>
              <w:jc w:val="left"/>
              <w:rPr>
                <w:rFonts w:cs="Arial"/>
                <w:snapToGrid w:val="0"/>
              </w:rPr>
            </w:pPr>
            <w:r w:rsidRPr="0007310F">
              <w:rPr>
                <w:rFonts w:cs="Arial"/>
                <w:snapToGrid w:val="0"/>
              </w:rPr>
              <w:t>Supervisor / Field Staff</w:t>
            </w:r>
          </w:p>
          <w:p w14:paraId="41B75A01" w14:textId="40591D7C" w:rsidR="00B408F9" w:rsidRDefault="00B408F9" w:rsidP="00A7087D">
            <w:pPr>
              <w:pStyle w:val="TableTextCentred"/>
              <w:jc w:val="left"/>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29F1A4D8" w14:textId="77777777" w:rsidTr="0024174B">
        <w:trPr>
          <w:trHeight w:val="173"/>
        </w:trPr>
        <w:tc>
          <w:tcPr>
            <w:tcW w:w="1843" w:type="dxa"/>
            <w:vMerge/>
            <w:shd w:val="clear" w:color="auto" w:fill="E9E9E9" w:themeFill="background2"/>
          </w:tcPr>
          <w:p w14:paraId="4B62DB1A" w14:textId="77777777" w:rsidR="00B408F9" w:rsidRPr="005004A4" w:rsidRDefault="00B408F9" w:rsidP="002273C5">
            <w:pPr>
              <w:pStyle w:val="TableTextCentred"/>
              <w:jc w:val="left"/>
              <w:rPr>
                <w:rFonts w:cs="Arial"/>
              </w:rPr>
            </w:pPr>
          </w:p>
        </w:tc>
        <w:tc>
          <w:tcPr>
            <w:tcW w:w="2410" w:type="dxa"/>
          </w:tcPr>
          <w:p w14:paraId="2A7C4A17" w14:textId="29A58EDD" w:rsidR="00B408F9" w:rsidRDefault="00B408F9" w:rsidP="00A7087D">
            <w:pPr>
              <w:pStyle w:val="TableText"/>
              <w:ind w:right="23"/>
            </w:pPr>
            <w:r w:rsidRPr="002B52BC">
              <w:t>Change in work process / scope of work</w:t>
            </w:r>
          </w:p>
        </w:tc>
        <w:tc>
          <w:tcPr>
            <w:tcW w:w="851" w:type="dxa"/>
          </w:tcPr>
          <w:p w14:paraId="7D331F6E" w14:textId="6039943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5358B20" w14:textId="4C34E255" w:rsidR="00B408F9" w:rsidRPr="002B52BC" w:rsidRDefault="00B408F9" w:rsidP="00A7087D">
            <w:pPr>
              <w:pStyle w:val="TableText"/>
              <w:ind w:right="23"/>
            </w:pPr>
            <w:r w:rsidRPr="002B52BC">
              <w:t>Where a change in the work process is identified the following process to be completed</w:t>
            </w:r>
            <w:r>
              <w:t>:</w:t>
            </w:r>
          </w:p>
          <w:p w14:paraId="22273699" w14:textId="77777777" w:rsidR="00B408F9" w:rsidRPr="002B52BC" w:rsidRDefault="00B408F9" w:rsidP="00A7087D">
            <w:pPr>
              <w:pStyle w:val="TableText"/>
              <w:numPr>
                <w:ilvl w:val="0"/>
                <w:numId w:val="18"/>
              </w:numPr>
              <w:ind w:left="208" w:right="23" w:hanging="208"/>
            </w:pPr>
            <w:r w:rsidRPr="002B52BC">
              <w:rPr>
                <w:color w:val="202428" w:themeColor="text1"/>
              </w:rPr>
              <w:t>Assess</w:t>
            </w:r>
            <w:r w:rsidRPr="002B52BC">
              <w:t xml:space="preserve"> identified changes for new hazards</w:t>
            </w:r>
          </w:p>
          <w:p w14:paraId="55665BAE" w14:textId="2CEA3327" w:rsidR="00B408F9" w:rsidRPr="002B52BC" w:rsidRDefault="00B408F9" w:rsidP="00A7087D">
            <w:pPr>
              <w:pStyle w:val="TableText"/>
              <w:numPr>
                <w:ilvl w:val="0"/>
                <w:numId w:val="18"/>
              </w:numPr>
              <w:ind w:left="208" w:right="23" w:hanging="208"/>
            </w:pPr>
            <w:r w:rsidRPr="002B52BC">
              <w:rPr>
                <w:color w:val="202428" w:themeColor="text1"/>
              </w:rPr>
              <w:t>Document</w:t>
            </w:r>
            <w:r w:rsidRPr="002B52BC">
              <w:t xml:space="preserve"> additional or expanded control measures for the changes in a SWMS</w:t>
            </w:r>
            <w:r>
              <w:t xml:space="preserve"> / JSEA</w:t>
            </w:r>
          </w:p>
          <w:p w14:paraId="52D802B8" w14:textId="77777777" w:rsidR="00B408F9" w:rsidRPr="002B52BC" w:rsidRDefault="00B408F9" w:rsidP="00A7087D">
            <w:pPr>
              <w:pStyle w:val="TableText"/>
              <w:numPr>
                <w:ilvl w:val="0"/>
                <w:numId w:val="18"/>
              </w:numPr>
              <w:ind w:left="208" w:right="23" w:hanging="208"/>
            </w:pPr>
            <w:r w:rsidRPr="002B52BC">
              <w:t xml:space="preserve">Train all </w:t>
            </w:r>
            <w:r w:rsidRPr="002B52BC">
              <w:rPr>
                <w:color w:val="202428" w:themeColor="text1"/>
              </w:rPr>
              <w:t>workers</w:t>
            </w:r>
            <w:r w:rsidRPr="002B52BC">
              <w:t xml:space="preserve"> involved in the tasks affected by the changes</w:t>
            </w:r>
          </w:p>
          <w:p w14:paraId="2D49BF51" w14:textId="23DBBCA2" w:rsidR="00B408F9" w:rsidRDefault="00B408F9" w:rsidP="00A7087D">
            <w:pPr>
              <w:pStyle w:val="TableText"/>
              <w:ind w:right="23"/>
            </w:pPr>
            <w:r w:rsidRPr="002B52BC">
              <w:t>All workers to sign on to the updated SWMS</w:t>
            </w:r>
            <w:r>
              <w:t xml:space="preserve"> / JSEA</w:t>
            </w:r>
            <w:r w:rsidRPr="002B52BC">
              <w:t xml:space="preserve"> with the new date</w:t>
            </w:r>
            <w:r>
              <w:t>.</w:t>
            </w:r>
          </w:p>
        </w:tc>
        <w:tc>
          <w:tcPr>
            <w:tcW w:w="760" w:type="dxa"/>
          </w:tcPr>
          <w:p w14:paraId="013D3FC0" w14:textId="3257C7BB"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50866480" w14:textId="77777777" w:rsidR="00B408F9" w:rsidRDefault="00B408F9" w:rsidP="00A7087D">
            <w:pPr>
              <w:pStyle w:val="TableTextCentred"/>
              <w:jc w:val="left"/>
              <w:rPr>
                <w:rFonts w:cs="Arial"/>
                <w:snapToGrid w:val="0"/>
              </w:rPr>
            </w:pPr>
            <w:r w:rsidRPr="0007310F">
              <w:rPr>
                <w:rFonts w:cs="Arial"/>
                <w:snapToGrid w:val="0"/>
              </w:rPr>
              <w:t>Supervisor / Field Staff</w:t>
            </w:r>
          </w:p>
          <w:p w14:paraId="24B7602F" w14:textId="4ECA5E23" w:rsidR="00B408F9" w:rsidRDefault="00B408F9" w:rsidP="00A7087D">
            <w:pPr>
              <w:pStyle w:val="TableTextCentred"/>
              <w:jc w:val="left"/>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2B52B17B" w14:textId="77777777" w:rsidTr="0024174B">
        <w:trPr>
          <w:trHeight w:val="173"/>
        </w:trPr>
        <w:tc>
          <w:tcPr>
            <w:tcW w:w="1843" w:type="dxa"/>
            <w:vMerge/>
            <w:shd w:val="clear" w:color="auto" w:fill="E9E9E9" w:themeFill="background2"/>
          </w:tcPr>
          <w:p w14:paraId="04342AF2" w14:textId="77777777" w:rsidR="00B408F9" w:rsidRPr="005004A4" w:rsidRDefault="00B408F9" w:rsidP="002273C5">
            <w:pPr>
              <w:pStyle w:val="TableTextCentred"/>
              <w:jc w:val="left"/>
              <w:rPr>
                <w:rFonts w:cs="Arial"/>
              </w:rPr>
            </w:pPr>
          </w:p>
        </w:tc>
        <w:tc>
          <w:tcPr>
            <w:tcW w:w="2410" w:type="dxa"/>
          </w:tcPr>
          <w:p w14:paraId="606044A1" w14:textId="62D9257D" w:rsidR="00B408F9" w:rsidRDefault="00B408F9" w:rsidP="00A7087D">
            <w:pPr>
              <w:pStyle w:val="TableText"/>
              <w:ind w:right="23"/>
            </w:pPr>
            <w:r>
              <w:t>Heat Stress</w:t>
            </w:r>
          </w:p>
        </w:tc>
        <w:tc>
          <w:tcPr>
            <w:tcW w:w="851" w:type="dxa"/>
          </w:tcPr>
          <w:p w14:paraId="6835AF99" w14:textId="549B24B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4A5EB455" w14:textId="77777777" w:rsidR="00B408F9" w:rsidRDefault="00B408F9" w:rsidP="00A7087D">
            <w:pPr>
              <w:pStyle w:val="TableText"/>
              <w:ind w:right="23"/>
            </w:pPr>
            <w:r>
              <w:t>Provision of adequate water supply for site and hydration info.</w:t>
            </w:r>
          </w:p>
          <w:p w14:paraId="2E390103" w14:textId="77777777" w:rsidR="00B408F9" w:rsidRDefault="00B408F9" w:rsidP="00A7087D">
            <w:pPr>
              <w:pStyle w:val="TableText"/>
              <w:ind w:right="23"/>
            </w:pPr>
            <w:r>
              <w:t>Wear loose fitting clothing (long - long), sun cream and wide brims for helmets or wide brim hats.</w:t>
            </w:r>
          </w:p>
          <w:p w14:paraId="6E9E7BFD" w14:textId="5BE8ABA7" w:rsidR="00B408F9" w:rsidRDefault="00B408F9" w:rsidP="00A7087D">
            <w:pPr>
              <w:pStyle w:val="TableText"/>
              <w:ind w:right="23"/>
            </w:pPr>
            <w:r>
              <w:t>Include in prestart meeting on hot days / temperatures.</w:t>
            </w:r>
          </w:p>
        </w:tc>
        <w:tc>
          <w:tcPr>
            <w:tcW w:w="760" w:type="dxa"/>
          </w:tcPr>
          <w:p w14:paraId="510778F8" w14:textId="1C25B40B"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7663590" w14:textId="77777777" w:rsidR="00B408F9" w:rsidRDefault="00B408F9" w:rsidP="00A7087D">
            <w:pPr>
              <w:pStyle w:val="TableTextCentred"/>
              <w:jc w:val="left"/>
              <w:rPr>
                <w:rFonts w:cs="Arial"/>
                <w:snapToGrid w:val="0"/>
              </w:rPr>
            </w:pPr>
            <w:r w:rsidRPr="0007310F">
              <w:rPr>
                <w:rFonts w:cs="Arial"/>
                <w:snapToGrid w:val="0"/>
              </w:rPr>
              <w:t>Supervisor / Field Staff</w:t>
            </w:r>
          </w:p>
          <w:p w14:paraId="3F834DF6" w14:textId="7721862A" w:rsidR="00B408F9" w:rsidRDefault="00B408F9" w:rsidP="00A7087D">
            <w:pPr>
              <w:pStyle w:val="TableTextCentred"/>
              <w:jc w:val="left"/>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38F3B3F0" w14:textId="77777777" w:rsidTr="0024174B">
        <w:trPr>
          <w:trHeight w:val="173"/>
        </w:trPr>
        <w:tc>
          <w:tcPr>
            <w:tcW w:w="1843" w:type="dxa"/>
            <w:vMerge/>
            <w:shd w:val="clear" w:color="auto" w:fill="E9E9E9" w:themeFill="background2"/>
          </w:tcPr>
          <w:p w14:paraId="0EAFD4F3" w14:textId="77777777" w:rsidR="00B408F9" w:rsidRPr="005004A4" w:rsidRDefault="00B408F9" w:rsidP="002273C5">
            <w:pPr>
              <w:pStyle w:val="TableTextCentred"/>
              <w:jc w:val="left"/>
              <w:rPr>
                <w:rFonts w:cs="Arial"/>
              </w:rPr>
            </w:pPr>
          </w:p>
        </w:tc>
        <w:tc>
          <w:tcPr>
            <w:tcW w:w="2410" w:type="dxa"/>
          </w:tcPr>
          <w:p w14:paraId="0A8917F1" w14:textId="521B7E7D" w:rsidR="00B408F9" w:rsidRPr="002B52BC" w:rsidRDefault="00B408F9" w:rsidP="00A7087D">
            <w:pPr>
              <w:pStyle w:val="TableText"/>
              <w:ind w:right="23"/>
            </w:pPr>
            <w:r>
              <w:t>Emergency Situations</w:t>
            </w:r>
          </w:p>
        </w:tc>
        <w:tc>
          <w:tcPr>
            <w:tcW w:w="851" w:type="dxa"/>
          </w:tcPr>
          <w:p w14:paraId="48682BBA" w14:textId="5EDCD1D4"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57D3B0C" w14:textId="32193DA0" w:rsidR="00B408F9" w:rsidRDefault="00B408F9" w:rsidP="00A7087D">
            <w:pPr>
              <w:pStyle w:val="TableText"/>
              <w:ind w:right="23"/>
            </w:pPr>
            <w:r>
              <w:t>Access to first aid and a first aider is to be readily available.</w:t>
            </w:r>
          </w:p>
          <w:p w14:paraId="404F0F81" w14:textId="0D5DE285" w:rsidR="00B408F9" w:rsidRDefault="00B408F9" w:rsidP="00A7087D">
            <w:pPr>
              <w:pStyle w:val="TableText"/>
              <w:ind w:right="23"/>
            </w:pPr>
            <w:r>
              <w:t>Method of communication is planned, depending on site restrictions - (two-way or mobile phone).</w:t>
            </w:r>
          </w:p>
          <w:p w14:paraId="3412A107" w14:textId="65C7AF0D" w:rsidR="00B408F9" w:rsidRDefault="00B408F9" w:rsidP="00A7087D">
            <w:pPr>
              <w:pStyle w:val="TableText"/>
              <w:ind w:right="23"/>
            </w:pPr>
            <w:r>
              <w:t>Follow site emergency evacuation procedures and designated wardens.</w:t>
            </w:r>
          </w:p>
          <w:p w14:paraId="5F625ABB" w14:textId="38938267" w:rsidR="00B408F9" w:rsidRPr="002B52BC" w:rsidRDefault="00B408F9" w:rsidP="00A7087D">
            <w:pPr>
              <w:pStyle w:val="TableText"/>
              <w:ind w:right="23"/>
            </w:pPr>
            <w:r>
              <w:t>An emergency plan is in place and all staff have been briefed on the plan.</w:t>
            </w:r>
          </w:p>
        </w:tc>
        <w:tc>
          <w:tcPr>
            <w:tcW w:w="760" w:type="dxa"/>
          </w:tcPr>
          <w:p w14:paraId="5B3FA1CE" w14:textId="6D78B8D3"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E3B9B61" w14:textId="77777777" w:rsidR="00B408F9" w:rsidRDefault="00B408F9" w:rsidP="00A7087D">
            <w:pPr>
              <w:pStyle w:val="TableTextCentred"/>
              <w:jc w:val="left"/>
              <w:rPr>
                <w:rFonts w:cs="Arial"/>
                <w:snapToGrid w:val="0"/>
              </w:rPr>
            </w:pPr>
            <w:r w:rsidRPr="0007310F">
              <w:rPr>
                <w:rFonts w:cs="Arial"/>
                <w:snapToGrid w:val="0"/>
              </w:rPr>
              <w:t>Supervisor / Field Staff</w:t>
            </w:r>
          </w:p>
          <w:p w14:paraId="332F4EED" w14:textId="1FC4A052"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25B0D027" w14:textId="77777777" w:rsidTr="0024174B">
        <w:trPr>
          <w:trHeight w:val="173"/>
        </w:trPr>
        <w:tc>
          <w:tcPr>
            <w:tcW w:w="1843" w:type="dxa"/>
            <w:vMerge/>
            <w:shd w:val="clear" w:color="auto" w:fill="E9E9E9" w:themeFill="background2"/>
          </w:tcPr>
          <w:p w14:paraId="4A5B50E3" w14:textId="77777777" w:rsidR="00B408F9" w:rsidRPr="005004A4" w:rsidRDefault="00B408F9" w:rsidP="002273C5">
            <w:pPr>
              <w:pStyle w:val="TableTextCentred"/>
              <w:jc w:val="left"/>
              <w:rPr>
                <w:rFonts w:cs="Arial"/>
              </w:rPr>
            </w:pPr>
          </w:p>
        </w:tc>
        <w:tc>
          <w:tcPr>
            <w:tcW w:w="2410" w:type="dxa"/>
            <w:vMerge w:val="restart"/>
          </w:tcPr>
          <w:p w14:paraId="723D120A" w14:textId="77777777" w:rsidR="00B408F9" w:rsidRPr="005C17BA" w:rsidRDefault="00B408F9" w:rsidP="00A7087D">
            <w:pPr>
              <w:pStyle w:val="TableText"/>
              <w:ind w:right="23"/>
            </w:pPr>
            <w:r w:rsidRPr="005C17BA">
              <w:t xml:space="preserve">Cuts and </w:t>
            </w:r>
            <w:r w:rsidRPr="00030E72">
              <w:t>A</w:t>
            </w:r>
            <w:r w:rsidRPr="005C17BA">
              <w:t>brasions</w:t>
            </w:r>
          </w:p>
          <w:p w14:paraId="2C3AFF17" w14:textId="2BEA02F1" w:rsidR="00B408F9" w:rsidRPr="002B52BC" w:rsidRDefault="00B408F9" w:rsidP="00A7087D">
            <w:pPr>
              <w:pStyle w:val="TableText"/>
              <w:ind w:right="23"/>
            </w:pPr>
            <w:r w:rsidRPr="00030E72">
              <w:t>Hand Injuries</w:t>
            </w:r>
          </w:p>
        </w:tc>
        <w:tc>
          <w:tcPr>
            <w:tcW w:w="851" w:type="dxa"/>
            <w:vMerge w:val="restart"/>
          </w:tcPr>
          <w:p w14:paraId="5786542B" w14:textId="77777777"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6E58DB09" w14:textId="64AE2375" w:rsidR="00B408F9" w:rsidRDefault="00B408F9" w:rsidP="00E05D2F">
            <w:pPr>
              <w:pStyle w:val="TableText"/>
              <w:ind w:right="23"/>
              <w:jc w:val="center"/>
            </w:pPr>
          </w:p>
        </w:tc>
        <w:tc>
          <w:tcPr>
            <w:tcW w:w="7239" w:type="dxa"/>
            <w:vMerge w:val="restart"/>
          </w:tcPr>
          <w:p w14:paraId="5F205CE2" w14:textId="0DFE8CDA" w:rsidR="00B408F9" w:rsidRPr="005C17BA" w:rsidRDefault="00B408F9" w:rsidP="00A7087D">
            <w:pPr>
              <w:pStyle w:val="TableText"/>
              <w:ind w:right="23"/>
            </w:pPr>
            <w:r w:rsidRPr="005C17BA">
              <w:t>Appropriate gloves (minimum Level 3 cut resistant) to be worn whilst performing tasks to prevent injuries</w:t>
            </w:r>
            <w:r>
              <w:t>.</w:t>
            </w:r>
          </w:p>
          <w:p w14:paraId="7798237D" w14:textId="796E3C17" w:rsidR="00B408F9" w:rsidRPr="005C17BA" w:rsidRDefault="00B408F9" w:rsidP="00A7087D">
            <w:pPr>
              <w:pStyle w:val="TableText"/>
              <w:ind w:right="23"/>
            </w:pPr>
            <w:r w:rsidRPr="005C17BA">
              <w:t>Toolbox staff on correct use of tools and equipment and relevant PPE</w:t>
            </w:r>
            <w:r>
              <w:t>.</w:t>
            </w:r>
          </w:p>
          <w:p w14:paraId="22966700" w14:textId="150447B4" w:rsidR="00B408F9" w:rsidRPr="005C17BA" w:rsidRDefault="00B408F9" w:rsidP="00A7087D">
            <w:pPr>
              <w:pStyle w:val="TableText"/>
              <w:ind w:right="23"/>
            </w:pPr>
            <w:r w:rsidRPr="005C17BA">
              <w:t>Equipment and surfaces (ladder trays etc.) should be inspected for sharp edges and smoothed off wherever possible to avoid injury</w:t>
            </w:r>
            <w:r>
              <w:t>.</w:t>
            </w:r>
          </w:p>
          <w:p w14:paraId="61D7E59F" w14:textId="603F75EB" w:rsidR="00B408F9" w:rsidRPr="002B52BC" w:rsidRDefault="00B408F9" w:rsidP="00A7087D">
            <w:pPr>
              <w:pStyle w:val="TableText"/>
              <w:ind w:right="23"/>
            </w:pPr>
            <w:r w:rsidRPr="005C17BA">
              <w:t>Gloves to be carried on person at all times when not working</w:t>
            </w:r>
            <w:r>
              <w:t>.</w:t>
            </w:r>
          </w:p>
        </w:tc>
        <w:tc>
          <w:tcPr>
            <w:tcW w:w="760" w:type="dxa"/>
          </w:tcPr>
          <w:p w14:paraId="3291009F" w14:textId="38E3F0D1"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28791A7E" w14:textId="77777777" w:rsidR="00B408F9" w:rsidRDefault="00B408F9" w:rsidP="00A7087D">
            <w:pPr>
              <w:pStyle w:val="TableTextCentred"/>
              <w:jc w:val="left"/>
              <w:rPr>
                <w:rFonts w:cs="Arial"/>
                <w:snapToGrid w:val="0"/>
              </w:rPr>
            </w:pPr>
            <w:r w:rsidRPr="0007310F">
              <w:rPr>
                <w:rFonts w:cs="Arial"/>
                <w:snapToGrid w:val="0"/>
              </w:rPr>
              <w:t>Supervisor / Field Staff</w:t>
            </w:r>
          </w:p>
          <w:p w14:paraId="7FD190E6" w14:textId="48FA15EF"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7950717C" w14:textId="77777777" w:rsidTr="0024174B">
        <w:trPr>
          <w:trHeight w:val="173"/>
        </w:trPr>
        <w:tc>
          <w:tcPr>
            <w:tcW w:w="1843" w:type="dxa"/>
            <w:vMerge/>
            <w:shd w:val="clear" w:color="auto" w:fill="E9E9E9" w:themeFill="background2"/>
          </w:tcPr>
          <w:p w14:paraId="70B97963" w14:textId="77777777" w:rsidR="00B408F9" w:rsidRPr="005004A4" w:rsidRDefault="00B408F9" w:rsidP="002273C5">
            <w:pPr>
              <w:pStyle w:val="TableTextCentred"/>
              <w:jc w:val="left"/>
              <w:rPr>
                <w:rFonts w:cs="Arial"/>
              </w:rPr>
            </w:pPr>
          </w:p>
        </w:tc>
        <w:tc>
          <w:tcPr>
            <w:tcW w:w="2410" w:type="dxa"/>
            <w:vMerge/>
          </w:tcPr>
          <w:p w14:paraId="1672C7B9" w14:textId="2927ADA3" w:rsidR="00B408F9" w:rsidRPr="002B52BC" w:rsidRDefault="00B408F9" w:rsidP="00A7087D">
            <w:pPr>
              <w:pStyle w:val="TableText"/>
              <w:ind w:right="23"/>
            </w:pPr>
          </w:p>
        </w:tc>
        <w:tc>
          <w:tcPr>
            <w:tcW w:w="851" w:type="dxa"/>
            <w:vMerge/>
          </w:tcPr>
          <w:p w14:paraId="4C64C851" w14:textId="50228648" w:rsidR="00B408F9" w:rsidRDefault="00B408F9" w:rsidP="00E05D2F">
            <w:pPr>
              <w:pStyle w:val="TableText"/>
              <w:ind w:right="23"/>
              <w:jc w:val="center"/>
            </w:pPr>
          </w:p>
        </w:tc>
        <w:tc>
          <w:tcPr>
            <w:tcW w:w="7239" w:type="dxa"/>
            <w:vMerge/>
          </w:tcPr>
          <w:p w14:paraId="5165A989" w14:textId="6257D8AD" w:rsidR="00B408F9" w:rsidRPr="002B52BC" w:rsidRDefault="00B408F9" w:rsidP="00A7087D">
            <w:pPr>
              <w:pStyle w:val="TableText"/>
              <w:ind w:right="23"/>
            </w:pPr>
          </w:p>
        </w:tc>
        <w:tc>
          <w:tcPr>
            <w:tcW w:w="760" w:type="dxa"/>
          </w:tcPr>
          <w:p w14:paraId="4425CC01" w14:textId="1B9A42E4"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502790B1" w14:textId="77777777" w:rsidR="00B408F9" w:rsidRDefault="00B408F9" w:rsidP="00A7087D">
            <w:pPr>
              <w:pStyle w:val="TableTextCentred"/>
              <w:jc w:val="left"/>
              <w:rPr>
                <w:rFonts w:cs="Arial"/>
                <w:snapToGrid w:val="0"/>
              </w:rPr>
            </w:pPr>
            <w:r w:rsidRPr="0007310F">
              <w:rPr>
                <w:rFonts w:cs="Arial"/>
                <w:snapToGrid w:val="0"/>
              </w:rPr>
              <w:t>Supervisor / Field Staff</w:t>
            </w:r>
          </w:p>
          <w:p w14:paraId="79101707" w14:textId="18E6C798"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2D1F0110" w14:textId="77777777" w:rsidTr="0024174B">
        <w:trPr>
          <w:trHeight w:val="750"/>
        </w:trPr>
        <w:tc>
          <w:tcPr>
            <w:tcW w:w="1843" w:type="dxa"/>
            <w:vMerge/>
            <w:shd w:val="clear" w:color="auto" w:fill="E9E9E9" w:themeFill="background2"/>
          </w:tcPr>
          <w:p w14:paraId="0C79CD8A" w14:textId="77777777" w:rsidR="00B408F9" w:rsidRPr="005004A4" w:rsidRDefault="00B408F9" w:rsidP="002273C5">
            <w:pPr>
              <w:pStyle w:val="TableTextCentred"/>
              <w:jc w:val="left"/>
              <w:rPr>
                <w:rFonts w:cs="Arial"/>
              </w:rPr>
            </w:pPr>
          </w:p>
        </w:tc>
        <w:tc>
          <w:tcPr>
            <w:tcW w:w="2410" w:type="dxa"/>
          </w:tcPr>
          <w:p w14:paraId="37CEEA1F" w14:textId="2FCB6221" w:rsidR="00B408F9" w:rsidRPr="002B52BC" w:rsidRDefault="00B408F9" w:rsidP="00A7087D">
            <w:pPr>
              <w:pStyle w:val="TableText"/>
              <w:ind w:right="23"/>
            </w:pPr>
            <w:r>
              <w:t>Eye Injuries</w:t>
            </w:r>
          </w:p>
        </w:tc>
        <w:tc>
          <w:tcPr>
            <w:tcW w:w="851" w:type="dxa"/>
          </w:tcPr>
          <w:p w14:paraId="17F86993" w14:textId="6211C3C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CF5B2FA" w14:textId="77777777" w:rsidR="00B408F9" w:rsidRPr="005C17BA" w:rsidRDefault="00B408F9" w:rsidP="00A7087D">
            <w:pPr>
              <w:pStyle w:val="TableText"/>
              <w:ind w:right="23"/>
            </w:pPr>
            <w:r w:rsidRPr="005C17BA">
              <w:t>Eye protection is compulsory for Programmed staff including contractors and is to be worn at all times on site.</w:t>
            </w:r>
          </w:p>
          <w:p w14:paraId="78E01209" w14:textId="7D9B94AE" w:rsidR="00B408F9" w:rsidRPr="005C17BA" w:rsidRDefault="00B408F9" w:rsidP="00A7087D">
            <w:pPr>
              <w:pStyle w:val="TableText"/>
              <w:ind w:right="23"/>
            </w:pPr>
            <w:r w:rsidRPr="005C17BA">
              <w:t>Shaded glasses for external work, clear glasses for internal work and mono goggles for above head dusty work</w:t>
            </w:r>
            <w:r>
              <w:t>.</w:t>
            </w:r>
          </w:p>
          <w:p w14:paraId="4720CECB" w14:textId="54A3CF05" w:rsidR="00B408F9" w:rsidRPr="005C17BA" w:rsidRDefault="00B408F9" w:rsidP="00A7087D">
            <w:pPr>
              <w:pStyle w:val="TableText"/>
              <w:ind w:right="23"/>
            </w:pPr>
            <w:r w:rsidRPr="005C17BA">
              <w:lastRenderedPageBreak/>
              <w:t>Toolbox staff on correct use of tools and equipment and relevant PPE, all staff to sign off</w:t>
            </w:r>
            <w:r>
              <w:t>.</w:t>
            </w:r>
          </w:p>
          <w:p w14:paraId="2FF6FCBA" w14:textId="2B49DDBE" w:rsidR="00B408F9" w:rsidRPr="002B52BC" w:rsidRDefault="00B408F9" w:rsidP="00A7087D">
            <w:pPr>
              <w:pStyle w:val="TableText"/>
              <w:ind w:right="23"/>
            </w:pPr>
            <w:r w:rsidRPr="005C17BA">
              <w:t>Supervisor to monitor</w:t>
            </w:r>
            <w:r>
              <w:t>.</w:t>
            </w:r>
          </w:p>
        </w:tc>
        <w:tc>
          <w:tcPr>
            <w:tcW w:w="760" w:type="dxa"/>
          </w:tcPr>
          <w:p w14:paraId="314A3A9F" w14:textId="05401486" w:rsidR="00B408F9" w:rsidRDefault="00B408F9" w:rsidP="00E05D2F">
            <w:pPr>
              <w:pStyle w:val="TableText"/>
              <w:ind w:right="23"/>
              <w:jc w:val="center"/>
            </w:pPr>
            <w:r>
              <w:rPr>
                <w:bCs/>
              </w:rPr>
              <w:lastRenderedPageBreak/>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25F2E4EB"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7B7B171" w14:textId="7244DBC4"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25BDD66B" w14:textId="77777777" w:rsidTr="0024174B">
        <w:trPr>
          <w:trHeight w:val="1681"/>
        </w:trPr>
        <w:tc>
          <w:tcPr>
            <w:tcW w:w="1843" w:type="dxa"/>
            <w:vMerge/>
            <w:shd w:val="clear" w:color="auto" w:fill="E9E9E9" w:themeFill="background2"/>
          </w:tcPr>
          <w:p w14:paraId="5A6758D7" w14:textId="77777777" w:rsidR="00B408F9" w:rsidRPr="005004A4" w:rsidRDefault="00B408F9" w:rsidP="002273C5">
            <w:pPr>
              <w:pStyle w:val="TableTextCentred"/>
              <w:jc w:val="left"/>
              <w:rPr>
                <w:rFonts w:cs="Arial"/>
              </w:rPr>
            </w:pPr>
          </w:p>
        </w:tc>
        <w:tc>
          <w:tcPr>
            <w:tcW w:w="2410" w:type="dxa"/>
          </w:tcPr>
          <w:p w14:paraId="49C809A5" w14:textId="0B9F6293" w:rsidR="00B408F9" w:rsidRPr="002B52BC" w:rsidRDefault="00B408F9" w:rsidP="00A7087D">
            <w:pPr>
              <w:pStyle w:val="TableText"/>
              <w:ind w:right="23"/>
            </w:pPr>
            <w:r>
              <w:t>Slips, Trips and Falls</w:t>
            </w:r>
          </w:p>
        </w:tc>
        <w:tc>
          <w:tcPr>
            <w:tcW w:w="851" w:type="dxa"/>
          </w:tcPr>
          <w:p w14:paraId="1A26DB1B" w14:textId="011D74AD"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3F671AB0" w14:textId="4BCC7D37" w:rsidR="00B408F9" w:rsidRDefault="00B408F9" w:rsidP="00A7087D">
            <w:pPr>
              <w:pStyle w:val="TableText"/>
              <w:ind w:right="23"/>
            </w:pPr>
            <w:r>
              <w:t>Ensure work area is clear of trip hazards at all times.</w:t>
            </w:r>
          </w:p>
          <w:p w14:paraId="7177BA16" w14:textId="7EEC93D9" w:rsidR="00B408F9" w:rsidRDefault="00B408F9" w:rsidP="00A7087D">
            <w:pPr>
              <w:pStyle w:val="TableText"/>
              <w:ind w:right="23"/>
            </w:pPr>
            <w:r>
              <w:t>Place all work materials in one area close to work zone rather than various points on site.</w:t>
            </w:r>
          </w:p>
          <w:p w14:paraId="192ACA44" w14:textId="77777777" w:rsidR="00B408F9" w:rsidRDefault="00B408F9" w:rsidP="00A7087D">
            <w:pPr>
              <w:pStyle w:val="TableText"/>
              <w:ind w:right="23"/>
            </w:pPr>
            <w:r>
              <w:t xml:space="preserve">Supervisor/Foreman to monitor and continually promote good housekeeping practices with all workers. </w:t>
            </w:r>
          </w:p>
          <w:p w14:paraId="199E5850" w14:textId="54F0E91C" w:rsidR="00B408F9" w:rsidRDefault="00B408F9" w:rsidP="00A7087D">
            <w:pPr>
              <w:pStyle w:val="TableText"/>
              <w:ind w:right="23"/>
            </w:pPr>
            <w:r>
              <w:t>Ensure all staff play an active role with good housekeeping practices.</w:t>
            </w:r>
          </w:p>
          <w:p w14:paraId="5FB05E51" w14:textId="6AAEC515" w:rsidR="00B408F9" w:rsidRPr="002B52BC" w:rsidRDefault="00B408F9" w:rsidP="00A7087D">
            <w:pPr>
              <w:pStyle w:val="TableText"/>
              <w:ind w:right="23"/>
            </w:pPr>
            <w:r>
              <w:t>Waste to be removed at each work break.</w:t>
            </w:r>
          </w:p>
        </w:tc>
        <w:tc>
          <w:tcPr>
            <w:tcW w:w="760" w:type="dxa"/>
          </w:tcPr>
          <w:p w14:paraId="0C1F3C85" w14:textId="06600B1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35C7440D" w14:textId="77777777" w:rsidR="00B408F9" w:rsidRDefault="00B408F9" w:rsidP="00A7087D">
            <w:pPr>
              <w:pStyle w:val="TableTextCentred"/>
              <w:jc w:val="left"/>
              <w:rPr>
                <w:rFonts w:cs="Arial"/>
                <w:snapToGrid w:val="0"/>
              </w:rPr>
            </w:pPr>
            <w:r w:rsidRPr="0007310F">
              <w:rPr>
                <w:rFonts w:cs="Arial"/>
                <w:snapToGrid w:val="0"/>
              </w:rPr>
              <w:t>Supervisor / Field Staff</w:t>
            </w:r>
          </w:p>
          <w:p w14:paraId="25616DCB" w14:textId="388A6C1B"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A8050A5" w14:textId="77777777" w:rsidTr="002273C5">
        <w:trPr>
          <w:trHeight w:val="173"/>
        </w:trPr>
        <w:tc>
          <w:tcPr>
            <w:tcW w:w="1843" w:type="dxa"/>
            <w:vMerge/>
            <w:shd w:val="clear" w:color="auto" w:fill="E9E9E9" w:themeFill="background2"/>
          </w:tcPr>
          <w:p w14:paraId="1DDCCBDC" w14:textId="77777777" w:rsidR="00B408F9" w:rsidRPr="005004A4" w:rsidRDefault="00B408F9" w:rsidP="002273C5">
            <w:pPr>
              <w:pStyle w:val="TableTextCentred"/>
              <w:jc w:val="left"/>
              <w:rPr>
                <w:rFonts w:cs="Arial"/>
              </w:rPr>
            </w:pPr>
          </w:p>
        </w:tc>
        <w:tc>
          <w:tcPr>
            <w:tcW w:w="2410" w:type="dxa"/>
          </w:tcPr>
          <w:p w14:paraId="3A858B11" w14:textId="2993B38D" w:rsidR="00B408F9" w:rsidRPr="002B52BC" w:rsidRDefault="00B408F9" w:rsidP="00A7087D">
            <w:pPr>
              <w:pStyle w:val="TableText"/>
              <w:ind w:right="23"/>
            </w:pPr>
            <w:r w:rsidRPr="00030E72">
              <w:t>Unsupervised apprentices and young workers</w:t>
            </w:r>
          </w:p>
        </w:tc>
        <w:tc>
          <w:tcPr>
            <w:tcW w:w="851" w:type="dxa"/>
          </w:tcPr>
          <w:p w14:paraId="3034E457" w14:textId="2A790E11"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3B8AA91" w14:textId="392BCBFC" w:rsidR="00B408F9" w:rsidRDefault="00B408F9" w:rsidP="00B3146F">
            <w:pPr>
              <w:pStyle w:val="TableText"/>
              <w:ind w:right="23"/>
            </w:pPr>
            <w:r>
              <w:t>Test prior to apprentices commencing work that they are working on de-energised equipment.</w:t>
            </w:r>
          </w:p>
          <w:p w14:paraId="6E7463A0" w14:textId="603D6334" w:rsidR="00B408F9" w:rsidRDefault="00B408F9" w:rsidP="00B3146F">
            <w:pPr>
              <w:pStyle w:val="TableText"/>
              <w:ind w:right="23"/>
            </w:pPr>
            <w:r w:rsidRPr="002273C5">
              <w:t>Electrical Supervisors MUST provide direct supervision to electrical apprentices for all works conducted across Programmed in the first year. This direct supervision reduces year on year and will reach 0% after the apprenticeship is completed. Refer to your State Electrical Legislation for more information</w:t>
            </w:r>
            <w:r>
              <w:t>.</w:t>
            </w:r>
          </w:p>
          <w:p w14:paraId="7828BD49" w14:textId="2E13A7DF" w:rsidR="00B408F9" w:rsidRPr="002B52BC" w:rsidRDefault="00B408F9" w:rsidP="00B3146F">
            <w:pPr>
              <w:pStyle w:val="TableText"/>
              <w:spacing w:after="60"/>
              <w:ind w:right="23"/>
            </w:pPr>
            <w:r>
              <w:t>Continuous monitoring for all new and young workers.</w:t>
            </w:r>
          </w:p>
        </w:tc>
        <w:tc>
          <w:tcPr>
            <w:tcW w:w="760" w:type="dxa"/>
          </w:tcPr>
          <w:p w14:paraId="4DF297FF" w14:textId="25FE6243"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1DD6E1CA" w14:textId="77777777" w:rsidR="00B408F9" w:rsidRDefault="00B408F9" w:rsidP="00A7087D">
            <w:pPr>
              <w:pStyle w:val="TableTextCentred"/>
              <w:jc w:val="left"/>
              <w:rPr>
                <w:rFonts w:cs="Arial"/>
                <w:snapToGrid w:val="0"/>
              </w:rPr>
            </w:pPr>
            <w:r w:rsidRPr="0007310F">
              <w:rPr>
                <w:rFonts w:cs="Arial"/>
                <w:snapToGrid w:val="0"/>
              </w:rPr>
              <w:t>Supervisor / Field Staff</w:t>
            </w:r>
          </w:p>
          <w:p w14:paraId="6EBE02DA" w14:textId="57A0B70E"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37F0F1A0" w14:textId="77777777" w:rsidTr="002273C5">
        <w:trPr>
          <w:trHeight w:val="173"/>
        </w:trPr>
        <w:tc>
          <w:tcPr>
            <w:tcW w:w="1843" w:type="dxa"/>
            <w:vMerge/>
            <w:shd w:val="clear" w:color="auto" w:fill="E9E9E9" w:themeFill="background2"/>
          </w:tcPr>
          <w:p w14:paraId="10372270" w14:textId="77777777" w:rsidR="00B408F9" w:rsidRPr="005004A4" w:rsidRDefault="00B408F9" w:rsidP="002273C5">
            <w:pPr>
              <w:pStyle w:val="TableTextCentred"/>
              <w:jc w:val="left"/>
              <w:rPr>
                <w:rFonts w:cs="Arial"/>
              </w:rPr>
            </w:pPr>
          </w:p>
        </w:tc>
        <w:tc>
          <w:tcPr>
            <w:tcW w:w="2410" w:type="dxa"/>
          </w:tcPr>
          <w:p w14:paraId="2E30DD95" w14:textId="2481EC56" w:rsidR="00B408F9" w:rsidRPr="002B52BC" w:rsidRDefault="00B408F9" w:rsidP="00A7087D">
            <w:pPr>
              <w:pStyle w:val="TableText"/>
              <w:ind w:right="23"/>
            </w:pPr>
            <w:r w:rsidRPr="00030E72">
              <w:t>Manual Handling Injuries</w:t>
            </w:r>
          </w:p>
        </w:tc>
        <w:tc>
          <w:tcPr>
            <w:tcW w:w="851" w:type="dxa"/>
          </w:tcPr>
          <w:p w14:paraId="23B16E21" w14:textId="636B67C6"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9996C94" w14:textId="431BD1A8" w:rsidR="00B408F9" w:rsidRDefault="00B408F9" w:rsidP="00B3146F">
            <w:pPr>
              <w:pStyle w:val="TableText"/>
              <w:ind w:right="23"/>
            </w:pPr>
            <w:r>
              <w:t>Use manual handling safe work practices.</w:t>
            </w:r>
          </w:p>
          <w:p w14:paraId="0DE76DF1" w14:textId="5D71B97A" w:rsidR="00B408F9" w:rsidRDefault="00B408F9" w:rsidP="00B3146F">
            <w:pPr>
              <w:pStyle w:val="TableText"/>
              <w:ind w:right="23"/>
            </w:pPr>
            <w:r>
              <w:t>Arrange for trolleys or mechanical aids for loads where:</w:t>
            </w:r>
          </w:p>
          <w:p w14:paraId="027179EA" w14:textId="64724463" w:rsidR="00B408F9" w:rsidRPr="005C17BA" w:rsidRDefault="00B408F9" w:rsidP="00B3146F">
            <w:pPr>
              <w:pStyle w:val="TableText"/>
              <w:numPr>
                <w:ilvl w:val="0"/>
                <w:numId w:val="18"/>
              </w:numPr>
              <w:ind w:left="208" w:right="23" w:hanging="208"/>
              <w:rPr>
                <w:color w:val="202428" w:themeColor="text1"/>
              </w:rPr>
            </w:pPr>
            <w:r w:rsidRPr="005C17BA">
              <w:rPr>
                <w:color w:val="202428" w:themeColor="text1"/>
              </w:rPr>
              <w:t>weight exceeds individuals’ limits</w:t>
            </w:r>
          </w:p>
          <w:p w14:paraId="565EC4CC" w14:textId="0BABA7A0" w:rsidR="00B408F9" w:rsidRPr="005C17BA" w:rsidRDefault="00B408F9" w:rsidP="00B3146F">
            <w:pPr>
              <w:pStyle w:val="TableText"/>
              <w:numPr>
                <w:ilvl w:val="0"/>
                <w:numId w:val="18"/>
              </w:numPr>
              <w:ind w:left="208" w:right="23" w:hanging="208"/>
              <w:rPr>
                <w:color w:val="202428" w:themeColor="text1"/>
              </w:rPr>
            </w:pPr>
            <w:r w:rsidRPr="005C17BA">
              <w:rPr>
                <w:color w:val="202428" w:themeColor="text1"/>
              </w:rPr>
              <w:t>pushing / pulling exceeds individuals limits</w:t>
            </w:r>
          </w:p>
          <w:p w14:paraId="0CB0A832" w14:textId="65C2E2CA" w:rsidR="00B408F9" w:rsidRPr="005C17BA" w:rsidRDefault="00B408F9" w:rsidP="00B3146F">
            <w:pPr>
              <w:pStyle w:val="TableText"/>
              <w:numPr>
                <w:ilvl w:val="0"/>
                <w:numId w:val="18"/>
              </w:numPr>
              <w:ind w:left="208" w:right="23" w:hanging="208"/>
              <w:rPr>
                <w:color w:val="202428" w:themeColor="text1"/>
              </w:rPr>
            </w:pPr>
            <w:r w:rsidRPr="005C17BA">
              <w:rPr>
                <w:color w:val="202428" w:themeColor="text1"/>
              </w:rPr>
              <w:t>large and or bulky</w:t>
            </w:r>
          </w:p>
          <w:p w14:paraId="703147B9" w14:textId="46DABE7F" w:rsidR="00B408F9" w:rsidRPr="005C17BA" w:rsidRDefault="00B408F9" w:rsidP="00B3146F">
            <w:pPr>
              <w:pStyle w:val="TableText"/>
              <w:numPr>
                <w:ilvl w:val="0"/>
                <w:numId w:val="18"/>
              </w:numPr>
              <w:ind w:left="208" w:right="23" w:hanging="208"/>
              <w:rPr>
                <w:color w:val="202428" w:themeColor="text1"/>
              </w:rPr>
            </w:pPr>
            <w:r w:rsidRPr="005C17BA">
              <w:rPr>
                <w:color w:val="202428" w:themeColor="text1"/>
              </w:rPr>
              <w:t>manual carrying distance too great</w:t>
            </w:r>
          </w:p>
          <w:p w14:paraId="2D9981F0" w14:textId="14F2AAC9" w:rsidR="00B408F9" w:rsidRPr="005C17BA" w:rsidRDefault="00B408F9" w:rsidP="00B3146F">
            <w:pPr>
              <w:pStyle w:val="TableText"/>
              <w:numPr>
                <w:ilvl w:val="0"/>
                <w:numId w:val="18"/>
              </w:numPr>
              <w:ind w:left="208" w:right="23" w:hanging="208"/>
              <w:rPr>
                <w:color w:val="202428" w:themeColor="text1"/>
              </w:rPr>
            </w:pPr>
            <w:r w:rsidRPr="005C17BA">
              <w:rPr>
                <w:color w:val="202428" w:themeColor="text1"/>
              </w:rPr>
              <w:t>number of items</w:t>
            </w:r>
          </w:p>
          <w:p w14:paraId="751AA63B" w14:textId="45033C63" w:rsidR="00B408F9" w:rsidRPr="005C17BA" w:rsidRDefault="00B408F9" w:rsidP="00B3146F">
            <w:pPr>
              <w:pStyle w:val="TableText"/>
              <w:numPr>
                <w:ilvl w:val="0"/>
                <w:numId w:val="18"/>
              </w:numPr>
              <w:ind w:left="208" w:right="23" w:hanging="208"/>
              <w:rPr>
                <w:color w:val="202428" w:themeColor="text1"/>
              </w:rPr>
            </w:pPr>
            <w:r w:rsidRPr="005C17BA">
              <w:rPr>
                <w:color w:val="202428" w:themeColor="text1"/>
              </w:rPr>
              <w:t>team lift is not practicable or safe</w:t>
            </w:r>
          </w:p>
          <w:p w14:paraId="68DAA906" w14:textId="1D46E3FD" w:rsidR="00B408F9" w:rsidRPr="002B52BC" w:rsidRDefault="00B408F9" w:rsidP="00B3146F">
            <w:pPr>
              <w:pStyle w:val="TableText"/>
              <w:spacing w:after="60"/>
              <w:ind w:right="23"/>
            </w:pPr>
            <w:r>
              <w:t>Supervise and monitor work practices.</w:t>
            </w:r>
          </w:p>
        </w:tc>
        <w:tc>
          <w:tcPr>
            <w:tcW w:w="760" w:type="dxa"/>
          </w:tcPr>
          <w:p w14:paraId="27933E7F" w14:textId="2B0C5EA3"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28D160DC" w14:textId="77777777" w:rsidR="00B408F9" w:rsidRDefault="00B408F9" w:rsidP="00A7087D">
            <w:pPr>
              <w:pStyle w:val="TableTextCentred"/>
              <w:jc w:val="left"/>
              <w:rPr>
                <w:rFonts w:cs="Arial"/>
                <w:snapToGrid w:val="0"/>
              </w:rPr>
            </w:pPr>
            <w:r w:rsidRPr="0007310F">
              <w:rPr>
                <w:rFonts w:cs="Arial"/>
                <w:snapToGrid w:val="0"/>
              </w:rPr>
              <w:t>Supervisor / Field Staff</w:t>
            </w:r>
          </w:p>
          <w:p w14:paraId="56D15684" w14:textId="037DAC25"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636A480E" w14:textId="77777777" w:rsidTr="002273C5">
        <w:trPr>
          <w:trHeight w:val="173"/>
        </w:trPr>
        <w:tc>
          <w:tcPr>
            <w:tcW w:w="1843" w:type="dxa"/>
            <w:vMerge/>
            <w:shd w:val="clear" w:color="auto" w:fill="E9E9E9" w:themeFill="background2"/>
          </w:tcPr>
          <w:p w14:paraId="065FB43F" w14:textId="77777777" w:rsidR="00B408F9" w:rsidRPr="005004A4" w:rsidRDefault="00B408F9" w:rsidP="002273C5">
            <w:pPr>
              <w:pStyle w:val="TableTextCentred"/>
              <w:jc w:val="left"/>
              <w:rPr>
                <w:rFonts w:cs="Arial"/>
              </w:rPr>
            </w:pPr>
          </w:p>
        </w:tc>
        <w:tc>
          <w:tcPr>
            <w:tcW w:w="2410" w:type="dxa"/>
          </w:tcPr>
          <w:p w14:paraId="209281FF" w14:textId="72707AA9" w:rsidR="00B408F9" w:rsidRPr="002B52BC" w:rsidRDefault="00B408F9" w:rsidP="00A7087D">
            <w:pPr>
              <w:pStyle w:val="TableText"/>
              <w:ind w:right="23"/>
            </w:pPr>
            <w:r w:rsidRPr="00030E72">
              <w:t>Falls from Heights</w:t>
            </w:r>
          </w:p>
        </w:tc>
        <w:tc>
          <w:tcPr>
            <w:tcW w:w="851" w:type="dxa"/>
          </w:tcPr>
          <w:p w14:paraId="2F91D473" w14:textId="4CFEBB7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4653BDD1" w14:textId="43A51F1A" w:rsidR="00B408F9" w:rsidRDefault="00B408F9" w:rsidP="00B3146F">
            <w:pPr>
              <w:pStyle w:val="TableText"/>
              <w:spacing w:after="60"/>
              <w:ind w:right="23"/>
            </w:pPr>
            <w:r>
              <w:t>Visually inspect work area if a worker can fall from any height.</w:t>
            </w:r>
          </w:p>
          <w:p w14:paraId="15A5CBA0" w14:textId="30A6F925" w:rsidR="00B408F9" w:rsidRDefault="00B408F9" w:rsidP="00B3146F">
            <w:pPr>
              <w:pStyle w:val="TableText"/>
              <w:spacing w:after="60"/>
              <w:ind w:right="23"/>
            </w:pPr>
            <w:r>
              <w:t>Ladders should not be near windows or balconies where increased risk of fall exists.</w:t>
            </w:r>
          </w:p>
          <w:p w14:paraId="148184A8" w14:textId="10B0CBF9" w:rsidR="00B408F9" w:rsidRDefault="00B408F9" w:rsidP="00B3146F">
            <w:pPr>
              <w:pStyle w:val="TableText"/>
              <w:spacing w:after="60"/>
              <w:ind w:right="23"/>
            </w:pPr>
            <w:r>
              <w:t>Establish and maintain exclusion zones, barriers / signage.</w:t>
            </w:r>
          </w:p>
          <w:p w14:paraId="47CAD81A" w14:textId="698DC687" w:rsidR="00B408F9" w:rsidRDefault="00B408F9" w:rsidP="00B3146F">
            <w:pPr>
              <w:pStyle w:val="TableText"/>
              <w:spacing w:after="60"/>
              <w:ind w:right="23"/>
            </w:pPr>
            <w:r>
              <w:t>Spotter to be used where identified.</w:t>
            </w:r>
          </w:p>
          <w:p w14:paraId="4BD14AB1" w14:textId="7F061649" w:rsidR="00B408F9" w:rsidRDefault="00B408F9" w:rsidP="00B3146F">
            <w:pPr>
              <w:pStyle w:val="TableText"/>
              <w:spacing w:after="60"/>
              <w:ind w:right="23"/>
            </w:pPr>
            <w:r>
              <w:t>Establish appropriate controls to prevent falls from heights, use of scissor lifts, mobile scaffold, platform ladders.</w:t>
            </w:r>
          </w:p>
          <w:p w14:paraId="372B3BB2" w14:textId="2791E848" w:rsidR="00B408F9" w:rsidRDefault="00B408F9" w:rsidP="00B3146F">
            <w:pPr>
              <w:pStyle w:val="TableText"/>
              <w:spacing w:after="60"/>
              <w:ind w:right="23"/>
            </w:pPr>
            <w:r>
              <w:t>Platform ladders are to be used instead of stepladders.</w:t>
            </w:r>
          </w:p>
          <w:p w14:paraId="109DFBE0" w14:textId="19CA2FB1" w:rsidR="00B408F9" w:rsidRDefault="00B408F9" w:rsidP="00B3146F">
            <w:pPr>
              <w:pStyle w:val="TableText"/>
              <w:spacing w:after="60"/>
              <w:ind w:right="23"/>
            </w:pPr>
            <w:r>
              <w:t>Inspect ladders prior to use and inspection date on ladder.</w:t>
            </w:r>
          </w:p>
          <w:p w14:paraId="08901E31" w14:textId="7C945E02" w:rsidR="00B408F9" w:rsidRPr="002B52BC" w:rsidRDefault="00B408F9" w:rsidP="00B3146F">
            <w:pPr>
              <w:pStyle w:val="TableText"/>
              <w:spacing w:after="60"/>
              <w:ind w:right="23"/>
            </w:pPr>
            <w:r>
              <w:t>Faulty equipment is to be removed and a ‘Do not Operate’ tag placed on equipment, which is returned to office for repairs, report all faulty equipment.</w:t>
            </w:r>
          </w:p>
        </w:tc>
        <w:tc>
          <w:tcPr>
            <w:tcW w:w="760" w:type="dxa"/>
          </w:tcPr>
          <w:p w14:paraId="1BE2EC2F" w14:textId="7D353B18"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09E102F" w14:textId="77777777" w:rsidR="00B408F9" w:rsidRDefault="00B408F9" w:rsidP="00A7087D">
            <w:pPr>
              <w:pStyle w:val="TableTextCentred"/>
              <w:jc w:val="left"/>
              <w:rPr>
                <w:rFonts w:cs="Arial"/>
                <w:snapToGrid w:val="0"/>
              </w:rPr>
            </w:pPr>
            <w:r w:rsidRPr="0007310F">
              <w:rPr>
                <w:rFonts w:cs="Arial"/>
                <w:snapToGrid w:val="0"/>
              </w:rPr>
              <w:t>Supervisor / Field Staff</w:t>
            </w:r>
          </w:p>
          <w:p w14:paraId="6B8B8B42" w14:textId="4ADF8D33"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4E40637A" w14:textId="77777777" w:rsidTr="002273C5">
        <w:trPr>
          <w:trHeight w:val="173"/>
        </w:trPr>
        <w:tc>
          <w:tcPr>
            <w:tcW w:w="1843" w:type="dxa"/>
            <w:vMerge w:val="restart"/>
            <w:shd w:val="clear" w:color="auto" w:fill="E9E9E9" w:themeFill="background2"/>
          </w:tcPr>
          <w:p w14:paraId="2AFBD3D6" w14:textId="41E943FA" w:rsidR="00B408F9" w:rsidRPr="002B79F0" w:rsidRDefault="00B408F9" w:rsidP="00E17D94">
            <w:pPr>
              <w:pStyle w:val="TableTextCentred"/>
              <w:numPr>
                <w:ilvl w:val="0"/>
                <w:numId w:val="24"/>
              </w:numPr>
              <w:tabs>
                <w:tab w:val="clear" w:pos="567"/>
                <w:tab w:val="clear" w:pos="851"/>
              </w:tabs>
              <w:ind w:left="318" w:hanging="284"/>
              <w:jc w:val="left"/>
              <w:rPr>
                <w:rFonts w:cs="Arial"/>
                <w:b/>
                <w:bCs w:val="0"/>
              </w:rPr>
            </w:pPr>
            <w:r w:rsidRPr="002B79F0">
              <w:rPr>
                <w:rFonts w:cs="Arial"/>
                <w:b/>
                <w:bCs w:val="0"/>
                <w:color w:val="FF0000"/>
              </w:rPr>
              <w:lastRenderedPageBreak/>
              <w:t xml:space="preserve">Add </w:t>
            </w:r>
            <w:r>
              <w:rPr>
                <w:rFonts w:cs="Arial"/>
                <w:b/>
                <w:bCs w:val="0"/>
                <w:color w:val="FF0000"/>
              </w:rPr>
              <w:t>Task Step</w:t>
            </w:r>
          </w:p>
        </w:tc>
        <w:tc>
          <w:tcPr>
            <w:tcW w:w="2410" w:type="dxa"/>
          </w:tcPr>
          <w:p w14:paraId="19FA92F5" w14:textId="0F76B4E9" w:rsidR="00B408F9" w:rsidRPr="002B52BC" w:rsidRDefault="00B408F9" w:rsidP="00A7087D">
            <w:pPr>
              <w:pStyle w:val="TableText"/>
              <w:ind w:right="23"/>
            </w:pPr>
          </w:p>
        </w:tc>
        <w:tc>
          <w:tcPr>
            <w:tcW w:w="851" w:type="dxa"/>
          </w:tcPr>
          <w:p w14:paraId="3CE48F28" w14:textId="07C934E4"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2754B651" w14:textId="4BF0B41C" w:rsidR="00B408F9" w:rsidRPr="002B52BC" w:rsidRDefault="00B408F9" w:rsidP="00A7087D">
            <w:pPr>
              <w:pStyle w:val="TableText"/>
              <w:ind w:right="23"/>
            </w:pPr>
          </w:p>
        </w:tc>
        <w:tc>
          <w:tcPr>
            <w:tcW w:w="760" w:type="dxa"/>
          </w:tcPr>
          <w:p w14:paraId="77E31185" w14:textId="7E28F808"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6D92C04" w14:textId="77777777" w:rsidR="00B408F9" w:rsidRDefault="00B408F9" w:rsidP="00A7087D">
            <w:pPr>
              <w:pStyle w:val="TableTextCentred"/>
              <w:jc w:val="left"/>
              <w:rPr>
                <w:rFonts w:cs="Arial"/>
                <w:snapToGrid w:val="0"/>
              </w:rPr>
            </w:pPr>
            <w:r w:rsidRPr="0007310F">
              <w:rPr>
                <w:rFonts w:cs="Arial"/>
                <w:snapToGrid w:val="0"/>
              </w:rPr>
              <w:t>Supervisor / Field Staff</w:t>
            </w:r>
          </w:p>
          <w:p w14:paraId="5D242230" w14:textId="547A54EB"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47DC7045" w14:textId="77777777" w:rsidTr="002273C5">
        <w:trPr>
          <w:trHeight w:val="173"/>
        </w:trPr>
        <w:tc>
          <w:tcPr>
            <w:tcW w:w="1843" w:type="dxa"/>
            <w:vMerge/>
            <w:shd w:val="clear" w:color="auto" w:fill="E9E9E9" w:themeFill="background2"/>
          </w:tcPr>
          <w:p w14:paraId="6163C4EF" w14:textId="77777777" w:rsidR="00B408F9" w:rsidRPr="005004A4" w:rsidRDefault="00B408F9" w:rsidP="002273C5">
            <w:pPr>
              <w:pStyle w:val="TableTextCentred"/>
              <w:jc w:val="left"/>
              <w:rPr>
                <w:rFonts w:cs="Arial"/>
              </w:rPr>
            </w:pPr>
          </w:p>
        </w:tc>
        <w:tc>
          <w:tcPr>
            <w:tcW w:w="2410" w:type="dxa"/>
          </w:tcPr>
          <w:p w14:paraId="4B86E1F6" w14:textId="580708A3" w:rsidR="00B408F9" w:rsidRPr="002B52BC" w:rsidRDefault="00B408F9" w:rsidP="00A7087D">
            <w:pPr>
              <w:pStyle w:val="TableText"/>
              <w:ind w:right="23"/>
            </w:pPr>
          </w:p>
        </w:tc>
        <w:tc>
          <w:tcPr>
            <w:tcW w:w="851" w:type="dxa"/>
          </w:tcPr>
          <w:p w14:paraId="10976BBE" w14:textId="0D5B6F4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1C0D158B" w14:textId="6C3A6C90" w:rsidR="00B408F9" w:rsidRPr="002B52BC" w:rsidRDefault="00B408F9" w:rsidP="00A7087D">
            <w:pPr>
              <w:pStyle w:val="TableText"/>
              <w:ind w:right="23"/>
            </w:pPr>
          </w:p>
        </w:tc>
        <w:tc>
          <w:tcPr>
            <w:tcW w:w="760" w:type="dxa"/>
          </w:tcPr>
          <w:p w14:paraId="3D002DD8" w14:textId="16A513B9"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6D43B43F" w14:textId="77777777" w:rsidR="00B408F9" w:rsidRDefault="00B408F9" w:rsidP="00A7087D">
            <w:pPr>
              <w:pStyle w:val="TableTextCentred"/>
              <w:jc w:val="left"/>
              <w:rPr>
                <w:rFonts w:cs="Arial"/>
                <w:snapToGrid w:val="0"/>
              </w:rPr>
            </w:pPr>
            <w:r w:rsidRPr="0007310F">
              <w:rPr>
                <w:rFonts w:cs="Arial"/>
                <w:snapToGrid w:val="0"/>
              </w:rPr>
              <w:t>Supervisor / Field Staff</w:t>
            </w:r>
          </w:p>
          <w:p w14:paraId="4AEB81B9" w14:textId="5966B8C4"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168552AF" w14:textId="77777777" w:rsidTr="002273C5">
        <w:trPr>
          <w:trHeight w:val="173"/>
        </w:trPr>
        <w:tc>
          <w:tcPr>
            <w:tcW w:w="1843" w:type="dxa"/>
            <w:vMerge/>
            <w:shd w:val="clear" w:color="auto" w:fill="E9E9E9" w:themeFill="background2"/>
          </w:tcPr>
          <w:p w14:paraId="4188108B" w14:textId="77777777" w:rsidR="00B408F9" w:rsidRPr="005004A4" w:rsidRDefault="00B408F9" w:rsidP="002273C5">
            <w:pPr>
              <w:pStyle w:val="TableTextCentred"/>
              <w:jc w:val="left"/>
              <w:rPr>
                <w:rFonts w:cs="Arial"/>
              </w:rPr>
            </w:pPr>
          </w:p>
        </w:tc>
        <w:tc>
          <w:tcPr>
            <w:tcW w:w="2410" w:type="dxa"/>
          </w:tcPr>
          <w:p w14:paraId="1BEF7CB0" w14:textId="20E345AF" w:rsidR="00B408F9" w:rsidRPr="002B52BC" w:rsidRDefault="00B408F9" w:rsidP="00A7087D">
            <w:pPr>
              <w:pStyle w:val="TableText"/>
              <w:ind w:right="23"/>
            </w:pPr>
          </w:p>
        </w:tc>
        <w:tc>
          <w:tcPr>
            <w:tcW w:w="851" w:type="dxa"/>
          </w:tcPr>
          <w:p w14:paraId="4D8F3DC2" w14:textId="25B78AF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0B4122CE" w14:textId="1863BAB7" w:rsidR="00B408F9" w:rsidRPr="002B52BC" w:rsidRDefault="00B408F9" w:rsidP="00A7087D">
            <w:pPr>
              <w:pStyle w:val="TableText"/>
              <w:ind w:right="23"/>
            </w:pPr>
          </w:p>
        </w:tc>
        <w:tc>
          <w:tcPr>
            <w:tcW w:w="760" w:type="dxa"/>
          </w:tcPr>
          <w:p w14:paraId="5CE0FED1" w14:textId="55F26CD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E175C23" w14:textId="77777777" w:rsidR="00B408F9" w:rsidRDefault="00B408F9" w:rsidP="00A7087D">
            <w:pPr>
              <w:pStyle w:val="TableTextCentred"/>
              <w:jc w:val="left"/>
              <w:rPr>
                <w:rFonts w:cs="Arial"/>
                <w:snapToGrid w:val="0"/>
              </w:rPr>
            </w:pPr>
            <w:r w:rsidRPr="0007310F">
              <w:rPr>
                <w:rFonts w:cs="Arial"/>
                <w:snapToGrid w:val="0"/>
              </w:rPr>
              <w:t>Supervisor / Field Staff</w:t>
            </w:r>
          </w:p>
          <w:p w14:paraId="3E9C8ACB" w14:textId="31365A4C"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19DD42E" w14:textId="77777777" w:rsidTr="002273C5">
        <w:trPr>
          <w:trHeight w:val="173"/>
        </w:trPr>
        <w:tc>
          <w:tcPr>
            <w:tcW w:w="1843" w:type="dxa"/>
            <w:vMerge/>
            <w:shd w:val="clear" w:color="auto" w:fill="E9E9E9" w:themeFill="background2"/>
          </w:tcPr>
          <w:p w14:paraId="43D7E0AF" w14:textId="77777777" w:rsidR="00B408F9" w:rsidRPr="005004A4" w:rsidRDefault="00B408F9" w:rsidP="002273C5">
            <w:pPr>
              <w:pStyle w:val="TableTextCentred"/>
              <w:jc w:val="left"/>
              <w:rPr>
                <w:rFonts w:cs="Arial"/>
              </w:rPr>
            </w:pPr>
          </w:p>
        </w:tc>
        <w:tc>
          <w:tcPr>
            <w:tcW w:w="2410" w:type="dxa"/>
          </w:tcPr>
          <w:p w14:paraId="4BD381CD" w14:textId="49F516B3" w:rsidR="00B408F9" w:rsidRPr="002B52BC" w:rsidRDefault="00B408F9" w:rsidP="00A7087D">
            <w:pPr>
              <w:pStyle w:val="TableText"/>
              <w:ind w:right="23"/>
            </w:pPr>
          </w:p>
        </w:tc>
        <w:tc>
          <w:tcPr>
            <w:tcW w:w="851" w:type="dxa"/>
          </w:tcPr>
          <w:p w14:paraId="0C27625A" w14:textId="6385F93D"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DF4D81B" w14:textId="44FEAF42" w:rsidR="00B408F9" w:rsidRPr="002B52BC" w:rsidRDefault="00B408F9" w:rsidP="00A7087D">
            <w:pPr>
              <w:pStyle w:val="TableText"/>
              <w:ind w:right="23"/>
            </w:pPr>
          </w:p>
        </w:tc>
        <w:tc>
          <w:tcPr>
            <w:tcW w:w="760" w:type="dxa"/>
          </w:tcPr>
          <w:p w14:paraId="1513739B" w14:textId="400516C1"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72502C07" w14:textId="77777777" w:rsidR="00B408F9" w:rsidRDefault="00B408F9" w:rsidP="00A7087D">
            <w:pPr>
              <w:pStyle w:val="TableTextCentred"/>
              <w:jc w:val="left"/>
              <w:rPr>
                <w:rFonts w:cs="Arial"/>
                <w:snapToGrid w:val="0"/>
              </w:rPr>
            </w:pPr>
            <w:r w:rsidRPr="0007310F">
              <w:rPr>
                <w:rFonts w:cs="Arial"/>
                <w:snapToGrid w:val="0"/>
              </w:rPr>
              <w:t>Supervisor / Field Staff</w:t>
            </w:r>
          </w:p>
          <w:p w14:paraId="2646B516" w14:textId="08B61004"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7B450FC8" w14:textId="77777777" w:rsidTr="002273C5">
        <w:trPr>
          <w:trHeight w:val="173"/>
        </w:trPr>
        <w:tc>
          <w:tcPr>
            <w:tcW w:w="1843" w:type="dxa"/>
            <w:vMerge/>
            <w:shd w:val="clear" w:color="auto" w:fill="E9E9E9" w:themeFill="background2"/>
          </w:tcPr>
          <w:p w14:paraId="6A221546" w14:textId="77777777" w:rsidR="00B408F9" w:rsidRPr="005004A4" w:rsidRDefault="00B408F9" w:rsidP="002273C5">
            <w:pPr>
              <w:pStyle w:val="TableTextCentred"/>
              <w:jc w:val="left"/>
              <w:rPr>
                <w:rFonts w:cs="Arial"/>
              </w:rPr>
            </w:pPr>
          </w:p>
        </w:tc>
        <w:tc>
          <w:tcPr>
            <w:tcW w:w="2410" w:type="dxa"/>
          </w:tcPr>
          <w:p w14:paraId="389702C2" w14:textId="5A74BFD8" w:rsidR="00B408F9" w:rsidRPr="002B52BC" w:rsidRDefault="00B408F9" w:rsidP="00A7087D">
            <w:pPr>
              <w:pStyle w:val="TableText"/>
              <w:ind w:right="23"/>
            </w:pPr>
          </w:p>
        </w:tc>
        <w:tc>
          <w:tcPr>
            <w:tcW w:w="851" w:type="dxa"/>
          </w:tcPr>
          <w:p w14:paraId="1451AEA3" w14:textId="03F4DB19"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1CA554BF" w14:textId="79965A54" w:rsidR="00B408F9" w:rsidRPr="00A86566" w:rsidRDefault="00B408F9" w:rsidP="00A7087D">
            <w:pPr>
              <w:pStyle w:val="TableText"/>
              <w:ind w:right="23"/>
              <w:rPr>
                <w:rFonts w:cs="Arial"/>
                <w:snapToGrid w:val="0"/>
              </w:rPr>
            </w:pPr>
          </w:p>
        </w:tc>
        <w:tc>
          <w:tcPr>
            <w:tcW w:w="760" w:type="dxa"/>
          </w:tcPr>
          <w:p w14:paraId="0DB0D957" w14:textId="0D7B0AE1"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1B658D3C" w14:textId="77777777" w:rsidR="00B408F9" w:rsidRDefault="00B408F9" w:rsidP="00A7087D">
            <w:pPr>
              <w:pStyle w:val="TableTextCentred"/>
              <w:jc w:val="left"/>
              <w:rPr>
                <w:rFonts w:cs="Arial"/>
                <w:snapToGrid w:val="0"/>
              </w:rPr>
            </w:pPr>
            <w:r w:rsidRPr="0007310F">
              <w:rPr>
                <w:rFonts w:cs="Arial"/>
                <w:snapToGrid w:val="0"/>
              </w:rPr>
              <w:t>Supervisor / Field Staff</w:t>
            </w:r>
          </w:p>
          <w:p w14:paraId="548E89B0" w14:textId="21E80300"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5A72BDD0" w14:textId="77777777" w:rsidTr="002273C5">
        <w:trPr>
          <w:trHeight w:val="173"/>
        </w:trPr>
        <w:tc>
          <w:tcPr>
            <w:tcW w:w="1843" w:type="dxa"/>
            <w:vMerge/>
            <w:shd w:val="clear" w:color="auto" w:fill="E9E9E9" w:themeFill="background2"/>
          </w:tcPr>
          <w:p w14:paraId="0F689F54" w14:textId="77777777" w:rsidR="00B408F9" w:rsidRPr="005004A4" w:rsidRDefault="00B408F9" w:rsidP="002273C5">
            <w:pPr>
              <w:pStyle w:val="TableTextCentred"/>
              <w:jc w:val="left"/>
              <w:rPr>
                <w:rFonts w:cs="Arial"/>
              </w:rPr>
            </w:pPr>
          </w:p>
        </w:tc>
        <w:tc>
          <w:tcPr>
            <w:tcW w:w="2410" w:type="dxa"/>
          </w:tcPr>
          <w:p w14:paraId="3BB51BAE" w14:textId="1814432D" w:rsidR="00B408F9" w:rsidRPr="002B52BC" w:rsidRDefault="00B408F9" w:rsidP="00A7087D">
            <w:pPr>
              <w:pStyle w:val="TableText"/>
              <w:ind w:right="23"/>
            </w:pPr>
          </w:p>
        </w:tc>
        <w:tc>
          <w:tcPr>
            <w:tcW w:w="851" w:type="dxa"/>
          </w:tcPr>
          <w:p w14:paraId="2DF3A499" w14:textId="15EB6E58"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6FE58DF" w14:textId="3061C14E" w:rsidR="00B408F9" w:rsidRPr="00A86566" w:rsidRDefault="00B408F9" w:rsidP="00A7087D">
            <w:pPr>
              <w:pStyle w:val="TableText"/>
              <w:ind w:right="23"/>
              <w:rPr>
                <w:rFonts w:cs="Arial"/>
                <w:snapToGrid w:val="0"/>
              </w:rPr>
            </w:pPr>
          </w:p>
        </w:tc>
        <w:tc>
          <w:tcPr>
            <w:tcW w:w="760" w:type="dxa"/>
          </w:tcPr>
          <w:p w14:paraId="16A4544E" w14:textId="445D2172"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7BDFABC0" w14:textId="77777777" w:rsidR="00B408F9" w:rsidRDefault="00B408F9" w:rsidP="00A7087D">
            <w:pPr>
              <w:pStyle w:val="TableTextCentred"/>
              <w:jc w:val="left"/>
              <w:rPr>
                <w:rFonts w:cs="Arial"/>
                <w:snapToGrid w:val="0"/>
              </w:rPr>
            </w:pPr>
            <w:r w:rsidRPr="0007310F">
              <w:rPr>
                <w:rFonts w:cs="Arial"/>
                <w:snapToGrid w:val="0"/>
              </w:rPr>
              <w:t>Supervisor / Field Staff</w:t>
            </w:r>
          </w:p>
          <w:p w14:paraId="39430064" w14:textId="4ECCE1E1"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68D6986D" w14:textId="77777777" w:rsidTr="002273C5">
        <w:trPr>
          <w:trHeight w:val="173"/>
        </w:trPr>
        <w:tc>
          <w:tcPr>
            <w:tcW w:w="1843" w:type="dxa"/>
            <w:vMerge/>
            <w:tcBorders>
              <w:bottom w:val="single" w:sz="4" w:space="0" w:color="3D3935"/>
            </w:tcBorders>
            <w:shd w:val="clear" w:color="auto" w:fill="E9E9E9" w:themeFill="background2"/>
          </w:tcPr>
          <w:p w14:paraId="25326E9A" w14:textId="77777777" w:rsidR="00B408F9" w:rsidRPr="005004A4" w:rsidRDefault="00B408F9" w:rsidP="002273C5">
            <w:pPr>
              <w:pStyle w:val="TableTextCentred"/>
              <w:jc w:val="left"/>
              <w:rPr>
                <w:rFonts w:cs="Arial"/>
              </w:rPr>
            </w:pPr>
          </w:p>
        </w:tc>
        <w:tc>
          <w:tcPr>
            <w:tcW w:w="2410" w:type="dxa"/>
          </w:tcPr>
          <w:p w14:paraId="1AC9D939" w14:textId="5C61D629" w:rsidR="00B408F9" w:rsidRPr="002B52BC" w:rsidRDefault="00B408F9" w:rsidP="00A7087D">
            <w:pPr>
              <w:pStyle w:val="TableText"/>
              <w:ind w:right="23"/>
            </w:pPr>
          </w:p>
        </w:tc>
        <w:tc>
          <w:tcPr>
            <w:tcW w:w="851" w:type="dxa"/>
          </w:tcPr>
          <w:p w14:paraId="4C9F19ED" w14:textId="402CE8C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0EB2781C" w14:textId="3141A215" w:rsidR="00B408F9" w:rsidRPr="00A86566" w:rsidRDefault="00B408F9" w:rsidP="00A7087D">
            <w:pPr>
              <w:pStyle w:val="TableText"/>
              <w:ind w:right="23"/>
              <w:rPr>
                <w:rFonts w:cs="Arial"/>
                <w:snapToGrid w:val="0"/>
              </w:rPr>
            </w:pPr>
          </w:p>
        </w:tc>
        <w:tc>
          <w:tcPr>
            <w:tcW w:w="760" w:type="dxa"/>
          </w:tcPr>
          <w:p w14:paraId="6FB689EF" w14:textId="64D70CDB"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66873EAD" w14:textId="77777777" w:rsidR="00B408F9" w:rsidRDefault="00B408F9" w:rsidP="00A7087D">
            <w:pPr>
              <w:pStyle w:val="TableTextCentred"/>
              <w:jc w:val="left"/>
              <w:rPr>
                <w:rFonts w:cs="Arial"/>
                <w:snapToGrid w:val="0"/>
              </w:rPr>
            </w:pPr>
            <w:r w:rsidRPr="0007310F">
              <w:rPr>
                <w:rFonts w:cs="Arial"/>
                <w:snapToGrid w:val="0"/>
              </w:rPr>
              <w:t>Supervisor / Field Staff</w:t>
            </w:r>
          </w:p>
          <w:p w14:paraId="48D685C4" w14:textId="6D7C4FD5"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5AF94345" w14:textId="77777777" w:rsidTr="002273C5">
        <w:trPr>
          <w:trHeight w:val="173"/>
        </w:trPr>
        <w:tc>
          <w:tcPr>
            <w:tcW w:w="1843" w:type="dxa"/>
            <w:vMerge w:val="restart"/>
            <w:shd w:val="clear" w:color="auto" w:fill="E9E9E9" w:themeFill="background2"/>
          </w:tcPr>
          <w:p w14:paraId="5D8B0701" w14:textId="59F38BE5" w:rsidR="00B408F9" w:rsidRPr="005004A4" w:rsidRDefault="00B408F9" w:rsidP="00E17D94">
            <w:pPr>
              <w:pStyle w:val="TableTextCentred"/>
              <w:numPr>
                <w:ilvl w:val="0"/>
                <w:numId w:val="24"/>
              </w:numPr>
              <w:tabs>
                <w:tab w:val="clear" w:pos="567"/>
                <w:tab w:val="clear" w:pos="851"/>
              </w:tabs>
              <w:ind w:left="318" w:hanging="284"/>
              <w:jc w:val="left"/>
              <w:rPr>
                <w:rFonts w:cs="Arial"/>
              </w:rPr>
            </w:pPr>
            <w:r w:rsidRPr="002B79F0">
              <w:rPr>
                <w:rFonts w:cs="Arial"/>
                <w:b/>
                <w:bCs w:val="0"/>
                <w:color w:val="FF0000"/>
              </w:rPr>
              <w:t>Add Task Step</w:t>
            </w:r>
          </w:p>
        </w:tc>
        <w:tc>
          <w:tcPr>
            <w:tcW w:w="2410" w:type="dxa"/>
          </w:tcPr>
          <w:p w14:paraId="3998A3EE" w14:textId="44A6437F" w:rsidR="00B408F9" w:rsidRPr="002B52BC" w:rsidRDefault="00B408F9" w:rsidP="00A7087D">
            <w:pPr>
              <w:pStyle w:val="TableText"/>
              <w:ind w:right="23"/>
            </w:pPr>
          </w:p>
        </w:tc>
        <w:tc>
          <w:tcPr>
            <w:tcW w:w="851" w:type="dxa"/>
          </w:tcPr>
          <w:p w14:paraId="2FD5B0E3" w14:textId="269513FF"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33EFBC9F" w14:textId="561FEA1E" w:rsidR="00B408F9" w:rsidRPr="002B52BC" w:rsidRDefault="00B408F9" w:rsidP="00A7087D">
            <w:pPr>
              <w:pStyle w:val="TableText"/>
              <w:ind w:right="23"/>
            </w:pPr>
          </w:p>
        </w:tc>
        <w:tc>
          <w:tcPr>
            <w:tcW w:w="760" w:type="dxa"/>
          </w:tcPr>
          <w:p w14:paraId="0F23F688" w14:textId="29151928"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550F882D" w14:textId="77777777" w:rsidR="00B408F9" w:rsidRDefault="00B408F9" w:rsidP="00A7087D">
            <w:pPr>
              <w:pStyle w:val="TableTextCentred"/>
              <w:jc w:val="left"/>
              <w:rPr>
                <w:rFonts w:cs="Arial"/>
                <w:snapToGrid w:val="0"/>
              </w:rPr>
            </w:pPr>
            <w:r w:rsidRPr="0007310F">
              <w:rPr>
                <w:rFonts w:cs="Arial"/>
                <w:snapToGrid w:val="0"/>
              </w:rPr>
              <w:t>Supervisor / Field Staff</w:t>
            </w:r>
          </w:p>
          <w:p w14:paraId="71B57FEB" w14:textId="4FE81278"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5FCE0893" w14:textId="77777777" w:rsidTr="002273C5">
        <w:trPr>
          <w:trHeight w:val="173"/>
        </w:trPr>
        <w:tc>
          <w:tcPr>
            <w:tcW w:w="1843" w:type="dxa"/>
            <w:vMerge/>
            <w:shd w:val="clear" w:color="auto" w:fill="E9E9E9" w:themeFill="background2"/>
          </w:tcPr>
          <w:p w14:paraId="03FD9D7B" w14:textId="77777777" w:rsidR="00B408F9" w:rsidRPr="005004A4" w:rsidRDefault="00B408F9" w:rsidP="002273C5">
            <w:pPr>
              <w:pStyle w:val="TableTextCentred"/>
              <w:jc w:val="left"/>
              <w:rPr>
                <w:rFonts w:cs="Arial"/>
              </w:rPr>
            </w:pPr>
          </w:p>
        </w:tc>
        <w:tc>
          <w:tcPr>
            <w:tcW w:w="2410" w:type="dxa"/>
          </w:tcPr>
          <w:p w14:paraId="338F337A" w14:textId="397845F0" w:rsidR="00B408F9" w:rsidRPr="002B52BC" w:rsidRDefault="00B408F9" w:rsidP="00A7087D">
            <w:pPr>
              <w:pStyle w:val="TableText"/>
              <w:ind w:right="23"/>
            </w:pPr>
          </w:p>
        </w:tc>
        <w:tc>
          <w:tcPr>
            <w:tcW w:w="851" w:type="dxa"/>
          </w:tcPr>
          <w:p w14:paraId="17B6A737" w14:textId="7F276D32"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5399EEE" w14:textId="21656A40" w:rsidR="00B408F9" w:rsidRPr="002B52BC" w:rsidRDefault="00B408F9" w:rsidP="00A7087D">
            <w:pPr>
              <w:pStyle w:val="TableText"/>
              <w:ind w:right="23"/>
            </w:pPr>
          </w:p>
        </w:tc>
        <w:tc>
          <w:tcPr>
            <w:tcW w:w="760" w:type="dxa"/>
          </w:tcPr>
          <w:p w14:paraId="1E92E1E9" w14:textId="708F81BB"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1519638F"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3F16C22" w14:textId="0A0D0FE3"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52CD8EEC" w14:textId="77777777" w:rsidTr="00BB7D58">
        <w:trPr>
          <w:trHeight w:val="173"/>
        </w:trPr>
        <w:tc>
          <w:tcPr>
            <w:tcW w:w="1843" w:type="dxa"/>
            <w:vMerge/>
            <w:shd w:val="clear" w:color="auto" w:fill="E9E9E9" w:themeFill="background2"/>
          </w:tcPr>
          <w:p w14:paraId="292CF9F2" w14:textId="77777777" w:rsidR="00B408F9" w:rsidRPr="005004A4" w:rsidRDefault="00B408F9" w:rsidP="002273C5">
            <w:pPr>
              <w:pStyle w:val="TableTextCentred"/>
              <w:jc w:val="left"/>
              <w:rPr>
                <w:rFonts w:cs="Arial"/>
              </w:rPr>
            </w:pPr>
          </w:p>
        </w:tc>
        <w:tc>
          <w:tcPr>
            <w:tcW w:w="2410" w:type="dxa"/>
          </w:tcPr>
          <w:p w14:paraId="3D7D71C9" w14:textId="4AA9DB90" w:rsidR="00B408F9" w:rsidRPr="002B52BC" w:rsidRDefault="00B408F9" w:rsidP="00A7087D">
            <w:pPr>
              <w:pStyle w:val="TableText"/>
              <w:ind w:right="23"/>
            </w:pPr>
          </w:p>
        </w:tc>
        <w:tc>
          <w:tcPr>
            <w:tcW w:w="851" w:type="dxa"/>
          </w:tcPr>
          <w:p w14:paraId="108300B1" w14:textId="60FDAEC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0CBE4385" w14:textId="7C878343" w:rsidR="00B408F9" w:rsidRPr="002B52BC" w:rsidRDefault="00B408F9" w:rsidP="00A7087D">
            <w:pPr>
              <w:pStyle w:val="TableText"/>
              <w:ind w:right="23"/>
            </w:pPr>
          </w:p>
        </w:tc>
        <w:tc>
          <w:tcPr>
            <w:tcW w:w="760" w:type="dxa"/>
          </w:tcPr>
          <w:p w14:paraId="7A310826" w14:textId="4C70C8E9"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32272E04" w14:textId="77777777" w:rsidR="00B408F9" w:rsidRDefault="00B408F9" w:rsidP="00A7087D">
            <w:pPr>
              <w:pStyle w:val="TableTextCentred"/>
              <w:jc w:val="left"/>
              <w:rPr>
                <w:rFonts w:cs="Arial"/>
                <w:snapToGrid w:val="0"/>
              </w:rPr>
            </w:pPr>
            <w:r w:rsidRPr="0007310F">
              <w:rPr>
                <w:rFonts w:cs="Arial"/>
                <w:snapToGrid w:val="0"/>
              </w:rPr>
              <w:t>Supervisor / Field Staff</w:t>
            </w:r>
          </w:p>
          <w:p w14:paraId="46129AE8" w14:textId="241D0BEC"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3841555" w14:textId="77777777" w:rsidTr="00BB7D58">
        <w:trPr>
          <w:trHeight w:val="173"/>
        </w:trPr>
        <w:tc>
          <w:tcPr>
            <w:tcW w:w="1843" w:type="dxa"/>
            <w:vMerge/>
            <w:shd w:val="clear" w:color="auto" w:fill="E9E9E9" w:themeFill="background2"/>
          </w:tcPr>
          <w:p w14:paraId="79AE4A98" w14:textId="77777777" w:rsidR="00B408F9" w:rsidRPr="005004A4" w:rsidRDefault="00B408F9" w:rsidP="002273C5">
            <w:pPr>
              <w:pStyle w:val="TableTextCentred"/>
              <w:jc w:val="left"/>
              <w:rPr>
                <w:rFonts w:cs="Arial"/>
              </w:rPr>
            </w:pPr>
          </w:p>
        </w:tc>
        <w:tc>
          <w:tcPr>
            <w:tcW w:w="2410" w:type="dxa"/>
          </w:tcPr>
          <w:p w14:paraId="2E70ACF2" w14:textId="7158F3A2" w:rsidR="00B408F9" w:rsidRDefault="00B408F9" w:rsidP="00A7087D">
            <w:pPr>
              <w:pStyle w:val="TableText"/>
              <w:ind w:right="23"/>
            </w:pPr>
          </w:p>
        </w:tc>
        <w:tc>
          <w:tcPr>
            <w:tcW w:w="851" w:type="dxa"/>
          </w:tcPr>
          <w:p w14:paraId="33A77FFB" w14:textId="70D9722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3BE57F46" w14:textId="75C39374" w:rsidR="00B408F9" w:rsidRPr="002B52BC" w:rsidRDefault="00B408F9" w:rsidP="00A7087D">
            <w:pPr>
              <w:pStyle w:val="TableText"/>
              <w:ind w:right="23"/>
            </w:pPr>
          </w:p>
        </w:tc>
        <w:tc>
          <w:tcPr>
            <w:tcW w:w="760" w:type="dxa"/>
          </w:tcPr>
          <w:p w14:paraId="6E507805" w14:textId="0D44EFD1"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95F269E" w14:textId="77777777" w:rsidR="00B408F9" w:rsidRDefault="00B408F9" w:rsidP="00A7087D">
            <w:pPr>
              <w:pStyle w:val="TableTextCentred"/>
              <w:jc w:val="left"/>
              <w:rPr>
                <w:rFonts w:cs="Arial"/>
                <w:snapToGrid w:val="0"/>
              </w:rPr>
            </w:pPr>
            <w:r w:rsidRPr="0007310F">
              <w:rPr>
                <w:rFonts w:cs="Arial"/>
                <w:snapToGrid w:val="0"/>
              </w:rPr>
              <w:t>Supervisor / Field Staff</w:t>
            </w:r>
          </w:p>
          <w:p w14:paraId="20193E9F" w14:textId="2259329F"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AC75EFD" w14:textId="77777777" w:rsidTr="00BB7D58">
        <w:trPr>
          <w:trHeight w:val="173"/>
        </w:trPr>
        <w:tc>
          <w:tcPr>
            <w:tcW w:w="1843" w:type="dxa"/>
            <w:vMerge/>
            <w:shd w:val="clear" w:color="auto" w:fill="E9E9E9" w:themeFill="background2"/>
          </w:tcPr>
          <w:p w14:paraId="555226C4" w14:textId="77777777" w:rsidR="00B408F9" w:rsidRPr="005004A4" w:rsidRDefault="00B408F9" w:rsidP="002273C5">
            <w:pPr>
              <w:pStyle w:val="TableTextCentred"/>
              <w:jc w:val="left"/>
              <w:rPr>
                <w:rFonts w:cs="Arial"/>
              </w:rPr>
            </w:pPr>
          </w:p>
        </w:tc>
        <w:tc>
          <w:tcPr>
            <w:tcW w:w="2410" w:type="dxa"/>
          </w:tcPr>
          <w:p w14:paraId="4BA619A0" w14:textId="6AFCBB8E" w:rsidR="00B408F9" w:rsidRDefault="00B408F9" w:rsidP="00A7087D">
            <w:pPr>
              <w:pStyle w:val="TableText"/>
              <w:ind w:right="23"/>
            </w:pPr>
          </w:p>
        </w:tc>
        <w:tc>
          <w:tcPr>
            <w:tcW w:w="851" w:type="dxa"/>
          </w:tcPr>
          <w:p w14:paraId="3E31E298" w14:textId="19691F10"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1ACEC866" w14:textId="0D618ED9" w:rsidR="00B408F9" w:rsidRPr="002B52BC" w:rsidRDefault="00B408F9" w:rsidP="00A7087D">
            <w:pPr>
              <w:pStyle w:val="TableText"/>
              <w:ind w:right="23"/>
            </w:pPr>
          </w:p>
        </w:tc>
        <w:tc>
          <w:tcPr>
            <w:tcW w:w="760" w:type="dxa"/>
          </w:tcPr>
          <w:p w14:paraId="09EAA91B" w14:textId="28B0E42B"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52F7D294"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A661F31" w14:textId="08566949"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04E35BD" w14:textId="77777777" w:rsidTr="00BB7D58">
        <w:trPr>
          <w:trHeight w:val="173"/>
        </w:trPr>
        <w:tc>
          <w:tcPr>
            <w:tcW w:w="1843" w:type="dxa"/>
            <w:vMerge/>
            <w:tcBorders>
              <w:bottom w:val="single" w:sz="4" w:space="0" w:color="3D3935"/>
            </w:tcBorders>
            <w:shd w:val="clear" w:color="auto" w:fill="E9E9E9" w:themeFill="background2"/>
          </w:tcPr>
          <w:p w14:paraId="77CB0897" w14:textId="77777777" w:rsidR="00B408F9" w:rsidRPr="005004A4" w:rsidRDefault="00B408F9" w:rsidP="002273C5">
            <w:pPr>
              <w:pStyle w:val="TableTextCentred"/>
              <w:jc w:val="left"/>
              <w:rPr>
                <w:rFonts w:cs="Arial"/>
              </w:rPr>
            </w:pPr>
          </w:p>
        </w:tc>
        <w:tc>
          <w:tcPr>
            <w:tcW w:w="2410" w:type="dxa"/>
          </w:tcPr>
          <w:p w14:paraId="431593D9" w14:textId="7CB41E82" w:rsidR="00B408F9" w:rsidRDefault="00B408F9" w:rsidP="00A7087D">
            <w:pPr>
              <w:pStyle w:val="TableText"/>
              <w:ind w:right="23"/>
            </w:pPr>
          </w:p>
        </w:tc>
        <w:tc>
          <w:tcPr>
            <w:tcW w:w="851" w:type="dxa"/>
          </w:tcPr>
          <w:p w14:paraId="2DD5C393" w14:textId="28F9FCEF"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CBCACC6" w14:textId="72B1E59C" w:rsidR="00B408F9" w:rsidRPr="002B52BC" w:rsidRDefault="00B408F9" w:rsidP="00A7087D">
            <w:pPr>
              <w:pStyle w:val="TableText"/>
              <w:ind w:right="23"/>
            </w:pPr>
          </w:p>
        </w:tc>
        <w:tc>
          <w:tcPr>
            <w:tcW w:w="760" w:type="dxa"/>
          </w:tcPr>
          <w:p w14:paraId="6D3D27FB" w14:textId="31143D63"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7611D01C" w14:textId="77777777" w:rsidR="00B408F9" w:rsidRDefault="00B408F9" w:rsidP="00A7087D">
            <w:pPr>
              <w:pStyle w:val="TableTextCentred"/>
              <w:jc w:val="left"/>
              <w:rPr>
                <w:rFonts w:cs="Arial"/>
                <w:snapToGrid w:val="0"/>
              </w:rPr>
            </w:pPr>
            <w:r w:rsidRPr="0007310F">
              <w:rPr>
                <w:rFonts w:cs="Arial"/>
                <w:snapToGrid w:val="0"/>
              </w:rPr>
              <w:t>Supervisor / Field Staff</w:t>
            </w:r>
          </w:p>
          <w:p w14:paraId="5E33B25B" w14:textId="2469C406"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4C23DDC6" w14:textId="77777777" w:rsidTr="00BA602D">
        <w:trPr>
          <w:trHeight w:val="173"/>
        </w:trPr>
        <w:tc>
          <w:tcPr>
            <w:tcW w:w="1843" w:type="dxa"/>
            <w:vMerge w:val="restart"/>
            <w:shd w:val="clear" w:color="auto" w:fill="E9E9E9" w:themeFill="background2"/>
          </w:tcPr>
          <w:p w14:paraId="5F4EF1E1" w14:textId="76EB42D0" w:rsidR="00B408F9" w:rsidRPr="005004A4" w:rsidRDefault="00B408F9" w:rsidP="002273C5">
            <w:pPr>
              <w:pStyle w:val="TableTextCentred"/>
              <w:numPr>
                <w:ilvl w:val="0"/>
                <w:numId w:val="24"/>
              </w:numPr>
              <w:tabs>
                <w:tab w:val="clear" w:pos="567"/>
                <w:tab w:val="clear" w:pos="851"/>
              </w:tabs>
              <w:ind w:left="315" w:hanging="283"/>
              <w:jc w:val="left"/>
              <w:rPr>
                <w:rFonts w:cs="Arial"/>
              </w:rPr>
            </w:pPr>
            <w:r w:rsidRPr="002B79F0">
              <w:rPr>
                <w:rFonts w:cs="Arial"/>
                <w:b/>
                <w:bCs w:val="0"/>
                <w:color w:val="FF0000"/>
              </w:rPr>
              <w:t>Add Task Step</w:t>
            </w:r>
          </w:p>
        </w:tc>
        <w:tc>
          <w:tcPr>
            <w:tcW w:w="2410" w:type="dxa"/>
          </w:tcPr>
          <w:p w14:paraId="72A22924" w14:textId="25035F08" w:rsidR="00B408F9" w:rsidRDefault="00B408F9" w:rsidP="00A7087D">
            <w:pPr>
              <w:pStyle w:val="TableText"/>
              <w:ind w:right="23"/>
            </w:pPr>
          </w:p>
        </w:tc>
        <w:tc>
          <w:tcPr>
            <w:tcW w:w="851" w:type="dxa"/>
          </w:tcPr>
          <w:p w14:paraId="52113334" w14:textId="5F966DA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8E625BB" w14:textId="2DC27627" w:rsidR="00B408F9" w:rsidRPr="002B52BC" w:rsidRDefault="00B408F9" w:rsidP="00A7087D">
            <w:pPr>
              <w:pStyle w:val="TableText"/>
              <w:ind w:right="23"/>
            </w:pPr>
          </w:p>
        </w:tc>
        <w:tc>
          <w:tcPr>
            <w:tcW w:w="760" w:type="dxa"/>
          </w:tcPr>
          <w:p w14:paraId="304280F4" w14:textId="7083DEF2"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891EBC8"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259DA99" w14:textId="610F03B6"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3234521B" w14:textId="77777777" w:rsidTr="00BA602D">
        <w:trPr>
          <w:trHeight w:val="173"/>
        </w:trPr>
        <w:tc>
          <w:tcPr>
            <w:tcW w:w="1843" w:type="dxa"/>
            <w:vMerge/>
            <w:shd w:val="clear" w:color="auto" w:fill="E9E9E9" w:themeFill="background2"/>
          </w:tcPr>
          <w:p w14:paraId="3FE6D7D3" w14:textId="77777777" w:rsidR="00B408F9" w:rsidRPr="005004A4" w:rsidRDefault="00B408F9" w:rsidP="002273C5">
            <w:pPr>
              <w:pStyle w:val="TableTextCentred"/>
              <w:jc w:val="left"/>
              <w:rPr>
                <w:rFonts w:cs="Arial"/>
              </w:rPr>
            </w:pPr>
          </w:p>
        </w:tc>
        <w:tc>
          <w:tcPr>
            <w:tcW w:w="2410" w:type="dxa"/>
          </w:tcPr>
          <w:p w14:paraId="15F2833C" w14:textId="3A6F2E4F" w:rsidR="00B408F9" w:rsidRDefault="00B408F9" w:rsidP="00A7087D">
            <w:pPr>
              <w:pStyle w:val="TableText"/>
              <w:ind w:right="23"/>
            </w:pPr>
          </w:p>
        </w:tc>
        <w:tc>
          <w:tcPr>
            <w:tcW w:w="851" w:type="dxa"/>
          </w:tcPr>
          <w:p w14:paraId="13A15683" w14:textId="79237041"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2F809E88" w14:textId="7EB037FA" w:rsidR="00B408F9" w:rsidRPr="002B52BC" w:rsidRDefault="00B408F9" w:rsidP="00A7087D">
            <w:pPr>
              <w:pStyle w:val="TableText"/>
              <w:ind w:right="23"/>
            </w:pPr>
          </w:p>
        </w:tc>
        <w:tc>
          <w:tcPr>
            <w:tcW w:w="760" w:type="dxa"/>
          </w:tcPr>
          <w:p w14:paraId="744E910F" w14:textId="3568621F"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180E55D4"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51FDB7F" w14:textId="78FF7164"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32AA5B89" w14:textId="77777777" w:rsidTr="00BA602D">
        <w:trPr>
          <w:trHeight w:val="173"/>
        </w:trPr>
        <w:tc>
          <w:tcPr>
            <w:tcW w:w="1843" w:type="dxa"/>
            <w:vMerge/>
            <w:shd w:val="clear" w:color="auto" w:fill="E9E9E9" w:themeFill="background2"/>
          </w:tcPr>
          <w:p w14:paraId="329F4A38" w14:textId="77777777" w:rsidR="00B408F9" w:rsidRPr="005004A4" w:rsidRDefault="00B408F9" w:rsidP="002273C5">
            <w:pPr>
              <w:pStyle w:val="TableTextCentred"/>
              <w:jc w:val="left"/>
              <w:rPr>
                <w:rFonts w:cs="Arial"/>
              </w:rPr>
            </w:pPr>
          </w:p>
        </w:tc>
        <w:tc>
          <w:tcPr>
            <w:tcW w:w="2410" w:type="dxa"/>
          </w:tcPr>
          <w:p w14:paraId="23EF2761" w14:textId="56505335" w:rsidR="00B408F9" w:rsidRDefault="00B408F9" w:rsidP="00A7087D">
            <w:pPr>
              <w:pStyle w:val="TableText"/>
              <w:ind w:right="23"/>
            </w:pPr>
          </w:p>
        </w:tc>
        <w:tc>
          <w:tcPr>
            <w:tcW w:w="851" w:type="dxa"/>
          </w:tcPr>
          <w:p w14:paraId="28C67055" w14:textId="7FE1165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FD03A47" w14:textId="49607E29" w:rsidR="00B408F9" w:rsidRPr="002B52BC" w:rsidRDefault="00B408F9" w:rsidP="00A7087D">
            <w:pPr>
              <w:pStyle w:val="TableText"/>
              <w:ind w:right="23"/>
            </w:pPr>
          </w:p>
        </w:tc>
        <w:tc>
          <w:tcPr>
            <w:tcW w:w="760" w:type="dxa"/>
          </w:tcPr>
          <w:p w14:paraId="5258A7FC" w14:textId="4BFF3D52"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7AADFF30" w14:textId="77777777" w:rsidR="00B408F9" w:rsidRDefault="00B408F9" w:rsidP="00A7087D">
            <w:pPr>
              <w:pStyle w:val="TableTextCentred"/>
              <w:jc w:val="left"/>
              <w:rPr>
                <w:rFonts w:cs="Arial"/>
                <w:snapToGrid w:val="0"/>
              </w:rPr>
            </w:pPr>
            <w:r w:rsidRPr="0007310F">
              <w:rPr>
                <w:rFonts w:cs="Arial"/>
                <w:snapToGrid w:val="0"/>
              </w:rPr>
              <w:t>Supervisor / Field Staff</w:t>
            </w:r>
          </w:p>
          <w:p w14:paraId="2E31417E" w14:textId="0023CA01"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58AA6471" w14:textId="77777777" w:rsidTr="002273C5">
        <w:trPr>
          <w:trHeight w:val="173"/>
        </w:trPr>
        <w:tc>
          <w:tcPr>
            <w:tcW w:w="1843" w:type="dxa"/>
            <w:vMerge/>
            <w:shd w:val="clear" w:color="auto" w:fill="E9E9E9" w:themeFill="background2"/>
          </w:tcPr>
          <w:p w14:paraId="31A6E0CF" w14:textId="77777777" w:rsidR="00B408F9" w:rsidRPr="005004A4" w:rsidRDefault="00B408F9" w:rsidP="002273C5">
            <w:pPr>
              <w:pStyle w:val="TableTextCentred"/>
              <w:jc w:val="left"/>
              <w:rPr>
                <w:rFonts w:cs="Arial"/>
              </w:rPr>
            </w:pPr>
          </w:p>
        </w:tc>
        <w:tc>
          <w:tcPr>
            <w:tcW w:w="2410" w:type="dxa"/>
            <w:tcBorders>
              <w:top w:val="single" w:sz="4" w:space="0" w:color="9BBB59"/>
              <w:left w:val="single" w:sz="4" w:space="0" w:color="B0008E" w:themeColor="accent3"/>
              <w:bottom w:val="single" w:sz="4" w:space="0" w:color="000000"/>
              <w:right w:val="single" w:sz="4" w:space="0" w:color="9BBB59"/>
            </w:tcBorders>
          </w:tcPr>
          <w:p w14:paraId="6A0B22DD" w14:textId="6294EF2B" w:rsidR="00B408F9" w:rsidRDefault="00B408F9" w:rsidP="00A7087D">
            <w:pPr>
              <w:pStyle w:val="TableText"/>
              <w:ind w:right="23"/>
            </w:pPr>
          </w:p>
        </w:tc>
        <w:tc>
          <w:tcPr>
            <w:tcW w:w="851" w:type="dxa"/>
          </w:tcPr>
          <w:p w14:paraId="484564EE" w14:textId="2AF7CF86"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293DE6D6" w14:textId="15D4CCFB" w:rsidR="00B408F9" w:rsidRPr="002B52BC" w:rsidRDefault="00B408F9" w:rsidP="00A7087D">
            <w:pPr>
              <w:pStyle w:val="TableText"/>
              <w:ind w:right="23"/>
            </w:pPr>
          </w:p>
        </w:tc>
        <w:tc>
          <w:tcPr>
            <w:tcW w:w="760" w:type="dxa"/>
          </w:tcPr>
          <w:p w14:paraId="46CD7A8E" w14:textId="19E062A9"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78093BB0" w14:textId="77777777" w:rsidR="00B408F9" w:rsidRDefault="00B408F9" w:rsidP="00A7087D">
            <w:pPr>
              <w:pStyle w:val="TableTextCentred"/>
              <w:jc w:val="left"/>
              <w:rPr>
                <w:rFonts w:cs="Arial"/>
                <w:snapToGrid w:val="0"/>
              </w:rPr>
            </w:pPr>
            <w:r w:rsidRPr="0007310F">
              <w:rPr>
                <w:rFonts w:cs="Arial"/>
                <w:snapToGrid w:val="0"/>
              </w:rPr>
              <w:t>Supervisor / Field Staff</w:t>
            </w:r>
          </w:p>
          <w:p w14:paraId="53E3791E" w14:textId="1543B90A"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3A7FC958" w14:textId="77777777" w:rsidTr="002273C5">
        <w:trPr>
          <w:trHeight w:val="173"/>
        </w:trPr>
        <w:tc>
          <w:tcPr>
            <w:tcW w:w="1843" w:type="dxa"/>
            <w:vMerge/>
            <w:shd w:val="clear" w:color="auto" w:fill="E9E9E9" w:themeFill="background2"/>
          </w:tcPr>
          <w:p w14:paraId="4FB634BF" w14:textId="77777777" w:rsidR="00B408F9" w:rsidRPr="005004A4" w:rsidRDefault="00B408F9" w:rsidP="002273C5">
            <w:pPr>
              <w:pStyle w:val="TableTextCentred"/>
              <w:jc w:val="left"/>
              <w:rPr>
                <w:rFonts w:cs="Arial"/>
              </w:rPr>
            </w:pPr>
          </w:p>
        </w:tc>
        <w:tc>
          <w:tcPr>
            <w:tcW w:w="2410" w:type="dxa"/>
            <w:tcBorders>
              <w:top w:val="single" w:sz="4" w:space="0" w:color="000000"/>
              <w:left w:val="single" w:sz="4" w:space="0" w:color="B0008E" w:themeColor="accent3"/>
              <w:bottom w:val="single" w:sz="4" w:space="0" w:color="000000"/>
              <w:right w:val="single" w:sz="4" w:space="0" w:color="9BBB59"/>
            </w:tcBorders>
          </w:tcPr>
          <w:p w14:paraId="1C127308" w14:textId="06A83970" w:rsidR="00B408F9" w:rsidRDefault="00B408F9" w:rsidP="00A7087D">
            <w:pPr>
              <w:pStyle w:val="TableText"/>
              <w:ind w:right="23"/>
            </w:pPr>
          </w:p>
        </w:tc>
        <w:tc>
          <w:tcPr>
            <w:tcW w:w="851" w:type="dxa"/>
          </w:tcPr>
          <w:p w14:paraId="0AD3C61D" w14:textId="3F368E24"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963EF98" w14:textId="1FC863BF" w:rsidR="00B408F9" w:rsidRPr="002B52BC" w:rsidRDefault="00B408F9" w:rsidP="00A7087D">
            <w:pPr>
              <w:pStyle w:val="TableText"/>
              <w:ind w:right="23"/>
            </w:pPr>
          </w:p>
        </w:tc>
        <w:tc>
          <w:tcPr>
            <w:tcW w:w="760" w:type="dxa"/>
          </w:tcPr>
          <w:p w14:paraId="09EB88BE" w14:textId="2A0C15E6"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621E7E49" w14:textId="77777777" w:rsidR="00B408F9" w:rsidRDefault="00B408F9" w:rsidP="00A7087D">
            <w:pPr>
              <w:pStyle w:val="TableTextCentred"/>
              <w:jc w:val="left"/>
              <w:rPr>
                <w:rFonts w:cs="Arial"/>
                <w:snapToGrid w:val="0"/>
              </w:rPr>
            </w:pPr>
            <w:r w:rsidRPr="0007310F">
              <w:rPr>
                <w:rFonts w:cs="Arial"/>
                <w:snapToGrid w:val="0"/>
              </w:rPr>
              <w:t>Supervisor / Field Staff</w:t>
            </w:r>
          </w:p>
          <w:p w14:paraId="2BE99181" w14:textId="46DFA590"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39BDF9F5" w14:textId="77777777" w:rsidTr="002273C5">
        <w:trPr>
          <w:trHeight w:val="173"/>
        </w:trPr>
        <w:tc>
          <w:tcPr>
            <w:tcW w:w="1843" w:type="dxa"/>
            <w:vMerge/>
            <w:shd w:val="clear" w:color="auto" w:fill="E9E9E9" w:themeFill="background2"/>
          </w:tcPr>
          <w:p w14:paraId="2360CB3E" w14:textId="77777777" w:rsidR="00B408F9" w:rsidRPr="005004A4" w:rsidRDefault="00B408F9" w:rsidP="002273C5">
            <w:pPr>
              <w:pStyle w:val="TableTextCentred"/>
              <w:jc w:val="left"/>
              <w:rPr>
                <w:rFonts w:cs="Arial"/>
              </w:rPr>
            </w:pPr>
          </w:p>
        </w:tc>
        <w:tc>
          <w:tcPr>
            <w:tcW w:w="2410" w:type="dxa"/>
            <w:tcBorders>
              <w:top w:val="single" w:sz="4" w:space="0" w:color="000000"/>
              <w:left w:val="single" w:sz="4" w:space="0" w:color="B0008E" w:themeColor="accent3"/>
              <w:bottom w:val="single" w:sz="4" w:space="0" w:color="000000"/>
              <w:right w:val="single" w:sz="4" w:space="0" w:color="9BBB59"/>
            </w:tcBorders>
          </w:tcPr>
          <w:p w14:paraId="5361D4FA" w14:textId="65A75074" w:rsidR="00B408F9" w:rsidRDefault="00B408F9" w:rsidP="00A7087D">
            <w:pPr>
              <w:pStyle w:val="TableText"/>
              <w:ind w:right="23"/>
            </w:pPr>
          </w:p>
        </w:tc>
        <w:tc>
          <w:tcPr>
            <w:tcW w:w="851" w:type="dxa"/>
            <w:tcBorders>
              <w:bottom w:val="single" w:sz="4" w:space="0" w:color="000000"/>
            </w:tcBorders>
          </w:tcPr>
          <w:p w14:paraId="6B345149" w14:textId="204CD93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11F4EE3" w14:textId="7CCD1AC5" w:rsidR="00B408F9" w:rsidRPr="002B52BC" w:rsidRDefault="00B408F9" w:rsidP="00A7087D">
            <w:pPr>
              <w:pStyle w:val="TableText"/>
              <w:ind w:right="23"/>
            </w:pPr>
          </w:p>
        </w:tc>
        <w:tc>
          <w:tcPr>
            <w:tcW w:w="760" w:type="dxa"/>
          </w:tcPr>
          <w:p w14:paraId="39222D90" w14:textId="2CB0EF2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CDF667F" w14:textId="77777777" w:rsidR="00B408F9" w:rsidRDefault="00B408F9" w:rsidP="00A7087D">
            <w:pPr>
              <w:pStyle w:val="TableTextCentred"/>
              <w:jc w:val="left"/>
              <w:rPr>
                <w:rFonts w:cs="Arial"/>
                <w:snapToGrid w:val="0"/>
              </w:rPr>
            </w:pPr>
            <w:r w:rsidRPr="0007310F">
              <w:rPr>
                <w:rFonts w:cs="Arial"/>
                <w:snapToGrid w:val="0"/>
              </w:rPr>
              <w:t>Supervisor / Field Staff</w:t>
            </w:r>
          </w:p>
          <w:p w14:paraId="6F3AB1A5" w14:textId="716BE02A"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14002D28" w14:textId="77777777" w:rsidTr="002273C5">
        <w:trPr>
          <w:trHeight w:val="173"/>
        </w:trPr>
        <w:tc>
          <w:tcPr>
            <w:tcW w:w="1843" w:type="dxa"/>
            <w:vMerge/>
            <w:shd w:val="clear" w:color="auto" w:fill="E9E9E9" w:themeFill="background2"/>
          </w:tcPr>
          <w:p w14:paraId="647F02D9" w14:textId="77777777" w:rsidR="00B408F9" w:rsidRPr="005004A4" w:rsidRDefault="00B408F9" w:rsidP="002273C5">
            <w:pPr>
              <w:pStyle w:val="TableTextCentred"/>
              <w:jc w:val="left"/>
              <w:rPr>
                <w:rFonts w:cs="Arial"/>
              </w:rPr>
            </w:pPr>
          </w:p>
        </w:tc>
        <w:tc>
          <w:tcPr>
            <w:tcW w:w="2410" w:type="dxa"/>
            <w:tcBorders>
              <w:top w:val="single" w:sz="4" w:space="0" w:color="000000"/>
            </w:tcBorders>
          </w:tcPr>
          <w:p w14:paraId="779D2D20" w14:textId="5EC66993" w:rsidR="00B408F9" w:rsidRDefault="00B408F9" w:rsidP="00A7087D">
            <w:pPr>
              <w:pStyle w:val="TableText"/>
              <w:ind w:right="23"/>
            </w:pPr>
          </w:p>
        </w:tc>
        <w:tc>
          <w:tcPr>
            <w:tcW w:w="851" w:type="dxa"/>
          </w:tcPr>
          <w:p w14:paraId="63D91850" w14:textId="0DAC267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1A86A04A" w14:textId="6388E6C2" w:rsidR="00B408F9" w:rsidRPr="002B52BC" w:rsidRDefault="00B408F9" w:rsidP="00A7087D">
            <w:pPr>
              <w:pStyle w:val="TableText"/>
              <w:ind w:right="23"/>
            </w:pPr>
          </w:p>
        </w:tc>
        <w:tc>
          <w:tcPr>
            <w:tcW w:w="760" w:type="dxa"/>
          </w:tcPr>
          <w:p w14:paraId="39BFE796" w14:textId="4EBAC1FA"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528396C7" w14:textId="77777777" w:rsidR="00B408F9" w:rsidRDefault="00B408F9" w:rsidP="00A7087D">
            <w:pPr>
              <w:pStyle w:val="TableTextCentred"/>
              <w:jc w:val="left"/>
              <w:rPr>
                <w:rFonts w:cs="Arial"/>
                <w:snapToGrid w:val="0"/>
              </w:rPr>
            </w:pPr>
            <w:r w:rsidRPr="0007310F">
              <w:rPr>
                <w:rFonts w:cs="Arial"/>
                <w:snapToGrid w:val="0"/>
              </w:rPr>
              <w:t>Supervisor / Field Staff</w:t>
            </w:r>
          </w:p>
          <w:p w14:paraId="122441E2" w14:textId="1D3C434F"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140EE384" w14:textId="77777777" w:rsidTr="002273C5">
        <w:trPr>
          <w:trHeight w:val="173"/>
        </w:trPr>
        <w:tc>
          <w:tcPr>
            <w:tcW w:w="1843" w:type="dxa"/>
            <w:vMerge w:val="restart"/>
            <w:shd w:val="clear" w:color="auto" w:fill="E9E9E9" w:themeFill="background2"/>
          </w:tcPr>
          <w:p w14:paraId="47E8C5E9" w14:textId="08A185C4" w:rsidR="00B408F9" w:rsidRPr="009F0887" w:rsidRDefault="00B408F9" w:rsidP="00E17D94">
            <w:pPr>
              <w:pStyle w:val="TableTextCentred"/>
              <w:numPr>
                <w:ilvl w:val="0"/>
                <w:numId w:val="24"/>
              </w:numPr>
              <w:tabs>
                <w:tab w:val="clear" w:pos="567"/>
                <w:tab w:val="clear" w:pos="851"/>
              </w:tabs>
              <w:ind w:left="318" w:hanging="284"/>
              <w:jc w:val="left"/>
              <w:rPr>
                <w:rFonts w:cstheme="minorBidi"/>
              </w:rPr>
            </w:pPr>
            <w:r w:rsidRPr="002B79F0">
              <w:rPr>
                <w:rFonts w:cs="Arial"/>
                <w:b/>
                <w:bCs w:val="0"/>
                <w:color w:val="FF0000"/>
              </w:rPr>
              <w:t>Add Task Step</w:t>
            </w:r>
          </w:p>
        </w:tc>
        <w:tc>
          <w:tcPr>
            <w:tcW w:w="2410" w:type="dxa"/>
          </w:tcPr>
          <w:p w14:paraId="47FD467F" w14:textId="37956F98" w:rsidR="00B408F9" w:rsidRDefault="00B408F9" w:rsidP="00A7087D">
            <w:pPr>
              <w:pStyle w:val="TableText"/>
              <w:ind w:right="23"/>
            </w:pPr>
          </w:p>
        </w:tc>
        <w:tc>
          <w:tcPr>
            <w:tcW w:w="851" w:type="dxa"/>
          </w:tcPr>
          <w:p w14:paraId="5A866195" w14:textId="5C99A718"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705A7D19" w14:textId="07450B1C" w:rsidR="00B408F9" w:rsidRPr="002B52BC" w:rsidRDefault="00B408F9" w:rsidP="00A7087D">
            <w:pPr>
              <w:pStyle w:val="TableText"/>
              <w:ind w:right="23"/>
            </w:pPr>
          </w:p>
        </w:tc>
        <w:tc>
          <w:tcPr>
            <w:tcW w:w="760" w:type="dxa"/>
          </w:tcPr>
          <w:p w14:paraId="5A7E1E78" w14:textId="6DB06557"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2BEF0092" w14:textId="77777777" w:rsidR="00B408F9" w:rsidRDefault="00B408F9" w:rsidP="00A7087D">
            <w:pPr>
              <w:pStyle w:val="TableTextCentred"/>
              <w:jc w:val="left"/>
              <w:rPr>
                <w:rFonts w:cs="Arial"/>
                <w:snapToGrid w:val="0"/>
              </w:rPr>
            </w:pPr>
            <w:r w:rsidRPr="0007310F">
              <w:rPr>
                <w:rFonts w:cs="Arial"/>
                <w:snapToGrid w:val="0"/>
              </w:rPr>
              <w:t>Supervisor / Field Staff</w:t>
            </w:r>
          </w:p>
          <w:p w14:paraId="3363BB22" w14:textId="0AF5B6D6"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615B126E" w14:textId="77777777" w:rsidTr="002273C5">
        <w:trPr>
          <w:trHeight w:val="173"/>
        </w:trPr>
        <w:tc>
          <w:tcPr>
            <w:tcW w:w="1843" w:type="dxa"/>
            <w:vMerge/>
            <w:shd w:val="clear" w:color="auto" w:fill="E9E9E9" w:themeFill="background2"/>
          </w:tcPr>
          <w:p w14:paraId="21902457" w14:textId="77777777" w:rsidR="00B408F9" w:rsidRPr="009F0887" w:rsidRDefault="00B408F9" w:rsidP="002273C5">
            <w:pPr>
              <w:pStyle w:val="TableText"/>
              <w:ind w:right="23"/>
            </w:pPr>
          </w:p>
        </w:tc>
        <w:tc>
          <w:tcPr>
            <w:tcW w:w="2410" w:type="dxa"/>
          </w:tcPr>
          <w:p w14:paraId="31CEF220" w14:textId="7AE6E751" w:rsidR="00B408F9" w:rsidRDefault="00B408F9" w:rsidP="00A7087D">
            <w:pPr>
              <w:pStyle w:val="TableText"/>
              <w:ind w:right="23"/>
            </w:pPr>
          </w:p>
        </w:tc>
        <w:tc>
          <w:tcPr>
            <w:tcW w:w="851" w:type="dxa"/>
          </w:tcPr>
          <w:p w14:paraId="6B2B8B44" w14:textId="136D210D"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008AA126" w14:textId="7EC7EE3C" w:rsidR="00B408F9" w:rsidRPr="002B52BC" w:rsidRDefault="00B408F9" w:rsidP="00A7087D">
            <w:pPr>
              <w:pStyle w:val="TableText"/>
              <w:ind w:right="23"/>
            </w:pPr>
          </w:p>
        </w:tc>
        <w:tc>
          <w:tcPr>
            <w:tcW w:w="760" w:type="dxa"/>
          </w:tcPr>
          <w:p w14:paraId="6154E294" w14:textId="10BF9A7D"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0F73E266" w14:textId="77777777" w:rsidR="00B408F9" w:rsidRDefault="00B408F9" w:rsidP="00A7087D">
            <w:pPr>
              <w:pStyle w:val="TableTextCentred"/>
              <w:jc w:val="left"/>
              <w:rPr>
                <w:rFonts w:cs="Arial"/>
                <w:snapToGrid w:val="0"/>
              </w:rPr>
            </w:pPr>
            <w:r w:rsidRPr="0007310F">
              <w:rPr>
                <w:rFonts w:cs="Arial"/>
                <w:snapToGrid w:val="0"/>
              </w:rPr>
              <w:t>Supervisor / Field Staff</w:t>
            </w:r>
          </w:p>
          <w:p w14:paraId="10853551" w14:textId="6BC10E70"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4E2E960" w14:textId="77777777" w:rsidTr="002273C5">
        <w:trPr>
          <w:trHeight w:val="173"/>
        </w:trPr>
        <w:tc>
          <w:tcPr>
            <w:tcW w:w="1843" w:type="dxa"/>
            <w:vMerge/>
            <w:shd w:val="clear" w:color="auto" w:fill="E9E9E9" w:themeFill="background2"/>
          </w:tcPr>
          <w:p w14:paraId="499D4451" w14:textId="77777777" w:rsidR="00B408F9" w:rsidRPr="009F0887" w:rsidRDefault="00B408F9" w:rsidP="002273C5">
            <w:pPr>
              <w:pStyle w:val="TableText"/>
              <w:ind w:right="23"/>
            </w:pPr>
          </w:p>
        </w:tc>
        <w:tc>
          <w:tcPr>
            <w:tcW w:w="2410" w:type="dxa"/>
          </w:tcPr>
          <w:p w14:paraId="3152B670" w14:textId="570B756C" w:rsidR="00B408F9" w:rsidRDefault="00B408F9" w:rsidP="00A7087D">
            <w:pPr>
              <w:pStyle w:val="TableText"/>
              <w:ind w:right="23"/>
            </w:pPr>
          </w:p>
        </w:tc>
        <w:tc>
          <w:tcPr>
            <w:tcW w:w="851" w:type="dxa"/>
          </w:tcPr>
          <w:p w14:paraId="4D2DA673" w14:textId="6D3E8B26"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6B5779B8" w14:textId="5DB63C89" w:rsidR="00B408F9" w:rsidRPr="002B52BC" w:rsidRDefault="00B408F9" w:rsidP="00A7087D">
            <w:pPr>
              <w:pStyle w:val="TableText"/>
              <w:ind w:right="23"/>
            </w:pPr>
          </w:p>
        </w:tc>
        <w:tc>
          <w:tcPr>
            <w:tcW w:w="760" w:type="dxa"/>
          </w:tcPr>
          <w:p w14:paraId="15E56FEC" w14:textId="21965978"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6853BF0B" w14:textId="77777777" w:rsidR="00B408F9" w:rsidRDefault="00B408F9" w:rsidP="00A7087D">
            <w:pPr>
              <w:pStyle w:val="TableTextCentred"/>
              <w:jc w:val="left"/>
              <w:rPr>
                <w:rFonts w:cs="Arial"/>
                <w:snapToGrid w:val="0"/>
              </w:rPr>
            </w:pPr>
            <w:r w:rsidRPr="0007310F">
              <w:rPr>
                <w:rFonts w:cs="Arial"/>
                <w:snapToGrid w:val="0"/>
              </w:rPr>
              <w:t>Supervisor / Field Staff</w:t>
            </w:r>
          </w:p>
          <w:p w14:paraId="1E036FC0" w14:textId="6FD4F99C"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634940C8" w14:textId="77777777" w:rsidTr="002273C5">
        <w:trPr>
          <w:trHeight w:val="173"/>
        </w:trPr>
        <w:tc>
          <w:tcPr>
            <w:tcW w:w="1843" w:type="dxa"/>
            <w:vMerge/>
            <w:shd w:val="clear" w:color="auto" w:fill="E9E9E9" w:themeFill="background2"/>
          </w:tcPr>
          <w:p w14:paraId="6FA705B6" w14:textId="77777777" w:rsidR="00B408F9" w:rsidRPr="009F0887" w:rsidRDefault="00B408F9" w:rsidP="002273C5">
            <w:pPr>
              <w:pStyle w:val="TableText"/>
              <w:ind w:right="23"/>
            </w:pPr>
          </w:p>
        </w:tc>
        <w:tc>
          <w:tcPr>
            <w:tcW w:w="2410" w:type="dxa"/>
          </w:tcPr>
          <w:p w14:paraId="7592FC6B" w14:textId="6DA4935D" w:rsidR="00B408F9" w:rsidRDefault="00B408F9" w:rsidP="00A7087D">
            <w:pPr>
              <w:pStyle w:val="TableText"/>
              <w:ind w:right="23"/>
            </w:pPr>
          </w:p>
        </w:tc>
        <w:tc>
          <w:tcPr>
            <w:tcW w:w="851" w:type="dxa"/>
          </w:tcPr>
          <w:p w14:paraId="22EA84E4" w14:textId="0DE6E07B"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19F8E796" w14:textId="333D4763" w:rsidR="00B408F9" w:rsidRPr="002B52BC" w:rsidRDefault="00B408F9" w:rsidP="00A7087D">
            <w:pPr>
              <w:pStyle w:val="TableText"/>
              <w:ind w:right="23"/>
            </w:pPr>
          </w:p>
        </w:tc>
        <w:tc>
          <w:tcPr>
            <w:tcW w:w="760" w:type="dxa"/>
          </w:tcPr>
          <w:p w14:paraId="7CD92747" w14:textId="308009FB"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5878D619" w14:textId="77777777" w:rsidR="00B408F9" w:rsidRDefault="00B408F9" w:rsidP="00A7087D">
            <w:pPr>
              <w:pStyle w:val="TableTextCentred"/>
              <w:jc w:val="left"/>
              <w:rPr>
                <w:rFonts w:cs="Arial"/>
                <w:snapToGrid w:val="0"/>
              </w:rPr>
            </w:pPr>
            <w:r w:rsidRPr="0007310F">
              <w:rPr>
                <w:rFonts w:cs="Arial"/>
                <w:snapToGrid w:val="0"/>
              </w:rPr>
              <w:t>Supervisor / Field Staff</w:t>
            </w:r>
          </w:p>
          <w:p w14:paraId="31C4BB11" w14:textId="2EBA63CF"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31D2341D" w14:textId="77777777" w:rsidTr="002273C5">
        <w:trPr>
          <w:trHeight w:val="173"/>
        </w:trPr>
        <w:tc>
          <w:tcPr>
            <w:tcW w:w="1843" w:type="dxa"/>
            <w:vMerge/>
            <w:shd w:val="clear" w:color="auto" w:fill="E9E9E9" w:themeFill="background2"/>
          </w:tcPr>
          <w:p w14:paraId="2FC74F03" w14:textId="77777777" w:rsidR="00B408F9" w:rsidRPr="009F0887" w:rsidRDefault="00B408F9" w:rsidP="002273C5">
            <w:pPr>
              <w:pStyle w:val="TableText"/>
              <w:ind w:right="23"/>
            </w:pPr>
          </w:p>
        </w:tc>
        <w:tc>
          <w:tcPr>
            <w:tcW w:w="2410" w:type="dxa"/>
          </w:tcPr>
          <w:p w14:paraId="0C2EE99B" w14:textId="7D8BD2BE" w:rsidR="00B408F9" w:rsidRDefault="00B408F9" w:rsidP="00A7087D">
            <w:pPr>
              <w:pStyle w:val="TableText"/>
              <w:ind w:right="23"/>
            </w:pPr>
          </w:p>
        </w:tc>
        <w:tc>
          <w:tcPr>
            <w:tcW w:w="851" w:type="dxa"/>
          </w:tcPr>
          <w:p w14:paraId="7EC485AB" w14:textId="452A96C5"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5448F153" w14:textId="7820C565" w:rsidR="00B408F9" w:rsidRPr="002B52BC" w:rsidRDefault="00B408F9" w:rsidP="00A7087D">
            <w:pPr>
              <w:pStyle w:val="TableText"/>
              <w:ind w:right="23"/>
            </w:pPr>
          </w:p>
        </w:tc>
        <w:tc>
          <w:tcPr>
            <w:tcW w:w="760" w:type="dxa"/>
          </w:tcPr>
          <w:p w14:paraId="0D5ECEE7" w14:textId="3B0BAD57"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3F93D72A"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9342DEB" w14:textId="25B22D5E"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69477DF8" w14:textId="77777777" w:rsidTr="002273C5">
        <w:trPr>
          <w:trHeight w:val="173"/>
        </w:trPr>
        <w:tc>
          <w:tcPr>
            <w:tcW w:w="1843" w:type="dxa"/>
            <w:vMerge w:val="restart"/>
            <w:shd w:val="clear" w:color="auto" w:fill="E9E9E9" w:themeFill="background2"/>
          </w:tcPr>
          <w:p w14:paraId="1478692B" w14:textId="22C1D4C3" w:rsidR="00B408F9" w:rsidRPr="005004A4" w:rsidRDefault="00B408F9" w:rsidP="00E17D94">
            <w:pPr>
              <w:pStyle w:val="TableTextCentred"/>
              <w:numPr>
                <w:ilvl w:val="0"/>
                <w:numId w:val="24"/>
              </w:numPr>
              <w:tabs>
                <w:tab w:val="clear" w:pos="567"/>
                <w:tab w:val="clear" w:pos="851"/>
              </w:tabs>
              <w:ind w:left="318" w:hanging="284"/>
              <w:jc w:val="left"/>
              <w:rPr>
                <w:rFonts w:cs="Arial"/>
              </w:rPr>
            </w:pPr>
            <w:r w:rsidRPr="002B79F0">
              <w:rPr>
                <w:rFonts w:cs="Arial"/>
                <w:b/>
                <w:bCs w:val="0"/>
                <w:color w:val="FF0000"/>
              </w:rPr>
              <w:t>Add Task Step</w:t>
            </w:r>
          </w:p>
        </w:tc>
        <w:tc>
          <w:tcPr>
            <w:tcW w:w="2410" w:type="dxa"/>
          </w:tcPr>
          <w:p w14:paraId="6A675974" w14:textId="1C41B5FF" w:rsidR="00B408F9" w:rsidRPr="00030E72" w:rsidRDefault="00B408F9" w:rsidP="00A7087D">
            <w:pPr>
              <w:pStyle w:val="TableText"/>
              <w:ind w:right="23"/>
            </w:pPr>
          </w:p>
        </w:tc>
        <w:tc>
          <w:tcPr>
            <w:tcW w:w="851" w:type="dxa"/>
          </w:tcPr>
          <w:p w14:paraId="19DFB83F" w14:textId="4C5071CD"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tcPr>
          <w:p w14:paraId="36ABFB17" w14:textId="1FEFA652" w:rsidR="00B408F9" w:rsidRPr="009F0887" w:rsidRDefault="00B408F9" w:rsidP="00A7087D">
            <w:pPr>
              <w:pStyle w:val="TableTextCentred"/>
              <w:jc w:val="left"/>
              <w:rPr>
                <w:rFonts w:cs="Arial"/>
              </w:rPr>
            </w:pPr>
          </w:p>
        </w:tc>
        <w:tc>
          <w:tcPr>
            <w:tcW w:w="760" w:type="dxa"/>
          </w:tcPr>
          <w:p w14:paraId="7ECC6FA7" w14:textId="020AC28D"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3F833116"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3E452C2" w14:textId="26FEECD7"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650E2261" w14:textId="77777777" w:rsidTr="002273C5">
        <w:trPr>
          <w:trHeight w:val="173"/>
        </w:trPr>
        <w:tc>
          <w:tcPr>
            <w:tcW w:w="1843" w:type="dxa"/>
            <w:vMerge/>
            <w:shd w:val="clear" w:color="auto" w:fill="E9E9E9" w:themeFill="background2"/>
          </w:tcPr>
          <w:p w14:paraId="1FDBD7C1" w14:textId="77777777" w:rsidR="00B408F9" w:rsidRPr="005004A4" w:rsidRDefault="00B408F9" w:rsidP="002273C5">
            <w:pPr>
              <w:pStyle w:val="TableTextCentred"/>
              <w:jc w:val="left"/>
              <w:rPr>
                <w:rFonts w:cs="Arial"/>
              </w:rPr>
            </w:pPr>
          </w:p>
        </w:tc>
        <w:tc>
          <w:tcPr>
            <w:tcW w:w="2410" w:type="dxa"/>
            <w:vAlign w:val="center"/>
          </w:tcPr>
          <w:p w14:paraId="4FF0BE2F" w14:textId="010BF0D8" w:rsidR="00B408F9" w:rsidRPr="00030E72" w:rsidRDefault="00B408F9" w:rsidP="002273C5">
            <w:pPr>
              <w:pStyle w:val="TableText"/>
              <w:ind w:right="23"/>
            </w:pPr>
          </w:p>
        </w:tc>
        <w:tc>
          <w:tcPr>
            <w:tcW w:w="851" w:type="dxa"/>
          </w:tcPr>
          <w:p w14:paraId="61BCFE51" w14:textId="214417C4"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vAlign w:val="center"/>
          </w:tcPr>
          <w:p w14:paraId="2A756330" w14:textId="25017211" w:rsidR="00B408F9" w:rsidRPr="009F0887" w:rsidRDefault="00B408F9" w:rsidP="002273C5">
            <w:pPr>
              <w:pStyle w:val="TableTextCentred"/>
              <w:jc w:val="left"/>
              <w:rPr>
                <w:rFonts w:cs="Arial"/>
              </w:rPr>
            </w:pPr>
          </w:p>
        </w:tc>
        <w:tc>
          <w:tcPr>
            <w:tcW w:w="760" w:type="dxa"/>
          </w:tcPr>
          <w:p w14:paraId="746AE247" w14:textId="71D65597"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1CD0B166" w14:textId="77777777" w:rsidR="00B408F9" w:rsidRDefault="00B408F9" w:rsidP="00A7087D">
            <w:pPr>
              <w:pStyle w:val="TableTextCentred"/>
              <w:jc w:val="left"/>
              <w:rPr>
                <w:rFonts w:cs="Arial"/>
                <w:snapToGrid w:val="0"/>
              </w:rPr>
            </w:pPr>
            <w:r w:rsidRPr="0007310F">
              <w:rPr>
                <w:rFonts w:cs="Arial"/>
                <w:snapToGrid w:val="0"/>
              </w:rPr>
              <w:t>Supervisor / Field Staff</w:t>
            </w:r>
          </w:p>
          <w:p w14:paraId="4377C6B0" w14:textId="0D325FDD"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5E870518" w14:textId="77777777" w:rsidTr="002273C5">
        <w:trPr>
          <w:trHeight w:val="173"/>
        </w:trPr>
        <w:tc>
          <w:tcPr>
            <w:tcW w:w="1843" w:type="dxa"/>
            <w:vMerge/>
            <w:shd w:val="clear" w:color="auto" w:fill="E9E9E9" w:themeFill="background2"/>
          </w:tcPr>
          <w:p w14:paraId="4BD3B795" w14:textId="77777777" w:rsidR="00B408F9" w:rsidRPr="005004A4" w:rsidRDefault="00B408F9" w:rsidP="002273C5">
            <w:pPr>
              <w:pStyle w:val="TableTextCentred"/>
              <w:jc w:val="left"/>
              <w:rPr>
                <w:rFonts w:cs="Arial"/>
              </w:rPr>
            </w:pPr>
          </w:p>
        </w:tc>
        <w:tc>
          <w:tcPr>
            <w:tcW w:w="2410" w:type="dxa"/>
            <w:vAlign w:val="center"/>
          </w:tcPr>
          <w:p w14:paraId="1436B496" w14:textId="42234431" w:rsidR="00B408F9" w:rsidRPr="00030E72" w:rsidRDefault="00B408F9" w:rsidP="002273C5">
            <w:pPr>
              <w:pStyle w:val="TableText"/>
              <w:ind w:right="23"/>
            </w:pPr>
          </w:p>
        </w:tc>
        <w:tc>
          <w:tcPr>
            <w:tcW w:w="851" w:type="dxa"/>
          </w:tcPr>
          <w:p w14:paraId="11BA8FB9" w14:textId="1A9D57F5"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vAlign w:val="center"/>
          </w:tcPr>
          <w:p w14:paraId="3D286CA5" w14:textId="4381C79F" w:rsidR="00B408F9" w:rsidRPr="009F0887" w:rsidRDefault="00B408F9" w:rsidP="002273C5">
            <w:pPr>
              <w:pStyle w:val="TableTextCentred"/>
              <w:jc w:val="left"/>
              <w:rPr>
                <w:rFonts w:cs="Arial"/>
              </w:rPr>
            </w:pPr>
          </w:p>
        </w:tc>
        <w:tc>
          <w:tcPr>
            <w:tcW w:w="760" w:type="dxa"/>
          </w:tcPr>
          <w:p w14:paraId="52DCD7DF" w14:textId="1C7676D6"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6094518A" w14:textId="77777777" w:rsidR="00B408F9" w:rsidRDefault="00B408F9" w:rsidP="00A7087D">
            <w:pPr>
              <w:pStyle w:val="TableTextCentred"/>
              <w:jc w:val="left"/>
              <w:rPr>
                <w:rFonts w:cs="Arial"/>
                <w:snapToGrid w:val="0"/>
              </w:rPr>
            </w:pPr>
            <w:r w:rsidRPr="0007310F">
              <w:rPr>
                <w:rFonts w:cs="Arial"/>
                <w:snapToGrid w:val="0"/>
              </w:rPr>
              <w:t>Supervisor / Field Staff</w:t>
            </w:r>
          </w:p>
          <w:p w14:paraId="7D526F5C" w14:textId="3508F413"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18157095" w14:textId="77777777" w:rsidTr="002273C5">
        <w:trPr>
          <w:trHeight w:val="173"/>
        </w:trPr>
        <w:tc>
          <w:tcPr>
            <w:tcW w:w="1843" w:type="dxa"/>
            <w:vMerge/>
            <w:shd w:val="clear" w:color="auto" w:fill="E9E9E9" w:themeFill="background2"/>
          </w:tcPr>
          <w:p w14:paraId="0206B787" w14:textId="77777777" w:rsidR="00B408F9" w:rsidRPr="005004A4" w:rsidRDefault="00B408F9" w:rsidP="002273C5">
            <w:pPr>
              <w:pStyle w:val="TableTextCentred"/>
              <w:jc w:val="left"/>
              <w:rPr>
                <w:rFonts w:cs="Arial"/>
              </w:rPr>
            </w:pPr>
          </w:p>
        </w:tc>
        <w:tc>
          <w:tcPr>
            <w:tcW w:w="2410" w:type="dxa"/>
            <w:vAlign w:val="center"/>
          </w:tcPr>
          <w:p w14:paraId="56BB6060" w14:textId="5DFBEEB5" w:rsidR="00B408F9" w:rsidRPr="00030E72" w:rsidRDefault="00B408F9" w:rsidP="002273C5">
            <w:pPr>
              <w:pStyle w:val="TableText"/>
              <w:ind w:right="23"/>
            </w:pPr>
          </w:p>
        </w:tc>
        <w:tc>
          <w:tcPr>
            <w:tcW w:w="851" w:type="dxa"/>
          </w:tcPr>
          <w:p w14:paraId="6D6D34C4" w14:textId="0D79F449"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vAlign w:val="center"/>
          </w:tcPr>
          <w:p w14:paraId="118E37A5" w14:textId="64D4099C" w:rsidR="00B408F9" w:rsidRPr="009F0887" w:rsidRDefault="00B408F9" w:rsidP="002273C5">
            <w:pPr>
              <w:pStyle w:val="TableTextCentred"/>
              <w:jc w:val="left"/>
              <w:rPr>
                <w:rFonts w:cs="Arial"/>
              </w:rPr>
            </w:pPr>
          </w:p>
        </w:tc>
        <w:tc>
          <w:tcPr>
            <w:tcW w:w="760" w:type="dxa"/>
          </w:tcPr>
          <w:p w14:paraId="17F972E9" w14:textId="07B9A073"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338847AF" w14:textId="77777777" w:rsidR="00B408F9" w:rsidRDefault="00B408F9" w:rsidP="00A7087D">
            <w:pPr>
              <w:pStyle w:val="TableTextCentred"/>
              <w:jc w:val="left"/>
              <w:rPr>
                <w:rFonts w:cs="Arial"/>
                <w:snapToGrid w:val="0"/>
              </w:rPr>
            </w:pPr>
            <w:r w:rsidRPr="0007310F">
              <w:rPr>
                <w:rFonts w:cs="Arial"/>
                <w:snapToGrid w:val="0"/>
              </w:rPr>
              <w:t>Supervisor / Field Staff</w:t>
            </w:r>
          </w:p>
          <w:p w14:paraId="57BA1070" w14:textId="0E32C2B1"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1E25DCFE" w14:textId="77777777" w:rsidTr="002273C5">
        <w:trPr>
          <w:trHeight w:val="173"/>
        </w:trPr>
        <w:tc>
          <w:tcPr>
            <w:tcW w:w="1843" w:type="dxa"/>
            <w:vMerge/>
            <w:shd w:val="clear" w:color="auto" w:fill="E9E9E9" w:themeFill="background2"/>
          </w:tcPr>
          <w:p w14:paraId="030B519F" w14:textId="77777777" w:rsidR="00B408F9" w:rsidRPr="005004A4" w:rsidRDefault="00B408F9" w:rsidP="002273C5">
            <w:pPr>
              <w:pStyle w:val="TableTextCentred"/>
              <w:jc w:val="left"/>
              <w:rPr>
                <w:rFonts w:cs="Arial"/>
              </w:rPr>
            </w:pPr>
          </w:p>
        </w:tc>
        <w:tc>
          <w:tcPr>
            <w:tcW w:w="2410" w:type="dxa"/>
            <w:vAlign w:val="center"/>
          </w:tcPr>
          <w:p w14:paraId="6446F9A1" w14:textId="35818043" w:rsidR="00B408F9" w:rsidRPr="00030E72" w:rsidRDefault="00B408F9" w:rsidP="002273C5">
            <w:pPr>
              <w:pStyle w:val="TableText"/>
              <w:ind w:right="23"/>
            </w:pPr>
          </w:p>
        </w:tc>
        <w:tc>
          <w:tcPr>
            <w:tcW w:w="851" w:type="dxa"/>
          </w:tcPr>
          <w:p w14:paraId="11E39087" w14:textId="4D4FE7BC"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vAlign w:val="center"/>
          </w:tcPr>
          <w:p w14:paraId="622C38E6" w14:textId="742284A2" w:rsidR="00B408F9" w:rsidRPr="009F0887" w:rsidRDefault="00B408F9" w:rsidP="002273C5">
            <w:pPr>
              <w:pStyle w:val="TableTextCentred"/>
              <w:jc w:val="left"/>
              <w:rPr>
                <w:rFonts w:cs="Arial"/>
              </w:rPr>
            </w:pPr>
          </w:p>
        </w:tc>
        <w:tc>
          <w:tcPr>
            <w:tcW w:w="760" w:type="dxa"/>
          </w:tcPr>
          <w:p w14:paraId="558FAFB0" w14:textId="095D8450"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4C63CA08" w14:textId="77777777" w:rsidR="00B408F9" w:rsidRDefault="00B408F9" w:rsidP="00A7087D">
            <w:pPr>
              <w:pStyle w:val="TableTextCentred"/>
              <w:jc w:val="left"/>
              <w:rPr>
                <w:rFonts w:cs="Arial"/>
                <w:snapToGrid w:val="0"/>
              </w:rPr>
            </w:pPr>
            <w:r w:rsidRPr="0007310F">
              <w:rPr>
                <w:rFonts w:cs="Arial"/>
                <w:snapToGrid w:val="0"/>
              </w:rPr>
              <w:t>Supervisor / Field Staff</w:t>
            </w:r>
          </w:p>
          <w:p w14:paraId="0453CE81" w14:textId="2B4A648E"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11ED0106" w14:textId="77777777" w:rsidTr="002273C5">
        <w:trPr>
          <w:trHeight w:val="173"/>
        </w:trPr>
        <w:tc>
          <w:tcPr>
            <w:tcW w:w="1843" w:type="dxa"/>
            <w:vMerge/>
            <w:shd w:val="clear" w:color="auto" w:fill="E9E9E9" w:themeFill="background2"/>
          </w:tcPr>
          <w:p w14:paraId="0B282C9A" w14:textId="77777777" w:rsidR="00B408F9" w:rsidRPr="005004A4" w:rsidRDefault="00B408F9" w:rsidP="002273C5">
            <w:pPr>
              <w:pStyle w:val="TableTextCentred"/>
              <w:jc w:val="left"/>
              <w:rPr>
                <w:rFonts w:cs="Arial"/>
              </w:rPr>
            </w:pPr>
          </w:p>
        </w:tc>
        <w:tc>
          <w:tcPr>
            <w:tcW w:w="2410" w:type="dxa"/>
            <w:vAlign w:val="center"/>
          </w:tcPr>
          <w:p w14:paraId="1F43CF69" w14:textId="442254F8" w:rsidR="00B408F9" w:rsidRPr="00030E72" w:rsidRDefault="00B408F9" w:rsidP="002273C5">
            <w:pPr>
              <w:pStyle w:val="TableText"/>
              <w:ind w:right="23"/>
            </w:pPr>
          </w:p>
        </w:tc>
        <w:tc>
          <w:tcPr>
            <w:tcW w:w="851" w:type="dxa"/>
          </w:tcPr>
          <w:p w14:paraId="0778C338" w14:textId="302D1A1F"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239" w:type="dxa"/>
            <w:vAlign w:val="center"/>
          </w:tcPr>
          <w:p w14:paraId="3EE5E72D" w14:textId="6B47332F" w:rsidR="00B408F9" w:rsidRPr="009F0887" w:rsidRDefault="00B408F9" w:rsidP="002273C5">
            <w:pPr>
              <w:pStyle w:val="TableTextCentred"/>
              <w:jc w:val="left"/>
              <w:rPr>
                <w:rFonts w:cs="Arial"/>
              </w:rPr>
            </w:pPr>
          </w:p>
        </w:tc>
        <w:tc>
          <w:tcPr>
            <w:tcW w:w="760" w:type="dxa"/>
          </w:tcPr>
          <w:p w14:paraId="14E28D28" w14:textId="63A9B313"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600078A5" w14:textId="77777777" w:rsidR="00B408F9" w:rsidRDefault="00B408F9" w:rsidP="00A7087D">
            <w:pPr>
              <w:pStyle w:val="TableTextCentred"/>
              <w:jc w:val="left"/>
              <w:rPr>
                <w:rFonts w:cs="Arial"/>
                <w:snapToGrid w:val="0"/>
              </w:rPr>
            </w:pPr>
            <w:r w:rsidRPr="0007310F">
              <w:rPr>
                <w:rFonts w:cs="Arial"/>
                <w:snapToGrid w:val="0"/>
              </w:rPr>
              <w:t>Supervisor / Field Staff</w:t>
            </w:r>
          </w:p>
          <w:p w14:paraId="524DE8E9" w14:textId="0D2142B6"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030E72" w:rsidRPr="00B44A68" w14:paraId="62459C06" w14:textId="77777777" w:rsidTr="00577250">
        <w:trPr>
          <w:trHeight w:val="173"/>
        </w:trPr>
        <w:tc>
          <w:tcPr>
            <w:tcW w:w="1843" w:type="dxa"/>
            <w:shd w:val="clear" w:color="auto" w:fill="E9E9E9" w:themeFill="background2"/>
          </w:tcPr>
          <w:p w14:paraId="36C206BC" w14:textId="44FA2E21" w:rsidR="00030E72" w:rsidRPr="005004A4" w:rsidRDefault="00030E72" w:rsidP="00E17D94">
            <w:pPr>
              <w:pStyle w:val="TableTextCentred"/>
              <w:numPr>
                <w:ilvl w:val="0"/>
                <w:numId w:val="24"/>
              </w:numPr>
              <w:tabs>
                <w:tab w:val="clear" w:pos="567"/>
                <w:tab w:val="clear" w:pos="851"/>
              </w:tabs>
              <w:ind w:left="318" w:hanging="284"/>
              <w:jc w:val="left"/>
              <w:rPr>
                <w:rFonts w:cs="Arial"/>
              </w:rPr>
            </w:pPr>
            <w:r w:rsidRPr="00030E72">
              <w:rPr>
                <w:rFonts w:cs="Arial"/>
                <w:b/>
                <w:bCs w:val="0"/>
                <w:color w:val="0C2340" w:themeColor="accent6"/>
              </w:rPr>
              <w:t>Clean Work Area</w:t>
            </w:r>
          </w:p>
        </w:tc>
        <w:tc>
          <w:tcPr>
            <w:tcW w:w="2410" w:type="dxa"/>
          </w:tcPr>
          <w:p w14:paraId="75BD778E" w14:textId="6BFECB0E" w:rsidR="00030E72" w:rsidRPr="009F0887" w:rsidRDefault="00030E72" w:rsidP="00A7087D">
            <w:pPr>
              <w:pStyle w:val="TableText"/>
              <w:ind w:right="23"/>
            </w:pPr>
            <w:r w:rsidRPr="009F0887">
              <w:t xml:space="preserve">Cuts and </w:t>
            </w:r>
            <w:r w:rsidRPr="00030E72">
              <w:t>A</w:t>
            </w:r>
            <w:r w:rsidRPr="009F0887">
              <w:t>brasions</w:t>
            </w:r>
          </w:p>
          <w:p w14:paraId="4C89320A" w14:textId="00A07C33" w:rsidR="00030E72" w:rsidRPr="00030E72" w:rsidRDefault="00030E72" w:rsidP="00A7087D">
            <w:pPr>
              <w:pStyle w:val="TableText"/>
              <w:ind w:right="23"/>
            </w:pPr>
            <w:r w:rsidRPr="00030E72">
              <w:t>Hand Injuries</w:t>
            </w:r>
          </w:p>
        </w:tc>
        <w:tc>
          <w:tcPr>
            <w:tcW w:w="851" w:type="dxa"/>
          </w:tcPr>
          <w:p w14:paraId="46517802" w14:textId="34049DF9" w:rsidR="00030E72" w:rsidRPr="009F0887" w:rsidRDefault="00030E72" w:rsidP="00E05D2F">
            <w:pPr>
              <w:pStyle w:val="TableTextCentred"/>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7239" w:type="dxa"/>
          </w:tcPr>
          <w:p w14:paraId="1090B028" w14:textId="62E76238" w:rsidR="00030E72" w:rsidRPr="009F0887" w:rsidRDefault="00030E72" w:rsidP="00A7087D">
            <w:pPr>
              <w:pStyle w:val="TableTextCentred"/>
              <w:jc w:val="left"/>
              <w:rPr>
                <w:rFonts w:cs="Arial"/>
              </w:rPr>
            </w:pPr>
            <w:r w:rsidRPr="009F0887">
              <w:rPr>
                <w:rFonts w:cs="Arial"/>
              </w:rPr>
              <w:t>Appropriate gloves (minimum Level 3 cut resistant) to be worn whilst performing tasks to prevent injuries</w:t>
            </w:r>
            <w:r w:rsidR="006A19DA">
              <w:rPr>
                <w:rFonts w:cs="Arial"/>
              </w:rPr>
              <w:t>.</w:t>
            </w:r>
          </w:p>
          <w:p w14:paraId="19C2B87D" w14:textId="61AFE2F9" w:rsidR="00030E72" w:rsidRPr="009F0887" w:rsidRDefault="00030E72" w:rsidP="00A7087D">
            <w:pPr>
              <w:pStyle w:val="TableTextCentred"/>
              <w:jc w:val="left"/>
              <w:rPr>
                <w:rFonts w:cs="Arial"/>
              </w:rPr>
            </w:pPr>
            <w:r w:rsidRPr="009F0887">
              <w:rPr>
                <w:rFonts w:cs="Arial"/>
              </w:rPr>
              <w:t>Toolbox staff on correct use of tools and equipment and relevant PPE</w:t>
            </w:r>
            <w:r w:rsidR="006A19DA">
              <w:rPr>
                <w:rFonts w:cs="Arial"/>
              </w:rPr>
              <w:t>.</w:t>
            </w:r>
          </w:p>
          <w:p w14:paraId="5E2C5199" w14:textId="33A34220" w:rsidR="00030E72" w:rsidRPr="009F0887" w:rsidRDefault="00030E72" w:rsidP="00A7087D">
            <w:pPr>
              <w:pStyle w:val="TableTextCentred"/>
              <w:jc w:val="left"/>
              <w:rPr>
                <w:rFonts w:cs="Arial"/>
              </w:rPr>
            </w:pPr>
            <w:r w:rsidRPr="009F0887">
              <w:rPr>
                <w:rFonts w:cs="Arial"/>
              </w:rPr>
              <w:t>Equipment and surfaces (ladder trays etc.) should be inspected for sharp edges and smoothed off wherever possible to avoid injury</w:t>
            </w:r>
            <w:r w:rsidR="006A19DA">
              <w:rPr>
                <w:rFonts w:cs="Arial"/>
              </w:rPr>
              <w:t>.</w:t>
            </w:r>
          </w:p>
          <w:p w14:paraId="3E75BE6B" w14:textId="192C8D09" w:rsidR="00030E72" w:rsidRPr="009F0887" w:rsidRDefault="00030E72" w:rsidP="00A7087D">
            <w:pPr>
              <w:pStyle w:val="TableTextCentred"/>
              <w:jc w:val="left"/>
              <w:rPr>
                <w:rFonts w:cs="Arial"/>
              </w:rPr>
            </w:pPr>
            <w:r w:rsidRPr="009F0887">
              <w:rPr>
                <w:rFonts w:cs="Arial"/>
              </w:rPr>
              <w:t>Gloves to be carried on person at all times when not working</w:t>
            </w:r>
            <w:r w:rsidR="006A19DA">
              <w:rPr>
                <w:rFonts w:cs="Arial"/>
              </w:rPr>
              <w:t>.</w:t>
            </w:r>
          </w:p>
        </w:tc>
        <w:tc>
          <w:tcPr>
            <w:tcW w:w="760" w:type="dxa"/>
          </w:tcPr>
          <w:p w14:paraId="4616D29B" w14:textId="75B13BC7" w:rsidR="00030E72" w:rsidRDefault="00030E72"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500901C1" w14:textId="77777777" w:rsidR="00030E72" w:rsidRDefault="00030E72" w:rsidP="00A7087D">
            <w:pPr>
              <w:pStyle w:val="TableTextCentred"/>
              <w:jc w:val="left"/>
              <w:rPr>
                <w:rFonts w:cs="Arial"/>
                <w:snapToGrid w:val="0"/>
              </w:rPr>
            </w:pPr>
            <w:r w:rsidRPr="0007310F">
              <w:rPr>
                <w:rFonts w:cs="Arial"/>
                <w:snapToGrid w:val="0"/>
              </w:rPr>
              <w:t>Supervisor / Field Staff</w:t>
            </w:r>
          </w:p>
          <w:p w14:paraId="749A65F0" w14:textId="04952774" w:rsidR="00030E72" w:rsidRPr="0007310F" w:rsidRDefault="00030E72"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030E72" w:rsidRPr="00B44A68" w14:paraId="6BB08A61" w14:textId="77777777" w:rsidTr="00577250">
        <w:trPr>
          <w:trHeight w:val="173"/>
        </w:trPr>
        <w:tc>
          <w:tcPr>
            <w:tcW w:w="1843" w:type="dxa"/>
            <w:shd w:val="clear" w:color="auto" w:fill="E9E9E9" w:themeFill="background2"/>
            <w:vAlign w:val="center"/>
          </w:tcPr>
          <w:p w14:paraId="2DDE3191" w14:textId="77777777" w:rsidR="00030E72" w:rsidRPr="005004A4" w:rsidRDefault="00030E72" w:rsidP="00776611">
            <w:pPr>
              <w:pStyle w:val="TableTextCentred"/>
              <w:jc w:val="left"/>
              <w:rPr>
                <w:rFonts w:cs="Arial"/>
              </w:rPr>
            </w:pPr>
          </w:p>
        </w:tc>
        <w:tc>
          <w:tcPr>
            <w:tcW w:w="2410" w:type="dxa"/>
          </w:tcPr>
          <w:p w14:paraId="402042F2" w14:textId="0983FD37" w:rsidR="00030E72" w:rsidRPr="00030E72" w:rsidRDefault="00030E72" w:rsidP="00A7087D">
            <w:pPr>
              <w:pStyle w:val="TableText"/>
              <w:ind w:right="23"/>
            </w:pPr>
            <w:r w:rsidRPr="00030E72">
              <w:t>Manual Handling Injuries</w:t>
            </w:r>
          </w:p>
        </w:tc>
        <w:tc>
          <w:tcPr>
            <w:tcW w:w="851" w:type="dxa"/>
          </w:tcPr>
          <w:p w14:paraId="30B50B64" w14:textId="57D57C0B" w:rsidR="00030E72" w:rsidRPr="009F0887" w:rsidRDefault="00030E72" w:rsidP="00E05D2F">
            <w:pPr>
              <w:pStyle w:val="TableTextCentred"/>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7239" w:type="dxa"/>
          </w:tcPr>
          <w:p w14:paraId="223ED140" w14:textId="5D2B49B7" w:rsidR="00030E72" w:rsidRPr="009F0887" w:rsidRDefault="00030E72" w:rsidP="00A7087D">
            <w:pPr>
              <w:pStyle w:val="TableTextCentred"/>
              <w:jc w:val="left"/>
              <w:rPr>
                <w:rFonts w:cs="Arial"/>
              </w:rPr>
            </w:pPr>
            <w:r w:rsidRPr="009F0887">
              <w:rPr>
                <w:rFonts w:cs="Arial"/>
              </w:rPr>
              <w:t>Use manual handling safe work practices</w:t>
            </w:r>
            <w:r w:rsidR="006A19DA">
              <w:rPr>
                <w:rFonts w:cs="Arial"/>
              </w:rPr>
              <w:t>.</w:t>
            </w:r>
          </w:p>
          <w:p w14:paraId="5EEE3A0C" w14:textId="75645687" w:rsidR="00030E72" w:rsidRPr="009F0887" w:rsidRDefault="00030E72" w:rsidP="00A7087D">
            <w:pPr>
              <w:pStyle w:val="TableTextCentred"/>
              <w:jc w:val="left"/>
              <w:rPr>
                <w:rFonts w:cs="Arial"/>
              </w:rPr>
            </w:pPr>
            <w:r w:rsidRPr="009F0887">
              <w:rPr>
                <w:rFonts w:cs="Arial"/>
              </w:rPr>
              <w:t>Arrange for trolleys or mechanical aids for loads where</w:t>
            </w:r>
            <w:r>
              <w:rPr>
                <w:rFonts w:cs="Arial"/>
              </w:rPr>
              <w:t>:</w:t>
            </w:r>
          </w:p>
          <w:p w14:paraId="7435C83B" w14:textId="77777777" w:rsidR="00030E72" w:rsidRPr="009F0887" w:rsidRDefault="00030E72" w:rsidP="00A7087D">
            <w:pPr>
              <w:pStyle w:val="TableText"/>
              <w:numPr>
                <w:ilvl w:val="0"/>
                <w:numId w:val="18"/>
              </w:numPr>
              <w:ind w:left="208" w:right="23" w:hanging="208"/>
              <w:rPr>
                <w:color w:val="202428" w:themeColor="text1"/>
              </w:rPr>
            </w:pPr>
            <w:r w:rsidRPr="009F0887">
              <w:rPr>
                <w:color w:val="202428" w:themeColor="text1"/>
              </w:rPr>
              <w:t>weight exceeds individuals’ limits</w:t>
            </w:r>
          </w:p>
          <w:p w14:paraId="4E4F7286" w14:textId="77777777" w:rsidR="00030E72" w:rsidRPr="009F0887" w:rsidRDefault="00030E72" w:rsidP="00A7087D">
            <w:pPr>
              <w:pStyle w:val="TableText"/>
              <w:numPr>
                <w:ilvl w:val="0"/>
                <w:numId w:val="18"/>
              </w:numPr>
              <w:ind w:left="208" w:right="23" w:hanging="208"/>
              <w:rPr>
                <w:color w:val="202428" w:themeColor="text1"/>
              </w:rPr>
            </w:pPr>
            <w:r w:rsidRPr="009F0887">
              <w:rPr>
                <w:color w:val="202428" w:themeColor="text1"/>
              </w:rPr>
              <w:t>pushing / pulling exceeds individuals limits</w:t>
            </w:r>
          </w:p>
          <w:p w14:paraId="58E95884" w14:textId="77777777" w:rsidR="00030E72" w:rsidRPr="009F0887" w:rsidRDefault="00030E72" w:rsidP="00A7087D">
            <w:pPr>
              <w:pStyle w:val="TableText"/>
              <w:numPr>
                <w:ilvl w:val="0"/>
                <w:numId w:val="18"/>
              </w:numPr>
              <w:ind w:left="208" w:right="23" w:hanging="208"/>
              <w:rPr>
                <w:color w:val="202428" w:themeColor="text1"/>
              </w:rPr>
            </w:pPr>
            <w:r w:rsidRPr="009F0887">
              <w:rPr>
                <w:color w:val="202428" w:themeColor="text1"/>
              </w:rPr>
              <w:t>large and or bulky</w:t>
            </w:r>
          </w:p>
          <w:p w14:paraId="0AF5B7FE" w14:textId="77777777" w:rsidR="00030E72" w:rsidRPr="009F0887" w:rsidRDefault="00030E72" w:rsidP="00A7087D">
            <w:pPr>
              <w:pStyle w:val="TableText"/>
              <w:numPr>
                <w:ilvl w:val="0"/>
                <w:numId w:val="18"/>
              </w:numPr>
              <w:ind w:left="208" w:right="23" w:hanging="208"/>
              <w:rPr>
                <w:color w:val="202428" w:themeColor="text1"/>
              </w:rPr>
            </w:pPr>
            <w:r w:rsidRPr="009F0887">
              <w:rPr>
                <w:color w:val="202428" w:themeColor="text1"/>
              </w:rPr>
              <w:t>manual carrying distance too great</w:t>
            </w:r>
          </w:p>
          <w:p w14:paraId="0FA03E4E" w14:textId="77777777" w:rsidR="00030E72" w:rsidRPr="009F0887" w:rsidRDefault="00030E72" w:rsidP="00A7087D">
            <w:pPr>
              <w:pStyle w:val="TableText"/>
              <w:numPr>
                <w:ilvl w:val="0"/>
                <w:numId w:val="18"/>
              </w:numPr>
              <w:ind w:left="208" w:right="23" w:hanging="208"/>
              <w:rPr>
                <w:color w:val="202428" w:themeColor="text1"/>
              </w:rPr>
            </w:pPr>
            <w:r w:rsidRPr="009F0887">
              <w:rPr>
                <w:color w:val="202428" w:themeColor="text1"/>
              </w:rPr>
              <w:t>number of items</w:t>
            </w:r>
          </w:p>
          <w:p w14:paraId="1182DE33" w14:textId="77777777" w:rsidR="00030E72" w:rsidRPr="009F0887" w:rsidRDefault="00030E72" w:rsidP="00A7087D">
            <w:pPr>
              <w:pStyle w:val="TableText"/>
              <w:numPr>
                <w:ilvl w:val="0"/>
                <w:numId w:val="18"/>
              </w:numPr>
              <w:ind w:left="208" w:right="23" w:hanging="208"/>
              <w:rPr>
                <w:color w:val="202428" w:themeColor="text1"/>
              </w:rPr>
            </w:pPr>
            <w:r w:rsidRPr="009F0887">
              <w:rPr>
                <w:color w:val="202428" w:themeColor="text1"/>
              </w:rPr>
              <w:t>team lift is not practicable or safe</w:t>
            </w:r>
          </w:p>
          <w:p w14:paraId="64931647" w14:textId="60B7DB34" w:rsidR="00030E72" w:rsidRPr="009F0887" w:rsidRDefault="00030E72" w:rsidP="00A7087D">
            <w:pPr>
              <w:pStyle w:val="TableTextCentred"/>
              <w:jc w:val="left"/>
              <w:rPr>
                <w:rFonts w:cs="Arial"/>
              </w:rPr>
            </w:pPr>
            <w:r w:rsidRPr="009F0887">
              <w:rPr>
                <w:rFonts w:cs="Arial"/>
              </w:rPr>
              <w:t>Supervise and monitor work practices</w:t>
            </w:r>
            <w:r w:rsidR="006A19DA">
              <w:rPr>
                <w:rFonts w:cs="Arial"/>
              </w:rPr>
              <w:t>.</w:t>
            </w:r>
          </w:p>
          <w:p w14:paraId="79CA9421" w14:textId="08613F0C" w:rsidR="00030E72" w:rsidRPr="009F0887" w:rsidRDefault="00030E72" w:rsidP="00A7087D">
            <w:pPr>
              <w:pStyle w:val="TableTextCentred"/>
              <w:jc w:val="left"/>
              <w:rPr>
                <w:rFonts w:cs="Arial"/>
              </w:rPr>
            </w:pPr>
            <w:r w:rsidRPr="009F0887">
              <w:rPr>
                <w:rFonts w:cs="Arial"/>
              </w:rPr>
              <w:t>Avoid overextending limbs, stretching overhead</w:t>
            </w:r>
            <w:r w:rsidR="006A19DA">
              <w:rPr>
                <w:rFonts w:cs="Arial"/>
              </w:rPr>
              <w:t>.</w:t>
            </w:r>
          </w:p>
          <w:p w14:paraId="6BA1BD3B" w14:textId="15BC6B15" w:rsidR="00030E72" w:rsidRPr="009F0887" w:rsidRDefault="00030E72" w:rsidP="00A7087D">
            <w:pPr>
              <w:pStyle w:val="TableTextCentred"/>
              <w:jc w:val="left"/>
              <w:rPr>
                <w:rFonts w:cs="Arial"/>
              </w:rPr>
            </w:pPr>
            <w:r w:rsidRPr="009F0887">
              <w:rPr>
                <w:rFonts w:cs="Arial"/>
              </w:rPr>
              <w:t>Use team lifts and co-workers to assist with tasks</w:t>
            </w:r>
            <w:r w:rsidR="006A19DA">
              <w:rPr>
                <w:rFonts w:cs="Arial"/>
              </w:rPr>
              <w:t>.</w:t>
            </w:r>
          </w:p>
          <w:p w14:paraId="36E57B64" w14:textId="7864AF2F" w:rsidR="00030E72" w:rsidRPr="009F0887" w:rsidRDefault="00030E72" w:rsidP="00A7087D">
            <w:pPr>
              <w:pStyle w:val="TableTextCentred"/>
              <w:jc w:val="left"/>
              <w:rPr>
                <w:rFonts w:cs="Arial"/>
              </w:rPr>
            </w:pPr>
            <w:r w:rsidRPr="009F0887">
              <w:rPr>
                <w:rFonts w:cs="Arial"/>
              </w:rPr>
              <w:t>Ensure tools are in good condition, are being used correctly and fit for purpose</w:t>
            </w:r>
            <w:r w:rsidR="006A19DA">
              <w:rPr>
                <w:rFonts w:cs="Arial"/>
              </w:rPr>
              <w:t>.</w:t>
            </w:r>
          </w:p>
          <w:p w14:paraId="2C82CE20" w14:textId="49A1A4DF" w:rsidR="00030E72" w:rsidRPr="009F0887" w:rsidRDefault="00030E72" w:rsidP="00A7087D">
            <w:pPr>
              <w:pStyle w:val="TableTextCentred"/>
              <w:jc w:val="left"/>
              <w:rPr>
                <w:rFonts w:cs="Arial"/>
              </w:rPr>
            </w:pPr>
            <w:r w:rsidRPr="009F0887">
              <w:rPr>
                <w:rFonts w:cs="Arial"/>
              </w:rPr>
              <w:t>Supervise and monitor work practices for excessive strain</w:t>
            </w:r>
            <w:r w:rsidR="006A19DA">
              <w:rPr>
                <w:rFonts w:cs="Arial"/>
              </w:rPr>
              <w:t>.</w:t>
            </w:r>
          </w:p>
        </w:tc>
        <w:tc>
          <w:tcPr>
            <w:tcW w:w="760" w:type="dxa"/>
          </w:tcPr>
          <w:p w14:paraId="312A7073" w14:textId="2B4F42B2" w:rsidR="00030E72" w:rsidRDefault="00030E72"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6917348D" w14:textId="77777777" w:rsidR="00030E72" w:rsidRDefault="00030E72" w:rsidP="00A7087D">
            <w:pPr>
              <w:pStyle w:val="TableTextCentred"/>
              <w:jc w:val="left"/>
              <w:rPr>
                <w:rFonts w:cs="Arial"/>
                <w:snapToGrid w:val="0"/>
              </w:rPr>
            </w:pPr>
            <w:r w:rsidRPr="0007310F">
              <w:rPr>
                <w:rFonts w:cs="Arial"/>
                <w:snapToGrid w:val="0"/>
              </w:rPr>
              <w:t>Supervisor / Field Staff</w:t>
            </w:r>
          </w:p>
          <w:p w14:paraId="4428C8EA" w14:textId="3A47F3E4" w:rsidR="00030E72" w:rsidRPr="0007310F" w:rsidRDefault="00030E72"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D3DD8A9" w14:textId="77777777" w:rsidTr="00577250">
        <w:trPr>
          <w:trHeight w:val="173"/>
        </w:trPr>
        <w:tc>
          <w:tcPr>
            <w:tcW w:w="1843" w:type="dxa"/>
            <w:vMerge w:val="restart"/>
            <w:shd w:val="clear" w:color="auto" w:fill="E9E9E9" w:themeFill="background2"/>
          </w:tcPr>
          <w:p w14:paraId="4FB90BFD" w14:textId="51402E55" w:rsidR="00B408F9" w:rsidRPr="00B47A64" w:rsidRDefault="00B408F9" w:rsidP="00E17D94">
            <w:pPr>
              <w:pStyle w:val="TableTextCentred"/>
              <w:numPr>
                <w:ilvl w:val="0"/>
                <w:numId w:val="24"/>
              </w:numPr>
              <w:tabs>
                <w:tab w:val="clear" w:pos="567"/>
                <w:tab w:val="clear" w:pos="851"/>
              </w:tabs>
              <w:ind w:left="318" w:hanging="284"/>
              <w:jc w:val="left"/>
              <w:rPr>
                <w:rFonts w:cs="Arial"/>
              </w:rPr>
            </w:pPr>
            <w:r w:rsidRPr="00030E72">
              <w:rPr>
                <w:rFonts w:cs="Arial"/>
                <w:b/>
                <w:bCs w:val="0"/>
                <w:color w:val="0C2340" w:themeColor="accent6"/>
              </w:rPr>
              <w:t>Environmental Impacts</w:t>
            </w:r>
          </w:p>
        </w:tc>
        <w:tc>
          <w:tcPr>
            <w:tcW w:w="2410" w:type="dxa"/>
          </w:tcPr>
          <w:p w14:paraId="090DC9F2" w14:textId="31A51DA6" w:rsidR="00B408F9" w:rsidRPr="00030E72" w:rsidRDefault="00B408F9" w:rsidP="00A7087D">
            <w:pPr>
              <w:pStyle w:val="TableText"/>
              <w:ind w:right="23"/>
            </w:pPr>
            <w:r w:rsidRPr="00030E72">
              <w:t>Waste</w:t>
            </w:r>
          </w:p>
        </w:tc>
        <w:tc>
          <w:tcPr>
            <w:tcW w:w="851" w:type="dxa"/>
          </w:tcPr>
          <w:p w14:paraId="71090501" w14:textId="023F776F" w:rsidR="00B408F9" w:rsidRPr="009F0887" w:rsidRDefault="00B408F9" w:rsidP="00E05D2F">
            <w:pPr>
              <w:pStyle w:val="TableTextCentred"/>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7239" w:type="dxa"/>
          </w:tcPr>
          <w:p w14:paraId="4DE118C5" w14:textId="593ED028" w:rsidR="00B408F9" w:rsidRPr="009F0887" w:rsidRDefault="00B408F9" w:rsidP="00A7087D">
            <w:pPr>
              <w:pStyle w:val="TableTextCentred"/>
              <w:jc w:val="left"/>
              <w:rPr>
                <w:rFonts w:cs="Arial"/>
              </w:rPr>
            </w:pPr>
            <w:r w:rsidRPr="009F0887">
              <w:rPr>
                <w:rFonts w:cs="Arial"/>
              </w:rPr>
              <w:t>All waste to be disposed of as per site requirements or returned to office</w:t>
            </w:r>
            <w:r>
              <w:rPr>
                <w:rFonts w:cs="Arial"/>
              </w:rPr>
              <w:t>.</w:t>
            </w:r>
          </w:p>
          <w:p w14:paraId="0211EB22" w14:textId="59C483DE" w:rsidR="00B408F9" w:rsidRPr="009F0887" w:rsidRDefault="00B408F9" w:rsidP="00A7087D">
            <w:pPr>
              <w:pStyle w:val="TableTextCentred"/>
              <w:jc w:val="left"/>
              <w:rPr>
                <w:rFonts w:cs="Arial"/>
              </w:rPr>
            </w:pPr>
            <w:r w:rsidRPr="009F0887">
              <w:rPr>
                <w:rFonts w:cs="Arial"/>
              </w:rPr>
              <w:t>Ensure area is left clean and tidy</w:t>
            </w:r>
            <w:r>
              <w:rPr>
                <w:rFonts w:cs="Arial"/>
              </w:rPr>
              <w:t>.</w:t>
            </w:r>
          </w:p>
        </w:tc>
        <w:tc>
          <w:tcPr>
            <w:tcW w:w="760" w:type="dxa"/>
          </w:tcPr>
          <w:p w14:paraId="04761CE5" w14:textId="7A2BE173"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25587E0B" w14:textId="77777777" w:rsidR="00B408F9" w:rsidRDefault="00B408F9" w:rsidP="00A7087D">
            <w:pPr>
              <w:pStyle w:val="TableTextCentred"/>
              <w:jc w:val="left"/>
              <w:rPr>
                <w:rFonts w:cs="Arial"/>
                <w:snapToGrid w:val="0"/>
              </w:rPr>
            </w:pPr>
            <w:r w:rsidRPr="0007310F">
              <w:rPr>
                <w:rFonts w:cs="Arial"/>
                <w:snapToGrid w:val="0"/>
              </w:rPr>
              <w:t>Supervisor / Field Staff</w:t>
            </w:r>
          </w:p>
          <w:p w14:paraId="423F30BF" w14:textId="4EE82F5B"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B44A68" w14:paraId="00EB90A0" w14:textId="77777777" w:rsidTr="00577250">
        <w:trPr>
          <w:trHeight w:val="173"/>
        </w:trPr>
        <w:tc>
          <w:tcPr>
            <w:tcW w:w="1843" w:type="dxa"/>
            <w:vMerge/>
            <w:shd w:val="clear" w:color="auto" w:fill="E9E9E9" w:themeFill="background2"/>
            <w:vAlign w:val="center"/>
          </w:tcPr>
          <w:p w14:paraId="211C5C58" w14:textId="77777777" w:rsidR="00B408F9" w:rsidRPr="005004A4" w:rsidRDefault="00B408F9" w:rsidP="00776611">
            <w:pPr>
              <w:pStyle w:val="TableTextCentred"/>
              <w:jc w:val="left"/>
              <w:rPr>
                <w:rFonts w:cs="Arial"/>
              </w:rPr>
            </w:pPr>
          </w:p>
        </w:tc>
        <w:tc>
          <w:tcPr>
            <w:tcW w:w="2410" w:type="dxa"/>
          </w:tcPr>
          <w:p w14:paraId="580F54FD" w14:textId="7FB8135A" w:rsidR="00B408F9" w:rsidRPr="00030E72" w:rsidRDefault="00B408F9" w:rsidP="00A7087D">
            <w:pPr>
              <w:pStyle w:val="TableText"/>
              <w:ind w:right="23"/>
            </w:pPr>
            <w:r w:rsidRPr="00030E72">
              <w:t>Noise</w:t>
            </w:r>
          </w:p>
        </w:tc>
        <w:tc>
          <w:tcPr>
            <w:tcW w:w="851" w:type="dxa"/>
          </w:tcPr>
          <w:p w14:paraId="5F3C5084" w14:textId="58AD0FAE" w:rsidR="00B408F9" w:rsidRPr="009F0887" w:rsidRDefault="00B408F9" w:rsidP="00E05D2F">
            <w:pPr>
              <w:pStyle w:val="TableTextCentred"/>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7239" w:type="dxa"/>
          </w:tcPr>
          <w:p w14:paraId="321F9B46" w14:textId="6303C6B8" w:rsidR="00B408F9" w:rsidRPr="009F0887" w:rsidRDefault="00B408F9" w:rsidP="00A7087D">
            <w:pPr>
              <w:pStyle w:val="TableTextCentred"/>
              <w:jc w:val="left"/>
              <w:rPr>
                <w:rFonts w:cs="Arial"/>
              </w:rPr>
            </w:pPr>
            <w:r w:rsidRPr="009F0887">
              <w:rPr>
                <w:rFonts w:cs="Arial"/>
              </w:rPr>
              <w:t>Ear plugs and / or ear muffs to be worn for all cutting operations</w:t>
            </w:r>
            <w:r>
              <w:rPr>
                <w:rFonts w:cs="Arial"/>
              </w:rPr>
              <w:t>.</w:t>
            </w:r>
          </w:p>
          <w:p w14:paraId="0194926B" w14:textId="22EB7057" w:rsidR="00B408F9" w:rsidRPr="009F0887" w:rsidRDefault="00B408F9" w:rsidP="00A7087D">
            <w:pPr>
              <w:pStyle w:val="TableTextCentred"/>
              <w:jc w:val="left"/>
              <w:rPr>
                <w:rFonts w:cs="Arial"/>
              </w:rPr>
            </w:pPr>
            <w:r w:rsidRPr="009F0887">
              <w:rPr>
                <w:rFonts w:cs="Arial"/>
              </w:rPr>
              <w:t>Dual protection can also be used</w:t>
            </w:r>
            <w:r>
              <w:rPr>
                <w:rFonts w:cs="Arial"/>
              </w:rPr>
              <w:t>.</w:t>
            </w:r>
          </w:p>
          <w:p w14:paraId="27E9B34B" w14:textId="3D4177DF" w:rsidR="00B408F9" w:rsidRPr="009F0887" w:rsidRDefault="00B408F9" w:rsidP="00A7087D">
            <w:pPr>
              <w:pStyle w:val="TableTextCentred"/>
              <w:jc w:val="left"/>
              <w:rPr>
                <w:rFonts w:cs="Arial"/>
              </w:rPr>
            </w:pPr>
            <w:r w:rsidRPr="009F0887">
              <w:rPr>
                <w:rFonts w:cs="Arial"/>
              </w:rPr>
              <w:t>Sound baffles can be used where concern for others is assessed as critical</w:t>
            </w:r>
            <w:r>
              <w:rPr>
                <w:rFonts w:cs="Arial"/>
              </w:rPr>
              <w:t>.</w:t>
            </w:r>
          </w:p>
        </w:tc>
        <w:tc>
          <w:tcPr>
            <w:tcW w:w="760" w:type="dxa"/>
          </w:tcPr>
          <w:p w14:paraId="4B9007D5" w14:textId="0074E308" w:rsidR="00B408F9" w:rsidRDefault="00B408F9" w:rsidP="00E05D2F">
            <w:pPr>
              <w:pStyle w:val="TableText"/>
              <w:ind w:right="23"/>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66" w:type="dxa"/>
          </w:tcPr>
          <w:p w14:paraId="3C6D9B36" w14:textId="77777777" w:rsidR="00B408F9" w:rsidRDefault="00B408F9" w:rsidP="00A7087D">
            <w:pPr>
              <w:pStyle w:val="TableTextCentred"/>
              <w:jc w:val="left"/>
              <w:rPr>
                <w:rFonts w:cs="Arial"/>
                <w:snapToGrid w:val="0"/>
              </w:rPr>
            </w:pPr>
            <w:r w:rsidRPr="0007310F">
              <w:rPr>
                <w:rFonts w:cs="Arial"/>
                <w:snapToGrid w:val="0"/>
              </w:rPr>
              <w:t>Supervisor / Field Staff</w:t>
            </w:r>
          </w:p>
          <w:p w14:paraId="6F894A12" w14:textId="53E848B3" w:rsidR="00B408F9" w:rsidRPr="0007310F" w:rsidRDefault="00B408F9" w:rsidP="00A7087D">
            <w:pPr>
              <w:pStyle w:val="TableTextCentred"/>
              <w:jc w:val="left"/>
              <w:rPr>
                <w:rFonts w:cs="Arial"/>
                <w:snapToGrid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bl>
    <w:p w14:paraId="404660ED" w14:textId="77777777" w:rsidR="00667C4B" w:rsidRDefault="00667C4B" w:rsidP="00B47A64">
      <w:pPr>
        <w:spacing w:after="0"/>
      </w:pPr>
    </w:p>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5245"/>
        <w:gridCol w:w="5529"/>
        <w:gridCol w:w="4395"/>
      </w:tblGrid>
      <w:tr w:rsidR="00941634" w:rsidRPr="00B44A68" w14:paraId="0AA38458" w14:textId="77777777" w:rsidTr="00690A1F">
        <w:trPr>
          <w:trHeight w:val="173"/>
        </w:trPr>
        <w:tc>
          <w:tcPr>
            <w:tcW w:w="15169" w:type="dxa"/>
            <w:gridSpan w:val="3"/>
            <w:shd w:val="clear" w:color="auto" w:fill="0C2340" w:themeFill="accent6"/>
            <w:vAlign w:val="center"/>
          </w:tcPr>
          <w:p w14:paraId="6D7A5F36" w14:textId="77777777" w:rsidR="00941634" w:rsidRPr="00B47A64" w:rsidRDefault="00941634" w:rsidP="00690A1F">
            <w:pPr>
              <w:pStyle w:val="TableTextCentred"/>
              <w:jc w:val="left"/>
              <w:rPr>
                <w:rFonts w:cs="Arial"/>
              </w:rPr>
            </w:pPr>
            <w:r w:rsidRPr="00941634">
              <w:rPr>
                <w:rFonts w:cs="Arial"/>
                <w:color w:val="FFFFFF" w:themeColor="background1"/>
              </w:rPr>
              <w:t>References – Legislation / Regulations / Codes of Practice / Guidelines / Compliance Codes / Aust. Standards and other relevant requirements:</w:t>
            </w:r>
          </w:p>
        </w:tc>
      </w:tr>
      <w:tr w:rsidR="00387602" w:rsidRPr="00B44A68" w14:paraId="6041BEC3" w14:textId="77777777" w:rsidTr="00387602">
        <w:trPr>
          <w:trHeight w:val="173"/>
        </w:trPr>
        <w:tc>
          <w:tcPr>
            <w:tcW w:w="5245" w:type="dxa"/>
            <w:tcBorders>
              <w:right w:val="single" w:sz="4" w:space="0" w:color="auto"/>
            </w:tcBorders>
            <w:shd w:val="clear" w:color="auto" w:fill="E9E9E9" w:themeFill="background2"/>
            <w:vAlign w:val="center"/>
          </w:tcPr>
          <w:p w14:paraId="3E18E2D6" w14:textId="77777777" w:rsidR="00387602" w:rsidRPr="00941634" w:rsidRDefault="00387602" w:rsidP="00690A1F">
            <w:pPr>
              <w:pStyle w:val="TableTextCentred"/>
              <w:jc w:val="left"/>
              <w:rPr>
                <w:rFonts w:cs="Arial"/>
                <w:color w:val="0C2340" w:themeColor="accent6"/>
              </w:rPr>
            </w:pPr>
            <w:r w:rsidRPr="00941634">
              <w:rPr>
                <w:rFonts w:cs="Arial"/>
                <w:color w:val="0C2340" w:themeColor="accent6"/>
              </w:rPr>
              <w:t>Select the relevant legislation for your location</w:t>
            </w:r>
          </w:p>
        </w:tc>
        <w:tc>
          <w:tcPr>
            <w:tcW w:w="5529" w:type="dxa"/>
            <w:tcBorders>
              <w:left w:val="single" w:sz="4" w:space="0" w:color="auto"/>
            </w:tcBorders>
            <w:shd w:val="clear" w:color="auto" w:fill="E9E9E9" w:themeFill="background2"/>
            <w:vAlign w:val="center"/>
          </w:tcPr>
          <w:p w14:paraId="59122E9D" w14:textId="77777777" w:rsidR="00387602" w:rsidRPr="00941634" w:rsidRDefault="00387602" w:rsidP="00690A1F">
            <w:pPr>
              <w:pStyle w:val="TableTextCentred"/>
              <w:jc w:val="left"/>
              <w:rPr>
                <w:rFonts w:cs="Arial"/>
                <w:color w:val="0C2340" w:themeColor="accent6"/>
              </w:rPr>
            </w:pPr>
            <w:r>
              <w:rPr>
                <w:rFonts w:cs="Arial"/>
                <w:color w:val="0C2340" w:themeColor="accent6"/>
              </w:rPr>
              <w:t>Remove</w:t>
            </w:r>
            <w:r w:rsidRPr="00941634">
              <w:rPr>
                <w:rFonts w:cs="Arial"/>
                <w:color w:val="0C2340" w:themeColor="accent6"/>
              </w:rPr>
              <w:t xml:space="preserve"> any non-relevant standards</w:t>
            </w:r>
          </w:p>
        </w:tc>
        <w:tc>
          <w:tcPr>
            <w:tcW w:w="4395" w:type="dxa"/>
            <w:tcBorders>
              <w:left w:val="single" w:sz="4" w:space="0" w:color="auto"/>
            </w:tcBorders>
            <w:shd w:val="clear" w:color="auto" w:fill="E9E9E9" w:themeFill="background2"/>
            <w:vAlign w:val="center"/>
          </w:tcPr>
          <w:p w14:paraId="5BC2EE6D" w14:textId="40ECE49E" w:rsidR="00387602" w:rsidRPr="00941634" w:rsidRDefault="00387602" w:rsidP="00690A1F">
            <w:pPr>
              <w:pStyle w:val="TableTextCentred"/>
              <w:jc w:val="left"/>
              <w:rPr>
                <w:rFonts w:cs="Arial"/>
                <w:color w:val="0C2340" w:themeColor="accent6"/>
              </w:rPr>
            </w:pPr>
            <w:r w:rsidRPr="00387602">
              <w:rPr>
                <w:bCs w:val="0"/>
                <w:color w:val="0C2340" w:themeColor="accent6"/>
              </w:rPr>
              <w:fldChar w:fldCharType="begin">
                <w:ffData>
                  <w:name w:val="Text1"/>
                  <w:enabled/>
                  <w:calcOnExit w:val="0"/>
                  <w:textInput/>
                </w:ffData>
              </w:fldChar>
            </w:r>
            <w:r w:rsidRPr="00387602">
              <w:rPr>
                <w:color w:val="0C2340" w:themeColor="accent6"/>
              </w:rPr>
              <w:instrText xml:space="preserve"> FORMTEXT </w:instrText>
            </w:r>
            <w:r w:rsidRPr="00387602">
              <w:rPr>
                <w:bCs w:val="0"/>
                <w:color w:val="0C2340" w:themeColor="accent6"/>
              </w:rPr>
            </w:r>
            <w:r w:rsidRPr="00387602">
              <w:rPr>
                <w:bCs w:val="0"/>
                <w:color w:val="0C2340" w:themeColor="accent6"/>
              </w:rPr>
              <w:fldChar w:fldCharType="separate"/>
            </w:r>
            <w:r w:rsidRPr="00387602">
              <w:rPr>
                <w:noProof/>
                <w:color w:val="0C2340" w:themeColor="accent6"/>
              </w:rPr>
              <w:t> </w:t>
            </w:r>
            <w:r w:rsidRPr="00387602">
              <w:rPr>
                <w:noProof/>
                <w:color w:val="0C2340" w:themeColor="accent6"/>
              </w:rPr>
              <w:t> </w:t>
            </w:r>
            <w:r w:rsidRPr="00387602">
              <w:rPr>
                <w:noProof/>
                <w:color w:val="0C2340" w:themeColor="accent6"/>
              </w:rPr>
              <w:t> </w:t>
            </w:r>
            <w:r w:rsidRPr="00387602">
              <w:rPr>
                <w:noProof/>
                <w:color w:val="0C2340" w:themeColor="accent6"/>
              </w:rPr>
              <w:t> </w:t>
            </w:r>
            <w:r w:rsidRPr="00387602">
              <w:rPr>
                <w:noProof/>
                <w:color w:val="0C2340" w:themeColor="accent6"/>
              </w:rPr>
              <w:t> </w:t>
            </w:r>
            <w:r w:rsidRPr="00387602">
              <w:rPr>
                <w:bCs w:val="0"/>
                <w:color w:val="0C2340" w:themeColor="accent6"/>
              </w:rPr>
              <w:fldChar w:fldCharType="end"/>
            </w:r>
          </w:p>
        </w:tc>
      </w:tr>
      <w:tr w:rsidR="00F1788E" w:rsidRPr="00B44A68" w14:paraId="6D66A9ED" w14:textId="77777777" w:rsidTr="00D719B7">
        <w:trPr>
          <w:trHeight w:val="685"/>
        </w:trPr>
        <w:tc>
          <w:tcPr>
            <w:tcW w:w="5245" w:type="dxa"/>
            <w:tcBorders>
              <w:right w:val="single" w:sz="4" w:space="0" w:color="auto"/>
            </w:tcBorders>
            <w:shd w:val="clear" w:color="auto" w:fill="auto"/>
            <w:vAlign w:val="center"/>
          </w:tcPr>
          <w:p w14:paraId="55401FA5" w14:textId="33E52E0F" w:rsidR="00F1788E" w:rsidRPr="00F1788E" w:rsidRDefault="0063748E" w:rsidP="00F1788E">
            <w:pPr>
              <w:pStyle w:val="TableTextCentred"/>
              <w:jc w:val="left"/>
              <w:rPr>
                <w:rFonts w:cs="Arial"/>
                <w:snapToGrid w:val="0"/>
              </w:rPr>
            </w:pPr>
            <w:sdt>
              <w:sdtPr>
                <w:rPr>
                  <w:rFonts w:cs="Arial"/>
                  <w:snapToGrid w:val="0"/>
                </w:rPr>
                <w:alias w:val="Legislation"/>
                <w:tag w:val="Please choose one"/>
                <w:id w:val="-1134105846"/>
                <w:placeholder>
                  <w:docPart w:val="38351B68CD2046528AB568469FE698F1"/>
                </w:placeholder>
                <w:dropDownList>
                  <w:listItem w:displayText="Click here to select relevant legislation" w:value="Click here to select relevant legislation"/>
                  <w:listItem w:displayText="ACT - WHS Act 2011, ACT WHS Regulation 2011, EPA Act, Programmed Policies, Procedures, SWMS &amp; SOPs" w:value="ACT - WHS Act 2011, ACT WHS Regulation 2011, EPA Act, Programmed Policies, Procedures, SWMS &amp; SOPs"/>
                  <w:listItem w:displayText="AUS - Cwth WHS Act 2011, Cwth WHS Regulations 2011, EPBC Act, Programmed Policies, Procedures, SWMS &amp; SOPs" w:value="AUS - Cwth WHS Act 2011, Cwth WHS Regulations 2011, EPBC Act, Programmed Policies, Procedures, SWMS &amp; SOPs"/>
                  <w:listItem w:displayText="NSW - WHS Act 2011, NSW WHS Regulation 2017, NSW PEO Act, Programmed Policies, Procedures, SWMS &amp; SOPs" w:value="NSW - WHS Act 2011, NSW WHS Regulation 2017, NSW PEO Act, Programmed Policies, Procedures, SWMS &amp; SOPs"/>
                  <w:listItem w:displayText="NT - WHS Act 2011, NT WHS Regulation 2011, NT WMPC Act, Programmed Policies, Procedures, SWMS &amp; SOPs" w:value="NT - WHS Act 2011, NT WHS Regulation 2011, NT WMPC Act, Programmed Policies, Procedures, SWMS &amp; SOPs"/>
                  <w:listItem w:displayText="NZ - HSW Act 2015, NZ HSW Regulations 2016, EPA Act 2011, HSW (General Risk and Workplace Management) Regulations 2016, HSW (Worker Engagement, Participation and Representation) Regulations 2016, Programmed Policies, Procedures, SWMS &amp; SOPs" w:value="NZ - HSW Act 2015, NZ HSW Regulations 2016, EPA Act 2011, HSW (General Risk and Workplace Management) Regulations 2016, HSW (Worker Engagement, Participation and Representation) Regulations 2016, Programmed Policies, Procedures, SWMS &amp; SOPs"/>
                  <w:listItem w:displayText="QLD - WHS Act 2011, Qld WHS Regulation 2011, QLD EPA Act, Programmed Policies, Procedures, SWMS &amp; SOPs" w:value="QLD - WHS Act 2011, Qld WHS Regulation 2011, QLD EPA Act, Programmed Policies, Procedures, SWMS &amp; SOPs"/>
                  <w:listItem w:displayText="SA - WHS Act 2012, SA WHS Regulation 2012, SA EPA Act, Programmed Policies, Procedures, SWMS &amp; SOPs" w:value="SA - WHS Act 2012, SA WHS Regulation 2012, SA EPA Act, Programmed Policies, Procedures, SWMS &amp; SOPs"/>
                  <w:listItem w:displayText="TAS - WHS Act 2012, TAS WHS Regulation 2022, Environmental Management &amp; Pollution Control Act 1994, Programmed Policies, Procedures, SWMS &amp; SOPs" w:value="TAS - WHS Act 2012, TAS WHS Regulation 2022, Environmental Management &amp; Pollution Control Act 1994, Programmed Policies, Procedures, SWMS &amp; SOPs"/>
                  <w:listItem w:displayText="VIC - OHS Act 2004, VIC OHS Regulations 2017, VIC EPA Act, Programmed Policies, Procedures, SWMS &amp; SOPs" w:value="VIC - OHS Act 2004, VIC OHS Regulations 2017, VIC EPA Act, Programmed Policies, Procedures, SWMS &amp; SOPs"/>
                  <w:listItem w:displayText="WA - WHS Act 2020, WA WHS Regulations 2022, WA EPA Act, Programmed Policies, Procedures, SWMS &amp; SOPs" w:value="WA - WHS Act 2020, WA WHS Regulations 2022, WA EPA Act, Programmed Policies, Procedures, SWMS &amp; SOPs"/>
                </w:dropDownList>
              </w:sdtPr>
              <w:sdtEndPr/>
              <w:sdtContent>
                <w:r w:rsidR="00F1788E">
                  <w:rPr>
                    <w:rFonts w:cs="Arial"/>
                    <w:snapToGrid w:val="0"/>
                  </w:rPr>
                  <w:t>Click here to select relevant legislation</w:t>
                </w:r>
              </w:sdtContent>
            </w:sdt>
          </w:p>
        </w:tc>
        <w:tc>
          <w:tcPr>
            <w:tcW w:w="5529" w:type="dxa"/>
            <w:vMerge w:val="restart"/>
            <w:tcBorders>
              <w:left w:val="single" w:sz="4" w:space="0" w:color="auto"/>
            </w:tcBorders>
            <w:shd w:val="clear" w:color="auto" w:fill="auto"/>
            <w:vAlign w:val="center"/>
          </w:tcPr>
          <w:p w14:paraId="180AF0DC" w14:textId="0EEA777C" w:rsidR="00F1788E" w:rsidRPr="00011727" w:rsidRDefault="00F1788E" w:rsidP="00690A1F">
            <w:pPr>
              <w:pStyle w:val="TableTextCentred"/>
              <w:jc w:val="left"/>
              <w:rPr>
                <w:rFonts w:cs="Arial"/>
                <w:snapToGrid w:val="0"/>
              </w:rPr>
            </w:pPr>
            <w:r w:rsidRPr="00011727">
              <w:rPr>
                <w:rFonts w:cs="Arial"/>
                <w:snapToGrid w:val="0"/>
              </w:rPr>
              <w:t>AS-NZS 3000 Electrical Installations Wiring Rules</w:t>
            </w:r>
          </w:p>
          <w:p w14:paraId="76C6DB52" w14:textId="31D5EC3A" w:rsidR="00F1788E" w:rsidRPr="00011727" w:rsidRDefault="00F1788E" w:rsidP="00690A1F">
            <w:pPr>
              <w:pStyle w:val="TableTextCentred"/>
              <w:jc w:val="left"/>
              <w:rPr>
                <w:rFonts w:cs="Arial"/>
                <w:snapToGrid w:val="0"/>
              </w:rPr>
            </w:pPr>
            <w:r w:rsidRPr="00011727">
              <w:rPr>
                <w:rFonts w:cs="Arial"/>
                <w:snapToGrid w:val="0"/>
              </w:rPr>
              <w:t>AS-NZS 3012 Electrical Installations Construction &amp; Demolition</w:t>
            </w:r>
          </w:p>
          <w:p w14:paraId="45D8C9DB" w14:textId="44E875E6" w:rsidR="00F1788E" w:rsidRPr="00011727" w:rsidRDefault="00F1788E" w:rsidP="00690A1F">
            <w:pPr>
              <w:pStyle w:val="TableTextCentred"/>
              <w:jc w:val="left"/>
              <w:rPr>
                <w:rFonts w:cs="Arial"/>
                <w:snapToGrid w:val="0"/>
              </w:rPr>
            </w:pPr>
            <w:r w:rsidRPr="00011727">
              <w:rPr>
                <w:rFonts w:cs="Arial"/>
                <w:snapToGrid w:val="0"/>
              </w:rPr>
              <w:t>AS-NZS 4361.1:2017 Hazardous Paint Management</w:t>
            </w:r>
          </w:p>
          <w:p w14:paraId="28C4B425" w14:textId="0650F1B1" w:rsidR="00F1788E" w:rsidRPr="00B47A64" w:rsidRDefault="00F1788E" w:rsidP="00690A1F">
            <w:pPr>
              <w:pStyle w:val="TableTextCentred"/>
              <w:jc w:val="left"/>
              <w:rPr>
                <w:rFonts w:cs="Arial"/>
                <w:color w:val="0C2340" w:themeColor="accent6"/>
              </w:rPr>
            </w:pPr>
            <w:r w:rsidRPr="00011727">
              <w:rPr>
                <w:rFonts w:cs="Arial"/>
                <w:snapToGrid w:val="0"/>
              </w:rPr>
              <w:t>AS-NZS 4488:1997 Industrial Rope Access Systems - Series</w:t>
            </w:r>
          </w:p>
        </w:tc>
        <w:tc>
          <w:tcPr>
            <w:tcW w:w="4395" w:type="dxa"/>
            <w:vMerge w:val="restart"/>
            <w:tcBorders>
              <w:left w:val="single" w:sz="4" w:space="0" w:color="auto"/>
            </w:tcBorders>
            <w:shd w:val="clear" w:color="auto" w:fill="auto"/>
            <w:vAlign w:val="center"/>
          </w:tcPr>
          <w:p w14:paraId="1D3FC443" w14:textId="5400F371" w:rsidR="00F1788E" w:rsidRPr="00011727" w:rsidRDefault="00F1788E" w:rsidP="00690A1F">
            <w:pPr>
              <w:pStyle w:val="TableTextCentred"/>
              <w:jc w:val="left"/>
              <w:rPr>
                <w:rFonts w:cs="Arial"/>
                <w:snapToGrid w:val="0"/>
              </w:rPr>
            </w:pPr>
            <w:r w:rsidRPr="00011727">
              <w:rPr>
                <w:rFonts w:cs="Arial"/>
                <w:snapToGrid w:val="0"/>
              </w:rPr>
              <w:t>AS-NZS 1418 Mobile Elevating Work Platforms</w:t>
            </w:r>
          </w:p>
          <w:p w14:paraId="3259097E" w14:textId="597F8557" w:rsidR="00F1788E" w:rsidRPr="00011727" w:rsidRDefault="00F1788E" w:rsidP="00690A1F">
            <w:pPr>
              <w:pStyle w:val="TableTextCentred"/>
              <w:jc w:val="left"/>
              <w:rPr>
                <w:rFonts w:cs="Arial"/>
                <w:snapToGrid w:val="0"/>
              </w:rPr>
            </w:pPr>
            <w:r w:rsidRPr="00011727">
              <w:rPr>
                <w:rFonts w:cs="Arial"/>
                <w:snapToGrid w:val="0"/>
              </w:rPr>
              <w:t>AS-NZS 1576 Scaffolding - Series</w:t>
            </w:r>
          </w:p>
          <w:p w14:paraId="1CCE07BC" w14:textId="7059CD27" w:rsidR="00F1788E" w:rsidRPr="00011727" w:rsidRDefault="00F1788E" w:rsidP="00690A1F">
            <w:pPr>
              <w:pStyle w:val="TableTextCentred"/>
              <w:jc w:val="left"/>
              <w:rPr>
                <w:rFonts w:cs="Arial"/>
                <w:snapToGrid w:val="0"/>
              </w:rPr>
            </w:pPr>
            <w:r w:rsidRPr="00011727">
              <w:rPr>
                <w:rFonts w:cs="Arial"/>
                <w:snapToGrid w:val="0"/>
              </w:rPr>
              <w:t>AS-NZS 1891:2020 Work at Height - Series</w:t>
            </w:r>
          </w:p>
          <w:p w14:paraId="270B6C6C" w14:textId="312F4EA9" w:rsidR="00F1788E" w:rsidRPr="00011727" w:rsidRDefault="00F1788E" w:rsidP="00690A1F">
            <w:pPr>
              <w:pStyle w:val="TableTextCentred"/>
              <w:jc w:val="left"/>
              <w:rPr>
                <w:rFonts w:cs="Arial"/>
                <w:snapToGrid w:val="0"/>
              </w:rPr>
            </w:pPr>
            <w:r w:rsidRPr="00011727">
              <w:rPr>
                <w:rFonts w:cs="Arial"/>
                <w:snapToGrid w:val="0"/>
              </w:rPr>
              <w:t>AS-NZS 1892 Portable Ladders - Series</w:t>
            </w:r>
          </w:p>
          <w:p w14:paraId="7C4B3CC1" w14:textId="5FE2152F" w:rsidR="00F1788E" w:rsidRPr="00B47A64" w:rsidRDefault="00F1788E" w:rsidP="00690A1F">
            <w:pPr>
              <w:pStyle w:val="TableTextCentred"/>
              <w:jc w:val="left"/>
              <w:rPr>
                <w:rFonts w:cs="Arial"/>
                <w:color w:val="0C2340" w:themeColor="accent6"/>
              </w:rPr>
            </w:pPr>
            <w:r w:rsidRPr="00011727">
              <w:rPr>
                <w:rFonts w:cs="Arial"/>
                <w:snapToGrid w:val="0"/>
              </w:rPr>
              <w:t>AS-NZS 5532:2013 Single Point Anchor</w:t>
            </w:r>
            <w:r>
              <w:rPr>
                <w:rFonts w:cs="Arial"/>
                <w:snapToGrid w:val="0"/>
              </w:rPr>
              <w:t>s</w:t>
            </w:r>
          </w:p>
        </w:tc>
      </w:tr>
      <w:tr w:rsidR="00F1788E" w:rsidRPr="00B44A68" w14:paraId="1EC9F8E1" w14:textId="77777777" w:rsidTr="00D719B7">
        <w:trPr>
          <w:trHeight w:val="682"/>
        </w:trPr>
        <w:tc>
          <w:tcPr>
            <w:tcW w:w="5245" w:type="dxa"/>
            <w:tcBorders>
              <w:right w:val="single" w:sz="4" w:space="0" w:color="auto"/>
            </w:tcBorders>
            <w:shd w:val="clear" w:color="auto" w:fill="auto"/>
            <w:vAlign w:val="center"/>
          </w:tcPr>
          <w:p w14:paraId="607473E2" w14:textId="76A4774D" w:rsidR="00F1788E" w:rsidRDefault="0063748E" w:rsidP="00690A1F">
            <w:pPr>
              <w:pStyle w:val="TableTextCentred"/>
              <w:jc w:val="left"/>
              <w:rPr>
                <w:rFonts w:cs="Arial"/>
                <w:snapToGrid w:val="0"/>
              </w:rPr>
            </w:pPr>
            <w:sdt>
              <w:sdtPr>
                <w:rPr>
                  <w:rFonts w:cs="Arial"/>
                  <w:snapToGrid w:val="0"/>
                </w:rPr>
                <w:alias w:val="Electrical Legislation"/>
                <w:tag w:val="Please choose one"/>
                <w:id w:val="-744024199"/>
                <w:placeholder>
                  <w:docPart w:val="9026DAA8E9314759BC80FF361DB17AF1"/>
                </w:placeholder>
                <w:dropDownList>
                  <w:listItem w:displayText="Click here to select relevant electrical legislation" w:value="Click here to select relevant electrical legislation"/>
                  <w:listItem w:displayText="NZ - Electricity Act 1992, Electricity (Safety) Regulations 2010" w:value="NZ - Electricity Act 1992, Electricity (Safety) Regulations 2010"/>
                  <w:listItem w:displayText="QLD – Electrical Safety Act 2002, Electrical Safety Regulation 2013" w:value="QLD – Electrical Safety Act 2002, Electrical Safety Regulation 2013"/>
                  <w:listItem w:displayText="NSW – Electricity Supply Act 1995, Electricity Supply (General) Regulation 2014" w:value="NSW – Electricity Supply Act 1995, Electricity Supply (General) Regulation 2014"/>
                  <w:listItem w:displayText="ACT – Electrical Supply Act 1997, Electrical Safety Regulation 2004" w:value="ACT – Electrical Supply Act 1997, Electrical Safety Regulation 2004"/>
                  <w:listItem w:displayText="VIC – Electricity Safety Act 1998, Electricity Safety (General) Regulations 2019" w:value="VIC – Electricity Safety Act 1998, Electricity Safety (General) Regulations 2019"/>
                  <w:listItem w:displayText="TAS – Electricity Safety Act 2022, Electricity Supply Industry Regulations 2022" w:value="TAS – Electricity Safety Act 2022, Electricity Supply Industry Regulations 2022"/>
                  <w:listItem w:displayText="SA – Electricity Act 1996, Electricity (General) Regulations 2012" w:value="SA – Electricity Act 1996, Electricity (General) Regulations 2012"/>
                  <w:listItem w:displayText="NT – Electricity Reform Act 2000, Electricity Reform (Safety and Technical) Regulations 2000" w:value="NT – Electricity Reform Act 2000, Electricity Reform (Safety and Technical) Regulations 2000"/>
                  <w:listItem w:displayText="WA – Electricity Act 1945, Electricity (Licencing) Regulations 1991" w:value="WA – Electricity Act 1945, Electricity (Licencing) Regulations 1991"/>
                </w:dropDownList>
              </w:sdtPr>
              <w:sdtEndPr/>
              <w:sdtContent>
                <w:r w:rsidR="00F1788E">
                  <w:rPr>
                    <w:rFonts w:cs="Arial"/>
                    <w:snapToGrid w:val="0"/>
                  </w:rPr>
                  <w:t>Click here to select relevant electrical legislation</w:t>
                </w:r>
              </w:sdtContent>
            </w:sdt>
          </w:p>
        </w:tc>
        <w:tc>
          <w:tcPr>
            <w:tcW w:w="5529" w:type="dxa"/>
            <w:vMerge/>
            <w:tcBorders>
              <w:left w:val="single" w:sz="4" w:space="0" w:color="auto"/>
            </w:tcBorders>
            <w:shd w:val="clear" w:color="auto" w:fill="auto"/>
            <w:vAlign w:val="center"/>
          </w:tcPr>
          <w:p w14:paraId="6E8E7F17" w14:textId="77777777" w:rsidR="00F1788E" w:rsidRPr="00011727" w:rsidRDefault="00F1788E" w:rsidP="00690A1F">
            <w:pPr>
              <w:pStyle w:val="TableTextCentred"/>
              <w:jc w:val="left"/>
              <w:rPr>
                <w:rFonts w:cs="Arial"/>
                <w:snapToGrid w:val="0"/>
              </w:rPr>
            </w:pPr>
          </w:p>
        </w:tc>
        <w:tc>
          <w:tcPr>
            <w:tcW w:w="4395" w:type="dxa"/>
            <w:vMerge/>
            <w:tcBorders>
              <w:left w:val="single" w:sz="4" w:space="0" w:color="auto"/>
            </w:tcBorders>
            <w:shd w:val="clear" w:color="auto" w:fill="auto"/>
            <w:vAlign w:val="center"/>
          </w:tcPr>
          <w:p w14:paraId="6BAE74F6" w14:textId="77777777" w:rsidR="00F1788E" w:rsidRPr="00011727" w:rsidRDefault="00F1788E" w:rsidP="00690A1F">
            <w:pPr>
              <w:pStyle w:val="TableTextCentred"/>
              <w:jc w:val="left"/>
              <w:rPr>
                <w:rFonts w:cs="Arial"/>
                <w:snapToGrid w:val="0"/>
              </w:rPr>
            </w:pPr>
          </w:p>
        </w:tc>
      </w:tr>
    </w:tbl>
    <w:p w14:paraId="0066C508" w14:textId="77777777" w:rsidR="00941634" w:rsidRDefault="00941634" w:rsidP="00B47A64">
      <w:pPr>
        <w:spacing w:after="0"/>
      </w:pPr>
    </w:p>
    <w:p w14:paraId="117BED7D" w14:textId="01A17789" w:rsidR="00941634" w:rsidRDefault="00941634" w:rsidP="002B79F0">
      <w:pPr>
        <w:spacing w:after="0"/>
        <w:sectPr w:rsidR="00941634" w:rsidSect="00DA687B">
          <w:type w:val="continuous"/>
          <w:pgSz w:w="16817" w:h="11901" w:orient="landscape" w:code="9"/>
          <w:pgMar w:top="964" w:right="1701" w:bottom="1134" w:left="1418" w:header="680" w:footer="0" w:gutter="0"/>
          <w:cols w:space="708"/>
          <w:formProt w:val="0"/>
          <w:docGrid w:linePitch="360"/>
        </w:sectPr>
      </w:pPr>
    </w:p>
    <w:p w14:paraId="0866309D" w14:textId="77777777" w:rsidR="00B47A64" w:rsidRDefault="00B47A64" w:rsidP="00417711">
      <w:pPr>
        <w:spacing w:after="0"/>
        <w:ind w:left="-709"/>
      </w:pPr>
    </w:p>
    <w:p w14:paraId="0E726FCF" w14:textId="580DD97F" w:rsidR="00B458B3" w:rsidRDefault="00B458B3" w:rsidP="00483C67">
      <w:pPr>
        <w:pStyle w:val="BodyText"/>
        <w:spacing w:after="0"/>
        <w:rPr>
          <w:sz w:val="10"/>
          <w:szCs w:val="10"/>
        </w:rPr>
      </w:pPr>
    </w:p>
    <w:p w14:paraId="75FF8B4A" w14:textId="44944964" w:rsidR="00B458B3" w:rsidRDefault="005C59BE" w:rsidP="005C59BE">
      <w:pPr>
        <w:pStyle w:val="BodyText"/>
        <w:spacing w:before="100" w:after="100"/>
        <w:jc w:val="center"/>
        <w:rPr>
          <w:rStyle w:val="normaltextrun"/>
          <w:rFonts w:cs="Arial"/>
          <w:b/>
          <w:bCs/>
          <w:color w:val="F57F25"/>
          <w:sz w:val="28"/>
          <w:szCs w:val="28"/>
        </w:rPr>
      </w:pPr>
      <w:r w:rsidRPr="005C59BE">
        <w:rPr>
          <w:rStyle w:val="normaltextrun"/>
          <w:rFonts w:cs="Arial"/>
          <w:b/>
          <w:bCs/>
          <w:color w:val="F57F25"/>
          <w:sz w:val="28"/>
          <w:szCs w:val="28"/>
        </w:rPr>
        <w:t>Immediately report incidents or near misses</w:t>
      </w:r>
    </w:p>
    <w:p w14:paraId="07D05F71" w14:textId="7C375723" w:rsidR="005C59BE" w:rsidRPr="00941634" w:rsidRDefault="005C59BE" w:rsidP="00941634">
      <w:pPr>
        <w:spacing w:after="0"/>
      </w:pPr>
    </w:p>
    <w:p w14:paraId="08471452" w14:textId="77777777" w:rsidR="00F7257D" w:rsidRDefault="00F7257D" w:rsidP="00941634">
      <w:pPr>
        <w:spacing w:after="0"/>
        <w:sectPr w:rsidR="00F7257D" w:rsidSect="00DA687B">
          <w:type w:val="continuous"/>
          <w:pgSz w:w="16817" w:h="11901" w:orient="landscape" w:code="9"/>
          <w:pgMar w:top="964" w:right="1701" w:bottom="1134" w:left="1418" w:header="680" w:footer="0" w:gutter="0"/>
          <w:cols w:space="708"/>
          <w:docGrid w:linePitch="360"/>
        </w:sectPr>
      </w:pPr>
    </w:p>
    <w:p w14:paraId="074832DC" w14:textId="77777777" w:rsidR="00B408F9" w:rsidRDefault="00B408F9" w:rsidP="00417711">
      <w:pPr>
        <w:rPr>
          <w:sz w:val="12"/>
          <w:szCs w:val="12"/>
        </w:rPr>
        <w:sectPr w:rsidR="00B408F9" w:rsidSect="00B408F9">
          <w:pgSz w:w="16817" w:h="11901" w:orient="landscape" w:code="9"/>
          <w:pgMar w:top="964" w:right="1701" w:bottom="851" w:left="1418" w:header="680" w:footer="0" w:gutter="0"/>
          <w:cols w:space="708"/>
          <w:docGrid w:linePitch="360"/>
        </w:sectPr>
      </w:pPr>
    </w:p>
    <w:tbl>
      <w:tblPr>
        <w:tblStyle w:val="TableGridLight"/>
        <w:tblW w:w="5541" w:type="pct"/>
        <w:tblInd w:w="-714"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1560"/>
        <w:gridCol w:w="1417"/>
        <w:gridCol w:w="1276"/>
        <w:gridCol w:w="1263"/>
        <w:gridCol w:w="1379"/>
        <w:gridCol w:w="1379"/>
        <w:gridCol w:w="1379"/>
        <w:gridCol w:w="1379"/>
        <w:gridCol w:w="1379"/>
        <w:gridCol w:w="1379"/>
        <w:gridCol w:w="1379"/>
      </w:tblGrid>
      <w:tr w:rsidR="00B408F9" w:rsidRPr="005C59BE" w14:paraId="285C8D66" w14:textId="77777777" w:rsidTr="00F405AF">
        <w:trPr>
          <w:trHeight w:val="173"/>
          <w:tblHeader/>
        </w:trPr>
        <w:tc>
          <w:tcPr>
            <w:tcW w:w="15169" w:type="dxa"/>
            <w:gridSpan w:val="11"/>
            <w:shd w:val="clear" w:color="auto" w:fill="0C2340" w:themeFill="accent6"/>
            <w:vAlign w:val="center"/>
          </w:tcPr>
          <w:p w14:paraId="786DD3A0" w14:textId="77777777" w:rsidR="00B408F9" w:rsidRPr="005C59BE" w:rsidRDefault="00B408F9" w:rsidP="00F405AF">
            <w:pPr>
              <w:pStyle w:val="TableTextCentred"/>
              <w:jc w:val="left"/>
              <w:rPr>
                <w:rFonts w:cs="Arial"/>
              </w:rPr>
            </w:pPr>
            <w:r>
              <w:rPr>
                <w:rFonts w:cs="Arial"/>
                <w:b/>
                <w:color w:val="FFFFFF" w:themeColor="background1"/>
              </w:rPr>
              <w:t xml:space="preserve">Sign Off </w:t>
            </w:r>
            <w:r w:rsidRPr="005C59BE">
              <w:rPr>
                <w:rFonts w:cs="Arial"/>
                <w:b/>
                <w:color w:val="FFFFFF" w:themeColor="background1"/>
              </w:rPr>
              <w:t>to the SWMS</w:t>
            </w:r>
            <w:r>
              <w:rPr>
                <w:rFonts w:cs="Arial"/>
                <w:b/>
                <w:color w:val="FFFFFF" w:themeColor="background1"/>
              </w:rPr>
              <w:t xml:space="preserve"> / JSEA</w:t>
            </w:r>
            <w:r w:rsidRPr="005C59BE">
              <w:rPr>
                <w:rFonts w:cs="Arial"/>
                <w:b/>
                <w:color w:val="FFFFFF" w:themeColor="background1"/>
              </w:rPr>
              <w:t xml:space="preserve"> </w:t>
            </w:r>
            <w:r w:rsidRPr="005C59BE">
              <w:rPr>
                <w:rFonts w:cs="Arial"/>
                <w:i/>
                <w:color w:val="FFFFFF" w:themeColor="background1"/>
              </w:rPr>
              <w:t>(All workers involved in the specified task must be fully inducted and sign onto this SWMS</w:t>
            </w:r>
            <w:r>
              <w:rPr>
                <w:rFonts w:cs="Arial"/>
                <w:i/>
                <w:color w:val="FFFFFF" w:themeColor="background1"/>
              </w:rPr>
              <w:t xml:space="preserve"> / JSEA</w:t>
            </w:r>
            <w:r w:rsidRPr="005C59BE">
              <w:rPr>
                <w:rFonts w:cs="Arial"/>
                <w:i/>
                <w:color w:val="FFFFFF" w:themeColor="background1"/>
              </w:rPr>
              <w:t xml:space="preserve"> before commencing any works.)</w:t>
            </w:r>
          </w:p>
        </w:tc>
      </w:tr>
      <w:tr w:rsidR="00B408F9" w:rsidRPr="005C59BE" w14:paraId="0AC61E3E" w14:textId="77777777" w:rsidTr="00F405AF">
        <w:trPr>
          <w:trHeight w:val="173"/>
          <w:tblHeader/>
        </w:trPr>
        <w:tc>
          <w:tcPr>
            <w:tcW w:w="15169" w:type="dxa"/>
            <w:gridSpan w:val="11"/>
            <w:shd w:val="clear" w:color="auto" w:fill="auto"/>
            <w:vAlign w:val="center"/>
          </w:tcPr>
          <w:p w14:paraId="01A947AB" w14:textId="77777777" w:rsidR="00B408F9" w:rsidRPr="005C59BE" w:rsidRDefault="00B408F9" w:rsidP="00F405AF">
            <w:pPr>
              <w:pStyle w:val="TableTextCentred"/>
              <w:spacing w:before="60" w:after="60"/>
              <w:jc w:val="left"/>
              <w:rPr>
                <w:rFonts w:cs="Arial"/>
              </w:rPr>
            </w:pPr>
            <w:r w:rsidRPr="005C59BE">
              <w:rPr>
                <w:rFonts w:cs="Arial"/>
              </w:rPr>
              <w:t>I have reviewed</w:t>
            </w:r>
            <w:r>
              <w:rPr>
                <w:rFonts w:cs="Arial"/>
              </w:rPr>
              <w:t xml:space="preserve"> and been provided the opportunity for input into</w:t>
            </w:r>
            <w:r w:rsidRPr="005C59BE">
              <w:rPr>
                <w:rFonts w:cs="Arial"/>
              </w:rPr>
              <w:t xml:space="preserve"> this </w:t>
            </w:r>
            <w:r w:rsidRPr="005C59BE">
              <w:rPr>
                <w:rFonts w:cs="Arial"/>
                <w:b/>
                <w:bCs w:val="0"/>
              </w:rPr>
              <w:t>SWMS</w:t>
            </w:r>
            <w:r>
              <w:rPr>
                <w:rFonts w:cs="Arial"/>
                <w:b/>
                <w:bCs w:val="0"/>
              </w:rPr>
              <w:t xml:space="preserve"> / JSEA</w:t>
            </w:r>
            <w:r w:rsidRPr="005C59BE">
              <w:rPr>
                <w:rFonts w:cs="Arial"/>
                <w:b/>
                <w:bCs w:val="0"/>
              </w:rPr>
              <w:t xml:space="preserve"> </w:t>
            </w:r>
            <w:r w:rsidRPr="005C59BE">
              <w:rPr>
                <w:rFonts w:cs="Arial"/>
              </w:rPr>
              <w:t xml:space="preserve">and agree with all </w:t>
            </w:r>
            <w:r>
              <w:rPr>
                <w:rFonts w:cs="Arial"/>
              </w:rPr>
              <w:t>task</w:t>
            </w:r>
            <w:r w:rsidRPr="005C59BE">
              <w:rPr>
                <w:rFonts w:cs="Arial"/>
              </w:rPr>
              <w:t xml:space="preserve"> steps, hazards and control measures that will be implemented.  I have also reviewed applicable Safety Data Sheets (SDS) and have assessed all the plant and equipment that is to be used by myself for this project.   </w:t>
            </w:r>
          </w:p>
          <w:p w14:paraId="562F14C8" w14:textId="77777777" w:rsidR="00B408F9" w:rsidRPr="005C59BE" w:rsidRDefault="00B408F9" w:rsidP="00F405AF">
            <w:pPr>
              <w:pStyle w:val="TableTextCentred"/>
              <w:spacing w:before="60" w:after="60"/>
              <w:jc w:val="left"/>
              <w:rPr>
                <w:rFonts w:cs="Arial"/>
                <w:b/>
                <w:bCs w:val="0"/>
              </w:rPr>
            </w:pPr>
            <w:r w:rsidRPr="005C59BE">
              <w:rPr>
                <w:rFonts w:cs="Arial"/>
                <w:b/>
                <w:bCs w:val="0"/>
              </w:rPr>
              <w:t xml:space="preserve">Any changes that are made to the contents of the SWMS </w:t>
            </w:r>
            <w:r>
              <w:rPr>
                <w:rFonts w:cs="Arial"/>
                <w:b/>
                <w:bCs w:val="0"/>
              </w:rPr>
              <w:t xml:space="preserve">/ JSEA </w:t>
            </w:r>
            <w:r w:rsidRPr="005C59BE">
              <w:rPr>
                <w:rFonts w:cs="Arial"/>
                <w:b/>
                <w:bCs w:val="0"/>
              </w:rPr>
              <w:t>shall be communicated to workers to ensure understanding of the changes.</w:t>
            </w:r>
          </w:p>
          <w:p w14:paraId="673D1632" w14:textId="77777777" w:rsidR="00B408F9" w:rsidRPr="005C59BE" w:rsidRDefault="00B408F9" w:rsidP="00F405AF">
            <w:pPr>
              <w:pStyle w:val="TableTextCentred"/>
              <w:spacing w:before="60" w:after="60"/>
              <w:jc w:val="left"/>
              <w:rPr>
                <w:rFonts w:cs="Arial"/>
                <w:b/>
                <w:bCs w:val="0"/>
              </w:rPr>
            </w:pPr>
            <w:r w:rsidRPr="005C59BE">
              <w:rPr>
                <w:rFonts w:cs="Arial"/>
                <w:b/>
                <w:bCs w:val="0"/>
              </w:rPr>
              <w:t>DO NOT SIGN THIS RECORD IF YOU DO NOT UNDERSTAND OR AGREE OR DO NOT INTEND TO COMPLY WITH THE WORK METHODS PRESCRIBED.</w:t>
            </w:r>
          </w:p>
          <w:p w14:paraId="2D8963CB" w14:textId="77777777" w:rsidR="00B408F9" w:rsidRPr="005C59BE" w:rsidRDefault="00B408F9" w:rsidP="00F405AF">
            <w:pPr>
              <w:pStyle w:val="TableTextCentred"/>
              <w:spacing w:before="60" w:after="60"/>
              <w:jc w:val="left"/>
              <w:rPr>
                <w:rFonts w:cs="Arial"/>
                <w:snapToGrid w:val="0"/>
              </w:rPr>
            </w:pPr>
            <w:r w:rsidRPr="005C59BE">
              <w:rPr>
                <w:rFonts w:cs="Arial"/>
                <w:b/>
                <w:bCs w:val="0"/>
              </w:rPr>
              <w:t xml:space="preserve">Daily Review - Supervisor and workers to assess daily conditions and changes, </w:t>
            </w:r>
            <w:proofErr w:type="gramStart"/>
            <w:r w:rsidRPr="005C59BE">
              <w:rPr>
                <w:rFonts w:cs="Arial"/>
                <w:b/>
                <w:bCs w:val="0"/>
              </w:rPr>
              <w:t>make adjustments to</w:t>
            </w:r>
            <w:proofErr w:type="gramEnd"/>
            <w:r w:rsidRPr="005C59BE">
              <w:rPr>
                <w:rFonts w:cs="Arial"/>
                <w:b/>
                <w:bCs w:val="0"/>
              </w:rPr>
              <w:t xml:space="preserve"> this SWM</w:t>
            </w:r>
            <w:r>
              <w:rPr>
                <w:rFonts w:cs="Arial"/>
                <w:b/>
                <w:bCs w:val="0"/>
              </w:rPr>
              <w:t>S / JSEA</w:t>
            </w:r>
            <w:r w:rsidRPr="005C59BE">
              <w:rPr>
                <w:rFonts w:cs="Arial"/>
                <w:b/>
                <w:bCs w:val="0"/>
              </w:rPr>
              <w:t>, re</w:t>
            </w:r>
            <w:r>
              <w:rPr>
                <w:rFonts w:cs="Arial"/>
                <w:b/>
                <w:bCs w:val="0"/>
              </w:rPr>
              <w:t>-</w:t>
            </w:r>
            <w:r w:rsidRPr="005C59BE">
              <w:rPr>
                <w:rFonts w:cs="Arial"/>
                <w:b/>
                <w:bCs w:val="0"/>
              </w:rPr>
              <w:t>sign and date.</w:t>
            </w:r>
          </w:p>
        </w:tc>
      </w:tr>
      <w:tr w:rsidR="00B408F9" w:rsidRPr="005C59BE" w14:paraId="6D69DD58" w14:textId="77777777" w:rsidTr="00F405AF">
        <w:trPr>
          <w:trHeight w:val="173"/>
          <w:tblHeader/>
        </w:trPr>
        <w:tc>
          <w:tcPr>
            <w:tcW w:w="1560" w:type="dxa"/>
            <w:shd w:val="clear" w:color="auto" w:fill="E9E9E9" w:themeFill="background2"/>
            <w:vAlign w:val="center"/>
          </w:tcPr>
          <w:p w14:paraId="6D82EC8A" w14:textId="77777777" w:rsidR="00B408F9" w:rsidRPr="005C59BE" w:rsidRDefault="00B408F9" w:rsidP="00F405AF">
            <w:pPr>
              <w:pStyle w:val="TableTextCentred"/>
              <w:spacing w:before="60" w:after="0"/>
              <w:jc w:val="left"/>
              <w:rPr>
                <w:rFonts w:cs="Arial"/>
                <w:color w:val="0C2340" w:themeColor="accent6"/>
                <w:sz w:val="17"/>
                <w:szCs w:val="17"/>
              </w:rPr>
            </w:pPr>
            <w:r w:rsidRPr="005C59BE">
              <w:rPr>
                <w:rFonts w:cs="Arial"/>
                <w:color w:val="0C2340" w:themeColor="accent6"/>
                <w:sz w:val="17"/>
                <w:szCs w:val="17"/>
              </w:rPr>
              <w:t>Workers Name</w:t>
            </w:r>
          </w:p>
          <w:p w14:paraId="52B956EE" w14:textId="77777777" w:rsidR="00B408F9" w:rsidRPr="00BD54C6" w:rsidRDefault="00B408F9" w:rsidP="00F405AF">
            <w:pPr>
              <w:pStyle w:val="TableTextCentred"/>
              <w:spacing w:before="0" w:after="60"/>
              <w:jc w:val="left"/>
              <w:rPr>
                <w:rFonts w:cs="Arial"/>
                <w:color w:val="0C2340" w:themeColor="accent6"/>
                <w:sz w:val="17"/>
                <w:szCs w:val="17"/>
              </w:rPr>
            </w:pPr>
            <w:r>
              <w:rPr>
                <w:rFonts w:cs="Arial"/>
                <w:color w:val="0C2340" w:themeColor="accent6"/>
                <w:sz w:val="16"/>
                <w:szCs w:val="16"/>
              </w:rPr>
              <w:t>(</w:t>
            </w:r>
            <w:r w:rsidRPr="00BD54C6">
              <w:rPr>
                <w:rFonts w:cs="Arial"/>
                <w:color w:val="0C2340" w:themeColor="accent6"/>
                <w:sz w:val="16"/>
                <w:szCs w:val="16"/>
              </w:rPr>
              <w:t>print clearly</w:t>
            </w:r>
            <w:r>
              <w:rPr>
                <w:rFonts w:cs="Arial"/>
                <w:color w:val="0C2340" w:themeColor="accent6"/>
                <w:sz w:val="16"/>
                <w:szCs w:val="16"/>
              </w:rPr>
              <w:t>)</w:t>
            </w:r>
          </w:p>
        </w:tc>
        <w:tc>
          <w:tcPr>
            <w:tcW w:w="1417" w:type="dxa"/>
            <w:shd w:val="clear" w:color="auto" w:fill="E9E9E9" w:themeFill="background2"/>
            <w:vAlign w:val="center"/>
          </w:tcPr>
          <w:p w14:paraId="2B48B869" w14:textId="77777777" w:rsidR="00B408F9" w:rsidRPr="005C59BE" w:rsidRDefault="00B408F9" w:rsidP="00F405AF">
            <w:pPr>
              <w:pStyle w:val="TableTextCentred"/>
              <w:spacing w:before="60" w:after="60"/>
              <w:jc w:val="left"/>
              <w:rPr>
                <w:rFonts w:cs="Arial"/>
                <w:color w:val="0C2340" w:themeColor="accent6"/>
                <w:sz w:val="17"/>
                <w:szCs w:val="17"/>
              </w:rPr>
            </w:pPr>
            <w:r w:rsidRPr="005C59BE">
              <w:rPr>
                <w:rFonts w:cs="Arial"/>
                <w:color w:val="0C2340" w:themeColor="accent6"/>
                <w:sz w:val="17"/>
                <w:szCs w:val="17"/>
              </w:rPr>
              <w:t>Signature</w:t>
            </w:r>
          </w:p>
        </w:tc>
        <w:tc>
          <w:tcPr>
            <w:tcW w:w="1276" w:type="dxa"/>
            <w:shd w:val="clear" w:color="auto" w:fill="E9E9E9" w:themeFill="background2"/>
            <w:vAlign w:val="center"/>
          </w:tcPr>
          <w:p w14:paraId="1FD766B8" w14:textId="77777777" w:rsidR="00B408F9" w:rsidRPr="005C59BE" w:rsidRDefault="00B408F9" w:rsidP="00F405AF">
            <w:pPr>
              <w:pStyle w:val="TableTextCentred"/>
              <w:spacing w:before="60" w:after="60"/>
              <w:rPr>
                <w:rFonts w:cs="Arial"/>
                <w:color w:val="0C2340" w:themeColor="accent6"/>
                <w:sz w:val="17"/>
                <w:szCs w:val="17"/>
              </w:rPr>
            </w:pPr>
            <w:r>
              <w:rPr>
                <w:rFonts w:cs="Arial"/>
                <w:color w:val="0C2340" w:themeColor="accent6"/>
                <w:sz w:val="17"/>
                <w:szCs w:val="17"/>
              </w:rPr>
              <w:t xml:space="preserve">HRW </w:t>
            </w:r>
            <w:r w:rsidRPr="005C59BE">
              <w:rPr>
                <w:rFonts w:cs="Arial"/>
                <w:color w:val="0C2340" w:themeColor="accent6"/>
                <w:sz w:val="17"/>
                <w:szCs w:val="17"/>
              </w:rPr>
              <w:t>Licence</w:t>
            </w:r>
            <w:r>
              <w:rPr>
                <w:rFonts w:cs="Arial"/>
                <w:color w:val="0C2340" w:themeColor="accent6"/>
                <w:sz w:val="17"/>
                <w:szCs w:val="17"/>
              </w:rPr>
              <w:t xml:space="preserve"> Number</w:t>
            </w:r>
          </w:p>
        </w:tc>
        <w:tc>
          <w:tcPr>
            <w:tcW w:w="1263" w:type="dxa"/>
            <w:shd w:val="clear" w:color="auto" w:fill="E9E9E9" w:themeFill="background2"/>
            <w:vAlign w:val="center"/>
          </w:tcPr>
          <w:p w14:paraId="258C5AC4" w14:textId="77777777" w:rsidR="00B408F9" w:rsidRPr="005C59BE" w:rsidRDefault="00B408F9" w:rsidP="00F405AF">
            <w:pPr>
              <w:pStyle w:val="TableTextCentred"/>
              <w:spacing w:before="60" w:after="60"/>
              <w:rPr>
                <w:rFonts w:cs="Arial"/>
                <w:color w:val="0C2340" w:themeColor="accent6"/>
                <w:sz w:val="17"/>
                <w:szCs w:val="17"/>
              </w:rPr>
            </w:pPr>
            <w:r>
              <w:rPr>
                <w:rFonts w:cs="Arial"/>
                <w:color w:val="0C2340" w:themeColor="accent6"/>
                <w:sz w:val="17"/>
                <w:szCs w:val="17"/>
              </w:rPr>
              <w:t xml:space="preserve">HRW Licence Expiry </w:t>
            </w:r>
            <w:r w:rsidRPr="005C59BE">
              <w:rPr>
                <w:rFonts w:cs="Arial"/>
                <w:color w:val="0C2340" w:themeColor="accent6"/>
                <w:sz w:val="17"/>
                <w:szCs w:val="17"/>
              </w:rPr>
              <w:t>Date</w:t>
            </w:r>
          </w:p>
        </w:tc>
        <w:tc>
          <w:tcPr>
            <w:tcW w:w="1379" w:type="dxa"/>
            <w:shd w:val="clear" w:color="auto" w:fill="E9E9E9" w:themeFill="background2"/>
            <w:vAlign w:val="center"/>
          </w:tcPr>
          <w:p w14:paraId="1482D458" w14:textId="77777777" w:rsidR="00B408F9" w:rsidRPr="005C59BE" w:rsidRDefault="00B408F9" w:rsidP="00F405AF">
            <w:pPr>
              <w:pStyle w:val="TableTextCentred"/>
              <w:spacing w:before="60" w:after="60"/>
              <w:rPr>
                <w:rFonts w:cs="Arial"/>
                <w:color w:val="0C2340" w:themeColor="accent6"/>
                <w:sz w:val="17"/>
                <w:szCs w:val="17"/>
              </w:rPr>
            </w:pPr>
            <w:r w:rsidRPr="005C59BE">
              <w:rPr>
                <w:rFonts w:cs="Arial"/>
                <w:color w:val="0C2340" w:themeColor="accent6"/>
                <w:sz w:val="17"/>
                <w:szCs w:val="17"/>
              </w:rPr>
              <w:t>Review Date &amp; Initial</w:t>
            </w:r>
          </w:p>
        </w:tc>
        <w:tc>
          <w:tcPr>
            <w:tcW w:w="1379" w:type="dxa"/>
            <w:shd w:val="clear" w:color="auto" w:fill="E9E9E9" w:themeFill="background2"/>
            <w:vAlign w:val="center"/>
          </w:tcPr>
          <w:p w14:paraId="7A18DDDA" w14:textId="77777777" w:rsidR="00B408F9" w:rsidRPr="005C59BE" w:rsidRDefault="00B408F9" w:rsidP="00F405AF">
            <w:pPr>
              <w:pStyle w:val="TableTextCentred"/>
              <w:spacing w:before="60" w:after="60"/>
              <w:rPr>
                <w:rFonts w:cs="Arial"/>
                <w:color w:val="0C2340" w:themeColor="accent6"/>
                <w:sz w:val="17"/>
                <w:szCs w:val="17"/>
              </w:rPr>
            </w:pPr>
            <w:r w:rsidRPr="005C59BE">
              <w:rPr>
                <w:rFonts w:cs="Arial"/>
                <w:color w:val="0C2340" w:themeColor="accent6"/>
                <w:sz w:val="17"/>
                <w:szCs w:val="17"/>
              </w:rPr>
              <w:t>Review Date &amp; Initial</w:t>
            </w:r>
          </w:p>
        </w:tc>
        <w:tc>
          <w:tcPr>
            <w:tcW w:w="1379" w:type="dxa"/>
            <w:shd w:val="clear" w:color="auto" w:fill="E9E9E9" w:themeFill="background2"/>
            <w:vAlign w:val="center"/>
          </w:tcPr>
          <w:p w14:paraId="2703E2A4" w14:textId="77777777" w:rsidR="00B408F9" w:rsidRPr="005C59BE" w:rsidRDefault="00B408F9" w:rsidP="00F405AF">
            <w:pPr>
              <w:pStyle w:val="TableTextCentred"/>
              <w:spacing w:before="60" w:after="60"/>
              <w:rPr>
                <w:rFonts w:cs="Arial"/>
                <w:color w:val="0C2340" w:themeColor="accent6"/>
                <w:sz w:val="17"/>
                <w:szCs w:val="17"/>
              </w:rPr>
            </w:pPr>
            <w:r w:rsidRPr="005C59BE">
              <w:rPr>
                <w:rFonts w:cs="Arial"/>
                <w:color w:val="0C2340" w:themeColor="accent6"/>
                <w:sz w:val="17"/>
                <w:szCs w:val="17"/>
              </w:rPr>
              <w:t>Review Date &amp; Initial</w:t>
            </w:r>
          </w:p>
        </w:tc>
        <w:tc>
          <w:tcPr>
            <w:tcW w:w="1379" w:type="dxa"/>
            <w:shd w:val="clear" w:color="auto" w:fill="E9E9E9" w:themeFill="background2"/>
            <w:vAlign w:val="center"/>
          </w:tcPr>
          <w:p w14:paraId="5B1A7D86" w14:textId="77777777" w:rsidR="00B408F9" w:rsidRPr="005C59BE" w:rsidRDefault="00B408F9" w:rsidP="00F405AF">
            <w:pPr>
              <w:pStyle w:val="TableTextCentred"/>
              <w:spacing w:before="60" w:after="60"/>
              <w:rPr>
                <w:rFonts w:cs="Arial"/>
                <w:color w:val="0C2340" w:themeColor="accent6"/>
                <w:sz w:val="17"/>
                <w:szCs w:val="17"/>
              </w:rPr>
            </w:pPr>
            <w:r w:rsidRPr="005C59BE">
              <w:rPr>
                <w:rFonts w:cs="Arial"/>
                <w:color w:val="0C2340" w:themeColor="accent6"/>
                <w:sz w:val="17"/>
                <w:szCs w:val="17"/>
              </w:rPr>
              <w:t>Review Date &amp; Initial</w:t>
            </w:r>
          </w:p>
        </w:tc>
        <w:tc>
          <w:tcPr>
            <w:tcW w:w="1379" w:type="dxa"/>
            <w:shd w:val="clear" w:color="auto" w:fill="E9E9E9" w:themeFill="background2"/>
            <w:vAlign w:val="center"/>
          </w:tcPr>
          <w:p w14:paraId="224E769E" w14:textId="77777777" w:rsidR="00B408F9" w:rsidRPr="005C59BE" w:rsidRDefault="00B408F9" w:rsidP="00F405AF">
            <w:pPr>
              <w:pStyle w:val="TableTextCentred"/>
              <w:spacing w:before="60" w:after="60"/>
              <w:rPr>
                <w:rFonts w:cs="Arial"/>
                <w:color w:val="0C2340" w:themeColor="accent6"/>
                <w:sz w:val="17"/>
                <w:szCs w:val="17"/>
              </w:rPr>
            </w:pPr>
            <w:r w:rsidRPr="005C59BE">
              <w:rPr>
                <w:rFonts w:cs="Arial"/>
                <w:color w:val="0C2340" w:themeColor="accent6"/>
                <w:sz w:val="17"/>
                <w:szCs w:val="17"/>
              </w:rPr>
              <w:t>Review Date &amp; Initial</w:t>
            </w:r>
          </w:p>
        </w:tc>
        <w:tc>
          <w:tcPr>
            <w:tcW w:w="1379" w:type="dxa"/>
            <w:shd w:val="clear" w:color="auto" w:fill="E9E9E9" w:themeFill="background2"/>
            <w:vAlign w:val="center"/>
          </w:tcPr>
          <w:p w14:paraId="37294552" w14:textId="77777777" w:rsidR="00B408F9" w:rsidRPr="005C59BE" w:rsidRDefault="00B408F9" w:rsidP="00F405AF">
            <w:pPr>
              <w:pStyle w:val="TableTextCentred"/>
              <w:spacing w:before="60" w:after="60"/>
              <w:rPr>
                <w:rFonts w:cs="Arial"/>
                <w:color w:val="0C2340" w:themeColor="accent6"/>
                <w:sz w:val="17"/>
                <w:szCs w:val="17"/>
              </w:rPr>
            </w:pPr>
            <w:r w:rsidRPr="005C59BE">
              <w:rPr>
                <w:rFonts w:cs="Arial"/>
                <w:color w:val="0C2340" w:themeColor="accent6"/>
                <w:sz w:val="17"/>
                <w:szCs w:val="17"/>
              </w:rPr>
              <w:t>Review Date &amp; Initial</w:t>
            </w:r>
          </w:p>
        </w:tc>
        <w:tc>
          <w:tcPr>
            <w:tcW w:w="1379" w:type="dxa"/>
            <w:shd w:val="clear" w:color="auto" w:fill="E9E9E9" w:themeFill="background2"/>
            <w:vAlign w:val="center"/>
          </w:tcPr>
          <w:p w14:paraId="45551DED" w14:textId="77777777" w:rsidR="00B408F9" w:rsidRPr="005C59BE" w:rsidRDefault="00B408F9" w:rsidP="00F405AF">
            <w:pPr>
              <w:pStyle w:val="TableTextCentred"/>
              <w:spacing w:before="60" w:after="60"/>
              <w:rPr>
                <w:rFonts w:cs="Arial"/>
                <w:color w:val="0C2340" w:themeColor="accent6"/>
                <w:sz w:val="17"/>
                <w:szCs w:val="17"/>
              </w:rPr>
            </w:pPr>
            <w:r w:rsidRPr="005C59BE">
              <w:rPr>
                <w:rFonts w:cs="Arial"/>
                <w:color w:val="0C2340" w:themeColor="accent6"/>
                <w:sz w:val="17"/>
                <w:szCs w:val="17"/>
              </w:rPr>
              <w:t>Review Date &amp; Initial</w:t>
            </w:r>
          </w:p>
        </w:tc>
      </w:tr>
      <w:tr w:rsidR="00B408F9" w:rsidRPr="005C59BE" w14:paraId="3B9454BC" w14:textId="77777777" w:rsidTr="00F405AF">
        <w:trPr>
          <w:trHeight w:val="454"/>
          <w:tblHeader/>
        </w:trPr>
        <w:tc>
          <w:tcPr>
            <w:tcW w:w="1560" w:type="dxa"/>
            <w:shd w:val="clear" w:color="auto" w:fill="auto"/>
            <w:vAlign w:val="center"/>
          </w:tcPr>
          <w:p w14:paraId="115D676B"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47551D75"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2757E414"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71D58D2F"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8962D93"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45F30A7"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2DA3EBF"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9A61B8D"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47BB4EF"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8D8FDF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7935E4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4ECE10F3" w14:textId="77777777" w:rsidTr="00F405AF">
        <w:trPr>
          <w:trHeight w:val="454"/>
          <w:tblHeader/>
        </w:trPr>
        <w:tc>
          <w:tcPr>
            <w:tcW w:w="1560" w:type="dxa"/>
            <w:shd w:val="clear" w:color="auto" w:fill="auto"/>
            <w:vAlign w:val="center"/>
          </w:tcPr>
          <w:p w14:paraId="448377B4"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02941234"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058B1841"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442E346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B9D4C7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C8C5CB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FCD6AEA"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68B60B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C09E774"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30135F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080231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32B2C2C0" w14:textId="77777777" w:rsidTr="00F405AF">
        <w:trPr>
          <w:trHeight w:val="454"/>
          <w:tblHeader/>
        </w:trPr>
        <w:tc>
          <w:tcPr>
            <w:tcW w:w="1560" w:type="dxa"/>
            <w:shd w:val="clear" w:color="auto" w:fill="auto"/>
            <w:vAlign w:val="center"/>
          </w:tcPr>
          <w:p w14:paraId="526D28F2"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40C8BC15"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6FE4483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23B471D4"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C7F9CD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6B1DC19"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05570B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8D10653"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5EC77B1"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BB89D77"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47DA1B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4E074B40" w14:textId="77777777" w:rsidTr="00F405AF">
        <w:trPr>
          <w:trHeight w:val="454"/>
          <w:tblHeader/>
        </w:trPr>
        <w:tc>
          <w:tcPr>
            <w:tcW w:w="1560" w:type="dxa"/>
            <w:shd w:val="clear" w:color="auto" w:fill="auto"/>
            <w:vAlign w:val="center"/>
          </w:tcPr>
          <w:p w14:paraId="0EE61998"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2C708787"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740C1F6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101EB38D"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4DAF3FB"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ECE89CC"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48937F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F35DFCC"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0D74464"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D677B67"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5F61EC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25D07D61" w14:textId="77777777" w:rsidTr="00F405AF">
        <w:trPr>
          <w:trHeight w:val="454"/>
          <w:tblHeader/>
        </w:trPr>
        <w:tc>
          <w:tcPr>
            <w:tcW w:w="1560" w:type="dxa"/>
            <w:shd w:val="clear" w:color="auto" w:fill="auto"/>
            <w:vAlign w:val="center"/>
          </w:tcPr>
          <w:p w14:paraId="08DEAE5F"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61D41700"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20834673"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67326F6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4E7F8F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247DB74"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9BAA6F1"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8A32F1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751458A"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3E598F9"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A2A5A21"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187B9211" w14:textId="77777777" w:rsidTr="00F405AF">
        <w:trPr>
          <w:trHeight w:val="454"/>
          <w:tblHeader/>
        </w:trPr>
        <w:tc>
          <w:tcPr>
            <w:tcW w:w="1560" w:type="dxa"/>
            <w:shd w:val="clear" w:color="auto" w:fill="auto"/>
            <w:vAlign w:val="center"/>
          </w:tcPr>
          <w:p w14:paraId="4A66C077"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62F260FB"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077F6F87"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3EE6489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37A90D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013110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6680DE41"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8DB63F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396DA5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D430CC1"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04D1717"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68AC2719" w14:textId="77777777" w:rsidTr="00F405AF">
        <w:trPr>
          <w:trHeight w:val="454"/>
          <w:tblHeader/>
        </w:trPr>
        <w:tc>
          <w:tcPr>
            <w:tcW w:w="1560" w:type="dxa"/>
            <w:shd w:val="clear" w:color="auto" w:fill="auto"/>
            <w:vAlign w:val="center"/>
          </w:tcPr>
          <w:p w14:paraId="579F5F4E"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181817F8"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6F5C366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3F9FAE7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6BF4C2C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7E0307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EAF401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43A4817"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AEC416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64958B84"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8164043"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1D5F3B9C" w14:textId="77777777" w:rsidTr="00F405AF">
        <w:trPr>
          <w:trHeight w:val="454"/>
          <w:tblHeader/>
        </w:trPr>
        <w:tc>
          <w:tcPr>
            <w:tcW w:w="1560" w:type="dxa"/>
            <w:shd w:val="clear" w:color="auto" w:fill="auto"/>
            <w:vAlign w:val="center"/>
          </w:tcPr>
          <w:p w14:paraId="2F64E557"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4CBF0CBA"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5858186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46AD29A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C236CF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61736C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39CAF2D"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CF9578B"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64A0559F"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601A4B4"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818757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2B670A43" w14:textId="77777777" w:rsidTr="00F405AF">
        <w:trPr>
          <w:trHeight w:val="454"/>
          <w:tblHeader/>
        </w:trPr>
        <w:tc>
          <w:tcPr>
            <w:tcW w:w="1560" w:type="dxa"/>
            <w:shd w:val="clear" w:color="auto" w:fill="auto"/>
            <w:vAlign w:val="center"/>
          </w:tcPr>
          <w:p w14:paraId="697EA04B"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39D8482B"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39557B2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1F635A39"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188ED43"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D02F1CA"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502B30B"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39B6C9C"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CA27EA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0E2A32A"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19A66D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0DBBCEEC" w14:textId="77777777" w:rsidTr="00F405AF">
        <w:trPr>
          <w:trHeight w:val="454"/>
          <w:tblHeader/>
        </w:trPr>
        <w:tc>
          <w:tcPr>
            <w:tcW w:w="1560" w:type="dxa"/>
            <w:shd w:val="clear" w:color="auto" w:fill="auto"/>
            <w:vAlign w:val="center"/>
          </w:tcPr>
          <w:p w14:paraId="2B0177DF"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72605D15"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75DFDBDF"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2802F3EC"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4546C9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5D6BE1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A482F89"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E545BC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6552E12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7945D8D"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1D5AF8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5B2DD5CA" w14:textId="77777777" w:rsidTr="00F405AF">
        <w:trPr>
          <w:trHeight w:val="454"/>
          <w:tblHeader/>
        </w:trPr>
        <w:tc>
          <w:tcPr>
            <w:tcW w:w="1560" w:type="dxa"/>
            <w:shd w:val="clear" w:color="auto" w:fill="auto"/>
            <w:vAlign w:val="center"/>
          </w:tcPr>
          <w:p w14:paraId="78FDF764"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4208B85B"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63954CC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71B05B31"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5A7574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FCBBE4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64F2C7D"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66AA5E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46C723B"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F6701F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6DC289D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66040F92" w14:textId="77777777" w:rsidTr="00F405AF">
        <w:trPr>
          <w:trHeight w:val="454"/>
          <w:tblHeader/>
        </w:trPr>
        <w:tc>
          <w:tcPr>
            <w:tcW w:w="1560" w:type="dxa"/>
            <w:shd w:val="clear" w:color="auto" w:fill="auto"/>
            <w:vAlign w:val="center"/>
          </w:tcPr>
          <w:p w14:paraId="086F8F83"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3AE141FF"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6EADB05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18522E15"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23BE8B83"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FFAD6B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50AFD5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1A5156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5329F0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20BB97D"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6D7F5F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3798BD9A" w14:textId="77777777" w:rsidTr="00F405AF">
        <w:trPr>
          <w:trHeight w:val="454"/>
          <w:tblHeader/>
        </w:trPr>
        <w:tc>
          <w:tcPr>
            <w:tcW w:w="1560" w:type="dxa"/>
            <w:shd w:val="clear" w:color="auto" w:fill="auto"/>
            <w:vAlign w:val="center"/>
          </w:tcPr>
          <w:p w14:paraId="44D64422"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6B009BFF" w14:textId="77777777" w:rsidR="00B408F9" w:rsidRDefault="00B408F9" w:rsidP="00F405AF">
            <w:pPr>
              <w:pStyle w:val="TableTextCentred"/>
              <w:spacing w:before="60" w:after="60"/>
              <w:jc w:val="left"/>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116D891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322FF55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4E4E6B8"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C741D4E"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5D94E19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39E8CA2"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64860096"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3D15D40"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11F3232A" w14:textId="77777777" w:rsidR="00B408F9" w:rsidRDefault="00B408F9" w:rsidP="00F405AF">
            <w:pPr>
              <w:pStyle w:val="TableTextCentred"/>
              <w:spacing w:before="60" w:after="60"/>
              <w:rPr>
                <w:rFonts w:cs="Arial"/>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r w:rsidR="00B408F9" w:rsidRPr="005C59BE" w14:paraId="6767EA90" w14:textId="77777777" w:rsidTr="00F405AF">
        <w:trPr>
          <w:trHeight w:val="454"/>
          <w:tblHeader/>
        </w:trPr>
        <w:tc>
          <w:tcPr>
            <w:tcW w:w="1560" w:type="dxa"/>
            <w:shd w:val="clear" w:color="auto" w:fill="auto"/>
            <w:vAlign w:val="center"/>
          </w:tcPr>
          <w:p w14:paraId="7D438C24" w14:textId="6ABBFFC7" w:rsidR="00B408F9" w:rsidRDefault="00B408F9" w:rsidP="00B408F9">
            <w:pPr>
              <w:pStyle w:val="TableTextCentred"/>
              <w:spacing w:before="60" w:after="60"/>
              <w:jc w:val="left"/>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417" w:type="dxa"/>
            <w:shd w:val="clear" w:color="auto" w:fill="auto"/>
            <w:vAlign w:val="center"/>
          </w:tcPr>
          <w:p w14:paraId="2364396A" w14:textId="49505264" w:rsidR="00B408F9" w:rsidRDefault="00B408F9" w:rsidP="00B408F9">
            <w:pPr>
              <w:pStyle w:val="TableTextCentred"/>
              <w:spacing w:before="60" w:after="60"/>
              <w:jc w:val="left"/>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76" w:type="dxa"/>
            <w:shd w:val="clear" w:color="auto" w:fill="auto"/>
            <w:vAlign w:val="center"/>
          </w:tcPr>
          <w:p w14:paraId="56FB668E" w14:textId="2975A770"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263" w:type="dxa"/>
            <w:shd w:val="clear" w:color="auto" w:fill="auto"/>
            <w:vAlign w:val="center"/>
          </w:tcPr>
          <w:p w14:paraId="059A47A1" w14:textId="21A536C0"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ABAB080" w14:textId="5A322D07"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3711DD24" w14:textId="51F6581C"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35D8239" w14:textId="729EF998"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75599DDE" w14:textId="57DA2ABD"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0A0A53B3" w14:textId="67A66B80"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939ABDB" w14:textId="7676FB58"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c>
          <w:tcPr>
            <w:tcW w:w="1379" w:type="dxa"/>
            <w:shd w:val="clear" w:color="auto" w:fill="auto"/>
            <w:vAlign w:val="center"/>
          </w:tcPr>
          <w:p w14:paraId="4482C261" w14:textId="4D9543BF" w:rsidR="00B408F9" w:rsidRDefault="00B408F9" w:rsidP="00B408F9">
            <w:pPr>
              <w:pStyle w:val="TableTextCentred"/>
              <w:spacing w:before="60" w:after="60"/>
              <w:rPr>
                <w:bCs w:val="0"/>
              </w:rPr>
            </w:pPr>
            <w:r>
              <w:rPr>
                <w:bCs w:val="0"/>
              </w:rPr>
              <w:fldChar w:fldCharType="begin">
                <w:ffData>
                  <w:name w:val="Text1"/>
                  <w:enabled/>
                  <w:calcOnExit w:val="0"/>
                  <w:textInput/>
                </w:ffData>
              </w:fldChar>
            </w:r>
            <w:r>
              <w:instrText xml:space="preserve"> FORMTEXT </w:instrText>
            </w:r>
            <w:r>
              <w:rPr>
                <w:bCs w:val="0"/>
              </w:rPr>
            </w:r>
            <w:r>
              <w:rPr>
                <w:bCs w:val="0"/>
              </w:rPr>
              <w:fldChar w:fldCharType="separate"/>
            </w:r>
            <w:r>
              <w:rPr>
                <w:noProof/>
              </w:rPr>
              <w:t> </w:t>
            </w:r>
            <w:r>
              <w:rPr>
                <w:noProof/>
              </w:rPr>
              <w:t> </w:t>
            </w:r>
            <w:r>
              <w:rPr>
                <w:noProof/>
              </w:rPr>
              <w:t> </w:t>
            </w:r>
            <w:r>
              <w:rPr>
                <w:noProof/>
              </w:rPr>
              <w:t> </w:t>
            </w:r>
            <w:r>
              <w:rPr>
                <w:noProof/>
              </w:rPr>
              <w:t> </w:t>
            </w:r>
            <w:r>
              <w:rPr>
                <w:bCs w:val="0"/>
              </w:rPr>
              <w:fldChar w:fldCharType="end"/>
            </w:r>
          </w:p>
        </w:tc>
      </w:tr>
    </w:tbl>
    <w:p w14:paraId="0CAB21AA" w14:textId="77777777" w:rsidR="00B408F9" w:rsidRDefault="00B408F9" w:rsidP="00B408F9">
      <w:pPr>
        <w:spacing w:after="0" w:line="240" w:lineRule="auto"/>
        <w:rPr>
          <w:sz w:val="12"/>
          <w:szCs w:val="12"/>
        </w:rPr>
      </w:pPr>
    </w:p>
    <w:p w14:paraId="0967E7FA" w14:textId="77777777" w:rsidR="00B408F9" w:rsidRDefault="00B408F9" w:rsidP="00B408F9">
      <w:pPr>
        <w:spacing w:after="0" w:line="240" w:lineRule="auto"/>
        <w:rPr>
          <w:sz w:val="12"/>
          <w:szCs w:val="12"/>
        </w:rPr>
      </w:pPr>
    </w:p>
    <w:p w14:paraId="489C1F3A" w14:textId="1C371D33" w:rsidR="00B408F9" w:rsidRDefault="00B408F9" w:rsidP="00B408F9">
      <w:pPr>
        <w:spacing w:after="0" w:line="240" w:lineRule="auto"/>
        <w:rPr>
          <w:sz w:val="12"/>
          <w:szCs w:val="12"/>
        </w:rPr>
        <w:sectPr w:rsidR="00B408F9" w:rsidSect="00B408F9">
          <w:type w:val="continuous"/>
          <w:pgSz w:w="16817" w:h="11901" w:orient="landscape" w:code="9"/>
          <w:pgMar w:top="964" w:right="1701" w:bottom="1134" w:left="1418" w:header="680" w:footer="0" w:gutter="0"/>
          <w:cols w:space="708"/>
          <w:formProt w:val="0"/>
          <w:docGrid w:linePitch="360"/>
        </w:sectPr>
      </w:pPr>
    </w:p>
    <w:p w14:paraId="7E2E23B0" w14:textId="37C98265" w:rsidR="00B408F9" w:rsidRPr="00417711" w:rsidRDefault="00B408F9" w:rsidP="00B408F9">
      <w:pPr>
        <w:spacing w:after="0" w:line="240" w:lineRule="auto"/>
        <w:rPr>
          <w:sz w:val="12"/>
          <w:szCs w:val="12"/>
        </w:rPr>
      </w:pPr>
    </w:p>
    <w:sectPr w:rsidR="00B408F9" w:rsidRPr="00417711" w:rsidSect="00B408F9">
      <w:type w:val="continuous"/>
      <w:pgSz w:w="16817" w:h="11901" w:orient="landscape" w:code="9"/>
      <w:pgMar w:top="964" w:right="1701" w:bottom="1134"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7627" w14:textId="77777777" w:rsidR="00C504C9" w:rsidRDefault="00C504C9" w:rsidP="001F159B">
      <w:pPr>
        <w:spacing w:after="0" w:line="240" w:lineRule="auto"/>
      </w:pPr>
      <w:r>
        <w:separator/>
      </w:r>
    </w:p>
    <w:p w14:paraId="0D359E19" w14:textId="77777777" w:rsidR="00C504C9" w:rsidRDefault="00C504C9"/>
    <w:p w14:paraId="5CFED629" w14:textId="77777777" w:rsidR="00C504C9" w:rsidRDefault="00C504C9"/>
  </w:endnote>
  <w:endnote w:type="continuationSeparator" w:id="0">
    <w:p w14:paraId="14B1EBA7" w14:textId="77777777" w:rsidR="00C504C9" w:rsidRDefault="00C504C9" w:rsidP="001F159B">
      <w:pPr>
        <w:spacing w:after="0" w:line="240" w:lineRule="auto"/>
      </w:pPr>
      <w:r>
        <w:continuationSeparator/>
      </w:r>
    </w:p>
    <w:p w14:paraId="08AA27E9" w14:textId="77777777" w:rsidR="00C504C9" w:rsidRDefault="00C504C9"/>
    <w:p w14:paraId="02C9B8A4" w14:textId="77777777" w:rsidR="00C504C9" w:rsidRDefault="00C504C9"/>
  </w:endnote>
  <w:endnote w:type="continuationNotice" w:id="1">
    <w:p w14:paraId="645D5945" w14:textId="77777777" w:rsidR="00C504C9" w:rsidRDefault="00C50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nto Normal Trial Medium">
    <w:panose1 w:val="00000000000000000000"/>
    <w:charset w:val="00"/>
    <w:family w:val="auto"/>
    <w:notTrueType/>
    <w:pitch w:val="variable"/>
    <w:sig w:usb0="80000003" w:usb1="00000000" w:usb2="00000000" w:usb3="00000000" w:csb0="0000008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12529"/>
      </w:rPr>
      <w:id w:val="-1813090111"/>
      <w:docPartObj>
        <w:docPartGallery w:val="Page Numbers (Bottom of Page)"/>
        <w:docPartUnique/>
      </w:docPartObj>
    </w:sdtPr>
    <w:sdtEndPr>
      <w:rPr>
        <w:rStyle w:val="PageNumber"/>
        <w:color w:val="3D3935"/>
      </w:rPr>
    </w:sdtEndPr>
    <w:sdtContent>
      <w:p w14:paraId="74512C5B" w14:textId="77777777" w:rsidR="001B6F19" w:rsidRPr="00EF25D5" w:rsidRDefault="001B6F19" w:rsidP="00CD4E41">
        <w:pPr>
          <w:pStyle w:val="Footer"/>
          <w:framePr w:h="312" w:hRule="exact" w:wrap="none" w:vAnchor="text" w:hAnchor="page" w:x="15727" w:y="24"/>
          <w:rPr>
            <w:rStyle w:val="PageNumber"/>
            <w:color w:val="3D3935"/>
          </w:rPr>
        </w:pPr>
        <w:r w:rsidRPr="00EF25D5">
          <w:rPr>
            <w:rStyle w:val="PageNumber"/>
            <w:color w:val="3D3935"/>
            <w:sz w:val="20"/>
            <w:szCs w:val="21"/>
          </w:rPr>
          <w:fldChar w:fldCharType="begin"/>
        </w:r>
        <w:r w:rsidRPr="00EF25D5">
          <w:rPr>
            <w:rStyle w:val="PageNumber"/>
            <w:color w:val="3D3935"/>
            <w:sz w:val="20"/>
            <w:szCs w:val="21"/>
          </w:rPr>
          <w:instrText xml:space="preserve"> PAGE </w:instrText>
        </w:r>
        <w:r w:rsidRPr="00EF25D5">
          <w:rPr>
            <w:rStyle w:val="PageNumber"/>
            <w:color w:val="3D3935"/>
            <w:sz w:val="20"/>
            <w:szCs w:val="21"/>
          </w:rPr>
          <w:fldChar w:fldCharType="separate"/>
        </w:r>
        <w:r>
          <w:rPr>
            <w:rStyle w:val="PageNumber"/>
            <w:noProof/>
            <w:color w:val="3D3935"/>
            <w:sz w:val="20"/>
            <w:szCs w:val="21"/>
          </w:rPr>
          <w:t>2</w:t>
        </w:r>
        <w:r w:rsidRPr="00EF25D5">
          <w:rPr>
            <w:rStyle w:val="PageNumber"/>
            <w:color w:val="3D3935"/>
            <w:sz w:val="20"/>
            <w:szCs w:val="21"/>
          </w:rPr>
          <w:fldChar w:fldCharType="end"/>
        </w:r>
      </w:p>
    </w:sdtContent>
  </w:sdt>
  <w:tbl>
    <w:tblPr>
      <w:tblStyle w:val="TableGrid"/>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50"/>
      <w:gridCol w:w="603"/>
      <w:gridCol w:w="3047"/>
      <w:gridCol w:w="3650"/>
      <w:gridCol w:w="3651"/>
      <w:gridCol w:w="425"/>
    </w:tblGrid>
    <w:tr w:rsidR="001B6F19" w:rsidRPr="00012408" w14:paraId="063BDA1D" w14:textId="77777777" w:rsidTr="00CD4E41">
      <w:tc>
        <w:tcPr>
          <w:tcW w:w="3650" w:type="dxa"/>
        </w:tcPr>
        <w:p w14:paraId="691F91FF" w14:textId="3B6B66D3" w:rsidR="001B6F19" w:rsidRPr="008E33F8" w:rsidRDefault="001B6F19" w:rsidP="00784B24">
          <w:pPr>
            <w:pStyle w:val="Header"/>
            <w:spacing w:before="60" w:after="60"/>
            <w:rPr>
              <w:b/>
              <w:color w:val="565755"/>
              <w:sz w:val="12"/>
              <w:szCs w:val="16"/>
            </w:rPr>
          </w:pPr>
          <w:r w:rsidRPr="008E33F8">
            <w:rPr>
              <w:color w:val="565755"/>
              <w:sz w:val="12"/>
              <w:szCs w:val="16"/>
            </w:rPr>
            <w:t>Doc No:</w:t>
          </w:r>
          <w:r w:rsidR="00E54DD8" w:rsidRPr="008E33F8">
            <w:rPr>
              <w:rFonts w:ascii="Arial Bold" w:hAnsi="Arial Bold"/>
              <w:b/>
              <w:color w:val="565755"/>
              <w:sz w:val="12"/>
              <w:szCs w:val="16"/>
            </w:rPr>
            <w:t xml:space="preserve"> </w:t>
          </w:r>
          <w:r w:rsidR="008E33F8" w:rsidRPr="008E33F8">
            <w:rPr>
              <w:rFonts w:ascii="Arial Bold" w:hAnsi="Arial Bold"/>
              <w:b/>
              <w:color w:val="565755"/>
              <w:sz w:val="12"/>
              <w:szCs w:val="16"/>
            </w:rPr>
            <w:t>PRG-HSE-FO-0685</w:t>
          </w:r>
        </w:p>
      </w:tc>
      <w:tc>
        <w:tcPr>
          <w:tcW w:w="3650" w:type="dxa"/>
          <w:gridSpan w:val="2"/>
        </w:tcPr>
        <w:p w14:paraId="7B30D60D" w14:textId="2D304B31" w:rsidR="001B6F19" w:rsidRPr="008E33F8" w:rsidRDefault="001B6F19" w:rsidP="00784B24">
          <w:pPr>
            <w:pStyle w:val="Header"/>
            <w:spacing w:before="60" w:after="60"/>
            <w:rPr>
              <w:b/>
              <w:color w:val="565755"/>
              <w:sz w:val="12"/>
              <w:szCs w:val="16"/>
            </w:rPr>
          </w:pPr>
          <w:r w:rsidRPr="008E33F8">
            <w:rPr>
              <w:color w:val="565755"/>
              <w:sz w:val="12"/>
              <w:szCs w:val="16"/>
            </w:rPr>
            <w:t>Version:</w:t>
          </w:r>
          <w:r w:rsidRPr="008E33F8">
            <w:rPr>
              <w:b/>
              <w:color w:val="565755"/>
              <w:sz w:val="12"/>
              <w:szCs w:val="16"/>
            </w:rPr>
            <w:t xml:space="preserve"> </w:t>
          </w:r>
          <w:r w:rsidR="008E33F8" w:rsidRPr="008E33F8">
            <w:rPr>
              <w:b/>
              <w:color w:val="565755"/>
              <w:sz w:val="12"/>
              <w:szCs w:val="16"/>
            </w:rPr>
            <w:t>2.</w:t>
          </w:r>
          <w:r w:rsidR="00256204">
            <w:rPr>
              <w:b/>
              <w:color w:val="565755"/>
              <w:sz w:val="12"/>
              <w:szCs w:val="16"/>
            </w:rPr>
            <w:t>7</w:t>
          </w:r>
        </w:p>
      </w:tc>
      <w:tc>
        <w:tcPr>
          <w:tcW w:w="3650" w:type="dxa"/>
        </w:tcPr>
        <w:p w14:paraId="1B909893" w14:textId="6D72FCFA" w:rsidR="001B6F19" w:rsidRPr="008E33F8" w:rsidRDefault="001B6F19" w:rsidP="00784B24">
          <w:pPr>
            <w:pStyle w:val="Header"/>
            <w:spacing w:before="60" w:after="60"/>
            <w:rPr>
              <w:b/>
              <w:color w:val="565755"/>
              <w:sz w:val="12"/>
              <w:szCs w:val="16"/>
            </w:rPr>
          </w:pPr>
          <w:r w:rsidRPr="008E33F8">
            <w:rPr>
              <w:color w:val="565755"/>
              <w:sz w:val="12"/>
              <w:szCs w:val="16"/>
            </w:rPr>
            <w:t>Issue Date</w:t>
          </w:r>
          <w:r w:rsidRPr="008E33F8">
            <w:rPr>
              <w:b/>
              <w:color w:val="565755"/>
              <w:sz w:val="12"/>
              <w:szCs w:val="16"/>
            </w:rPr>
            <w:t xml:space="preserve">: </w:t>
          </w:r>
          <w:r w:rsidR="00256204">
            <w:rPr>
              <w:b/>
              <w:color w:val="565755"/>
              <w:sz w:val="12"/>
              <w:szCs w:val="16"/>
            </w:rPr>
            <w:t>06/02/2024</w:t>
          </w:r>
        </w:p>
      </w:tc>
      <w:tc>
        <w:tcPr>
          <w:tcW w:w="3651" w:type="dxa"/>
        </w:tcPr>
        <w:p w14:paraId="153A0FF4" w14:textId="3FC9DC3C" w:rsidR="001B6F19" w:rsidRPr="008E33F8" w:rsidRDefault="001B6F19" w:rsidP="00784B24">
          <w:pPr>
            <w:pStyle w:val="Header"/>
            <w:spacing w:before="60" w:after="60"/>
            <w:rPr>
              <w:b/>
              <w:color w:val="565755"/>
              <w:sz w:val="12"/>
              <w:szCs w:val="16"/>
            </w:rPr>
          </w:pPr>
          <w:r w:rsidRPr="008E33F8">
            <w:rPr>
              <w:color w:val="565755"/>
              <w:sz w:val="12"/>
              <w:szCs w:val="16"/>
            </w:rPr>
            <w:t>Review Date:</w:t>
          </w:r>
          <w:r w:rsidRPr="008E33F8">
            <w:rPr>
              <w:b/>
              <w:color w:val="565755"/>
              <w:sz w:val="12"/>
              <w:szCs w:val="16"/>
            </w:rPr>
            <w:t xml:space="preserve"> </w:t>
          </w:r>
          <w:r w:rsidR="00256204">
            <w:rPr>
              <w:b/>
              <w:color w:val="565755"/>
              <w:sz w:val="12"/>
              <w:szCs w:val="16"/>
            </w:rPr>
            <w:t>06/02/2029</w:t>
          </w:r>
        </w:p>
      </w:tc>
      <w:tc>
        <w:tcPr>
          <w:tcW w:w="425" w:type="dxa"/>
        </w:tcPr>
        <w:p w14:paraId="6F82C13B" w14:textId="6D204522" w:rsidR="001B6F19" w:rsidRPr="00012408" w:rsidRDefault="001B6F19" w:rsidP="00784B24">
          <w:pPr>
            <w:pStyle w:val="Header"/>
            <w:spacing w:before="60" w:after="60"/>
            <w:rPr>
              <w:b/>
              <w:color w:val="565755"/>
              <w:sz w:val="12"/>
              <w:szCs w:val="16"/>
            </w:rPr>
          </w:pPr>
        </w:p>
      </w:tc>
    </w:tr>
    <w:tr w:rsidR="001B6F19" w:rsidRPr="00012408" w14:paraId="7190DCE4" w14:textId="77777777" w:rsidTr="00CD4E41">
      <w:tc>
        <w:tcPr>
          <w:tcW w:w="4253" w:type="dxa"/>
          <w:gridSpan w:val="2"/>
        </w:tcPr>
        <w:p w14:paraId="412B50BE" w14:textId="77777777" w:rsidR="001B6F19" w:rsidRPr="00C94D75" w:rsidRDefault="001B6F19" w:rsidP="00784B24">
          <w:pPr>
            <w:pStyle w:val="Header"/>
            <w:spacing w:before="60" w:after="60"/>
            <w:rPr>
              <w:color w:val="565755"/>
              <w:sz w:val="12"/>
              <w:szCs w:val="16"/>
            </w:rPr>
          </w:pPr>
          <w:r w:rsidRPr="00281AD9">
            <w:rPr>
              <w:color w:val="565755"/>
              <w:sz w:val="12"/>
              <w:szCs w:val="16"/>
            </w:rPr>
            <w:t>This document is uncontrolled when printed.</w:t>
          </w:r>
        </w:p>
      </w:tc>
      <w:tc>
        <w:tcPr>
          <w:tcW w:w="10773" w:type="dxa"/>
          <w:gridSpan w:val="4"/>
        </w:tcPr>
        <w:p w14:paraId="35C56A6E" w14:textId="66CB41C6" w:rsidR="001B6F19" w:rsidRPr="00C94D75" w:rsidRDefault="001B6F19" w:rsidP="00831033">
          <w:pPr>
            <w:pStyle w:val="Header"/>
            <w:spacing w:before="60" w:after="60"/>
            <w:ind w:left="3687"/>
            <w:rPr>
              <w:color w:val="565755"/>
              <w:sz w:val="12"/>
              <w:szCs w:val="16"/>
            </w:rPr>
          </w:pPr>
        </w:p>
      </w:tc>
    </w:tr>
  </w:tbl>
  <w:p w14:paraId="5D771C59" w14:textId="77777777" w:rsidR="001B6F19" w:rsidRPr="003E45F7" w:rsidRDefault="001B6F19" w:rsidP="00FB42DC">
    <w:pPr>
      <w:spacing w:after="0"/>
      <w:ind w:right="357"/>
      <w:rPr>
        <w:rFonts w:cs="Arial"/>
        <w:color w:val="58585B"/>
        <w:sz w:val="20"/>
        <w:szCs w:val="20"/>
        <w:lang w:val="en-GB"/>
      </w:rPr>
    </w:pPr>
    <w:r>
      <w:rPr>
        <w:rFonts w:cs="Arial"/>
        <w:b/>
        <w:bCs/>
        <w:noProof/>
        <w:sz w:val="16"/>
        <w:szCs w:val="16"/>
      </w:rPr>
      <mc:AlternateContent>
        <mc:Choice Requires="wps">
          <w:drawing>
            <wp:anchor distT="0" distB="0" distL="114300" distR="114300" simplePos="0" relativeHeight="251658241" behindDoc="0" locked="0" layoutInCell="1" allowOverlap="1" wp14:anchorId="3D87768C" wp14:editId="1D7151D4">
              <wp:simplePos x="0" y="0"/>
              <wp:positionH relativeFrom="column">
                <wp:posOffset>-455930</wp:posOffset>
              </wp:positionH>
              <wp:positionV relativeFrom="paragraph">
                <wp:posOffset>-374844</wp:posOffset>
              </wp:positionV>
              <wp:extent cx="9658350" cy="0"/>
              <wp:effectExtent l="0" t="19050" r="38100" b="38100"/>
              <wp:wrapNone/>
              <wp:docPr id="2" name="Straight Connector 2"/>
              <wp:cNvGraphicFramePr/>
              <a:graphic xmlns:a="http://schemas.openxmlformats.org/drawingml/2006/main">
                <a:graphicData uri="http://schemas.microsoft.com/office/word/2010/wordprocessingShape">
                  <wps:wsp>
                    <wps:cNvCnPr/>
                    <wps:spPr>
                      <a:xfrm>
                        <a:off x="0" y="0"/>
                        <a:ext cx="9658350" cy="0"/>
                      </a:xfrm>
                      <a:prstGeom prst="line">
                        <a:avLst/>
                      </a:prstGeom>
                      <a:ln w="50800">
                        <a:solidFill>
                          <a:srgbClr val="84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5E479"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pt,-29.5pt" to="724.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" strokecolor="#84bd00"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6510" w14:textId="77777777" w:rsidR="00C504C9" w:rsidRDefault="00C504C9" w:rsidP="001F159B">
      <w:pPr>
        <w:spacing w:after="0" w:line="240" w:lineRule="auto"/>
      </w:pPr>
      <w:r>
        <w:separator/>
      </w:r>
    </w:p>
    <w:p w14:paraId="7722DAFF" w14:textId="77777777" w:rsidR="00C504C9" w:rsidRDefault="00C504C9"/>
    <w:p w14:paraId="0F384DB8" w14:textId="77777777" w:rsidR="00C504C9" w:rsidRDefault="00C504C9"/>
  </w:footnote>
  <w:footnote w:type="continuationSeparator" w:id="0">
    <w:p w14:paraId="6A5FBC21" w14:textId="77777777" w:rsidR="00C504C9" w:rsidRDefault="00C504C9" w:rsidP="001F159B">
      <w:pPr>
        <w:spacing w:after="0" w:line="240" w:lineRule="auto"/>
      </w:pPr>
      <w:r>
        <w:continuationSeparator/>
      </w:r>
    </w:p>
    <w:p w14:paraId="75C14049" w14:textId="77777777" w:rsidR="00C504C9" w:rsidRDefault="00C504C9"/>
    <w:p w14:paraId="11CC2BDB" w14:textId="77777777" w:rsidR="00C504C9" w:rsidRDefault="00C504C9"/>
  </w:footnote>
  <w:footnote w:type="continuationNotice" w:id="1">
    <w:p w14:paraId="064B3FFB" w14:textId="77777777" w:rsidR="00C504C9" w:rsidRDefault="00C504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5537" w:type="pct"/>
      <w:tblInd w:w="-709" w:type="dxa"/>
      <w:tblLook w:val="0660" w:firstRow="1" w:lastRow="1" w:firstColumn="0" w:lastColumn="0" w:noHBand="1" w:noVBand="1"/>
    </w:tblPr>
    <w:tblGrid>
      <w:gridCol w:w="9892"/>
      <w:gridCol w:w="5277"/>
    </w:tblGrid>
    <w:tr w:rsidR="007A440A" w:rsidRPr="009F371A" w14:paraId="1026A67E" w14:textId="77777777" w:rsidTr="00684920">
      <w:trPr>
        <w:cnfStyle w:val="100000000000" w:firstRow="1" w:lastRow="0" w:firstColumn="0" w:lastColumn="0" w:oddVBand="0" w:evenVBand="0" w:oddHBand="0" w:evenHBand="0" w:firstRowFirstColumn="0" w:firstRowLastColumn="0" w:lastRowFirstColumn="0" w:lastRowLastColumn="0"/>
        <w:trHeight w:val="697"/>
      </w:trPr>
      <w:tc>
        <w:tcPr>
          <w:tcW w:w="11627" w:type="dxa"/>
          <w:shd w:val="clear" w:color="auto" w:fill="auto"/>
          <w:vAlign w:val="center"/>
        </w:tcPr>
        <w:p w14:paraId="283BB379" w14:textId="2B1FE1F5" w:rsidR="007A440A" w:rsidRPr="007A440A" w:rsidRDefault="00A4331A" w:rsidP="001A2A34">
          <w:pPr>
            <w:pStyle w:val="Header"/>
            <w:ind w:left="-110"/>
            <w:rPr>
              <w:rFonts w:cs="Arial"/>
            </w:rPr>
          </w:pPr>
          <w:r w:rsidRPr="00CB334A">
            <w:rPr>
              <w:rFonts w:cs="Times New Roman (Body CS)"/>
              <w:color w:val="0C2340" w:themeColor="accent6"/>
              <w:spacing w:val="10"/>
              <w:sz w:val="24"/>
              <w:szCs w:val="26"/>
            </w:rPr>
            <w:t>S</w:t>
          </w:r>
          <w:r w:rsidR="00CB334A" w:rsidRPr="00CB334A">
            <w:rPr>
              <w:rFonts w:cs="Times New Roman (Body CS)"/>
              <w:color w:val="0C2340" w:themeColor="accent6"/>
              <w:spacing w:val="10"/>
              <w:sz w:val="24"/>
              <w:szCs w:val="26"/>
            </w:rPr>
            <w:t xml:space="preserve">AFE </w:t>
          </w:r>
          <w:r w:rsidRPr="00CB334A">
            <w:rPr>
              <w:rFonts w:cs="Times New Roman (Body CS)"/>
              <w:color w:val="0C2340" w:themeColor="accent6"/>
              <w:spacing w:val="10"/>
              <w:sz w:val="24"/>
              <w:szCs w:val="26"/>
            </w:rPr>
            <w:t>W</w:t>
          </w:r>
          <w:r w:rsidR="00CB334A" w:rsidRPr="00CB334A">
            <w:rPr>
              <w:rFonts w:cs="Times New Roman (Body CS)"/>
              <w:color w:val="0C2340" w:themeColor="accent6"/>
              <w:spacing w:val="10"/>
              <w:sz w:val="24"/>
              <w:szCs w:val="26"/>
            </w:rPr>
            <w:t xml:space="preserve">ORK </w:t>
          </w:r>
          <w:r w:rsidRPr="00CB334A">
            <w:rPr>
              <w:rFonts w:cs="Times New Roman (Body CS)"/>
              <w:color w:val="0C2340" w:themeColor="accent6"/>
              <w:spacing w:val="10"/>
              <w:sz w:val="24"/>
              <w:szCs w:val="26"/>
            </w:rPr>
            <w:t>M</w:t>
          </w:r>
          <w:r w:rsidR="00CB334A" w:rsidRPr="00CB334A">
            <w:rPr>
              <w:rFonts w:cs="Times New Roman (Body CS)"/>
              <w:color w:val="0C2340" w:themeColor="accent6"/>
              <w:spacing w:val="10"/>
              <w:sz w:val="24"/>
              <w:szCs w:val="26"/>
            </w:rPr>
            <w:t xml:space="preserve">ETHOD </w:t>
          </w:r>
          <w:r w:rsidRPr="00CB334A">
            <w:rPr>
              <w:rFonts w:cs="Times New Roman (Body CS)"/>
              <w:color w:val="0C2340" w:themeColor="accent6"/>
              <w:spacing w:val="10"/>
              <w:sz w:val="24"/>
              <w:szCs w:val="26"/>
            </w:rPr>
            <w:t>S</w:t>
          </w:r>
          <w:r w:rsidR="00CB334A" w:rsidRPr="00CB334A">
            <w:rPr>
              <w:rFonts w:cs="Times New Roman (Body CS)"/>
              <w:color w:val="0C2340" w:themeColor="accent6"/>
              <w:spacing w:val="10"/>
              <w:sz w:val="24"/>
              <w:szCs w:val="26"/>
            </w:rPr>
            <w:t>TATEMENT</w:t>
          </w:r>
          <w:r w:rsidR="007A24AA">
            <w:rPr>
              <w:rFonts w:cs="Times New Roman (Body CS)"/>
              <w:color w:val="0C2340" w:themeColor="accent6"/>
              <w:spacing w:val="10"/>
              <w:sz w:val="24"/>
              <w:szCs w:val="26"/>
            </w:rPr>
            <w:t xml:space="preserve"> (SWMS)</w:t>
          </w:r>
          <w:r w:rsidRPr="00CB334A">
            <w:rPr>
              <w:rFonts w:cs="Times New Roman (Body CS)"/>
              <w:color w:val="0C2340" w:themeColor="accent6"/>
              <w:spacing w:val="10"/>
              <w:sz w:val="24"/>
              <w:szCs w:val="26"/>
            </w:rPr>
            <w:t xml:space="preserve"> / J</w:t>
          </w:r>
          <w:r w:rsidR="00CB334A" w:rsidRPr="00CB334A">
            <w:rPr>
              <w:rFonts w:cs="Times New Roman (Body CS)"/>
              <w:color w:val="0C2340" w:themeColor="accent6"/>
              <w:spacing w:val="10"/>
              <w:sz w:val="24"/>
              <w:szCs w:val="26"/>
            </w:rPr>
            <w:t xml:space="preserve">OB </w:t>
          </w:r>
          <w:r w:rsidRPr="00CB334A">
            <w:rPr>
              <w:rFonts w:cs="Times New Roman (Body CS)"/>
              <w:color w:val="0C2340" w:themeColor="accent6"/>
              <w:spacing w:val="10"/>
              <w:sz w:val="24"/>
              <w:szCs w:val="26"/>
            </w:rPr>
            <w:t>S</w:t>
          </w:r>
          <w:r w:rsidR="00CB334A" w:rsidRPr="00CB334A">
            <w:rPr>
              <w:rFonts w:cs="Times New Roman (Body CS)"/>
              <w:color w:val="0C2340" w:themeColor="accent6"/>
              <w:spacing w:val="10"/>
              <w:sz w:val="24"/>
              <w:szCs w:val="26"/>
            </w:rPr>
            <w:t xml:space="preserve">AFETY </w:t>
          </w:r>
          <w:r w:rsidRPr="00CB334A">
            <w:rPr>
              <w:rFonts w:cs="Times New Roman (Body CS)"/>
              <w:color w:val="0C2340" w:themeColor="accent6"/>
              <w:spacing w:val="10"/>
              <w:sz w:val="24"/>
              <w:szCs w:val="26"/>
            </w:rPr>
            <w:t>E</w:t>
          </w:r>
          <w:r w:rsidR="00CB334A" w:rsidRPr="00CB334A">
            <w:rPr>
              <w:rFonts w:cs="Times New Roman (Body CS)"/>
              <w:color w:val="0C2340" w:themeColor="accent6"/>
              <w:spacing w:val="10"/>
              <w:sz w:val="24"/>
              <w:szCs w:val="26"/>
            </w:rPr>
            <w:t xml:space="preserve">NVIRONMENTAL </w:t>
          </w:r>
          <w:r w:rsidRPr="00CB334A">
            <w:rPr>
              <w:rFonts w:cs="Times New Roman (Body CS)"/>
              <w:color w:val="0C2340" w:themeColor="accent6"/>
              <w:spacing w:val="10"/>
              <w:sz w:val="24"/>
              <w:szCs w:val="26"/>
            </w:rPr>
            <w:t>A</w:t>
          </w:r>
          <w:r w:rsidR="00CB334A" w:rsidRPr="00CB334A">
            <w:rPr>
              <w:rFonts w:cs="Times New Roman (Body CS)"/>
              <w:color w:val="0C2340" w:themeColor="accent6"/>
              <w:spacing w:val="10"/>
              <w:sz w:val="24"/>
              <w:szCs w:val="26"/>
            </w:rPr>
            <w:t>NALYSIS</w:t>
          </w:r>
          <w:r w:rsidRPr="00CB334A">
            <w:rPr>
              <w:rFonts w:cs="Times New Roman (Body CS)"/>
              <w:color w:val="0C2340" w:themeColor="accent6"/>
              <w:spacing w:val="10"/>
              <w:sz w:val="24"/>
              <w:szCs w:val="26"/>
            </w:rPr>
            <w:t xml:space="preserve"> </w:t>
          </w:r>
          <w:r w:rsidR="007A24AA">
            <w:rPr>
              <w:rFonts w:cs="Times New Roman (Body CS)"/>
              <w:color w:val="0C2340" w:themeColor="accent6"/>
              <w:spacing w:val="10"/>
              <w:sz w:val="24"/>
              <w:szCs w:val="26"/>
            </w:rPr>
            <w:t>(JSEA)</w:t>
          </w:r>
        </w:p>
      </w:tc>
      <w:tc>
        <w:tcPr>
          <w:tcW w:w="3541" w:type="dxa"/>
          <w:shd w:val="clear" w:color="auto" w:fill="auto"/>
          <w:vAlign w:val="center"/>
        </w:tcPr>
        <w:p w14:paraId="32D4289C" w14:textId="7CCD682A" w:rsidR="007A440A" w:rsidRPr="009F371A" w:rsidRDefault="007A440A" w:rsidP="007A440A">
          <w:pPr>
            <w:pStyle w:val="TableText"/>
            <w:jc w:val="right"/>
            <w:rPr>
              <w:rFonts w:cs="Arial"/>
            </w:rPr>
          </w:pPr>
          <w:r>
            <w:rPr>
              <w:rFonts w:cs="Times New Roman (Body CS)"/>
              <w:noProof/>
              <w:color w:val="0C2340" w:themeColor="accent6"/>
              <w:spacing w:val="10"/>
              <w:sz w:val="28"/>
              <w:szCs w:val="28"/>
            </w:rPr>
            <w:drawing>
              <wp:inline distT="0" distB="0" distL="0" distR="0" wp14:anchorId="6F220825" wp14:editId="62B20145">
                <wp:extent cx="3214334" cy="373304"/>
                <wp:effectExtent l="0" t="0" r="0" b="8255"/>
                <wp:docPr id="1" name="Graphic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Graphic 474"/>
                        <pic:cNvPicPr/>
                      </pic:nvPicPr>
                      <pic:blipFill>
                        <a:blip r:embed="rId1">
                          <a:extLst>
                            <a:ext uri="{28A0092B-C50C-407E-A947-70E740481C1C}">
                              <a14:useLocalDpi xmlns:a14="http://schemas.microsoft.com/office/drawing/2010/main" val="0"/>
                            </a:ext>
                          </a:extLst>
                        </a:blip>
                        <a:stretch>
                          <a:fillRect/>
                        </a:stretch>
                      </pic:blipFill>
                      <pic:spPr>
                        <a:xfrm>
                          <a:off x="0" y="0"/>
                          <a:ext cx="3250984" cy="377560"/>
                        </a:xfrm>
                        <a:prstGeom prst="rect">
                          <a:avLst/>
                        </a:prstGeom>
                      </pic:spPr>
                    </pic:pic>
                  </a:graphicData>
                </a:graphic>
              </wp:inline>
            </w:drawing>
          </w:r>
        </w:p>
      </w:tc>
    </w:tr>
  </w:tbl>
  <w:p w14:paraId="009DF668" w14:textId="65599527" w:rsidR="007A440A" w:rsidRPr="007A440A" w:rsidRDefault="007A440A" w:rsidP="007A440A">
    <w:pPr>
      <w:pStyle w:val="Header"/>
      <w:rPr>
        <w:rFonts w:cs="Times New Roman (Body CS)"/>
        <w:b/>
        <w:bCs/>
        <w:color w:val="0C2340" w:themeColor="accent6"/>
        <w:spacing w:val="10"/>
        <w:sz w:val="10"/>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73DD" w14:textId="62611262" w:rsidR="00BC7D2A" w:rsidRDefault="000A1456" w:rsidP="00BC7D2A">
    <w:pPr>
      <w:tabs>
        <w:tab w:val="left" w:pos="7488"/>
      </w:tabs>
    </w:pPr>
    <w:r w:rsidRPr="00683B89">
      <w:rPr>
        <w:noProof/>
      </w:rPr>
      <w:drawing>
        <wp:anchor distT="0" distB="0" distL="114300" distR="114300" simplePos="0" relativeHeight="251658240" behindDoc="0" locked="0" layoutInCell="1" allowOverlap="1" wp14:anchorId="6907824A" wp14:editId="601E3A28">
          <wp:simplePos x="0" y="0"/>
          <wp:positionH relativeFrom="page">
            <wp:posOffset>4644390</wp:posOffset>
          </wp:positionH>
          <wp:positionV relativeFrom="page">
            <wp:posOffset>589280</wp:posOffset>
          </wp:positionV>
          <wp:extent cx="2214242" cy="317587"/>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 colour file saved for word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4242" cy="31758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33B"/>
    <w:multiLevelType w:val="hybridMultilevel"/>
    <w:tmpl w:val="C248D3CE"/>
    <w:lvl w:ilvl="0" w:tplc="3B30EB04">
      <w:start w:val="1"/>
      <w:numFmt w:val="decimal"/>
      <w:lvlText w:val="%1."/>
      <w:lvlJc w:val="left"/>
      <w:pPr>
        <w:ind w:left="720" w:hanging="360"/>
      </w:pPr>
      <w:rPr>
        <w:b/>
        <w:bCs w:val="0"/>
        <w:color w:val="0C2340" w:themeColor="accent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E1E35"/>
    <w:multiLevelType w:val="multilevel"/>
    <w:tmpl w:val="61045E30"/>
    <w:styleLink w:val="CurrentList1"/>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2D2423"/>
    <w:multiLevelType w:val="multilevel"/>
    <w:tmpl w:val="66566262"/>
    <w:styleLink w:val="CurrentList5"/>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ED16C0"/>
    <w:multiLevelType w:val="multilevel"/>
    <w:tmpl w:val="1B6C669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pStyle w:val="ListBullet3-Charcoal"/>
      <w:lvlText w:val="¡"/>
      <w:lvlJc w:val="left"/>
      <w:pPr>
        <w:ind w:left="851" w:hanging="284"/>
      </w:pPr>
      <w:rPr>
        <w:rFonts w:ascii="Wingdings 2" w:hAnsi="Wingdings 2"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5C5882"/>
    <w:multiLevelType w:val="multilevel"/>
    <w:tmpl w:val="6AA26910"/>
    <w:styleLink w:val="CurrentList6"/>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A77FDF"/>
    <w:multiLevelType w:val="multilevel"/>
    <w:tmpl w:val="23B42D82"/>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9D362B"/>
    <w:multiLevelType w:val="hybridMultilevel"/>
    <w:tmpl w:val="775CA9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2EE3C12"/>
    <w:multiLevelType w:val="hybridMultilevel"/>
    <w:tmpl w:val="6772D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943EB"/>
    <w:multiLevelType w:val="multilevel"/>
    <w:tmpl w:val="1A64F57C"/>
    <w:lvl w:ilvl="0">
      <w:start w:val="1"/>
      <w:numFmt w:val="bullet"/>
      <w:pStyle w:val="ListBullet1-Charcoal"/>
      <w:lvlText w:val="¡"/>
      <w:lvlJc w:val="left"/>
      <w:pPr>
        <w:ind w:left="284" w:hanging="284"/>
      </w:pPr>
      <w:rPr>
        <w:rFonts w:ascii="Wingdings 2" w:hAnsi="Wingdings 2"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1007C"/>
    <w:multiLevelType w:val="multilevel"/>
    <w:tmpl w:val="D1C05CFA"/>
    <w:styleLink w:val="CurrentList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AD5F41"/>
    <w:multiLevelType w:val="hybridMultilevel"/>
    <w:tmpl w:val="E4F89D92"/>
    <w:lvl w:ilvl="0" w:tplc="0C09000D">
      <w:start w:val="1"/>
      <w:numFmt w:val="bullet"/>
      <w:lvlText w:val=""/>
      <w:lvlJc w:val="left"/>
      <w:pPr>
        <w:ind w:left="1440" w:hanging="360"/>
      </w:pPr>
      <w:rPr>
        <w:rFonts w:ascii="Wingdings" w:hAnsi="Wingdings" w:hint="default"/>
      </w:rPr>
    </w:lvl>
    <w:lvl w:ilvl="1" w:tplc="5E0E9B32">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2306597"/>
    <w:multiLevelType w:val="hybridMultilevel"/>
    <w:tmpl w:val="25AE0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3A27EC"/>
    <w:multiLevelType w:val="multilevel"/>
    <w:tmpl w:val="D3D4E4C6"/>
    <w:styleLink w:val="CurrentList9"/>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
      <w:lvlJc w:val="left"/>
      <w:pPr>
        <w:ind w:left="1134" w:hanging="283"/>
      </w:pPr>
      <w:rPr>
        <w:rFonts w:ascii="Symbol" w:hAnsi="Symbol"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B3040D"/>
    <w:multiLevelType w:val="multilevel"/>
    <w:tmpl w:val="320A1C9A"/>
    <w:lvl w:ilvl="0">
      <w:start w:val="1"/>
      <w:numFmt w:val="decimal"/>
      <w:pStyle w:val="ListNumber"/>
      <w:lvlText w:val="%1."/>
      <w:lvlJc w:val="left"/>
      <w:pPr>
        <w:ind w:left="284" w:hanging="284"/>
      </w:pPr>
      <w:rPr>
        <w:rFonts w:hint="default"/>
        <w:b w:val="0"/>
        <w:bCs w:val="0"/>
        <w:i w:val="0"/>
        <w:iCs w:val="0"/>
        <w:caps w:val="0"/>
        <w:smallCaps w:val="0"/>
        <w:strike w:val="0"/>
        <w:dstrike w:val="0"/>
        <w:outline w:val="0"/>
        <w:shadow w:val="0"/>
        <w:emboss w:val="0"/>
        <w:imprint w:val="0"/>
        <w:noProof w:val="0"/>
        <w:vanish w:val="0"/>
        <w:color w:val="84BD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F026DB"/>
    <w:multiLevelType w:val="hybridMultilevel"/>
    <w:tmpl w:val="45EE3E20"/>
    <w:lvl w:ilvl="0" w:tplc="DB82B166">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AA01CB"/>
    <w:multiLevelType w:val="hybridMultilevel"/>
    <w:tmpl w:val="C45A32EE"/>
    <w:lvl w:ilvl="0" w:tplc="402064E8">
      <w:start w:val="1"/>
      <w:numFmt w:val="lowerRoman"/>
      <w:pStyle w:val="ListNumber3-Green"/>
      <w:lvlText w:val="%1."/>
      <w:lvlJc w:val="left"/>
      <w:pPr>
        <w:ind w:left="851" w:hanging="284"/>
      </w:pPr>
      <w:rPr>
        <w:rFonts w:hint="default"/>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C0607B"/>
    <w:multiLevelType w:val="multilevel"/>
    <w:tmpl w:val="3284450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Navy"/>
      <w:lvlText w:val="%2."/>
      <w:lvlJc w:val="left"/>
      <w:pPr>
        <w:ind w:left="568" w:hanging="284"/>
      </w:pPr>
      <w:rPr>
        <w:rFonts w:hint="default"/>
        <w:b w:val="0"/>
        <w:bCs w:val="0"/>
        <w:i w:val="0"/>
        <w:iCs w:val="0"/>
        <w:caps w:val="0"/>
        <w:smallCaps w:val="0"/>
        <w:strike w:val="0"/>
        <w:dstrike w:val="0"/>
        <w:outline w:val="0"/>
        <w:shadow w:val="0"/>
        <w:emboss w:val="0"/>
        <w:imprint w:val="0"/>
        <w:noProof w:val="0"/>
        <w:vanish w:val="0"/>
        <w:color w:val="0C234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A7410C"/>
    <w:multiLevelType w:val="multilevel"/>
    <w:tmpl w:val="1986866E"/>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pStyle w:val="ListBullet4-Charcoal"/>
      <w:lvlText w:val="¡"/>
      <w:lvlJc w:val="left"/>
      <w:pPr>
        <w:ind w:left="1134" w:hanging="283"/>
      </w:pPr>
      <w:rPr>
        <w:rFonts w:ascii="Wingdings 2" w:hAnsi="Wingdings 2"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D01DE4"/>
    <w:multiLevelType w:val="multilevel"/>
    <w:tmpl w:val="01160452"/>
    <w:styleLink w:val="CurrentList7"/>
    <w:lvl w:ilvl="0">
      <w:start w:val="1"/>
      <w:numFmt w:val="bullet"/>
      <w:lvlText w:val="n"/>
      <w:lvlJc w:val="left"/>
      <w:pPr>
        <w:ind w:left="284" w:hanging="284"/>
      </w:pPr>
      <w:rPr>
        <w:rFonts w:ascii="Wingdings" w:hAnsi="Wingdings"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D34DAE"/>
    <w:multiLevelType w:val="multilevel"/>
    <w:tmpl w:val="5D46B73C"/>
    <w:styleLink w:val="CurrentList8"/>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851" w:hanging="284"/>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9917DD"/>
    <w:multiLevelType w:val="hybridMultilevel"/>
    <w:tmpl w:val="FB0C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7514DC"/>
    <w:multiLevelType w:val="multilevel"/>
    <w:tmpl w:val="CE58A51C"/>
    <w:styleLink w:val="CurrentList3"/>
    <w:lvl w:ilvl="0">
      <w:start w:val="1"/>
      <w:numFmt w:val="bullet"/>
      <w:lvlText w:val=""/>
      <w:lvlJc w:val="left"/>
      <w:pPr>
        <w:ind w:left="284" w:hanging="284"/>
      </w:pPr>
      <w:rPr>
        <w:rFonts w:ascii="Ginto Normal Trial Medium" w:hAnsi="Ginto Normal Trial Medium"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776C85"/>
    <w:multiLevelType w:val="multilevel"/>
    <w:tmpl w:val="66566262"/>
    <w:styleLink w:val="CurrentList4"/>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EF1793"/>
    <w:multiLevelType w:val="multilevel"/>
    <w:tmpl w:val="330A72A0"/>
    <w:lvl w:ilvl="0">
      <w:start w:val="1"/>
      <w:numFmt w:val="bullet"/>
      <w:lvlText w:val=""/>
      <w:lvlJc w:val="left"/>
      <w:pPr>
        <w:ind w:left="436" w:hanging="436"/>
      </w:pPr>
      <w:rPr>
        <w:rFonts w:ascii="Symbol" w:hAnsi="Symbol" w:hint="default"/>
        <w:color w:val="83BD00" w:themeColor="text2"/>
      </w:rPr>
    </w:lvl>
    <w:lvl w:ilvl="1">
      <w:start w:val="1"/>
      <w:numFmt w:val="bullet"/>
      <w:pStyle w:val="ListBullet2-Charcoal"/>
      <w:lvlText w:val="¡"/>
      <w:lvlJc w:val="left"/>
      <w:pPr>
        <w:ind w:left="567" w:hanging="283"/>
      </w:pPr>
      <w:rPr>
        <w:rFonts w:ascii="Wingdings 2" w:hAnsi="Wingdings 2"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01328584">
    <w:abstractNumId w:val="8"/>
  </w:num>
  <w:num w:numId="2" w16cid:durableId="1645501787">
    <w:abstractNumId w:val="23"/>
  </w:num>
  <w:num w:numId="3" w16cid:durableId="1725718222">
    <w:abstractNumId w:val="3"/>
  </w:num>
  <w:num w:numId="4" w16cid:durableId="1583682264">
    <w:abstractNumId w:val="17"/>
  </w:num>
  <w:num w:numId="5" w16cid:durableId="1708601166">
    <w:abstractNumId w:val="13"/>
  </w:num>
  <w:num w:numId="6" w16cid:durableId="748582468">
    <w:abstractNumId w:val="16"/>
  </w:num>
  <w:num w:numId="7" w16cid:durableId="915432780">
    <w:abstractNumId w:val="15"/>
  </w:num>
  <w:num w:numId="8" w16cid:durableId="1036585959">
    <w:abstractNumId w:val="1"/>
  </w:num>
  <w:num w:numId="9" w16cid:durableId="379936533">
    <w:abstractNumId w:val="9"/>
  </w:num>
  <w:num w:numId="10" w16cid:durableId="560874107">
    <w:abstractNumId w:val="21"/>
  </w:num>
  <w:num w:numId="11" w16cid:durableId="12191840">
    <w:abstractNumId w:val="22"/>
  </w:num>
  <w:num w:numId="12" w16cid:durableId="1172139264">
    <w:abstractNumId w:val="2"/>
  </w:num>
  <w:num w:numId="13" w16cid:durableId="765155203">
    <w:abstractNumId w:val="4"/>
  </w:num>
  <w:num w:numId="14" w16cid:durableId="182476169">
    <w:abstractNumId w:val="18"/>
  </w:num>
  <w:num w:numId="15" w16cid:durableId="846142143">
    <w:abstractNumId w:val="19"/>
  </w:num>
  <w:num w:numId="16" w16cid:durableId="2131167365">
    <w:abstractNumId w:val="12"/>
  </w:num>
  <w:num w:numId="17" w16cid:durableId="2129740429">
    <w:abstractNumId w:val="5"/>
  </w:num>
  <w:num w:numId="18" w16cid:durableId="1967351283">
    <w:abstractNumId w:val="7"/>
  </w:num>
  <w:num w:numId="19" w16cid:durableId="861170140">
    <w:abstractNumId w:val="14"/>
  </w:num>
  <w:num w:numId="20" w16cid:durableId="1687443923">
    <w:abstractNumId w:val="10"/>
  </w:num>
  <w:num w:numId="21" w16cid:durableId="582182945">
    <w:abstractNumId w:val="11"/>
  </w:num>
  <w:num w:numId="22" w16cid:durableId="590359232">
    <w:abstractNumId w:val="6"/>
  </w:num>
  <w:num w:numId="23" w16cid:durableId="493424246">
    <w:abstractNumId w:val="20"/>
  </w:num>
  <w:num w:numId="24" w16cid:durableId="8462042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lOFPL/PxXYnTa3Fr0SH5gni66JXlaR6ItK8wFw5tevQ0geM+oLcjQagU2EFnsbaGpOaVvSPfgExyMpFh6zG2KQ==" w:salt="fyR7E7rqDXsoW1r/lIZo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8F"/>
    <w:rsid w:val="00004C71"/>
    <w:rsid w:val="00005A6D"/>
    <w:rsid w:val="000077F4"/>
    <w:rsid w:val="0001138E"/>
    <w:rsid w:val="00011727"/>
    <w:rsid w:val="00013D0D"/>
    <w:rsid w:val="0001630B"/>
    <w:rsid w:val="00016F16"/>
    <w:rsid w:val="000170B4"/>
    <w:rsid w:val="00017992"/>
    <w:rsid w:val="0002534A"/>
    <w:rsid w:val="00026D97"/>
    <w:rsid w:val="00027B30"/>
    <w:rsid w:val="00027CF7"/>
    <w:rsid w:val="00030E72"/>
    <w:rsid w:val="00042C08"/>
    <w:rsid w:val="00044B03"/>
    <w:rsid w:val="00045130"/>
    <w:rsid w:val="0004588E"/>
    <w:rsid w:val="0004645F"/>
    <w:rsid w:val="0004735B"/>
    <w:rsid w:val="00052D27"/>
    <w:rsid w:val="0006123E"/>
    <w:rsid w:val="00061791"/>
    <w:rsid w:val="0006557C"/>
    <w:rsid w:val="000727D7"/>
    <w:rsid w:val="0007468B"/>
    <w:rsid w:val="0007491A"/>
    <w:rsid w:val="000778DA"/>
    <w:rsid w:val="00093AE9"/>
    <w:rsid w:val="0009563C"/>
    <w:rsid w:val="00095C72"/>
    <w:rsid w:val="000A1456"/>
    <w:rsid w:val="000A167E"/>
    <w:rsid w:val="000A5B83"/>
    <w:rsid w:val="000A5DFE"/>
    <w:rsid w:val="000A73A7"/>
    <w:rsid w:val="000B5D63"/>
    <w:rsid w:val="000D2FC4"/>
    <w:rsid w:val="000E1681"/>
    <w:rsid w:val="000E2907"/>
    <w:rsid w:val="000E434E"/>
    <w:rsid w:val="000E73CC"/>
    <w:rsid w:val="00102468"/>
    <w:rsid w:val="00107467"/>
    <w:rsid w:val="001078EE"/>
    <w:rsid w:val="001124EB"/>
    <w:rsid w:val="0012002D"/>
    <w:rsid w:val="001204FC"/>
    <w:rsid w:val="0012236D"/>
    <w:rsid w:val="00142057"/>
    <w:rsid w:val="00142838"/>
    <w:rsid w:val="00154F84"/>
    <w:rsid w:val="0016026D"/>
    <w:rsid w:val="00174957"/>
    <w:rsid w:val="00181B48"/>
    <w:rsid w:val="001A2A34"/>
    <w:rsid w:val="001A2BAA"/>
    <w:rsid w:val="001B0936"/>
    <w:rsid w:val="001B1640"/>
    <w:rsid w:val="001B591B"/>
    <w:rsid w:val="001B6F19"/>
    <w:rsid w:val="001C1E64"/>
    <w:rsid w:val="001C2667"/>
    <w:rsid w:val="001C2ED3"/>
    <w:rsid w:val="001C60D5"/>
    <w:rsid w:val="001F11EB"/>
    <w:rsid w:val="001F159B"/>
    <w:rsid w:val="001F2C54"/>
    <w:rsid w:val="001F7E20"/>
    <w:rsid w:val="002009BE"/>
    <w:rsid w:val="00202CED"/>
    <w:rsid w:val="002106EF"/>
    <w:rsid w:val="00215E79"/>
    <w:rsid w:val="00220CB7"/>
    <w:rsid w:val="002273C5"/>
    <w:rsid w:val="00231F8D"/>
    <w:rsid w:val="00233F56"/>
    <w:rsid w:val="00235D7C"/>
    <w:rsid w:val="002375C5"/>
    <w:rsid w:val="002414C5"/>
    <w:rsid w:val="00255B7C"/>
    <w:rsid w:val="00256204"/>
    <w:rsid w:val="002562CB"/>
    <w:rsid w:val="002576AA"/>
    <w:rsid w:val="00262460"/>
    <w:rsid w:val="00263B2F"/>
    <w:rsid w:val="00266693"/>
    <w:rsid w:val="00271106"/>
    <w:rsid w:val="00281AD9"/>
    <w:rsid w:val="00285F59"/>
    <w:rsid w:val="00294A9C"/>
    <w:rsid w:val="0029760F"/>
    <w:rsid w:val="002A29FF"/>
    <w:rsid w:val="002A693B"/>
    <w:rsid w:val="002B0F81"/>
    <w:rsid w:val="002B33AB"/>
    <w:rsid w:val="002B3842"/>
    <w:rsid w:val="002B42C5"/>
    <w:rsid w:val="002B52BC"/>
    <w:rsid w:val="002B79F0"/>
    <w:rsid w:val="002C78F1"/>
    <w:rsid w:val="002D2A5E"/>
    <w:rsid w:val="003132EA"/>
    <w:rsid w:val="00315E27"/>
    <w:rsid w:val="00317265"/>
    <w:rsid w:val="00326593"/>
    <w:rsid w:val="00331476"/>
    <w:rsid w:val="00336398"/>
    <w:rsid w:val="00340FDF"/>
    <w:rsid w:val="0034406F"/>
    <w:rsid w:val="0034522B"/>
    <w:rsid w:val="00347DFD"/>
    <w:rsid w:val="00350F7F"/>
    <w:rsid w:val="00354E57"/>
    <w:rsid w:val="00356D50"/>
    <w:rsid w:val="0035728F"/>
    <w:rsid w:val="0035749C"/>
    <w:rsid w:val="003619E0"/>
    <w:rsid w:val="0036269B"/>
    <w:rsid w:val="003632E2"/>
    <w:rsid w:val="00364397"/>
    <w:rsid w:val="00370933"/>
    <w:rsid w:val="003709FE"/>
    <w:rsid w:val="00370F60"/>
    <w:rsid w:val="00373998"/>
    <w:rsid w:val="00374D34"/>
    <w:rsid w:val="0038003F"/>
    <w:rsid w:val="003808DC"/>
    <w:rsid w:val="003843EF"/>
    <w:rsid w:val="00384C98"/>
    <w:rsid w:val="00387200"/>
    <w:rsid w:val="00387602"/>
    <w:rsid w:val="003879EF"/>
    <w:rsid w:val="00393C79"/>
    <w:rsid w:val="003960CF"/>
    <w:rsid w:val="00396A40"/>
    <w:rsid w:val="003A2E98"/>
    <w:rsid w:val="003A632E"/>
    <w:rsid w:val="003A6F7D"/>
    <w:rsid w:val="003A799F"/>
    <w:rsid w:val="003B1F20"/>
    <w:rsid w:val="003B4EC8"/>
    <w:rsid w:val="003B69FA"/>
    <w:rsid w:val="003C3D1E"/>
    <w:rsid w:val="003C5E5E"/>
    <w:rsid w:val="003D62F5"/>
    <w:rsid w:val="003E45F7"/>
    <w:rsid w:val="003F466E"/>
    <w:rsid w:val="004036ED"/>
    <w:rsid w:val="00403BC4"/>
    <w:rsid w:val="00417711"/>
    <w:rsid w:val="00417EEF"/>
    <w:rsid w:val="00420097"/>
    <w:rsid w:val="00421B12"/>
    <w:rsid w:val="00427FE7"/>
    <w:rsid w:val="00434278"/>
    <w:rsid w:val="00443F20"/>
    <w:rsid w:val="004447B6"/>
    <w:rsid w:val="004455EA"/>
    <w:rsid w:val="00446FD5"/>
    <w:rsid w:val="00452A78"/>
    <w:rsid w:val="00453CEB"/>
    <w:rsid w:val="00457810"/>
    <w:rsid w:val="004603D9"/>
    <w:rsid w:val="00463281"/>
    <w:rsid w:val="00472297"/>
    <w:rsid w:val="00473086"/>
    <w:rsid w:val="004758A5"/>
    <w:rsid w:val="00477354"/>
    <w:rsid w:val="0048035C"/>
    <w:rsid w:val="00483C67"/>
    <w:rsid w:val="004853C7"/>
    <w:rsid w:val="00491BBB"/>
    <w:rsid w:val="00497E93"/>
    <w:rsid w:val="004A29F5"/>
    <w:rsid w:val="004A4BE6"/>
    <w:rsid w:val="004A54F3"/>
    <w:rsid w:val="004A7AF9"/>
    <w:rsid w:val="004B0210"/>
    <w:rsid w:val="004B1D5D"/>
    <w:rsid w:val="004B3DDF"/>
    <w:rsid w:val="004C1731"/>
    <w:rsid w:val="004C4B28"/>
    <w:rsid w:val="004C559A"/>
    <w:rsid w:val="004E26B4"/>
    <w:rsid w:val="004E76A9"/>
    <w:rsid w:val="004F06FB"/>
    <w:rsid w:val="004F0A5D"/>
    <w:rsid w:val="004F1051"/>
    <w:rsid w:val="004F5285"/>
    <w:rsid w:val="004F761F"/>
    <w:rsid w:val="005004A4"/>
    <w:rsid w:val="00501368"/>
    <w:rsid w:val="00502FF7"/>
    <w:rsid w:val="00504405"/>
    <w:rsid w:val="0051792B"/>
    <w:rsid w:val="0052161D"/>
    <w:rsid w:val="00521F96"/>
    <w:rsid w:val="005220E7"/>
    <w:rsid w:val="00522DB0"/>
    <w:rsid w:val="005258A2"/>
    <w:rsid w:val="00526051"/>
    <w:rsid w:val="005411D1"/>
    <w:rsid w:val="00541D8E"/>
    <w:rsid w:val="005534E8"/>
    <w:rsid w:val="00554B9F"/>
    <w:rsid w:val="0055505F"/>
    <w:rsid w:val="00557B2C"/>
    <w:rsid w:val="0057328F"/>
    <w:rsid w:val="00577250"/>
    <w:rsid w:val="005922E0"/>
    <w:rsid w:val="00595C35"/>
    <w:rsid w:val="005A2E1D"/>
    <w:rsid w:val="005A48DF"/>
    <w:rsid w:val="005A64E7"/>
    <w:rsid w:val="005B606C"/>
    <w:rsid w:val="005B6342"/>
    <w:rsid w:val="005B7A1C"/>
    <w:rsid w:val="005C17BA"/>
    <w:rsid w:val="005C472F"/>
    <w:rsid w:val="005C5729"/>
    <w:rsid w:val="005C59BE"/>
    <w:rsid w:val="005C66D3"/>
    <w:rsid w:val="005C7B98"/>
    <w:rsid w:val="005D6B01"/>
    <w:rsid w:val="005E086D"/>
    <w:rsid w:val="005F24B4"/>
    <w:rsid w:val="005F3EB9"/>
    <w:rsid w:val="005F44BC"/>
    <w:rsid w:val="0060035B"/>
    <w:rsid w:val="00617610"/>
    <w:rsid w:val="00621562"/>
    <w:rsid w:val="0063748E"/>
    <w:rsid w:val="006408BD"/>
    <w:rsid w:val="00643C71"/>
    <w:rsid w:val="00645A95"/>
    <w:rsid w:val="00655CC8"/>
    <w:rsid w:val="00667C4B"/>
    <w:rsid w:val="00673CCC"/>
    <w:rsid w:val="00673D2B"/>
    <w:rsid w:val="00673FB9"/>
    <w:rsid w:val="00684920"/>
    <w:rsid w:val="006900AC"/>
    <w:rsid w:val="006A19DA"/>
    <w:rsid w:val="006A2398"/>
    <w:rsid w:val="006A2483"/>
    <w:rsid w:val="006A4DA0"/>
    <w:rsid w:val="006A5B36"/>
    <w:rsid w:val="006A739A"/>
    <w:rsid w:val="006B489E"/>
    <w:rsid w:val="006C189E"/>
    <w:rsid w:val="006D44A8"/>
    <w:rsid w:val="006D679F"/>
    <w:rsid w:val="006E061C"/>
    <w:rsid w:val="006E13BC"/>
    <w:rsid w:val="006E7A55"/>
    <w:rsid w:val="006F001E"/>
    <w:rsid w:val="006F1460"/>
    <w:rsid w:val="00714056"/>
    <w:rsid w:val="007271C1"/>
    <w:rsid w:val="0073483F"/>
    <w:rsid w:val="007358D6"/>
    <w:rsid w:val="007367CF"/>
    <w:rsid w:val="0074085C"/>
    <w:rsid w:val="00746EA9"/>
    <w:rsid w:val="007507ED"/>
    <w:rsid w:val="0075249C"/>
    <w:rsid w:val="007529BC"/>
    <w:rsid w:val="0075692D"/>
    <w:rsid w:val="0076277B"/>
    <w:rsid w:val="00767AFF"/>
    <w:rsid w:val="0077227C"/>
    <w:rsid w:val="00776611"/>
    <w:rsid w:val="00780562"/>
    <w:rsid w:val="00784B24"/>
    <w:rsid w:val="00786888"/>
    <w:rsid w:val="007875C7"/>
    <w:rsid w:val="00794662"/>
    <w:rsid w:val="007957BD"/>
    <w:rsid w:val="007A24AA"/>
    <w:rsid w:val="007A3095"/>
    <w:rsid w:val="007A440A"/>
    <w:rsid w:val="007A5B73"/>
    <w:rsid w:val="007B4300"/>
    <w:rsid w:val="007C6076"/>
    <w:rsid w:val="007D627B"/>
    <w:rsid w:val="007D7806"/>
    <w:rsid w:val="007E269D"/>
    <w:rsid w:val="007E6F4C"/>
    <w:rsid w:val="007E767B"/>
    <w:rsid w:val="007F3D6E"/>
    <w:rsid w:val="007F4A51"/>
    <w:rsid w:val="007F4ED3"/>
    <w:rsid w:val="007F718A"/>
    <w:rsid w:val="00800094"/>
    <w:rsid w:val="008072FB"/>
    <w:rsid w:val="00807BDB"/>
    <w:rsid w:val="00811723"/>
    <w:rsid w:val="00816D3D"/>
    <w:rsid w:val="00817451"/>
    <w:rsid w:val="00821805"/>
    <w:rsid w:val="008309A6"/>
    <w:rsid w:val="00831033"/>
    <w:rsid w:val="00840B96"/>
    <w:rsid w:val="00841776"/>
    <w:rsid w:val="00841A0F"/>
    <w:rsid w:val="0084341F"/>
    <w:rsid w:val="00847C15"/>
    <w:rsid w:val="00863F42"/>
    <w:rsid w:val="008706AA"/>
    <w:rsid w:val="00874AF2"/>
    <w:rsid w:val="00875C66"/>
    <w:rsid w:val="00880844"/>
    <w:rsid w:val="00887BEF"/>
    <w:rsid w:val="00896F84"/>
    <w:rsid w:val="008A25BE"/>
    <w:rsid w:val="008A5AA1"/>
    <w:rsid w:val="008A5C74"/>
    <w:rsid w:val="008A711A"/>
    <w:rsid w:val="008B61D5"/>
    <w:rsid w:val="008C73F4"/>
    <w:rsid w:val="008D5948"/>
    <w:rsid w:val="008D5FBD"/>
    <w:rsid w:val="008D6AFF"/>
    <w:rsid w:val="008E05CB"/>
    <w:rsid w:val="008E33F8"/>
    <w:rsid w:val="008E4427"/>
    <w:rsid w:val="008F26EF"/>
    <w:rsid w:val="008F2B44"/>
    <w:rsid w:val="008F470E"/>
    <w:rsid w:val="00916196"/>
    <w:rsid w:val="00916FAB"/>
    <w:rsid w:val="009221C5"/>
    <w:rsid w:val="0093103A"/>
    <w:rsid w:val="00933199"/>
    <w:rsid w:val="00935621"/>
    <w:rsid w:val="009369AC"/>
    <w:rsid w:val="009407DB"/>
    <w:rsid w:val="00941634"/>
    <w:rsid w:val="00942911"/>
    <w:rsid w:val="009433B5"/>
    <w:rsid w:val="00943BDF"/>
    <w:rsid w:val="00945FC3"/>
    <w:rsid w:val="00946012"/>
    <w:rsid w:val="00954351"/>
    <w:rsid w:val="00961118"/>
    <w:rsid w:val="00970169"/>
    <w:rsid w:val="00976626"/>
    <w:rsid w:val="009776CF"/>
    <w:rsid w:val="00985BA3"/>
    <w:rsid w:val="009915F1"/>
    <w:rsid w:val="00991AE8"/>
    <w:rsid w:val="009946C5"/>
    <w:rsid w:val="009B48D0"/>
    <w:rsid w:val="009B56AF"/>
    <w:rsid w:val="009D022E"/>
    <w:rsid w:val="009E1771"/>
    <w:rsid w:val="009E3FEE"/>
    <w:rsid w:val="009E5D98"/>
    <w:rsid w:val="009F0887"/>
    <w:rsid w:val="00A03CD4"/>
    <w:rsid w:val="00A12160"/>
    <w:rsid w:val="00A15259"/>
    <w:rsid w:val="00A1530E"/>
    <w:rsid w:val="00A15D6E"/>
    <w:rsid w:val="00A16258"/>
    <w:rsid w:val="00A17EBC"/>
    <w:rsid w:val="00A22273"/>
    <w:rsid w:val="00A4331A"/>
    <w:rsid w:val="00A43EAB"/>
    <w:rsid w:val="00A52413"/>
    <w:rsid w:val="00A5719E"/>
    <w:rsid w:val="00A64572"/>
    <w:rsid w:val="00A64DB6"/>
    <w:rsid w:val="00A7087D"/>
    <w:rsid w:val="00A757F7"/>
    <w:rsid w:val="00A76E05"/>
    <w:rsid w:val="00A77595"/>
    <w:rsid w:val="00A806AA"/>
    <w:rsid w:val="00A807A6"/>
    <w:rsid w:val="00A84A34"/>
    <w:rsid w:val="00A86566"/>
    <w:rsid w:val="00A92895"/>
    <w:rsid w:val="00A95E6D"/>
    <w:rsid w:val="00A96B01"/>
    <w:rsid w:val="00AA457E"/>
    <w:rsid w:val="00AB13AA"/>
    <w:rsid w:val="00AB572A"/>
    <w:rsid w:val="00AB60A6"/>
    <w:rsid w:val="00AD75DC"/>
    <w:rsid w:val="00AE0333"/>
    <w:rsid w:val="00AE08EF"/>
    <w:rsid w:val="00B07CC5"/>
    <w:rsid w:val="00B10ACC"/>
    <w:rsid w:val="00B136E6"/>
    <w:rsid w:val="00B209C3"/>
    <w:rsid w:val="00B20EC1"/>
    <w:rsid w:val="00B2568A"/>
    <w:rsid w:val="00B3146F"/>
    <w:rsid w:val="00B33D69"/>
    <w:rsid w:val="00B36976"/>
    <w:rsid w:val="00B408F9"/>
    <w:rsid w:val="00B4184D"/>
    <w:rsid w:val="00B458B3"/>
    <w:rsid w:val="00B47A64"/>
    <w:rsid w:val="00B619AC"/>
    <w:rsid w:val="00B67A74"/>
    <w:rsid w:val="00B73413"/>
    <w:rsid w:val="00B81573"/>
    <w:rsid w:val="00B8535D"/>
    <w:rsid w:val="00B94034"/>
    <w:rsid w:val="00BB496D"/>
    <w:rsid w:val="00BC7D2A"/>
    <w:rsid w:val="00BD031A"/>
    <w:rsid w:val="00BD54C6"/>
    <w:rsid w:val="00BD5C97"/>
    <w:rsid w:val="00BD5D4F"/>
    <w:rsid w:val="00BD6C63"/>
    <w:rsid w:val="00BE66DB"/>
    <w:rsid w:val="00BE7ACA"/>
    <w:rsid w:val="00C06718"/>
    <w:rsid w:val="00C20E12"/>
    <w:rsid w:val="00C2191B"/>
    <w:rsid w:val="00C23DA7"/>
    <w:rsid w:val="00C31B52"/>
    <w:rsid w:val="00C36AAA"/>
    <w:rsid w:val="00C46483"/>
    <w:rsid w:val="00C4715F"/>
    <w:rsid w:val="00C504C9"/>
    <w:rsid w:val="00C61C0B"/>
    <w:rsid w:val="00C62F1B"/>
    <w:rsid w:val="00C659A5"/>
    <w:rsid w:val="00C70DC0"/>
    <w:rsid w:val="00C71E83"/>
    <w:rsid w:val="00C752E5"/>
    <w:rsid w:val="00C80C4D"/>
    <w:rsid w:val="00C8151F"/>
    <w:rsid w:val="00C8660F"/>
    <w:rsid w:val="00C9233A"/>
    <w:rsid w:val="00C923DC"/>
    <w:rsid w:val="00C93B5E"/>
    <w:rsid w:val="00C956E1"/>
    <w:rsid w:val="00CA46AB"/>
    <w:rsid w:val="00CA4A7E"/>
    <w:rsid w:val="00CB13C6"/>
    <w:rsid w:val="00CB334A"/>
    <w:rsid w:val="00CB6C22"/>
    <w:rsid w:val="00CD4B4C"/>
    <w:rsid w:val="00CD4E41"/>
    <w:rsid w:val="00CD5526"/>
    <w:rsid w:val="00CE125C"/>
    <w:rsid w:val="00CE601B"/>
    <w:rsid w:val="00CF1DA2"/>
    <w:rsid w:val="00CF5737"/>
    <w:rsid w:val="00CF732B"/>
    <w:rsid w:val="00D03638"/>
    <w:rsid w:val="00D037B4"/>
    <w:rsid w:val="00D042D1"/>
    <w:rsid w:val="00D06756"/>
    <w:rsid w:val="00D20AE8"/>
    <w:rsid w:val="00D24A12"/>
    <w:rsid w:val="00D254BD"/>
    <w:rsid w:val="00D533BF"/>
    <w:rsid w:val="00D55824"/>
    <w:rsid w:val="00D70922"/>
    <w:rsid w:val="00D719B7"/>
    <w:rsid w:val="00D800BB"/>
    <w:rsid w:val="00D838C0"/>
    <w:rsid w:val="00D9139E"/>
    <w:rsid w:val="00D920F8"/>
    <w:rsid w:val="00D95F69"/>
    <w:rsid w:val="00D96BE0"/>
    <w:rsid w:val="00DA687B"/>
    <w:rsid w:val="00DB38BC"/>
    <w:rsid w:val="00DB4C28"/>
    <w:rsid w:val="00DC0775"/>
    <w:rsid w:val="00DC3382"/>
    <w:rsid w:val="00DC6B3C"/>
    <w:rsid w:val="00DD19CC"/>
    <w:rsid w:val="00DD1C45"/>
    <w:rsid w:val="00DD642D"/>
    <w:rsid w:val="00DD653E"/>
    <w:rsid w:val="00DE3679"/>
    <w:rsid w:val="00DF5512"/>
    <w:rsid w:val="00DF6951"/>
    <w:rsid w:val="00E04E43"/>
    <w:rsid w:val="00E052C6"/>
    <w:rsid w:val="00E05D2F"/>
    <w:rsid w:val="00E10745"/>
    <w:rsid w:val="00E1125A"/>
    <w:rsid w:val="00E17D94"/>
    <w:rsid w:val="00E20009"/>
    <w:rsid w:val="00E2314F"/>
    <w:rsid w:val="00E25C9E"/>
    <w:rsid w:val="00E26333"/>
    <w:rsid w:val="00E26B61"/>
    <w:rsid w:val="00E42D63"/>
    <w:rsid w:val="00E44749"/>
    <w:rsid w:val="00E5227A"/>
    <w:rsid w:val="00E54DD8"/>
    <w:rsid w:val="00E6265D"/>
    <w:rsid w:val="00E715C0"/>
    <w:rsid w:val="00E829C2"/>
    <w:rsid w:val="00E84515"/>
    <w:rsid w:val="00E95946"/>
    <w:rsid w:val="00E959C2"/>
    <w:rsid w:val="00EA331F"/>
    <w:rsid w:val="00EA57E9"/>
    <w:rsid w:val="00EA788C"/>
    <w:rsid w:val="00EB11C3"/>
    <w:rsid w:val="00ED7681"/>
    <w:rsid w:val="00EE06B9"/>
    <w:rsid w:val="00EE18CA"/>
    <w:rsid w:val="00EE4D5D"/>
    <w:rsid w:val="00EF0F7B"/>
    <w:rsid w:val="00EF25D5"/>
    <w:rsid w:val="00EF2BEE"/>
    <w:rsid w:val="00EF302E"/>
    <w:rsid w:val="00F0097E"/>
    <w:rsid w:val="00F027A9"/>
    <w:rsid w:val="00F02FDD"/>
    <w:rsid w:val="00F0712C"/>
    <w:rsid w:val="00F1788E"/>
    <w:rsid w:val="00F22B8C"/>
    <w:rsid w:val="00F230BC"/>
    <w:rsid w:val="00F303D4"/>
    <w:rsid w:val="00F31482"/>
    <w:rsid w:val="00F376D5"/>
    <w:rsid w:val="00F37896"/>
    <w:rsid w:val="00F436F2"/>
    <w:rsid w:val="00F438B1"/>
    <w:rsid w:val="00F5147C"/>
    <w:rsid w:val="00F52324"/>
    <w:rsid w:val="00F524E5"/>
    <w:rsid w:val="00F53CF7"/>
    <w:rsid w:val="00F549BA"/>
    <w:rsid w:val="00F61AB7"/>
    <w:rsid w:val="00F7257D"/>
    <w:rsid w:val="00F75803"/>
    <w:rsid w:val="00F76566"/>
    <w:rsid w:val="00F76C03"/>
    <w:rsid w:val="00F77C3C"/>
    <w:rsid w:val="00F802B8"/>
    <w:rsid w:val="00F8194D"/>
    <w:rsid w:val="00F82B56"/>
    <w:rsid w:val="00F90171"/>
    <w:rsid w:val="00F90EC8"/>
    <w:rsid w:val="00F93C77"/>
    <w:rsid w:val="00F93D1D"/>
    <w:rsid w:val="00F96412"/>
    <w:rsid w:val="00FA0E60"/>
    <w:rsid w:val="00FA42A9"/>
    <w:rsid w:val="00FB05AF"/>
    <w:rsid w:val="00FB1607"/>
    <w:rsid w:val="00FB42DC"/>
    <w:rsid w:val="00FB6A6D"/>
    <w:rsid w:val="00FC30FB"/>
    <w:rsid w:val="00FC4330"/>
    <w:rsid w:val="00FD4046"/>
    <w:rsid w:val="00FD730F"/>
    <w:rsid w:val="00FD7F43"/>
    <w:rsid w:val="00FF2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5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33"/>
    <w:pPr>
      <w:spacing w:after="200" w:line="288" w:lineRule="auto"/>
    </w:pPr>
    <w:rPr>
      <w:rFonts w:ascii="Arial" w:eastAsiaTheme="minorEastAsia" w:hAnsi="Arial"/>
      <w:color w:val="3D3935"/>
      <w:kern w:val="16"/>
      <w:sz w:val="18"/>
      <w:szCs w:val="18"/>
      <w:lang w:eastAsia="en-AU"/>
    </w:rPr>
  </w:style>
  <w:style w:type="paragraph" w:styleId="Heading1">
    <w:name w:val="heading 1"/>
    <w:basedOn w:val="Normal"/>
    <w:next w:val="BodyText"/>
    <w:link w:val="Heading1Char"/>
    <w:qFormat/>
    <w:rsid w:val="009E1771"/>
    <w:pPr>
      <w:pageBreakBefore/>
      <w:widowControl w:val="0"/>
      <w:suppressAutoHyphens/>
      <w:spacing w:after="320"/>
      <w:outlineLvl w:val="0"/>
    </w:pPr>
    <w:rPr>
      <w:rFonts w:eastAsia="Times New Roman"/>
      <w:bCs/>
      <w:color w:val="84BD00"/>
      <w:kern w:val="0"/>
      <w:sz w:val="48"/>
      <w:szCs w:val="48"/>
      <w:lang w:eastAsia="en-US"/>
    </w:rPr>
  </w:style>
  <w:style w:type="paragraph" w:styleId="Heading2">
    <w:name w:val="heading 2"/>
    <w:basedOn w:val="Heading2-Charcoal"/>
    <w:next w:val="Normal"/>
    <w:link w:val="Heading2Char"/>
    <w:uiPriority w:val="9"/>
    <w:unhideWhenUsed/>
    <w:qFormat/>
    <w:rsid w:val="009E1771"/>
    <w:rPr>
      <w:color w:val="0C2340"/>
      <w:sz w:val="32"/>
      <w:szCs w:val="32"/>
    </w:rPr>
  </w:style>
  <w:style w:type="paragraph" w:styleId="Heading3">
    <w:name w:val="heading 3"/>
    <w:basedOn w:val="Heading3-Green"/>
    <w:next w:val="Normal"/>
    <w:link w:val="Heading3Char"/>
    <w:uiPriority w:val="9"/>
    <w:unhideWhenUsed/>
    <w:qFormat/>
    <w:rsid w:val="009E1771"/>
    <w:rPr>
      <w:sz w:val="28"/>
      <w:szCs w:val="28"/>
    </w:rPr>
  </w:style>
  <w:style w:type="paragraph" w:styleId="Heading4">
    <w:name w:val="heading 4"/>
    <w:basedOn w:val="Heading2"/>
    <w:next w:val="Normal"/>
    <w:link w:val="Heading4Char"/>
    <w:uiPriority w:val="9"/>
    <w:unhideWhenUsed/>
    <w:qFormat/>
    <w:rsid w:val="00061791"/>
    <w:pPr>
      <w:outlineLvl w:val="3"/>
    </w:pPr>
    <w:rPr>
      <w:sz w:val="24"/>
      <w:szCs w:val="24"/>
    </w:rPr>
  </w:style>
  <w:style w:type="paragraph" w:styleId="Heading5">
    <w:name w:val="heading 5"/>
    <w:basedOn w:val="Heading2"/>
    <w:next w:val="Normal"/>
    <w:link w:val="Heading5Char"/>
    <w:uiPriority w:val="9"/>
    <w:unhideWhenUsed/>
    <w:qFormat/>
    <w:rsid w:val="00061791"/>
    <w:pPr>
      <w:outlineLvl w:val="4"/>
    </w:pPr>
    <w:rPr>
      <w:color w:val="84BD00"/>
      <w:sz w:val="20"/>
      <w:szCs w:val="20"/>
    </w:rPr>
  </w:style>
  <w:style w:type="paragraph" w:styleId="Heading6">
    <w:name w:val="heading 6"/>
    <w:basedOn w:val="Heading5"/>
    <w:next w:val="Normal"/>
    <w:link w:val="Heading6Char"/>
    <w:uiPriority w:val="9"/>
    <w:unhideWhenUsed/>
    <w:qFormat/>
    <w:rsid w:val="00817451"/>
    <w:pPr>
      <w:outlineLvl w:val="5"/>
    </w:pPr>
  </w:style>
  <w:style w:type="paragraph" w:styleId="Heading7">
    <w:name w:val="heading 7"/>
    <w:basedOn w:val="Heading6"/>
    <w:next w:val="Normal"/>
    <w:link w:val="Heading7Char"/>
    <w:uiPriority w:val="9"/>
    <w:unhideWhenUsed/>
    <w:qFormat/>
    <w:rsid w:val="00817451"/>
    <w:pPr>
      <w:outlineLvl w:val="6"/>
    </w:pPr>
  </w:style>
  <w:style w:type="paragraph" w:styleId="Heading8">
    <w:name w:val="heading 8"/>
    <w:basedOn w:val="Heading7"/>
    <w:next w:val="Normal"/>
    <w:link w:val="Heading8Char"/>
    <w:uiPriority w:val="9"/>
    <w:unhideWhenUsed/>
    <w:qFormat/>
    <w:rsid w:val="00817451"/>
    <w:pPr>
      <w:outlineLvl w:val="7"/>
    </w:pPr>
  </w:style>
  <w:style w:type="paragraph" w:styleId="Heading9">
    <w:name w:val="heading 9"/>
    <w:basedOn w:val="Heading8"/>
    <w:next w:val="Normal"/>
    <w:link w:val="Heading9Char"/>
    <w:uiPriority w:val="9"/>
    <w:unhideWhenUsed/>
    <w:qFormat/>
    <w:rsid w:val="008174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text">
    <w:name w:val="Disclaimer text"/>
    <w:basedOn w:val="Normal"/>
    <w:qFormat/>
    <w:rsid w:val="00875C66"/>
    <w:pPr>
      <w:framePr w:hSpace="181" w:wrap="around" w:vAnchor="page" w:hAnchor="margin" w:y="11341"/>
    </w:pPr>
    <w:rPr>
      <w:color w:val="84909D" w:themeColor="text1" w:themeTint="80"/>
    </w:rPr>
  </w:style>
  <w:style w:type="paragraph" w:customStyle="1" w:styleId="ListBullet2-Charcoal">
    <w:name w:val="List Bullet 2 - Charcoal"/>
    <w:basedOn w:val="Normal"/>
    <w:qFormat/>
    <w:rsid w:val="009E1771"/>
    <w:pPr>
      <w:numPr>
        <w:ilvl w:val="1"/>
        <w:numId w:val="2"/>
      </w:numPr>
      <w:spacing w:after="120" w:line="360" w:lineRule="auto"/>
      <w:contextualSpacing/>
    </w:pPr>
    <w:rPr>
      <w:sz w:val="20"/>
      <w:szCs w:val="20"/>
    </w:rPr>
  </w:style>
  <w:style w:type="paragraph" w:styleId="BodyText">
    <w:name w:val="Body Text"/>
    <w:basedOn w:val="Normal"/>
    <w:link w:val="BodyTextChar"/>
    <w:unhideWhenUsed/>
    <w:rsid w:val="00EF25D5"/>
    <w:pPr>
      <w:spacing w:after="120"/>
    </w:pPr>
    <w:rPr>
      <w:sz w:val="20"/>
      <w:szCs w:val="20"/>
      <w:lang w:val="en-US"/>
    </w:rPr>
  </w:style>
  <w:style w:type="character" w:customStyle="1" w:styleId="BodyTextChar">
    <w:name w:val="Body Text Char"/>
    <w:basedOn w:val="DefaultParagraphFont"/>
    <w:link w:val="BodyText"/>
    <w:rsid w:val="00EF25D5"/>
    <w:rPr>
      <w:rFonts w:ascii="Arial" w:eastAsiaTheme="minorEastAsia" w:hAnsi="Arial"/>
      <w:color w:val="3D3935"/>
      <w:kern w:val="16"/>
      <w:sz w:val="20"/>
      <w:szCs w:val="20"/>
      <w:lang w:val="en-US" w:eastAsia="en-AU"/>
    </w:rPr>
  </w:style>
  <w:style w:type="paragraph" w:customStyle="1" w:styleId="ContentsHeading1">
    <w:name w:val="Contents Heading 1"/>
    <w:basedOn w:val="Normal"/>
    <w:qFormat/>
    <w:rsid w:val="0036269B"/>
    <w:pPr>
      <w:tabs>
        <w:tab w:val="right" w:pos="9628"/>
      </w:tabs>
      <w:spacing w:before="240" w:after="120"/>
    </w:pPr>
    <w:rPr>
      <w:rFonts w:eastAsia="Times New Roman" w:cs="Arial"/>
      <w:b/>
      <w:bCs/>
      <w:noProof/>
      <w:color w:val="0C2340"/>
      <w:sz w:val="20"/>
      <w:szCs w:val="20"/>
    </w:rPr>
  </w:style>
  <w:style w:type="paragraph" w:customStyle="1" w:styleId="ListNumber2-Navy">
    <w:name w:val="List Number 2 - Navy"/>
    <w:basedOn w:val="ListNumber"/>
    <w:qFormat/>
    <w:rsid w:val="00F230BC"/>
    <w:pPr>
      <w:numPr>
        <w:ilvl w:val="1"/>
        <w:numId w:val="6"/>
      </w:numPr>
    </w:pPr>
    <w:rPr>
      <w:color w:val="0C2340"/>
    </w:rPr>
  </w:style>
  <w:style w:type="character" w:customStyle="1" w:styleId="Heading1Char">
    <w:name w:val="Heading 1 Char"/>
    <w:basedOn w:val="DefaultParagraphFont"/>
    <w:link w:val="Heading1"/>
    <w:rsid w:val="009E1771"/>
    <w:rPr>
      <w:rFonts w:ascii="Arial" w:eastAsia="Times New Roman" w:hAnsi="Arial"/>
      <w:bCs/>
      <w:color w:val="84BD00"/>
      <w:sz w:val="48"/>
      <w:szCs w:val="48"/>
    </w:rPr>
  </w:style>
  <w:style w:type="paragraph" w:customStyle="1" w:styleId="ContentsSub-SectionHeading">
    <w:name w:val="Contents Sub-Section Heading"/>
    <w:basedOn w:val="Normal"/>
    <w:qFormat/>
    <w:rsid w:val="0036269B"/>
    <w:pPr>
      <w:tabs>
        <w:tab w:val="right" w:pos="9628"/>
      </w:tabs>
      <w:spacing w:before="120" w:after="0"/>
      <w:ind w:left="180"/>
    </w:pPr>
    <w:rPr>
      <w:rFonts w:eastAsia="Times New Roman" w:cs="Arial"/>
      <w:iCs/>
      <w:noProof/>
      <w:color w:val="84BD00"/>
      <w:sz w:val="20"/>
      <w:szCs w:val="20"/>
    </w:rPr>
  </w:style>
  <w:style w:type="paragraph" w:customStyle="1" w:styleId="Details-FrontCoverPreparedforby">
    <w:name w:val="Details - Front Cover &quot;Prepared for/by&quot;"/>
    <w:basedOn w:val="Normal"/>
    <w:qFormat/>
    <w:rsid w:val="00326593"/>
    <w:pPr>
      <w:spacing w:line="240" w:lineRule="auto"/>
    </w:pPr>
    <w:rPr>
      <w:color w:val="84BD00"/>
      <w:sz w:val="24"/>
      <w:szCs w:val="24"/>
    </w:rPr>
  </w:style>
  <w:style w:type="paragraph" w:styleId="Footer">
    <w:name w:val="footer"/>
    <w:basedOn w:val="Normal"/>
    <w:link w:val="FooterChar"/>
    <w:uiPriority w:val="99"/>
    <w:semiHidden/>
    <w:rsid w:val="007F3D6E"/>
    <w:pPr>
      <w:tabs>
        <w:tab w:val="center" w:pos="4513"/>
        <w:tab w:val="right" w:pos="9026"/>
      </w:tabs>
      <w:spacing w:line="240" w:lineRule="auto"/>
    </w:pPr>
    <w:rPr>
      <w:color w:val="A6A6A6" w:themeColor="background1" w:themeShade="A6"/>
      <w:sz w:val="16"/>
    </w:rPr>
  </w:style>
  <w:style w:type="character" w:customStyle="1" w:styleId="FooterChar">
    <w:name w:val="Footer Char"/>
    <w:basedOn w:val="DefaultParagraphFont"/>
    <w:link w:val="Footer"/>
    <w:uiPriority w:val="99"/>
    <w:semiHidden/>
    <w:rsid w:val="007F3D6E"/>
    <w:rPr>
      <w:rFonts w:ascii="Arial" w:eastAsiaTheme="minorEastAsia" w:hAnsi="Arial"/>
      <w:color w:val="A6A6A6" w:themeColor="background1" w:themeShade="A6"/>
      <w:kern w:val="16"/>
      <w:sz w:val="16"/>
      <w:szCs w:val="18"/>
      <w:lang w:eastAsia="en-AU"/>
    </w:rPr>
  </w:style>
  <w:style w:type="paragraph" w:customStyle="1" w:styleId="ListNumber3-Green">
    <w:name w:val="List Number 3 - Green"/>
    <w:basedOn w:val="ListNumber"/>
    <w:qFormat/>
    <w:rsid w:val="00F230BC"/>
    <w:pPr>
      <w:numPr>
        <w:numId w:val="7"/>
      </w:numPr>
    </w:pPr>
  </w:style>
  <w:style w:type="table" w:styleId="TableGrid">
    <w:name w:val="Table Grid"/>
    <w:basedOn w:val="TableNormal"/>
    <w:uiPriority w:val="59"/>
    <w:rsid w:val="007F3D6E"/>
    <w:rPr>
      <w:rFonts w:ascii="Arial" w:eastAsiaTheme="minorEastAsia" w:hAnsi="Arial"/>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ing">
    <w:name w:val="Table Row Heading"/>
    <w:basedOn w:val="Normal"/>
    <w:qFormat/>
    <w:rsid w:val="00C46483"/>
    <w:pPr>
      <w:spacing w:before="100" w:after="100" w:line="240" w:lineRule="auto"/>
    </w:pPr>
    <w:rPr>
      <w:rFonts w:eastAsia="Times New Roman" w:cs="Times New Roman"/>
      <w:color w:val="C1FF0F"/>
      <w:sz w:val="20"/>
      <w:szCs w:val="20"/>
      <w:lang w:val="en-US" w:eastAsia="en-US"/>
    </w:rPr>
  </w:style>
  <w:style w:type="paragraph" w:customStyle="1" w:styleId="ProposalHeading-Coverpage">
    <w:name w:val="Proposal Heading - Cover page"/>
    <w:basedOn w:val="Normal"/>
    <w:qFormat/>
    <w:rsid w:val="003632E2"/>
    <w:pPr>
      <w:spacing w:after="960" w:line="240" w:lineRule="auto"/>
    </w:pPr>
    <w:rPr>
      <w:color w:val="FFFFFF" w:themeColor="background1"/>
      <w:sz w:val="132"/>
      <w:szCs w:val="132"/>
    </w:rPr>
  </w:style>
  <w:style w:type="paragraph" w:customStyle="1" w:styleId="Details-FrontCoverPreparedforInsertDetails">
    <w:name w:val="Details - Front Cover Prepared for Insert Details"/>
    <w:basedOn w:val="Normal"/>
    <w:qFormat/>
    <w:rsid w:val="00C956E1"/>
    <w:pPr>
      <w:spacing w:line="240" w:lineRule="auto"/>
    </w:pPr>
    <w:rPr>
      <w:sz w:val="46"/>
      <w:szCs w:val="46"/>
    </w:rPr>
  </w:style>
  <w:style w:type="paragraph" w:customStyle="1" w:styleId="ContentsHeading">
    <w:name w:val="Contents Heading"/>
    <w:basedOn w:val="Heading1"/>
    <w:next w:val="BodyText"/>
    <w:uiPriority w:val="99"/>
    <w:qFormat/>
    <w:rsid w:val="006D679F"/>
  </w:style>
  <w:style w:type="paragraph" w:customStyle="1" w:styleId="ListBullet1-Charcoal">
    <w:name w:val="List Bullet 1 - Charcoal"/>
    <w:basedOn w:val="Normal"/>
    <w:qFormat/>
    <w:rsid w:val="009E1771"/>
    <w:pPr>
      <w:numPr>
        <w:numId w:val="1"/>
      </w:numPr>
      <w:spacing w:after="120" w:line="360" w:lineRule="auto"/>
      <w:contextualSpacing/>
    </w:pPr>
    <w:rPr>
      <w:sz w:val="20"/>
      <w:szCs w:val="20"/>
    </w:rPr>
  </w:style>
  <w:style w:type="paragraph" w:customStyle="1" w:styleId="Heading1-Orange">
    <w:name w:val="Heading 1 - Orange"/>
    <w:basedOn w:val="Heading1"/>
    <w:next w:val="BodyText"/>
    <w:qFormat/>
    <w:rsid w:val="004F761F"/>
    <w:rPr>
      <w:color w:val="F57F25"/>
    </w:rPr>
  </w:style>
  <w:style w:type="paragraph" w:customStyle="1" w:styleId="Heading2-Charcoal">
    <w:name w:val="Heading 2 - Charcoal"/>
    <w:basedOn w:val="Normal"/>
    <w:next w:val="BodyText"/>
    <w:qFormat/>
    <w:rsid w:val="00EF25D5"/>
    <w:pPr>
      <w:keepNext/>
      <w:widowControl w:val="0"/>
      <w:suppressAutoHyphens/>
      <w:spacing w:before="240" w:after="240"/>
      <w:outlineLvl w:val="1"/>
    </w:pPr>
    <w:rPr>
      <w:rFonts w:ascii="Arial Bold" w:eastAsia="Times New Roman" w:hAnsi="Arial Bold"/>
      <w:b/>
      <w:kern w:val="0"/>
      <w:sz w:val="28"/>
      <w:szCs w:val="21"/>
      <w:lang w:val="en-US" w:eastAsia="en-US"/>
    </w:rPr>
  </w:style>
  <w:style w:type="paragraph" w:customStyle="1" w:styleId="Heading3-Green">
    <w:name w:val="Heading 3 - Green"/>
    <w:basedOn w:val="Normal"/>
    <w:next w:val="BodyText"/>
    <w:qFormat/>
    <w:rsid w:val="005B7A1C"/>
    <w:pPr>
      <w:keepNext/>
      <w:widowControl w:val="0"/>
      <w:suppressAutoHyphens/>
      <w:spacing w:before="240" w:after="120"/>
      <w:outlineLvl w:val="2"/>
    </w:pPr>
    <w:rPr>
      <w:rFonts w:eastAsia="Times New Roman"/>
      <w:bCs/>
      <w:color w:val="84BD00"/>
      <w:kern w:val="20"/>
      <w:sz w:val="24"/>
      <w:szCs w:val="24"/>
      <w:lang w:val="en-US" w:eastAsia="en-US"/>
    </w:rPr>
  </w:style>
  <w:style w:type="paragraph" w:styleId="ListNumber">
    <w:name w:val="List Number"/>
    <w:aliases w:val="List Number 1 - Green"/>
    <w:basedOn w:val="List"/>
    <w:uiPriority w:val="99"/>
    <w:unhideWhenUsed/>
    <w:rsid w:val="00F230BC"/>
    <w:pPr>
      <w:numPr>
        <w:numId w:val="5"/>
      </w:numPr>
      <w:tabs>
        <w:tab w:val="left" w:pos="340"/>
      </w:tabs>
      <w:spacing w:after="120"/>
      <w:contextualSpacing w:val="0"/>
    </w:pPr>
    <w:rPr>
      <w:color w:val="84BD00"/>
      <w:sz w:val="20"/>
      <w:szCs w:val="20"/>
      <w:lang w:val="en-US"/>
    </w:rPr>
  </w:style>
  <w:style w:type="paragraph" w:customStyle="1" w:styleId="ListBullet3-Charcoal">
    <w:name w:val="List Bullet 3 - Charcoal"/>
    <w:basedOn w:val="Normal"/>
    <w:qFormat/>
    <w:rsid w:val="009E1771"/>
    <w:pPr>
      <w:numPr>
        <w:ilvl w:val="2"/>
        <w:numId w:val="3"/>
      </w:numPr>
      <w:spacing w:after="120" w:line="360" w:lineRule="auto"/>
      <w:contextualSpacing/>
    </w:pPr>
    <w:rPr>
      <w:sz w:val="20"/>
      <w:szCs w:val="20"/>
    </w:rPr>
  </w:style>
  <w:style w:type="character" w:styleId="PageNumber">
    <w:name w:val="page number"/>
    <w:basedOn w:val="DefaultParagraphFont"/>
    <w:uiPriority w:val="99"/>
    <w:semiHidden/>
    <w:unhideWhenUsed/>
    <w:rsid w:val="007F3D6E"/>
  </w:style>
  <w:style w:type="paragraph" w:styleId="ListContinue4">
    <w:name w:val="List Continue 4"/>
    <w:basedOn w:val="Normal"/>
    <w:uiPriority w:val="99"/>
    <w:semiHidden/>
    <w:unhideWhenUsed/>
    <w:rsid w:val="007F3D6E"/>
    <w:pPr>
      <w:spacing w:after="120"/>
      <w:ind w:left="1132"/>
      <w:contextualSpacing/>
    </w:pPr>
  </w:style>
  <w:style w:type="paragraph" w:styleId="List">
    <w:name w:val="List"/>
    <w:basedOn w:val="Normal"/>
    <w:uiPriority w:val="99"/>
    <w:semiHidden/>
    <w:unhideWhenUsed/>
    <w:rsid w:val="007F3D6E"/>
    <w:pPr>
      <w:ind w:left="283" w:hanging="283"/>
      <w:contextualSpacing/>
    </w:pPr>
  </w:style>
  <w:style w:type="table" w:styleId="MediumGrid3-Accent3">
    <w:name w:val="Medium Grid 3 Accent 3"/>
    <w:basedOn w:val="TableNormal"/>
    <w:uiPriority w:val="69"/>
    <w:semiHidden/>
    <w:unhideWhenUsed/>
    <w:rsid w:val="007F3D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00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00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DE" w:themeFill="accent3" w:themeFillTint="7F"/>
      </w:tcPr>
    </w:tblStylePr>
  </w:style>
  <w:style w:type="paragraph" w:customStyle="1" w:styleId="Heading1-Pink">
    <w:name w:val="Heading 1 - Pink"/>
    <w:basedOn w:val="Heading1-Orange"/>
    <w:qFormat/>
    <w:rsid w:val="004F761F"/>
    <w:rPr>
      <w:color w:val="FA0A76"/>
    </w:rPr>
  </w:style>
  <w:style w:type="paragraph" w:customStyle="1" w:styleId="Heading1-Purple">
    <w:name w:val="Heading 1 - Purple"/>
    <w:basedOn w:val="Heading1-Orange"/>
    <w:qFormat/>
    <w:rsid w:val="004F761F"/>
    <w:rPr>
      <w:color w:val="B0008E"/>
    </w:rPr>
  </w:style>
  <w:style w:type="paragraph" w:customStyle="1" w:styleId="Heading1-Teal">
    <w:name w:val="Heading 1 - Teal"/>
    <w:basedOn w:val="Heading1-Orange"/>
    <w:qFormat/>
    <w:rsid w:val="00181B48"/>
    <w:rPr>
      <w:color w:val="00B2A9"/>
    </w:rPr>
  </w:style>
  <w:style w:type="paragraph" w:customStyle="1" w:styleId="Heading3-Orange">
    <w:name w:val="Heading 3 - Orange"/>
    <w:basedOn w:val="Heading3-Green"/>
    <w:qFormat/>
    <w:rsid w:val="005B7A1C"/>
    <w:rPr>
      <w:color w:val="F57F25"/>
    </w:rPr>
  </w:style>
  <w:style w:type="paragraph" w:customStyle="1" w:styleId="Heading3-Pink">
    <w:name w:val="Heading 3 - Pink"/>
    <w:basedOn w:val="Heading3-Green"/>
    <w:qFormat/>
    <w:rsid w:val="005B7A1C"/>
    <w:rPr>
      <w:color w:val="FA0A76"/>
    </w:rPr>
  </w:style>
  <w:style w:type="paragraph" w:customStyle="1" w:styleId="Heading3-Purple">
    <w:name w:val="Heading 3 - Purple"/>
    <w:basedOn w:val="Heading3-Green"/>
    <w:qFormat/>
    <w:rsid w:val="005B7A1C"/>
    <w:rPr>
      <w:color w:val="B0008E"/>
    </w:rPr>
  </w:style>
  <w:style w:type="paragraph" w:customStyle="1" w:styleId="Heading3-Teal">
    <w:name w:val="Heading 3 - Teal"/>
    <w:basedOn w:val="Heading3-Green"/>
    <w:qFormat/>
    <w:rsid w:val="005B7A1C"/>
    <w:rPr>
      <w:color w:val="00B2A9"/>
    </w:rPr>
  </w:style>
  <w:style w:type="paragraph" w:customStyle="1" w:styleId="BoldbodytextCalltoaction">
    <w:name w:val="Bold body text / Call to action"/>
    <w:basedOn w:val="BodyText"/>
    <w:qFormat/>
    <w:rsid w:val="00EF25D5"/>
    <w:rPr>
      <w:b/>
      <w:bCs/>
    </w:rPr>
  </w:style>
  <w:style w:type="paragraph" w:customStyle="1" w:styleId="Links-Teal">
    <w:name w:val="Links - Teal"/>
    <w:basedOn w:val="BodyText"/>
    <w:qFormat/>
    <w:rsid w:val="00387200"/>
    <w:rPr>
      <w:b/>
      <w:bCs/>
      <w:color w:val="00B2A9"/>
    </w:rPr>
  </w:style>
  <w:style w:type="paragraph" w:customStyle="1" w:styleId="Links-Purple">
    <w:name w:val="Links - Purple"/>
    <w:basedOn w:val="BodyText"/>
    <w:qFormat/>
    <w:rsid w:val="003632E2"/>
    <w:rPr>
      <w:b/>
      <w:bCs/>
      <w:color w:val="B0008E"/>
    </w:rPr>
  </w:style>
  <w:style w:type="paragraph" w:customStyle="1" w:styleId="Links-Pink">
    <w:name w:val="Links - Pink"/>
    <w:basedOn w:val="BodyText"/>
    <w:qFormat/>
    <w:rsid w:val="003632E2"/>
    <w:rPr>
      <w:b/>
      <w:bCs/>
      <w:color w:val="FA0A76"/>
    </w:rPr>
  </w:style>
  <w:style w:type="paragraph" w:customStyle="1" w:styleId="Links-Orange">
    <w:name w:val="Links - Orange"/>
    <w:basedOn w:val="BodyText"/>
    <w:qFormat/>
    <w:rsid w:val="003632E2"/>
    <w:rPr>
      <w:b/>
      <w:bCs/>
      <w:color w:val="F57F25"/>
    </w:rPr>
  </w:style>
  <w:style w:type="paragraph" w:customStyle="1" w:styleId="Links-Green">
    <w:name w:val="Links - Green"/>
    <w:basedOn w:val="BodyText"/>
    <w:qFormat/>
    <w:rsid w:val="003632E2"/>
    <w:rPr>
      <w:b/>
      <w:bCs/>
      <w:color w:val="84BD00"/>
    </w:rPr>
  </w:style>
  <w:style w:type="paragraph" w:customStyle="1" w:styleId="Coversub-heading">
    <w:name w:val="Cover sub-heading"/>
    <w:basedOn w:val="Normal"/>
    <w:qFormat/>
    <w:rsid w:val="006D679F"/>
    <w:pPr>
      <w:spacing w:after="600" w:line="240" w:lineRule="auto"/>
    </w:pPr>
    <w:rPr>
      <w:color w:val="FFFFFF" w:themeColor="background1"/>
      <w:sz w:val="40"/>
      <w:szCs w:val="40"/>
    </w:rPr>
  </w:style>
  <w:style w:type="paragraph" w:customStyle="1" w:styleId="ProposalDate-Frontcover">
    <w:name w:val="Proposal Date - Front cover"/>
    <w:basedOn w:val="Normal"/>
    <w:qFormat/>
    <w:rsid w:val="00FA42A9"/>
    <w:pPr>
      <w:spacing w:line="240" w:lineRule="auto"/>
    </w:pPr>
    <w:rPr>
      <w:color w:val="84BD00"/>
      <w:sz w:val="24"/>
      <w:szCs w:val="24"/>
    </w:rPr>
  </w:style>
  <w:style w:type="paragraph" w:customStyle="1" w:styleId="CoverHeading-Green">
    <w:name w:val="Cover Heading - Green"/>
    <w:basedOn w:val="Normal"/>
    <w:qFormat/>
    <w:rsid w:val="006D679F"/>
    <w:pPr>
      <w:spacing w:after="960" w:line="240" w:lineRule="auto"/>
    </w:pPr>
    <w:rPr>
      <w:color w:val="C1FF0F"/>
      <w:sz w:val="132"/>
      <w:szCs w:val="132"/>
    </w:rPr>
  </w:style>
  <w:style w:type="paragraph" w:customStyle="1" w:styleId="Sub-sectionHeading-Orange">
    <w:name w:val="Sub-section Heading - Orange"/>
    <w:basedOn w:val="Normal"/>
    <w:qFormat/>
    <w:rsid w:val="003632E2"/>
    <w:pPr>
      <w:spacing w:after="960" w:line="240" w:lineRule="auto"/>
    </w:pPr>
    <w:rPr>
      <w:color w:val="F57F25"/>
      <w:sz w:val="132"/>
      <w:szCs w:val="132"/>
    </w:rPr>
  </w:style>
  <w:style w:type="paragraph" w:customStyle="1" w:styleId="Sub-sectionHeading-Pink">
    <w:name w:val="Sub-section Heading - Pink"/>
    <w:basedOn w:val="Normal"/>
    <w:qFormat/>
    <w:rsid w:val="003632E2"/>
    <w:pPr>
      <w:spacing w:after="960" w:line="240" w:lineRule="auto"/>
    </w:pPr>
    <w:rPr>
      <w:color w:val="FA0A76"/>
      <w:sz w:val="132"/>
      <w:szCs w:val="132"/>
    </w:rPr>
  </w:style>
  <w:style w:type="paragraph" w:customStyle="1" w:styleId="Sub-sectionHeading-Purple">
    <w:name w:val="Sub-section Heading - Purple"/>
    <w:basedOn w:val="Normal"/>
    <w:qFormat/>
    <w:rsid w:val="003632E2"/>
    <w:pPr>
      <w:spacing w:after="960" w:line="240" w:lineRule="auto"/>
    </w:pPr>
    <w:rPr>
      <w:color w:val="B0008E"/>
      <w:sz w:val="132"/>
      <w:szCs w:val="132"/>
    </w:rPr>
  </w:style>
  <w:style w:type="paragraph" w:customStyle="1" w:styleId="Details-FrontCoverPreparedByInsertDetails">
    <w:name w:val="Details - Front Cover Prepared By Insert Details"/>
    <w:basedOn w:val="Normal"/>
    <w:qFormat/>
    <w:rsid w:val="00C956E1"/>
    <w:pPr>
      <w:spacing w:line="240" w:lineRule="auto"/>
    </w:pPr>
    <w:rPr>
      <w:sz w:val="24"/>
      <w:szCs w:val="24"/>
    </w:rPr>
  </w:style>
  <w:style w:type="paragraph" w:customStyle="1" w:styleId="ListBullet4-Charcoal">
    <w:name w:val="List Bullet 4 - Charcoal"/>
    <w:basedOn w:val="Normal"/>
    <w:qFormat/>
    <w:rsid w:val="009E1771"/>
    <w:pPr>
      <w:numPr>
        <w:ilvl w:val="3"/>
        <w:numId w:val="4"/>
      </w:numPr>
      <w:spacing w:after="120" w:line="360" w:lineRule="auto"/>
      <w:contextualSpacing/>
    </w:pPr>
    <w:rPr>
      <w:sz w:val="20"/>
      <w:szCs w:val="20"/>
    </w:rPr>
  </w:style>
  <w:style w:type="paragraph" w:customStyle="1" w:styleId="TableBodyText">
    <w:name w:val="Table Body Text"/>
    <w:basedOn w:val="Normal"/>
    <w:qFormat/>
    <w:rsid w:val="00C46483"/>
    <w:pPr>
      <w:spacing w:before="100" w:after="100"/>
    </w:pPr>
    <w:rPr>
      <w:rFonts w:cs="Times New Roman"/>
      <w:sz w:val="20"/>
      <w:szCs w:val="20"/>
      <w:lang w:val="en-US"/>
    </w:rPr>
  </w:style>
  <w:style w:type="character" w:customStyle="1" w:styleId="Heading5Char">
    <w:name w:val="Heading 5 Char"/>
    <w:basedOn w:val="DefaultParagraphFont"/>
    <w:link w:val="Heading5"/>
    <w:uiPriority w:val="9"/>
    <w:rsid w:val="00061791"/>
    <w:rPr>
      <w:rFonts w:ascii="Arial Bold" w:eastAsia="Times New Roman" w:hAnsi="Arial Bold"/>
      <w:b/>
      <w:color w:val="84BD00"/>
      <w:sz w:val="20"/>
      <w:szCs w:val="20"/>
      <w:lang w:val="en-US"/>
    </w:rPr>
  </w:style>
  <w:style w:type="character" w:customStyle="1" w:styleId="Heading6Char">
    <w:name w:val="Heading 6 Char"/>
    <w:basedOn w:val="DefaultParagraphFont"/>
    <w:link w:val="Heading6"/>
    <w:uiPriority w:val="9"/>
    <w:rsid w:val="00817451"/>
    <w:rPr>
      <w:rFonts w:ascii="Arial" w:eastAsia="Times New Roman" w:hAnsi="Arial"/>
      <w:bCs/>
      <w:color w:val="84BD00"/>
      <w:kern w:val="20"/>
      <w:lang w:val="en-US"/>
    </w:rPr>
  </w:style>
  <w:style w:type="character" w:customStyle="1" w:styleId="Heading2Char">
    <w:name w:val="Heading 2 Char"/>
    <w:basedOn w:val="DefaultParagraphFont"/>
    <w:link w:val="Heading2"/>
    <w:uiPriority w:val="9"/>
    <w:rsid w:val="009E1771"/>
    <w:rPr>
      <w:rFonts w:ascii="Arial Bold" w:eastAsia="Times New Roman" w:hAnsi="Arial Bold"/>
      <w:b/>
      <w:color w:val="0C2340"/>
      <w:sz w:val="32"/>
      <w:szCs w:val="32"/>
      <w:lang w:val="en-US"/>
    </w:rPr>
  </w:style>
  <w:style w:type="character" w:customStyle="1" w:styleId="Heading3Char">
    <w:name w:val="Heading 3 Char"/>
    <w:basedOn w:val="DefaultParagraphFont"/>
    <w:link w:val="Heading3"/>
    <w:uiPriority w:val="9"/>
    <w:rsid w:val="009E1771"/>
    <w:rPr>
      <w:rFonts w:ascii="Arial" w:eastAsia="Times New Roman" w:hAnsi="Arial"/>
      <w:bCs/>
      <w:color w:val="84BD00"/>
      <w:kern w:val="20"/>
      <w:sz w:val="28"/>
      <w:szCs w:val="28"/>
      <w:lang w:val="en-US"/>
    </w:rPr>
  </w:style>
  <w:style w:type="paragraph" w:styleId="Revision">
    <w:name w:val="Revision"/>
    <w:hidden/>
    <w:uiPriority w:val="99"/>
    <w:semiHidden/>
    <w:rsid w:val="00522DB0"/>
    <w:rPr>
      <w:rFonts w:ascii="Arial" w:eastAsiaTheme="minorEastAsia" w:hAnsi="Arial"/>
      <w:kern w:val="16"/>
      <w:sz w:val="18"/>
      <w:szCs w:val="18"/>
      <w:lang w:eastAsia="en-AU"/>
    </w:rPr>
  </w:style>
  <w:style w:type="paragraph" w:customStyle="1" w:styleId="IssueNoDateApprovedby">
    <w:name w:val="Issue No. / Date / Approved by"/>
    <w:basedOn w:val="Normal"/>
    <w:qFormat/>
    <w:rsid w:val="00EF25D5"/>
    <w:pPr>
      <w:framePr w:hSpace="181" w:wrap="around" w:vAnchor="page" w:hAnchor="margin" w:y="11341"/>
    </w:pPr>
  </w:style>
  <w:style w:type="paragraph" w:customStyle="1" w:styleId="CopyrightDisclaimer">
    <w:name w:val="Copyright / Disclaimer"/>
    <w:basedOn w:val="Normal"/>
    <w:qFormat/>
    <w:rsid w:val="00EF25D5"/>
    <w:pPr>
      <w:framePr w:hSpace="181" w:wrap="around" w:vAnchor="page" w:hAnchor="margin" w:y="11341"/>
    </w:pPr>
  </w:style>
  <w:style w:type="character" w:customStyle="1" w:styleId="Heading4Char">
    <w:name w:val="Heading 4 Char"/>
    <w:basedOn w:val="DefaultParagraphFont"/>
    <w:link w:val="Heading4"/>
    <w:uiPriority w:val="9"/>
    <w:rsid w:val="00061791"/>
    <w:rPr>
      <w:rFonts w:ascii="Arial Bold" w:eastAsia="Times New Roman" w:hAnsi="Arial Bold"/>
      <w:b/>
      <w:color w:val="0C2340"/>
      <w:lang w:val="en-US"/>
    </w:rPr>
  </w:style>
  <w:style w:type="character" w:customStyle="1" w:styleId="Heading7Char">
    <w:name w:val="Heading 7 Char"/>
    <w:basedOn w:val="DefaultParagraphFont"/>
    <w:link w:val="Heading7"/>
    <w:uiPriority w:val="9"/>
    <w:rsid w:val="00817451"/>
    <w:rPr>
      <w:rFonts w:ascii="Arial" w:eastAsia="Times New Roman" w:hAnsi="Arial"/>
      <w:bCs/>
      <w:color w:val="84BD00"/>
      <w:kern w:val="20"/>
      <w:lang w:val="en-US"/>
    </w:rPr>
  </w:style>
  <w:style w:type="character" w:customStyle="1" w:styleId="Heading8Char">
    <w:name w:val="Heading 8 Char"/>
    <w:basedOn w:val="DefaultParagraphFont"/>
    <w:link w:val="Heading8"/>
    <w:uiPriority w:val="9"/>
    <w:rsid w:val="00817451"/>
    <w:rPr>
      <w:rFonts w:ascii="Arial" w:eastAsia="Times New Roman" w:hAnsi="Arial"/>
      <w:bCs/>
      <w:color w:val="84BD00"/>
      <w:kern w:val="20"/>
      <w:lang w:val="en-US"/>
    </w:rPr>
  </w:style>
  <w:style w:type="character" w:customStyle="1" w:styleId="Heading9Char">
    <w:name w:val="Heading 9 Char"/>
    <w:basedOn w:val="DefaultParagraphFont"/>
    <w:link w:val="Heading9"/>
    <w:uiPriority w:val="9"/>
    <w:rsid w:val="00817451"/>
    <w:rPr>
      <w:rFonts w:ascii="Arial" w:eastAsia="Times New Roman" w:hAnsi="Arial"/>
      <w:bCs/>
      <w:color w:val="84BD00"/>
      <w:kern w:val="20"/>
      <w:lang w:val="en-US"/>
    </w:rPr>
  </w:style>
  <w:style w:type="paragraph" w:styleId="Title">
    <w:name w:val="Title"/>
    <w:basedOn w:val="Heading1"/>
    <w:next w:val="Normal"/>
    <w:link w:val="TitleChar"/>
    <w:uiPriority w:val="10"/>
    <w:qFormat/>
    <w:rsid w:val="00817451"/>
  </w:style>
  <w:style w:type="character" w:customStyle="1" w:styleId="TitleChar">
    <w:name w:val="Title Char"/>
    <w:basedOn w:val="DefaultParagraphFont"/>
    <w:link w:val="Title"/>
    <w:uiPriority w:val="10"/>
    <w:rsid w:val="00817451"/>
    <w:rPr>
      <w:rFonts w:ascii="Arial" w:eastAsia="Times New Roman" w:hAnsi="Arial"/>
      <w:bCs/>
      <w:color w:val="84BD00"/>
      <w:sz w:val="44"/>
      <w:szCs w:val="21"/>
    </w:rPr>
  </w:style>
  <w:style w:type="paragraph" w:styleId="Subtitle">
    <w:name w:val="Subtitle"/>
    <w:basedOn w:val="Heading2-Charcoal"/>
    <w:next w:val="Normal"/>
    <w:link w:val="SubtitleChar"/>
    <w:uiPriority w:val="11"/>
    <w:qFormat/>
    <w:rsid w:val="00817451"/>
  </w:style>
  <w:style w:type="character" w:customStyle="1" w:styleId="SubtitleChar">
    <w:name w:val="Subtitle Char"/>
    <w:basedOn w:val="DefaultParagraphFont"/>
    <w:link w:val="Subtitle"/>
    <w:uiPriority w:val="11"/>
    <w:rsid w:val="00817451"/>
    <w:rPr>
      <w:rFonts w:ascii="Arial Bold" w:eastAsia="Times New Roman" w:hAnsi="Arial Bold"/>
      <w:b/>
      <w:color w:val="3D3935"/>
      <w:sz w:val="28"/>
      <w:szCs w:val="21"/>
      <w:lang w:val="en-US"/>
    </w:rPr>
  </w:style>
  <w:style w:type="paragraph" w:styleId="Bibliography">
    <w:name w:val="Bibliography"/>
    <w:basedOn w:val="Normal"/>
    <w:next w:val="Normal"/>
    <w:uiPriority w:val="37"/>
    <w:semiHidden/>
    <w:unhideWhenUsed/>
    <w:rsid w:val="00181B48"/>
  </w:style>
  <w:style w:type="paragraph" w:styleId="TOCHeading">
    <w:name w:val="TOC Heading"/>
    <w:basedOn w:val="ContentsHeading"/>
    <w:next w:val="Normal"/>
    <w:uiPriority w:val="39"/>
    <w:unhideWhenUsed/>
    <w:qFormat/>
    <w:rsid w:val="00181B48"/>
  </w:style>
  <w:style w:type="table" w:customStyle="1" w:styleId="Greentable">
    <w:name w:val="Green table"/>
    <w:basedOn w:val="TableNormal"/>
    <w:uiPriority w:val="99"/>
    <w:rsid w:val="00181B48"/>
    <w:rPr>
      <w:rFonts w:ascii="Arial" w:hAnsi="Arial"/>
    </w:rPr>
    <w:tblPr/>
  </w:style>
  <w:style w:type="paragraph" w:styleId="Header">
    <w:name w:val="header"/>
    <w:basedOn w:val="Normal"/>
    <w:link w:val="HeaderChar"/>
    <w:uiPriority w:val="99"/>
    <w:unhideWhenUsed/>
    <w:rsid w:val="00F53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F7"/>
    <w:rPr>
      <w:rFonts w:ascii="Arial" w:eastAsiaTheme="minorEastAsia" w:hAnsi="Arial"/>
      <w:color w:val="3D3935"/>
      <w:kern w:val="16"/>
      <w:sz w:val="18"/>
      <w:szCs w:val="18"/>
      <w:lang w:eastAsia="en-AU"/>
    </w:rPr>
  </w:style>
  <w:style w:type="paragraph" w:styleId="BalloonText">
    <w:name w:val="Balloon Text"/>
    <w:basedOn w:val="Normal"/>
    <w:link w:val="BalloonTextChar"/>
    <w:uiPriority w:val="99"/>
    <w:semiHidden/>
    <w:unhideWhenUsed/>
    <w:rsid w:val="004447B6"/>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4447B6"/>
    <w:rPr>
      <w:rFonts w:ascii="Times New Roman" w:eastAsiaTheme="minorEastAsia" w:hAnsi="Times New Roman" w:cs="Times New Roman"/>
      <w:color w:val="3D3935"/>
      <w:kern w:val="16"/>
      <w:sz w:val="18"/>
      <w:szCs w:val="18"/>
      <w:lang w:eastAsia="en-AU"/>
    </w:rPr>
  </w:style>
  <w:style w:type="paragraph" w:customStyle="1" w:styleId="Style1">
    <w:name w:val="Style1"/>
    <w:basedOn w:val="Normal"/>
    <w:next w:val="BodyText"/>
    <w:qFormat/>
    <w:rsid w:val="001B0936"/>
    <w:pPr>
      <w:tabs>
        <w:tab w:val="left" w:pos="284"/>
      </w:tabs>
      <w:spacing w:after="120"/>
    </w:pPr>
    <w:rPr>
      <w:rFonts w:ascii="Arial Bold" w:eastAsia="Times New Roman" w:hAnsi="Arial Bold"/>
      <w:b/>
      <w:color w:val="565755"/>
      <w:kern w:val="0"/>
      <w:sz w:val="28"/>
      <w:szCs w:val="21"/>
      <w:lang w:val="en-US" w:eastAsia="en-US"/>
    </w:rPr>
  </w:style>
  <w:style w:type="paragraph" w:customStyle="1" w:styleId="ReportDate-Frontcover">
    <w:name w:val="Report Date - Front cover"/>
    <w:basedOn w:val="Normal"/>
    <w:qFormat/>
    <w:rsid w:val="008A5C74"/>
    <w:pPr>
      <w:spacing w:line="240" w:lineRule="auto"/>
    </w:pPr>
    <w:rPr>
      <w:color w:val="84BD00"/>
      <w:sz w:val="24"/>
      <w:szCs w:val="24"/>
    </w:rPr>
  </w:style>
  <w:style w:type="numbering" w:customStyle="1" w:styleId="CurrentList1">
    <w:name w:val="Current List1"/>
    <w:uiPriority w:val="99"/>
    <w:rsid w:val="004C4B28"/>
    <w:pPr>
      <w:numPr>
        <w:numId w:val="8"/>
      </w:numPr>
    </w:pPr>
  </w:style>
  <w:style w:type="numbering" w:customStyle="1" w:styleId="CurrentList2">
    <w:name w:val="Current List2"/>
    <w:uiPriority w:val="99"/>
    <w:rsid w:val="004C4B28"/>
    <w:pPr>
      <w:numPr>
        <w:numId w:val="9"/>
      </w:numPr>
    </w:pPr>
  </w:style>
  <w:style w:type="numbering" w:customStyle="1" w:styleId="CurrentList3">
    <w:name w:val="Current List3"/>
    <w:uiPriority w:val="99"/>
    <w:rsid w:val="004C4B28"/>
    <w:pPr>
      <w:numPr>
        <w:numId w:val="10"/>
      </w:numPr>
    </w:pPr>
  </w:style>
  <w:style w:type="numbering" w:customStyle="1" w:styleId="CurrentList4">
    <w:name w:val="Current List4"/>
    <w:uiPriority w:val="99"/>
    <w:rsid w:val="005F44BC"/>
    <w:pPr>
      <w:numPr>
        <w:numId w:val="11"/>
      </w:numPr>
    </w:pPr>
  </w:style>
  <w:style w:type="numbering" w:customStyle="1" w:styleId="CurrentList5">
    <w:name w:val="Current List5"/>
    <w:uiPriority w:val="99"/>
    <w:rsid w:val="00044B03"/>
    <w:pPr>
      <w:numPr>
        <w:numId w:val="12"/>
      </w:numPr>
    </w:pPr>
  </w:style>
  <w:style w:type="numbering" w:customStyle="1" w:styleId="CurrentList6">
    <w:name w:val="Current List6"/>
    <w:uiPriority w:val="99"/>
    <w:rsid w:val="00044B03"/>
    <w:pPr>
      <w:numPr>
        <w:numId w:val="13"/>
      </w:numPr>
    </w:pPr>
  </w:style>
  <w:style w:type="numbering" w:customStyle="1" w:styleId="CurrentList7">
    <w:name w:val="Current List7"/>
    <w:uiPriority w:val="99"/>
    <w:rsid w:val="00044B03"/>
    <w:pPr>
      <w:numPr>
        <w:numId w:val="14"/>
      </w:numPr>
    </w:pPr>
  </w:style>
  <w:style w:type="numbering" w:customStyle="1" w:styleId="CurrentList8">
    <w:name w:val="Current List8"/>
    <w:uiPriority w:val="99"/>
    <w:rsid w:val="00044B03"/>
    <w:pPr>
      <w:numPr>
        <w:numId w:val="15"/>
      </w:numPr>
    </w:pPr>
  </w:style>
  <w:style w:type="numbering" w:customStyle="1" w:styleId="CurrentList9">
    <w:name w:val="Current List9"/>
    <w:uiPriority w:val="99"/>
    <w:rsid w:val="00044B03"/>
    <w:pPr>
      <w:numPr>
        <w:numId w:val="16"/>
      </w:numPr>
    </w:pPr>
  </w:style>
  <w:style w:type="numbering" w:customStyle="1" w:styleId="CurrentList10">
    <w:name w:val="Current List10"/>
    <w:uiPriority w:val="99"/>
    <w:rsid w:val="00235D7C"/>
    <w:pPr>
      <w:numPr>
        <w:numId w:val="17"/>
      </w:numPr>
    </w:pPr>
  </w:style>
  <w:style w:type="paragraph" w:customStyle="1" w:styleId="TableText">
    <w:name w:val="Table Text"/>
    <w:basedOn w:val="Normal"/>
    <w:link w:val="TableTextChar"/>
    <w:uiPriority w:val="99"/>
    <w:qFormat/>
    <w:rsid w:val="00483C67"/>
    <w:pPr>
      <w:spacing w:before="40" w:after="40" w:line="240" w:lineRule="auto"/>
    </w:pPr>
    <w:rPr>
      <w:color w:val="auto"/>
      <w:lang w:val="en-US"/>
    </w:rPr>
  </w:style>
  <w:style w:type="character" w:customStyle="1" w:styleId="TableTextChar">
    <w:name w:val="Table Text Char"/>
    <w:basedOn w:val="DefaultParagraphFont"/>
    <w:link w:val="TableText"/>
    <w:uiPriority w:val="99"/>
    <w:rsid w:val="00483C67"/>
    <w:rPr>
      <w:rFonts w:ascii="Arial" w:eastAsiaTheme="minorEastAsia" w:hAnsi="Arial"/>
      <w:kern w:val="16"/>
      <w:sz w:val="18"/>
      <w:szCs w:val="18"/>
      <w:lang w:val="en-US" w:eastAsia="en-AU"/>
    </w:rPr>
  </w:style>
  <w:style w:type="paragraph" w:customStyle="1" w:styleId="TableTextCentred">
    <w:name w:val="Table Text Centred"/>
    <w:basedOn w:val="TableText"/>
    <w:link w:val="TableTextCentredChar"/>
    <w:uiPriority w:val="99"/>
    <w:qFormat/>
    <w:rsid w:val="00483C67"/>
    <w:pPr>
      <w:tabs>
        <w:tab w:val="left" w:pos="567"/>
        <w:tab w:val="left" w:pos="851"/>
      </w:tabs>
      <w:suppressAutoHyphens/>
      <w:jc w:val="center"/>
    </w:pPr>
    <w:rPr>
      <w:rFonts w:eastAsia="Times New Roman" w:cs="Times New Roman"/>
      <w:bCs/>
      <w:kern w:val="18"/>
      <w:lang w:val="en-NZ"/>
    </w:rPr>
  </w:style>
  <w:style w:type="paragraph" w:customStyle="1" w:styleId="TableTextRight">
    <w:name w:val="Table Text Right"/>
    <w:basedOn w:val="TableText"/>
    <w:uiPriority w:val="99"/>
    <w:qFormat/>
    <w:rsid w:val="00483C67"/>
    <w:pPr>
      <w:tabs>
        <w:tab w:val="left" w:pos="567"/>
        <w:tab w:val="left" w:pos="851"/>
      </w:tabs>
      <w:suppressAutoHyphens/>
      <w:jc w:val="right"/>
    </w:pPr>
    <w:rPr>
      <w:rFonts w:eastAsia="Times New Roman" w:cs="Times New Roman"/>
      <w:kern w:val="18"/>
      <w:lang w:val="en-NZ" w:eastAsia="en-US"/>
    </w:rPr>
  </w:style>
  <w:style w:type="character" w:customStyle="1" w:styleId="TableTextCentredChar">
    <w:name w:val="Table Text Centred Char"/>
    <w:basedOn w:val="TableTextChar"/>
    <w:link w:val="TableTextCentred"/>
    <w:uiPriority w:val="99"/>
    <w:rsid w:val="00483C67"/>
    <w:rPr>
      <w:rFonts w:ascii="Arial" w:eastAsia="Times New Roman" w:hAnsi="Arial" w:cs="Times New Roman"/>
      <w:bCs/>
      <w:kern w:val="18"/>
      <w:sz w:val="18"/>
      <w:szCs w:val="18"/>
      <w:lang w:val="en-NZ" w:eastAsia="en-AU"/>
    </w:rPr>
  </w:style>
  <w:style w:type="table" w:styleId="TableGridLight">
    <w:name w:val="Grid Table Light"/>
    <w:basedOn w:val="TableNormal"/>
    <w:uiPriority w:val="40"/>
    <w:rsid w:val="00483C67"/>
    <w:rPr>
      <w:rFonts w:ascii="Arial" w:eastAsiaTheme="minorEastAsia" w:hAnsi="Arial"/>
      <w:sz w:val="18"/>
      <w:szCs w:val="18"/>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83C67"/>
    <w:rPr>
      <w:rFonts w:ascii="Arial" w:eastAsiaTheme="minorEastAsia" w:hAnsi="Arial"/>
      <w:sz w:val="18"/>
      <w:szCs w:val="18"/>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83C67"/>
    <w:rPr>
      <w:color w:val="808080"/>
    </w:rPr>
  </w:style>
  <w:style w:type="paragraph" w:styleId="ListParagraph">
    <w:name w:val="List Paragraph"/>
    <w:basedOn w:val="Normal"/>
    <w:uiPriority w:val="34"/>
    <w:qFormat/>
    <w:rsid w:val="00370F60"/>
    <w:pPr>
      <w:spacing w:before="40" w:after="40" w:line="240" w:lineRule="auto"/>
      <w:ind w:left="720"/>
      <w:contextualSpacing/>
    </w:pPr>
    <w:rPr>
      <w:rFonts w:eastAsiaTheme="minorHAnsi"/>
      <w:color w:val="auto"/>
      <w:kern w:val="0"/>
      <w:sz w:val="20"/>
      <w:szCs w:val="22"/>
      <w:lang w:val="en-US" w:eastAsia="en-US"/>
    </w:rPr>
  </w:style>
  <w:style w:type="paragraph" w:styleId="BodyTextIndent2">
    <w:name w:val="Body Text Indent 2"/>
    <w:basedOn w:val="Normal"/>
    <w:link w:val="BodyTextIndent2Char"/>
    <w:uiPriority w:val="99"/>
    <w:unhideWhenUsed/>
    <w:rsid w:val="00370F60"/>
    <w:pPr>
      <w:spacing w:before="40" w:after="120" w:line="480" w:lineRule="auto"/>
      <w:ind w:left="283"/>
    </w:pPr>
    <w:rPr>
      <w:rFonts w:eastAsiaTheme="minorHAnsi"/>
      <w:color w:val="auto"/>
      <w:kern w:val="0"/>
      <w:sz w:val="20"/>
      <w:szCs w:val="22"/>
      <w:lang w:val="en-US" w:eastAsia="en-US"/>
    </w:rPr>
  </w:style>
  <w:style w:type="character" w:customStyle="1" w:styleId="BodyTextIndent2Char">
    <w:name w:val="Body Text Indent 2 Char"/>
    <w:basedOn w:val="DefaultParagraphFont"/>
    <w:link w:val="BodyTextIndent2"/>
    <w:uiPriority w:val="99"/>
    <w:rsid w:val="00370F60"/>
    <w:rPr>
      <w:rFonts w:ascii="Arial" w:hAnsi="Arial"/>
      <w:sz w:val="20"/>
      <w:szCs w:val="22"/>
      <w:lang w:val="en-US"/>
    </w:rPr>
  </w:style>
  <w:style w:type="table" w:customStyle="1" w:styleId="TableGrid1">
    <w:name w:val="Table Grid1"/>
    <w:basedOn w:val="TableNormal"/>
    <w:next w:val="TableGrid"/>
    <w:uiPriority w:val="59"/>
    <w:rsid w:val="00491BBB"/>
    <w:rPr>
      <w:rFonts w:ascii="Arial" w:eastAsiaTheme="minorEastAsia" w:hAnsi="Arial"/>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C59BE"/>
  </w:style>
  <w:style w:type="character" w:customStyle="1" w:styleId="eop">
    <w:name w:val="eop"/>
    <w:basedOn w:val="DefaultParagraphFont"/>
    <w:rsid w:val="005C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PSW\PSW%20Proposa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D81EAA7804C5281B8C08C7C0FBA1B"/>
        <w:category>
          <w:name w:val="General"/>
          <w:gallery w:val="placeholder"/>
        </w:category>
        <w:types>
          <w:type w:val="bbPlcHdr"/>
        </w:types>
        <w:behaviors>
          <w:behavior w:val="content"/>
        </w:behaviors>
        <w:guid w:val="{820DAD8D-A5CB-45B3-9202-3AC956CEA895}"/>
      </w:docPartPr>
      <w:docPartBody>
        <w:p w:rsidR="00890F98" w:rsidRDefault="000C0F02" w:rsidP="000C0F02">
          <w:pPr>
            <w:pStyle w:val="E5FD81EAA7804C5281B8C08C7C0FBA1B1"/>
          </w:pPr>
          <w:r w:rsidRPr="0034471E">
            <w:rPr>
              <w:rStyle w:val="PlaceholderText"/>
              <w:rFonts w:eastAsiaTheme="minorHAnsi"/>
            </w:rPr>
            <w:t>Choose an item.</w:t>
          </w:r>
        </w:p>
      </w:docPartBody>
    </w:docPart>
    <w:docPart>
      <w:docPartPr>
        <w:name w:val="38351B68CD2046528AB568469FE698F1"/>
        <w:category>
          <w:name w:val="General"/>
          <w:gallery w:val="placeholder"/>
        </w:category>
        <w:types>
          <w:type w:val="bbPlcHdr"/>
        </w:types>
        <w:behaviors>
          <w:behavior w:val="content"/>
        </w:behaviors>
        <w:guid w:val="{D20177EE-41FA-4BAE-BCBF-87B59AAF2FE0}"/>
      </w:docPartPr>
      <w:docPartBody>
        <w:p w:rsidR="00BB5BBB" w:rsidRDefault="00F027D3" w:rsidP="00F027D3">
          <w:pPr>
            <w:pStyle w:val="38351B68CD2046528AB568469FE698F1"/>
          </w:pPr>
          <w:r w:rsidRPr="0034471E">
            <w:rPr>
              <w:rStyle w:val="PlaceholderText"/>
            </w:rPr>
            <w:t>Choose an item.</w:t>
          </w:r>
        </w:p>
      </w:docPartBody>
    </w:docPart>
    <w:docPart>
      <w:docPartPr>
        <w:name w:val="9026DAA8E9314759BC80FF361DB17AF1"/>
        <w:category>
          <w:name w:val="General"/>
          <w:gallery w:val="placeholder"/>
        </w:category>
        <w:types>
          <w:type w:val="bbPlcHdr"/>
        </w:types>
        <w:behaviors>
          <w:behavior w:val="content"/>
        </w:behaviors>
        <w:guid w:val="{081AB13B-C1A3-4490-8215-A378C1CF3658}"/>
      </w:docPartPr>
      <w:docPartBody>
        <w:p w:rsidR="00BB5BBB" w:rsidRDefault="00F027D3" w:rsidP="00F027D3">
          <w:pPr>
            <w:pStyle w:val="9026DAA8E9314759BC80FF361DB17AF1"/>
          </w:pPr>
          <w:r w:rsidRPr="00344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nto Normal Trial Medium">
    <w:panose1 w:val="00000000000000000000"/>
    <w:charset w:val="00"/>
    <w:family w:val="auto"/>
    <w:notTrueType/>
    <w:pitch w:val="variable"/>
    <w:sig w:usb0="80000003" w:usb1="00000000" w:usb2="00000000" w:usb3="00000000" w:csb0="0000008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02"/>
    <w:rsid w:val="000C0F02"/>
    <w:rsid w:val="000D237B"/>
    <w:rsid w:val="000F1F08"/>
    <w:rsid w:val="001F0981"/>
    <w:rsid w:val="00350396"/>
    <w:rsid w:val="00890F98"/>
    <w:rsid w:val="00B4306E"/>
    <w:rsid w:val="00BB5BBB"/>
    <w:rsid w:val="00D02A02"/>
    <w:rsid w:val="00D41989"/>
    <w:rsid w:val="00E967B4"/>
    <w:rsid w:val="00ED35EF"/>
    <w:rsid w:val="00F02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7D3"/>
    <w:rPr>
      <w:color w:val="808080"/>
    </w:rPr>
  </w:style>
  <w:style w:type="paragraph" w:customStyle="1" w:styleId="E5FD81EAA7804C5281B8C08C7C0FBA1B1">
    <w:name w:val="E5FD81EAA7804C5281B8C08C7C0FBA1B1"/>
    <w:rsid w:val="000C0F02"/>
    <w:pPr>
      <w:tabs>
        <w:tab w:val="left" w:pos="567"/>
        <w:tab w:val="left" w:pos="851"/>
      </w:tabs>
      <w:suppressAutoHyphens/>
      <w:spacing w:before="40" w:after="40" w:line="240" w:lineRule="auto"/>
      <w:jc w:val="center"/>
    </w:pPr>
    <w:rPr>
      <w:rFonts w:ascii="Arial" w:eastAsia="Times New Roman" w:hAnsi="Arial" w:cs="Times New Roman"/>
      <w:bCs/>
      <w:kern w:val="18"/>
      <w:sz w:val="18"/>
      <w:szCs w:val="18"/>
      <w:lang w:val="en-NZ"/>
    </w:rPr>
  </w:style>
  <w:style w:type="paragraph" w:customStyle="1" w:styleId="38351B68CD2046528AB568469FE698F1">
    <w:name w:val="38351B68CD2046528AB568469FE698F1"/>
    <w:rsid w:val="00F027D3"/>
    <w:rPr>
      <w:lang w:val="en-US" w:eastAsia="en-US"/>
    </w:rPr>
  </w:style>
  <w:style w:type="paragraph" w:customStyle="1" w:styleId="9026DAA8E9314759BC80FF361DB17AF1">
    <w:name w:val="9026DAA8E9314759BC80FF361DB17AF1"/>
    <w:rsid w:val="00F027D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grammed Colour Palette">
      <a:dk1>
        <a:srgbClr val="202428"/>
      </a:dk1>
      <a:lt1>
        <a:srgbClr val="FFFFFF"/>
      </a:lt1>
      <a:dk2>
        <a:srgbClr val="83BD00"/>
      </a:dk2>
      <a:lt2>
        <a:srgbClr val="E9E9E9"/>
      </a:lt2>
      <a:accent1>
        <a:srgbClr val="D7DF23"/>
      </a:accent1>
      <a:accent2>
        <a:srgbClr val="00B2A9"/>
      </a:accent2>
      <a:accent3>
        <a:srgbClr val="B0008E"/>
      </a:accent3>
      <a:accent4>
        <a:srgbClr val="FA0A76"/>
      </a:accent4>
      <a:accent5>
        <a:srgbClr val="0067B9"/>
      </a:accent5>
      <a:accent6>
        <a:srgbClr val="0C2340"/>
      </a:accent6>
      <a:hlink>
        <a:srgbClr val="F57F24"/>
      </a:hlink>
      <a:folHlink>
        <a:srgbClr val="FFC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MS Document" ma:contentTypeID="0x010100AE3CF87BD5584EFD9A0DEF92E771419A00AF00573A5C0CDA4181BAF3CAEEEEA3D6" ma:contentTypeVersion="79" ma:contentTypeDescription="Create a new document." ma:contentTypeScope="" ma:versionID="6ca4a083867530aef46e71c1412198a6">
  <xsd:schema xmlns:xsd="http://www.w3.org/2001/XMLSchema" xmlns:xs="http://www.w3.org/2001/XMLSchema" xmlns:p="http://schemas.microsoft.com/office/2006/metadata/properties" xmlns:ns1="http://schemas.microsoft.com/sharepoint/v3" xmlns:ns2="41e9485c-befa-447d-b3b5-3f329e28d5b2" targetNamespace="http://schemas.microsoft.com/office/2006/metadata/properties" ma:root="true" ma:fieldsID="2abe9d016f9e6e434be074e72c373c8e" ns1:_="" ns2:_="">
    <xsd:import namespace="http://schemas.microsoft.com/sharepoint/v3"/>
    <xsd:import namespace="41e9485c-befa-447d-b3b5-3f329e28d5b2"/>
    <xsd:element name="properties">
      <xsd:complexType>
        <xsd:sequence>
          <xsd:element name="documentManagement">
            <xsd:complexType>
              <xsd:all>
                <xsd:element ref="ns2:PrgDocumentReference"/>
                <xsd:element ref="ns2:PrgVersionNumber"/>
                <xsd:element ref="ns2:PrgPublishedDate"/>
                <xsd:element ref="ns2:PrgReviewDate"/>
                <xsd:element ref="ns2:PrgDocOwnerRole" minOccurs="0"/>
                <xsd:element ref="ns2:l8187438d53647588c107cd1f6dff9f5" minOccurs="0"/>
                <xsd:element ref="ns2:n1ab3176ae3949568ce68e81358989f8" minOccurs="0"/>
                <xsd:element ref="ns2:peaa2730c2154c329511046590123955" minOccurs="0"/>
                <xsd:element ref="ns2:a95c5a8277a342779f4888a2f969d675" minOccurs="0"/>
                <xsd:element ref="ns2:cac44800cf4a46c6a788b69036162be5" minOccurs="0"/>
                <xsd:element ref="ns2:a1da6a3d648c48a6bc8f99f2fb23e4d8" minOccurs="0"/>
                <xsd:element ref="ns2:TaxCatchAll" minOccurs="0"/>
                <xsd:element ref="ns2:PrgDocumentNumber" minOccurs="0"/>
                <xsd:element ref="ns2:b40caade37264d288faba9e530c3a02b" minOccurs="0"/>
                <xsd:element ref="ns2:b34c396f832e49199027199811d81230" minOccurs="0"/>
                <xsd:element ref="ns2:TaxCatchAllLabel" minOccurs="0"/>
                <xsd:element ref="ns2:n1c02b1614be41c399d772872e16c929"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4"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9485c-befa-447d-b3b5-3f329e28d5b2" elementFormDefault="qualified">
    <xsd:import namespace="http://schemas.microsoft.com/office/2006/documentManagement/types"/>
    <xsd:import namespace="http://schemas.microsoft.com/office/infopath/2007/PartnerControls"/>
    <xsd:element name="PrgDocumentReference" ma:index="3" ma:displayName="Document Reference" ma:internalName="PrgDocumentReference" ma:readOnly="false">
      <xsd:simpleType>
        <xsd:restriction base="dms:Text">
          <xsd:maxLength value="255"/>
        </xsd:restriction>
      </xsd:simpleType>
    </xsd:element>
    <xsd:element name="PrgVersionNumber" ma:index="4" ma:displayName="Version Number" ma:internalName="PrgVersionNumber" ma:readOnly="false" ma:percentage="FALSE">
      <xsd:simpleType>
        <xsd:restriction base="dms:Number"/>
      </xsd:simpleType>
    </xsd:element>
    <xsd:element name="PrgPublishedDate" ma:index="5" ma:displayName="Published Date" ma:format="DateOnly" ma:internalName="PrgPublishedDate" ma:readOnly="false">
      <xsd:simpleType>
        <xsd:restriction base="dms:DateTime"/>
      </xsd:simpleType>
    </xsd:element>
    <xsd:element name="PrgReviewDate" ma:index="6" ma:displayName="Review Date" ma:format="DateOnly" ma:indexed="true" ma:internalName="PrgReviewDate" ma:readOnly="false">
      <xsd:simpleType>
        <xsd:restriction base="dms:DateTime"/>
      </xsd:simpleType>
    </xsd:element>
    <xsd:element name="PrgDocOwnerRole" ma:index="13" nillable="true" ma:displayName="Document Owner Role" ma:description="Role of IMS document owner" ma:list="{dc71da0e-a852-4766-85f6-4ec88f068217}" ma:internalName="PrgDocOwnerRole" ma:readOnly="false" ma:showField="Title" ma:web="41e9485c-befa-447d-b3b5-3f329e28d5b2">
      <xsd:simpleType>
        <xsd:restriction base="dms:Lookup"/>
      </xsd:simpleType>
    </xsd:element>
    <xsd:element name="l8187438d53647588c107cd1f6dff9f5" ma:index="14" ma:taxonomy="true" ma:internalName="l8187438d53647588c107cd1f6dff9f5" ma:taxonomyFieldName="PrgState" ma:displayName="State" ma:readOnly="false" ma:fieldId="{58187438-d536-4758-8c10-7cd1f6dff9f5}" ma:taxonomyMulti="true" ma:sspId="8c637b06-4d43-461b-ad43-7897084e8e00" ma:termSetId="b05d6ca5-5a7d-4552-aaa5-e74826c70c8e" ma:anchorId="00000000-0000-0000-0000-000000000000" ma:open="false" ma:isKeyword="false">
      <xsd:complexType>
        <xsd:sequence>
          <xsd:element ref="pc:Terms" minOccurs="0" maxOccurs="1"/>
        </xsd:sequence>
      </xsd:complexType>
    </xsd:element>
    <xsd:element name="n1ab3176ae3949568ce68e81358989f8" ma:index="16" ma:taxonomy="true" ma:internalName="n1ab3176ae3949568ce68e81358989f8" ma:taxonomyFieldName="PrgBusinessUnit" ma:displayName="Business Unit" ma:readOnly="false" ma:fieldId="{71ab3176-ae39-4956-8ce6-8e81358989f8}" ma:taxonomyMulti="true" ma:sspId="8c637b06-4d43-461b-ad43-7897084e8e00" ma:termSetId="e9769be2-100c-4842-9c31-93d7e114c324" ma:anchorId="00000000-0000-0000-0000-000000000000" ma:open="false" ma:isKeyword="false">
      <xsd:complexType>
        <xsd:sequence>
          <xsd:element ref="pc:Terms" minOccurs="0" maxOccurs="1"/>
        </xsd:sequence>
      </xsd:complexType>
    </xsd:element>
    <xsd:element name="peaa2730c2154c329511046590123955" ma:index="18" nillable="true" ma:taxonomy="true" ma:internalName="peaa2730c2154c329511046590123955" ma:taxonomyFieldName="PrgOperationalExcellenceElement" ma:displayName="Operational Excellence Element" ma:readOnly="false" ma:fieldId="{9eaa2730-c215-4c32-9511-046590123955}" ma:taxonomyMulti="true" ma:sspId="8c637b06-4d43-461b-ad43-7897084e8e00" ma:termSetId="09c0ae00-14f6-4015-ac6b-e049912b50de" ma:anchorId="00000000-0000-0000-0000-000000000000" ma:open="false" ma:isKeyword="false">
      <xsd:complexType>
        <xsd:sequence>
          <xsd:element ref="pc:Terms" minOccurs="0" maxOccurs="1"/>
        </xsd:sequence>
      </xsd:complexType>
    </xsd:element>
    <xsd:element name="a95c5a8277a342779f4888a2f969d675" ma:index="20" nillable="true" ma:taxonomy="true" ma:internalName="a95c5a8277a342779f4888a2f969d675" ma:taxonomyFieldName="PrgSystemElement" ma:displayName="System Element" ma:readOnly="false" ma:fieldId="{a95c5a82-77a3-4277-9f48-88a2f969d675}" ma:taxonomyMulti="true" ma:sspId="8c637b06-4d43-461b-ad43-7897084e8e00" ma:termSetId="72c081df-0df6-4bae-b64e-fe3fb6475aaf" ma:anchorId="00000000-0000-0000-0000-000000000000" ma:open="false" ma:isKeyword="false">
      <xsd:complexType>
        <xsd:sequence>
          <xsd:element ref="pc:Terms" minOccurs="0" maxOccurs="1"/>
        </xsd:sequence>
      </xsd:complexType>
    </xsd:element>
    <xsd:element name="cac44800cf4a46c6a788b69036162be5" ma:index="22" ma:taxonomy="true" ma:internalName="cac44800cf4a46c6a788b69036162be5" ma:taxonomyFieldName="PrgFunction" ma:displayName="Function" ma:readOnly="false" ma:fieldId="{cac44800-cf4a-46c6-a788-b69036162be5}" ma:taxonomyMulti="true" ma:sspId="8c637b06-4d43-461b-ad43-7897084e8e00" ma:termSetId="f182bc09-dc4b-4eb5-9898-1991304a45b2" ma:anchorId="00000000-0000-0000-0000-000000000000" ma:open="false" ma:isKeyword="false">
      <xsd:complexType>
        <xsd:sequence>
          <xsd:element ref="pc:Terms" minOccurs="0" maxOccurs="1"/>
        </xsd:sequence>
      </xsd:complexType>
    </xsd:element>
    <xsd:element name="a1da6a3d648c48a6bc8f99f2fb23e4d8" ma:index="24" ma:taxonomy="true" ma:internalName="a1da6a3d648c48a6bc8f99f2fb23e4d8" ma:taxonomyFieldName="PrgTopic" ma:displayName="Topic" ma:readOnly="false" ma:fieldId="{a1da6a3d-648c-48a6-bc8f-99f2fb23e4d8}" ma:taxonomyMulti="true" ma:sspId="8c637b06-4d43-461b-ad43-7897084e8e00" ma:termSetId="9a0ee65d-c0cd-4b9f-9f04-eb57f5863f8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7ba27d8a-25fa-4731-bd09-e226b832a95d}" ma:internalName="TaxCatchAll" ma:showField="CatchAllData"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PrgDocumentNumber" ma:index="26" nillable="true" ma:displayName="Document Number" ma:hidden="true" ma:indexed="true" ma:internalName="PrgDocumentNumber" ma:readOnly="false">
      <xsd:simpleType>
        <xsd:restriction base="dms:Text"/>
      </xsd:simpleType>
    </xsd:element>
    <xsd:element name="b40caade37264d288faba9e530c3a02b" ma:index="28" ma:taxonomy="true" ma:internalName="b40caade37264d288faba9e530c3a02b" ma:taxonomyFieldName="PrgCountry" ma:displayName="Country" ma:readOnly="false" ma:fieldId="{b40caade-3726-4d28-8fab-a9e530c3a02b}" ma:taxonomyMulti="true" ma:sspId="8c637b06-4d43-461b-ad43-7897084e8e00" ma:termSetId="01a99b6f-8806-4325-9aea-2e43ead92ca2" ma:anchorId="00000000-0000-0000-0000-000000000000" ma:open="false" ma:isKeyword="false">
      <xsd:complexType>
        <xsd:sequence>
          <xsd:element ref="pc:Terms" minOccurs="0" maxOccurs="1"/>
        </xsd:sequence>
      </xsd:complexType>
    </xsd:element>
    <xsd:element name="b34c396f832e49199027199811d81230" ma:index="29" ma:taxonomy="true" ma:internalName="b34c396f832e49199027199811d81230" ma:taxonomyFieldName="PrgIMSDocumentType" ma:displayName="IMS Document Type" ma:readOnly="false" ma:default="" ma:fieldId="{b34c396f-832e-4919-9027-199811d81230}" ma:sspId="8c637b06-4d43-461b-ad43-7897084e8e00" ma:termSetId="3eb74bd5-f28c-4962-969c-7c462c38b2ed"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7ba27d8a-25fa-4731-bd09-e226b832a95d}" ma:internalName="TaxCatchAllLabel" ma:readOnly="true" ma:showField="CatchAllDataLabel"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n1c02b1614be41c399d772872e16c929" ma:index="32" nillable="true" ma:taxonomy="true" ma:internalName="n1c02b1614be41c399d772872e16c929" ma:taxonomyFieldName="PrgIMSSystemTag" ma:displayName="System Tag" ma:default="" ma:fieldId="{71c02b16-14be-41c3-99d7-72872e16c929}" ma:taxonomyMulti="true" ma:sspId="8c637b06-4d43-461b-ad43-7897084e8e00" ma:termSetId="209ebf7c-b9b4-42d0-8c45-2000b2b6b1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PrgReviewDate xmlns="41e9485c-befa-447d-b3b5-3f329e28d5b2">2028-07-26T16:00:00+00:00</PrgReviewDate>
    <b34c396f832e49199027199811d81230 xmlns="41e9485c-befa-447d-b3b5-3f329e28d5b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1479729c-d0b5-4759-89ae-1a5dee6a749c</TermId>
        </TermInfo>
      </Terms>
    </b34c396f832e49199027199811d81230>
    <TaxCatchAll xmlns="41e9485c-befa-447d-b3b5-3f329e28d5b2">
      <Value>15</Value>
      <Value>48</Value>
      <Value>13</Value>
      <Value>318</Value>
      <Value>399</Value>
      <Value>18</Value>
    </TaxCatchAll>
    <TaxCatchAllLabel xmlns="41e9485c-befa-447d-b3b5-3f329e28d5b2"/>
    <PrgDocOwnerRole xmlns="41e9485c-befa-447d-b3b5-3f329e28d5b2" xsi:nil="true"/>
    <PrgDocumentNumber xmlns="41e9485c-befa-447d-b3b5-3f329e28d5b2" xsi:nil="true"/>
    <b40caade37264d288faba9e530c3a02b xmlns="41e9485c-befa-447d-b3b5-3f329e28d5b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538caa9f-7348-4821-8300-d241948a1e27</TermId>
        </TermInfo>
      </Terms>
    </b40caade37264d288faba9e530c3a02b>
    <PrgDocumentReference xmlns="41e9485c-befa-447d-b3b5-3f329e28d5b2">PRG-HSE-FO-0685</PrgDocumentReference>
    <peaa2730c2154c329511046590123955 xmlns="41e9485c-befa-447d-b3b5-3f329e28d5b2">
      <Terms xmlns="http://schemas.microsoft.com/office/infopath/2007/PartnerControls"/>
    </peaa2730c2154c329511046590123955>
    <PrgVersionNumber xmlns="41e9485c-befa-447d-b3b5-3f329e28d5b2">2.6</PrgVersionNumber>
    <n1ab3176ae3949568ce68e81358989f8 xmlns="41e9485c-befa-447d-b3b5-3f329e28d5b2">
      <Terms xmlns="http://schemas.microsoft.com/office/infopath/2007/PartnerControls">
        <TermInfo xmlns="http://schemas.microsoft.com/office/infopath/2007/PartnerControls">
          <TermName xmlns="http://schemas.microsoft.com/office/infopath/2007/PartnerControls">All Business Units</TermName>
          <TermId xmlns="http://schemas.microsoft.com/office/infopath/2007/PartnerControls">b4f74f39-1bec-4559-b65a-7f7b1dec5007</TermId>
        </TermInfo>
      </Terms>
    </n1ab3176ae3949568ce68e81358989f8>
    <a95c5a8277a342779f4888a2f969d675 xmlns="41e9485c-befa-447d-b3b5-3f329e28d5b2">
      <Terms xmlns="http://schemas.microsoft.com/office/infopath/2007/PartnerControls"/>
    </a95c5a8277a342779f4888a2f969d675>
    <a1da6a3d648c48a6bc8f99f2fb23e4d8 xmlns="41e9485c-befa-447d-b3b5-3f329e28d5b2">
      <Terms xmlns="http://schemas.microsoft.com/office/infopath/2007/PartnerControls">
        <TermInfo xmlns="http://schemas.microsoft.com/office/infopath/2007/PartnerControls">
          <TermName xmlns="http://schemas.microsoft.com/office/infopath/2007/PartnerControls">SWMS and JSEA</TermName>
          <TermId xmlns="http://schemas.microsoft.com/office/infopath/2007/PartnerControls">d23c342c-6515-4c7d-ba41-fd5c01d33265</TermId>
        </TermInfo>
      </Terms>
    </a1da6a3d648c48a6bc8f99f2fb23e4d8>
    <PrgPublishedDate xmlns="41e9485c-befa-447d-b3b5-3f329e28d5b2">2023-07-26T16:00:00+00:00</PrgPublishedDate>
    <l8187438d53647588c107cd1f6dff9f5 xmlns="41e9485c-befa-447d-b3b5-3f329e28d5b2">
      <Terms xmlns="http://schemas.microsoft.com/office/infopath/2007/PartnerControls">
        <TermInfo xmlns="http://schemas.microsoft.com/office/infopath/2007/PartnerControls">
          <TermName xmlns="http://schemas.microsoft.com/office/infopath/2007/PartnerControls">All States</TermName>
          <TermId xmlns="http://schemas.microsoft.com/office/infopath/2007/PartnerControls">b03b4e50-79e1-41c4-98b2-a93384679acf</TermId>
        </TermInfo>
      </Terms>
    </l8187438d53647588c107cd1f6dff9f5>
    <cac44800cf4a46c6a788b69036162be5 xmlns="41e9485c-befa-447d-b3b5-3f329e28d5b2">
      <Terms xmlns="http://schemas.microsoft.com/office/infopath/2007/PartnerControls">
        <TermInfo xmlns="http://schemas.microsoft.com/office/infopath/2007/PartnerControls">
          <TermName xmlns="http://schemas.microsoft.com/office/infopath/2007/PartnerControls">HSE and Operations</TermName>
          <TermId xmlns="http://schemas.microsoft.com/office/infopath/2007/PartnerControls">5625b4ab-77a7-4e73-b499-40270cdabaa8</TermId>
        </TermInfo>
      </Terms>
    </cac44800cf4a46c6a788b69036162be5>
    <FormData xmlns="http://schemas.microsoft.com/sharepoint/v3">&lt;?xml version="1.0" encoding="utf-8"?&gt;&lt;FormVariables&gt;&lt;Version /&gt;&lt;DocRegisterReference type="System.String"&gt;PRG-HSE-FO-0685&lt;/DocRegisterReference&gt;&lt;DocumentOwner type="System.String"&gt;&lt;/DocumentOwner&gt;&lt;/FormVariables&gt;</FormData>
    <n1c02b1614be41c399d772872e16c929 xmlns="41e9485c-befa-447d-b3b5-3f329e28d5b2">
      <Terms xmlns="http://schemas.microsoft.com/office/infopath/2007/PartnerControls"/>
    </n1c02b1614be41c399d772872e16c929>
  </documentManagement>
</p:properties>
</file>

<file path=customXml/itemProps1.xml><?xml version="1.0" encoding="utf-8"?>
<ds:datastoreItem xmlns:ds="http://schemas.openxmlformats.org/officeDocument/2006/customXml" ds:itemID="{7C88817B-853D-4E26-B344-DEA97D50DE5E}">
  <ds:schemaRefs>
    <ds:schemaRef ds:uri="http://schemas.microsoft.com/sharepoint/v3/contenttype/forms"/>
  </ds:schemaRefs>
</ds:datastoreItem>
</file>

<file path=customXml/itemProps2.xml><?xml version="1.0" encoding="utf-8"?>
<ds:datastoreItem xmlns:ds="http://schemas.openxmlformats.org/officeDocument/2006/customXml" ds:itemID="{54255F10-EE35-7F4C-8074-6626C9B63BF9}">
  <ds:schemaRefs>
    <ds:schemaRef ds:uri="http://schemas.openxmlformats.org/officeDocument/2006/bibliography"/>
  </ds:schemaRefs>
</ds:datastoreItem>
</file>

<file path=customXml/itemProps3.xml><?xml version="1.0" encoding="utf-8"?>
<ds:datastoreItem xmlns:ds="http://schemas.openxmlformats.org/officeDocument/2006/customXml" ds:itemID="{FFFD5775-F159-4A53-B073-9E1723BA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e9485c-befa-447d-b3b5-3f329e28d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EF423-4CC2-49CC-836A-8C6EB063559A}">
  <ds:schemaRefs/>
</ds:datastoreItem>
</file>

<file path=customXml/itemProps5.xml><?xml version="1.0" encoding="utf-8"?>
<ds:datastoreItem xmlns:ds="http://schemas.openxmlformats.org/officeDocument/2006/customXml" ds:itemID="{9F4A19CF-E016-4BCC-9658-A92EF9A5B235}">
  <ds:schemaRefs>
    <ds:schemaRef ds:uri="41e9485c-befa-447d-b3b5-3f329e28d5b2"/>
    <ds:schemaRef ds:uri="http://www.w3.org/XML/1998/namespace"/>
    <ds:schemaRef ds:uri="http://schemas.microsoft.com/sharepoint/v3"/>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PSW Proposal 1.dotx</Template>
  <TotalTime>0</TotalTime>
  <Pages>8</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Abrasive Blasting</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Method Statement (SWMS) - Job Safety Environmental Analysis (JSEA) Template</dc:title>
  <dc:subject/>
  <dc:creator/>
  <cp:keywords/>
  <dc:description/>
  <cp:lastModifiedBy/>
  <cp:revision>1</cp:revision>
  <dcterms:created xsi:type="dcterms:W3CDTF">2024-02-06T00:10:00Z</dcterms:created>
  <dcterms:modified xsi:type="dcterms:W3CDTF">2024-02-06T00:10:00Z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0x010100AE3CF87BD5584EFD9A0DEF92E771419A00AF00573A5C0CDA4181BAF3CAEEEEA3D6</vt:lpwstr>
  </property>
  <property fmtid="{D5CDD505-2E9C-101B-9397-08002B2CF9AE}" pid="3" name="_dlc_DocIdItemGuid">
    <vt:lpwstr>306368ef-fbdb-472e-980d-4b45545df4af</vt:lpwstr>
  </property>
  <property fmtid="{D5CDD505-2E9C-101B-9397-08002B2CF9AE}" pid="4" name="PrgState">
    <vt:lpwstr>18;#All States|b03b4e50-79e1-41c4-98b2-a93384679acf</vt:lpwstr>
  </property>
  <property fmtid="{D5CDD505-2E9C-101B-9397-08002B2CF9AE}" pid="5" name="FormData">
    <vt:lpwstr>&lt;?xml version="1.0" encoding="utf-8"?&gt;&lt;FormVariables&gt;&lt;Version /&gt;&lt;DocRegisterReference type="System.String"&gt;PRG-HSE-FO-0685&lt;/DocRegisterReference&gt;&lt;DocumentOwner type="System.String"&gt;&lt;/DocumentOwner&gt;&lt;/FormVariables&gt;</vt:lpwstr>
  </property>
  <property fmtid="{D5CDD505-2E9C-101B-9397-08002B2CF9AE}" pid="6" name="PrgSystemElement">
    <vt:lpwstr/>
  </property>
  <property fmtid="{D5CDD505-2E9C-101B-9397-08002B2CF9AE}" pid="7" name="PrgIMSDocumentType">
    <vt:lpwstr>318;#Form|1479729c-d0b5-4759-89ae-1a5dee6a749c</vt:lpwstr>
  </property>
  <property fmtid="{D5CDD505-2E9C-101B-9397-08002B2CF9AE}" pid="8" name="PrgTopic">
    <vt:lpwstr>399;#SWMS and JSEA|d23c342c-6515-4c7d-ba41-fd5c01d33265</vt:lpwstr>
  </property>
  <property fmtid="{D5CDD505-2E9C-101B-9397-08002B2CF9AE}" pid="9" name="PrgOperationalExcellenceElement">
    <vt:lpwstr/>
  </property>
  <property fmtid="{D5CDD505-2E9C-101B-9397-08002B2CF9AE}" pid="10" name="PrgIMSSystemTag">
    <vt:lpwstr/>
  </property>
  <property fmtid="{D5CDD505-2E9C-101B-9397-08002B2CF9AE}" pid="11" name="PrgFunction">
    <vt:lpwstr>15;#HSE and Operations|5625b4ab-77a7-4e73-b499-40270cdabaa8</vt:lpwstr>
  </property>
  <property fmtid="{D5CDD505-2E9C-101B-9397-08002B2CF9AE}" pid="12" name="PrgBusinessUnit">
    <vt:lpwstr>48;#All Business Units|b4f74f39-1bec-4559-b65a-7f7b1dec5007</vt:lpwstr>
  </property>
  <property fmtid="{D5CDD505-2E9C-101B-9397-08002B2CF9AE}" pid="13" name="PrgCountry">
    <vt:lpwstr>13;#All Countries|538caa9f-7348-4821-8300-d241948a1e27</vt:lpwstr>
  </property>
</Properties>
</file>