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F021" w14:textId="77777777" w:rsidR="009302D6" w:rsidRPr="009302D6" w:rsidRDefault="009302D6" w:rsidP="007A440A">
      <w:pPr>
        <w:pStyle w:val="TableText"/>
        <w:rPr>
          <w:color w:val="0C2340" w:themeColor="accent6"/>
          <w:sz w:val="2"/>
          <w:szCs w:val="2"/>
        </w:rPr>
        <w:sectPr w:rsidR="009302D6" w:rsidRPr="009302D6" w:rsidSect="00CF0918">
          <w:headerReference w:type="default" r:id="rId11"/>
          <w:footerReference w:type="default" r:id="rId12"/>
          <w:headerReference w:type="first" r:id="rId13"/>
          <w:type w:val="continuous"/>
          <w:pgSz w:w="16817" w:h="11901" w:orient="landscape" w:code="9"/>
          <w:pgMar w:top="964" w:right="1701" w:bottom="993" w:left="1418" w:header="426" w:footer="0" w:gutter="0"/>
          <w:cols w:space="708"/>
          <w:docGrid w:linePitch="360"/>
        </w:sectPr>
      </w:pPr>
    </w:p>
    <w:tbl>
      <w:tblPr>
        <w:tblStyle w:val="TableGridLight"/>
        <w:tblW w:w="5541" w:type="pct"/>
        <w:tblInd w:w="-714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2834"/>
        <w:gridCol w:w="5804"/>
        <w:gridCol w:w="1419"/>
        <w:gridCol w:w="1414"/>
        <w:gridCol w:w="1429"/>
        <w:gridCol w:w="2269"/>
      </w:tblGrid>
      <w:tr w:rsidR="007D7806" w:rsidRPr="00B44A68" w14:paraId="52802141" w14:textId="77777777" w:rsidTr="00B458B3">
        <w:trPr>
          <w:trHeight w:val="340"/>
        </w:trPr>
        <w:tc>
          <w:tcPr>
            <w:tcW w:w="2834" w:type="dxa"/>
            <w:vMerge w:val="restart"/>
            <w:shd w:val="clear" w:color="auto" w:fill="E9E9E9" w:themeFill="background2"/>
            <w:vAlign w:val="center"/>
          </w:tcPr>
          <w:p w14:paraId="6F17145B" w14:textId="25B42787" w:rsidR="007D7806" w:rsidRPr="00786888" w:rsidRDefault="007D7806" w:rsidP="007A440A">
            <w:pPr>
              <w:pStyle w:val="TableText"/>
              <w:rPr>
                <w:color w:val="0C2340" w:themeColor="accent6"/>
              </w:rPr>
            </w:pPr>
            <w:r>
              <w:rPr>
                <w:color w:val="0C2340" w:themeColor="accent6"/>
              </w:rPr>
              <w:t>Activity / Task</w:t>
            </w:r>
          </w:p>
        </w:tc>
        <w:tc>
          <w:tcPr>
            <w:tcW w:w="5804" w:type="dxa"/>
            <w:vMerge w:val="restart"/>
            <w:vAlign w:val="center"/>
          </w:tcPr>
          <w:p w14:paraId="3EB98D47" w14:textId="7702E601" w:rsidR="007D7806" w:rsidRPr="00E17D94" w:rsidRDefault="00F8194D" w:rsidP="007A440A">
            <w:pPr>
              <w:pStyle w:val="TableTextCentred"/>
              <w:jc w:val="left"/>
              <w:rPr>
                <w:bCs w:val="0"/>
              </w:rPr>
            </w:pPr>
            <w:r w:rsidRPr="00E17D94">
              <w:rPr>
                <w:b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7D94">
              <w:rPr>
                <w:bCs w:val="0"/>
                <w:sz w:val="20"/>
                <w:szCs w:val="20"/>
              </w:rPr>
              <w:instrText xml:space="preserve"> FORMTEXT </w:instrText>
            </w:r>
            <w:r w:rsidRPr="00E17D94">
              <w:rPr>
                <w:bCs w:val="0"/>
                <w:sz w:val="20"/>
                <w:szCs w:val="20"/>
              </w:rPr>
            </w:r>
            <w:r w:rsidRPr="00E17D94">
              <w:rPr>
                <w:bCs w:val="0"/>
                <w:sz w:val="20"/>
                <w:szCs w:val="20"/>
              </w:rPr>
              <w:fldChar w:fldCharType="separate"/>
            </w:r>
            <w:r w:rsidRPr="00E17D94">
              <w:rPr>
                <w:bCs w:val="0"/>
                <w:noProof/>
                <w:sz w:val="20"/>
                <w:szCs w:val="20"/>
              </w:rPr>
              <w:t> </w:t>
            </w:r>
            <w:r w:rsidRPr="00E17D94">
              <w:rPr>
                <w:bCs w:val="0"/>
                <w:noProof/>
                <w:sz w:val="20"/>
                <w:szCs w:val="20"/>
              </w:rPr>
              <w:t> </w:t>
            </w:r>
            <w:r w:rsidRPr="00E17D94">
              <w:rPr>
                <w:bCs w:val="0"/>
                <w:noProof/>
                <w:sz w:val="20"/>
                <w:szCs w:val="20"/>
              </w:rPr>
              <w:t> </w:t>
            </w:r>
            <w:r w:rsidRPr="00E17D94">
              <w:rPr>
                <w:bCs w:val="0"/>
                <w:noProof/>
                <w:sz w:val="20"/>
                <w:szCs w:val="20"/>
              </w:rPr>
              <w:t> </w:t>
            </w:r>
            <w:r w:rsidRPr="00E17D94">
              <w:rPr>
                <w:bCs w:val="0"/>
                <w:noProof/>
                <w:sz w:val="20"/>
                <w:szCs w:val="20"/>
              </w:rPr>
              <w:t> </w:t>
            </w:r>
            <w:r w:rsidRPr="00E17D94">
              <w:rPr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1419" w:type="dxa"/>
            <w:shd w:val="clear" w:color="auto" w:fill="E9E9E9" w:themeFill="background2"/>
            <w:vAlign w:val="center"/>
          </w:tcPr>
          <w:p w14:paraId="6F6DC3AB" w14:textId="42630FC9" w:rsidR="007D7806" w:rsidRPr="00786888" w:rsidRDefault="007D7806" w:rsidP="007A440A">
            <w:pPr>
              <w:pStyle w:val="TableTextCentred"/>
              <w:rPr>
                <w:bCs w:val="0"/>
                <w:color w:val="0C2340" w:themeColor="accent6"/>
              </w:rPr>
            </w:pPr>
            <w:r>
              <w:rPr>
                <w:bCs w:val="0"/>
                <w:color w:val="0C2340" w:themeColor="accent6"/>
              </w:rPr>
              <w:t>Business Unit</w:t>
            </w:r>
          </w:p>
        </w:tc>
        <w:sdt>
          <w:sdtPr>
            <w:rPr>
              <w:bCs w:val="0"/>
            </w:rPr>
            <w:id w:val="1172917764"/>
            <w:placeholder>
              <w:docPart w:val="E5FD81EAA7804C5281B8C08C7C0FBA1B"/>
            </w:placeholder>
            <w15:color w:val="000000"/>
            <w:comboBox>
              <w:listItem w:displayText="Click here to choose relevant Business Unit" w:value="Click here to choose relevant Business Unit"/>
              <w:listItem w:displayText="Programmed Building Services Pty Ltd - ABN: 36 098 626 807" w:value="Programmed Building Services Pty Ltd - ABN: 36 098 626 807"/>
              <w:listItem w:displayText="Programmed Essential Services Pty Ltd - ABN: 55 637 081 602" w:value="Programmed Essential Services Pty Ltd - ABN: 55 637 081 602"/>
              <w:listItem w:displayText="Programmed Electrical Technologies Ltd - ABN: 66 089 479 676" w:value="Programmed Electrical Technologies Ltd - ABN: 66 089 479 676"/>
              <w:listItem w:displayText="Programmed Facility Management Pty. Ltd. - ABN: 23 001 382 010" w:value="Programmed Facility Management Pty. Ltd. - ABN: 23 001 382 010"/>
              <w:listItem w:displayText="Programmed Industrial Maintenance Services Pty Ltd - ABN: 35 088 411 812" w:value="Programmed Industrial Maintenance Services Pty Ltd - ABN: 35 088 411 812"/>
              <w:listItem w:displayText="Programmed Property Services Pty Ltd - ABN: 66 106 015 632" w:value="Programmed Property Services Pty Ltd - ABN: 66 106 015 632"/>
              <w:listItem w:displayText="Programmed Turnpoint Pty Ltd - ABN: 53 156 503 338" w:value="Programmed Turnpoint Pty Ltd - ABN: 53 156 503 338"/>
              <w:listItem w:displayText="Programmed Maintenance Services (N.Z.) Limited - NZBN: 942 903 904 4716" w:value="Programmed Maintenance Services (N.Z.) Limited - NZBN: 942 903 904 4716"/>
              <w:listItem w:displayText="PERSOL New Zealand Limited - NZBN: 942 903 253 3156" w:value="PERSOL New Zealand Limited - NZBN: 942 903 253 3156"/>
              <w:listItem w:displayText="Programmed Facility Management NZ Limited - NZBN: 942 903 083 7171" w:value="Programmed Facility Management NZ Limited - NZBN: 942 903 083 7171"/>
              <w:listItem w:displayText="T &amp; C Services Pty Ltd - ABN: 61 166 540 905" w:value="T &amp; C Services Pty Ltd - ABN: 61 166 540 905"/>
              <w:listItem w:displayText="Programmed Skilled Workforce Limited (Australia) - ABN: 66 005 585 811" w:value="Programmed Skilled Workforce Limited (Australia) - ABN: 66 005 585 811"/>
              <w:listItem w:displayText="Allied Technologies Australia ABN: 54 052 011 631" w:value="Allied Technologies Australia ABN: 54 052 011 631"/>
              <w:listItem w:displayText="PERSOL Staffing Australia Pty Ltd - ABN: 40 124 764 245" w:value="PERSOL Staffing Australia Pty Ltd - ABN: 40 124 764 245"/>
            </w:comboBox>
          </w:sdtPr>
          <w:sdtContent>
            <w:tc>
              <w:tcPr>
                <w:tcW w:w="5112" w:type="dxa"/>
                <w:gridSpan w:val="3"/>
                <w:vAlign w:val="center"/>
              </w:tcPr>
              <w:p w14:paraId="6374E337" w14:textId="0CC86A53" w:rsidR="007D7806" w:rsidRPr="0073483F" w:rsidRDefault="00CB6C22" w:rsidP="007A440A">
                <w:pPr>
                  <w:pStyle w:val="TableTextCentred"/>
                  <w:jc w:val="left"/>
                  <w:rPr>
                    <w:bCs w:val="0"/>
                  </w:rPr>
                </w:pPr>
                <w:r>
                  <w:rPr>
                    <w:bCs w:val="0"/>
                  </w:rPr>
                  <w:t>Click here to choose relevant Business Unit</w:t>
                </w:r>
              </w:p>
            </w:tc>
          </w:sdtContent>
        </w:sdt>
      </w:tr>
      <w:tr w:rsidR="007D7806" w:rsidRPr="00B44A68" w14:paraId="4C9519FE" w14:textId="77777777" w:rsidTr="00B458B3">
        <w:trPr>
          <w:trHeight w:val="340"/>
        </w:trPr>
        <w:tc>
          <w:tcPr>
            <w:tcW w:w="2834" w:type="dxa"/>
            <w:vMerge/>
            <w:shd w:val="clear" w:color="auto" w:fill="E9E9E9" w:themeFill="background2"/>
            <w:vAlign w:val="center"/>
          </w:tcPr>
          <w:p w14:paraId="5BC12268" w14:textId="77777777" w:rsidR="007D7806" w:rsidRDefault="007D7806" w:rsidP="007A440A">
            <w:pPr>
              <w:pStyle w:val="TableText"/>
              <w:rPr>
                <w:color w:val="0C2340" w:themeColor="accent6"/>
              </w:rPr>
            </w:pPr>
          </w:p>
        </w:tc>
        <w:tc>
          <w:tcPr>
            <w:tcW w:w="5804" w:type="dxa"/>
            <w:vMerge/>
            <w:vAlign w:val="center"/>
          </w:tcPr>
          <w:p w14:paraId="1B51CBF2" w14:textId="77777777" w:rsidR="007D7806" w:rsidRPr="0073483F" w:rsidRDefault="007D7806" w:rsidP="007A440A">
            <w:pPr>
              <w:pStyle w:val="TableTextCentred"/>
              <w:jc w:val="left"/>
              <w:rPr>
                <w:bCs w:val="0"/>
              </w:rPr>
            </w:pPr>
          </w:p>
        </w:tc>
        <w:tc>
          <w:tcPr>
            <w:tcW w:w="1419" w:type="dxa"/>
            <w:shd w:val="clear" w:color="auto" w:fill="E9E9E9" w:themeFill="background2"/>
            <w:vAlign w:val="center"/>
          </w:tcPr>
          <w:p w14:paraId="2C09C66D" w14:textId="4C22B5B9" w:rsidR="007D7806" w:rsidRPr="00786888" w:rsidRDefault="007D7806" w:rsidP="007A440A">
            <w:pPr>
              <w:pStyle w:val="TableTextCentred"/>
              <w:rPr>
                <w:bCs w:val="0"/>
                <w:color w:val="0C2340" w:themeColor="accent6"/>
              </w:rPr>
            </w:pPr>
            <w:r>
              <w:rPr>
                <w:bCs w:val="0"/>
                <w:color w:val="0C2340" w:themeColor="accent6"/>
              </w:rPr>
              <w:t>Address</w:t>
            </w:r>
          </w:p>
        </w:tc>
        <w:tc>
          <w:tcPr>
            <w:tcW w:w="5112" w:type="dxa"/>
            <w:gridSpan w:val="3"/>
            <w:vAlign w:val="center"/>
          </w:tcPr>
          <w:p w14:paraId="0E0E1054" w14:textId="57B1F102" w:rsidR="007D7806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6B489E" w:rsidRPr="00B44A68" w14:paraId="795C2812" w14:textId="77777777" w:rsidTr="00B458B3">
        <w:trPr>
          <w:trHeight w:val="340"/>
        </w:trPr>
        <w:tc>
          <w:tcPr>
            <w:tcW w:w="2834" w:type="dxa"/>
            <w:shd w:val="clear" w:color="auto" w:fill="E9E9E9" w:themeFill="background2"/>
            <w:vAlign w:val="center"/>
          </w:tcPr>
          <w:p w14:paraId="0DAEBFF5" w14:textId="22187F56" w:rsidR="006B489E" w:rsidRDefault="006B489E" w:rsidP="007A440A">
            <w:pPr>
              <w:pStyle w:val="TableText"/>
              <w:rPr>
                <w:color w:val="0C2340" w:themeColor="accent6"/>
              </w:rPr>
            </w:pPr>
            <w:r w:rsidRPr="006B489E">
              <w:rPr>
                <w:color w:val="0C2340" w:themeColor="accent6"/>
              </w:rPr>
              <w:t>Contractor / Principal Contractor details project name / address:</w:t>
            </w:r>
          </w:p>
        </w:tc>
        <w:tc>
          <w:tcPr>
            <w:tcW w:w="8637" w:type="dxa"/>
            <w:gridSpan w:val="3"/>
            <w:vAlign w:val="center"/>
          </w:tcPr>
          <w:p w14:paraId="0406DF9E" w14:textId="27BE5364" w:rsidR="006B489E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29" w:type="dxa"/>
            <w:shd w:val="clear" w:color="auto" w:fill="E9E9E9" w:themeFill="background2"/>
            <w:vAlign w:val="center"/>
          </w:tcPr>
          <w:p w14:paraId="16BD5A10" w14:textId="78ACAFAF" w:rsidR="006B489E" w:rsidRDefault="006B489E" w:rsidP="00B458B3">
            <w:pPr>
              <w:pStyle w:val="TableTextCentred"/>
              <w:jc w:val="left"/>
              <w:rPr>
                <w:bCs w:val="0"/>
                <w:color w:val="0C2340" w:themeColor="accent6"/>
              </w:rPr>
            </w:pPr>
            <w:r>
              <w:rPr>
                <w:bCs w:val="0"/>
                <w:color w:val="0C2340" w:themeColor="accent6"/>
              </w:rPr>
              <w:t>Project No</w:t>
            </w:r>
          </w:p>
        </w:tc>
        <w:tc>
          <w:tcPr>
            <w:tcW w:w="2269" w:type="dxa"/>
            <w:vAlign w:val="center"/>
          </w:tcPr>
          <w:p w14:paraId="7934CAFC" w14:textId="1051B9A2" w:rsidR="006B489E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58B3" w:rsidRPr="00B44A68" w14:paraId="6324B740" w14:textId="77777777" w:rsidTr="00B458B3">
        <w:trPr>
          <w:trHeight w:val="300"/>
        </w:trPr>
        <w:tc>
          <w:tcPr>
            <w:tcW w:w="2834" w:type="dxa"/>
            <w:vMerge w:val="restart"/>
            <w:shd w:val="clear" w:color="auto" w:fill="E9E9E9" w:themeFill="background2"/>
            <w:vAlign w:val="center"/>
          </w:tcPr>
          <w:p w14:paraId="23DF9497" w14:textId="1386354E" w:rsidR="00B458B3" w:rsidRPr="006B489E" w:rsidRDefault="00B458B3" w:rsidP="007A440A">
            <w:pPr>
              <w:pStyle w:val="TableText"/>
              <w:rPr>
                <w:color w:val="0C2340" w:themeColor="accent6"/>
              </w:rPr>
            </w:pPr>
            <w:r>
              <w:rPr>
                <w:color w:val="0C2340" w:themeColor="accent6"/>
              </w:rPr>
              <w:t>Work Supervisor</w:t>
            </w:r>
          </w:p>
        </w:tc>
        <w:tc>
          <w:tcPr>
            <w:tcW w:w="5804" w:type="dxa"/>
            <w:vMerge w:val="restart"/>
            <w:vAlign w:val="center"/>
          </w:tcPr>
          <w:p w14:paraId="07593AA9" w14:textId="60729C60" w:rsidR="00B458B3" w:rsidRDefault="00B458B3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t>Name:</w:t>
            </w:r>
            <w:r w:rsidR="00F8194D">
              <w:rPr>
                <w:bCs w:val="0"/>
              </w:rPr>
              <w:t xml:space="preserve"> </w:t>
            </w:r>
            <w:r w:rsidR="00F8194D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94D">
              <w:rPr>
                <w:bCs w:val="0"/>
              </w:rPr>
              <w:instrText xml:space="preserve"> FORMTEXT </w:instrText>
            </w:r>
            <w:r w:rsidR="00F8194D">
              <w:rPr>
                <w:bCs w:val="0"/>
              </w:rPr>
            </w:r>
            <w:r w:rsidR="00F8194D">
              <w:rPr>
                <w:bCs w:val="0"/>
              </w:rPr>
              <w:fldChar w:fldCharType="separate"/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</w:rPr>
              <w:fldChar w:fldCharType="end"/>
            </w:r>
            <w:bookmarkEnd w:id="0"/>
          </w:p>
          <w:p w14:paraId="0FA09FD6" w14:textId="64015367" w:rsidR="00B458B3" w:rsidRDefault="00B458B3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t xml:space="preserve">Phone: </w:t>
            </w:r>
            <w:r w:rsidR="00F8194D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194D">
              <w:rPr>
                <w:bCs w:val="0"/>
              </w:rPr>
              <w:instrText xml:space="preserve"> FORMTEXT </w:instrText>
            </w:r>
            <w:r w:rsidR="00F8194D">
              <w:rPr>
                <w:bCs w:val="0"/>
              </w:rPr>
            </w:r>
            <w:r w:rsidR="00F8194D">
              <w:rPr>
                <w:bCs w:val="0"/>
              </w:rPr>
              <w:fldChar w:fldCharType="separate"/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</w:rPr>
              <w:fldChar w:fldCharType="end"/>
            </w:r>
          </w:p>
          <w:p w14:paraId="53542DC3" w14:textId="1516D38C" w:rsidR="00B458B3" w:rsidRPr="0073483F" w:rsidRDefault="00B458B3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t>Title:</w:t>
            </w:r>
            <w:r w:rsidR="00F8194D">
              <w:rPr>
                <w:bCs w:val="0"/>
              </w:rPr>
              <w:t xml:space="preserve"> </w:t>
            </w:r>
            <w:r w:rsidR="00F8194D"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8194D">
              <w:rPr>
                <w:bCs w:val="0"/>
              </w:rPr>
              <w:instrText xml:space="preserve"> FORMTEXT </w:instrText>
            </w:r>
            <w:r w:rsidR="00F8194D">
              <w:rPr>
                <w:bCs w:val="0"/>
              </w:rPr>
            </w:r>
            <w:r w:rsidR="00F8194D">
              <w:rPr>
                <w:bCs w:val="0"/>
              </w:rPr>
              <w:fldChar w:fldCharType="separate"/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  <w:noProof/>
              </w:rPr>
              <w:t> </w:t>
            </w:r>
            <w:r w:rsidR="00F8194D">
              <w:rPr>
                <w:bCs w:val="0"/>
              </w:rPr>
              <w:fldChar w:fldCharType="end"/>
            </w:r>
          </w:p>
        </w:tc>
        <w:tc>
          <w:tcPr>
            <w:tcW w:w="1419" w:type="dxa"/>
            <w:shd w:val="clear" w:color="auto" w:fill="E9E9E9" w:themeFill="background2"/>
            <w:vAlign w:val="center"/>
          </w:tcPr>
          <w:p w14:paraId="5F6C6190" w14:textId="3744810A" w:rsidR="00B458B3" w:rsidRDefault="00B458B3" w:rsidP="007A440A">
            <w:pPr>
              <w:pStyle w:val="TableTextCentred"/>
              <w:rPr>
                <w:bCs w:val="0"/>
                <w:color w:val="0C2340" w:themeColor="accent6"/>
              </w:rPr>
            </w:pPr>
            <w:r>
              <w:rPr>
                <w:bCs w:val="0"/>
                <w:color w:val="0C2340" w:themeColor="accent6"/>
              </w:rPr>
              <w:t>Date supplied to Contractor</w:t>
            </w:r>
          </w:p>
        </w:tc>
        <w:tc>
          <w:tcPr>
            <w:tcW w:w="1414" w:type="dxa"/>
            <w:vAlign w:val="center"/>
          </w:tcPr>
          <w:p w14:paraId="174B037B" w14:textId="6077B450" w:rsidR="00B458B3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29" w:type="dxa"/>
            <w:shd w:val="clear" w:color="auto" w:fill="E9E9E9" w:themeFill="background2"/>
            <w:vAlign w:val="center"/>
          </w:tcPr>
          <w:p w14:paraId="728C3FBD" w14:textId="4F103BFB" w:rsidR="00B458B3" w:rsidRPr="00B458B3" w:rsidRDefault="00B458B3" w:rsidP="007A440A">
            <w:pPr>
              <w:pStyle w:val="TableTextCentred"/>
              <w:jc w:val="left"/>
              <w:rPr>
                <w:bCs w:val="0"/>
                <w:color w:val="0C2340" w:themeColor="accent6"/>
              </w:rPr>
            </w:pPr>
            <w:r w:rsidRPr="00B458B3">
              <w:rPr>
                <w:bCs w:val="0"/>
                <w:color w:val="0C2340" w:themeColor="accent6"/>
              </w:rPr>
              <w:t>Additional advice contact</w:t>
            </w:r>
          </w:p>
        </w:tc>
        <w:tc>
          <w:tcPr>
            <w:tcW w:w="2269" w:type="dxa"/>
            <w:vAlign w:val="center"/>
          </w:tcPr>
          <w:p w14:paraId="5BE7B557" w14:textId="2A4B2789" w:rsidR="00B458B3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58B3" w:rsidRPr="00B44A68" w14:paraId="398136B8" w14:textId="77777777" w:rsidTr="00B458B3">
        <w:trPr>
          <w:trHeight w:val="299"/>
        </w:trPr>
        <w:tc>
          <w:tcPr>
            <w:tcW w:w="2834" w:type="dxa"/>
            <w:vMerge/>
            <w:shd w:val="clear" w:color="auto" w:fill="E9E9E9" w:themeFill="background2"/>
            <w:vAlign w:val="center"/>
          </w:tcPr>
          <w:p w14:paraId="095EFD61" w14:textId="77777777" w:rsidR="00B458B3" w:rsidRDefault="00B458B3" w:rsidP="007A440A">
            <w:pPr>
              <w:pStyle w:val="TableText"/>
              <w:rPr>
                <w:color w:val="0C2340" w:themeColor="accent6"/>
              </w:rPr>
            </w:pPr>
          </w:p>
        </w:tc>
        <w:tc>
          <w:tcPr>
            <w:tcW w:w="5804" w:type="dxa"/>
            <w:vMerge/>
            <w:vAlign w:val="center"/>
          </w:tcPr>
          <w:p w14:paraId="1C2B39DF" w14:textId="77777777" w:rsidR="00B458B3" w:rsidRDefault="00B458B3" w:rsidP="007A440A">
            <w:pPr>
              <w:pStyle w:val="TableTextCentred"/>
              <w:jc w:val="left"/>
              <w:rPr>
                <w:bCs w:val="0"/>
              </w:rPr>
            </w:pPr>
          </w:p>
        </w:tc>
        <w:tc>
          <w:tcPr>
            <w:tcW w:w="1419" w:type="dxa"/>
            <w:shd w:val="clear" w:color="auto" w:fill="E9E9E9" w:themeFill="background2"/>
            <w:vAlign w:val="center"/>
          </w:tcPr>
          <w:p w14:paraId="4157EC5D" w14:textId="2BE5E797" w:rsidR="00B458B3" w:rsidRDefault="00B458B3" w:rsidP="007A440A">
            <w:pPr>
              <w:pStyle w:val="TableTextCentred"/>
              <w:rPr>
                <w:bCs w:val="0"/>
                <w:color w:val="0C2340" w:themeColor="accent6"/>
              </w:rPr>
            </w:pPr>
            <w:r>
              <w:rPr>
                <w:bCs w:val="0"/>
                <w:color w:val="0C2340" w:themeColor="accent6"/>
              </w:rPr>
              <w:t>Review Date</w:t>
            </w:r>
          </w:p>
        </w:tc>
        <w:tc>
          <w:tcPr>
            <w:tcW w:w="1414" w:type="dxa"/>
            <w:vAlign w:val="center"/>
          </w:tcPr>
          <w:p w14:paraId="62699A31" w14:textId="6B4D520D" w:rsidR="00B458B3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29" w:type="dxa"/>
            <w:shd w:val="clear" w:color="auto" w:fill="E9E9E9" w:themeFill="background2"/>
            <w:vAlign w:val="center"/>
          </w:tcPr>
          <w:p w14:paraId="2C150DB1" w14:textId="63F70567" w:rsidR="00B458B3" w:rsidRPr="00B458B3" w:rsidRDefault="00B458B3" w:rsidP="007A440A">
            <w:pPr>
              <w:pStyle w:val="TableTextCentred"/>
              <w:jc w:val="left"/>
              <w:rPr>
                <w:bCs w:val="0"/>
                <w:color w:val="0C2340" w:themeColor="accent6"/>
              </w:rPr>
            </w:pPr>
            <w:r w:rsidRPr="00B458B3">
              <w:rPr>
                <w:bCs w:val="0"/>
                <w:color w:val="0C2340" w:themeColor="accent6"/>
              </w:rPr>
              <w:t>Review No</w:t>
            </w:r>
          </w:p>
        </w:tc>
        <w:tc>
          <w:tcPr>
            <w:tcW w:w="2269" w:type="dxa"/>
            <w:vAlign w:val="center"/>
          </w:tcPr>
          <w:p w14:paraId="65138925" w14:textId="203888A4" w:rsidR="00B458B3" w:rsidRPr="0073483F" w:rsidRDefault="00F8194D" w:rsidP="007A440A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</w:tbl>
    <w:p w14:paraId="3E14D446" w14:textId="571C76A4" w:rsidR="007D7806" w:rsidRPr="0081162A" w:rsidRDefault="007D7806" w:rsidP="00B458B3">
      <w:pPr>
        <w:spacing w:after="0"/>
        <w:ind w:left="-709"/>
        <w:rPr>
          <w:sz w:val="6"/>
          <w:szCs w:val="6"/>
        </w:rPr>
      </w:pPr>
    </w:p>
    <w:p w14:paraId="7A004785" w14:textId="4DE9615E" w:rsidR="00B458B3" w:rsidRPr="00F8194D" w:rsidRDefault="00B458B3" w:rsidP="00E17D94">
      <w:pPr>
        <w:spacing w:after="40"/>
        <w:ind w:left="-709"/>
        <w:rPr>
          <w:b/>
          <w:bCs/>
          <w:color w:val="auto"/>
        </w:rPr>
      </w:pPr>
      <w:r w:rsidRPr="00F8194D">
        <w:rPr>
          <w:b/>
          <w:bCs/>
          <w:color w:val="auto"/>
        </w:rPr>
        <w:t xml:space="preserve">Please review and complete all sections prior to using SWMS </w:t>
      </w:r>
      <w:r w:rsidR="00294A9C">
        <w:rPr>
          <w:b/>
          <w:bCs/>
          <w:color w:val="auto"/>
        </w:rPr>
        <w:t>/ JSEA</w:t>
      </w:r>
    </w:p>
    <w:tbl>
      <w:tblPr>
        <w:tblStyle w:val="TableGridLight"/>
        <w:tblW w:w="5541" w:type="pct"/>
        <w:tblInd w:w="-714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289"/>
        <w:gridCol w:w="4668"/>
        <w:gridCol w:w="288"/>
        <w:gridCol w:w="4668"/>
        <w:gridCol w:w="318"/>
        <w:gridCol w:w="4938"/>
      </w:tblGrid>
      <w:tr w:rsidR="00B458B3" w:rsidRPr="00B44A68" w14:paraId="3303B0FB" w14:textId="77777777" w:rsidTr="0001350E">
        <w:trPr>
          <w:trHeight w:val="340"/>
        </w:trPr>
        <w:tc>
          <w:tcPr>
            <w:tcW w:w="15169" w:type="dxa"/>
            <w:gridSpan w:val="6"/>
            <w:shd w:val="clear" w:color="auto" w:fill="E9E9E9" w:themeFill="background2"/>
            <w:vAlign w:val="center"/>
          </w:tcPr>
          <w:p w14:paraId="604ADCC1" w14:textId="63EEAF2C" w:rsidR="00B458B3" w:rsidRPr="00B458B3" w:rsidRDefault="00B458B3" w:rsidP="00B458B3">
            <w:pPr>
              <w:pStyle w:val="TableText"/>
              <w:rPr>
                <w:b/>
                <w:bCs/>
              </w:rPr>
            </w:pPr>
            <w:r w:rsidRPr="00B458B3">
              <w:rPr>
                <w:b/>
                <w:bCs/>
                <w:color w:val="0C2340" w:themeColor="accent6"/>
              </w:rPr>
              <w:t>High Risk Construction Work (HRCW)</w:t>
            </w:r>
          </w:p>
        </w:tc>
      </w:tr>
      <w:tr w:rsidR="00F8194D" w:rsidRPr="00B44A68" w14:paraId="7185EA16" w14:textId="77777777" w:rsidTr="00F8194D">
        <w:trPr>
          <w:trHeight w:val="340"/>
        </w:trPr>
        <w:sdt>
          <w:sdtPr>
            <w:id w:val="116851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6631E4BF" w14:textId="60CB7A22" w:rsidR="006A4DA0" w:rsidRPr="00B458B3" w:rsidRDefault="006A4DA0" w:rsidP="00F8194D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154B3430" w14:textId="4D4DC353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Where there is a risk of a person falling more than 2</w:t>
            </w:r>
            <w:r w:rsidR="006E061C" w:rsidRPr="00C76254">
              <w:t xml:space="preserve"> </w:t>
            </w:r>
            <w:proofErr w:type="spellStart"/>
            <w:r w:rsidR="006E061C" w:rsidRPr="00C76254">
              <w:t>met</w:t>
            </w:r>
            <w:r w:rsidR="00294A9C" w:rsidRPr="00C76254">
              <w:t>re</w:t>
            </w:r>
            <w:r w:rsidR="006E061C" w:rsidRPr="00C76254">
              <w:t>s</w:t>
            </w:r>
            <w:proofErr w:type="spellEnd"/>
          </w:p>
        </w:tc>
        <w:sdt>
          <w:sdtPr>
            <w:id w:val="44435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5D270081" w14:textId="615ADF53" w:rsidR="006A4DA0" w:rsidRPr="00C76254" w:rsidRDefault="006A4DA0" w:rsidP="00F8194D">
                <w:pPr>
                  <w:pStyle w:val="TableText"/>
                  <w:ind w:left="-150" w:right="-106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41959683" w14:textId="644B908D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On or adjacent to roadways or railways used by road or rail traffic</w:t>
            </w:r>
          </w:p>
        </w:tc>
        <w:sdt>
          <w:sdtPr>
            <w:rPr>
              <w:bCs w:val="0"/>
            </w:rPr>
            <w:id w:val="-92988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463163E4" w14:textId="428CF9D4" w:rsidR="006A4DA0" w:rsidRPr="00C76254" w:rsidRDefault="006A4DA0" w:rsidP="00F8194D">
                <w:pPr>
                  <w:pStyle w:val="TableTextCentred"/>
                  <w:ind w:left="-79" w:right="-73"/>
                  <w:jc w:val="right"/>
                  <w:rPr>
                    <w:bCs w:val="0"/>
                  </w:rPr>
                </w:pPr>
                <w:r w:rsidRPr="00C76254">
                  <w:rPr>
                    <w:rFonts w:ascii="MS Gothic" w:eastAsia="MS Gothic" w:hAnsi="MS Gothic" w:hint="eastAsia"/>
                    <w:bCs w:val="0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011DDBCD" w14:textId="135C19A5" w:rsidR="006A4DA0" w:rsidRPr="00C76254" w:rsidRDefault="006A4DA0" w:rsidP="00294A9C">
            <w:pPr>
              <w:pStyle w:val="TableTextCentred"/>
              <w:jc w:val="both"/>
              <w:rPr>
                <w:bCs w:val="0"/>
              </w:rPr>
            </w:pPr>
            <w:r w:rsidRPr="00C76254">
              <w:t>In, over or adjacent to water or other liquids where there is a risk of drowning</w:t>
            </w:r>
          </w:p>
        </w:tc>
      </w:tr>
      <w:tr w:rsidR="006A4DA0" w:rsidRPr="00B44A68" w14:paraId="11A89A30" w14:textId="77777777" w:rsidTr="00F8194D">
        <w:trPr>
          <w:trHeight w:val="340"/>
        </w:trPr>
        <w:sdt>
          <w:sdtPr>
            <w:id w:val="-56548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5DF5337B" w14:textId="1B5D7767" w:rsidR="006A4DA0" w:rsidRDefault="006A4DA0" w:rsidP="00F8194D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22C4D778" w14:textId="7ACA30F7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 xml:space="preserve">On or near </w:t>
            </w:r>
            <w:proofErr w:type="spellStart"/>
            <w:r w:rsidRPr="00C76254">
              <w:t>energised</w:t>
            </w:r>
            <w:proofErr w:type="spellEnd"/>
            <w:r w:rsidRPr="00C76254">
              <w:t xml:space="preserve"> electrical installations or services</w:t>
            </w:r>
          </w:p>
        </w:tc>
        <w:sdt>
          <w:sdtPr>
            <w:id w:val="40072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748ACBA4" w14:textId="10F1164E" w:rsidR="006A4DA0" w:rsidRPr="00C76254" w:rsidRDefault="006A4DA0" w:rsidP="00F8194D">
                <w:pPr>
                  <w:pStyle w:val="TableText"/>
                  <w:ind w:left="-150" w:right="-106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0BB34380" w14:textId="2B3FB361" w:rsidR="006A4DA0" w:rsidRPr="00C76254" w:rsidRDefault="00294A9C" w:rsidP="00294A9C">
            <w:pPr>
              <w:pStyle w:val="TableText"/>
              <w:ind w:right="23"/>
              <w:jc w:val="both"/>
            </w:pPr>
            <w:r w:rsidRPr="00C76254">
              <w:t xml:space="preserve">Work in an area with </w:t>
            </w:r>
            <w:r w:rsidR="006A4DA0" w:rsidRPr="00C76254">
              <w:t>movement of powered mobile plant</w:t>
            </w:r>
          </w:p>
        </w:tc>
        <w:sdt>
          <w:sdtPr>
            <w:id w:val="76912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77312EC8" w14:textId="25574332" w:rsidR="006A4DA0" w:rsidRPr="00C76254" w:rsidRDefault="006A4DA0" w:rsidP="00F8194D">
                <w:pPr>
                  <w:pStyle w:val="TableTextCentred"/>
                  <w:ind w:left="-79" w:right="-73"/>
                  <w:jc w:val="right"/>
                  <w:rPr>
                    <w:bCs w:val="0"/>
                  </w:rPr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34DCB215" w14:textId="438CAAD6" w:rsidR="006A4DA0" w:rsidRPr="00C76254" w:rsidRDefault="006A4DA0" w:rsidP="00294A9C">
            <w:pPr>
              <w:pStyle w:val="TableTextCentred"/>
              <w:jc w:val="both"/>
            </w:pPr>
            <w:r w:rsidRPr="00C76254">
              <w:t>Structural alterations that require temporary support to prevent collapse</w:t>
            </w:r>
          </w:p>
        </w:tc>
      </w:tr>
      <w:tr w:rsidR="006A4DA0" w:rsidRPr="00B44A68" w14:paraId="0036DDB2" w14:textId="77777777" w:rsidTr="00F8194D">
        <w:trPr>
          <w:trHeight w:val="340"/>
        </w:trPr>
        <w:sdt>
          <w:sdtPr>
            <w:id w:val="-572504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45789E18" w14:textId="437EB4F3" w:rsidR="006A4DA0" w:rsidRDefault="006A4DA0" w:rsidP="00F8194D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3F55E106" w14:textId="1449B48E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Involving a confined space</w:t>
            </w:r>
          </w:p>
        </w:tc>
        <w:sdt>
          <w:sdtPr>
            <w:id w:val="1396546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5CA68901" w14:textId="32FCCC23" w:rsidR="006A4DA0" w:rsidRPr="00C76254" w:rsidRDefault="006A4DA0" w:rsidP="00F8194D">
                <w:pPr>
                  <w:pStyle w:val="TableText"/>
                  <w:ind w:left="-150" w:right="-106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7BE2E5CB" w14:textId="7A444A5C" w:rsidR="006A4DA0" w:rsidRPr="00C76254" w:rsidRDefault="00CB6C22" w:rsidP="00294A9C">
            <w:pPr>
              <w:pStyle w:val="TableText"/>
              <w:ind w:right="23"/>
              <w:jc w:val="both"/>
            </w:pPr>
            <w:r w:rsidRPr="00C76254">
              <w:t xml:space="preserve">On or near </w:t>
            </w:r>
            <w:proofErr w:type="spellStart"/>
            <w:r w:rsidRPr="00C76254">
              <w:t>pressurised</w:t>
            </w:r>
            <w:proofErr w:type="spellEnd"/>
            <w:r w:rsidRPr="00C76254">
              <w:t xml:space="preserve"> gas distribution mains or piping</w:t>
            </w:r>
          </w:p>
        </w:tc>
        <w:sdt>
          <w:sdtPr>
            <w:id w:val="184866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4A96954E" w14:textId="19EF9EA7" w:rsidR="006A4DA0" w:rsidRPr="00C76254" w:rsidRDefault="006A4DA0" w:rsidP="00F8194D">
                <w:pPr>
                  <w:pStyle w:val="TableTextCentred"/>
                  <w:ind w:left="-79" w:right="-73"/>
                  <w:jc w:val="right"/>
                  <w:rPr>
                    <w:bCs w:val="0"/>
                  </w:rPr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0DEAB538" w14:textId="7C968DF5" w:rsidR="006A4DA0" w:rsidRPr="00C76254" w:rsidRDefault="006A4DA0" w:rsidP="00294A9C">
            <w:pPr>
              <w:pStyle w:val="TableTextCentred"/>
              <w:jc w:val="both"/>
            </w:pPr>
            <w:r w:rsidRPr="00C76254">
              <w:t>On telecommunications towers</w:t>
            </w:r>
          </w:p>
        </w:tc>
      </w:tr>
      <w:tr w:rsidR="006A4DA0" w:rsidRPr="00B44A68" w14:paraId="2B66746D" w14:textId="77777777" w:rsidTr="00F8194D">
        <w:trPr>
          <w:trHeight w:val="340"/>
        </w:trPr>
        <w:sdt>
          <w:sdtPr>
            <w:id w:val="660429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38E7FF58" w14:textId="45C0E219" w:rsidR="006A4DA0" w:rsidRDefault="006A4DA0" w:rsidP="00F8194D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373BAF48" w14:textId="08E02C7E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Involving a trench or shaft if the excavated depth is more than 1</w:t>
            </w:r>
            <w:r w:rsidR="00294A9C" w:rsidRPr="00C76254">
              <w:t>.</w:t>
            </w:r>
            <w:r w:rsidRPr="00C76254">
              <w:t xml:space="preserve">5 </w:t>
            </w:r>
            <w:proofErr w:type="spellStart"/>
            <w:r w:rsidRPr="00C76254">
              <w:t>metres</w:t>
            </w:r>
            <w:proofErr w:type="spellEnd"/>
          </w:p>
        </w:tc>
        <w:sdt>
          <w:sdtPr>
            <w:id w:val="-210803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07C02E9B" w14:textId="7918A2DE" w:rsidR="006A4DA0" w:rsidRPr="00C76254" w:rsidRDefault="006A4DA0" w:rsidP="00F8194D">
                <w:pPr>
                  <w:pStyle w:val="TableText"/>
                  <w:ind w:left="-150" w:right="-106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72C8B4CA" w14:textId="78630A2D" w:rsidR="00CB6C22" w:rsidRPr="00C76254" w:rsidRDefault="00CB6C22" w:rsidP="00294A9C">
            <w:pPr>
              <w:pStyle w:val="TableText"/>
              <w:ind w:right="23"/>
              <w:jc w:val="both"/>
            </w:pPr>
            <w:r w:rsidRPr="00C76254">
              <w:t>In an area that may have contaminated or flammable atmosphere</w:t>
            </w:r>
          </w:p>
        </w:tc>
        <w:sdt>
          <w:sdtPr>
            <w:id w:val="-129274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18CCAA56" w14:textId="7E0FAD0E" w:rsidR="006A4DA0" w:rsidRPr="00C76254" w:rsidRDefault="006A4DA0" w:rsidP="00F8194D">
                <w:pPr>
                  <w:pStyle w:val="TableTextCentred"/>
                  <w:ind w:left="-79" w:right="-73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7EAF6FF1" w14:textId="29BA74D9" w:rsidR="006A4DA0" w:rsidRPr="00C76254" w:rsidRDefault="006A4DA0" w:rsidP="00294A9C">
            <w:pPr>
              <w:pStyle w:val="TableTextCentred"/>
              <w:jc w:val="both"/>
            </w:pPr>
            <w:r w:rsidRPr="00C76254">
              <w:t>On or near chemical, fuel or refrigerant lines</w:t>
            </w:r>
          </w:p>
        </w:tc>
      </w:tr>
      <w:tr w:rsidR="006A4DA0" w:rsidRPr="00B44A68" w14:paraId="605DE498" w14:textId="77777777" w:rsidTr="00F8194D">
        <w:trPr>
          <w:trHeight w:val="340"/>
        </w:trPr>
        <w:sdt>
          <w:sdtPr>
            <w:id w:val="-111583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6EB23048" w14:textId="394D1F84" w:rsidR="006A4DA0" w:rsidRDefault="006A4DA0" w:rsidP="00F8194D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44F31CB0" w14:textId="00DB1EB4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Involving removal or likely disturbance of asbestos</w:t>
            </w:r>
            <w:r w:rsidR="00F75803" w:rsidRPr="00C76254">
              <w:t>, silica or lead</w:t>
            </w:r>
          </w:p>
        </w:tc>
        <w:sdt>
          <w:sdtPr>
            <w:id w:val="2048490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3DA06062" w14:textId="3E0D04FA" w:rsidR="006A4DA0" w:rsidRPr="00C76254" w:rsidRDefault="006A4DA0" w:rsidP="00F8194D">
                <w:pPr>
                  <w:pStyle w:val="TableText"/>
                  <w:ind w:left="-150" w:right="-106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4C9E5E47" w14:textId="26F81B50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Involving demolition</w:t>
            </w:r>
          </w:p>
        </w:tc>
        <w:sdt>
          <w:sdtPr>
            <w:id w:val="-1330285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729398FD" w14:textId="76F11B46" w:rsidR="006A4DA0" w:rsidRPr="00C76254" w:rsidRDefault="006A4DA0" w:rsidP="00F8194D">
                <w:pPr>
                  <w:pStyle w:val="TableTextCentred"/>
                  <w:ind w:left="-79" w:right="-73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236121E4" w14:textId="05B1513F" w:rsidR="006A4DA0" w:rsidRPr="00C76254" w:rsidRDefault="006A4DA0" w:rsidP="00294A9C">
            <w:pPr>
              <w:pStyle w:val="TableTextCentred"/>
              <w:jc w:val="both"/>
            </w:pPr>
            <w:r w:rsidRPr="00C76254">
              <w:t>Involving the use of explosives</w:t>
            </w:r>
          </w:p>
        </w:tc>
      </w:tr>
      <w:tr w:rsidR="006A4DA0" w:rsidRPr="00B44A68" w14:paraId="1D6FDEA4" w14:textId="77777777" w:rsidTr="00F8194D">
        <w:trPr>
          <w:trHeight w:val="340"/>
        </w:trPr>
        <w:sdt>
          <w:sdtPr>
            <w:id w:val="-992713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4BC51CC0" w14:textId="655E29CD" w:rsidR="006A4DA0" w:rsidRDefault="00F8194D" w:rsidP="00F8194D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63ECDAB9" w14:textId="721F5040" w:rsidR="006A4DA0" w:rsidRPr="00C76254" w:rsidRDefault="006A4DA0" w:rsidP="00294A9C">
            <w:pPr>
              <w:pStyle w:val="TableText"/>
              <w:ind w:right="23"/>
              <w:jc w:val="both"/>
            </w:pPr>
            <w:r w:rsidRPr="00C76254">
              <w:t>In an area where there are artificial extremes of temperature</w:t>
            </w:r>
          </w:p>
        </w:tc>
        <w:sdt>
          <w:sdtPr>
            <w:id w:val="36765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108FD768" w14:textId="476FDE5E" w:rsidR="006A4DA0" w:rsidRPr="00C76254" w:rsidRDefault="006A4DA0" w:rsidP="00F8194D">
                <w:pPr>
                  <w:pStyle w:val="TableText"/>
                  <w:ind w:left="-150" w:right="-106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79476F58" w14:textId="4F017348" w:rsidR="006A4DA0" w:rsidRPr="00C76254" w:rsidRDefault="005220E7" w:rsidP="00294A9C">
            <w:pPr>
              <w:pStyle w:val="TableText"/>
              <w:ind w:right="23"/>
              <w:jc w:val="both"/>
            </w:pPr>
            <w:r w:rsidRPr="00C76254">
              <w:t>T</w:t>
            </w:r>
            <w:r w:rsidR="006A4DA0" w:rsidRPr="00C76254">
              <w:t>unnel</w:t>
            </w:r>
            <w:r w:rsidR="006E061C" w:rsidRPr="00C76254">
              <w:t xml:space="preserve"> / tunnelling</w:t>
            </w:r>
          </w:p>
        </w:tc>
        <w:sdt>
          <w:sdtPr>
            <w:id w:val="-191616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44877682" w14:textId="5C0F425A" w:rsidR="006A4DA0" w:rsidRPr="00C76254" w:rsidRDefault="006A4DA0" w:rsidP="00F8194D">
                <w:pPr>
                  <w:pStyle w:val="TableTextCentred"/>
                  <w:ind w:left="-79" w:right="-73"/>
                  <w:jc w:val="right"/>
                </w:pPr>
                <w:r w:rsidRPr="00C7625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1BDA36AA" w14:textId="7BADB02A" w:rsidR="006A4DA0" w:rsidRPr="00C76254" w:rsidRDefault="006A4DA0" w:rsidP="00294A9C">
            <w:pPr>
              <w:pStyle w:val="TableTextCentred"/>
              <w:jc w:val="both"/>
            </w:pPr>
            <w:r w:rsidRPr="00C76254">
              <w:t>Involving diving</w:t>
            </w:r>
          </w:p>
        </w:tc>
      </w:tr>
      <w:tr w:rsidR="00F8194D" w:rsidRPr="00B44A68" w14:paraId="3047F96C" w14:textId="77777777" w:rsidTr="00F8194D">
        <w:trPr>
          <w:trHeight w:val="340"/>
        </w:trPr>
        <w:tc>
          <w:tcPr>
            <w:tcW w:w="15169" w:type="dxa"/>
            <w:gridSpan w:val="6"/>
            <w:shd w:val="clear" w:color="auto" w:fill="E9E9E9" w:themeFill="background2"/>
            <w:vAlign w:val="center"/>
          </w:tcPr>
          <w:p w14:paraId="780343AB" w14:textId="71CF1819" w:rsidR="00F8194D" w:rsidRPr="00B458B3" w:rsidRDefault="00F8194D" w:rsidP="00F8194D">
            <w:pPr>
              <w:pStyle w:val="TableText"/>
            </w:pPr>
            <w:r w:rsidRPr="00F8194D">
              <w:rPr>
                <w:b/>
                <w:bCs/>
                <w:color w:val="0C2340" w:themeColor="accent6"/>
              </w:rPr>
              <w:t>Other Tasks</w:t>
            </w:r>
            <w:r w:rsidR="005D440B">
              <w:rPr>
                <w:b/>
                <w:bCs/>
                <w:color w:val="0C2340" w:themeColor="accent6"/>
              </w:rPr>
              <w:t xml:space="preserve"> (eg: Stored Energy, Welding, Crane Lifts, Swing Stage Use, Industrial Rope Access, etc.)</w:t>
            </w:r>
          </w:p>
        </w:tc>
      </w:tr>
      <w:tr w:rsidR="00BD54C6" w:rsidRPr="00B44A68" w14:paraId="30BD5B6C" w14:textId="77777777" w:rsidTr="00F8194D">
        <w:trPr>
          <w:trHeight w:val="340"/>
        </w:trPr>
        <w:sdt>
          <w:sdtPr>
            <w:id w:val="1417678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4B8805ED" w14:textId="46A4648F" w:rsidR="00BD54C6" w:rsidRDefault="00BD54C6" w:rsidP="00BD54C6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3C58262C" w14:textId="07056B01" w:rsidR="00BD54C6" w:rsidRPr="00B458B3" w:rsidRDefault="005D440B" w:rsidP="00BD54C6">
            <w:pPr>
              <w:pStyle w:val="TableText"/>
              <w:ind w:right="23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sdt>
          <w:sdtPr>
            <w:id w:val="-167426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1CBD44FF" w14:textId="535C7E1F" w:rsidR="00BD54C6" w:rsidRDefault="00BD54C6" w:rsidP="00BD54C6">
                <w:pPr>
                  <w:pStyle w:val="TableText"/>
                  <w:ind w:left="-150" w:right="-106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240CAA67" w14:textId="4648A745" w:rsidR="00BD54C6" w:rsidRPr="00B458B3" w:rsidRDefault="005D440B" w:rsidP="00BD54C6">
            <w:pPr>
              <w:pStyle w:val="TableText"/>
              <w:ind w:right="23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sdt>
          <w:sdtPr>
            <w:id w:val="202404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14F1FB00" w14:textId="38CD5830" w:rsidR="00BD54C6" w:rsidRDefault="00BD54C6" w:rsidP="00BD54C6">
                <w:pPr>
                  <w:pStyle w:val="TableTextCentred"/>
                  <w:ind w:left="-79" w:right="-73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2236F0B7" w14:textId="18C5FB3E" w:rsidR="00BD54C6" w:rsidRPr="00B458B3" w:rsidRDefault="00C76254" w:rsidP="00BD54C6">
            <w:pPr>
              <w:pStyle w:val="TableTextCentred"/>
              <w:jc w:val="left"/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D54C6" w:rsidRPr="00B44A68" w14:paraId="1AB3D276" w14:textId="77777777" w:rsidTr="00F8194D">
        <w:trPr>
          <w:trHeight w:val="340"/>
        </w:trPr>
        <w:sdt>
          <w:sdtPr>
            <w:id w:val="-211990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3B3AB247" w14:textId="0CEA6AFD" w:rsidR="00BD54C6" w:rsidRDefault="00C76254" w:rsidP="00BD54C6">
                <w:pPr>
                  <w:pStyle w:val="TableText"/>
                  <w:spacing w:after="0"/>
                  <w:ind w:left="-108" w:right="-119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55D629E2" w14:textId="33DEB533" w:rsidR="00BD54C6" w:rsidRPr="00B458B3" w:rsidRDefault="00BD54C6" w:rsidP="00BD54C6">
            <w:pPr>
              <w:pStyle w:val="TableText"/>
              <w:ind w:right="23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sdt>
          <w:sdtPr>
            <w:id w:val="212564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141196A6" w14:textId="4EFE0F49" w:rsidR="00BD54C6" w:rsidRDefault="00BD54C6" w:rsidP="00BD54C6">
                <w:pPr>
                  <w:pStyle w:val="TableText"/>
                  <w:ind w:left="-150" w:right="-106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01CD2617" w14:textId="01DA3328" w:rsidR="00BD54C6" w:rsidRPr="00B458B3" w:rsidRDefault="00BD54C6" w:rsidP="00BD54C6">
            <w:pPr>
              <w:pStyle w:val="TableText"/>
              <w:ind w:right="23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sdt>
          <w:sdtPr>
            <w:id w:val="2058738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363AF448" w14:textId="43B4D3AB" w:rsidR="00BD54C6" w:rsidRDefault="00BD54C6" w:rsidP="00BD54C6">
                <w:pPr>
                  <w:pStyle w:val="TableTextCentred"/>
                  <w:ind w:left="-79" w:right="-73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0EBA4348" w14:textId="7E443311" w:rsidR="00BD54C6" w:rsidRPr="00B458B3" w:rsidRDefault="00C76254" w:rsidP="00BD54C6">
            <w:pPr>
              <w:pStyle w:val="TableTextCentred"/>
              <w:jc w:val="left"/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C76254" w:rsidRPr="00B44A68" w14:paraId="610B9BD9" w14:textId="77777777" w:rsidTr="00F8194D">
        <w:trPr>
          <w:trHeight w:val="340"/>
        </w:trPr>
        <w:sdt>
          <w:sdtPr>
            <w:id w:val="-1878002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dxa"/>
                <w:tcBorders>
                  <w:right w:val="nil"/>
                </w:tcBorders>
                <w:vAlign w:val="center"/>
              </w:tcPr>
              <w:p w14:paraId="08801578" w14:textId="7F993B05" w:rsidR="00C76254" w:rsidRDefault="00C76254" w:rsidP="00C76254">
                <w:pPr>
                  <w:pStyle w:val="TableText"/>
                  <w:spacing w:after="0"/>
                  <w:ind w:left="-108" w:right="-119"/>
                  <w:jc w:val="righ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34C4413C" w14:textId="6DE456A2" w:rsidR="00C76254" w:rsidRDefault="00C76254" w:rsidP="00C76254">
            <w:pPr>
              <w:pStyle w:val="TableText"/>
              <w:ind w:right="23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sdt>
          <w:sdtPr>
            <w:id w:val="-2007044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8" w:type="dxa"/>
                <w:tcBorders>
                  <w:right w:val="nil"/>
                </w:tcBorders>
                <w:vAlign w:val="center"/>
              </w:tcPr>
              <w:p w14:paraId="68076DD1" w14:textId="6BDC741E" w:rsidR="00C76254" w:rsidRDefault="00C76254" w:rsidP="00C76254">
                <w:pPr>
                  <w:pStyle w:val="TableText"/>
                  <w:ind w:left="-150" w:right="-106"/>
                  <w:jc w:val="righ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68" w:type="dxa"/>
            <w:tcBorders>
              <w:left w:val="nil"/>
            </w:tcBorders>
            <w:vAlign w:val="center"/>
          </w:tcPr>
          <w:p w14:paraId="000CCEA9" w14:textId="035F9910" w:rsidR="00C76254" w:rsidRDefault="00C76254" w:rsidP="00C76254">
            <w:pPr>
              <w:pStyle w:val="TableText"/>
              <w:ind w:right="23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sdt>
          <w:sdtPr>
            <w:id w:val="3447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8" w:type="dxa"/>
                <w:tcBorders>
                  <w:right w:val="nil"/>
                </w:tcBorders>
                <w:vAlign w:val="center"/>
              </w:tcPr>
              <w:p w14:paraId="0660D3CF" w14:textId="057FBF87" w:rsidR="00C76254" w:rsidRDefault="00C76254" w:rsidP="00C76254">
                <w:pPr>
                  <w:pStyle w:val="TableTextCentred"/>
                  <w:ind w:left="-79" w:right="-73"/>
                  <w:jc w:val="right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38" w:type="dxa"/>
            <w:tcBorders>
              <w:left w:val="nil"/>
            </w:tcBorders>
            <w:vAlign w:val="center"/>
          </w:tcPr>
          <w:p w14:paraId="4BAA5855" w14:textId="10E340D0" w:rsidR="00C76254" w:rsidRDefault="00C76254" w:rsidP="00C76254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</w:tbl>
    <w:p w14:paraId="45428BEB" w14:textId="77777777" w:rsidR="005C7B98" w:rsidRPr="0081162A" w:rsidRDefault="005C7B98" w:rsidP="00F1788E">
      <w:pPr>
        <w:spacing w:after="0"/>
        <w:ind w:left="-709"/>
        <w:rPr>
          <w:sz w:val="6"/>
          <w:szCs w:val="6"/>
        </w:rPr>
      </w:pPr>
    </w:p>
    <w:tbl>
      <w:tblPr>
        <w:tblStyle w:val="TableGridLight"/>
        <w:tblW w:w="5541" w:type="pct"/>
        <w:tblInd w:w="-714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1889"/>
        <w:gridCol w:w="1888"/>
        <w:gridCol w:w="177"/>
        <w:gridCol w:w="917"/>
        <w:gridCol w:w="800"/>
        <w:gridCol w:w="1882"/>
        <w:gridCol w:w="1200"/>
        <w:gridCol w:w="21"/>
        <w:gridCol w:w="430"/>
        <w:gridCol w:w="600"/>
        <w:gridCol w:w="9"/>
        <w:gridCol w:w="1681"/>
        <w:gridCol w:w="1414"/>
        <w:gridCol w:w="369"/>
        <w:gridCol w:w="1892"/>
      </w:tblGrid>
      <w:tr w:rsidR="005C7B98" w:rsidRPr="00B44A68" w14:paraId="6C7FB9DE" w14:textId="77777777" w:rsidTr="00A15D6E">
        <w:trPr>
          <w:trHeight w:val="454"/>
        </w:trPr>
        <w:tc>
          <w:tcPr>
            <w:tcW w:w="5671" w:type="dxa"/>
            <w:gridSpan w:val="5"/>
            <w:shd w:val="clear" w:color="auto" w:fill="0C2340" w:themeFill="accent6"/>
            <w:vAlign w:val="center"/>
          </w:tcPr>
          <w:p w14:paraId="70151053" w14:textId="68D31D14" w:rsidR="00B10ACC" w:rsidRPr="00B458B3" w:rsidRDefault="00B10ACC" w:rsidP="00F8194D">
            <w:pPr>
              <w:pStyle w:val="TableText"/>
              <w:ind w:right="23"/>
            </w:pPr>
            <w:r w:rsidRPr="007A5B73">
              <w:rPr>
                <w:color w:val="FFFFFF" w:themeColor="background1"/>
              </w:rPr>
              <w:t>Person responsible for ensuring compliance with SWMS / JSEA:</w:t>
            </w:r>
          </w:p>
        </w:tc>
        <w:tc>
          <w:tcPr>
            <w:tcW w:w="3082" w:type="dxa"/>
            <w:gridSpan w:val="2"/>
            <w:vAlign w:val="center"/>
          </w:tcPr>
          <w:p w14:paraId="2130104C" w14:textId="387B6239" w:rsidR="00B10ACC" w:rsidRPr="00B458B3" w:rsidRDefault="00B10ACC" w:rsidP="00F8194D">
            <w:pPr>
              <w:pStyle w:val="TableText"/>
              <w:ind w:right="23"/>
            </w:pPr>
            <w:r>
              <w:t>Name:</w:t>
            </w:r>
            <w:r>
              <w:rPr>
                <w:bCs/>
              </w:rPr>
              <w:t xml:space="preserve">                                     </w:t>
            </w:r>
          </w:p>
        </w:tc>
        <w:tc>
          <w:tcPr>
            <w:tcW w:w="1051" w:type="dxa"/>
            <w:gridSpan w:val="3"/>
            <w:tcBorders>
              <w:right w:val="nil"/>
            </w:tcBorders>
            <w:vAlign w:val="center"/>
          </w:tcPr>
          <w:p w14:paraId="390261FB" w14:textId="7C6FB201" w:rsidR="00B10ACC" w:rsidRPr="00B458B3" w:rsidRDefault="00B10ACC" w:rsidP="00B10ACC">
            <w:pPr>
              <w:pStyle w:val="TableText"/>
              <w:ind w:right="-109"/>
            </w:pPr>
            <w:r>
              <w:rPr>
                <w:bCs/>
              </w:rPr>
              <w:t>Signature:</w:t>
            </w:r>
          </w:p>
        </w:tc>
        <w:tc>
          <w:tcPr>
            <w:tcW w:w="1690" w:type="dxa"/>
            <w:gridSpan w:val="2"/>
            <w:tcBorders>
              <w:left w:val="nil"/>
            </w:tcBorders>
            <w:vAlign w:val="center"/>
          </w:tcPr>
          <w:p w14:paraId="732034E3" w14:textId="11FEB45B" w:rsidR="00B10ACC" w:rsidRPr="00B458B3" w:rsidRDefault="00B10ACC" w:rsidP="00F8194D">
            <w:pPr>
              <w:pStyle w:val="TableText"/>
              <w:ind w:right="23"/>
            </w:pPr>
          </w:p>
        </w:tc>
        <w:tc>
          <w:tcPr>
            <w:tcW w:w="1414" w:type="dxa"/>
            <w:shd w:val="clear" w:color="auto" w:fill="0C2340" w:themeFill="accent6"/>
            <w:vAlign w:val="center"/>
          </w:tcPr>
          <w:p w14:paraId="3E01BA4B" w14:textId="77777777" w:rsidR="00B10ACC" w:rsidRPr="00B458B3" w:rsidRDefault="00B10ACC" w:rsidP="00F8194D">
            <w:pPr>
              <w:pStyle w:val="TableText"/>
              <w:ind w:right="23"/>
              <w:rPr>
                <w:bCs/>
              </w:rPr>
            </w:pPr>
            <w:r w:rsidRPr="007A5B73">
              <w:rPr>
                <w:color w:val="FFFFFF" w:themeColor="background1"/>
              </w:rPr>
              <w:t>Date received</w:t>
            </w:r>
          </w:p>
        </w:tc>
        <w:tc>
          <w:tcPr>
            <w:tcW w:w="2261" w:type="dxa"/>
            <w:gridSpan w:val="2"/>
            <w:vAlign w:val="center"/>
          </w:tcPr>
          <w:p w14:paraId="3599E8AB" w14:textId="449FD7E0" w:rsidR="00B10ACC" w:rsidRPr="00B458B3" w:rsidRDefault="00B10ACC" w:rsidP="00F8194D">
            <w:pPr>
              <w:pStyle w:val="TableTextCentred"/>
              <w:jc w:val="left"/>
              <w:rPr>
                <w:bCs w:val="0"/>
              </w:rPr>
            </w:pPr>
          </w:p>
        </w:tc>
      </w:tr>
      <w:tr w:rsidR="00F8194D" w:rsidRPr="00B44A68" w14:paraId="0866FA16" w14:textId="77777777" w:rsidTr="00A15D6E">
        <w:trPr>
          <w:trHeight w:val="340"/>
        </w:trPr>
        <w:tc>
          <w:tcPr>
            <w:tcW w:w="5671" w:type="dxa"/>
            <w:gridSpan w:val="5"/>
            <w:shd w:val="clear" w:color="auto" w:fill="0C2340" w:themeFill="accent6"/>
            <w:vAlign w:val="center"/>
          </w:tcPr>
          <w:p w14:paraId="73FF1D71" w14:textId="625B6BED" w:rsidR="00F8194D" w:rsidRPr="007A5B73" w:rsidRDefault="00F8194D" w:rsidP="00577250">
            <w:pPr>
              <w:pStyle w:val="TableText"/>
              <w:ind w:right="-109"/>
              <w:rPr>
                <w:color w:val="FFFFFF" w:themeColor="background1"/>
              </w:rPr>
            </w:pPr>
            <w:r w:rsidRPr="007A5B73">
              <w:rPr>
                <w:color w:val="FFFFFF" w:themeColor="background1"/>
              </w:rPr>
              <w:t>What measures are in place to ensure compliance with the SWMS</w:t>
            </w:r>
            <w:r w:rsidR="00294A9C" w:rsidRPr="007A5B73">
              <w:rPr>
                <w:color w:val="FFFFFF" w:themeColor="background1"/>
              </w:rPr>
              <w:t xml:space="preserve"> / JSEA</w:t>
            </w:r>
            <w:r w:rsidRPr="007A5B73">
              <w:rPr>
                <w:color w:val="FFFFFF" w:themeColor="background1"/>
              </w:rPr>
              <w:t>:</w:t>
            </w:r>
          </w:p>
        </w:tc>
        <w:tc>
          <w:tcPr>
            <w:tcW w:w="9498" w:type="dxa"/>
            <w:gridSpan w:val="10"/>
            <w:vAlign w:val="center"/>
          </w:tcPr>
          <w:p w14:paraId="7224CA04" w14:textId="1D986456" w:rsidR="00F8194D" w:rsidRPr="00B458B3" w:rsidRDefault="00BD6C63" w:rsidP="005220E7">
            <w:pPr>
              <w:pStyle w:val="TableTextCentred"/>
              <w:jc w:val="both"/>
              <w:rPr>
                <w:bCs w:val="0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ite Supervisor / Manager will attend site and conduct reviews and inspections in consultation with workers to ensure work is compliant with the requirements of this SWMS / JSEA. (click to amend if required) "/>
                  </w:textInput>
                </w:ffData>
              </w:fldChar>
            </w:r>
            <w:bookmarkStart w:id="1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Site Supervisor / Manager will attend site and conduct reviews and inspections in consultation with workers to ensure work is compliant with the requirements of this SWMS / JSEA. (click to amend if required) </w:t>
            </w:r>
            <w:r>
              <w:rPr>
                <w:rFonts w:cs="Arial"/>
              </w:rPr>
              <w:fldChar w:fldCharType="end"/>
            </w:r>
            <w:bookmarkEnd w:id="1"/>
            <w:r w:rsidR="005220E7">
              <w:rPr>
                <w:rFonts w:cs="Arial"/>
              </w:rPr>
              <w:t xml:space="preserve"> </w:t>
            </w:r>
          </w:p>
        </w:tc>
      </w:tr>
      <w:tr w:rsidR="005C7B98" w:rsidRPr="00B44A68" w14:paraId="7D04854D" w14:textId="77777777" w:rsidTr="00A15D6E">
        <w:trPr>
          <w:trHeight w:val="340"/>
        </w:trPr>
        <w:tc>
          <w:tcPr>
            <w:tcW w:w="5671" w:type="dxa"/>
            <w:gridSpan w:val="5"/>
            <w:shd w:val="clear" w:color="auto" w:fill="0C2340" w:themeFill="accent6"/>
            <w:vAlign w:val="center"/>
          </w:tcPr>
          <w:p w14:paraId="2B28F323" w14:textId="77777777" w:rsidR="00B10ACC" w:rsidRPr="007A5B73" w:rsidRDefault="00B10ACC" w:rsidP="00F8194D">
            <w:pPr>
              <w:pStyle w:val="TableText"/>
              <w:ind w:right="23"/>
              <w:rPr>
                <w:color w:val="FFFFFF" w:themeColor="background1"/>
              </w:rPr>
            </w:pPr>
            <w:r w:rsidRPr="007A5B73">
              <w:rPr>
                <w:color w:val="FFFFFF" w:themeColor="background1"/>
              </w:rPr>
              <w:t xml:space="preserve">Person responsible for reviewing SWMS / JSEA control measures: </w:t>
            </w:r>
          </w:p>
          <w:p w14:paraId="46B6B229" w14:textId="068D035D" w:rsidR="00B10ACC" w:rsidRPr="007A5B73" w:rsidRDefault="00B10ACC" w:rsidP="00F8194D">
            <w:pPr>
              <w:pStyle w:val="TableText"/>
              <w:ind w:right="23"/>
              <w:rPr>
                <w:color w:val="FFFFFF" w:themeColor="background1"/>
              </w:rPr>
            </w:pPr>
            <w:r w:rsidRPr="007A5B73">
              <w:rPr>
                <w:b/>
                <w:bCs/>
                <w:color w:val="FFFFFF" w:themeColor="background1"/>
              </w:rPr>
              <w:t xml:space="preserve">Review Frequency - </w:t>
            </w:r>
            <w:r w:rsidR="00F1788E">
              <w:rPr>
                <w:b/>
                <w:bCs/>
                <w:color w:val="FFFFFF" w:themeColor="background1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to edit frequency, eg: Weekly"/>
                  </w:textInput>
                </w:ffData>
              </w:fldChar>
            </w:r>
            <w:bookmarkStart w:id="2" w:name="Text3"/>
            <w:r w:rsidR="00F1788E">
              <w:rPr>
                <w:b/>
                <w:bCs/>
                <w:color w:val="FFFFFF" w:themeColor="background1"/>
              </w:rPr>
              <w:instrText xml:space="preserve"> FORMTEXT </w:instrText>
            </w:r>
            <w:r w:rsidR="00F1788E">
              <w:rPr>
                <w:b/>
                <w:bCs/>
                <w:color w:val="FFFFFF" w:themeColor="background1"/>
              </w:rPr>
            </w:r>
            <w:r w:rsidR="00F1788E">
              <w:rPr>
                <w:b/>
                <w:bCs/>
                <w:color w:val="FFFFFF" w:themeColor="background1"/>
              </w:rPr>
              <w:fldChar w:fldCharType="separate"/>
            </w:r>
            <w:r w:rsidR="00F1788E">
              <w:rPr>
                <w:b/>
                <w:bCs/>
                <w:noProof/>
                <w:color w:val="FFFFFF" w:themeColor="background1"/>
              </w:rPr>
              <w:t>Click to edit frequency, eg: Weekly</w:t>
            </w:r>
            <w:r w:rsidR="00F1788E">
              <w:rPr>
                <w:b/>
                <w:bCs/>
                <w:color w:val="FFFFFF" w:themeColor="background1"/>
              </w:rPr>
              <w:fldChar w:fldCharType="end"/>
            </w:r>
            <w:bookmarkEnd w:id="2"/>
            <w:r w:rsidRPr="007A5B73">
              <w:rPr>
                <w:b/>
                <w:bCs/>
                <w:color w:val="FFFFFF" w:themeColor="background1"/>
              </w:rPr>
              <w:t xml:space="preserve"> over length of project.</w:t>
            </w:r>
          </w:p>
        </w:tc>
        <w:tc>
          <w:tcPr>
            <w:tcW w:w="3103" w:type="dxa"/>
            <w:gridSpan w:val="3"/>
            <w:vAlign w:val="center"/>
          </w:tcPr>
          <w:p w14:paraId="6F524BE1" w14:textId="2E0FE5FD" w:rsidR="00B10ACC" w:rsidRPr="00B458B3" w:rsidRDefault="00B10ACC" w:rsidP="00F8194D">
            <w:pPr>
              <w:pStyle w:val="TableText"/>
              <w:ind w:right="23"/>
            </w:pPr>
            <w:r>
              <w:t>Name:</w:t>
            </w:r>
            <w:r>
              <w:rPr>
                <w:bCs/>
              </w:rPr>
              <w:t xml:space="preserve">                                     </w:t>
            </w:r>
          </w:p>
        </w:tc>
        <w:tc>
          <w:tcPr>
            <w:tcW w:w="1039" w:type="dxa"/>
            <w:gridSpan w:val="3"/>
            <w:tcBorders>
              <w:right w:val="nil"/>
            </w:tcBorders>
            <w:vAlign w:val="center"/>
          </w:tcPr>
          <w:p w14:paraId="5F1528CC" w14:textId="77777777" w:rsidR="00B10ACC" w:rsidRPr="00B458B3" w:rsidRDefault="00B10ACC" w:rsidP="00B10ACC">
            <w:pPr>
              <w:pStyle w:val="TableText"/>
              <w:ind w:right="-183"/>
            </w:pPr>
            <w:r>
              <w:rPr>
                <w:bCs/>
              </w:rPr>
              <w:t>Signature:</w:t>
            </w:r>
          </w:p>
        </w:tc>
        <w:tc>
          <w:tcPr>
            <w:tcW w:w="1681" w:type="dxa"/>
            <w:tcBorders>
              <w:left w:val="nil"/>
            </w:tcBorders>
            <w:vAlign w:val="center"/>
          </w:tcPr>
          <w:p w14:paraId="69DDB89E" w14:textId="32F6E444" w:rsidR="00B10ACC" w:rsidRPr="00B458B3" w:rsidRDefault="00B10ACC" w:rsidP="00F8194D">
            <w:pPr>
              <w:pStyle w:val="TableText"/>
              <w:ind w:right="23"/>
            </w:pPr>
          </w:p>
        </w:tc>
        <w:tc>
          <w:tcPr>
            <w:tcW w:w="1414" w:type="dxa"/>
            <w:shd w:val="clear" w:color="auto" w:fill="0C2340" w:themeFill="accent6"/>
            <w:vAlign w:val="center"/>
          </w:tcPr>
          <w:p w14:paraId="1628D1C0" w14:textId="0DEA4569" w:rsidR="00B10ACC" w:rsidRPr="00B458B3" w:rsidRDefault="00B10ACC" w:rsidP="00F8194D">
            <w:pPr>
              <w:pStyle w:val="TableText"/>
              <w:ind w:right="23"/>
              <w:rPr>
                <w:bCs/>
              </w:rPr>
            </w:pPr>
            <w:r w:rsidRPr="007A5B73">
              <w:rPr>
                <w:color w:val="FFFFFF" w:themeColor="background1"/>
              </w:rPr>
              <w:t>Date received</w:t>
            </w:r>
          </w:p>
        </w:tc>
        <w:tc>
          <w:tcPr>
            <w:tcW w:w="2261" w:type="dxa"/>
            <w:gridSpan w:val="2"/>
            <w:vAlign w:val="center"/>
          </w:tcPr>
          <w:p w14:paraId="7A006A8C" w14:textId="432977AE" w:rsidR="00B10ACC" w:rsidRPr="00B458B3" w:rsidRDefault="00B10ACC" w:rsidP="00F8194D">
            <w:pPr>
              <w:pStyle w:val="TableTextCentred"/>
              <w:jc w:val="left"/>
              <w:rPr>
                <w:bCs w:val="0"/>
              </w:rPr>
            </w:pPr>
          </w:p>
        </w:tc>
      </w:tr>
      <w:tr w:rsidR="00F8194D" w:rsidRPr="00B44A68" w14:paraId="7B1949F1" w14:textId="77777777" w:rsidTr="00A15D6E">
        <w:trPr>
          <w:trHeight w:val="340"/>
        </w:trPr>
        <w:tc>
          <w:tcPr>
            <w:tcW w:w="5671" w:type="dxa"/>
            <w:gridSpan w:val="5"/>
            <w:shd w:val="clear" w:color="auto" w:fill="0C2340" w:themeFill="accent6"/>
            <w:vAlign w:val="center"/>
          </w:tcPr>
          <w:p w14:paraId="76207A55" w14:textId="77777777" w:rsidR="00F8194D" w:rsidRPr="007A5B73" w:rsidRDefault="00F8194D" w:rsidP="00F8194D">
            <w:pPr>
              <w:pStyle w:val="TableText"/>
              <w:ind w:right="23"/>
              <w:rPr>
                <w:color w:val="FFFFFF" w:themeColor="background1"/>
              </w:rPr>
            </w:pPr>
            <w:r w:rsidRPr="007A5B73">
              <w:rPr>
                <w:color w:val="FFFFFF" w:themeColor="background1"/>
              </w:rPr>
              <w:t>How / when will the SWMS</w:t>
            </w:r>
            <w:r w:rsidR="00577250" w:rsidRPr="007A5B73">
              <w:rPr>
                <w:color w:val="FFFFFF" w:themeColor="background1"/>
              </w:rPr>
              <w:t xml:space="preserve"> / JSEA</w:t>
            </w:r>
            <w:r w:rsidR="00DA687B" w:rsidRPr="007A5B73">
              <w:rPr>
                <w:color w:val="FFFFFF" w:themeColor="background1"/>
              </w:rPr>
              <w:t xml:space="preserve"> </w:t>
            </w:r>
            <w:r w:rsidRPr="007A5B73">
              <w:rPr>
                <w:color w:val="FFFFFF" w:themeColor="background1"/>
              </w:rPr>
              <w:t>control measures be reviewed:</w:t>
            </w:r>
          </w:p>
        </w:tc>
        <w:tc>
          <w:tcPr>
            <w:tcW w:w="9498" w:type="dxa"/>
            <w:gridSpan w:val="10"/>
            <w:vAlign w:val="center"/>
          </w:tcPr>
          <w:p w14:paraId="027FC79B" w14:textId="3090D2CC" w:rsidR="00F8194D" w:rsidRPr="00B458B3" w:rsidRDefault="005220E7" w:rsidP="005220E7">
            <w:pPr>
              <w:pStyle w:val="TableTextCentred"/>
              <w:jc w:val="both"/>
              <w:rPr>
                <w:bCs w:val="0"/>
              </w:rPr>
            </w:pPr>
            <w:r>
              <w:rPr>
                <w:rFonts w:cs="Arial"/>
              </w:rPr>
              <w:t>Reviews</w:t>
            </w:r>
            <w:r w:rsidR="00F8194D" w:rsidRPr="0007310F">
              <w:rPr>
                <w:rFonts w:cs="Arial"/>
              </w:rPr>
              <w:t xml:space="preserve"> conducted on site with Site Supervisor / Manager walking around the site to determine site requirements and work methods are being followed. Control measures will be reviewed on a continual basis.</w:t>
            </w:r>
          </w:p>
        </w:tc>
      </w:tr>
      <w:tr w:rsidR="00F8194D" w:rsidRPr="00B44A68" w14:paraId="2582BB7E" w14:textId="77777777" w:rsidTr="00F8194D">
        <w:trPr>
          <w:trHeight w:val="340"/>
        </w:trPr>
        <w:tc>
          <w:tcPr>
            <w:tcW w:w="15169" w:type="dxa"/>
            <w:gridSpan w:val="15"/>
            <w:shd w:val="clear" w:color="auto" w:fill="E9E9E9" w:themeFill="background2"/>
            <w:vAlign w:val="center"/>
          </w:tcPr>
          <w:p w14:paraId="00645E4F" w14:textId="4A9C41AC" w:rsidR="00F8194D" w:rsidRPr="00577250" w:rsidRDefault="00F8194D" w:rsidP="00F8194D">
            <w:pPr>
              <w:pStyle w:val="TableText"/>
              <w:ind w:right="23"/>
              <w:rPr>
                <w:b/>
                <w:bCs/>
              </w:rPr>
            </w:pPr>
            <w:r w:rsidRPr="00577250">
              <w:rPr>
                <w:b/>
                <w:bCs/>
                <w:color w:val="0C2340" w:themeColor="accent6"/>
              </w:rPr>
              <w:lastRenderedPageBreak/>
              <w:t>Please review and complete all sections</w:t>
            </w:r>
            <w:r w:rsidR="005220E7" w:rsidRPr="00577250">
              <w:rPr>
                <w:b/>
                <w:bCs/>
                <w:color w:val="0C2340" w:themeColor="accent6"/>
              </w:rPr>
              <w:t>.</w:t>
            </w:r>
          </w:p>
        </w:tc>
      </w:tr>
      <w:tr w:rsidR="00F8194D" w:rsidRPr="00B44A68" w14:paraId="27BCA9A9" w14:textId="77777777" w:rsidTr="00A15D6E">
        <w:trPr>
          <w:trHeight w:val="245"/>
        </w:trPr>
        <w:tc>
          <w:tcPr>
            <w:tcW w:w="3954" w:type="dxa"/>
            <w:gridSpan w:val="3"/>
            <w:vAlign w:val="center"/>
          </w:tcPr>
          <w:p w14:paraId="2617FA8C" w14:textId="77777777" w:rsidR="00F8194D" w:rsidRPr="00F8194D" w:rsidRDefault="00F8194D" w:rsidP="00F8194D">
            <w:pPr>
              <w:pStyle w:val="TableTextCentred"/>
              <w:jc w:val="left"/>
              <w:rPr>
                <w:rFonts w:cs="Arial"/>
              </w:rPr>
            </w:pPr>
            <w:r w:rsidRPr="00F8194D">
              <w:rPr>
                <w:rFonts w:cs="Arial"/>
              </w:rPr>
              <w:t>Are plant / tools / equipment required?</w:t>
            </w:r>
          </w:p>
          <w:p w14:paraId="3F98B444" w14:textId="00F39206" w:rsidR="00F8194D" w:rsidRPr="00A43EAB" w:rsidRDefault="00F8194D" w:rsidP="00027B30">
            <w:pPr>
              <w:pStyle w:val="TableTextCentred"/>
              <w:spacing w:before="20" w:after="20"/>
              <w:jc w:val="left"/>
              <w:rPr>
                <w:i/>
                <w:iCs/>
                <w:color w:val="0C2340" w:themeColor="accent6"/>
              </w:rPr>
            </w:pPr>
            <w:r w:rsidRPr="00A43EAB">
              <w:rPr>
                <w:rFonts w:cs="Arial"/>
                <w:i/>
                <w:iCs/>
                <w:sz w:val="16"/>
                <w:szCs w:val="16"/>
              </w:rPr>
              <w:t xml:space="preserve">If </w:t>
            </w:r>
            <w:proofErr w:type="gramStart"/>
            <w:r w:rsidRPr="00A43EAB">
              <w:rPr>
                <w:rFonts w:cs="Arial"/>
                <w:i/>
                <w:iCs/>
                <w:sz w:val="16"/>
                <w:szCs w:val="16"/>
              </w:rPr>
              <w:t>Yes</w:t>
            </w:r>
            <w:proofErr w:type="gramEnd"/>
            <w:r w:rsidRPr="00A43EAB">
              <w:rPr>
                <w:rFonts w:cs="Arial"/>
                <w:i/>
                <w:iCs/>
                <w:sz w:val="16"/>
                <w:szCs w:val="16"/>
              </w:rPr>
              <w:t>, please nominate</w:t>
            </w:r>
          </w:p>
        </w:tc>
        <w:tc>
          <w:tcPr>
            <w:tcW w:w="917" w:type="dxa"/>
            <w:vAlign w:val="center"/>
          </w:tcPr>
          <w:p w14:paraId="60487702" w14:textId="3F8DD488" w:rsidR="00F8194D" w:rsidRPr="00A43EAB" w:rsidRDefault="00000000" w:rsidP="00F8194D">
            <w:pPr>
              <w:pStyle w:val="TableText"/>
              <w:ind w:right="23"/>
            </w:pPr>
            <w:sdt>
              <w:sdtPr>
                <w:id w:val="-195046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Yes</w:t>
            </w:r>
          </w:p>
        </w:tc>
        <w:tc>
          <w:tcPr>
            <w:tcW w:w="800" w:type="dxa"/>
            <w:vAlign w:val="center"/>
          </w:tcPr>
          <w:p w14:paraId="570A6D8E" w14:textId="09DD49A7" w:rsidR="00F8194D" w:rsidRPr="00A43EAB" w:rsidRDefault="00000000" w:rsidP="00F8194D">
            <w:pPr>
              <w:pStyle w:val="TableText"/>
              <w:ind w:right="23"/>
            </w:pPr>
            <w:sdt>
              <w:sdtPr>
                <w:id w:val="52846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No</w:t>
            </w:r>
          </w:p>
        </w:tc>
        <w:tc>
          <w:tcPr>
            <w:tcW w:w="9498" w:type="dxa"/>
            <w:gridSpan w:val="10"/>
            <w:vAlign w:val="center"/>
          </w:tcPr>
          <w:p w14:paraId="17836B6B" w14:textId="02B7595D" w:rsidR="00F8194D" w:rsidRPr="00F8194D" w:rsidRDefault="00A43EAB" w:rsidP="00F8194D">
            <w:pPr>
              <w:pStyle w:val="TableText"/>
              <w:ind w:right="23"/>
              <w:rPr>
                <w:color w:val="0C2340" w:themeColor="accent6"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43EAB" w:rsidRPr="00B44A68" w14:paraId="573CF2CF" w14:textId="77777777" w:rsidTr="00A15D6E">
        <w:trPr>
          <w:trHeight w:val="340"/>
        </w:trPr>
        <w:tc>
          <w:tcPr>
            <w:tcW w:w="3954" w:type="dxa"/>
            <w:gridSpan w:val="3"/>
            <w:vAlign w:val="center"/>
          </w:tcPr>
          <w:p w14:paraId="2D121726" w14:textId="436BB00E" w:rsidR="00A43EAB" w:rsidRPr="00A43EAB" w:rsidRDefault="00A43EAB" w:rsidP="00A43EAB">
            <w:pPr>
              <w:pStyle w:val="TableTextCentred"/>
              <w:jc w:val="left"/>
              <w:rPr>
                <w:rFonts w:cs="Arial"/>
              </w:rPr>
            </w:pPr>
            <w:r w:rsidRPr="00A43EAB">
              <w:rPr>
                <w:rFonts w:cs="Arial"/>
              </w:rPr>
              <w:t xml:space="preserve">Licences, training and competencies </w:t>
            </w:r>
            <w:proofErr w:type="gramStart"/>
            <w:r w:rsidRPr="00A43EAB">
              <w:rPr>
                <w:rFonts w:cs="Arial"/>
              </w:rPr>
              <w:t>required?</w:t>
            </w:r>
            <w:proofErr w:type="gramEnd"/>
          </w:p>
          <w:p w14:paraId="4CAB08C8" w14:textId="2A0ED3EA" w:rsidR="00A43EAB" w:rsidRPr="00F8194D" w:rsidRDefault="00A43EAB" w:rsidP="00027B30">
            <w:pPr>
              <w:pStyle w:val="TableTextCentred"/>
              <w:spacing w:before="20" w:after="20"/>
              <w:jc w:val="left"/>
              <w:rPr>
                <w:rFonts w:cs="Arial"/>
              </w:rPr>
            </w:pPr>
            <w:r w:rsidRPr="00A43EAB">
              <w:rPr>
                <w:rFonts w:cs="Arial"/>
                <w:i/>
                <w:iCs/>
                <w:sz w:val="16"/>
                <w:szCs w:val="16"/>
              </w:rPr>
              <w:t xml:space="preserve">If </w:t>
            </w:r>
            <w:proofErr w:type="gramStart"/>
            <w:r w:rsidRPr="00A43EAB">
              <w:rPr>
                <w:rFonts w:cs="Arial"/>
                <w:i/>
                <w:iCs/>
                <w:sz w:val="16"/>
                <w:szCs w:val="16"/>
              </w:rPr>
              <w:t>Yes</w:t>
            </w:r>
            <w:proofErr w:type="gramEnd"/>
            <w:r w:rsidRPr="00A43EAB">
              <w:rPr>
                <w:rFonts w:cs="Arial"/>
                <w:i/>
                <w:iCs/>
                <w:sz w:val="16"/>
                <w:szCs w:val="16"/>
              </w:rPr>
              <w:t>, please nominate</w:t>
            </w:r>
          </w:p>
        </w:tc>
        <w:tc>
          <w:tcPr>
            <w:tcW w:w="917" w:type="dxa"/>
            <w:vAlign w:val="center"/>
          </w:tcPr>
          <w:p w14:paraId="587CB88C" w14:textId="648E54C2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7138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Yes</w:t>
            </w:r>
          </w:p>
        </w:tc>
        <w:tc>
          <w:tcPr>
            <w:tcW w:w="800" w:type="dxa"/>
            <w:vAlign w:val="center"/>
          </w:tcPr>
          <w:p w14:paraId="43C0AF2C" w14:textId="43568F09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142294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No</w:t>
            </w:r>
          </w:p>
        </w:tc>
        <w:tc>
          <w:tcPr>
            <w:tcW w:w="9498" w:type="dxa"/>
            <w:gridSpan w:val="10"/>
            <w:vAlign w:val="center"/>
          </w:tcPr>
          <w:p w14:paraId="520CFC6E" w14:textId="255986EB" w:rsidR="00A43EAB" w:rsidRDefault="00A43EAB" w:rsidP="00A43EAB">
            <w:pPr>
              <w:pStyle w:val="TableText"/>
              <w:ind w:right="23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43EAB" w:rsidRPr="00B44A68" w14:paraId="2E0BC4CD" w14:textId="77777777" w:rsidTr="00A15D6E">
        <w:trPr>
          <w:trHeight w:val="340"/>
        </w:trPr>
        <w:tc>
          <w:tcPr>
            <w:tcW w:w="3954" w:type="dxa"/>
            <w:gridSpan w:val="3"/>
            <w:vAlign w:val="center"/>
          </w:tcPr>
          <w:p w14:paraId="1BAF6B3A" w14:textId="77777777" w:rsidR="00A43EAB" w:rsidRPr="00A43EAB" w:rsidRDefault="00A43EAB" w:rsidP="00A43EAB">
            <w:pPr>
              <w:pStyle w:val="TableTextCentred"/>
              <w:jc w:val="left"/>
              <w:rPr>
                <w:rFonts w:cs="Arial"/>
              </w:rPr>
            </w:pPr>
            <w:r w:rsidRPr="00A43EAB">
              <w:rPr>
                <w:rFonts w:cs="Arial"/>
              </w:rPr>
              <w:t>Are any hazardous chemicals required?</w:t>
            </w:r>
          </w:p>
          <w:p w14:paraId="67F97B14" w14:textId="33B1506F" w:rsidR="00A43EAB" w:rsidRPr="00F8194D" w:rsidRDefault="00A43EAB" w:rsidP="00027B30">
            <w:pPr>
              <w:pStyle w:val="TableTextCentred"/>
              <w:spacing w:before="20" w:after="20"/>
              <w:jc w:val="left"/>
              <w:rPr>
                <w:rFonts w:cs="Arial"/>
              </w:rPr>
            </w:pPr>
            <w:r w:rsidRPr="00A43EAB">
              <w:rPr>
                <w:rFonts w:cs="Arial"/>
                <w:i/>
                <w:iCs/>
                <w:sz w:val="16"/>
                <w:szCs w:val="16"/>
              </w:rPr>
              <w:t xml:space="preserve">If </w:t>
            </w:r>
            <w:proofErr w:type="gramStart"/>
            <w:r w:rsidRPr="00A43EAB">
              <w:rPr>
                <w:rFonts w:cs="Arial"/>
                <w:i/>
                <w:iCs/>
                <w:sz w:val="16"/>
                <w:szCs w:val="16"/>
              </w:rPr>
              <w:t>Yes</w:t>
            </w:r>
            <w:proofErr w:type="gramEnd"/>
            <w:r w:rsidRPr="00A43EAB">
              <w:rPr>
                <w:rFonts w:cs="Arial"/>
                <w:i/>
                <w:iCs/>
                <w:sz w:val="16"/>
                <w:szCs w:val="16"/>
              </w:rPr>
              <w:t>, please nominate</w:t>
            </w:r>
          </w:p>
        </w:tc>
        <w:tc>
          <w:tcPr>
            <w:tcW w:w="917" w:type="dxa"/>
            <w:vAlign w:val="center"/>
          </w:tcPr>
          <w:p w14:paraId="68F3A447" w14:textId="49883095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183289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Yes</w:t>
            </w:r>
          </w:p>
        </w:tc>
        <w:tc>
          <w:tcPr>
            <w:tcW w:w="800" w:type="dxa"/>
            <w:vAlign w:val="center"/>
          </w:tcPr>
          <w:p w14:paraId="65F22BDB" w14:textId="08BCADB5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89665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No</w:t>
            </w:r>
          </w:p>
        </w:tc>
        <w:tc>
          <w:tcPr>
            <w:tcW w:w="9498" w:type="dxa"/>
            <w:gridSpan w:val="10"/>
            <w:vAlign w:val="center"/>
          </w:tcPr>
          <w:p w14:paraId="16895843" w14:textId="76999D31" w:rsidR="00A43EAB" w:rsidRDefault="00A43EAB" w:rsidP="00A43EAB">
            <w:pPr>
              <w:pStyle w:val="TableText"/>
              <w:ind w:right="23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43EAB" w:rsidRPr="00B44A68" w14:paraId="076AC07E" w14:textId="77777777" w:rsidTr="00A15D6E">
        <w:trPr>
          <w:trHeight w:val="340"/>
        </w:trPr>
        <w:tc>
          <w:tcPr>
            <w:tcW w:w="3954" w:type="dxa"/>
            <w:gridSpan w:val="3"/>
            <w:vAlign w:val="center"/>
          </w:tcPr>
          <w:p w14:paraId="23F29D2F" w14:textId="6299573E" w:rsidR="00A43EAB" w:rsidRPr="00F8194D" w:rsidRDefault="009E3774" w:rsidP="00A43EAB">
            <w:pPr>
              <w:pStyle w:val="TableTextCentred"/>
              <w:jc w:val="left"/>
              <w:rPr>
                <w:rFonts w:cs="Arial"/>
              </w:rPr>
            </w:pPr>
            <w:r>
              <w:rPr>
                <w:rFonts w:cs="Arial"/>
              </w:rPr>
              <w:t>Have Environmental Impacts and Aspects been considered?</w:t>
            </w:r>
            <w:r w:rsidR="00A43EAB" w:rsidRPr="00A43EAB">
              <w:rPr>
                <w:rFonts w:cs="Arial"/>
              </w:rPr>
              <w:t xml:space="preserve"> </w:t>
            </w:r>
          </w:p>
        </w:tc>
        <w:tc>
          <w:tcPr>
            <w:tcW w:w="917" w:type="dxa"/>
            <w:vAlign w:val="center"/>
          </w:tcPr>
          <w:p w14:paraId="2D84D603" w14:textId="55FE3259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149718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Yes</w:t>
            </w:r>
          </w:p>
        </w:tc>
        <w:tc>
          <w:tcPr>
            <w:tcW w:w="800" w:type="dxa"/>
            <w:vAlign w:val="center"/>
          </w:tcPr>
          <w:p w14:paraId="5C1304EF" w14:textId="13DE54A1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19375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No</w:t>
            </w:r>
          </w:p>
        </w:tc>
        <w:tc>
          <w:tcPr>
            <w:tcW w:w="9498" w:type="dxa"/>
            <w:gridSpan w:val="10"/>
            <w:vAlign w:val="center"/>
          </w:tcPr>
          <w:p w14:paraId="60B1287A" w14:textId="7E304700" w:rsidR="00A43EAB" w:rsidRDefault="00A43EAB" w:rsidP="00A43EAB">
            <w:pPr>
              <w:pStyle w:val="TableText"/>
              <w:ind w:right="23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</w:tr>
      <w:tr w:rsidR="00A43EAB" w:rsidRPr="00B44A68" w14:paraId="10A35E45" w14:textId="77777777" w:rsidTr="00A15D6E">
        <w:trPr>
          <w:trHeight w:val="340"/>
        </w:trPr>
        <w:tc>
          <w:tcPr>
            <w:tcW w:w="3954" w:type="dxa"/>
            <w:gridSpan w:val="3"/>
            <w:vAlign w:val="center"/>
          </w:tcPr>
          <w:p w14:paraId="50999E4E" w14:textId="523BBA27" w:rsidR="00A43EAB" w:rsidRPr="00F8194D" w:rsidRDefault="00A43EAB" w:rsidP="00A43EAB">
            <w:pPr>
              <w:pStyle w:val="TableTextCentred"/>
              <w:jc w:val="left"/>
              <w:rPr>
                <w:rFonts w:cs="Arial"/>
              </w:rPr>
            </w:pPr>
            <w:r w:rsidRPr="00A43EAB">
              <w:rPr>
                <w:rFonts w:cs="Arial"/>
              </w:rPr>
              <w:t xml:space="preserve">Are </w:t>
            </w:r>
            <w:r w:rsidR="009E3774">
              <w:rPr>
                <w:rFonts w:cs="Arial"/>
              </w:rPr>
              <w:t>approved Contractors and Inductions required?</w:t>
            </w:r>
          </w:p>
        </w:tc>
        <w:tc>
          <w:tcPr>
            <w:tcW w:w="917" w:type="dxa"/>
            <w:vAlign w:val="center"/>
          </w:tcPr>
          <w:p w14:paraId="305B0588" w14:textId="661AB80C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18150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Yes</w:t>
            </w:r>
          </w:p>
        </w:tc>
        <w:tc>
          <w:tcPr>
            <w:tcW w:w="800" w:type="dxa"/>
            <w:vAlign w:val="center"/>
          </w:tcPr>
          <w:p w14:paraId="2EEFFB2A" w14:textId="2A13852B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7020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No</w:t>
            </w:r>
          </w:p>
        </w:tc>
        <w:tc>
          <w:tcPr>
            <w:tcW w:w="9498" w:type="dxa"/>
            <w:gridSpan w:val="10"/>
            <w:vAlign w:val="center"/>
          </w:tcPr>
          <w:p w14:paraId="47833C0B" w14:textId="49CB8291" w:rsidR="00A43EAB" w:rsidRDefault="00000000" w:rsidP="00A43EAB">
            <w:pPr>
              <w:pStyle w:val="TableText"/>
              <w:ind w:right="23"/>
              <w:rPr>
                <w:bCs/>
              </w:rPr>
            </w:pPr>
            <w:sdt>
              <w:sdtPr>
                <w:id w:val="209736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0E7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0E7">
              <w:t xml:space="preserve"> </w:t>
            </w:r>
            <w:r w:rsidR="00A43EAB">
              <w:t>Programmed</w:t>
            </w:r>
            <w:r w:rsidR="005220E7">
              <w:t xml:space="preserve"> </w:t>
            </w:r>
            <w:r w:rsidR="00DC6B3C">
              <w:t xml:space="preserve"> </w:t>
            </w:r>
            <w:r w:rsidR="005220E7">
              <w:t xml:space="preserve">  </w:t>
            </w:r>
            <w:sdt>
              <w:sdtPr>
                <w:id w:val="157994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0E7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0E7">
              <w:t xml:space="preserve"> </w:t>
            </w:r>
            <w:r w:rsidR="00A43EAB">
              <w:t>Client</w:t>
            </w:r>
            <w:r w:rsidR="005220E7">
              <w:t xml:space="preserve"> </w:t>
            </w:r>
            <w:r w:rsidR="00DC6B3C">
              <w:t xml:space="preserve">            </w:t>
            </w:r>
            <w:r w:rsidR="005220E7">
              <w:t xml:space="preserve"> </w:t>
            </w:r>
          </w:p>
        </w:tc>
      </w:tr>
      <w:tr w:rsidR="00A43EAB" w:rsidRPr="00B44A68" w14:paraId="001DD1FD" w14:textId="77777777" w:rsidTr="00A15D6E">
        <w:trPr>
          <w:trHeight w:val="220"/>
        </w:trPr>
        <w:tc>
          <w:tcPr>
            <w:tcW w:w="3954" w:type="dxa"/>
            <w:gridSpan w:val="3"/>
            <w:vAlign w:val="center"/>
          </w:tcPr>
          <w:p w14:paraId="05F16241" w14:textId="77777777" w:rsidR="00A43EAB" w:rsidRPr="00A43EAB" w:rsidRDefault="00A43EAB" w:rsidP="00A43EAB">
            <w:pPr>
              <w:pStyle w:val="TableTextCentred"/>
              <w:jc w:val="left"/>
              <w:rPr>
                <w:rFonts w:cs="Arial"/>
              </w:rPr>
            </w:pPr>
            <w:r w:rsidRPr="00A43EAB">
              <w:rPr>
                <w:rFonts w:cs="Arial"/>
              </w:rPr>
              <w:t>Are specific work permit(s) required?</w:t>
            </w:r>
          </w:p>
          <w:p w14:paraId="1415C11C" w14:textId="1852F882" w:rsidR="00A43EAB" w:rsidRPr="00F8194D" w:rsidRDefault="00A43EAB" w:rsidP="00027B30">
            <w:pPr>
              <w:pStyle w:val="TableTextCentred"/>
              <w:spacing w:before="20" w:after="20"/>
              <w:jc w:val="left"/>
              <w:rPr>
                <w:rFonts w:cs="Arial"/>
              </w:rPr>
            </w:pPr>
            <w:r w:rsidRPr="00A43EAB">
              <w:rPr>
                <w:rFonts w:cs="Arial"/>
                <w:i/>
                <w:iCs/>
                <w:sz w:val="16"/>
                <w:szCs w:val="16"/>
              </w:rPr>
              <w:t xml:space="preserve">If </w:t>
            </w:r>
            <w:proofErr w:type="gramStart"/>
            <w:r w:rsidRPr="00A43EAB">
              <w:rPr>
                <w:rFonts w:cs="Arial"/>
                <w:i/>
                <w:iCs/>
                <w:sz w:val="16"/>
                <w:szCs w:val="16"/>
              </w:rPr>
              <w:t>Yes</w:t>
            </w:r>
            <w:proofErr w:type="gramEnd"/>
            <w:r w:rsidRPr="00A43EAB">
              <w:rPr>
                <w:rFonts w:cs="Arial"/>
                <w:i/>
                <w:iCs/>
                <w:sz w:val="16"/>
                <w:szCs w:val="16"/>
              </w:rPr>
              <w:t>, please Select</w:t>
            </w:r>
          </w:p>
        </w:tc>
        <w:tc>
          <w:tcPr>
            <w:tcW w:w="917" w:type="dxa"/>
            <w:vAlign w:val="center"/>
          </w:tcPr>
          <w:p w14:paraId="219E0BF1" w14:textId="0FE57DF1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8668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Yes</w:t>
            </w:r>
          </w:p>
        </w:tc>
        <w:tc>
          <w:tcPr>
            <w:tcW w:w="800" w:type="dxa"/>
            <w:vAlign w:val="center"/>
          </w:tcPr>
          <w:p w14:paraId="473CDBF1" w14:textId="721D3946" w:rsidR="00A43EAB" w:rsidRPr="00A43EAB" w:rsidRDefault="00000000" w:rsidP="00A43EAB">
            <w:pPr>
              <w:pStyle w:val="TableText"/>
              <w:ind w:right="23"/>
            </w:pPr>
            <w:sdt>
              <w:sdtPr>
                <w:id w:val="-64196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 w:rsidRPr="00A43E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3EAB" w:rsidRPr="00A43EAB">
              <w:t xml:space="preserve">  No</w:t>
            </w:r>
          </w:p>
        </w:tc>
        <w:tc>
          <w:tcPr>
            <w:tcW w:w="9498" w:type="dxa"/>
            <w:gridSpan w:val="10"/>
            <w:vAlign w:val="center"/>
          </w:tcPr>
          <w:p w14:paraId="04CE79A8" w14:textId="78A9AE14" w:rsidR="00A43EAB" w:rsidRDefault="00000000" w:rsidP="00A43EAB">
            <w:pPr>
              <w:pStyle w:val="TableText"/>
              <w:ind w:right="23"/>
              <w:rPr>
                <w:bCs/>
              </w:rPr>
            </w:pPr>
            <w:sdt>
              <w:sdtPr>
                <w:rPr>
                  <w:bCs/>
                </w:rPr>
                <w:id w:val="199899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43EAB">
              <w:rPr>
                <w:bCs/>
              </w:rPr>
              <w:t xml:space="preserve"> Confined Space  </w:t>
            </w:r>
            <w:sdt>
              <w:sdtPr>
                <w:rPr>
                  <w:bCs/>
                </w:rPr>
                <w:id w:val="-166462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43EAB">
              <w:rPr>
                <w:bCs/>
              </w:rPr>
              <w:t xml:space="preserve"> Isolation / </w:t>
            </w:r>
            <w:proofErr w:type="spellStart"/>
            <w:r w:rsidR="00A43EAB">
              <w:rPr>
                <w:bCs/>
              </w:rPr>
              <w:t>Energisation</w:t>
            </w:r>
            <w:proofErr w:type="spellEnd"/>
            <w:r w:rsidR="00A43EAB">
              <w:rPr>
                <w:bCs/>
              </w:rPr>
              <w:t xml:space="preserve">  </w:t>
            </w:r>
            <w:sdt>
              <w:sdtPr>
                <w:rPr>
                  <w:bCs/>
                </w:rPr>
                <w:id w:val="-132304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43EAB">
              <w:rPr>
                <w:bCs/>
              </w:rPr>
              <w:t xml:space="preserve"> Excavation / Trenching  </w:t>
            </w:r>
            <w:sdt>
              <w:sdtPr>
                <w:rPr>
                  <w:bCs/>
                </w:rPr>
                <w:id w:val="147525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43EAB">
              <w:rPr>
                <w:bCs/>
              </w:rPr>
              <w:t xml:space="preserve"> Work at Heights  </w:t>
            </w:r>
            <w:sdt>
              <w:sdtPr>
                <w:rPr>
                  <w:bCs/>
                </w:rPr>
                <w:id w:val="87066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EA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A43EAB">
              <w:rPr>
                <w:bCs/>
              </w:rPr>
              <w:t xml:space="preserve"> Other: </w:t>
            </w:r>
            <w:r w:rsidR="00A43EAB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3EAB">
              <w:rPr>
                <w:bCs/>
              </w:rPr>
              <w:instrText xml:space="preserve"> FORMTEXT </w:instrText>
            </w:r>
            <w:r w:rsidR="00A43EAB">
              <w:rPr>
                <w:bCs/>
              </w:rPr>
            </w:r>
            <w:r w:rsidR="00A43EAB">
              <w:rPr>
                <w:bCs/>
              </w:rPr>
              <w:fldChar w:fldCharType="separate"/>
            </w:r>
            <w:r w:rsidR="00A43EAB">
              <w:rPr>
                <w:bCs/>
                <w:noProof/>
              </w:rPr>
              <w:t> </w:t>
            </w:r>
            <w:r w:rsidR="00A43EAB">
              <w:rPr>
                <w:bCs/>
                <w:noProof/>
              </w:rPr>
              <w:t> </w:t>
            </w:r>
            <w:r w:rsidR="00A43EAB">
              <w:rPr>
                <w:bCs/>
                <w:noProof/>
              </w:rPr>
              <w:t> </w:t>
            </w:r>
            <w:r w:rsidR="00A43EAB">
              <w:rPr>
                <w:bCs/>
                <w:noProof/>
              </w:rPr>
              <w:t> </w:t>
            </w:r>
            <w:r w:rsidR="00A43EAB">
              <w:rPr>
                <w:bCs/>
                <w:noProof/>
              </w:rPr>
              <w:t> </w:t>
            </w:r>
            <w:r w:rsidR="00A43EAB">
              <w:rPr>
                <w:bCs/>
              </w:rPr>
              <w:fldChar w:fldCharType="end"/>
            </w:r>
          </w:p>
        </w:tc>
      </w:tr>
      <w:tr w:rsidR="004853C7" w:rsidRPr="00B44A68" w14:paraId="7C101D4F" w14:textId="77777777" w:rsidTr="00A15D6E">
        <w:trPr>
          <w:trHeight w:val="340"/>
        </w:trPr>
        <w:tc>
          <w:tcPr>
            <w:tcW w:w="1889" w:type="dxa"/>
            <w:vMerge w:val="restart"/>
            <w:shd w:val="clear" w:color="auto" w:fill="E9E9E9" w:themeFill="background2"/>
            <w:vAlign w:val="center"/>
          </w:tcPr>
          <w:p w14:paraId="43E52652" w14:textId="66C63879" w:rsidR="005534E8" w:rsidRPr="00B458B3" w:rsidRDefault="005534E8" w:rsidP="00A43EA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color w:val="0C2340" w:themeColor="accent6"/>
              </w:rPr>
              <w:t>Required Person</w:t>
            </w:r>
            <w:r w:rsidR="002273C5">
              <w:rPr>
                <w:b/>
                <w:bCs/>
                <w:color w:val="0C2340" w:themeColor="accent6"/>
              </w:rPr>
              <w:t>a</w:t>
            </w:r>
            <w:r>
              <w:rPr>
                <w:b/>
                <w:bCs/>
                <w:color w:val="0C2340" w:themeColor="accent6"/>
              </w:rPr>
              <w:t>l Protective Equipment</w:t>
            </w:r>
          </w:p>
        </w:tc>
        <w:tc>
          <w:tcPr>
            <w:tcW w:w="1888" w:type="dxa"/>
            <w:shd w:val="clear" w:color="auto" w:fill="E9E9E9" w:themeFill="background2"/>
            <w:vAlign w:val="center"/>
          </w:tcPr>
          <w:p w14:paraId="48FC01D0" w14:textId="49D1472A" w:rsidR="005534E8" w:rsidRPr="00027B30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 w:rsidRPr="00027B30">
              <w:rPr>
                <w:b/>
                <w:bCs/>
                <w:color w:val="0C2340" w:themeColor="accent6"/>
              </w:rPr>
              <w:t>Fall Protection</w:t>
            </w:r>
          </w:p>
        </w:tc>
        <w:tc>
          <w:tcPr>
            <w:tcW w:w="1894" w:type="dxa"/>
            <w:gridSpan w:val="3"/>
            <w:shd w:val="clear" w:color="auto" w:fill="E9E9E9" w:themeFill="background2"/>
            <w:vAlign w:val="center"/>
          </w:tcPr>
          <w:p w14:paraId="06DE633B" w14:textId="4E8F7A14" w:rsidR="005534E8" w:rsidRPr="00027B30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 w:rsidRPr="00027B30">
              <w:rPr>
                <w:b/>
                <w:bCs/>
                <w:color w:val="0C2340" w:themeColor="accent6"/>
              </w:rPr>
              <w:t>Eye Protection</w:t>
            </w:r>
          </w:p>
        </w:tc>
        <w:tc>
          <w:tcPr>
            <w:tcW w:w="1882" w:type="dxa"/>
            <w:shd w:val="clear" w:color="auto" w:fill="E9E9E9" w:themeFill="background2"/>
            <w:vAlign w:val="center"/>
          </w:tcPr>
          <w:p w14:paraId="1C9179AB" w14:textId="26947FC5" w:rsidR="005534E8" w:rsidRPr="00027B30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 w:rsidRPr="00027B30">
              <w:rPr>
                <w:b/>
                <w:bCs/>
                <w:color w:val="0C2340" w:themeColor="accent6"/>
              </w:rPr>
              <w:t xml:space="preserve">Hearing </w:t>
            </w:r>
            <w:r w:rsidR="00A15D6E">
              <w:rPr>
                <w:b/>
                <w:bCs/>
                <w:color w:val="0C2340" w:themeColor="accent6"/>
              </w:rPr>
              <w:t xml:space="preserve">&amp; Head </w:t>
            </w:r>
            <w:r w:rsidRPr="00027B30">
              <w:rPr>
                <w:b/>
                <w:bCs/>
                <w:color w:val="0C2340" w:themeColor="accent6"/>
              </w:rPr>
              <w:t>Protection</w:t>
            </w:r>
          </w:p>
        </w:tc>
        <w:tc>
          <w:tcPr>
            <w:tcW w:w="1651" w:type="dxa"/>
            <w:gridSpan w:val="3"/>
            <w:shd w:val="clear" w:color="auto" w:fill="E9E9E9" w:themeFill="background2"/>
            <w:vAlign w:val="center"/>
          </w:tcPr>
          <w:p w14:paraId="13F5678C" w14:textId="02AE97ED" w:rsidR="005534E8" w:rsidRPr="00027B30" w:rsidRDefault="00DC6B3C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>
              <w:rPr>
                <w:b/>
                <w:bCs/>
                <w:color w:val="0C2340" w:themeColor="accent6"/>
              </w:rPr>
              <w:t>Hand Protection</w:t>
            </w:r>
          </w:p>
        </w:tc>
        <w:tc>
          <w:tcPr>
            <w:tcW w:w="2290" w:type="dxa"/>
            <w:gridSpan w:val="3"/>
            <w:shd w:val="clear" w:color="auto" w:fill="E9E9E9" w:themeFill="background2"/>
            <w:vAlign w:val="center"/>
          </w:tcPr>
          <w:p w14:paraId="489211D8" w14:textId="66AC7BE7" w:rsidR="005534E8" w:rsidRPr="00027B30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 w:rsidRPr="00027B30">
              <w:rPr>
                <w:b/>
                <w:bCs/>
                <w:color w:val="0C2340" w:themeColor="accent6"/>
              </w:rPr>
              <w:t>Respiratory Protection</w:t>
            </w:r>
          </w:p>
        </w:tc>
        <w:tc>
          <w:tcPr>
            <w:tcW w:w="1783" w:type="dxa"/>
            <w:gridSpan w:val="2"/>
            <w:shd w:val="clear" w:color="auto" w:fill="E9E9E9" w:themeFill="background2"/>
            <w:vAlign w:val="center"/>
          </w:tcPr>
          <w:p w14:paraId="26C356D9" w14:textId="782D1661" w:rsidR="005534E8" w:rsidRPr="00027B30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 w:rsidRPr="00027B30">
              <w:rPr>
                <w:b/>
                <w:bCs/>
                <w:color w:val="0C2340" w:themeColor="accent6"/>
              </w:rPr>
              <w:t>Clothing</w:t>
            </w:r>
          </w:p>
        </w:tc>
        <w:tc>
          <w:tcPr>
            <w:tcW w:w="1892" w:type="dxa"/>
            <w:shd w:val="clear" w:color="auto" w:fill="E9E9E9" w:themeFill="background2"/>
            <w:vAlign w:val="center"/>
          </w:tcPr>
          <w:p w14:paraId="659ABB4B" w14:textId="0B4153F4" w:rsidR="005534E8" w:rsidRPr="00027B30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  <w:r w:rsidRPr="00027B30">
              <w:rPr>
                <w:b/>
                <w:bCs/>
                <w:color w:val="0C2340" w:themeColor="accent6"/>
              </w:rPr>
              <w:t>Footwear</w:t>
            </w:r>
          </w:p>
        </w:tc>
      </w:tr>
      <w:tr w:rsidR="004853C7" w:rsidRPr="00B44A68" w14:paraId="487A0B70" w14:textId="77777777" w:rsidTr="00A15D6E">
        <w:trPr>
          <w:trHeight w:val="1040"/>
        </w:trPr>
        <w:tc>
          <w:tcPr>
            <w:tcW w:w="1889" w:type="dxa"/>
            <w:vMerge/>
            <w:tcBorders>
              <w:bottom w:val="single" w:sz="4" w:space="0" w:color="3D3935"/>
            </w:tcBorders>
            <w:shd w:val="clear" w:color="auto" w:fill="E9E9E9" w:themeFill="background2"/>
            <w:vAlign w:val="center"/>
          </w:tcPr>
          <w:p w14:paraId="66C500C9" w14:textId="77777777" w:rsidR="005534E8" w:rsidRPr="00B458B3" w:rsidRDefault="005534E8" w:rsidP="00A43EAB">
            <w:pPr>
              <w:pStyle w:val="TableText"/>
              <w:rPr>
                <w:b/>
                <w:bCs/>
                <w:color w:val="0C2340" w:themeColor="accent6"/>
              </w:rPr>
            </w:pPr>
          </w:p>
        </w:tc>
        <w:tc>
          <w:tcPr>
            <w:tcW w:w="1888" w:type="dxa"/>
            <w:tcBorders>
              <w:bottom w:val="single" w:sz="4" w:space="0" w:color="3D3935"/>
            </w:tcBorders>
          </w:tcPr>
          <w:p w14:paraId="1345B1EB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85322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Roof Kit</w:t>
            </w:r>
          </w:p>
          <w:p w14:paraId="73C730E0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4839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Harness</w:t>
            </w:r>
          </w:p>
          <w:p w14:paraId="2EBBFC28" w14:textId="3BAAFD88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2873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Lanyard</w:t>
            </w:r>
          </w:p>
        </w:tc>
        <w:tc>
          <w:tcPr>
            <w:tcW w:w="1894" w:type="dxa"/>
            <w:gridSpan w:val="3"/>
            <w:tcBorders>
              <w:bottom w:val="single" w:sz="4" w:space="0" w:color="3D3935"/>
            </w:tcBorders>
          </w:tcPr>
          <w:p w14:paraId="2AE21446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74588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Glasses</w:t>
            </w:r>
          </w:p>
          <w:p w14:paraId="3E307D13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2237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Goggles</w:t>
            </w:r>
          </w:p>
          <w:p w14:paraId="7CC55BE6" w14:textId="653B0BDB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5732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882" w:type="dxa"/>
            <w:tcBorders>
              <w:bottom w:val="single" w:sz="4" w:space="0" w:color="3D3935"/>
            </w:tcBorders>
          </w:tcPr>
          <w:p w14:paraId="521FCA41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86374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Ear Plugs</w:t>
            </w:r>
          </w:p>
          <w:p w14:paraId="6DF9883F" w14:textId="77777777" w:rsidR="005534E8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27476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</w:t>
            </w:r>
            <w:proofErr w:type="gramStart"/>
            <w:r w:rsidR="005534E8" w:rsidRPr="00E26333">
              <w:rPr>
                <w:rFonts w:cs="Arial"/>
                <w:sz w:val="17"/>
                <w:szCs w:val="17"/>
              </w:rPr>
              <w:t>Ear Muffs</w:t>
            </w:r>
            <w:proofErr w:type="gramEnd"/>
          </w:p>
          <w:p w14:paraId="76BC0C1B" w14:textId="77777777" w:rsidR="00A15D6E" w:rsidRDefault="00000000" w:rsidP="00A15D6E">
            <w:pPr>
              <w:pStyle w:val="TableTextCentred"/>
              <w:spacing w:before="20" w:after="20"/>
              <w:ind w:right="-151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54005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D6E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15D6E" w:rsidRPr="00E26333">
              <w:rPr>
                <w:rFonts w:cs="Arial"/>
                <w:sz w:val="17"/>
                <w:szCs w:val="17"/>
              </w:rPr>
              <w:t xml:space="preserve"> Helmet and Brim</w:t>
            </w:r>
          </w:p>
          <w:p w14:paraId="3A6390CC" w14:textId="376A47E3" w:rsidR="00A15D6E" w:rsidRPr="00E26333" w:rsidRDefault="00000000" w:rsidP="00A15D6E">
            <w:pPr>
              <w:pStyle w:val="TableTextCentred"/>
              <w:spacing w:before="20" w:after="20"/>
              <w:ind w:right="-151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83573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D6E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15D6E" w:rsidRPr="00E26333">
              <w:rPr>
                <w:rFonts w:cs="Arial"/>
                <w:sz w:val="17"/>
                <w:szCs w:val="17"/>
              </w:rPr>
              <w:t xml:space="preserve"> </w:t>
            </w:r>
            <w:r w:rsidR="00A15D6E">
              <w:rPr>
                <w:rFonts w:cs="Arial"/>
                <w:sz w:val="17"/>
                <w:szCs w:val="17"/>
              </w:rPr>
              <w:t>Forestry Helmet</w:t>
            </w:r>
          </w:p>
        </w:tc>
        <w:tc>
          <w:tcPr>
            <w:tcW w:w="1651" w:type="dxa"/>
            <w:gridSpan w:val="3"/>
            <w:tcBorders>
              <w:bottom w:val="single" w:sz="4" w:space="0" w:color="3D3935"/>
            </w:tcBorders>
          </w:tcPr>
          <w:p w14:paraId="7525A1E2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65116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Cut Resistant</w:t>
            </w:r>
          </w:p>
          <w:p w14:paraId="3FC044D3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1535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Insulated</w:t>
            </w:r>
          </w:p>
          <w:p w14:paraId="18B6C0E5" w14:textId="4E1D37E1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9301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Chemical</w:t>
            </w:r>
          </w:p>
        </w:tc>
        <w:tc>
          <w:tcPr>
            <w:tcW w:w="2290" w:type="dxa"/>
            <w:gridSpan w:val="3"/>
            <w:tcBorders>
              <w:bottom w:val="single" w:sz="4" w:space="0" w:color="3D3935"/>
            </w:tcBorders>
          </w:tcPr>
          <w:p w14:paraId="6250456E" w14:textId="13C20CB6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78068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Disposable</w:t>
            </w:r>
            <w:r w:rsidR="00491BBB" w:rsidRPr="00E26333">
              <w:rPr>
                <w:rFonts w:cs="Arial"/>
                <w:sz w:val="17"/>
                <w:szCs w:val="17"/>
              </w:rPr>
              <w:t xml:space="preserve"> </w:t>
            </w:r>
            <w:r w:rsidR="005534E8" w:rsidRPr="00E26333">
              <w:rPr>
                <w:rFonts w:cs="Arial"/>
                <w:sz w:val="17"/>
                <w:szCs w:val="17"/>
              </w:rPr>
              <w:t>-</w:t>
            </w:r>
            <w:r w:rsidR="00491BBB" w:rsidRPr="00E26333">
              <w:rPr>
                <w:rFonts w:cs="Arial"/>
                <w:sz w:val="17"/>
                <w:szCs w:val="17"/>
              </w:rPr>
              <w:t xml:space="preserve"> </w:t>
            </w:r>
            <w:r w:rsidR="005534E8" w:rsidRPr="00E26333">
              <w:rPr>
                <w:rFonts w:cs="Arial"/>
                <w:sz w:val="17"/>
                <w:szCs w:val="17"/>
              </w:rPr>
              <w:t>P1/P2</w:t>
            </w:r>
          </w:p>
          <w:p w14:paraId="3C846826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5119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Respirator</w:t>
            </w:r>
          </w:p>
          <w:p w14:paraId="4033D5D8" w14:textId="6B1F8001" w:rsidR="005534E8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25671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Gas </w:t>
            </w:r>
            <w:r w:rsidR="00C76254">
              <w:rPr>
                <w:rFonts w:cs="Arial"/>
                <w:sz w:val="17"/>
                <w:szCs w:val="17"/>
              </w:rPr>
              <w:t>Monitoring/</w:t>
            </w:r>
            <w:r w:rsidR="005534E8" w:rsidRPr="00E26333">
              <w:rPr>
                <w:rFonts w:cs="Arial"/>
                <w:sz w:val="17"/>
                <w:szCs w:val="17"/>
              </w:rPr>
              <w:t>Testing</w:t>
            </w:r>
          </w:p>
          <w:p w14:paraId="3612E26A" w14:textId="5364A960" w:rsidR="00A15D6E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06106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D6E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15D6E" w:rsidRPr="00E26333">
              <w:rPr>
                <w:rFonts w:cs="Arial"/>
                <w:sz w:val="17"/>
                <w:szCs w:val="17"/>
              </w:rPr>
              <w:t xml:space="preserve"> </w:t>
            </w:r>
            <w:r w:rsidR="00A15D6E">
              <w:rPr>
                <w:rFonts w:cs="Arial"/>
                <w:sz w:val="17"/>
                <w:szCs w:val="17"/>
              </w:rPr>
              <w:t xml:space="preserve">Full Face </w:t>
            </w:r>
            <w:r w:rsidR="00A15D6E" w:rsidRPr="00E26333">
              <w:rPr>
                <w:rFonts w:cs="Arial"/>
                <w:sz w:val="17"/>
                <w:szCs w:val="17"/>
              </w:rPr>
              <w:t>Respirator</w:t>
            </w:r>
          </w:p>
        </w:tc>
        <w:tc>
          <w:tcPr>
            <w:tcW w:w="1783" w:type="dxa"/>
            <w:gridSpan w:val="2"/>
            <w:tcBorders>
              <w:bottom w:val="single" w:sz="4" w:space="0" w:color="3D3935"/>
            </w:tcBorders>
          </w:tcPr>
          <w:p w14:paraId="29F0821E" w14:textId="77777777" w:rsidR="005534E8" w:rsidRPr="00E26333" w:rsidRDefault="00000000" w:rsidP="005534E8">
            <w:pPr>
              <w:pStyle w:val="TableTextCentred"/>
              <w:spacing w:before="20" w:after="20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6453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Anti-Static</w:t>
            </w:r>
          </w:p>
          <w:p w14:paraId="0ABC74D8" w14:textId="77777777" w:rsidR="005534E8" w:rsidRPr="00E26333" w:rsidRDefault="00000000" w:rsidP="005534E8">
            <w:pPr>
              <w:pStyle w:val="TableTextCentred"/>
              <w:spacing w:before="20" w:after="20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15313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Flame Proof</w:t>
            </w:r>
          </w:p>
          <w:p w14:paraId="7ADB41EE" w14:textId="77777777" w:rsidR="005534E8" w:rsidRPr="00E26333" w:rsidRDefault="00000000" w:rsidP="005534E8">
            <w:pPr>
              <w:pStyle w:val="TableTextCentred"/>
              <w:spacing w:before="20" w:after="20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97725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Disposable</w:t>
            </w:r>
          </w:p>
          <w:p w14:paraId="0D84D274" w14:textId="708BB0E8" w:rsidR="00E26333" w:rsidRPr="00E26333" w:rsidRDefault="00000000" w:rsidP="00B10ACC">
            <w:pPr>
              <w:pStyle w:val="TableTextCentred"/>
              <w:spacing w:before="20" w:after="20"/>
              <w:ind w:right="-151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7289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333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E26333" w:rsidRPr="00E26333">
              <w:rPr>
                <w:rFonts w:cs="Arial"/>
                <w:sz w:val="17"/>
                <w:szCs w:val="17"/>
              </w:rPr>
              <w:t xml:space="preserve"> </w:t>
            </w:r>
            <w:r w:rsidR="00A15D6E">
              <w:rPr>
                <w:rFonts w:cs="Arial"/>
                <w:sz w:val="17"/>
                <w:szCs w:val="17"/>
              </w:rPr>
              <w:t>Hi-vis Clothing</w:t>
            </w:r>
          </w:p>
        </w:tc>
        <w:tc>
          <w:tcPr>
            <w:tcW w:w="1892" w:type="dxa"/>
            <w:tcBorders>
              <w:bottom w:val="single" w:sz="4" w:space="0" w:color="3D3935"/>
            </w:tcBorders>
          </w:tcPr>
          <w:p w14:paraId="78A633B5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22226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Steel Cap</w:t>
            </w:r>
          </w:p>
          <w:p w14:paraId="1B1AA622" w14:textId="77777777" w:rsidR="005534E8" w:rsidRPr="00E26333" w:rsidRDefault="00000000" w:rsidP="005534E8">
            <w:pPr>
              <w:pStyle w:val="TableTextCentred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99549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Anti-Static</w:t>
            </w:r>
          </w:p>
          <w:p w14:paraId="6841D734" w14:textId="77777777" w:rsidR="005534E8" w:rsidRDefault="00000000" w:rsidP="00B10ACC">
            <w:pPr>
              <w:pStyle w:val="TableTextCentred"/>
              <w:ind w:left="226" w:hanging="226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53738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34E8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5534E8" w:rsidRPr="00E26333">
              <w:rPr>
                <w:rFonts w:cs="Arial"/>
                <w:sz w:val="17"/>
                <w:szCs w:val="17"/>
              </w:rPr>
              <w:t xml:space="preserve"> </w:t>
            </w:r>
            <w:r w:rsidR="00DC6B3C" w:rsidRPr="00E26333">
              <w:rPr>
                <w:rFonts w:cs="Arial"/>
                <w:sz w:val="17"/>
                <w:szCs w:val="17"/>
              </w:rPr>
              <w:t>Chemical resistant</w:t>
            </w:r>
          </w:p>
          <w:p w14:paraId="3B8A6CBB" w14:textId="4ADB45E3" w:rsidR="00A15D6E" w:rsidRPr="00E26333" w:rsidRDefault="00000000" w:rsidP="00B10ACC">
            <w:pPr>
              <w:pStyle w:val="TableTextCentred"/>
              <w:ind w:left="226" w:hanging="226"/>
              <w:jc w:val="left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1168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D6E" w:rsidRPr="00E26333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A15D6E" w:rsidRPr="00E26333">
              <w:rPr>
                <w:rFonts w:cs="Arial"/>
                <w:sz w:val="17"/>
                <w:szCs w:val="17"/>
              </w:rPr>
              <w:t xml:space="preserve"> </w:t>
            </w:r>
            <w:r w:rsidR="00A15D6E">
              <w:rPr>
                <w:rFonts w:cs="Arial"/>
                <w:sz w:val="17"/>
                <w:szCs w:val="17"/>
              </w:rPr>
              <w:t>Non-Lace up Boots</w:t>
            </w:r>
          </w:p>
        </w:tc>
      </w:tr>
    </w:tbl>
    <w:p w14:paraId="465A9587" w14:textId="77777777" w:rsidR="005C7B98" w:rsidRPr="00CF0918" w:rsidRDefault="005C7B98" w:rsidP="005C7B98">
      <w:pPr>
        <w:spacing w:after="0"/>
        <w:ind w:left="-709"/>
        <w:rPr>
          <w:sz w:val="10"/>
          <w:szCs w:val="10"/>
        </w:rPr>
      </w:pPr>
    </w:p>
    <w:tbl>
      <w:tblPr>
        <w:tblStyle w:val="TableGridLight"/>
        <w:tblW w:w="554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3597"/>
        <w:gridCol w:w="697"/>
        <w:gridCol w:w="2648"/>
        <w:gridCol w:w="571"/>
        <w:gridCol w:w="2533"/>
        <w:gridCol w:w="1058"/>
        <w:gridCol w:w="2050"/>
        <w:gridCol w:w="620"/>
        <w:gridCol w:w="1395"/>
      </w:tblGrid>
      <w:tr w:rsidR="004853C7" w:rsidRPr="00B44A68" w14:paraId="308BB60D" w14:textId="77777777" w:rsidTr="00C76254">
        <w:trPr>
          <w:trHeight w:val="454"/>
        </w:trPr>
        <w:tc>
          <w:tcPr>
            <w:tcW w:w="3597" w:type="dxa"/>
            <w:shd w:val="clear" w:color="auto" w:fill="0C2340" w:themeFill="accent6"/>
            <w:vAlign w:val="center"/>
          </w:tcPr>
          <w:p w14:paraId="55B87016" w14:textId="6542D60A" w:rsidR="00E26333" w:rsidRPr="00A7087D" w:rsidRDefault="00E26333" w:rsidP="005534E8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A7087D">
              <w:rPr>
                <w:b/>
                <w:bCs/>
                <w:color w:val="FFFFFF" w:themeColor="background1"/>
              </w:rPr>
              <w:t>SWMS / JSEA Prepared By:</w:t>
            </w:r>
          </w:p>
        </w:tc>
        <w:tc>
          <w:tcPr>
            <w:tcW w:w="697" w:type="dxa"/>
            <w:vAlign w:val="center"/>
          </w:tcPr>
          <w:p w14:paraId="0AA0D015" w14:textId="662D16E9" w:rsidR="00E26333" w:rsidRPr="00B458B3" w:rsidRDefault="00E26333" w:rsidP="00B10ACC">
            <w:pPr>
              <w:pStyle w:val="TableText"/>
              <w:ind w:right="-110"/>
            </w:pPr>
            <w:r>
              <w:t>Name</w:t>
            </w:r>
          </w:p>
        </w:tc>
        <w:tc>
          <w:tcPr>
            <w:tcW w:w="2648" w:type="dxa"/>
            <w:vAlign w:val="center"/>
          </w:tcPr>
          <w:p w14:paraId="565B6848" w14:textId="76C24274" w:rsidR="00E26333" w:rsidRPr="00B458B3" w:rsidRDefault="00E26333" w:rsidP="00B10ACC">
            <w:pPr>
              <w:pStyle w:val="TableText"/>
              <w:ind w:right="-110"/>
            </w:pPr>
          </w:p>
        </w:tc>
        <w:tc>
          <w:tcPr>
            <w:tcW w:w="571" w:type="dxa"/>
            <w:vAlign w:val="center"/>
          </w:tcPr>
          <w:p w14:paraId="0BBC63E8" w14:textId="611DA72D" w:rsidR="00E26333" w:rsidRPr="00B458B3" w:rsidRDefault="00E26333" w:rsidP="00B10ACC">
            <w:pPr>
              <w:pStyle w:val="TableText"/>
              <w:ind w:right="-110"/>
            </w:pPr>
            <w:r>
              <w:t>Title</w:t>
            </w:r>
          </w:p>
        </w:tc>
        <w:tc>
          <w:tcPr>
            <w:tcW w:w="2533" w:type="dxa"/>
            <w:vAlign w:val="center"/>
          </w:tcPr>
          <w:p w14:paraId="55517546" w14:textId="5DD5BA63" w:rsidR="00E26333" w:rsidRPr="00B458B3" w:rsidRDefault="00E26333" w:rsidP="00B10ACC">
            <w:pPr>
              <w:pStyle w:val="TableText"/>
              <w:ind w:right="-110"/>
            </w:pPr>
          </w:p>
        </w:tc>
        <w:tc>
          <w:tcPr>
            <w:tcW w:w="1058" w:type="dxa"/>
            <w:vAlign w:val="center"/>
          </w:tcPr>
          <w:p w14:paraId="310CEEE6" w14:textId="296F82F3" w:rsidR="00E26333" w:rsidRPr="00B458B3" w:rsidRDefault="00E26333" w:rsidP="00B10ACC">
            <w:pPr>
              <w:pStyle w:val="TableText"/>
              <w:ind w:right="-110"/>
            </w:pPr>
            <w:r>
              <w:t>Signature</w:t>
            </w:r>
          </w:p>
        </w:tc>
        <w:tc>
          <w:tcPr>
            <w:tcW w:w="2050" w:type="dxa"/>
            <w:vAlign w:val="center"/>
          </w:tcPr>
          <w:p w14:paraId="1FB0DDB3" w14:textId="51577F56" w:rsidR="004853C7" w:rsidRPr="004853C7" w:rsidRDefault="004853C7" w:rsidP="00796BD8">
            <w:pPr>
              <w:pStyle w:val="TableText"/>
              <w:ind w:right="23"/>
              <w:rPr>
                <w:bCs/>
              </w:rPr>
            </w:pPr>
          </w:p>
        </w:tc>
        <w:tc>
          <w:tcPr>
            <w:tcW w:w="620" w:type="dxa"/>
            <w:shd w:val="clear" w:color="auto" w:fill="E9E9E9" w:themeFill="background2"/>
            <w:vAlign w:val="center"/>
          </w:tcPr>
          <w:p w14:paraId="5F35F078" w14:textId="18C6CB8F" w:rsidR="00E26333" w:rsidRPr="00B458B3" w:rsidRDefault="00E26333" w:rsidP="00796BD8">
            <w:pPr>
              <w:pStyle w:val="TableText"/>
              <w:ind w:right="23"/>
              <w:rPr>
                <w:bCs/>
              </w:rPr>
            </w:pPr>
            <w:r w:rsidRPr="00F8194D">
              <w:rPr>
                <w:color w:val="0C2340" w:themeColor="accent6"/>
              </w:rPr>
              <w:t>Date</w:t>
            </w:r>
          </w:p>
        </w:tc>
        <w:tc>
          <w:tcPr>
            <w:tcW w:w="1395" w:type="dxa"/>
            <w:vAlign w:val="center"/>
          </w:tcPr>
          <w:p w14:paraId="335720A2" w14:textId="009C2CE3" w:rsidR="00E26333" w:rsidRPr="00B458B3" w:rsidRDefault="00E26333" w:rsidP="00796BD8">
            <w:pPr>
              <w:pStyle w:val="TableTextCentred"/>
              <w:jc w:val="left"/>
              <w:rPr>
                <w:bCs w:val="0"/>
              </w:rPr>
            </w:pPr>
          </w:p>
        </w:tc>
      </w:tr>
      <w:tr w:rsidR="004853C7" w:rsidRPr="00B44A68" w14:paraId="0BF21BD8" w14:textId="77777777" w:rsidTr="00C76254">
        <w:trPr>
          <w:trHeight w:val="454"/>
        </w:trPr>
        <w:tc>
          <w:tcPr>
            <w:tcW w:w="3597" w:type="dxa"/>
            <w:shd w:val="clear" w:color="auto" w:fill="0C2340" w:themeFill="accent6"/>
            <w:vAlign w:val="center"/>
          </w:tcPr>
          <w:p w14:paraId="2C073494" w14:textId="0F009990" w:rsidR="00E26333" w:rsidRPr="00A7087D" w:rsidRDefault="00E26333" w:rsidP="00E26333">
            <w:pPr>
              <w:pStyle w:val="TableText"/>
              <w:rPr>
                <w:b/>
                <w:bCs/>
                <w:color w:val="FFFFFF" w:themeColor="background1"/>
              </w:rPr>
            </w:pPr>
            <w:r w:rsidRPr="00A7087D">
              <w:rPr>
                <w:b/>
                <w:bCs/>
                <w:color w:val="FFFFFF" w:themeColor="background1"/>
              </w:rPr>
              <w:t>SWMS / JSEA Reviewed / Approved By:</w:t>
            </w:r>
          </w:p>
        </w:tc>
        <w:tc>
          <w:tcPr>
            <w:tcW w:w="697" w:type="dxa"/>
            <w:vAlign w:val="center"/>
          </w:tcPr>
          <w:p w14:paraId="2B78EC0E" w14:textId="2CB9CE5B" w:rsidR="00E26333" w:rsidRDefault="00E26333" w:rsidP="00E26333">
            <w:pPr>
              <w:pStyle w:val="TableText"/>
              <w:ind w:right="-110"/>
            </w:pPr>
            <w:r>
              <w:t>Name</w:t>
            </w:r>
          </w:p>
        </w:tc>
        <w:tc>
          <w:tcPr>
            <w:tcW w:w="2648" w:type="dxa"/>
            <w:vAlign w:val="center"/>
          </w:tcPr>
          <w:p w14:paraId="5904AA34" w14:textId="157C5501" w:rsidR="00E26333" w:rsidRPr="00B458B3" w:rsidRDefault="00E26333" w:rsidP="00E26333">
            <w:pPr>
              <w:pStyle w:val="TableText"/>
              <w:ind w:right="-110"/>
            </w:pPr>
          </w:p>
        </w:tc>
        <w:tc>
          <w:tcPr>
            <w:tcW w:w="571" w:type="dxa"/>
            <w:vAlign w:val="center"/>
          </w:tcPr>
          <w:p w14:paraId="230273EB" w14:textId="1375DBE1" w:rsidR="00E26333" w:rsidRDefault="00E26333" w:rsidP="00E26333">
            <w:pPr>
              <w:pStyle w:val="TableText"/>
              <w:ind w:right="-110"/>
            </w:pPr>
            <w:r>
              <w:t>Title</w:t>
            </w:r>
          </w:p>
        </w:tc>
        <w:tc>
          <w:tcPr>
            <w:tcW w:w="2533" w:type="dxa"/>
            <w:vAlign w:val="center"/>
          </w:tcPr>
          <w:p w14:paraId="3025CED8" w14:textId="6B5C5C8D" w:rsidR="00E26333" w:rsidRPr="00B458B3" w:rsidRDefault="00E26333" w:rsidP="00E26333">
            <w:pPr>
              <w:pStyle w:val="TableText"/>
              <w:ind w:right="-110"/>
            </w:pPr>
          </w:p>
        </w:tc>
        <w:tc>
          <w:tcPr>
            <w:tcW w:w="1058" w:type="dxa"/>
            <w:vAlign w:val="center"/>
          </w:tcPr>
          <w:p w14:paraId="357D1175" w14:textId="13EC4F64" w:rsidR="00E26333" w:rsidRDefault="00E26333" w:rsidP="00E26333">
            <w:pPr>
              <w:pStyle w:val="TableText"/>
              <w:ind w:right="-110"/>
            </w:pPr>
            <w:r>
              <w:t>Signature</w:t>
            </w:r>
          </w:p>
        </w:tc>
        <w:tc>
          <w:tcPr>
            <w:tcW w:w="2050" w:type="dxa"/>
            <w:vAlign w:val="center"/>
          </w:tcPr>
          <w:p w14:paraId="1A1378F1" w14:textId="24BCF8A9" w:rsidR="00E26333" w:rsidRPr="00F1788E" w:rsidRDefault="00E26333" w:rsidP="00E26333">
            <w:pPr>
              <w:pStyle w:val="TableText"/>
              <w:ind w:right="23"/>
              <w:rPr>
                <w:i/>
                <w:iCs/>
              </w:rPr>
            </w:pPr>
          </w:p>
        </w:tc>
        <w:tc>
          <w:tcPr>
            <w:tcW w:w="620" w:type="dxa"/>
            <w:shd w:val="clear" w:color="auto" w:fill="E9E9E9" w:themeFill="background2"/>
            <w:vAlign w:val="center"/>
          </w:tcPr>
          <w:p w14:paraId="78137B4E" w14:textId="16FF0D18" w:rsidR="00E26333" w:rsidRPr="00F8194D" w:rsidRDefault="00E26333" w:rsidP="00E26333">
            <w:pPr>
              <w:pStyle w:val="TableText"/>
              <w:ind w:right="23"/>
              <w:rPr>
                <w:color w:val="0C2340" w:themeColor="accent6"/>
              </w:rPr>
            </w:pPr>
            <w:r>
              <w:rPr>
                <w:color w:val="0C2340" w:themeColor="accent6"/>
              </w:rPr>
              <w:t>Date</w:t>
            </w:r>
          </w:p>
        </w:tc>
        <w:tc>
          <w:tcPr>
            <w:tcW w:w="1395" w:type="dxa"/>
            <w:vAlign w:val="center"/>
          </w:tcPr>
          <w:p w14:paraId="1E6E63A9" w14:textId="0272AA81" w:rsidR="00E26333" w:rsidRDefault="00E26333" w:rsidP="00E26333">
            <w:pPr>
              <w:pStyle w:val="TableTextCentred"/>
              <w:jc w:val="left"/>
              <w:rPr>
                <w:bCs w:val="0"/>
              </w:rPr>
            </w:pPr>
          </w:p>
        </w:tc>
      </w:tr>
    </w:tbl>
    <w:p w14:paraId="5AA871D6" w14:textId="77777777" w:rsidR="005C7B98" w:rsidRPr="00CF0918" w:rsidRDefault="005C7B98" w:rsidP="00491BBB">
      <w:pPr>
        <w:spacing w:after="0"/>
        <w:ind w:left="-709"/>
        <w:rPr>
          <w:color w:val="0C2340" w:themeColor="accent6"/>
          <w:sz w:val="10"/>
          <w:szCs w:val="10"/>
        </w:rPr>
      </w:pPr>
    </w:p>
    <w:tbl>
      <w:tblPr>
        <w:tblStyle w:val="TableGrid1"/>
        <w:tblW w:w="554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24"/>
        <w:gridCol w:w="1702"/>
        <w:gridCol w:w="1617"/>
        <w:gridCol w:w="1617"/>
        <w:gridCol w:w="1617"/>
        <w:gridCol w:w="1617"/>
        <w:gridCol w:w="1754"/>
        <w:gridCol w:w="285"/>
        <w:gridCol w:w="4536"/>
      </w:tblGrid>
      <w:tr w:rsidR="00027B30" w:rsidRPr="00491BBB" w14:paraId="5A581708" w14:textId="77777777" w:rsidTr="0048035C">
        <w:trPr>
          <w:trHeight w:val="172"/>
        </w:trPr>
        <w:tc>
          <w:tcPr>
            <w:tcW w:w="701" w:type="pct"/>
            <w:gridSpan w:val="2"/>
            <w:vMerge w:val="restart"/>
            <w:tcBorders>
              <w:top w:val="nil"/>
              <w:left w:val="single" w:sz="4" w:space="0" w:color="FFFFFF" w:themeColor="background1"/>
              <w:right w:val="single" w:sz="4" w:space="0" w:color="0C2340" w:themeColor="accent6"/>
            </w:tcBorders>
            <w:shd w:val="clear" w:color="auto" w:fill="FFFFFF" w:themeFill="background1"/>
          </w:tcPr>
          <w:p w14:paraId="34FF27A1" w14:textId="3510E16D" w:rsidR="00491BBB" w:rsidRPr="00491BBB" w:rsidRDefault="004E3553" w:rsidP="0048035C">
            <w:pPr>
              <w:spacing w:after="0"/>
              <w:rPr>
                <w:rFonts w:cs="Arial"/>
                <w:sz w:val="16"/>
                <w:szCs w:val="16"/>
              </w:rPr>
            </w:pPr>
            <w:bookmarkStart w:id="3" w:name="_Hlk120690391"/>
            <w:r>
              <w:rPr>
                <w:b/>
                <w:bCs/>
                <w:color w:val="0C2340" w:themeColor="accent6"/>
              </w:rPr>
              <w:t>R</w:t>
            </w:r>
            <w:r w:rsidR="00E26333" w:rsidRPr="00491BBB">
              <w:rPr>
                <w:b/>
                <w:bCs/>
                <w:color w:val="0C2340" w:themeColor="accent6"/>
              </w:rPr>
              <w:t>ISK MATRIX</w:t>
            </w:r>
          </w:p>
        </w:tc>
        <w:tc>
          <w:tcPr>
            <w:tcW w:w="2710" w:type="pct"/>
            <w:gridSpan w:val="5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E9E9E9" w:themeFill="background2"/>
            <w:vAlign w:val="center"/>
          </w:tcPr>
          <w:p w14:paraId="3BA01FB5" w14:textId="77777777" w:rsidR="00491BBB" w:rsidRPr="00491BBB" w:rsidRDefault="00491BBB" w:rsidP="00491BBB">
            <w:pPr>
              <w:spacing w:before="20" w:after="20" w:line="240" w:lineRule="auto"/>
              <w:jc w:val="center"/>
              <w:rPr>
                <w:rFonts w:ascii="Arial Narrow" w:hAnsi="Arial Narrow" w:cs="Arial"/>
                <w:b/>
                <w:color w:val="0C2340" w:themeColor="accent6"/>
                <w:sz w:val="16"/>
                <w:szCs w:val="16"/>
                <w:lang w:val="en-US"/>
              </w:rPr>
            </w:pPr>
            <w:r w:rsidRPr="00491BBB">
              <w:rPr>
                <w:rFonts w:cs="Arial"/>
                <w:b/>
                <w:color w:val="0C2340" w:themeColor="accent6"/>
                <w:sz w:val="16"/>
                <w:szCs w:val="16"/>
              </w:rPr>
              <w:t>CONSEQUENCE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nil"/>
              <w:right w:val="single" w:sz="4" w:space="0" w:color="0C2340" w:themeColor="accent6"/>
            </w:tcBorders>
          </w:tcPr>
          <w:p w14:paraId="08ED42E4" w14:textId="77777777" w:rsidR="00491BBB" w:rsidRPr="00491BBB" w:rsidRDefault="00491BBB" w:rsidP="00491BBB">
            <w:pPr>
              <w:spacing w:after="0" w:line="240" w:lineRule="auto"/>
              <w:rPr>
                <w:rFonts w:cs="Arial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495" w:type="pct"/>
            <w:vMerge w:val="restar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E9E9E9" w:themeFill="background2"/>
            <w:vAlign w:val="center"/>
          </w:tcPr>
          <w:p w14:paraId="112BDA08" w14:textId="37448768" w:rsidR="00027B30" w:rsidRPr="00DC6B3C" w:rsidRDefault="00491BBB" w:rsidP="00DC6B3C">
            <w:pPr>
              <w:spacing w:after="0"/>
              <w:jc w:val="center"/>
              <w:rPr>
                <w:rFonts w:cs="Arial"/>
                <w:b/>
                <w:color w:val="0C2340" w:themeColor="accent6"/>
                <w:sz w:val="16"/>
                <w:szCs w:val="16"/>
                <w:lang w:val="en-US"/>
              </w:rPr>
            </w:pPr>
            <w:r w:rsidRPr="00491BBB">
              <w:rPr>
                <w:rFonts w:cs="Arial"/>
                <w:b/>
                <w:color w:val="0C2340" w:themeColor="accent6"/>
                <w:sz w:val="16"/>
                <w:szCs w:val="16"/>
                <w:lang w:val="en-US"/>
              </w:rPr>
              <w:t>HIERARCHY OF CONTROLS</w:t>
            </w:r>
          </w:p>
        </w:tc>
      </w:tr>
      <w:tr w:rsidR="00027B30" w:rsidRPr="00491BBB" w14:paraId="287F95DF" w14:textId="77777777" w:rsidTr="00027B30">
        <w:trPr>
          <w:trHeight w:val="70"/>
        </w:trPr>
        <w:tc>
          <w:tcPr>
            <w:tcW w:w="701" w:type="pct"/>
            <w:gridSpan w:val="2"/>
            <w:vMerge/>
            <w:tcBorders>
              <w:left w:val="single" w:sz="4" w:space="0" w:color="FFFFFF" w:themeColor="background1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FFFF" w:themeFill="background1"/>
            <w:textDirection w:val="btLr"/>
          </w:tcPr>
          <w:p w14:paraId="00787B9B" w14:textId="77777777" w:rsidR="00491BBB" w:rsidRPr="00491BBB" w:rsidRDefault="00491BBB" w:rsidP="00491BBB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623B9F65" w14:textId="77777777" w:rsidR="00491BBB" w:rsidRDefault="00491BBB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NEGLIGIBLE</w:t>
            </w:r>
          </w:p>
          <w:p w14:paraId="292A99CA" w14:textId="73885660" w:rsidR="00027B30" w:rsidRPr="00491BBB" w:rsidRDefault="00027B30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5"/>
                <w:szCs w:val="15"/>
              </w:rPr>
            </w:pPr>
            <w:r w:rsidRPr="00027B30">
              <w:rPr>
                <w:bCs/>
                <w:color w:val="auto"/>
                <w:sz w:val="15"/>
                <w:szCs w:val="15"/>
              </w:rPr>
              <w:t>no treatment, 1</w:t>
            </w:r>
            <w:r w:rsidRPr="00027B30">
              <w:rPr>
                <w:bCs/>
                <w:color w:val="auto"/>
                <w:sz w:val="15"/>
                <w:szCs w:val="15"/>
                <w:vertAlign w:val="superscript"/>
              </w:rPr>
              <w:t>st</w:t>
            </w:r>
            <w:r w:rsidRPr="00027B30">
              <w:rPr>
                <w:bCs/>
                <w:color w:val="auto"/>
                <w:sz w:val="15"/>
                <w:szCs w:val="15"/>
              </w:rPr>
              <w:t xml:space="preserve"> Aid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01304242" w14:textId="77777777" w:rsidR="00491BBB" w:rsidRDefault="00491BBB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LOW</w:t>
            </w:r>
          </w:p>
          <w:p w14:paraId="625AA1DD" w14:textId="388348A1" w:rsidR="00027B30" w:rsidRPr="00491BBB" w:rsidRDefault="00027B30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27B30">
              <w:rPr>
                <w:bCs/>
                <w:color w:val="auto"/>
                <w:sz w:val="15"/>
                <w:szCs w:val="15"/>
              </w:rPr>
              <w:t>RWI, MTI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758CBCF4" w14:textId="77777777" w:rsidR="00491BBB" w:rsidRDefault="00491BBB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MEDIUM</w:t>
            </w:r>
          </w:p>
          <w:p w14:paraId="4A008B91" w14:textId="2B754618" w:rsidR="00027B30" w:rsidRPr="00491BBB" w:rsidRDefault="00027B30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27B30">
              <w:rPr>
                <w:bCs/>
                <w:color w:val="auto"/>
                <w:sz w:val="15"/>
                <w:szCs w:val="15"/>
              </w:rPr>
              <w:t>LTI 1-2 days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4A239529" w14:textId="77777777" w:rsidR="00491BBB" w:rsidRDefault="00491BBB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HIGH</w:t>
            </w:r>
          </w:p>
          <w:p w14:paraId="11F7079B" w14:textId="4202879D" w:rsidR="00027B30" w:rsidRPr="00491BBB" w:rsidRDefault="00027B30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27B30">
              <w:rPr>
                <w:bCs/>
                <w:color w:val="auto"/>
                <w:sz w:val="15"/>
                <w:szCs w:val="15"/>
              </w:rPr>
              <w:t>LTI 3+ days</w:t>
            </w:r>
          </w:p>
        </w:tc>
        <w:tc>
          <w:tcPr>
            <w:tcW w:w="578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4A490B28" w14:textId="77777777" w:rsidR="00491BBB" w:rsidRDefault="00491BBB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EXTREME</w:t>
            </w:r>
          </w:p>
          <w:p w14:paraId="4CEB7530" w14:textId="4423B21A" w:rsidR="00027B30" w:rsidRPr="00491BBB" w:rsidRDefault="00027B30" w:rsidP="00645A95">
            <w:pPr>
              <w:spacing w:before="20" w:after="20" w:line="240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27B30">
              <w:rPr>
                <w:bCs/>
                <w:color w:val="auto"/>
                <w:sz w:val="15"/>
                <w:szCs w:val="15"/>
              </w:rPr>
              <w:t>Long term injury, death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nil"/>
              <w:right w:val="single" w:sz="4" w:space="0" w:color="0C2340" w:themeColor="accent6"/>
            </w:tcBorders>
          </w:tcPr>
          <w:p w14:paraId="7FFB8EE5" w14:textId="77777777" w:rsidR="00491BBB" w:rsidRPr="00491BBB" w:rsidRDefault="00491BBB" w:rsidP="00645A95">
            <w:pPr>
              <w:spacing w:after="0" w:line="240" w:lineRule="auto"/>
              <w:rPr>
                <w:rFonts w:cs="Arial"/>
                <w:b/>
                <w:sz w:val="10"/>
                <w:szCs w:val="10"/>
                <w:lang w:val="en-US"/>
              </w:rPr>
            </w:pPr>
          </w:p>
        </w:tc>
        <w:tc>
          <w:tcPr>
            <w:tcW w:w="1495" w:type="pct"/>
            <w:vMerge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E9E9E9" w:themeFill="background2"/>
            <w:vAlign w:val="center"/>
          </w:tcPr>
          <w:p w14:paraId="70A5ECF0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  <w:lang w:val="en-US"/>
              </w:rPr>
            </w:pPr>
          </w:p>
        </w:tc>
      </w:tr>
      <w:tr w:rsidR="00027B30" w:rsidRPr="00491BBB" w14:paraId="71D90B8B" w14:textId="77777777" w:rsidTr="00DC6B3C">
        <w:trPr>
          <w:cantSplit/>
          <w:trHeight w:val="283"/>
        </w:trPr>
        <w:tc>
          <w:tcPr>
            <w:tcW w:w="140" w:type="pct"/>
            <w:vMerge w:val="restar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E9E9E9" w:themeFill="background2"/>
            <w:textDirection w:val="btLr"/>
          </w:tcPr>
          <w:p w14:paraId="41A54808" w14:textId="77777777" w:rsidR="00491BBB" w:rsidRPr="00491BBB" w:rsidRDefault="00491BBB" w:rsidP="00491BBB">
            <w:pPr>
              <w:spacing w:after="0"/>
              <w:jc w:val="center"/>
              <w:rPr>
                <w:rFonts w:cs="Arial"/>
                <w:b/>
                <w:color w:val="0C2340" w:themeColor="accent6"/>
                <w:sz w:val="16"/>
                <w:szCs w:val="16"/>
              </w:rPr>
            </w:pPr>
            <w:r w:rsidRPr="00491BBB">
              <w:rPr>
                <w:rFonts w:cs="Arial"/>
                <w:b/>
                <w:color w:val="0C2340" w:themeColor="accent6"/>
                <w:sz w:val="16"/>
                <w:szCs w:val="16"/>
              </w:rPr>
              <w:t>LIKELIHOOD</w:t>
            </w:r>
          </w:p>
        </w:tc>
        <w:tc>
          <w:tcPr>
            <w:tcW w:w="561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7CC92156" w14:textId="77777777" w:rsidR="00491BBB" w:rsidRPr="00491BBB" w:rsidRDefault="00491BBB" w:rsidP="00645A95">
            <w:pPr>
              <w:spacing w:after="0" w:line="240" w:lineRule="auto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NEARLY CERTAIN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4B10D68E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11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6003D83B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16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0E8B36B0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20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0DBDBCF5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23</w:t>
            </w:r>
          </w:p>
        </w:tc>
        <w:tc>
          <w:tcPr>
            <w:tcW w:w="578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4306AD43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25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nil"/>
              <w:right w:val="single" w:sz="4" w:space="0" w:color="0C2340" w:themeColor="accent6"/>
            </w:tcBorders>
          </w:tcPr>
          <w:p w14:paraId="7231CE43" w14:textId="77777777" w:rsidR="00491BBB" w:rsidRPr="00491BBB" w:rsidRDefault="00491BBB" w:rsidP="00645A95">
            <w:pPr>
              <w:spacing w:after="0" w:line="240" w:lineRule="auto"/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495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83BD00" w:themeFill="text2"/>
            <w:vAlign w:val="center"/>
          </w:tcPr>
          <w:p w14:paraId="79955B35" w14:textId="4799A1E1" w:rsidR="00491BBB" w:rsidRPr="00A7087D" w:rsidRDefault="00491BBB" w:rsidP="00645A95">
            <w:pPr>
              <w:spacing w:after="0" w:line="240" w:lineRule="auto"/>
              <w:jc w:val="center"/>
              <w:rPr>
                <w:rFonts w:cs="Arial"/>
                <w:i/>
                <w:color w:val="auto"/>
                <w:sz w:val="16"/>
                <w:szCs w:val="16"/>
                <w:lang w:val="en-US"/>
              </w:rPr>
            </w:pPr>
            <w:r w:rsidRPr="00A7087D">
              <w:rPr>
                <w:rFonts w:cs="Arial"/>
                <w:b/>
                <w:color w:val="auto"/>
                <w:sz w:val="16"/>
                <w:szCs w:val="16"/>
                <w:lang w:val="en-US"/>
              </w:rPr>
              <w:t>Elimination</w:t>
            </w:r>
          </w:p>
        </w:tc>
      </w:tr>
      <w:tr w:rsidR="00027B30" w:rsidRPr="00491BBB" w14:paraId="695A6BB2" w14:textId="77777777" w:rsidTr="00A7087D">
        <w:trPr>
          <w:cantSplit/>
          <w:trHeight w:val="283"/>
        </w:trPr>
        <w:tc>
          <w:tcPr>
            <w:tcW w:w="140" w:type="pct"/>
            <w:vMerge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</w:tcPr>
          <w:p w14:paraId="2E9CC71D" w14:textId="77777777" w:rsidR="00491BBB" w:rsidRPr="00491BBB" w:rsidRDefault="00491BBB" w:rsidP="00491BBB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4F8F6180" w14:textId="77777777" w:rsidR="00491BBB" w:rsidRPr="00491BBB" w:rsidRDefault="00491BBB" w:rsidP="00645A95">
            <w:pPr>
              <w:spacing w:after="0" w:line="240" w:lineRule="auto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PROBABLE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FF00"/>
            <w:vAlign w:val="center"/>
          </w:tcPr>
          <w:p w14:paraId="4A9C4DA8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7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695BFDEC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12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0929230D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17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0A3254CF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21</w:t>
            </w:r>
          </w:p>
        </w:tc>
        <w:tc>
          <w:tcPr>
            <w:tcW w:w="578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47EC4DAF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24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nil"/>
              <w:right w:val="single" w:sz="4" w:space="0" w:color="0C2340" w:themeColor="accent6"/>
            </w:tcBorders>
          </w:tcPr>
          <w:p w14:paraId="4F6D0D29" w14:textId="77777777" w:rsidR="00491BBB" w:rsidRPr="00491BBB" w:rsidRDefault="00491BBB" w:rsidP="00645A95">
            <w:pPr>
              <w:spacing w:after="0" w:line="240" w:lineRule="auto"/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495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83BD00" w:themeFill="text2"/>
            <w:vAlign w:val="center"/>
          </w:tcPr>
          <w:p w14:paraId="5873B101" w14:textId="29D6E049" w:rsidR="00491BBB" w:rsidRPr="00A7087D" w:rsidRDefault="00491BBB" w:rsidP="00645A95">
            <w:pPr>
              <w:spacing w:after="0" w:line="240" w:lineRule="auto"/>
              <w:jc w:val="center"/>
              <w:rPr>
                <w:rFonts w:cs="Arial"/>
                <w:i/>
                <w:color w:val="auto"/>
                <w:sz w:val="16"/>
                <w:szCs w:val="16"/>
                <w:lang w:val="en-US"/>
              </w:rPr>
            </w:pPr>
            <w:r w:rsidRPr="00A7087D">
              <w:rPr>
                <w:rFonts w:cs="Arial"/>
                <w:b/>
                <w:color w:val="auto"/>
                <w:sz w:val="16"/>
                <w:szCs w:val="16"/>
                <w:lang w:val="en-US"/>
              </w:rPr>
              <w:t>Substitution</w:t>
            </w:r>
          </w:p>
        </w:tc>
      </w:tr>
      <w:tr w:rsidR="00027B30" w:rsidRPr="00491BBB" w14:paraId="52D99FFE" w14:textId="77777777" w:rsidTr="00A7087D">
        <w:trPr>
          <w:cantSplit/>
          <w:trHeight w:val="283"/>
        </w:trPr>
        <w:tc>
          <w:tcPr>
            <w:tcW w:w="140" w:type="pct"/>
            <w:vMerge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</w:tcPr>
          <w:p w14:paraId="4CE280ED" w14:textId="77777777" w:rsidR="00491BBB" w:rsidRPr="00491BBB" w:rsidRDefault="00491BBB" w:rsidP="00491BBB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2878E834" w14:textId="77777777" w:rsidR="00491BBB" w:rsidRPr="00491BBB" w:rsidRDefault="00491BBB" w:rsidP="00645A95">
            <w:pPr>
              <w:spacing w:after="0" w:line="240" w:lineRule="auto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POSSIBLE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  <w:vAlign w:val="center"/>
          </w:tcPr>
          <w:p w14:paraId="4170E024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4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FF00"/>
            <w:vAlign w:val="center"/>
          </w:tcPr>
          <w:p w14:paraId="2253A956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8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7E93FD10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13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0E605131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18</w:t>
            </w:r>
          </w:p>
        </w:tc>
        <w:tc>
          <w:tcPr>
            <w:tcW w:w="578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20177A60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22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nil"/>
              <w:right w:val="single" w:sz="4" w:space="0" w:color="0C2340" w:themeColor="accent6"/>
            </w:tcBorders>
          </w:tcPr>
          <w:p w14:paraId="3FBE89D8" w14:textId="77777777" w:rsidR="00491BBB" w:rsidRPr="00491BBB" w:rsidRDefault="00491BBB" w:rsidP="00645A95">
            <w:pPr>
              <w:spacing w:after="0" w:line="240" w:lineRule="auto"/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495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FF00"/>
            <w:vAlign w:val="center"/>
          </w:tcPr>
          <w:p w14:paraId="1F77D2AB" w14:textId="7011B2F7" w:rsidR="00491BBB" w:rsidRPr="00A7087D" w:rsidRDefault="00491BBB" w:rsidP="00645A95">
            <w:pPr>
              <w:spacing w:after="0" w:line="240" w:lineRule="auto"/>
              <w:jc w:val="center"/>
              <w:rPr>
                <w:rFonts w:cs="Arial"/>
                <w:i/>
                <w:color w:val="auto"/>
                <w:sz w:val="16"/>
                <w:szCs w:val="16"/>
                <w:lang w:val="en-US"/>
              </w:rPr>
            </w:pPr>
            <w:r w:rsidRPr="00A7087D">
              <w:rPr>
                <w:rFonts w:cs="Arial"/>
                <w:b/>
                <w:color w:val="auto"/>
                <w:sz w:val="16"/>
                <w:szCs w:val="16"/>
                <w:lang w:val="en-US"/>
              </w:rPr>
              <w:t>Engineering Controls</w:t>
            </w:r>
          </w:p>
        </w:tc>
      </w:tr>
      <w:tr w:rsidR="00027B30" w:rsidRPr="00491BBB" w14:paraId="564CFB7F" w14:textId="77777777" w:rsidTr="00A7087D">
        <w:trPr>
          <w:cantSplit/>
          <w:trHeight w:val="283"/>
        </w:trPr>
        <w:tc>
          <w:tcPr>
            <w:tcW w:w="140" w:type="pct"/>
            <w:vMerge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</w:tcPr>
          <w:p w14:paraId="01DBC41F" w14:textId="77777777" w:rsidR="00491BBB" w:rsidRPr="00491BBB" w:rsidRDefault="00491BBB" w:rsidP="00491BBB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66FF7B80" w14:textId="77777777" w:rsidR="00491BBB" w:rsidRPr="00491BBB" w:rsidRDefault="00491BBB" w:rsidP="00645A95">
            <w:pPr>
              <w:spacing w:after="0" w:line="240" w:lineRule="auto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UNLIKELY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  <w:vAlign w:val="center"/>
          </w:tcPr>
          <w:p w14:paraId="7231DE14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2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  <w:vAlign w:val="center"/>
          </w:tcPr>
          <w:p w14:paraId="7E218A6A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5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FF00"/>
            <w:vAlign w:val="center"/>
          </w:tcPr>
          <w:p w14:paraId="67C80D1A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9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00AB7D62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14</w:t>
            </w:r>
          </w:p>
        </w:tc>
        <w:tc>
          <w:tcPr>
            <w:tcW w:w="578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4DF5D166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19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nil"/>
              <w:right w:val="single" w:sz="4" w:space="0" w:color="0C2340" w:themeColor="accent6"/>
            </w:tcBorders>
          </w:tcPr>
          <w:p w14:paraId="6A6F03C1" w14:textId="77777777" w:rsidR="00491BBB" w:rsidRPr="00491BBB" w:rsidRDefault="00491BBB" w:rsidP="00645A95">
            <w:pPr>
              <w:spacing w:after="0" w:line="240" w:lineRule="auto"/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495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73C7E299" w14:textId="426A9A9C" w:rsidR="00491BBB" w:rsidRPr="00A7087D" w:rsidRDefault="00491BBB" w:rsidP="00645A95">
            <w:pPr>
              <w:spacing w:after="0" w:line="240" w:lineRule="auto"/>
              <w:jc w:val="center"/>
              <w:rPr>
                <w:rFonts w:cs="Arial"/>
                <w:i/>
                <w:color w:val="auto"/>
                <w:sz w:val="16"/>
                <w:szCs w:val="16"/>
                <w:lang w:val="en-US"/>
              </w:rPr>
            </w:pPr>
            <w:r w:rsidRPr="00A7087D">
              <w:rPr>
                <w:rFonts w:cs="Arial"/>
                <w:b/>
                <w:color w:val="auto"/>
                <w:sz w:val="16"/>
                <w:szCs w:val="16"/>
                <w:lang w:val="en-US"/>
              </w:rPr>
              <w:t>Administrative Controls</w:t>
            </w:r>
          </w:p>
        </w:tc>
      </w:tr>
      <w:tr w:rsidR="00027B30" w:rsidRPr="00491BBB" w14:paraId="08BB6F40" w14:textId="77777777" w:rsidTr="00A7087D">
        <w:trPr>
          <w:cantSplit/>
          <w:trHeight w:val="283"/>
        </w:trPr>
        <w:tc>
          <w:tcPr>
            <w:tcW w:w="140" w:type="pct"/>
            <w:vMerge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</w:tcPr>
          <w:p w14:paraId="625910F9" w14:textId="77777777" w:rsidR="00491BBB" w:rsidRPr="00491BBB" w:rsidRDefault="00491BBB" w:rsidP="00491BBB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vAlign w:val="center"/>
          </w:tcPr>
          <w:p w14:paraId="0DED187F" w14:textId="77777777" w:rsidR="00491BBB" w:rsidRPr="00491BBB" w:rsidRDefault="00491BBB" w:rsidP="00645A95">
            <w:pPr>
              <w:spacing w:after="0" w:line="240" w:lineRule="auto"/>
              <w:rPr>
                <w:bCs/>
                <w:color w:val="auto"/>
                <w:sz w:val="16"/>
                <w:szCs w:val="16"/>
              </w:rPr>
            </w:pPr>
            <w:r w:rsidRPr="00491BBB">
              <w:rPr>
                <w:bCs/>
                <w:color w:val="auto"/>
                <w:sz w:val="16"/>
                <w:szCs w:val="16"/>
              </w:rPr>
              <w:t>RARE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  <w:vAlign w:val="center"/>
          </w:tcPr>
          <w:p w14:paraId="5BD17329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1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99CC33"/>
            <w:vAlign w:val="center"/>
          </w:tcPr>
          <w:p w14:paraId="0D3BE07D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FFFFFF" w:themeColor="background1"/>
                <w:szCs w:val="14"/>
                <w:lang w:val="en-US"/>
              </w:rPr>
              <w:t>3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FF00"/>
            <w:vAlign w:val="center"/>
          </w:tcPr>
          <w:p w14:paraId="4D1FC0CD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6</w:t>
            </w:r>
          </w:p>
        </w:tc>
        <w:tc>
          <w:tcPr>
            <w:tcW w:w="533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56344473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10</w:t>
            </w:r>
          </w:p>
        </w:tc>
        <w:tc>
          <w:tcPr>
            <w:tcW w:w="578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6600"/>
            <w:vAlign w:val="center"/>
          </w:tcPr>
          <w:p w14:paraId="2E32D0A9" w14:textId="77777777" w:rsidR="00491BBB" w:rsidRPr="00A7087D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</w:pPr>
            <w:r w:rsidRPr="00A7087D">
              <w:rPr>
                <w:rFonts w:ascii="Arial Narrow" w:hAnsi="Arial Narrow" w:cs="Arial"/>
                <w:b/>
                <w:color w:val="auto"/>
                <w:szCs w:val="14"/>
                <w:lang w:val="en-US"/>
              </w:rPr>
              <w:t>15</w:t>
            </w:r>
          </w:p>
        </w:tc>
        <w:tc>
          <w:tcPr>
            <w:tcW w:w="94" w:type="pct"/>
            <w:tcBorders>
              <w:top w:val="nil"/>
              <w:left w:val="single" w:sz="4" w:space="0" w:color="0C2340" w:themeColor="accent6"/>
              <w:bottom w:val="single" w:sz="4" w:space="0" w:color="FFFFFF" w:themeColor="background1"/>
              <w:right w:val="single" w:sz="4" w:space="0" w:color="0C2340" w:themeColor="accent6"/>
            </w:tcBorders>
          </w:tcPr>
          <w:p w14:paraId="6E7BB7E9" w14:textId="77777777" w:rsidR="00491BBB" w:rsidRPr="00491BBB" w:rsidRDefault="00491BBB" w:rsidP="00645A95">
            <w:pPr>
              <w:spacing w:after="0" w:line="240" w:lineRule="auto"/>
              <w:rPr>
                <w:rFonts w:cs="Arial"/>
                <w:sz w:val="10"/>
                <w:szCs w:val="10"/>
                <w:lang w:val="en-US"/>
              </w:rPr>
            </w:pPr>
          </w:p>
        </w:tc>
        <w:tc>
          <w:tcPr>
            <w:tcW w:w="1495" w:type="pct"/>
            <w:tcBorders>
              <w:top w:val="single" w:sz="4" w:space="0" w:color="0C2340" w:themeColor="accent6"/>
              <w:left w:val="single" w:sz="4" w:space="0" w:color="0C2340" w:themeColor="accent6"/>
              <w:bottom w:val="single" w:sz="4" w:space="0" w:color="0C2340" w:themeColor="accent6"/>
              <w:right w:val="single" w:sz="4" w:space="0" w:color="0C2340" w:themeColor="accent6"/>
            </w:tcBorders>
            <w:shd w:val="clear" w:color="auto" w:fill="FF0000"/>
            <w:vAlign w:val="center"/>
          </w:tcPr>
          <w:p w14:paraId="35EE0ED2" w14:textId="2101A5E4" w:rsidR="00491BBB" w:rsidRPr="00A7087D" w:rsidRDefault="00491BBB" w:rsidP="00645A95">
            <w:pPr>
              <w:spacing w:after="0" w:line="240" w:lineRule="auto"/>
              <w:ind w:left="-107" w:right="-109"/>
              <w:jc w:val="center"/>
              <w:rPr>
                <w:rFonts w:cs="Arial"/>
                <w:i/>
                <w:color w:val="auto"/>
                <w:sz w:val="16"/>
                <w:szCs w:val="16"/>
                <w:lang w:val="en-US"/>
              </w:rPr>
            </w:pPr>
            <w:r w:rsidRPr="00A7087D">
              <w:rPr>
                <w:rFonts w:cs="Arial"/>
                <w:b/>
                <w:color w:val="auto"/>
                <w:sz w:val="16"/>
                <w:szCs w:val="16"/>
                <w:lang w:val="en-US"/>
              </w:rPr>
              <w:t>Personal Protective Equipment</w:t>
            </w:r>
          </w:p>
        </w:tc>
      </w:tr>
      <w:bookmarkEnd w:id="3"/>
    </w:tbl>
    <w:p w14:paraId="3F4EE63A" w14:textId="77777777" w:rsidR="00027B30" w:rsidRPr="009E3774" w:rsidRDefault="00027B30" w:rsidP="00027B30">
      <w:pPr>
        <w:spacing w:after="0"/>
        <w:ind w:left="-709"/>
        <w:rPr>
          <w:b/>
          <w:bCs/>
          <w:color w:val="0C2340" w:themeColor="accent6"/>
          <w:sz w:val="10"/>
          <w:szCs w:val="10"/>
        </w:rPr>
      </w:pPr>
    </w:p>
    <w:p w14:paraId="19A79F60" w14:textId="75B86D88" w:rsidR="00491BBB" w:rsidRPr="00491BBB" w:rsidRDefault="00027B30" w:rsidP="00027B30">
      <w:pPr>
        <w:spacing w:after="0"/>
        <w:ind w:left="-709"/>
        <w:rPr>
          <w:b/>
          <w:bCs/>
          <w:color w:val="0C2340" w:themeColor="accent6"/>
        </w:rPr>
      </w:pPr>
      <w:r w:rsidRPr="00027B30">
        <w:rPr>
          <w:b/>
          <w:bCs/>
          <w:color w:val="0C2340" w:themeColor="accent6"/>
        </w:rPr>
        <w:t xml:space="preserve">RISK </w:t>
      </w:r>
      <w:r>
        <w:rPr>
          <w:b/>
          <w:bCs/>
          <w:color w:val="0C2340" w:themeColor="accent6"/>
        </w:rPr>
        <w:t>RATING</w:t>
      </w:r>
    </w:p>
    <w:tbl>
      <w:tblPr>
        <w:tblStyle w:val="TableGrid1"/>
        <w:tblW w:w="5541" w:type="pct"/>
        <w:tblInd w:w="-714" w:type="dxa"/>
        <w:tblBorders>
          <w:top w:val="single" w:sz="4" w:space="0" w:color="0C2340" w:themeColor="accent6"/>
          <w:left w:val="single" w:sz="4" w:space="0" w:color="0C2340" w:themeColor="accent6"/>
          <w:bottom w:val="single" w:sz="4" w:space="0" w:color="0C2340" w:themeColor="accent6"/>
          <w:right w:val="single" w:sz="4" w:space="0" w:color="0C2340" w:themeColor="accent6"/>
          <w:insideH w:val="single" w:sz="4" w:space="0" w:color="0C2340" w:themeColor="accent6"/>
          <w:insideV w:val="single" w:sz="4" w:space="0" w:color="0C2340" w:themeColor="accent6"/>
        </w:tblBorders>
        <w:tblLook w:val="04A0" w:firstRow="1" w:lastRow="0" w:firstColumn="1" w:lastColumn="0" w:noHBand="0" w:noVBand="1"/>
      </w:tblPr>
      <w:tblGrid>
        <w:gridCol w:w="3544"/>
        <w:gridCol w:w="4111"/>
        <w:gridCol w:w="3722"/>
        <w:gridCol w:w="3792"/>
      </w:tblGrid>
      <w:tr w:rsidR="00491BBB" w:rsidRPr="00491BBB" w14:paraId="5C935224" w14:textId="77777777" w:rsidTr="00645A95">
        <w:trPr>
          <w:trHeight w:val="283"/>
        </w:trPr>
        <w:tc>
          <w:tcPr>
            <w:tcW w:w="1168" w:type="pct"/>
            <w:shd w:val="clear" w:color="auto" w:fill="99CC33"/>
            <w:vAlign w:val="center"/>
          </w:tcPr>
          <w:p w14:paraId="4E99F765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491BBB">
              <w:rPr>
                <w:rFonts w:ascii="Arial Narrow" w:hAnsi="Arial Narrow" w:cs="Arial"/>
                <w:b/>
                <w:color w:val="FFFFFF" w:themeColor="background1"/>
                <w:sz w:val="16"/>
                <w:szCs w:val="16"/>
                <w:lang w:val="en-US"/>
              </w:rPr>
              <w:t>LOW 1 - 5</w:t>
            </w:r>
          </w:p>
        </w:tc>
        <w:tc>
          <w:tcPr>
            <w:tcW w:w="1355" w:type="pct"/>
            <w:shd w:val="clear" w:color="auto" w:fill="FFFF00"/>
            <w:vAlign w:val="center"/>
          </w:tcPr>
          <w:p w14:paraId="03B4CF83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491BBB">
              <w:rPr>
                <w:rFonts w:ascii="Arial Narrow" w:hAnsi="Arial Narrow" w:cs="Arial"/>
                <w:b/>
                <w:color w:val="auto"/>
                <w:sz w:val="16"/>
                <w:szCs w:val="16"/>
                <w:lang w:val="en-US"/>
              </w:rPr>
              <w:t>MEDIUM 6 - 9</w:t>
            </w:r>
          </w:p>
        </w:tc>
        <w:tc>
          <w:tcPr>
            <w:tcW w:w="1227" w:type="pct"/>
            <w:shd w:val="clear" w:color="auto" w:fill="FF6600"/>
            <w:vAlign w:val="center"/>
          </w:tcPr>
          <w:p w14:paraId="4A8984B2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491BBB">
              <w:rPr>
                <w:rFonts w:ascii="Arial Narrow" w:hAnsi="Arial Narrow" w:cs="Arial"/>
                <w:b/>
                <w:color w:val="auto"/>
                <w:sz w:val="16"/>
                <w:szCs w:val="16"/>
                <w:lang w:val="en-US"/>
              </w:rPr>
              <w:t>HIGH 10 - 17</w:t>
            </w:r>
          </w:p>
        </w:tc>
        <w:tc>
          <w:tcPr>
            <w:tcW w:w="1250" w:type="pct"/>
            <w:shd w:val="clear" w:color="auto" w:fill="FF0000"/>
            <w:vAlign w:val="center"/>
          </w:tcPr>
          <w:p w14:paraId="18B46BAC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  <w:lang w:val="en-US"/>
              </w:rPr>
            </w:pPr>
            <w:r w:rsidRPr="00491BBB">
              <w:rPr>
                <w:rFonts w:ascii="Arial Narrow" w:hAnsi="Arial Narrow" w:cs="Arial"/>
                <w:b/>
                <w:color w:val="FFFFFF" w:themeColor="background1"/>
                <w:sz w:val="16"/>
                <w:szCs w:val="16"/>
                <w:lang w:val="en-US"/>
              </w:rPr>
              <w:t>EXTREME 18 – 25</w:t>
            </w:r>
          </w:p>
        </w:tc>
      </w:tr>
      <w:tr w:rsidR="00491BBB" w:rsidRPr="00491BBB" w14:paraId="77F43042" w14:textId="77777777" w:rsidTr="00645A95">
        <w:trPr>
          <w:trHeight w:val="283"/>
        </w:trPr>
        <w:tc>
          <w:tcPr>
            <w:tcW w:w="1168" w:type="pct"/>
            <w:vAlign w:val="center"/>
          </w:tcPr>
          <w:p w14:paraId="1AC312CF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 w:val="16"/>
                <w:szCs w:val="16"/>
                <w:lang w:val="en-US"/>
              </w:rPr>
            </w:pPr>
            <w:r w:rsidRPr="00491BBB">
              <w:rPr>
                <w:rFonts w:cs="Arial"/>
                <w:color w:val="auto"/>
                <w:sz w:val="16"/>
                <w:szCs w:val="16"/>
                <w:lang w:val="en-US"/>
              </w:rPr>
              <w:t>Monitor work to ensure risk remains low.</w:t>
            </w:r>
          </w:p>
        </w:tc>
        <w:tc>
          <w:tcPr>
            <w:tcW w:w="1355" w:type="pct"/>
            <w:vAlign w:val="center"/>
          </w:tcPr>
          <w:p w14:paraId="48B55FF9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 w:val="16"/>
                <w:szCs w:val="16"/>
                <w:lang w:val="en-US"/>
              </w:rPr>
            </w:pPr>
            <w:r w:rsidRPr="00491BBB">
              <w:rPr>
                <w:rFonts w:cs="Arial"/>
                <w:color w:val="auto"/>
                <w:sz w:val="16"/>
                <w:szCs w:val="16"/>
                <w:lang w:val="en-US"/>
              </w:rPr>
              <w:t>Control risk and monitor to ensure controls successful.</w:t>
            </w:r>
          </w:p>
        </w:tc>
        <w:tc>
          <w:tcPr>
            <w:tcW w:w="1227" w:type="pct"/>
            <w:vAlign w:val="center"/>
          </w:tcPr>
          <w:p w14:paraId="712FA5F3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cs="Arial"/>
                <w:color w:val="auto"/>
                <w:sz w:val="16"/>
                <w:szCs w:val="16"/>
                <w:lang w:val="en-US"/>
              </w:rPr>
            </w:pPr>
            <w:r w:rsidRPr="00491BBB">
              <w:rPr>
                <w:rFonts w:cs="Arial"/>
                <w:color w:val="auto"/>
                <w:sz w:val="16"/>
                <w:szCs w:val="16"/>
                <w:lang w:val="en-US"/>
              </w:rPr>
              <w:t>Stop work and seek management approval.</w:t>
            </w:r>
          </w:p>
        </w:tc>
        <w:tc>
          <w:tcPr>
            <w:tcW w:w="1250" w:type="pct"/>
            <w:vAlign w:val="center"/>
          </w:tcPr>
          <w:p w14:paraId="4BFE5AF4" w14:textId="77777777" w:rsidR="00491BBB" w:rsidRPr="00491BBB" w:rsidRDefault="00491BBB" w:rsidP="00645A9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auto"/>
                <w:sz w:val="16"/>
                <w:szCs w:val="16"/>
                <w:lang w:val="en-US"/>
              </w:rPr>
            </w:pPr>
            <w:r w:rsidRPr="00491BBB">
              <w:rPr>
                <w:rFonts w:cs="Arial"/>
                <w:color w:val="auto"/>
                <w:sz w:val="16"/>
                <w:szCs w:val="16"/>
                <w:lang w:val="en-US"/>
              </w:rPr>
              <w:t xml:space="preserve">Stop </w:t>
            </w:r>
            <w:proofErr w:type="gramStart"/>
            <w:r w:rsidRPr="00491BBB">
              <w:rPr>
                <w:rFonts w:cs="Arial"/>
                <w:color w:val="auto"/>
                <w:sz w:val="16"/>
                <w:szCs w:val="16"/>
                <w:lang w:val="en-US"/>
              </w:rPr>
              <w:t>work</w:t>
            </w:r>
            <w:proofErr w:type="gramEnd"/>
            <w:r w:rsidRPr="00491BBB">
              <w:rPr>
                <w:rFonts w:cs="Arial"/>
                <w:color w:val="auto"/>
                <w:sz w:val="16"/>
                <w:szCs w:val="16"/>
                <w:lang w:val="en-US"/>
              </w:rPr>
              <w:t>, reassess, and find a safer way to work.</w:t>
            </w:r>
          </w:p>
        </w:tc>
      </w:tr>
    </w:tbl>
    <w:tbl>
      <w:tblPr>
        <w:tblStyle w:val="TableGridLight"/>
        <w:tblW w:w="5541" w:type="pct"/>
        <w:tblInd w:w="-714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ayout w:type="fixed"/>
        <w:tblLook w:val="0660" w:firstRow="1" w:lastRow="1" w:firstColumn="0" w:lastColumn="0" w:noHBand="1" w:noVBand="1"/>
      </w:tblPr>
      <w:tblGrid>
        <w:gridCol w:w="1843"/>
        <w:gridCol w:w="2410"/>
        <w:gridCol w:w="851"/>
        <w:gridCol w:w="7239"/>
        <w:gridCol w:w="760"/>
        <w:gridCol w:w="2066"/>
      </w:tblGrid>
      <w:tr w:rsidR="00027B30" w:rsidRPr="00B44A68" w14:paraId="6D4C29A9" w14:textId="77777777" w:rsidTr="00CE638A">
        <w:trPr>
          <w:trHeight w:val="50"/>
          <w:tblHeader/>
        </w:trPr>
        <w:tc>
          <w:tcPr>
            <w:tcW w:w="15169" w:type="dxa"/>
            <w:gridSpan w:val="6"/>
            <w:shd w:val="clear" w:color="auto" w:fill="0C2340" w:themeFill="accent6"/>
            <w:vAlign w:val="center"/>
          </w:tcPr>
          <w:p w14:paraId="5F236E52" w14:textId="24E6B28E" w:rsidR="00027B30" w:rsidRDefault="00027B30" w:rsidP="00027B30">
            <w:pPr>
              <w:pStyle w:val="TableText"/>
              <w:rPr>
                <w:bCs/>
              </w:rPr>
            </w:pPr>
            <w:r w:rsidRPr="00816D3D">
              <w:rPr>
                <w:b/>
                <w:bCs/>
                <w:color w:val="FFFFFF" w:themeColor="background1"/>
              </w:rPr>
              <w:lastRenderedPageBreak/>
              <w:t>Eliminate or Control the Risks associated with each Job Sequence Step.</w:t>
            </w:r>
            <w:r w:rsidR="002B79F0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776611" w:rsidRPr="00B44A68" w14:paraId="13FC07DF" w14:textId="77777777" w:rsidTr="00CE638A">
        <w:trPr>
          <w:trHeight w:val="50"/>
          <w:tblHeader/>
        </w:trPr>
        <w:tc>
          <w:tcPr>
            <w:tcW w:w="1843" w:type="dxa"/>
            <w:tcBorders>
              <w:bottom w:val="single" w:sz="4" w:space="0" w:color="3D3935"/>
            </w:tcBorders>
            <w:shd w:val="clear" w:color="auto" w:fill="E9E9E9" w:themeFill="background2"/>
            <w:vAlign w:val="center"/>
          </w:tcPr>
          <w:p w14:paraId="312FA9AC" w14:textId="77777777" w:rsidR="00027B30" w:rsidRPr="00577250" w:rsidRDefault="00027B30" w:rsidP="005534E8">
            <w:pPr>
              <w:pStyle w:val="TableText"/>
              <w:rPr>
                <w:b/>
                <w:bCs/>
                <w:color w:val="0C2340" w:themeColor="accent6"/>
              </w:rPr>
            </w:pPr>
            <w:r w:rsidRPr="00577250">
              <w:rPr>
                <w:b/>
                <w:bCs/>
                <w:color w:val="0C2340" w:themeColor="accent6"/>
              </w:rPr>
              <w:t>Task Steps:</w:t>
            </w:r>
          </w:p>
          <w:p w14:paraId="43B63EB6" w14:textId="0A2DEB38" w:rsidR="00027B30" w:rsidRPr="00816D3D" w:rsidRDefault="00027B30" w:rsidP="005534E8">
            <w:pPr>
              <w:pStyle w:val="TableText"/>
              <w:rPr>
                <w:color w:val="0C2340" w:themeColor="accent6"/>
              </w:rPr>
            </w:pPr>
            <w:r w:rsidRPr="00816D3D">
              <w:rPr>
                <w:color w:val="0C2340" w:themeColor="accent6"/>
              </w:rPr>
              <w:t>Identify ALL steps in order of activity</w:t>
            </w:r>
          </w:p>
        </w:tc>
        <w:tc>
          <w:tcPr>
            <w:tcW w:w="2410" w:type="dxa"/>
            <w:shd w:val="clear" w:color="auto" w:fill="E9E9E9" w:themeFill="background2"/>
            <w:vAlign w:val="center"/>
          </w:tcPr>
          <w:p w14:paraId="7DDA83F2" w14:textId="5FBBB1F7" w:rsidR="00027B30" w:rsidRPr="00BD2FD2" w:rsidRDefault="00027B30" w:rsidP="00577250">
            <w:pPr>
              <w:spacing w:before="80" w:after="0" w:line="240" w:lineRule="auto"/>
              <w:jc w:val="center"/>
              <w:rPr>
                <w:rFonts w:eastAsia="Times New Roman" w:cs="Arial"/>
                <w:color w:val="0C2340" w:themeColor="accent6"/>
                <w:kern w:val="0"/>
                <w:sz w:val="16"/>
                <w:szCs w:val="16"/>
                <w:lang w:eastAsia="en-US"/>
              </w:rPr>
            </w:pPr>
            <w:r w:rsidRPr="00577250">
              <w:rPr>
                <w:rFonts w:eastAsia="Times New Roman" w:cs="Arial"/>
                <w:b/>
                <w:bCs/>
                <w:color w:val="0C2340" w:themeColor="accent6"/>
                <w:kern w:val="0"/>
                <w:lang w:eastAsia="en-US"/>
              </w:rPr>
              <w:t>Hazards:</w:t>
            </w:r>
            <w:r w:rsidRPr="00816D3D">
              <w:rPr>
                <w:rFonts w:eastAsia="Times New Roman" w:cs="Arial"/>
                <w:color w:val="0C2340" w:themeColor="accent6"/>
                <w:kern w:val="0"/>
                <w:lang w:eastAsia="en-US"/>
              </w:rPr>
              <w:br/>
            </w:r>
            <w:r w:rsidRPr="00BD2FD2">
              <w:rPr>
                <w:rFonts w:eastAsia="Times New Roman" w:cs="Arial"/>
                <w:color w:val="0C2340" w:themeColor="accent6"/>
                <w:kern w:val="0"/>
                <w:sz w:val="16"/>
                <w:szCs w:val="16"/>
                <w:lang w:eastAsia="en-US"/>
              </w:rPr>
              <w:t>How could anyone be injured doing this task</w:t>
            </w:r>
            <w:r w:rsidR="00816D3D" w:rsidRPr="00BD2FD2">
              <w:rPr>
                <w:rFonts w:eastAsia="Times New Roman" w:cs="Arial"/>
                <w:color w:val="0C2340" w:themeColor="accent6"/>
                <w:kern w:val="0"/>
                <w:sz w:val="16"/>
                <w:szCs w:val="16"/>
                <w:lang w:eastAsia="en-US"/>
              </w:rPr>
              <w:t>?</w:t>
            </w:r>
          </w:p>
          <w:p w14:paraId="4190A2CF" w14:textId="54190AAF" w:rsidR="00027B30" w:rsidRPr="00816D3D" w:rsidRDefault="00027B30" w:rsidP="00816D3D">
            <w:pPr>
              <w:pStyle w:val="TableText"/>
              <w:ind w:right="23"/>
              <w:jc w:val="center"/>
              <w:rPr>
                <w:color w:val="0C2340" w:themeColor="accent6"/>
              </w:rPr>
            </w:pPr>
            <w:r w:rsidRPr="00BD2FD2">
              <w:rPr>
                <w:rFonts w:eastAsia="Times New Roman" w:cs="Arial"/>
                <w:color w:val="0C2340" w:themeColor="accent6"/>
                <w:kern w:val="0"/>
                <w:sz w:val="16"/>
                <w:szCs w:val="16"/>
                <w:lang w:val="en-AU" w:eastAsia="en-US"/>
              </w:rPr>
              <w:t>What could go wrong?</w:t>
            </w:r>
          </w:p>
        </w:tc>
        <w:tc>
          <w:tcPr>
            <w:tcW w:w="851" w:type="dxa"/>
            <w:shd w:val="clear" w:color="auto" w:fill="E9E9E9" w:themeFill="background2"/>
            <w:vAlign w:val="center"/>
          </w:tcPr>
          <w:p w14:paraId="64C2BF1B" w14:textId="534CC72A" w:rsidR="00027B30" w:rsidRPr="00816D3D" w:rsidRDefault="00027B30" w:rsidP="002B52BC">
            <w:pPr>
              <w:pStyle w:val="TableText"/>
              <w:ind w:right="23"/>
              <w:jc w:val="center"/>
              <w:rPr>
                <w:color w:val="0C2340" w:themeColor="accent6"/>
              </w:rPr>
            </w:pPr>
            <w:r w:rsidRPr="00816D3D">
              <w:rPr>
                <w:rFonts w:cs="Arial"/>
                <w:iCs/>
                <w:snapToGrid w:val="0"/>
                <w:color w:val="0C2340" w:themeColor="accent6"/>
              </w:rPr>
              <w:t>‘Pre’ Risk Rating</w:t>
            </w:r>
          </w:p>
        </w:tc>
        <w:tc>
          <w:tcPr>
            <w:tcW w:w="7239" w:type="dxa"/>
            <w:shd w:val="clear" w:color="auto" w:fill="E9E9E9" w:themeFill="background2"/>
            <w:vAlign w:val="center"/>
          </w:tcPr>
          <w:p w14:paraId="70EDCDB1" w14:textId="3EA73B21" w:rsidR="00027B30" w:rsidRPr="00816D3D" w:rsidRDefault="00027B30" w:rsidP="00816D3D">
            <w:pPr>
              <w:spacing w:before="40" w:after="40" w:line="240" w:lineRule="auto"/>
              <w:jc w:val="center"/>
              <w:rPr>
                <w:rFonts w:eastAsia="Times New Roman" w:cs="Arial"/>
                <w:color w:val="0C2340" w:themeColor="accent6"/>
                <w:kern w:val="0"/>
                <w:lang w:eastAsia="en-US"/>
              </w:rPr>
            </w:pPr>
            <w:r w:rsidRPr="00816D3D">
              <w:rPr>
                <w:rFonts w:eastAsia="Times New Roman" w:cs="Arial"/>
                <w:iCs/>
                <w:snapToGrid w:val="0"/>
                <w:color w:val="0C2340" w:themeColor="accent6"/>
                <w:kern w:val="0"/>
                <w:lang w:eastAsia="en-US"/>
              </w:rPr>
              <w:t>Identify the Control Measures</w:t>
            </w:r>
          </w:p>
          <w:p w14:paraId="1E2A5BD5" w14:textId="6DF8F8E8" w:rsidR="00027B30" w:rsidRPr="00816D3D" w:rsidRDefault="00027B30" w:rsidP="00816D3D">
            <w:pPr>
              <w:pStyle w:val="TableText"/>
              <w:ind w:right="23"/>
              <w:jc w:val="center"/>
              <w:rPr>
                <w:color w:val="0C2340" w:themeColor="accent6"/>
              </w:rPr>
            </w:pPr>
            <w:r w:rsidRPr="00816D3D">
              <w:rPr>
                <w:rFonts w:eastAsia="Times New Roman" w:cs="Arial"/>
                <w:color w:val="0C2340" w:themeColor="accent6"/>
                <w:kern w:val="0"/>
                <w:lang w:val="en-AU" w:eastAsia="en-US"/>
              </w:rPr>
              <w:t>What do we need to do to protect ourselves or anyone else?</w:t>
            </w:r>
          </w:p>
        </w:tc>
        <w:tc>
          <w:tcPr>
            <w:tcW w:w="760" w:type="dxa"/>
            <w:shd w:val="clear" w:color="auto" w:fill="E9E9E9" w:themeFill="background2"/>
            <w:vAlign w:val="center"/>
          </w:tcPr>
          <w:p w14:paraId="5A11B8DE" w14:textId="372235B6" w:rsidR="00027B30" w:rsidRPr="00816D3D" w:rsidRDefault="00027B30" w:rsidP="002B52BC">
            <w:pPr>
              <w:pStyle w:val="TableText"/>
              <w:ind w:right="23"/>
              <w:jc w:val="center"/>
              <w:rPr>
                <w:color w:val="0C2340" w:themeColor="accent6"/>
              </w:rPr>
            </w:pPr>
            <w:proofErr w:type="gramStart"/>
            <w:r w:rsidRPr="00816D3D">
              <w:rPr>
                <w:rFonts w:cs="Arial"/>
                <w:iCs/>
                <w:snapToGrid w:val="0"/>
                <w:color w:val="0C2340" w:themeColor="accent6"/>
              </w:rPr>
              <w:t>‘Post’</w:t>
            </w:r>
            <w:proofErr w:type="gramEnd"/>
            <w:r w:rsidRPr="00816D3D">
              <w:rPr>
                <w:rFonts w:cs="Arial"/>
                <w:iCs/>
                <w:snapToGrid w:val="0"/>
                <w:color w:val="0C2340" w:themeColor="accent6"/>
              </w:rPr>
              <w:t xml:space="preserve"> Risk Rating</w:t>
            </w:r>
          </w:p>
        </w:tc>
        <w:tc>
          <w:tcPr>
            <w:tcW w:w="2066" w:type="dxa"/>
            <w:shd w:val="clear" w:color="auto" w:fill="E9E9E9" w:themeFill="background2"/>
            <w:vAlign w:val="center"/>
          </w:tcPr>
          <w:p w14:paraId="34A33A2B" w14:textId="77777777" w:rsidR="00027B30" w:rsidRPr="00816D3D" w:rsidRDefault="00027B30" w:rsidP="00027B30">
            <w:pPr>
              <w:widowControl w:val="0"/>
              <w:spacing w:before="40" w:after="40" w:line="240" w:lineRule="auto"/>
              <w:jc w:val="center"/>
              <w:rPr>
                <w:rFonts w:eastAsia="Times New Roman" w:cs="Arial"/>
                <w:iCs/>
                <w:snapToGrid w:val="0"/>
                <w:color w:val="0C2340" w:themeColor="accent6"/>
                <w:kern w:val="0"/>
                <w:lang w:eastAsia="en-US"/>
              </w:rPr>
            </w:pPr>
            <w:r w:rsidRPr="00816D3D">
              <w:rPr>
                <w:rFonts w:eastAsia="Times New Roman" w:cs="Arial"/>
                <w:iCs/>
                <w:snapToGrid w:val="0"/>
                <w:color w:val="0C2340" w:themeColor="accent6"/>
                <w:kern w:val="0"/>
                <w:lang w:eastAsia="en-US"/>
              </w:rPr>
              <w:t>Actioned by:</w:t>
            </w:r>
          </w:p>
          <w:p w14:paraId="44F206CF" w14:textId="74FB4987" w:rsidR="00027B30" w:rsidRPr="00816D3D" w:rsidRDefault="00027B30" w:rsidP="002B52BC">
            <w:pPr>
              <w:pStyle w:val="TableTextCentred"/>
              <w:rPr>
                <w:bCs w:val="0"/>
                <w:iCs/>
                <w:color w:val="0C2340" w:themeColor="accent6"/>
              </w:rPr>
            </w:pPr>
            <w:r w:rsidRPr="00816D3D">
              <w:rPr>
                <w:rFonts w:cs="Arial"/>
                <w:bCs w:val="0"/>
                <w:iCs/>
                <w:snapToGrid w:val="0"/>
                <w:color w:val="0C2340" w:themeColor="accent6"/>
                <w:kern w:val="0"/>
                <w:lang w:val="en-AU" w:eastAsia="en-US"/>
              </w:rPr>
              <w:t>(List the responsible employee/s or title)</w:t>
            </w:r>
          </w:p>
        </w:tc>
      </w:tr>
      <w:tr w:rsidR="00B408F9" w:rsidRPr="00B44A68" w14:paraId="32049F79" w14:textId="77777777" w:rsidTr="00BD2FD2">
        <w:trPr>
          <w:trHeight w:val="454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7A5BC5E0" w14:textId="447144FC" w:rsidR="00B408F9" w:rsidRPr="00C8151F" w:rsidRDefault="00B408F9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="Arial"/>
                <w:b/>
                <w:bCs w:val="0"/>
              </w:rPr>
            </w:pPr>
            <w:r w:rsidRPr="00C8151F">
              <w:rPr>
                <w:rFonts w:cs="Arial"/>
                <w:b/>
                <w:bCs w:val="0"/>
                <w:color w:val="0C2340" w:themeColor="accent6"/>
              </w:rPr>
              <w:t xml:space="preserve">Job Planning, </w:t>
            </w:r>
            <w:r>
              <w:rPr>
                <w:rFonts w:cs="Arial"/>
                <w:b/>
                <w:bCs w:val="0"/>
                <w:color w:val="0C2340" w:themeColor="accent6"/>
              </w:rPr>
              <w:t>S</w:t>
            </w:r>
            <w:r w:rsidRPr="00C8151F">
              <w:rPr>
                <w:rFonts w:cs="Arial"/>
                <w:b/>
                <w:bCs w:val="0"/>
                <w:color w:val="0C2340" w:themeColor="accent6"/>
              </w:rPr>
              <w:t xml:space="preserve">etup and </w:t>
            </w:r>
            <w:r>
              <w:rPr>
                <w:rFonts w:cs="Arial"/>
                <w:b/>
                <w:bCs w:val="0"/>
                <w:color w:val="0C2340" w:themeColor="accent6"/>
              </w:rPr>
              <w:t>P</w:t>
            </w:r>
            <w:r w:rsidRPr="00C8151F">
              <w:rPr>
                <w:rFonts w:cs="Arial"/>
                <w:b/>
                <w:bCs w:val="0"/>
                <w:color w:val="0C2340" w:themeColor="accent6"/>
              </w:rPr>
              <w:t>reparation</w:t>
            </w:r>
          </w:p>
        </w:tc>
        <w:tc>
          <w:tcPr>
            <w:tcW w:w="2410" w:type="dxa"/>
          </w:tcPr>
          <w:p w14:paraId="2DC31192" w14:textId="40C6947D" w:rsidR="00B408F9" w:rsidRPr="002B52BC" w:rsidRDefault="00B408F9" w:rsidP="00A7087D">
            <w:pPr>
              <w:pStyle w:val="TableText"/>
              <w:ind w:right="23"/>
              <w:rPr>
                <w:rFonts w:eastAsia="Times New Roman" w:cs="Arial"/>
                <w:bCs/>
                <w:kern w:val="18"/>
                <w:lang w:val="en-NZ"/>
              </w:rPr>
            </w:pPr>
          </w:p>
        </w:tc>
        <w:tc>
          <w:tcPr>
            <w:tcW w:w="851" w:type="dxa"/>
            <w:vAlign w:val="center"/>
          </w:tcPr>
          <w:p w14:paraId="2F85D6CC" w14:textId="4208A1F2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3C8E11E6" w14:textId="0EAF2DE9" w:rsidR="00B408F9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31516A77" w14:textId="2B608EEC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47847A6A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41B75A01" w14:textId="40591D7C" w:rsidR="00B408F9" w:rsidRDefault="00B408F9" w:rsidP="00A7087D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29F1A4D8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4B62DB1A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2A7C4A17" w14:textId="1D3B5E6C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7D331F6E" w14:textId="6039943C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2D49BF51" w14:textId="718104FB" w:rsidR="00B408F9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013D3FC0" w14:textId="3257C7BB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50866480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24B7602F" w14:textId="4ECA5E23" w:rsidR="00B408F9" w:rsidRDefault="00B408F9" w:rsidP="00A7087D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2B52B17B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04342AF2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606044A1" w14:textId="09A21501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6835AF99" w14:textId="549B24B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6E9E7BFD" w14:textId="7DA8FA01" w:rsidR="00B408F9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510778F8" w14:textId="1C25B40B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7663590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3F834DF6" w14:textId="7721862A" w:rsidR="00B408F9" w:rsidRDefault="00B408F9" w:rsidP="00A7087D">
            <w:pPr>
              <w:pStyle w:val="TableTextCentred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38F3B3F0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0EAFD4F3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0A8917F1" w14:textId="2A0C6A95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48682BBA" w14:textId="5EDCD1D4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5F625ABB" w14:textId="568BFD0F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5B3FA1CE" w14:textId="6D78B8D3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E3B9B61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332F4EED" w14:textId="1FC4A052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A8050A5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1DDCCBDC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3A858B11" w14:textId="49FA8A3A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3034E457" w14:textId="2A790E11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7828BD49" w14:textId="0876CB16" w:rsidR="00B408F9" w:rsidRPr="002B52BC" w:rsidRDefault="00B408F9" w:rsidP="00B3146F">
            <w:pPr>
              <w:pStyle w:val="TableText"/>
              <w:spacing w:after="60"/>
              <w:ind w:right="23"/>
            </w:pPr>
          </w:p>
        </w:tc>
        <w:tc>
          <w:tcPr>
            <w:tcW w:w="760" w:type="dxa"/>
            <w:vAlign w:val="center"/>
          </w:tcPr>
          <w:p w14:paraId="4DF297FF" w14:textId="25FE6243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1DD6E1CA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6EBE02DA" w14:textId="57A0B70E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4E40637A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2AFBD3D6" w14:textId="41E943FA" w:rsidR="00B408F9" w:rsidRPr="002B79F0" w:rsidRDefault="00B408F9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="Arial"/>
                <w:b/>
                <w:bCs w:val="0"/>
              </w:rPr>
            </w:pPr>
            <w:r w:rsidRPr="002B79F0">
              <w:rPr>
                <w:rFonts w:cs="Arial"/>
                <w:b/>
                <w:bCs w:val="0"/>
                <w:color w:val="FF0000"/>
              </w:rPr>
              <w:t xml:space="preserve">Add </w:t>
            </w:r>
            <w:r>
              <w:rPr>
                <w:rFonts w:cs="Arial"/>
                <w:b/>
                <w:bCs w:val="0"/>
                <w:color w:val="FF0000"/>
              </w:rPr>
              <w:t>Task Step</w:t>
            </w:r>
          </w:p>
        </w:tc>
        <w:tc>
          <w:tcPr>
            <w:tcW w:w="2410" w:type="dxa"/>
          </w:tcPr>
          <w:p w14:paraId="19FA92F5" w14:textId="0F76B4E9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3CE48F28" w14:textId="07C934E4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2754B651" w14:textId="4BF0B41C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77E31185" w14:textId="7E28F808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6D92C04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5D242230" w14:textId="547A54EB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47DC7045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6163C4EF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4B86E1F6" w14:textId="580708A3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0976BBE" w14:textId="0D5B6F4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1C0D158B" w14:textId="6C3A6C90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3D002DD8" w14:textId="16A513B9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6D43B43F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4AEB81B9" w14:textId="5966B8C4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168552AF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4188108B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1BEF7CB0" w14:textId="20E345AF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4D8F3DC2" w14:textId="25B78AF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0B4122CE" w14:textId="1863BAB7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5CE0FED1" w14:textId="55F26CDC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E175C23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3E9C8ACB" w14:textId="31365A4C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19DD42E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43D7E0AF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4BD381CD" w14:textId="49F516B3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0C27625A" w14:textId="6385F93D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5DF4D81B" w14:textId="44FEAF42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1513739B" w14:textId="400516C1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72502C07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2646B516" w14:textId="08B61004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7B450FC8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6A221546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389702C2" w14:textId="5A74BFD8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451AEA3" w14:textId="03F4DB19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1CA554BF" w14:textId="79965A54" w:rsidR="00B408F9" w:rsidRPr="00A86566" w:rsidRDefault="00B408F9" w:rsidP="00A7087D">
            <w:pPr>
              <w:pStyle w:val="TableText"/>
              <w:ind w:right="23"/>
              <w:rPr>
                <w:rFonts w:cs="Arial"/>
                <w:snapToGrid w:val="0"/>
              </w:rPr>
            </w:pPr>
          </w:p>
        </w:tc>
        <w:tc>
          <w:tcPr>
            <w:tcW w:w="760" w:type="dxa"/>
            <w:vAlign w:val="center"/>
          </w:tcPr>
          <w:p w14:paraId="0DB0D957" w14:textId="0D7B0AE1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1B658D3C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548E89B0" w14:textId="21E80300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5AF94345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5D8B0701" w14:textId="59F38BE5" w:rsidR="00B408F9" w:rsidRPr="005004A4" w:rsidRDefault="00B408F9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="Arial"/>
              </w:rPr>
            </w:pPr>
            <w:r w:rsidRPr="002B79F0">
              <w:rPr>
                <w:rFonts w:cs="Arial"/>
                <w:b/>
                <w:bCs w:val="0"/>
                <w:color w:val="FF0000"/>
              </w:rPr>
              <w:t>Add Task Step</w:t>
            </w:r>
          </w:p>
        </w:tc>
        <w:tc>
          <w:tcPr>
            <w:tcW w:w="2410" w:type="dxa"/>
          </w:tcPr>
          <w:p w14:paraId="3998A3EE" w14:textId="44A6437F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2FD5B0E3" w14:textId="269513FF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33EFBC9F" w14:textId="561FEA1E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0F23F688" w14:textId="29151928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550F882D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71B57FEB" w14:textId="4FE81278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5FCE0893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03FD9D7B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338F337A" w14:textId="397845F0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7B6A737" w14:textId="7F276D32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55399EEE" w14:textId="21656A40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1E92E1E9" w14:textId="708F81BB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1519638F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3F16C22" w14:textId="0A0D0FE3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52CD8EEC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292CF9F2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3D7D71C9" w14:textId="4AA9DB90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08300B1" w14:textId="60FDAEC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0CBE4385" w14:textId="7C878343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7A310826" w14:textId="4C70C8E9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32272E04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46129AE8" w14:textId="241D0BEC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3841555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79AE4A98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2E70ACF2" w14:textId="7158F3A2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33A77FFB" w14:textId="70D9722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3BE57F46" w14:textId="75C39374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6E507805" w14:textId="0D44EFD1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95F269E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20193E9F" w14:textId="2259329F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AC75EFD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555226C4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4BA619A0" w14:textId="6AFCBB8E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3E31E298" w14:textId="19691F10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1ACEC866" w14:textId="0D618ED9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09EAA91B" w14:textId="28B0E42B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52F7D294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A661F31" w14:textId="08566949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4C23DDC6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5F4EF1E1" w14:textId="76EB42D0" w:rsidR="00B408F9" w:rsidRPr="005004A4" w:rsidRDefault="00B408F9" w:rsidP="002273C5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5" w:hanging="283"/>
              <w:jc w:val="left"/>
              <w:rPr>
                <w:rFonts w:cs="Arial"/>
              </w:rPr>
            </w:pPr>
            <w:r w:rsidRPr="002B79F0">
              <w:rPr>
                <w:rFonts w:cs="Arial"/>
                <w:b/>
                <w:bCs w:val="0"/>
                <w:color w:val="FF0000"/>
              </w:rPr>
              <w:lastRenderedPageBreak/>
              <w:t>Add Task Step</w:t>
            </w:r>
          </w:p>
        </w:tc>
        <w:tc>
          <w:tcPr>
            <w:tcW w:w="2410" w:type="dxa"/>
          </w:tcPr>
          <w:p w14:paraId="72A22924" w14:textId="25035F08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52113334" w14:textId="5F966DA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78E625BB" w14:textId="2DC27627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304280F4" w14:textId="7083DEF2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891EBC8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259DA99" w14:textId="610F03B6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3234521B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3FE6D7D3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15F2833C" w14:textId="3A6F2E4F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3A15683" w14:textId="79237041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2F809E88" w14:textId="7EB037FA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744E910F" w14:textId="3568621F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180E55D4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51FDB7F" w14:textId="78FF7164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32AA5B89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329F4A38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23EF2761" w14:textId="56505335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28C67055" w14:textId="7FE1165A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5FD03A47" w14:textId="49607E29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5258A7FC" w14:textId="4BFF3D52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7AADFF30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2E31417E" w14:textId="0023CA01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58AA6471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31A6E0CF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9BBB59"/>
              <w:left w:val="single" w:sz="4" w:space="0" w:color="B0008E" w:themeColor="accent3"/>
              <w:bottom w:val="single" w:sz="4" w:space="0" w:color="000000"/>
              <w:right w:val="single" w:sz="4" w:space="0" w:color="9BBB59"/>
            </w:tcBorders>
          </w:tcPr>
          <w:p w14:paraId="6A0B22DD" w14:textId="6294EF2B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484564EE" w14:textId="2AF7CF86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293DE6D6" w14:textId="15D4CCFB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46CD7A8E" w14:textId="19E062A9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78093BB0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53E3791E" w14:textId="1543B90A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3A7FC958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4FB634BF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B0008E" w:themeColor="accent3"/>
              <w:bottom w:val="single" w:sz="4" w:space="0" w:color="000000"/>
              <w:right w:val="single" w:sz="4" w:space="0" w:color="9BBB59"/>
            </w:tcBorders>
          </w:tcPr>
          <w:p w14:paraId="1C127308" w14:textId="06A83970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0AD3C61D" w14:textId="3F368E24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7963EF98" w14:textId="1FC863BF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09EB88BE" w14:textId="2A0C15E6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621E7E49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2BE99181" w14:textId="46DFA590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140EE384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47E8C5E9" w14:textId="08A185C4" w:rsidR="00B408F9" w:rsidRPr="009F0887" w:rsidRDefault="00B408F9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theme="minorBidi"/>
              </w:rPr>
            </w:pPr>
            <w:r w:rsidRPr="002B79F0">
              <w:rPr>
                <w:rFonts w:cs="Arial"/>
                <w:b/>
                <w:bCs w:val="0"/>
                <w:color w:val="FF0000"/>
              </w:rPr>
              <w:t>Add Task Step</w:t>
            </w:r>
          </w:p>
        </w:tc>
        <w:tc>
          <w:tcPr>
            <w:tcW w:w="2410" w:type="dxa"/>
          </w:tcPr>
          <w:p w14:paraId="47FD467F" w14:textId="37956F98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5A866195" w14:textId="5C99A718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705A7D19" w14:textId="07450B1C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5A7E1E78" w14:textId="6DB06557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2BEF0092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3363BB22" w14:textId="0AF5B6D6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615B126E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21902457" w14:textId="77777777" w:rsidR="00B408F9" w:rsidRPr="009F0887" w:rsidRDefault="00B408F9" w:rsidP="002273C5">
            <w:pPr>
              <w:pStyle w:val="TableText"/>
              <w:ind w:right="23"/>
            </w:pPr>
          </w:p>
        </w:tc>
        <w:tc>
          <w:tcPr>
            <w:tcW w:w="2410" w:type="dxa"/>
          </w:tcPr>
          <w:p w14:paraId="31CEF220" w14:textId="7AE6E751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6B2B8B44" w14:textId="136D210D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008AA126" w14:textId="7EC7EE3C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6154E294" w14:textId="10BF9A7D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0F73E266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10853551" w14:textId="6BC10E70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4E2E960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499D4451" w14:textId="77777777" w:rsidR="00B408F9" w:rsidRPr="009F0887" w:rsidRDefault="00B408F9" w:rsidP="002273C5">
            <w:pPr>
              <w:pStyle w:val="TableText"/>
              <w:ind w:right="23"/>
            </w:pPr>
          </w:p>
        </w:tc>
        <w:tc>
          <w:tcPr>
            <w:tcW w:w="2410" w:type="dxa"/>
          </w:tcPr>
          <w:p w14:paraId="3152B670" w14:textId="570B756C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4D2DA673" w14:textId="6D3E8B26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6B5779B8" w14:textId="5DB63C89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15E56FEC" w14:textId="21965978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6853BF0B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1E036FC0" w14:textId="6FD4F99C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634940C8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6FA705B6" w14:textId="77777777" w:rsidR="00B408F9" w:rsidRPr="009F0887" w:rsidRDefault="00B408F9" w:rsidP="002273C5">
            <w:pPr>
              <w:pStyle w:val="TableText"/>
              <w:ind w:right="23"/>
            </w:pPr>
          </w:p>
        </w:tc>
        <w:tc>
          <w:tcPr>
            <w:tcW w:w="2410" w:type="dxa"/>
          </w:tcPr>
          <w:p w14:paraId="7592FC6B" w14:textId="6DA4935D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22EA84E4" w14:textId="0DE6E07B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19F8E796" w14:textId="333D4763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7CD92747" w14:textId="308009FB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5878D619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31C4BB11" w14:textId="2EBA63CF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31D2341D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2FC74F03" w14:textId="77777777" w:rsidR="00B408F9" w:rsidRPr="009F0887" w:rsidRDefault="00B408F9" w:rsidP="002273C5">
            <w:pPr>
              <w:pStyle w:val="TableText"/>
              <w:ind w:right="23"/>
            </w:pPr>
          </w:p>
        </w:tc>
        <w:tc>
          <w:tcPr>
            <w:tcW w:w="2410" w:type="dxa"/>
          </w:tcPr>
          <w:p w14:paraId="0C2EE99B" w14:textId="7D8BD2BE" w:rsidR="00B408F9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7EC485AB" w14:textId="452A96C5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5448F153" w14:textId="7820C565" w:rsidR="00B408F9" w:rsidRPr="002B52BC" w:rsidRDefault="00B408F9" w:rsidP="00A7087D">
            <w:pPr>
              <w:pStyle w:val="TableText"/>
              <w:ind w:right="23"/>
            </w:pPr>
          </w:p>
        </w:tc>
        <w:tc>
          <w:tcPr>
            <w:tcW w:w="760" w:type="dxa"/>
            <w:vAlign w:val="center"/>
          </w:tcPr>
          <w:p w14:paraId="0D5ECEE7" w14:textId="3B0BAD57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3F93D72A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9342DEB" w14:textId="25B22D5E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69477DF8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1478692B" w14:textId="22C1D4C3" w:rsidR="00B408F9" w:rsidRPr="005004A4" w:rsidRDefault="00B408F9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="Arial"/>
              </w:rPr>
            </w:pPr>
            <w:r w:rsidRPr="002B79F0">
              <w:rPr>
                <w:rFonts w:cs="Arial"/>
                <w:b/>
                <w:bCs w:val="0"/>
                <w:color w:val="FF0000"/>
              </w:rPr>
              <w:t>Add Task Step</w:t>
            </w:r>
          </w:p>
        </w:tc>
        <w:tc>
          <w:tcPr>
            <w:tcW w:w="2410" w:type="dxa"/>
          </w:tcPr>
          <w:p w14:paraId="6A675974" w14:textId="1C41B5FF" w:rsidR="00B408F9" w:rsidRPr="00030E72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9DFB83F" w14:textId="4C5071CD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</w:tcPr>
          <w:p w14:paraId="36ABFB17" w14:textId="1FEFA652" w:rsidR="00B408F9" w:rsidRPr="009F0887" w:rsidRDefault="00B408F9" w:rsidP="00A7087D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7ECC6FA7" w14:textId="020AC28D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3F833116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3E452C2" w14:textId="26FEECD7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650E2261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1FDBD7C1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4FF0BE2F" w14:textId="010BF0D8" w:rsidR="00B408F9" w:rsidRPr="00030E72" w:rsidRDefault="00B408F9" w:rsidP="002273C5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61BCFE51" w14:textId="214417C4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  <w:vAlign w:val="center"/>
          </w:tcPr>
          <w:p w14:paraId="2A756330" w14:textId="25017211" w:rsidR="00B408F9" w:rsidRPr="009F0887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746AE247" w14:textId="71D65597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1CD0B166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4377C6B0" w14:textId="0D325FDD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5E870518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4BD3B795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1436B496" w14:textId="42234431" w:rsidR="00B408F9" w:rsidRPr="00030E72" w:rsidRDefault="00B408F9" w:rsidP="002273C5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1BA8FB9" w14:textId="1A9D57F5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  <w:vAlign w:val="center"/>
          </w:tcPr>
          <w:p w14:paraId="3D286CA5" w14:textId="4381C79F" w:rsidR="00B408F9" w:rsidRPr="009F0887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52DCD7DF" w14:textId="1C7676D6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6094518A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7D526F5C" w14:textId="3508F413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18157095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0206B787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56BB6060" w14:textId="5DFBEEB5" w:rsidR="00B408F9" w:rsidRPr="00030E72" w:rsidRDefault="00B408F9" w:rsidP="002273C5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6D6D34C4" w14:textId="0D79F449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  <w:vAlign w:val="center"/>
          </w:tcPr>
          <w:p w14:paraId="118E37A5" w14:textId="64D4099C" w:rsidR="00B408F9" w:rsidRPr="009F0887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17F972E9" w14:textId="07B9A073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338847AF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57BA1070" w14:textId="0E32C2B1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1E25DCFE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</w:tcPr>
          <w:p w14:paraId="030B519F" w14:textId="77777777" w:rsidR="00B408F9" w:rsidRPr="005004A4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14:paraId="6446F9A1" w14:textId="35818043" w:rsidR="00B408F9" w:rsidRPr="00030E72" w:rsidRDefault="00B408F9" w:rsidP="002273C5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11E39087" w14:textId="4D4FE7BC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7239" w:type="dxa"/>
            <w:vAlign w:val="center"/>
          </w:tcPr>
          <w:p w14:paraId="622C38E6" w14:textId="742284A2" w:rsidR="00B408F9" w:rsidRPr="009F0887" w:rsidRDefault="00B408F9" w:rsidP="002273C5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558FAFB0" w14:textId="095D8450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4C63CA08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0453CE81" w14:textId="2B4A648E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5D440B" w:rsidRPr="00B44A68" w14:paraId="62459C06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36C206BC" w14:textId="44FA2E21" w:rsidR="005D440B" w:rsidRPr="005004A4" w:rsidRDefault="005D440B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="Arial"/>
              </w:rPr>
            </w:pPr>
            <w:r w:rsidRPr="00030E72">
              <w:rPr>
                <w:rFonts w:cs="Arial"/>
                <w:b/>
                <w:bCs w:val="0"/>
                <w:color w:val="0C2340" w:themeColor="accent6"/>
              </w:rPr>
              <w:lastRenderedPageBreak/>
              <w:t>Clean Work Area</w:t>
            </w:r>
          </w:p>
        </w:tc>
        <w:tc>
          <w:tcPr>
            <w:tcW w:w="2410" w:type="dxa"/>
          </w:tcPr>
          <w:p w14:paraId="4C89320A" w14:textId="5A8B58A7" w:rsidR="005D440B" w:rsidRPr="00030E72" w:rsidRDefault="005D440B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46517802" w14:textId="34049DF9" w:rsidR="005D440B" w:rsidRPr="009F0887" w:rsidRDefault="005D440B" w:rsidP="00BD2FD2">
            <w:pPr>
              <w:pStyle w:val="TableTextCentred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7239" w:type="dxa"/>
          </w:tcPr>
          <w:p w14:paraId="3E75BE6B" w14:textId="70032294" w:rsidR="005D440B" w:rsidRPr="009F0887" w:rsidRDefault="005D440B" w:rsidP="00A7087D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4616D29B" w14:textId="75B13BC7" w:rsidR="005D440B" w:rsidRDefault="005D440B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500901C1" w14:textId="77777777" w:rsidR="005D440B" w:rsidRDefault="005D440B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749A65F0" w14:textId="04952774" w:rsidR="005D440B" w:rsidRPr="0007310F" w:rsidRDefault="005D440B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5D440B" w:rsidRPr="00B44A68" w14:paraId="6BB08A61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  <w:vAlign w:val="center"/>
          </w:tcPr>
          <w:p w14:paraId="2DDE3191" w14:textId="77777777" w:rsidR="005D440B" w:rsidRPr="005004A4" w:rsidRDefault="005D440B" w:rsidP="00776611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402042F2" w14:textId="2ED4F4C2" w:rsidR="005D440B" w:rsidRPr="00030E72" w:rsidRDefault="005D440B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30B50B64" w14:textId="57D57C0B" w:rsidR="005D440B" w:rsidRPr="009F0887" w:rsidRDefault="005D440B" w:rsidP="00BD2FD2">
            <w:pPr>
              <w:pStyle w:val="TableTextCentred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7239" w:type="dxa"/>
          </w:tcPr>
          <w:p w14:paraId="2C82CE20" w14:textId="435288F1" w:rsidR="005D440B" w:rsidRPr="009F0887" w:rsidRDefault="005D440B" w:rsidP="00A7087D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312A7073" w14:textId="2B4F42B2" w:rsidR="005D440B" w:rsidRDefault="005D440B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6917348D" w14:textId="77777777" w:rsidR="005D440B" w:rsidRDefault="005D440B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4428C8EA" w14:textId="3A47F3E4" w:rsidR="005D440B" w:rsidRPr="0007310F" w:rsidRDefault="005D440B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D3DD8A9" w14:textId="77777777" w:rsidTr="00BD2FD2">
        <w:trPr>
          <w:trHeight w:val="173"/>
        </w:trPr>
        <w:tc>
          <w:tcPr>
            <w:tcW w:w="1843" w:type="dxa"/>
            <w:vMerge w:val="restart"/>
            <w:shd w:val="clear" w:color="auto" w:fill="E9E9E9" w:themeFill="background2"/>
          </w:tcPr>
          <w:p w14:paraId="4FB90BFD" w14:textId="51402E55" w:rsidR="00B408F9" w:rsidRPr="00B47A64" w:rsidRDefault="00B408F9" w:rsidP="00E17D94">
            <w:pPr>
              <w:pStyle w:val="TableTextCentred"/>
              <w:numPr>
                <w:ilvl w:val="0"/>
                <w:numId w:val="24"/>
              </w:numPr>
              <w:tabs>
                <w:tab w:val="clear" w:pos="567"/>
                <w:tab w:val="clear" w:pos="851"/>
              </w:tabs>
              <w:ind w:left="318" w:hanging="284"/>
              <w:jc w:val="left"/>
              <w:rPr>
                <w:rFonts w:cs="Arial"/>
              </w:rPr>
            </w:pPr>
            <w:r w:rsidRPr="00030E72">
              <w:rPr>
                <w:rFonts w:cs="Arial"/>
                <w:b/>
                <w:bCs w:val="0"/>
                <w:color w:val="0C2340" w:themeColor="accent6"/>
              </w:rPr>
              <w:t>Environmental Impacts</w:t>
            </w:r>
          </w:p>
        </w:tc>
        <w:tc>
          <w:tcPr>
            <w:tcW w:w="2410" w:type="dxa"/>
          </w:tcPr>
          <w:p w14:paraId="090DC9F2" w14:textId="3ABE7425" w:rsidR="00B408F9" w:rsidRPr="00030E72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71090501" w14:textId="023F776F" w:rsidR="00B408F9" w:rsidRPr="009F0887" w:rsidRDefault="00B408F9" w:rsidP="00BD2FD2">
            <w:pPr>
              <w:pStyle w:val="TableTextCentred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7239" w:type="dxa"/>
          </w:tcPr>
          <w:p w14:paraId="0211EB22" w14:textId="505C6515" w:rsidR="00B408F9" w:rsidRPr="009F0887" w:rsidRDefault="00B408F9" w:rsidP="00A7087D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04761CE5" w14:textId="7A2BE173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25587E0B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423F30BF" w14:textId="4EE82F5B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B44A68" w14:paraId="00EB90A0" w14:textId="77777777" w:rsidTr="00BD2FD2">
        <w:trPr>
          <w:trHeight w:val="173"/>
        </w:trPr>
        <w:tc>
          <w:tcPr>
            <w:tcW w:w="1843" w:type="dxa"/>
            <w:vMerge/>
            <w:shd w:val="clear" w:color="auto" w:fill="E9E9E9" w:themeFill="background2"/>
            <w:vAlign w:val="center"/>
          </w:tcPr>
          <w:p w14:paraId="211C5C58" w14:textId="77777777" w:rsidR="00B408F9" w:rsidRPr="005004A4" w:rsidRDefault="00B408F9" w:rsidP="00776611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2410" w:type="dxa"/>
          </w:tcPr>
          <w:p w14:paraId="580F54FD" w14:textId="377A75BA" w:rsidR="00B408F9" w:rsidRPr="00030E72" w:rsidRDefault="00B408F9" w:rsidP="00A7087D">
            <w:pPr>
              <w:pStyle w:val="TableText"/>
              <w:ind w:right="23"/>
            </w:pPr>
          </w:p>
        </w:tc>
        <w:tc>
          <w:tcPr>
            <w:tcW w:w="851" w:type="dxa"/>
            <w:vAlign w:val="center"/>
          </w:tcPr>
          <w:p w14:paraId="5F3C5084" w14:textId="58AD0FAE" w:rsidR="00B408F9" w:rsidRPr="009F0887" w:rsidRDefault="00B408F9" w:rsidP="00BD2FD2">
            <w:pPr>
              <w:pStyle w:val="TableTextCentred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7239" w:type="dxa"/>
          </w:tcPr>
          <w:p w14:paraId="27E9B34B" w14:textId="039EC72D" w:rsidR="00B408F9" w:rsidRPr="009F0887" w:rsidRDefault="00B408F9" w:rsidP="00A7087D">
            <w:pPr>
              <w:pStyle w:val="TableTextCentred"/>
              <w:jc w:val="left"/>
              <w:rPr>
                <w:rFonts w:cs="Arial"/>
              </w:rPr>
            </w:pPr>
          </w:p>
        </w:tc>
        <w:tc>
          <w:tcPr>
            <w:tcW w:w="760" w:type="dxa"/>
            <w:vAlign w:val="center"/>
          </w:tcPr>
          <w:p w14:paraId="4B9007D5" w14:textId="0074E308" w:rsidR="00B408F9" w:rsidRDefault="00B408F9" w:rsidP="00BD2FD2">
            <w:pPr>
              <w:pStyle w:val="TableText"/>
              <w:ind w:right="23"/>
              <w:jc w:val="center"/>
            </w:pPr>
            <w:r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</w:p>
        </w:tc>
        <w:tc>
          <w:tcPr>
            <w:tcW w:w="2066" w:type="dxa"/>
          </w:tcPr>
          <w:p w14:paraId="3C6D9B36" w14:textId="77777777" w:rsidR="00B408F9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7310F">
              <w:rPr>
                <w:rFonts w:cs="Arial"/>
                <w:snapToGrid w:val="0"/>
              </w:rPr>
              <w:t>Supervisor / Field Staff</w:t>
            </w:r>
          </w:p>
          <w:p w14:paraId="6F894A12" w14:textId="53E848B3" w:rsidR="00B408F9" w:rsidRPr="0007310F" w:rsidRDefault="00B408F9" w:rsidP="00A7087D">
            <w:pPr>
              <w:pStyle w:val="TableTextCentred"/>
              <w:jc w:val="left"/>
              <w:rPr>
                <w:rFonts w:cs="Arial"/>
                <w:snapToGrid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</w:tbl>
    <w:p w14:paraId="404660ED" w14:textId="77777777" w:rsidR="00667C4B" w:rsidRDefault="00667C4B" w:rsidP="00B47A64">
      <w:pPr>
        <w:spacing w:after="0"/>
      </w:pPr>
    </w:p>
    <w:tbl>
      <w:tblPr>
        <w:tblStyle w:val="TableGridLight"/>
        <w:tblW w:w="5541" w:type="pct"/>
        <w:tblInd w:w="-714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5245"/>
        <w:gridCol w:w="5529"/>
        <w:gridCol w:w="4395"/>
      </w:tblGrid>
      <w:tr w:rsidR="00941634" w:rsidRPr="00B44A68" w14:paraId="0AA38458" w14:textId="77777777" w:rsidTr="00690A1F">
        <w:trPr>
          <w:trHeight w:val="173"/>
        </w:trPr>
        <w:tc>
          <w:tcPr>
            <w:tcW w:w="15169" w:type="dxa"/>
            <w:gridSpan w:val="3"/>
            <w:shd w:val="clear" w:color="auto" w:fill="0C2340" w:themeFill="accent6"/>
            <w:vAlign w:val="center"/>
          </w:tcPr>
          <w:p w14:paraId="6D7A5F36" w14:textId="77777777" w:rsidR="00941634" w:rsidRPr="00B47A64" w:rsidRDefault="00941634" w:rsidP="00690A1F">
            <w:pPr>
              <w:pStyle w:val="TableTextCentred"/>
              <w:jc w:val="left"/>
              <w:rPr>
                <w:rFonts w:cs="Arial"/>
              </w:rPr>
            </w:pPr>
            <w:r w:rsidRPr="00941634">
              <w:rPr>
                <w:rFonts w:cs="Arial"/>
                <w:color w:val="FFFFFF" w:themeColor="background1"/>
              </w:rPr>
              <w:t>References – Legislation / Regulations / Codes of Practice / Guidelines / Compliance Codes / Aust. Standards and other relevant requirements:</w:t>
            </w:r>
          </w:p>
        </w:tc>
      </w:tr>
      <w:tr w:rsidR="00387602" w:rsidRPr="00B44A68" w14:paraId="6041BEC3" w14:textId="77777777" w:rsidTr="00387602">
        <w:trPr>
          <w:trHeight w:val="173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E9E9E9" w:themeFill="background2"/>
            <w:vAlign w:val="center"/>
          </w:tcPr>
          <w:p w14:paraId="3E18E2D6" w14:textId="77777777" w:rsidR="00387602" w:rsidRPr="00941634" w:rsidRDefault="00387602" w:rsidP="00690A1F">
            <w:pPr>
              <w:pStyle w:val="TableTextCentred"/>
              <w:jc w:val="left"/>
              <w:rPr>
                <w:rFonts w:cs="Arial"/>
                <w:color w:val="0C2340" w:themeColor="accent6"/>
              </w:rPr>
            </w:pPr>
            <w:r w:rsidRPr="00941634">
              <w:rPr>
                <w:rFonts w:cs="Arial"/>
                <w:color w:val="0C2340" w:themeColor="accent6"/>
              </w:rPr>
              <w:t>Select the relevant legislation for your location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E9E9E9" w:themeFill="background2"/>
            <w:vAlign w:val="center"/>
          </w:tcPr>
          <w:p w14:paraId="59122E9D" w14:textId="77777777" w:rsidR="00387602" w:rsidRPr="00941634" w:rsidRDefault="00387602" w:rsidP="00690A1F">
            <w:pPr>
              <w:pStyle w:val="TableTextCentred"/>
              <w:jc w:val="left"/>
              <w:rPr>
                <w:rFonts w:cs="Arial"/>
                <w:color w:val="0C2340" w:themeColor="accent6"/>
              </w:rPr>
            </w:pPr>
            <w:r>
              <w:rPr>
                <w:rFonts w:cs="Arial"/>
                <w:color w:val="0C2340" w:themeColor="accent6"/>
              </w:rPr>
              <w:t>Remove</w:t>
            </w:r>
            <w:r w:rsidRPr="00941634">
              <w:rPr>
                <w:rFonts w:cs="Arial"/>
                <w:color w:val="0C2340" w:themeColor="accent6"/>
              </w:rPr>
              <w:t xml:space="preserve"> any non-relevant standards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shd w:val="clear" w:color="auto" w:fill="E9E9E9" w:themeFill="background2"/>
            <w:vAlign w:val="center"/>
          </w:tcPr>
          <w:p w14:paraId="5BC2EE6D" w14:textId="40ECE49E" w:rsidR="00387602" w:rsidRPr="00941634" w:rsidRDefault="00387602" w:rsidP="00690A1F">
            <w:pPr>
              <w:pStyle w:val="TableTextCentred"/>
              <w:jc w:val="left"/>
              <w:rPr>
                <w:rFonts w:cs="Arial"/>
                <w:color w:val="0C2340" w:themeColor="accent6"/>
              </w:rPr>
            </w:pPr>
            <w:r w:rsidRPr="00387602">
              <w:rPr>
                <w:bCs w:val="0"/>
                <w:color w:val="0C2340" w:themeColor="accent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7602">
              <w:rPr>
                <w:color w:val="0C2340" w:themeColor="accent6"/>
              </w:rPr>
              <w:instrText xml:space="preserve"> FORMTEXT </w:instrText>
            </w:r>
            <w:r w:rsidRPr="00387602">
              <w:rPr>
                <w:bCs w:val="0"/>
                <w:color w:val="0C2340" w:themeColor="accent6"/>
              </w:rPr>
            </w:r>
            <w:r w:rsidRPr="00387602">
              <w:rPr>
                <w:bCs w:val="0"/>
                <w:color w:val="0C2340" w:themeColor="accent6"/>
              </w:rPr>
              <w:fldChar w:fldCharType="separate"/>
            </w:r>
            <w:r w:rsidRPr="00387602">
              <w:rPr>
                <w:noProof/>
                <w:color w:val="0C2340" w:themeColor="accent6"/>
              </w:rPr>
              <w:t> </w:t>
            </w:r>
            <w:r w:rsidRPr="00387602">
              <w:rPr>
                <w:noProof/>
                <w:color w:val="0C2340" w:themeColor="accent6"/>
              </w:rPr>
              <w:t> </w:t>
            </w:r>
            <w:r w:rsidRPr="00387602">
              <w:rPr>
                <w:noProof/>
                <w:color w:val="0C2340" w:themeColor="accent6"/>
              </w:rPr>
              <w:t> </w:t>
            </w:r>
            <w:r w:rsidRPr="00387602">
              <w:rPr>
                <w:noProof/>
                <w:color w:val="0C2340" w:themeColor="accent6"/>
              </w:rPr>
              <w:t> </w:t>
            </w:r>
            <w:r w:rsidRPr="00387602">
              <w:rPr>
                <w:noProof/>
                <w:color w:val="0C2340" w:themeColor="accent6"/>
              </w:rPr>
              <w:t> </w:t>
            </w:r>
            <w:r w:rsidRPr="00387602">
              <w:rPr>
                <w:bCs w:val="0"/>
                <w:color w:val="0C2340" w:themeColor="accent6"/>
              </w:rPr>
              <w:fldChar w:fldCharType="end"/>
            </w:r>
          </w:p>
        </w:tc>
      </w:tr>
      <w:tr w:rsidR="00F1788E" w:rsidRPr="00B44A68" w14:paraId="6D66A9ED" w14:textId="77777777" w:rsidTr="00D719B7">
        <w:trPr>
          <w:trHeight w:val="685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55401FA5" w14:textId="33E52E0F" w:rsidR="00F1788E" w:rsidRPr="00F1788E" w:rsidRDefault="00000000" w:rsidP="00F1788E">
            <w:pPr>
              <w:pStyle w:val="TableTextCentred"/>
              <w:jc w:val="left"/>
              <w:rPr>
                <w:rFonts w:cs="Arial"/>
                <w:snapToGrid w:val="0"/>
              </w:rPr>
            </w:pPr>
            <w:sdt>
              <w:sdtPr>
                <w:rPr>
                  <w:rFonts w:cs="Arial"/>
                  <w:snapToGrid w:val="0"/>
                </w:rPr>
                <w:alias w:val="Legislation"/>
                <w:tag w:val="Please choose one"/>
                <w:id w:val="-1134105846"/>
                <w:placeholder>
                  <w:docPart w:val="38351B68CD2046528AB568469FE698F1"/>
                </w:placeholder>
                <w:dropDownList>
                  <w:listItem w:displayText="Click here to select relevant legislation" w:value="Click here to select relevant legislation"/>
                  <w:listItem w:displayText="ACT - WHS Act 2011, ACT WHS Regulation 2011, EPA Act, Programmed Policies, Procedures, SWMS &amp; SOPs" w:value="ACT - WHS Act 2011, ACT WHS Regulation 2011, EPA Act, Programmed Policies, Procedures, SWMS &amp; SOPs"/>
                  <w:listItem w:displayText="AUS - Cwth WHS Act 2011, Cwth WHS Regulations 2011, EPBC Act, Programmed Policies, Procedures, SWMS &amp; SOPs" w:value="AUS - Cwth WHS Act 2011, Cwth WHS Regulations 2011, EPBC Act, Programmed Policies, Procedures, SWMS &amp; SOPs"/>
                  <w:listItem w:displayText="NSW - WHS Act 2011, NSW WHS Regulation 2017, NSW PEO Act, Programmed Policies, Procedures, SWMS &amp; SOPs" w:value="NSW - WHS Act 2011, NSW WHS Regulation 2017, NSW PEO Act, Programmed Policies, Procedures, SWMS &amp; SOPs"/>
                  <w:listItem w:displayText="NT - WHS Act 2011, NT WHS Regulation 2011, NT WMPC Act, Programmed Policies, Procedures, SWMS &amp; SOPs" w:value="NT - WHS Act 2011, NT WHS Regulation 2011, NT WMPC Act, Programmed Policies, Procedures, SWMS &amp; SOPs"/>
                  <w:listItem w:displayText="NZ - HSW Act 2015, NZ HSW Regulations 2016, EPA Act 2011, HSW (General Risk and Workplace Management) Regulations 2016, HSW (Worker Engagement, Participation and Representation) Regulations 2016, Programmed Policies, Procedures, SWMS &amp; SOPs" w:value="NZ - HSW Act 2015, NZ HSW Regulations 2016, EPA Act 2011, HSW (General Risk and Workplace Management) Regulations 2016, HSW (Worker Engagement, Participation and Representation) Regulations 2016, Programmed Policies, Procedures, SWMS &amp; SOPs"/>
                  <w:listItem w:displayText="QLD - WHS Act 2011, Qld WHS Regulation 2011, QLD EPA Act, Programmed Policies, Procedures, SWMS &amp; SOPs" w:value="QLD - WHS Act 2011, Qld WHS Regulation 2011, QLD EPA Act, Programmed Policies, Procedures, SWMS &amp; SOPs"/>
                  <w:listItem w:displayText="SA - WHS Act 2012, SA WHS Regulation 2012, SA EPA Act, Programmed Policies, Procedures, SWMS &amp; SOPs" w:value="SA - WHS Act 2012, SA WHS Regulation 2012, SA EPA Act, Programmed Policies, Procedures, SWMS &amp; SOPs"/>
                  <w:listItem w:displayText="TAS - WHS Act 2012, TAS WHS Regulation 2022, Environmental Management &amp; Pollution Control Act 1994, Programmed Policies, Procedures, SWMS &amp; SOPs" w:value="TAS - WHS Act 2012, TAS WHS Regulation 2022, Environmental Management &amp; Pollution Control Act 1994, Programmed Policies, Procedures, SWMS &amp; SOPs"/>
                  <w:listItem w:displayText="VIC - OHS Act 2004, VIC OHS Regulations 2017, VIC EPA Act, Programmed Policies, Procedures, SWMS &amp; SOPs" w:value="VIC - OHS Act 2004, VIC OHS Regulations 2017, VIC EPA Act, Programmed Policies, Procedures, SWMS &amp; SOPs"/>
                  <w:listItem w:displayText="WA - WHS Act 2020, WA WHS Regulations 2022, WA EPA Act, Programmed Policies, Procedures, SWMS &amp; SOPs" w:value="WA - WHS Act 2020, WA WHS Regulations 2022, WA EPA Act, Programmed Policies, Procedures, SWMS &amp; SOPs"/>
                </w:dropDownList>
              </w:sdtPr>
              <w:sdtContent>
                <w:r w:rsidR="00F1788E">
                  <w:rPr>
                    <w:rFonts w:cs="Arial"/>
                    <w:snapToGrid w:val="0"/>
                  </w:rPr>
                  <w:t>Click here to select relevant legislation</w:t>
                </w:r>
              </w:sdtContent>
            </w:sdt>
          </w:p>
        </w:tc>
        <w:tc>
          <w:tcPr>
            <w:tcW w:w="5529" w:type="dxa"/>
            <w:vMerge w:val="restart"/>
            <w:tcBorders>
              <w:left w:val="single" w:sz="4" w:space="0" w:color="auto"/>
            </w:tcBorders>
            <w:vAlign w:val="center"/>
          </w:tcPr>
          <w:p w14:paraId="180AF0DC" w14:textId="0EEA777C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3000 Electrical Installations Wiring Rules</w:t>
            </w:r>
          </w:p>
          <w:p w14:paraId="76C6DB52" w14:textId="31D5EC3A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3012 Electrical Installations Construction &amp; Demolition</w:t>
            </w:r>
          </w:p>
          <w:p w14:paraId="45D8C9DB" w14:textId="44E875E6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4361.1:2017 Hazardous Paint Management</w:t>
            </w:r>
          </w:p>
          <w:p w14:paraId="28C4B425" w14:textId="0650F1B1" w:rsidR="00F1788E" w:rsidRPr="00B47A64" w:rsidRDefault="00F1788E" w:rsidP="00690A1F">
            <w:pPr>
              <w:pStyle w:val="TableTextCentred"/>
              <w:jc w:val="left"/>
              <w:rPr>
                <w:rFonts w:cs="Arial"/>
                <w:color w:val="0C2340" w:themeColor="accent6"/>
              </w:rPr>
            </w:pPr>
            <w:r w:rsidRPr="00011727">
              <w:rPr>
                <w:rFonts w:cs="Arial"/>
                <w:snapToGrid w:val="0"/>
              </w:rPr>
              <w:t>AS-NZS 4488:1997 Industrial Rope Access Systems - Series</w:t>
            </w:r>
          </w:p>
        </w:tc>
        <w:tc>
          <w:tcPr>
            <w:tcW w:w="4395" w:type="dxa"/>
            <w:vMerge w:val="restart"/>
            <w:tcBorders>
              <w:left w:val="single" w:sz="4" w:space="0" w:color="auto"/>
            </w:tcBorders>
            <w:vAlign w:val="center"/>
          </w:tcPr>
          <w:p w14:paraId="1D3FC443" w14:textId="5400F371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1418 Mobile Elevating Work Platforms</w:t>
            </w:r>
          </w:p>
          <w:p w14:paraId="3259097E" w14:textId="597F8557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1576 Scaffolding - Series</w:t>
            </w:r>
          </w:p>
          <w:p w14:paraId="1CCE07BC" w14:textId="7059CD27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1891:2020 Work at Height - Series</w:t>
            </w:r>
          </w:p>
          <w:p w14:paraId="270B6C6C" w14:textId="312F4EA9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r w:rsidRPr="00011727">
              <w:rPr>
                <w:rFonts w:cs="Arial"/>
                <w:snapToGrid w:val="0"/>
              </w:rPr>
              <w:t>AS-NZS 1892 Portable Ladders - Series</w:t>
            </w:r>
          </w:p>
          <w:p w14:paraId="7C4B3CC1" w14:textId="5FE2152F" w:rsidR="00F1788E" w:rsidRPr="00B47A64" w:rsidRDefault="00F1788E" w:rsidP="00690A1F">
            <w:pPr>
              <w:pStyle w:val="TableTextCentred"/>
              <w:jc w:val="left"/>
              <w:rPr>
                <w:rFonts w:cs="Arial"/>
                <w:color w:val="0C2340" w:themeColor="accent6"/>
              </w:rPr>
            </w:pPr>
            <w:r w:rsidRPr="00011727">
              <w:rPr>
                <w:rFonts w:cs="Arial"/>
                <w:snapToGrid w:val="0"/>
              </w:rPr>
              <w:t>AS-NZS 5532:2013 Single Point Anchor</w:t>
            </w:r>
            <w:r>
              <w:rPr>
                <w:rFonts w:cs="Arial"/>
                <w:snapToGrid w:val="0"/>
              </w:rPr>
              <w:t>s</w:t>
            </w:r>
          </w:p>
        </w:tc>
      </w:tr>
      <w:tr w:rsidR="00F1788E" w:rsidRPr="00B44A68" w14:paraId="1EC9F8E1" w14:textId="77777777" w:rsidTr="00D719B7">
        <w:trPr>
          <w:trHeight w:val="682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607473E2" w14:textId="76A4774D" w:rsidR="00F1788E" w:rsidRDefault="00000000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  <w:sdt>
              <w:sdtPr>
                <w:rPr>
                  <w:rFonts w:cs="Arial"/>
                  <w:snapToGrid w:val="0"/>
                </w:rPr>
                <w:alias w:val="Electrical Legislation"/>
                <w:tag w:val="Please choose one"/>
                <w:id w:val="-744024199"/>
                <w:placeholder>
                  <w:docPart w:val="9026DAA8E9314759BC80FF361DB17AF1"/>
                </w:placeholder>
                <w:dropDownList>
                  <w:listItem w:displayText="Click here to select relevant electrical legislation" w:value="Click here to select relevant electrical legislation"/>
                  <w:listItem w:displayText="NZ - Electricity Act 1992, Electricity (Safety) Regulations 2010" w:value="NZ - Electricity Act 1992, Electricity (Safety) Regulations 2010"/>
                  <w:listItem w:displayText="QLD – Electrical Safety Act 2002, Electrical Safety Regulation 2013" w:value="QLD – Electrical Safety Act 2002, Electrical Safety Regulation 2013"/>
                  <w:listItem w:displayText="NSW – Electricity Supply Act 1995, Electricity Supply (General) Regulation 2014" w:value="NSW – Electricity Supply Act 1995, Electricity Supply (General) Regulation 2014"/>
                  <w:listItem w:displayText="ACT – Electrical Supply Act 1997, Electrical Safety Regulation 2004" w:value="ACT – Electrical Supply Act 1997, Electrical Safety Regulation 2004"/>
                  <w:listItem w:displayText="VIC – Electricity Safety Act 1998, Electricity Safety (General) Regulations 2019" w:value="VIC – Electricity Safety Act 1998, Electricity Safety (General) Regulations 2019"/>
                  <w:listItem w:displayText="TAS – Electricity Safety Act 2022, Electricity Supply Industry Regulations 2022" w:value="TAS – Electricity Safety Act 2022, Electricity Supply Industry Regulations 2022"/>
                  <w:listItem w:displayText="SA – Electricity Act 1996, Electricity (General) Regulations 2012" w:value="SA – Electricity Act 1996, Electricity (General) Regulations 2012"/>
                  <w:listItem w:displayText="NT – Electricity Reform Act 2000, Electricity Reform (Safety and Technical) Regulations 2000" w:value="NT – Electricity Reform Act 2000, Electricity Reform (Safety and Technical) Regulations 2000"/>
                  <w:listItem w:displayText="WA – Electricity Act 1945, Electricity (Licencing) Regulations 1991" w:value="WA – Electricity Act 1945, Electricity (Licencing) Regulations 1991"/>
                </w:dropDownList>
              </w:sdtPr>
              <w:sdtContent>
                <w:r w:rsidR="00F1788E">
                  <w:rPr>
                    <w:rFonts w:cs="Arial"/>
                    <w:snapToGrid w:val="0"/>
                  </w:rPr>
                  <w:t>Click here to select relevant electrical legislation</w:t>
                </w:r>
              </w:sdtContent>
            </w:sdt>
          </w:p>
        </w:tc>
        <w:tc>
          <w:tcPr>
            <w:tcW w:w="5529" w:type="dxa"/>
            <w:vMerge/>
            <w:tcBorders>
              <w:left w:val="single" w:sz="4" w:space="0" w:color="auto"/>
            </w:tcBorders>
            <w:vAlign w:val="center"/>
          </w:tcPr>
          <w:p w14:paraId="6E8E7F17" w14:textId="77777777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</w:tcBorders>
            <w:vAlign w:val="center"/>
          </w:tcPr>
          <w:p w14:paraId="6BAE74F6" w14:textId="77777777" w:rsidR="00F1788E" w:rsidRPr="00011727" w:rsidRDefault="00F1788E" w:rsidP="00690A1F">
            <w:pPr>
              <w:pStyle w:val="TableTextCentred"/>
              <w:jc w:val="left"/>
              <w:rPr>
                <w:rFonts w:cs="Arial"/>
                <w:snapToGrid w:val="0"/>
              </w:rPr>
            </w:pPr>
          </w:p>
        </w:tc>
      </w:tr>
    </w:tbl>
    <w:p w14:paraId="0866309D" w14:textId="77777777" w:rsidR="00B47A64" w:rsidRDefault="00B47A64" w:rsidP="00417711">
      <w:pPr>
        <w:spacing w:after="0"/>
        <w:ind w:left="-709"/>
      </w:pPr>
    </w:p>
    <w:p w14:paraId="0E726FCF" w14:textId="580DD97F" w:rsidR="00B458B3" w:rsidRDefault="00B458B3" w:rsidP="00483C67">
      <w:pPr>
        <w:pStyle w:val="BodyText"/>
        <w:spacing w:after="0"/>
        <w:rPr>
          <w:sz w:val="10"/>
          <w:szCs w:val="10"/>
        </w:rPr>
      </w:pPr>
    </w:p>
    <w:p w14:paraId="75FF8B4A" w14:textId="43B12106" w:rsidR="00B458B3" w:rsidRDefault="005C59BE" w:rsidP="005C59BE">
      <w:pPr>
        <w:pStyle w:val="BodyText"/>
        <w:spacing w:before="100" w:after="100"/>
        <w:jc w:val="center"/>
        <w:rPr>
          <w:rStyle w:val="normaltextrun"/>
          <w:rFonts w:cs="Arial"/>
          <w:b/>
          <w:bCs/>
          <w:color w:val="F57F25"/>
          <w:sz w:val="28"/>
          <w:szCs w:val="28"/>
        </w:rPr>
      </w:pPr>
      <w:r w:rsidRPr="005C59BE">
        <w:rPr>
          <w:rStyle w:val="normaltextrun"/>
          <w:rFonts w:cs="Arial"/>
          <w:b/>
          <w:bCs/>
          <w:color w:val="F57F25"/>
          <w:sz w:val="28"/>
          <w:szCs w:val="28"/>
        </w:rPr>
        <w:t>Immediately</w:t>
      </w:r>
      <w:r w:rsidR="00EB4240">
        <w:rPr>
          <w:rStyle w:val="normaltextrun"/>
          <w:rFonts w:cs="Arial"/>
          <w:b/>
          <w:bCs/>
          <w:color w:val="F57F25"/>
          <w:sz w:val="28"/>
          <w:szCs w:val="28"/>
        </w:rPr>
        <w:t xml:space="preserve"> </w:t>
      </w:r>
      <w:r w:rsidRPr="005C59BE">
        <w:rPr>
          <w:rStyle w:val="normaltextrun"/>
          <w:rFonts w:cs="Arial"/>
          <w:b/>
          <w:bCs/>
          <w:color w:val="F57F25"/>
          <w:sz w:val="28"/>
          <w:szCs w:val="28"/>
        </w:rPr>
        <w:t>report incidents or near misses</w:t>
      </w:r>
    </w:p>
    <w:p w14:paraId="0F98A657" w14:textId="3C967489" w:rsidR="00EB4240" w:rsidRDefault="00EB4240" w:rsidP="00EB4240">
      <w:pPr>
        <w:pStyle w:val="BodyText"/>
        <w:spacing w:before="100" w:after="100"/>
        <w:rPr>
          <w:rStyle w:val="normaltextrun"/>
          <w:rFonts w:cs="Arial"/>
          <w:b/>
          <w:bCs/>
          <w:color w:val="F57F25"/>
          <w:sz w:val="28"/>
          <w:szCs w:val="28"/>
        </w:rPr>
      </w:pPr>
    </w:p>
    <w:tbl>
      <w:tblPr>
        <w:tblStyle w:val="TableGridLight"/>
        <w:tblW w:w="5541" w:type="pct"/>
        <w:tblInd w:w="-714" w:type="dxa"/>
        <w:tblBorders>
          <w:top w:val="single" w:sz="4" w:space="0" w:color="3D3935"/>
          <w:left w:val="single" w:sz="4" w:space="0" w:color="3D3935"/>
          <w:bottom w:val="single" w:sz="4" w:space="0" w:color="3D3935"/>
          <w:right w:val="single" w:sz="4" w:space="0" w:color="3D3935"/>
          <w:insideH w:val="single" w:sz="4" w:space="0" w:color="3D3935"/>
          <w:insideV w:val="single" w:sz="4" w:space="0" w:color="3D3935"/>
        </w:tblBorders>
        <w:tblLook w:val="0660" w:firstRow="1" w:lastRow="1" w:firstColumn="0" w:lastColumn="0" w:noHBand="1" w:noVBand="1"/>
      </w:tblPr>
      <w:tblGrid>
        <w:gridCol w:w="1560"/>
        <w:gridCol w:w="1417"/>
        <w:gridCol w:w="1276"/>
        <w:gridCol w:w="1263"/>
        <w:gridCol w:w="1379"/>
        <w:gridCol w:w="1379"/>
        <w:gridCol w:w="1379"/>
        <w:gridCol w:w="1379"/>
        <w:gridCol w:w="1379"/>
        <w:gridCol w:w="1379"/>
        <w:gridCol w:w="1379"/>
      </w:tblGrid>
      <w:tr w:rsidR="00B408F9" w:rsidRPr="005C59BE" w14:paraId="285C8D66" w14:textId="77777777" w:rsidTr="00F405AF">
        <w:trPr>
          <w:trHeight w:val="173"/>
          <w:tblHeader/>
        </w:trPr>
        <w:tc>
          <w:tcPr>
            <w:tcW w:w="15169" w:type="dxa"/>
            <w:gridSpan w:val="11"/>
            <w:shd w:val="clear" w:color="auto" w:fill="0C2340" w:themeFill="accent6"/>
            <w:vAlign w:val="center"/>
          </w:tcPr>
          <w:p w14:paraId="786DD3A0" w14:textId="77777777" w:rsidR="00B408F9" w:rsidRPr="005C59BE" w:rsidRDefault="00B408F9" w:rsidP="00F405AF">
            <w:pPr>
              <w:pStyle w:val="TableTextCentred"/>
              <w:jc w:val="left"/>
              <w:rPr>
                <w:rFonts w:cs="Arial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 xml:space="preserve">Sign Off </w:t>
            </w:r>
            <w:r w:rsidRPr="005C59BE">
              <w:rPr>
                <w:rFonts w:cs="Arial"/>
                <w:b/>
                <w:color w:val="FFFFFF" w:themeColor="background1"/>
              </w:rPr>
              <w:t>to the SWMS</w:t>
            </w:r>
            <w:r>
              <w:rPr>
                <w:rFonts w:cs="Arial"/>
                <w:b/>
                <w:color w:val="FFFFFF" w:themeColor="background1"/>
              </w:rPr>
              <w:t xml:space="preserve"> / JSEA</w:t>
            </w:r>
            <w:r w:rsidRPr="005C59BE">
              <w:rPr>
                <w:rFonts w:cs="Arial"/>
                <w:b/>
                <w:color w:val="FFFFFF" w:themeColor="background1"/>
              </w:rPr>
              <w:t xml:space="preserve"> </w:t>
            </w:r>
            <w:r w:rsidRPr="005C59BE">
              <w:rPr>
                <w:rFonts w:cs="Arial"/>
                <w:i/>
                <w:color w:val="FFFFFF" w:themeColor="background1"/>
              </w:rPr>
              <w:t>(All workers involved in the specified task must be fully inducted and sign onto this SWMS</w:t>
            </w:r>
            <w:r>
              <w:rPr>
                <w:rFonts w:cs="Arial"/>
                <w:i/>
                <w:color w:val="FFFFFF" w:themeColor="background1"/>
              </w:rPr>
              <w:t xml:space="preserve"> / JSEA</w:t>
            </w:r>
            <w:r w:rsidRPr="005C59BE">
              <w:rPr>
                <w:rFonts w:cs="Arial"/>
                <w:i/>
                <w:color w:val="FFFFFF" w:themeColor="background1"/>
              </w:rPr>
              <w:t xml:space="preserve"> before commencing any works.)</w:t>
            </w:r>
          </w:p>
        </w:tc>
      </w:tr>
      <w:tr w:rsidR="00B408F9" w:rsidRPr="005C59BE" w14:paraId="0AC61E3E" w14:textId="77777777" w:rsidTr="00F405AF">
        <w:trPr>
          <w:trHeight w:val="173"/>
          <w:tblHeader/>
        </w:trPr>
        <w:tc>
          <w:tcPr>
            <w:tcW w:w="15169" w:type="dxa"/>
            <w:gridSpan w:val="11"/>
            <w:vAlign w:val="center"/>
          </w:tcPr>
          <w:p w14:paraId="01A947AB" w14:textId="77777777" w:rsidR="00B408F9" w:rsidRPr="005C59BE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 w:rsidRPr="005C59BE">
              <w:rPr>
                <w:rFonts w:cs="Arial"/>
              </w:rPr>
              <w:t>I have reviewed</w:t>
            </w:r>
            <w:r>
              <w:rPr>
                <w:rFonts w:cs="Arial"/>
              </w:rPr>
              <w:t xml:space="preserve"> and been provided the opportunity for input into</w:t>
            </w:r>
            <w:r w:rsidRPr="005C59BE">
              <w:rPr>
                <w:rFonts w:cs="Arial"/>
              </w:rPr>
              <w:t xml:space="preserve"> this </w:t>
            </w:r>
            <w:r w:rsidRPr="005C59BE">
              <w:rPr>
                <w:rFonts w:cs="Arial"/>
                <w:b/>
                <w:bCs w:val="0"/>
              </w:rPr>
              <w:t>SWMS</w:t>
            </w:r>
            <w:r>
              <w:rPr>
                <w:rFonts w:cs="Arial"/>
                <w:b/>
                <w:bCs w:val="0"/>
              </w:rPr>
              <w:t xml:space="preserve"> / JSEA</w:t>
            </w:r>
            <w:r w:rsidRPr="005C59BE">
              <w:rPr>
                <w:rFonts w:cs="Arial"/>
                <w:b/>
                <w:bCs w:val="0"/>
              </w:rPr>
              <w:t xml:space="preserve"> </w:t>
            </w:r>
            <w:r w:rsidRPr="005C59BE">
              <w:rPr>
                <w:rFonts w:cs="Arial"/>
              </w:rPr>
              <w:t xml:space="preserve">and agree with all </w:t>
            </w:r>
            <w:r>
              <w:rPr>
                <w:rFonts w:cs="Arial"/>
              </w:rPr>
              <w:t>task</w:t>
            </w:r>
            <w:r w:rsidRPr="005C59BE">
              <w:rPr>
                <w:rFonts w:cs="Arial"/>
              </w:rPr>
              <w:t xml:space="preserve"> steps, hazards and control measures that will be implemented.  I have also reviewed applicable Safety Data Sheets (SDS) and have assessed all the plant and equipment that is to be used by myself for this project.   </w:t>
            </w:r>
          </w:p>
          <w:p w14:paraId="562F14C8" w14:textId="77777777" w:rsidR="00B408F9" w:rsidRPr="005C59BE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  <w:b/>
                <w:bCs w:val="0"/>
              </w:rPr>
            </w:pPr>
            <w:r w:rsidRPr="005C59BE">
              <w:rPr>
                <w:rFonts w:cs="Arial"/>
                <w:b/>
                <w:bCs w:val="0"/>
              </w:rPr>
              <w:t xml:space="preserve">Any changes that are made to the contents of the SWMS </w:t>
            </w:r>
            <w:r>
              <w:rPr>
                <w:rFonts w:cs="Arial"/>
                <w:b/>
                <w:bCs w:val="0"/>
              </w:rPr>
              <w:t xml:space="preserve">/ JSEA </w:t>
            </w:r>
            <w:r w:rsidRPr="005C59BE">
              <w:rPr>
                <w:rFonts w:cs="Arial"/>
                <w:b/>
                <w:bCs w:val="0"/>
              </w:rPr>
              <w:t>shall be communicated to workers to ensure understanding of the changes.</w:t>
            </w:r>
          </w:p>
          <w:p w14:paraId="673D1632" w14:textId="77777777" w:rsidR="00B408F9" w:rsidRPr="005C59BE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  <w:b/>
                <w:bCs w:val="0"/>
              </w:rPr>
            </w:pPr>
            <w:r w:rsidRPr="005C59BE">
              <w:rPr>
                <w:rFonts w:cs="Arial"/>
                <w:b/>
                <w:bCs w:val="0"/>
              </w:rPr>
              <w:t>DO NOT SIGN THIS RECORD IF YOU DO NOT UNDERSTAND OR AGREE OR DO NOT INTEND TO COMPLY WITH THE WORK METHODS PRESCRIBED.</w:t>
            </w:r>
          </w:p>
          <w:p w14:paraId="2D8963CB" w14:textId="77777777" w:rsidR="00B408F9" w:rsidRPr="005C59BE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  <w:snapToGrid w:val="0"/>
              </w:rPr>
            </w:pPr>
            <w:r w:rsidRPr="005C59BE">
              <w:rPr>
                <w:rFonts w:cs="Arial"/>
                <w:b/>
                <w:bCs w:val="0"/>
              </w:rPr>
              <w:t xml:space="preserve">Daily Review - Supervisor and workers to assess daily conditions and changes, </w:t>
            </w:r>
            <w:proofErr w:type="gramStart"/>
            <w:r w:rsidRPr="005C59BE">
              <w:rPr>
                <w:rFonts w:cs="Arial"/>
                <w:b/>
                <w:bCs w:val="0"/>
              </w:rPr>
              <w:t>make adjustments to</w:t>
            </w:r>
            <w:proofErr w:type="gramEnd"/>
            <w:r w:rsidRPr="005C59BE">
              <w:rPr>
                <w:rFonts w:cs="Arial"/>
                <w:b/>
                <w:bCs w:val="0"/>
              </w:rPr>
              <w:t xml:space="preserve"> this SWM</w:t>
            </w:r>
            <w:r>
              <w:rPr>
                <w:rFonts w:cs="Arial"/>
                <w:b/>
                <w:bCs w:val="0"/>
              </w:rPr>
              <w:t>S / JSEA</w:t>
            </w:r>
            <w:r w:rsidRPr="005C59BE">
              <w:rPr>
                <w:rFonts w:cs="Arial"/>
                <w:b/>
                <w:bCs w:val="0"/>
              </w:rPr>
              <w:t>, re</w:t>
            </w:r>
            <w:r>
              <w:rPr>
                <w:rFonts w:cs="Arial"/>
                <w:b/>
                <w:bCs w:val="0"/>
              </w:rPr>
              <w:t>-</w:t>
            </w:r>
            <w:r w:rsidRPr="005C59BE">
              <w:rPr>
                <w:rFonts w:cs="Arial"/>
                <w:b/>
                <w:bCs w:val="0"/>
              </w:rPr>
              <w:t>sign and date.</w:t>
            </w:r>
          </w:p>
        </w:tc>
      </w:tr>
      <w:tr w:rsidR="00B408F9" w:rsidRPr="005C59BE" w14:paraId="6D69DD58" w14:textId="77777777" w:rsidTr="00F405AF">
        <w:trPr>
          <w:trHeight w:val="173"/>
          <w:tblHeader/>
        </w:trPr>
        <w:tc>
          <w:tcPr>
            <w:tcW w:w="1560" w:type="dxa"/>
            <w:shd w:val="clear" w:color="auto" w:fill="E9E9E9" w:themeFill="background2"/>
            <w:vAlign w:val="center"/>
          </w:tcPr>
          <w:p w14:paraId="6D82EC8A" w14:textId="77777777" w:rsidR="00B408F9" w:rsidRPr="005C59BE" w:rsidRDefault="00B408F9" w:rsidP="00F405AF">
            <w:pPr>
              <w:pStyle w:val="TableTextCentred"/>
              <w:spacing w:before="60" w:after="0"/>
              <w:jc w:val="left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Workers Name</w:t>
            </w:r>
          </w:p>
          <w:p w14:paraId="52B956EE" w14:textId="77777777" w:rsidR="00B408F9" w:rsidRPr="00BD54C6" w:rsidRDefault="00B408F9" w:rsidP="00F405AF">
            <w:pPr>
              <w:pStyle w:val="TableTextCentred"/>
              <w:spacing w:before="0" w:after="60"/>
              <w:jc w:val="left"/>
              <w:rPr>
                <w:rFonts w:cs="Arial"/>
                <w:color w:val="0C2340" w:themeColor="accent6"/>
                <w:sz w:val="17"/>
                <w:szCs w:val="17"/>
              </w:rPr>
            </w:pPr>
            <w:r>
              <w:rPr>
                <w:rFonts w:cs="Arial"/>
                <w:color w:val="0C2340" w:themeColor="accent6"/>
                <w:sz w:val="16"/>
                <w:szCs w:val="16"/>
              </w:rPr>
              <w:t>(</w:t>
            </w:r>
            <w:r w:rsidRPr="00BD54C6">
              <w:rPr>
                <w:rFonts w:cs="Arial"/>
                <w:color w:val="0C2340" w:themeColor="accent6"/>
                <w:sz w:val="16"/>
                <w:szCs w:val="16"/>
              </w:rPr>
              <w:t>print clearly</w:t>
            </w:r>
            <w:r>
              <w:rPr>
                <w:rFonts w:cs="Arial"/>
                <w:color w:val="0C2340" w:themeColor="accent6"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E9E9E9" w:themeFill="background2"/>
            <w:vAlign w:val="center"/>
          </w:tcPr>
          <w:p w14:paraId="2B48B869" w14:textId="77777777" w:rsidR="00B408F9" w:rsidRPr="005C59BE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Signature</w:t>
            </w:r>
          </w:p>
        </w:tc>
        <w:tc>
          <w:tcPr>
            <w:tcW w:w="1276" w:type="dxa"/>
            <w:shd w:val="clear" w:color="auto" w:fill="E9E9E9" w:themeFill="background2"/>
            <w:vAlign w:val="center"/>
          </w:tcPr>
          <w:p w14:paraId="1FD766B8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>
              <w:rPr>
                <w:rFonts w:cs="Arial"/>
                <w:color w:val="0C2340" w:themeColor="accent6"/>
                <w:sz w:val="17"/>
                <w:szCs w:val="17"/>
              </w:rPr>
              <w:t xml:space="preserve">HRW </w:t>
            </w: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Licence</w:t>
            </w:r>
            <w:r>
              <w:rPr>
                <w:rFonts w:cs="Arial"/>
                <w:color w:val="0C2340" w:themeColor="accent6"/>
                <w:sz w:val="17"/>
                <w:szCs w:val="17"/>
              </w:rPr>
              <w:t xml:space="preserve"> Number</w:t>
            </w:r>
          </w:p>
        </w:tc>
        <w:tc>
          <w:tcPr>
            <w:tcW w:w="1263" w:type="dxa"/>
            <w:shd w:val="clear" w:color="auto" w:fill="E9E9E9" w:themeFill="background2"/>
            <w:vAlign w:val="center"/>
          </w:tcPr>
          <w:p w14:paraId="258C5AC4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>
              <w:rPr>
                <w:rFonts w:cs="Arial"/>
                <w:color w:val="0C2340" w:themeColor="accent6"/>
                <w:sz w:val="17"/>
                <w:szCs w:val="17"/>
              </w:rPr>
              <w:t xml:space="preserve">HRW Licence Expiry </w:t>
            </w: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Date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1482D458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7A18DDDA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2703E2A4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5B1A7D86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224E769E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37294552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  <w:tc>
          <w:tcPr>
            <w:tcW w:w="1379" w:type="dxa"/>
            <w:shd w:val="clear" w:color="auto" w:fill="E9E9E9" w:themeFill="background2"/>
            <w:vAlign w:val="center"/>
          </w:tcPr>
          <w:p w14:paraId="45551DED" w14:textId="77777777" w:rsidR="00B408F9" w:rsidRPr="005C59BE" w:rsidRDefault="00B408F9" w:rsidP="00F405AF">
            <w:pPr>
              <w:pStyle w:val="TableTextCentred"/>
              <w:spacing w:before="60" w:after="60"/>
              <w:rPr>
                <w:rFonts w:cs="Arial"/>
                <w:color w:val="0C2340" w:themeColor="accent6"/>
                <w:sz w:val="17"/>
                <w:szCs w:val="17"/>
              </w:rPr>
            </w:pPr>
            <w:r w:rsidRPr="005C59BE">
              <w:rPr>
                <w:rFonts w:cs="Arial"/>
                <w:color w:val="0C2340" w:themeColor="accent6"/>
                <w:sz w:val="17"/>
                <w:szCs w:val="17"/>
              </w:rPr>
              <w:t>Review Date &amp; Initial</w:t>
            </w:r>
          </w:p>
        </w:tc>
      </w:tr>
      <w:tr w:rsidR="00B408F9" w:rsidRPr="005C59BE" w14:paraId="3B9454BC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115D676B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7551D75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57E41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71D58D2F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8962D93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45F30A7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2DA3EBF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9A61B8D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47BB4EF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8D8FDF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7935E4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4ECE10F3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448377B4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2941234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58B184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442E346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B9D4C7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C8C5CB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FCD6AEA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68B60B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C09E77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30135F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080231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32B2C2C0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526D28F2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0C8BC15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E4483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23B471D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C7F9CD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6B1DC19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05570B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8D10653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5EC77B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BB89D77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47DA1B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4E074B40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0EE61998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708787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40C1F6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101EB38D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4DAF3FB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ECE89CC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48937F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F35DFCC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0D7446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D677B67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5F61EC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25D07D61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08DEAE5F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D41700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0834673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67326F6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4E7F8F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247DB7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9BAA6F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8A32F1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751458A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3E598F9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A2A5A2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187B9211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4A66C077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2F260FB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7F6F87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3EE6489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37A90D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013110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680DE4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8DB63F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396DA5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D430CC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04D1717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68AC2719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579F5F4E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81817F8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5C366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3F9FAE7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BF4C2C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7E0307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EAF401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43A4817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AEC416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4958B8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8164043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1D5F3B9C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2F64E557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CBF0CBA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858186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46AD29A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C236CF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61736C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39CAF2D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CF9578B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4A0559F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601A4B4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818757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2B670A43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697EA04B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D8482B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557B2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1F635A39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188ED43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D02F1CA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502B30B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39B6C9C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CA27EA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0E2A32A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19A66D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0DBBCEEC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2B0177DF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2605D15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5DFDBDF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2802F3EC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4546C9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5D6BE1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A482F89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E545BC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552E12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7945D8D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1D5AF8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5B2DD5CA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78FDF764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08B85B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954CC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71B05B31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5A7574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FCBBE4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64F2C7D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66AA5E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46C723B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F6701F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DC289D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66040F92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086F8F83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AE141FF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ADB05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18522E15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23BE8B83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FFAD6B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50AFD5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1A5156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5329F0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20BB97D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6D7F5F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3798BD9A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44D64422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B009BFF" w14:textId="77777777" w:rsidR="00B408F9" w:rsidRDefault="00B408F9" w:rsidP="00F405AF">
            <w:pPr>
              <w:pStyle w:val="TableTextCentred"/>
              <w:spacing w:before="60" w:after="60"/>
              <w:jc w:val="left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16D891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322FF55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4E4E6B8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C741D4E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5D94E19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39E8CA2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64860096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3D15D40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11F3232A" w14:textId="77777777" w:rsidR="00B408F9" w:rsidRDefault="00B408F9" w:rsidP="00F405AF">
            <w:pPr>
              <w:pStyle w:val="TableTextCentred"/>
              <w:spacing w:before="60" w:after="60"/>
              <w:rPr>
                <w:rFonts w:cs="Arial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  <w:tr w:rsidR="00B408F9" w:rsidRPr="005C59BE" w14:paraId="6767EA90" w14:textId="77777777" w:rsidTr="00F405AF">
        <w:trPr>
          <w:trHeight w:val="454"/>
          <w:tblHeader/>
        </w:trPr>
        <w:tc>
          <w:tcPr>
            <w:tcW w:w="1560" w:type="dxa"/>
            <w:vAlign w:val="center"/>
          </w:tcPr>
          <w:p w14:paraId="7D438C24" w14:textId="6ABBFFC7" w:rsidR="00B408F9" w:rsidRDefault="00B408F9" w:rsidP="00B408F9">
            <w:pPr>
              <w:pStyle w:val="TableTextCentred"/>
              <w:spacing w:before="60" w:after="60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64396A" w14:textId="49505264" w:rsidR="00B408F9" w:rsidRDefault="00B408F9" w:rsidP="00B408F9">
            <w:pPr>
              <w:pStyle w:val="TableTextCentred"/>
              <w:spacing w:before="60" w:after="60"/>
              <w:jc w:val="left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6FB668E" w14:textId="2975A770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263" w:type="dxa"/>
            <w:vAlign w:val="center"/>
          </w:tcPr>
          <w:p w14:paraId="059A47A1" w14:textId="21A536C0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ABAB080" w14:textId="5A322D07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3711DD24" w14:textId="51F6581C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35D8239" w14:textId="729EF998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75599DDE" w14:textId="57DA2ABD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0A0A53B3" w14:textId="67A66B80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939ABDB" w14:textId="7676FB58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  <w:tc>
          <w:tcPr>
            <w:tcW w:w="1379" w:type="dxa"/>
            <w:vAlign w:val="center"/>
          </w:tcPr>
          <w:p w14:paraId="4482C261" w14:textId="4D9543BF" w:rsidR="00B408F9" w:rsidRDefault="00B408F9" w:rsidP="00B408F9">
            <w:pPr>
              <w:pStyle w:val="TableTextCentred"/>
              <w:spacing w:before="60" w:after="60"/>
              <w:rPr>
                <w:bCs w:val="0"/>
              </w:rPr>
            </w:pPr>
            <w:r>
              <w:rPr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bCs w:val="0"/>
              </w:rPr>
              <w:fldChar w:fldCharType="end"/>
            </w:r>
          </w:p>
        </w:tc>
      </w:tr>
    </w:tbl>
    <w:p w14:paraId="0CAB21AA" w14:textId="77777777" w:rsidR="00B408F9" w:rsidRDefault="00B408F9" w:rsidP="00B408F9">
      <w:pPr>
        <w:spacing w:after="0" w:line="240" w:lineRule="auto"/>
        <w:rPr>
          <w:sz w:val="12"/>
          <w:szCs w:val="12"/>
        </w:rPr>
      </w:pPr>
    </w:p>
    <w:p w14:paraId="78F2A737" w14:textId="77777777" w:rsidR="009302D6" w:rsidRDefault="009302D6" w:rsidP="00B408F9">
      <w:pPr>
        <w:spacing w:after="0" w:line="240" w:lineRule="auto"/>
        <w:rPr>
          <w:sz w:val="12"/>
          <w:szCs w:val="12"/>
        </w:rPr>
      </w:pPr>
    </w:p>
    <w:p w14:paraId="4E119EEC" w14:textId="77777777" w:rsidR="009302D6" w:rsidRDefault="009302D6" w:rsidP="00B408F9">
      <w:pPr>
        <w:spacing w:after="0" w:line="240" w:lineRule="auto"/>
        <w:rPr>
          <w:sz w:val="12"/>
          <w:szCs w:val="12"/>
        </w:rPr>
      </w:pPr>
    </w:p>
    <w:p w14:paraId="47495F71" w14:textId="77777777" w:rsidR="009302D6" w:rsidRDefault="009302D6" w:rsidP="00B408F9">
      <w:pPr>
        <w:spacing w:after="0" w:line="240" w:lineRule="auto"/>
        <w:rPr>
          <w:sz w:val="12"/>
          <w:szCs w:val="12"/>
        </w:rPr>
        <w:sectPr w:rsidR="009302D6" w:rsidSect="00CF0918">
          <w:type w:val="continuous"/>
          <w:pgSz w:w="16817" w:h="11901" w:orient="landscape" w:code="9"/>
          <w:pgMar w:top="964" w:right="1701" w:bottom="993" w:left="1418" w:header="567" w:footer="0" w:gutter="0"/>
          <w:cols w:space="708"/>
          <w:formProt w:val="0"/>
          <w:docGrid w:linePitch="360"/>
        </w:sectPr>
      </w:pPr>
    </w:p>
    <w:p w14:paraId="63ABEFCD" w14:textId="77777777" w:rsidR="009302D6" w:rsidRDefault="009302D6" w:rsidP="00B408F9">
      <w:pPr>
        <w:spacing w:after="0" w:line="240" w:lineRule="auto"/>
        <w:rPr>
          <w:sz w:val="12"/>
          <w:szCs w:val="12"/>
        </w:rPr>
      </w:pPr>
    </w:p>
    <w:sectPr w:rsidR="009302D6" w:rsidSect="0081162A">
      <w:type w:val="continuous"/>
      <w:pgSz w:w="16817" w:h="11901" w:orient="landscape" w:code="9"/>
      <w:pgMar w:top="964" w:right="1701" w:bottom="993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2EE3" w14:textId="77777777" w:rsidR="004B3F76" w:rsidRDefault="004B3F76" w:rsidP="001F159B">
      <w:pPr>
        <w:spacing w:after="0" w:line="240" w:lineRule="auto"/>
      </w:pPr>
      <w:r>
        <w:separator/>
      </w:r>
    </w:p>
    <w:p w14:paraId="7EC8BA70" w14:textId="77777777" w:rsidR="004B3F76" w:rsidRDefault="004B3F76"/>
    <w:p w14:paraId="75A5642E" w14:textId="77777777" w:rsidR="004B3F76" w:rsidRDefault="004B3F76"/>
  </w:endnote>
  <w:endnote w:type="continuationSeparator" w:id="0">
    <w:p w14:paraId="76FD6846" w14:textId="77777777" w:rsidR="004B3F76" w:rsidRDefault="004B3F76" w:rsidP="001F159B">
      <w:pPr>
        <w:spacing w:after="0" w:line="240" w:lineRule="auto"/>
      </w:pPr>
      <w:r>
        <w:continuationSeparator/>
      </w:r>
    </w:p>
    <w:p w14:paraId="729644F4" w14:textId="77777777" w:rsidR="004B3F76" w:rsidRDefault="004B3F76"/>
    <w:p w14:paraId="09E04AD7" w14:textId="77777777" w:rsidR="004B3F76" w:rsidRDefault="004B3F76"/>
  </w:endnote>
  <w:endnote w:type="continuationNotice" w:id="1">
    <w:p w14:paraId="34EA0998" w14:textId="77777777" w:rsidR="004B3F76" w:rsidRDefault="004B3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212529"/>
      </w:rPr>
      <w:id w:val="-1813090111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74512C5B" w14:textId="77777777" w:rsidR="001B6F19" w:rsidRPr="00EF25D5" w:rsidRDefault="001B6F19" w:rsidP="00CD4E41">
        <w:pPr>
          <w:pStyle w:val="Footer"/>
          <w:framePr w:h="312" w:hRule="exact" w:wrap="none" w:vAnchor="text" w:hAnchor="page" w:x="15727" w:y="24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0"/>
      <w:gridCol w:w="603"/>
      <w:gridCol w:w="3047"/>
      <w:gridCol w:w="3650"/>
      <w:gridCol w:w="3651"/>
      <w:gridCol w:w="425"/>
    </w:tblGrid>
    <w:tr w:rsidR="001B6F19" w:rsidRPr="00012408" w14:paraId="063BDA1D" w14:textId="77777777" w:rsidTr="00CD4E41">
      <w:tc>
        <w:tcPr>
          <w:tcW w:w="3650" w:type="dxa"/>
        </w:tcPr>
        <w:p w14:paraId="691F91FF" w14:textId="3B6B66D3" w:rsidR="001B6F19" w:rsidRPr="008E33F8" w:rsidRDefault="001B6F19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8E33F8">
            <w:rPr>
              <w:color w:val="565755"/>
              <w:sz w:val="12"/>
              <w:szCs w:val="16"/>
            </w:rPr>
            <w:t>Doc No:</w:t>
          </w:r>
          <w:r w:rsidR="00E54DD8" w:rsidRPr="008E33F8">
            <w:rPr>
              <w:rFonts w:ascii="Arial Bold" w:hAnsi="Arial Bold"/>
              <w:b/>
              <w:color w:val="565755"/>
              <w:sz w:val="12"/>
              <w:szCs w:val="16"/>
            </w:rPr>
            <w:t xml:space="preserve"> </w:t>
          </w:r>
          <w:r w:rsidR="008E33F8" w:rsidRPr="008E33F8">
            <w:rPr>
              <w:rFonts w:ascii="Arial Bold" w:hAnsi="Arial Bold"/>
              <w:b/>
              <w:color w:val="565755"/>
              <w:sz w:val="12"/>
              <w:szCs w:val="16"/>
            </w:rPr>
            <w:t>PRG-HSE-FO-0685</w:t>
          </w:r>
        </w:p>
      </w:tc>
      <w:tc>
        <w:tcPr>
          <w:tcW w:w="3650" w:type="dxa"/>
          <w:gridSpan w:val="2"/>
        </w:tcPr>
        <w:p w14:paraId="7B30D60D" w14:textId="5CBF0C8A" w:rsidR="001B6F19" w:rsidRPr="008E33F8" w:rsidRDefault="001B6F19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8E33F8">
            <w:rPr>
              <w:color w:val="565755"/>
              <w:sz w:val="12"/>
              <w:szCs w:val="16"/>
            </w:rPr>
            <w:t>Version:</w:t>
          </w:r>
          <w:r w:rsidRPr="008E33F8">
            <w:rPr>
              <w:b/>
              <w:color w:val="565755"/>
              <w:sz w:val="12"/>
              <w:szCs w:val="16"/>
            </w:rPr>
            <w:t xml:space="preserve"> </w:t>
          </w:r>
          <w:r w:rsidR="00CF0918">
            <w:rPr>
              <w:b/>
              <w:color w:val="565755"/>
              <w:sz w:val="12"/>
              <w:szCs w:val="16"/>
            </w:rPr>
            <w:t>3.</w:t>
          </w:r>
          <w:r w:rsidR="00EE3515">
            <w:rPr>
              <w:b/>
              <w:color w:val="565755"/>
              <w:sz w:val="12"/>
              <w:szCs w:val="16"/>
            </w:rPr>
            <w:t>2</w:t>
          </w:r>
        </w:p>
      </w:tc>
      <w:tc>
        <w:tcPr>
          <w:tcW w:w="3650" w:type="dxa"/>
        </w:tcPr>
        <w:p w14:paraId="1B909893" w14:textId="2B9AD652" w:rsidR="001B6F19" w:rsidRPr="008E33F8" w:rsidRDefault="001B6F19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8E33F8">
            <w:rPr>
              <w:color w:val="565755"/>
              <w:sz w:val="12"/>
              <w:szCs w:val="16"/>
            </w:rPr>
            <w:t>Issue Date</w:t>
          </w:r>
          <w:r w:rsidRPr="008E33F8">
            <w:rPr>
              <w:b/>
              <w:color w:val="565755"/>
              <w:sz w:val="12"/>
              <w:szCs w:val="16"/>
            </w:rPr>
            <w:t xml:space="preserve">: </w:t>
          </w:r>
          <w:r w:rsidR="00EE3515">
            <w:rPr>
              <w:b/>
              <w:color w:val="565755"/>
              <w:sz w:val="12"/>
              <w:szCs w:val="16"/>
            </w:rPr>
            <w:t>10</w:t>
          </w:r>
          <w:r w:rsidR="006B273E">
            <w:rPr>
              <w:b/>
              <w:color w:val="565755"/>
              <w:sz w:val="12"/>
              <w:szCs w:val="16"/>
            </w:rPr>
            <w:t>/09/2025</w:t>
          </w:r>
        </w:p>
      </w:tc>
      <w:tc>
        <w:tcPr>
          <w:tcW w:w="3651" w:type="dxa"/>
        </w:tcPr>
        <w:p w14:paraId="153A0FF4" w14:textId="29A58D7E" w:rsidR="001B6F19" w:rsidRPr="008E33F8" w:rsidRDefault="001B6F19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8E33F8">
            <w:rPr>
              <w:color w:val="565755"/>
              <w:sz w:val="12"/>
              <w:szCs w:val="16"/>
            </w:rPr>
            <w:t>Review Date:</w:t>
          </w:r>
          <w:r w:rsidRPr="008E33F8">
            <w:rPr>
              <w:b/>
              <w:color w:val="565755"/>
              <w:sz w:val="12"/>
              <w:szCs w:val="16"/>
            </w:rPr>
            <w:t xml:space="preserve"> </w:t>
          </w:r>
          <w:r w:rsidR="00EE3515">
            <w:rPr>
              <w:b/>
              <w:color w:val="565755"/>
              <w:sz w:val="12"/>
              <w:szCs w:val="16"/>
            </w:rPr>
            <w:t>10</w:t>
          </w:r>
          <w:r w:rsidR="006B273E">
            <w:rPr>
              <w:b/>
              <w:color w:val="565755"/>
              <w:sz w:val="12"/>
              <w:szCs w:val="16"/>
            </w:rPr>
            <w:t>/09</w:t>
          </w:r>
          <w:r w:rsidR="00CF0918">
            <w:rPr>
              <w:b/>
              <w:color w:val="565755"/>
              <w:sz w:val="12"/>
              <w:szCs w:val="16"/>
            </w:rPr>
            <w:t>2030</w:t>
          </w:r>
        </w:p>
      </w:tc>
      <w:tc>
        <w:tcPr>
          <w:tcW w:w="425" w:type="dxa"/>
        </w:tcPr>
        <w:p w14:paraId="6F82C13B" w14:textId="6D204522" w:rsidR="001B6F19" w:rsidRPr="00012408" w:rsidRDefault="001B6F19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</w:p>
      </w:tc>
    </w:tr>
    <w:tr w:rsidR="001B6F19" w:rsidRPr="00012408" w14:paraId="7190DCE4" w14:textId="77777777" w:rsidTr="00CD4E41">
      <w:tc>
        <w:tcPr>
          <w:tcW w:w="4253" w:type="dxa"/>
          <w:gridSpan w:val="2"/>
        </w:tcPr>
        <w:p w14:paraId="412B50BE" w14:textId="77777777" w:rsidR="001B6F19" w:rsidRPr="00C94D75" w:rsidRDefault="001B6F19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81AD9">
            <w:rPr>
              <w:color w:val="565755"/>
              <w:sz w:val="12"/>
              <w:szCs w:val="16"/>
            </w:rPr>
            <w:t>This document is uncontrolled when printed.</w:t>
          </w:r>
        </w:p>
      </w:tc>
      <w:tc>
        <w:tcPr>
          <w:tcW w:w="10773" w:type="dxa"/>
          <w:gridSpan w:val="4"/>
        </w:tcPr>
        <w:p w14:paraId="35C56A6E" w14:textId="66CB41C6" w:rsidR="001B6F19" w:rsidRPr="00C94D75" w:rsidRDefault="001B6F19" w:rsidP="00831033">
          <w:pPr>
            <w:pStyle w:val="Header"/>
            <w:spacing w:before="60" w:after="60"/>
            <w:ind w:left="3687"/>
            <w:rPr>
              <w:color w:val="565755"/>
              <w:sz w:val="12"/>
              <w:szCs w:val="16"/>
            </w:rPr>
          </w:pPr>
        </w:p>
      </w:tc>
    </w:tr>
  </w:tbl>
  <w:p w14:paraId="5D771C59" w14:textId="77777777" w:rsidR="001B6F19" w:rsidRPr="003E45F7" w:rsidRDefault="001B6F19" w:rsidP="00C76254">
    <w:pPr>
      <w:spacing w:after="0" w:line="240" w:lineRule="auto"/>
      <w:ind w:right="357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87768C" wp14:editId="1D7151D4">
              <wp:simplePos x="0" y="0"/>
              <wp:positionH relativeFrom="column">
                <wp:posOffset>-455930</wp:posOffset>
              </wp:positionH>
              <wp:positionV relativeFrom="paragraph">
                <wp:posOffset>-374844</wp:posOffset>
              </wp:positionV>
              <wp:extent cx="9658350" cy="0"/>
              <wp:effectExtent l="0" t="19050" r="3810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5835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41315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9pt,-29.5pt" to="724.6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3BFF" w14:textId="77777777" w:rsidR="004B3F76" w:rsidRDefault="004B3F76" w:rsidP="001F159B">
      <w:pPr>
        <w:spacing w:after="0" w:line="240" w:lineRule="auto"/>
      </w:pPr>
      <w:r>
        <w:separator/>
      </w:r>
    </w:p>
    <w:p w14:paraId="6D77858B" w14:textId="77777777" w:rsidR="004B3F76" w:rsidRDefault="004B3F76"/>
    <w:p w14:paraId="1D4B1285" w14:textId="77777777" w:rsidR="004B3F76" w:rsidRDefault="004B3F76"/>
  </w:footnote>
  <w:footnote w:type="continuationSeparator" w:id="0">
    <w:p w14:paraId="29D04948" w14:textId="77777777" w:rsidR="004B3F76" w:rsidRDefault="004B3F76" w:rsidP="001F159B">
      <w:pPr>
        <w:spacing w:after="0" w:line="240" w:lineRule="auto"/>
      </w:pPr>
      <w:r>
        <w:continuationSeparator/>
      </w:r>
    </w:p>
    <w:p w14:paraId="36980614" w14:textId="77777777" w:rsidR="004B3F76" w:rsidRDefault="004B3F76"/>
    <w:p w14:paraId="012E0C94" w14:textId="77777777" w:rsidR="004B3F76" w:rsidRDefault="004B3F76"/>
  </w:footnote>
  <w:footnote w:type="continuationNotice" w:id="1">
    <w:p w14:paraId="04704219" w14:textId="77777777" w:rsidR="004B3F76" w:rsidRDefault="004B3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5537" w:type="pct"/>
      <w:tblInd w:w="-709" w:type="dxa"/>
      <w:tblLook w:val="0660" w:firstRow="1" w:lastRow="1" w:firstColumn="0" w:lastColumn="0" w:noHBand="1" w:noVBand="1"/>
    </w:tblPr>
    <w:tblGrid>
      <w:gridCol w:w="11348"/>
      <w:gridCol w:w="3821"/>
    </w:tblGrid>
    <w:tr w:rsidR="007A440A" w:rsidRPr="009F371A" w14:paraId="1026A67E" w14:textId="77777777" w:rsidTr="006B27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97"/>
      </w:trPr>
      <w:tc>
        <w:tcPr>
          <w:tcW w:w="11627" w:type="dxa"/>
          <w:vAlign w:val="center"/>
        </w:tcPr>
        <w:p w14:paraId="283BB379" w14:textId="2B1FE1F5" w:rsidR="007A440A" w:rsidRPr="007A440A" w:rsidRDefault="00A4331A" w:rsidP="001A2A34">
          <w:pPr>
            <w:pStyle w:val="Header"/>
            <w:ind w:left="-110"/>
            <w:rPr>
              <w:rFonts w:cs="Arial"/>
            </w:rPr>
          </w:pP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S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AFE 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W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ORK 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M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ETHOD 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S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TATEMENT</w:t>
          </w:r>
          <w:r w:rsidR="007A24A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 (SWMS)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 / J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OB 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S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AFETY 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E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NVIRONMENTAL 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A</w:t>
          </w:r>
          <w:r w:rsidR="00CB334A"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NALYSIS</w:t>
          </w:r>
          <w:r w:rsidRPr="00CB334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 xml:space="preserve"> </w:t>
          </w:r>
          <w:r w:rsidR="007A24AA">
            <w:rPr>
              <w:rFonts w:cs="Times New Roman (Body CS)"/>
              <w:color w:val="0C2340" w:themeColor="accent6"/>
              <w:spacing w:val="10"/>
              <w:sz w:val="24"/>
              <w:szCs w:val="26"/>
            </w:rPr>
            <w:t>(JSEA)</w:t>
          </w:r>
        </w:p>
      </w:tc>
      <w:tc>
        <w:tcPr>
          <w:tcW w:w="3541" w:type="dxa"/>
          <w:vAlign w:val="center"/>
        </w:tcPr>
        <w:p w14:paraId="32D4289C" w14:textId="13E6D781" w:rsidR="007A440A" w:rsidRPr="009F371A" w:rsidRDefault="006B273E" w:rsidP="007A440A">
          <w:pPr>
            <w:pStyle w:val="TableText"/>
            <w:jc w:val="right"/>
            <w:rPr>
              <w:rFonts w:cs="Arial"/>
            </w:rPr>
          </w:pPr>
          <w:r>
            <w:rPr>
              <w:rFonts w:cs="Times New Roman (Body CS)"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19E630C1" wp14:editId="2EE91B21">
                <wp:extent cx="2289600" cy="212400"/>
                <wp:effectExtent l="0" t="0" r="0" b="0"/>
                <wp:docPr id="17" name="Graphic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phic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9600" cy="21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9DF668" w14:textId="65599527" w:rsidR="007A440A" w:rsidRPr="007A440A" w:rsidRDefault="007A440A" w:rsidP="007A440A">
    <w:pPr>
      <w:pStyle w:val="Header"/>
      <w:rPr>
        <w:rFonts w:cs="Times New Roman (Body CS)"/>
        <w:b/>
        <w:bCs/>
        <w:color w:val="0C2340" w:themeColor="accent6"/>
        <w:spacing w:val="10"/>
        <w:sz w:val="10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73DD" w14:textId="62611262" w:rsidR="00BC7D2A" w:rsidRDefault="000A1456" w:rsidP="00BC7D2A">
    <w:pPr>
      <w:tabs>
        <w:tab w:val="left" w:pos="7488"/>
      </w:tabs>
    </w:pPr>
    <w:r w:rsidRPr="00683B89">
      <w:rPr>
        <w:noProof/>
      </w:rPr>
      <w:drawing>
        <wp:anchor distT="0" distB="0" distL="114300" distR="114300" simplePos="0" relativeHeight="251658240" behindDoc="0" locked="0" layoutInCell="1" allowOverlap="1" wp14:anchorId="6907824A" wp14:editId="601E3A28">
          <wp:simplePos x="0" y="0"/>
          <wp:positionH relativeFrom="page">
            <wp:posOffset>4644390</wp:posOffset>
          </wp:positionH>
          <wp:positionV relativeFrom="page">
            <wp:posOffset>589280</wp:posOffset>
          </wp:positionV>
          <wp:extent cx="2214242" cy="317587"/>
          <wp:effectExtent l="0" t="0" r="0" b="0"/>
          <wp:wrapNone/>
          <wp:docPr id="393919564" name="Picture 39391956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t colour file saved for wor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4242" cy="3175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233B"/>
    <w:multiLevelType w:val="hybridMultilevel"/>
    <w:tmpl w:val="C248D3CE"/>
    <w:lvl w:ilvl="0" w:tplc="3B30EB0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C2340" w:themeColor="accent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362B"/>
    <w:multiLevelType w:val="hybridMultilevel"/>
    <w:tmpl w:val="775CA9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EE3C12"/>
    <w:multiLevelType w:val="hybridMultilevel"/>
    <w:tmpl w:val="6772D7E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AD5F41"/>
    <w:multiLevelType w:val="hybridMultilevel"/>
    <w:tmpl w:val="E4F89D92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E0E9B3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306597"/>
    <w:multiLevelType w:val="hybridMultilevel"/>
    <w:tmpl w:val="25AE09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F026DB"/>
    <w:multiLevelType w:val="hybridMultilevel"/>
    <w:tmpl w:val="45EE3E20"/>
    <w:lvl w:ilvl="0" w:tplc="DB82B166">
      <w:start w:val="1"/>
      <w:numFmt w:val="bullet"/>
      <w:lvlText w:val="­"/>
      <w:lvlJc w:val="left"/>
      <w:pPr>
        <w:ind w:left="720" w:hanging="360"/>
      </w:pPr>
      <w:rPr>
        <w:rFonts w:ascii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B9917DD"/>
    <w:multiLevelType w:val="hybridMultilevel"/>
    <w:tmpl w:val="FB0CB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DEF1793"/>
    <w:multiLevelType w:val="multilevel"/>
    <w:tmpl w:val="330A72A0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512083">
    <w:abstractNumId w:val="8"/>
  </w:num>
  <w:num w:numId="2" w16cid:durableId="667905610">
    <w:abstractNumId w:val="23"/>
  </w:num>
  <w:num w:numId="3" w16cid:durableId="1294100886">
    <w:abstractNumId w:val="3"/>
  </w:num>
  <w:num w:numId="4" w16cid:durableId="2018119954">
    <w:abstractNumId w:val="17"/>
  </w:num>
  <w:num w:numId="5" w16cid:durableId="1726299236">
    <w:abstractNumId w:val="13"/>
  </w:num>
  <w:num w:numId="6" w16cid:durableId="1489324006">
    <w:abstractNumId w:val="16"/>
  </w:num>
  <w:num w:numId="7" w16cid:durableId="847911646">
    <w:abstractNumId w:val="15"/>
  </w:num>
  <w:num w:numId="8" w16cid:durableId="1811364755">
    <w:abstractNumId w:val="1"/>
  </w:num>
  <w:num w:numId="9" w16cid:durableId="619923903">
    <w:abstractNumId w:val="9"/>
  </w:num>
  <w:num w:numId="10" w16cid:durableId="2084183590">
    <w:abstractNumId w:val="21"/>
  </w:num>
  <w:num w:numId="11" w16cid:durableId="702094432">
    <w:abstractNumId w:val="22"/>
  </w:num>
  <w:num w:numId="12" w16cid:durableId="373046529">
    <w:abstractNumId w:val="2"/>
  </w:num>
  <w:num w:numId="13" w16cid:durableId="869611176">
    <w:abstractNumId w:val="4"/>
  </w:num>
  <w:num w:numId="14" w16cid:durableId="1593203664">
    <w:abstractNumId w:val="18"/>
  </w:num>
  <w:num w:numId="15" w16cid:durableId="1470980995">
    <w:abstractNumId w:val="19"/>
  </w:num>
  <w:num w:numId="16" w16cid:durableId="1958174599">
    <w:abstractNumId w:val="12"/>
  </w:num>
  <w:num w:numId="17" w16cid:durableId="770248001">
    <w:abstractNumId w:val="5"/>
  </w:num>
  <w:num w:numId="18" w16cid:durableId="351215">
    <w:abstractNumId w:val="7"/>
  </w:num>
  <w:num w:numId="19" w16cid:durableId="932012228">
    <w:abstractNumId w:val="14"/>
  </w:num>
  <w:num w:numId="20" w16cid:durableId="2003661223">
    <w:abstractNumId w:val="10"/>
  </w:num>
  <w:num w:numId="21" w16cid:durableId="105658293">
    <w:abstractNumId w:val="11"/>
  </w:num>
  <w:num w:numId="22" w16cid:durableId="780420161">
    <w:abstractNumId w:val="6"/>
  </w:num>
  <w:num w:numId="23" w16cid:durableId="271674504">
    <w:abstractNumId w:val="20"/>
  </w:num>
  <w:num w:numId="24" w16cid:durableId="1968244976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bLOoNFhjPe7H/WutzD+8uRjE6qXDPyT6sFD31gQZ8bX5dONfZwD7uu89zZQ1GqMZ2neRZX3F5qa37bwVadSiw==" w:salt="LiEqyBG8LGnj5ekb7N9l4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077F4"/>
    <w:rsid w:val="0001138E"/>
    <w:rsid w:val="00011727"/>
    <w:rsid w:val="00013D0D"/>
    <w:rsid w:val="0001630B"/>
    <w:rsid w:val="00016F16"/>
    <w:rsid w:val="000170B4"/>
    <w:rsid w:val="00017992"/>
    <w:rsid w:val="0002534A"/>
    <w:rsid w:val="00026D97"/>
    <w:rsid w:val="00027B30"/>
    <w:rsid w:val="00027CF7"/>
    <w:rsid w:val="00030E72"/>
    <w:rsid w:val="00042C08"/>
    <w:rsid w:val="00044B03"/>
    <w:rsid w:val="00045130"/>
    <w:rsid w:val="0004588E"/>
    <w:rsid w:val="0004645F"/>
    <w:rsid w:val="0004735B"/>
    <w:rsid w:val="00052D27"/>
    <w:rsid w:val="0006123E"/>
    <w:rsid w:val="00061791"/>
    <w:rsid w:val="0006557C"/>
    <w:rsid w:val="000727D7"/>
    <w:rsid w:val="0007468B"/>
    <w:rsid w:val="0007491A"/>
    <w:rsid w:val="000778DA"/>
    <w:rsid w:val="00093AE9"/>
    <w:rsid w:val="0009563C"/>
    <w:rsid w:val="00095C72"/>
    <w:rsid w:val="000A1456"/>
    <w:rsid w:val="000A167E"/>
    <w:rsid w:val="000A5B83"/>
    <w:rsid w:val="000A5DFE"/>
    <w:rsid w:val="000A73A7"/>
    <w:rsid w:val="000B5D63"/>
    <w:rsid w:val="000D232B"/>
    <w:rsid w:val="000D2FC4"/>
    <w:rsid w:val="000E1681"/>
    <w:rsid w:val="000E2907"/>
    <w:rsid w:val="000E434E"/>
    <w:rsid w:val="000E73CC"/>
    <w:rsid w:val="00102468"/>
    <w:rsid w:val="00107467"/>
    <w:rsid w:val="001078EE"/>
    <w:rsid w:val="001124EB"/>
    <w:rsid w:val="0012002D"/>
    <w:rsid w:val="001204FC"/>
    <w:rsid w:val="0012236D"/>
    <w:rsid w:val="00142057"/>
    <w:rsid w:val="00142838"/>
    <w:rsid w:val="00154F84"/>
    <w:rsid w:val="0016026D"/>
    <w:rsid w:val="00174957"/>
    <w:rsid w:val="00181B48"/>
    <w:rsid w:val="001A2A34"/>
    <w:rsid w:val="001A2BAA"/>
    <w:rsid w:val="001B0936"/>
    <w:rsid w:val="001B1640"/>
    <w:rsid w:val="001B591B"/>
    <w:rsid w:val="001B6F19"/>
    <w:rsid w:val="001C1E64"/>
    <w:rsid w:val="001C2667"/>
    <w:rsid w:val="001C2ED3"/>
    <w:rsid w:val="001C60D5"/>
    <w:rsid w:val="001F11EB"/>
    <w:rsid w:val="001F159B"/>
    <w:rsid w:val="001F2C54"/>
    <w:rsid w:val="001F7E20"/>
    <w:rsid w:val="002009BE"/>
    <w:rsid w:val="00202CED"/>
    <w:rsid w:val="002106EF"/>
    <w:rsid w:val="00215E79"/>
    <w:rsid w:val="00220CB7"/>
    <w:rsid w:val="002273C5"/>
    <w:rsid w:val="00231F8D"/>
    <w:rsid w:val="00233F56"/>
    <w:rsid w:val="00235D7C"/>
    <w:rsid w:val="002375C5"/>
    <w:rsid w:val="002414C5"/>
    <w:rsid w:val="00255B7C"/>
    <w:rsid w:val="00256204"/>
    <w:rsid w:val="002562CB"/>
    <w:rsid w:val="002576AA"/>
    <w:rsid w:val="00262460"/>
    <w:rsid w:val="00263B2F"/>
    <w:rsid w:val="00264417"/>
    <w:rsid w:val="00266693"/>
    <w:rsid w:val="00271106"/>
    <w:rsid w:val="00281AD9"/>
    <w:rsid w:val="00285F59"/>
    <w:rsid w:val="00294A9C"/>
    <w:rsid w:val="00294D6B"/>
    <w:rsid w:val="0029760F"/>
    <w:rsid w:val="002A29FF"/>
    <w:rsid w:val="002A693B"/>
    <w:rsid w:val="002B0F81"/>
    <w:rsid w:val="002B33AB"/>
    <w:rsid w:val="002B3842"/>
    <w:rsid w:val="002B42C5"/>
    <w:rsid w:val="002B52BC"/>
    <w:rsid w:val="002B79F0"/>
    <w:rsid w:val="002C78F1"/>
    <w:rsid w:val="002D2A5E"/>
    <w:rsid w:val="002E71FE"/>
    <w:rsid w:val="00304696"/>
    <w:rsid w:val="003132EA"/>
    <w:rsid w:val="00315E27"/>
    <w:rsid w:val="00317265"/>
    <w:rsid w:val="00326593"/>
    <w:rsid w:val="00331476"/>
    <w:rsid w:val="00336398"/>
    <w:rsid w:val="00340FDF"/>
    <w:rsid w:val="0034406F"/>
    <w:rsid w:val="0034522B"/>
    <w:rsid w:val="00347DFD"/>
    <w:rsid w:val="00350F7F"/>
    <w:rsid w:val="00354E57"/>
    <w:rsid w:val="00356D50"/>
    <w:rsid w:val="0035728F"/>
    <w:rsid w:val="0035749C"/>
    <w:rsid w:val="003619E0"/>
    <w:rsid w:val="0036269B"/>
    <w:rsid w:val="003632E2"/>
    <w:rsid w:val="00364397"/>
    <w:rsid w:val="00370933"/>
    <w:rsid w:val="003709FE"/>
    <w:rsid w:val="00370F60"/>
    <w:rsid w:val="00373998"/>
    <w:rsid w:val="00373E07"/>
    <w:rsid w:val="00374D34"/>
    <w:rsid w:val="0038003F"/>
    <w:rsid w:val="003808DC"/>
    <w:rsid w:val="003843EF"/>
    <w:rsid w:val="00384C98"/>
    <w:rsid w:val="00387200"/>
    <w:rsid w:val="00387602"/>
    <w:rsid w:val="003879EF"/>
    <w:rsid w:val="00393C79"/>
    <w:rsid w:val="003960CF"/>
    <w:rsid w:val="00396A40"/>
    <w:rsid w:val="003A2E98"/>
    <w:rsid w:val="003A40FA"/>
    <w:rsid w:val="003A632E"/>
    <w:rsid w:val="003A6F7D"/>
    <w:rsid w:val="003A799F"/>
    <w:rsid w:val="003B1F20"/>
    <w:rsid w:val="003B4EC8"/>
    <w:rsid w:val="003B69FA"/>
    <w:rsid w:val="003C3D1E"/>
    <w:rsid w:val="003C5E5E"/>
    <w:rsid w:val="003D62F5"/>
    <w:rsid w:val="003E45F7"/>
    <w:rsid w:val="003F466E"/>
    <w:rsid w:val="004036ED"/>
    <w:rsid w:val="00403BC4"/>
    <w:rsid w:val="00417711"/>
    <w:rsid w:val="00417EEF"/>
    <w:rsid w:val="00420097"/>
    <w:rsid w:val="00421B12"/>
    <w:rsid w:val="00427FE7"/>
    <w:rsid w:val="00434278"/>
    <w:rsid w:val="00443F20"/>
    <w:rsid w:val="004447B6"/>
    <w:rsid w:val="004455EA"/>
    <w:rsid w:val="00446FD5"/>
    <w:rsid w:val="00452A78"/>
    <w:rsid w:val="00453CEB"/>
    <w:rsid w:val="00457810"/>
    <w:rsid w:val="004603D9"/>
    <w:rsid w:val="00463281"/>
    <w:rsid w:val="00472297"/>
    <w:rsid w:val="00473086"/>
    <w:rsid w:val="004758A5"/>
    <w:rsid w:val="00477354"/>
    <w:rsid w:val="00477C35"/>
    <w:rsid w:val="0048035C"/>
    <w:rsid w:val="00483C67"/>
    <w:rsid w:val="004853C7"/>
    <w:rsid w:val="00491BBB"/>
    <w:rsid w:val="00497E93"/>
    <w:rsid w:val="004A29F5"/>
    <w:rsid w:val="004A4BE6"/>
    <w:rsid w:val="004A54F3"/>
    <w:rsid w:val="004A7AF9"/>
    <w:rsid w:val="004B0210"/>
    <w:rsid w:val="004B1D5D"/>
    <w:rsid w:val="004B3DDF"/>
    <w:rsid w:val="004B3F76"/>
    <w:rsid w:val="004C1731"/>
    <w:rsid w:val="004C4B28"/>
    <w:rsid w:val="004C559A"/>
    <w:rsid w:val="004E0F42"/>
    <w:rsid w:val="004E26B4"/>
    <w:rsid w:val="004E3553"/>
    <w:rsid w:val="004E76A9"/>
    <w:rsid w:val="004F06FB"/>
    <w:rsid w:val="004F0A5D"/>
    <w:rsid w:val="004F1051"/>
    <w:rsid w:val="004F5285"/>
    <w:rsid w:val="004F761F"/>
    <w:rsid w:val="005004A4"/>
    <w:rsid w:val="00501368"/>
    <w:rsid w:val="00502FF7"/>
    <w:rsid w:val="00504405"/>
    <w:rsid w:val="0051792B"/>
    <w:rsid w:val="0052161D"/>
    <w:rsid w:val="00521F96"/>
    <w:rsid w:val="005220E7"/>
    <w:rsid w:val="00522DB0"/>
    <w:rsid w:val="005258A2"/>
    <w:rsid w:val="00526051"/>
    <w:rsid w:val="005411D1"/>
    <w:rsid w:val="00541D8E"/>
    <w:rsid w:val="005534E8"/>
    <w:rsid w:val="00554B9F"/>
    <w:rsid w:val="0055505F"/>
    <w:rsid w:val="00557B2C"/>
    <w:rsid w:val="0057328F"/>
    <w:rsid w:val="00577250"/>
    <w:rsid w:val="005922E0"/>
    <w:rsid w:val="00595C35"/>
    <w:rsid w:val="005A2E1D"/>
    <w:rsid w:val="005A48DF"/>
    <w:rsid w:val="005A64E7"/>
    <w:rsid w:val="005B606C"/>
    <w:rsid w:val="005B6342"/>
    <w:rsid w:val="005B7A1C"/>
    <w:rsid w:val="005C17BA"/>
    <w:rsid w:val="005C4265"/>
    <w:rsid w:val="005C472F"/>
    <w:rsid w:val="005C5729"/>
    <w:rsid w:val="005C59BE"/>
    <w:rsid w:val="005C66D3"/>
    <w:rsid w:val="005C7B98"/>
    <w:rsid w:val="005D31BE"/>
    <w:rsid w:val="005D440B"/>
    <w:rsid w:val="005D6B01"/>
    <w:rsid w:val="005E086D"/>
    <w:rsid w:val="005F24B4"/>
    <w:rsid w:val="005F3EB9"/>
    <w:rsid w:val="005F44BC"/>
    <w:rsid w:val="005F644A"/>
    <w:rsid w:val="0060035B"/>
    <w:rsid w:val="00617610"/>
    <w:rsid w:val="00621562"/>
    <w:rsid w:val="006408BD"/>
    <w:rsid w:val="00643C71"/>
    <w:rsid w:val="00645A95"/>
    <w:rsid w:val="00655CC8"/>
    <w:rsid w:val="00667C4B"/>
    <w:rsid w:val="00673CCC"/>
    <w:rsid w:val="00673D2B"/>
    <w:rsid w:val="00673FB9"/>
    <w:rsid w:val="00684920"/>
    <w:rsid w:val="006900AC"/>
    <w:rsid w:val="006A19DA"/>
    <w:rsid w:val="006A2398"/>
    <w:rsid w:val="006A2483"/>
    <w:rsid w:val="006A4DA0"/>
    <w:rsid w:val="006A5B36"/>
    <w:rsid w:val="006A739A"/>
    <w:rsid w:val="006B273E"/>
    <w:rsid w:val="006B489E"/>
    <w:rsid w:val="006C189E"/>
    <w:rsid w:val="006D44A8"/>
    <w:rsid w:val="006D679F"/>
    <w:rsid w:val="006E061C"/>
    <w:rsid w:val="006E13BC"/>
    <w:rsid w:val="006E7A55"/>
    <w:rsid w:val="006F001E"/>
    <w:rsid w:val="006F1460"/>
    <w:rsid w:val="00714056"/>
    <w:rsid w:val="007271C1"/>
    <w:rsid w:val="0073483F"/>
    <w:rsid w:val="007358D6"/>
    <w:rsid w:val="007367CF"/>
    <w:rsid w:val="0074085C"/>
    <w:rsid w:val="00746EA9"/>
    <w:rsid w:val="007507ED"/>
    <w:rsid w:val="0075249C"/>
    <w:rsid w:val="007529BC"/>
    <w:rsid w:val="0075692D"/>
    <w:rsid w:val="0076277B"/>
    <w:rsid w:val="00767AFF"/>
    <w:rsid w:val="0077227C"/>
    <w:rsid w:val="00776611"/>
    <w:rsid w:val="00780562"/>
    <w:rsid w:val="00784B24"/>
    <w:rsid w:val="00786888"/>
    <w:rsid w:val="007875C7"/>
    <w:rsid w:val="00794662"/>
    <w:rsid w:val="007957BD"/>
    <w:rsid w:val="007A24AA"/>
    <w:rsid w:val="007A3095"/>
    <w:rsid w:val="007A440A"/>
    <w:rsid w:val="007A5B73"/>
    <w:rsid w:val="007B4300"/>
    <w:rsid w:val="007C6076"/>
    <w:rsid w:val="007D627B"/>
    <w:rsid w:val="007D7806"/>
    <w:rsid w:val="007E269D"/>
    <w:rsid w:val="007E6F4C"/>
    <w:rsid w:val="007E767B"/>
    <w:rsid w:val="007F3D6E"/>
    <w:rsid w:val="007F4A51"/>
    <w:rsid w:val="007F4ED3"/>
    <w:rsid w:val="007F718A"/>
    <w:rsid w:val="00800094"/>
    <w:rsid w:val="008072FB"/>
    <w:rsid w:val="00807BDB"/>
    <w:rsid w:val="0081162A"/>
    <w:rsid w:val="00811723"/>
    <w:rsid w:val="00816D3D"/>
    <w:rsid w:val="00817451"/>
    <w:rsid w:val="00821805"/>
    <w:rsid w:val="008309A6"/>
    <w:rsid w:val="00831033"/>
    <w:rsid w:val="00840B96"/>
    <w:rsid w:val="00841776"/>
    <w:rsid w:val="00841A0F"/>
    <w:rsid w:val="0084341F"/>
    <w:rsid w:val="00847C15"/>
    <w:rsid w:val="00863F42"/>
    <w:rsid w:val="008706AA"/>
    <w:rsid w:val="00874AF2"/>
    <w:rsid w:val="00875C66"/>
    <w:rsid w:val="00880844"/>
    <w:rsid w:val="00887BEF"/>
    <w:rsid w:val="00896F84"/>
    <w:rsid w:val="008A25BE"/>
    <w:rsid w:val="008A5AA1"/>
    <w:rsid w:val="008A5C74"/>
    <w:rsid w:val="008A711A"/>
    <w:rsid w:val="008B61D5"/>
    <w:rsid w:val="008C73F4"/>
    <w:rsid w:val="008D5948"/>
    <w:rsid w:val="008D5FBD"/>
    <w:rsid w:val="008D6AFF"/>
    <w:rsid w:val="008E05CB"/>
    <w:rsid w:val="008E33F8"/>
    <w:rsid w:val="008E4427"/>
    <w:rsid w:val="008F26EF"/>
    <w:rsid w:val="008F2B44"/>
    <w:rsid w:val="008F470E"/>
    <w:rsid w:val="00916121"/>
    <w:rsid w:val="00916196"/>
    <w:rsid w:val="00916FAB"/>
    <w:rsid w:val="009221C5"/>
    <w:rsid w:val="009302D6"/>
    <w:rsid w:val="0093103A"/>
    <w:rsid w:val="00933199"/>
    <w:rsid w:val="00935621"/>
    <w:rsid w:val="009369AC"/>
    <w:rsid w:val="009407DB"/>
    <w:rsid w:val="00941634"/>
    <w:rsid w:val="00942911"/>
    <w:rsid w:val="009433B5"/>
    <w:rsid w:val="00943BDF"/>
    <w:rsid w:val="00945FC3"/>
    <w:rsid w:val="00946012"/>
    <w:rsid w:val="00954351"/>
    <w:rsid w:val="00954C9A"/>
    <w:rsid w:val="00961118"/>
    <w:rsid w:val="00970169"/>
    <w:rsid w:val="00976626"/>
    <w:rsid w:val="009776CF"/>
    <w:rsid w:val="00985BA3"/>
    <w:rsid w:val="009915F1"/>
    <w:rsid w:val="00991AE8"/>
    <w:rsid w:val="009946C5"/>
    <w:rsid w:val="009B48D0"/>
    <w:rsid w:val="009B56AF"/>
    <w:rsid w:val="009D022E"/>
    <w:rsid w:val="009E1771"/>
    <w:rsid w:val="009E3774"/>
    <w:rsid w:val="009E3FEE"/>
    <w:rsid w:val="009E5D98"/>
    <w:rsid w:val="009F0887"/>
    <w:rsid w:val="00A03CD4"/>
    <w:rsid w:val="00A12160"/>
    <w:rsid w:val="00A15259"/>
    <w:rsid w:val="00A1530E"/>
    <w:rsid w:val="00A15D6E"/>
    <w:rsid w:val="00A16258"/>
    <w:rsid w:val="00A17EBC"/>
    <w:rsid w:val="00A22273"/>
    <w:rsid w:val="00A4331A"/>
    <w:rsid w:val="00A43EAB"/>
    <w:rsid w:val="00A52413"/>
    <w:rsid w:val="00A5719E"/>
    <w:rsid w:val="00A64572"/>
    <w:rsid w:val="00A64DB6"/>
    <w:rsid w:val="00A7087D"/>
    <w:rsid w:val="00A757F7"/>
    <w:rsid w:val="00A76E05"/>
    <w:rsid w:val="00A77595"/>
    <w:rsid w:val="00A806AA"/>
    <w:rsid w:val="00A807A6"/>
    <w:rsid w:val="00A84A34"/>
    <w:rsid w:val="00A86566"/>
    <w:rsid w:val="00A92895"/>
    <w:rsid w:val="00A95E6D"/>
    <w:rsid w:val="00A96B01"/>
    <w:rsid w:val="00AA457E"/>
    <w:rsid w:val="00AB13AA"/>
    <w:rsid w:val="00AB572A"/>
    <w:rsid w:val="00AB60A6"/>
    <w:rsid w:val="00AD75DC"/>
    <w:rsid w:val="00AE0333"/>
    <w:rsid w:val="00AE08EF"/>
    <w:rsid w:val="00B07CC5"/>
    <w:rsid w:val="00B10ACC"/>
    <w:rsid w:val="00B136E6"/>
    <w:rsid w:val="00B209C3"/>
    <w:rsid w:val="00B20EC1"/>
    <w:rsid w:val="00B2568A"/>
    <w:rsid w:val="00B3146F"/>
    <w:rsid w:val="00B33D69"/>
    <w:rsid w:val="00B36976"/>
    <w:rsid w:val="00B408F9"/>
    <w:rsid w:val="00B4184D"/>
    <w:rsid w:val="00B458B3"/>
    <w:rsid w:val="00B47A64"/>
    <w:rsid w:val="00B619AC"/>
    <w:rsid w:val="00B67A74"/>
    <w:rsid w:val="00B708AB"/>
    <w:rsid w:val="00B73413"/>
    <w:rsid w:val="00B81573"/>
    <w:rsid w:val="00B8535D"/>
    <w:rsid w:val="00B93AF5"/>
    <w:rsid w:val="00B94034"/>
    <w:rsid w:val="00BB496D"/>
    <w:rsid w:val="00BC7D2A"/>
    <w:rsid w:val="00BD031A"/>
    <w:rsid w:val="00BD2FD2"/>
    <w:rsid w:val="00BD54C6"/>
    <w:rsid w:val="00BD5C97"/>
    <w:rsid w:val="00BD5D4F"/>
    <w:rsid w:val="00BD6C63"/>
    <w:rsid w:val="00BE66DB"/>
    <w:rsid w:val="00BE7ACA"/>
    <w:rsid w:val="00C06718"/>
    <w:rsid w:val="00C20E12"/>
    <w:rsid w:val="00C2191B"/>
    <w:rsid w:val="00C23DA7"/>
    <w:rsid w:val="00C31B52"/>
    <w:rsid w:val="00C36AAA"/>
    <w:rsid w:val="00C46483"/>
    <w:rsid w:val="00C4715F"/>
    <w:rsid w:val="00C504C9"/>
    <w:rsid w:val="00C61C0B"/>
    <w:rsid w:val="00C62F1B"/>
    <w:rsid w:val="00C659A5"/>
    <w:rsid w:val="00C70DC0"/>
    <w:rsid w:val="00C71E83"/>
    <w:rsid w:val="00C752E5"/>
    <w:rsid w:val="00C76254"/>
    <w:rsid w:val="00C80C4D"/>
    <w:rsid w:val="00C8151F"/>
    <w:rsid w:val="00C8660F"/>
    <w:rsid w:val="00C9233A"/>
    <w:rsid w:val="00C923DC"/>
    <w:rsid w:val="00C93B5E"/>
    <w:rsid w:val="00C956E1"/>
    <w:rsid w:val="00CA46AB"/>
    <w:rsid w:val="00CA4A7E"/>
    <w:rsid w:val="00CB13C6"/>
    <w:rsid w:val="00CB334A"/>
    <w:rsid w:val="00CB6C22"/>
    <w:rsid w:val="00CD4B4C"/>
    <w:rsid w:val="00CD4E41"/>
    <w:rsid w:val="00CD5526"/>
    <w:rsid w:val="00CD6E1C"/>
    <w:rsid w:val="00CE125C"/>
    <w:rsid w:val="00CE601B"/>
    <w:rsid w:val="00CE638A"/>
    <w:rsid w:val="00CF0918"/>
    <w:rsid w:val="00CF1DA2"/>
    <w:rsid w:val="00CF5737"/>
    <w:rsid w:val="00CF732B"/>
    <w:rsid w:val="00D03638"/>
    <w:rsid w:val="00D037B4"/>
    <w:rsid w:val="00D042D1"/>
    <w:rsid w:val="00D06756"/>
    <w:rsid w:val="00D20AE8"/>
    <w:rsid w:val="00D24A12"/>
    <w:rsid w:val="00D254BD"/>
    <w:rsid w:val="00D533BF"/>
    <w:rsid w:val="00D55824"/>
    <w:rsid w:val="00D5608D"/>
    <w:rsid w:val="00D70922"/>
    <w:rsid w:val="00D719B7"/>
    <w:rsid w:val="00D800BB"/>
    <w:rsid w:val="00D838C0"/>
    <w:rsid w:val="00D9139E"/>
    <w:rsid w:val="00D920F8"/>
    <w:rsid w:val="00D95F69"/>
    <w:rsid w:val="00D96BE0"/>
    <w:rsid w:val="00DA687B"/>
    <w:rsid w:val="00DB38BC"/>
    <w:rsid w:val="00DB4C28"/>
    <w:rsid w:val="00DC0775"/>
    <w:rsid w:val="00DC3382"/>
    <w:rsid w:val="00DC6B3C"/>
    <w:rsid w:val="00DD19CC"/>
    <w:rsid w:val="00DD1C45"/>
    <w:rsid w:val="00DD642D"/>
    <w:rsid w:val="00DD653E"/>
    <w:rsid w:val="00DE3679"/>
    <w:rsid w:val="00DF5512"/>
    <w:rsid w:val="00DF6951"/>
    <w:rsid w:val="00E04E43"/>
    <w:rsid w:val="00E052C6"/>
    <w:rsid w:val="00E05D2F"/>
    <w:rsid w:val="00E10745"/>
    <w:rsid w:val="00E1125A"/>
    <w:rsid w:val="00E17D94"/>
    <w:rsid w:val="00E20009"/>
    <w:rsid w:val="00E2314F"/>
    <w:rsid w:val="00E25C9E"/>
    <w:rsid w:val="00E26333"/>
    <w:rsid w:val="00E26B61"/>
    <w:rsid w:val="00E42D63"/>
    <w:rsid w:val="00E44749"/>
    <w:rsid w:val="00E5227A"/>
    <w:rsid w:val="00E54DD8"/>
    <w:rsid w:val="00E6265D"/>
    <w:rsid w:val="00E715C0"/>
    <w:rsid w:val="00E829C2"/>
    <w:rsid w:val="00E84515"/>
    <w:rsid w:val="00E95946"/>
    <w:rsid w:val="00E959C2"/>
    <w:rsid w:val="00EA331F"/>
    <w:rsid w:val="00EA57E9"/>
    <w:rsid w:val="00EA788C"/>
    <w:rsid w:val="00EB11C3"/>
    <w:rsid w:val="00EB4240"/>
    <w:rsid w:val="00ED7681"/>
    <w:rsid w:val="00EE06B9"/>
    <w:rsid w:val="00EE18CA"/>
    <w:rsid w:val="00EE3515"/>
    <w:rsid w:val="00EE4D5D"/>
    <w:rsid w:val="00EF0F7B"/>
    <w:rsid w:val="00EF25D5"/>
    <w:rsid w:val="00EF2BEE"/>
    <w:rsid w:val="00EF302E"/>
    <w:rsid w:val="00F0097E"/>
    <w:rsid w:val="00F027A9"/>
    <w:rsid w:val="00F02FDD"/>
    <w:rsid w:val="00F0712C"/>
    <w:rsid w:val="00F1788E"/>
    <w:rsid w:val="00F22B8C"/>
    <w:rsid w:val="00F230BC"/>
    <w:rsid w:val="00F303D4"/>
    <w:rsid w:val="00F31482"/>
    <w:rsid w:val="00F376D5"/>
    <w:rsid w:val="00F37896"/>
    <w:rsid w:val="00F436F2"/>
    <w:rsid w:val="00F438B1"/>
    <w:rsid w:val="00F5147C"/>
    <w:rsid w:val="00F52324"/>
    <w:rsid w:val="00F524E5"/>
    <w:rsid w:val="00F53CF7"/>
    <w:rsid w:val="00F549BA"/>
    <w:rsid w:val="00F61AB7"/>
    <w:rsid w:val="00F675E4"/>
    <w:rsid w:val="00F7257D"/>
    <w:rsid w:val="00F75803"/>
    <w:rsid w:val="00F76566"/>
    <w:rsid w:val="00F76C03"/>
    <w:rsid w:val="00F77C3C"/>
    <w:rsid w:val="00F802B8"/>
    <w:rsid w:val="00F8194D"/>
    <w:rsid w:val="00F82B56"/>
    <w:rsid w:val="00F90171"/>
    <w:rsid w:val="00F90EC8"/>
    <w:rsid w:val="00F93C77"/>
    <w:rsid w:val="00F93D1D"/>
    <w:rsid w:val="00F96412"/>
    <w:rsid w:val="00FA0E60"/>
    <w:rsid w:val="00FA42A9"/>
    <w:rsid w:val="00FB05AF"/>
    <w:rsid w:val="00FB1607"/>
    <w:rsid w:val="00FB42DC"/>
    <w:rsid w:val="00FB6A6D"/>
    <w:rsid w:val="00FC30FB"/>
    <w:rsid w:val="00FC4330"/>
    <w:rsid w:val="00FD4046"/>
    <w:rsid w:val="00FD730F"/>
    <w:rsid w:val="00FD7F43"/>
    <w:rsid w:val="00FE343B"/>
    <w:rsid w:val="00FF11C0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  <w15:docId w15:val="{8F4B8418-9FE2-409F-88BF-DBE4C4F6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33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2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6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7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5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3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4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8"/>
      </w:numPr>
    </w:pPr>
  </w:style>
  <w:style w:type="numbering" w:customStyle="1" w:styleId="CurrentList2">
    <w:name w:val="Current List2"/>
    <w:uiPriority w:val="99"/>
    <w:rsid w:val="004C4B28"/>
    <w:pPr>
      <w:numPr>
        <w:numId w:val="9"/>
      </w:numPr>
    </w:pPr>
  </w:style>
  <w:style w:type="numbering" w:customStyle="1" w:styleId="CurrentList3">
    <w:name w:val="Current List3"/>
    <w:uiPriority w:val="99"/>
    <w:rsid w:val="004C4B28"/>
    <w:pPr>
      <w:numPr>
        <w:numId w:val="10"/>
      </w:numPr>
    </w:pPr>
  </w:style>
  <w:style w:type="numbering" w:customStyle="1" w:styleId="CurrentList4">
    <w:name w:val="Current List4"/>
    <w:uiPriority w:val="99"/>
    <w:rsid w:val="005F44BC"/>
    <w:pPr>
      <w:numPr>
        <w:numId w:val="11"/>
      </w:numPr>
    </w:pPr>
  </w:style>
  <w:style w:type="numbering" w:customStyle="1" w:styleId="CurrentList5">
    <w:name w:val="Current List5"/>
    <w:uiPriority w:val="99"/>
    <w:rsid w:val="00044B03"/>
    <w:pPr>
      <w:numPr>
        <w:numId w:val="12"/>
      </w:numPr>
    </w:pPr>
  </w:style>
  <w:style w:type="numbering" w:customStyle="1" w:styleId="CurrentList6">
    <w:name w:val="Current List6"/>
    <w:uiPriority w:val="99"/>
    <w:rsid w:val="00044B03"/>
    <w:pPr>
      <w:numPr>
        <w:numId w:val="13"/>
      </w:numPr>
    </w:pPr>
  </w:style>
  <w:style w:type="numbering" w:customStyle="1" w:styleId="CurrentList7">
    <w:name w:val="Current List7"/>
    <w:uiPriority w:val="99"/>
    <w:rsid w:val="00044B03"/>
    <w:pPr>
      <w:numPr>
        <w:numId w:val="14"/>
      </w:numPr>
    </w:pPr>
  </w:style>
  <w:style w:type="numbering" w:customStyle="1" w:styleId="CurrentList8">
    <w:name w:val="Current List8"/>
    <w:uiPriority w:val="99"/>
    <w:rsid w:val="00044B03"/>
    <w:pPr>
      <w:numPr>
        <w:numId w:val="15"/>
      </w:numPr>
    </w:pPr>
  </w:style>
  <w:style w:type="numbering" w:customStyle="1" w:styleId="CurrentList9">
    <w:name w:val="Current List9"/>
    <w:uiPriority w:val="99"/>
    <w:rsid w:val="00044B03"/>
    <w:pPr>
      <w:numPr>
        <w:numId w:val="16"/>
      </w:numPr>
    </w:pPr>
  </w:style>
  <w:style w:type="numbering" w:customStyle="1" w:styleId="CurrentList10">
    <w:name w:val="Current List10"/>
    <w:uiPriority w:val="99"/>
    <w:rsid w:val="00235D7C"/>
    <w:pPr>
      <w:numPr>
        <w:numId w:val="17"/>
      </w:numPr>
    </w:pPr>
  </w:style>
  <w:style w:type="paragraph" w:customStyle="1" w:styleId="TableText">
    <w:name w:val="Table Text"/>
    <w:basedOn w:val="Normal"/>
    <w:link w:val="TableTextChar"/>
    <w:uiPriority w:val="99"/>
    <w:qFormat/>
    <w:rsid w:val="00483C67"/>
    <w:pPr>
      <w:spacing w:before="40" w:after="40" w:line="240" w:lineRule="auto"/>
    </w:pPr>
    <w:rPr>
      <w:color w:val="auto"/>
      <w:lang w:val="en-US"/>
    </w:rPr>
  </w:style>
  <w:style w:type="character" w:customStyle="1" w:styleId="TableTextChar">
    <w:name w:val="Table Text Char"/>
    <w:basedOn w:val="DefaultParagraphFont"/>
    <w:link w:val="TableText"/>
    <w:uiPriority w:val="99"/>
    <w:rsid w:val="00483C67"/>
    <w:rPr>
      <w:rFonts w:ascii="Arial" w:eastAsiaTheme="minorEastAsia" w:hAnsi="Arial"/>
      <w:kern w:val="16"/>
      <w:sz w:val="18"/>
      <w:szCs w:val="18"/>
      <w:lang w:val="en-US" w:eastAsia="en-AU"/>
    </w:rPr>
  </w:style>
  <w:style w:type="paragraph" w:customStyle="1" w:styleId="TableTextCentred">
    <w:name w:val="Table Text Centred"/>
    <w:basedOn w:val="TableText"/>
    <w:link w:val="TableTextCentredChar"/>
    <w:uiPriority w:val="99"/>
    <w:qFormat/>
    <w:rsid w:val="00483C67"/>
    <w:pPr>
      <w:tabs>
        <w:tab w:val="left" w:pos="567"/>
        <w:tab w:val="left" w:pos="851"/>
      </w:tabs>
      <w:suppressAutoHyphens/>
      <w:jc w:val="center"/>
    </w:pPr>
    <w:rPr>
      <w:rFonts w:eastAsia="Times New Roman" w:cs="Times New Roman"/>
      <w:bCs/>
      <w:kern w:val="18"/>
      <w:lang w:val="en-NZ"/>
    </w:rPr>
  </w:style>
  <w:style w:type="paragraph" w:customStyle="1" w:styleId="TableTextRight">
    <w:name w:val="Table Text Right"/>
    <w:basedOn w:val="TableText"/>
    <w:uiPriority w:val="99"/>
    <w:qFormat/>
    <w:rsid w:val="00483C67"/>
    <w:pPr>
      <w:tabs>
        <w:tab w:val="left" w:pos="567"/>
        <w:tab w:val="left" w:pos="851"/>
      </w:tabs>
      <w:suppressAutoHyphens/>
      <w:jc w:val="right"/>
    </w:pPr>
    <w:rPr>
      <w:rFonts w:eastAsia="Times New Roman" w:cs="Times New Roman"/>
      <w:kern w:val="18"/>
      <w:lang w:val="en-NZ" w:eastAsia="en-US"/>
    </w:rPr>
  </w:style>
  <w:style w:type="character" w:customStyle="1" w:styleId="TableTextCentredChar">
    <w:name w:val="Table Text Centred Char"/>
    <w:basedOn w:val="TableTextChar"/>
    <w:link w:val="TableTextCentred"/>
    <w:uiPriority w:val="99"/>
    <w:rsid w:val="00483C67"/>
    <w:rPr>
      <w:rFonts w:ascii="Arial" w:eastAsia="Times New Roman" w:hAnsi="Arial" w:cs="Times New Roman"/>
      <w:bCs/>
      <w:kern w:val="18"/>
      <w:sz w:val="18"/>
      <w:szCs w:val="18"/>
      <w:lang w:val="en-NZ" w:eastAsia="en-AU"/>
    </w:rPr>
  </w:style>
  <w:style w:type="table" w:styleId="TableGridLight">
    <w:name w:val="Grid Table Light"/>
    <w:basedOn w:val="TableNormal"/>
    <w:uiPriority w:val="40"/>
    <w:rsid w:val="00483C67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483C67"/>
    <w:rPr>
      <w:rFonts w:ascii="Arial" w:eastAsiaTheme="minorEastAsia" w:hAnsi="Arial"/>
      <w:sz w:val="18"/>
      <w:szCs w:val="18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483C67"/>
    <w:rPr>
      <w:color w:val="808080"/>
    </w:rPr>
  </w:style>
  <w:style w:type="paragraph" w:styleId="ListParagraph">
    <w:name w:val="List Paragraph"/>
    <w:basedOn w:val="Normal"/>
    <w:uiPriority w:val="34"/>
    <w:qFormat/>
    <w:rsid w:val="00370F60"/>
    <w:pPr>
      <w:spacing w:before="40" w:after="40" w:line="240" w:lineRule="auto"/>
      <w:ind w:left="720"/>
      <w:contextualSpacing/>
    </w:pPr>
    <w:rPr>
      <w:rFonts w:eastAsiaTheme="minorHAnsi"/>
      <w:color w:val="auto"/>
      <w:kern w:val="0"/>
      <w:sz w:val="20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70F60"/>
    <w:pPr>
      <w:spacing w:before="40" w:after="120" w:line="480" w:lineRule="auto"/>
      <w:ind w:left="283"/>
    </w:pPr>
    <w:rPr>
      <w:rFonts w:eastAsiaTheme="minorHAnsi"/>
      <w:color w:val="auto"/>
      <w:kern w:val="0"/>
      <w:sz w:val="20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70F60"/>
    <w:rPr>
      <w:rFonts w:ascii="Arial" w:hAnsi="Arial"/>
      <w:sz w:val="20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491BBB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C59BE"/>
  </w:style>
  <w:style w:type="character" w:customStyle="1" w:styleId="eop">
    <w:name w:val="eop"/>
    <w:basedOn w:val="DefaultParagraphFont"/>
    <w:rsid w:val="005C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FD81EAA7804C5281B8C08C7C0F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DAD8D-A5CB-45B3-9202-3AC956CEA895}"/>
      </w:docPartPr>
      <w:docPartBody>
        <w:p w:rsidR="00890F98" w:rsidRDefault="000C0F02" w:rsidP="000C0F02">
          <w:pPr>
            <w:pStyle w:val="E5FD81EAA7804C5281B8C08C7C0FBA1B1"/>
          </w:pPr>
          <w:r w:rsidRPr="0034471E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8351B68CD2046528AB568469FE69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177EE-41FA-4BAE-BCBF-87B59AAF2FE0}"/>
      </w:docPartPr>
      <w:docPartBody>
        <w:p w:rsidR="00BB5BBB" w:rsidRDefault="00F027D3" w:rsidP="00F027D3">
          <w:pPr>
            <w:pStyle w:val="38351B68CD2046528AB568469FE698F1"/>
          </w:pPr>
          <w:r w:rsidRPr="0034471E">
            <w:rPr>
              <w:rStyle w:val="PlaceholderText"/>
            </w:rPr>
            <w:t>Choose an item.</w:t>
          </w:r>
        </w:p>
      </w:docPartBody>
    </w:docPart>
    <w:docPart>
      <w:docPartPr>
        <w:name w:val="9026DAA8E9314759BC80FF361DB1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AB13B-C1A3-4490-8215-A378C1CF3658}"/>
      </w:docPartPr>
      <w:docPartBody>
        <w:p w:rsidR="00BB5BBB" w:rsidRDefault="00F027D3" w:rsidP="00F027D3">
          <w:pPr>
            <w:pStyle w:val="9026DAA8E9314759BC80FF361DB17AF1"/>
          </w:pPr>
          <w:r w:rsidRPr="0034471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02"/>
    <w:rsid w:val="00023A09"/>
    <w:rsid w:val="00052F79"/>
    <w:rsid w:val="000C0F02"/>
    <w:rsid w:val="000D237B"/>
    <w:rsid w:val="000F1F08"/>
    <w:rsid w:val="001F0981"/>
    <w:rsid w:val="00294D6B"/>
    <w:rsid w:val="00332FA0"/>
    <w:rsid w:val="00350396"/>
    <w:rsid w:val="003A40FA"/>
    <w:rsid w:val="005C4265"/>
    <w:rsid w:val="005C5FD0"/>
    <w:rsid w:val="005F644A"/>
    <w:rsid w:val="00890F98"/>
    <w:rsid w:val="009A3D0A"/>
    <w:rsid w:val="00B4306E"/>
    <w:rsid w:val="00B93AF5"/>
    <w:rsid w:val="00BB5BBB"/>
    <w:rsid w:val="00CD6E1C"/>
    <w:rsid w:val="00D02A02"/>
    <w:rsid w:val="00D41989"/>
    <w:rsid w:val="00E967B4"/>
    <w:rsid w:val="00ED35EF"/>
    <w:rsid w:val="00F027D3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7D3"/>
    <w:rPr>
      <w:color w:val="808080"/>
    </w:rPr>
  </w:style>
  <w:style w:type="paragraph" w:customStyle="1" w:styleId="E5FD81EAA7804C5281B8C08C7C0FBA1B1">
    <w:name w:val="E5FD81EAA7804C5281B8C08C7C0FBA1B1"/>
    <w:rsid w:val="000C0F02"/>
    <w:pPr>
      <w:tabs>
        <w:tab w:val="left" w:pos="567"/>
        <w:tab w:val="left" w:pos="851"/>
      </w:tabs>
      <w:suppressAutoHyphens/>
      <w:spacing w:before="40" w:after="40" w:line="240" w:lineRule="auto"/>
      <w:jc w:val="center"/>
    </w:pPr>
    <w:rPr>
      <w:rFonts w:ascii="Arial" w:eastAsia="Times New Roman" w:hAnsi="Arial" w:cs="Times New Roman"/>
      <w:bCs/>
      <w:kern w:val="18"/>
      <w:sz w:val="18"/>
      <w:szCs w:val="18"/>
      <w:lang w:val="en-NZ"/>
    </w:rPr>
  </w:style>
  <w:style w:type="paragraph" w:customStyle="1" w:styleId="38351B68CD2046528AB568469FE698F1">
    <w:name w:val="38351B68CD2046528AB568469FE698F1"/>
    <w:rsid w:val="00F027D3"/>
    <w:rPr>
      <w:lang w:val="en-US" w:eastAsia="en-US"/>
    </w:rPr>
  </w:style>
  <w:style w:type="paragraph" w:customStyle="1" w:styleId="9026DAA8E9314759BC80FF361DB17AF1">
    <w:name w:val="9026DAA8E9314759BC80FF361DB17AF1"/>
    <w:rsid w:val="00F027D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2030-09-09T16:00:00+00:00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1479729c-d0b5-4759-89ae-1a5dee6a749c</TermId>
        </TermInfo>
      </Terms>
    </b34c396f832e49199027199811d81230>
    <TaxCatchAll xmlns="41e9485c-befa-447d-b3b5-3f329e28d5b2">
      <Value>15</Value>
      <Value>48</Value>
      <Value>13</Value>
      <Value>318</Value>
      <Value>399</Value>
      <Value>18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PRG-HSE-FO-0685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3.2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SWMS and JSEA</TermName>
          <TermId xmlns="http://schemas.microsoft.com/office/infopath/2007/PartnerControls">d23c342c-6515-4c7d-ba41-fd5c01d33265</TermId>
        </TermInfo>
      </Terms>
    </a1da6a3d648c48a6bc8f99f2fb23e4d8>
    <PrgPublishedDate xmlns="41e9485c-befa-447d-b3b5-3f329e28d5b2">2025-09-09T16:00:00+00:00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type="System.String"&gt;PRG-HSE-FO-0685&lt;/DocRegisterReference&gt;&lt;DocumentOwner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8da46f7e57461d14c4448e05eae6f7ca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6645a2b03a6a8e87657e3484fb66d9c7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default="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indexed="tru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9F4A19CF-E016-4BCC-9658-A92EF9A5B235}">
  <ds:schemaRefs>
    <ds:schemaRef ds:uri="http://schemas.microsoft.com/office/2006/metadata/properties"/>
    <ds:schemaRef ds:uri="http://schemas.microsoft.com/office/infopath/2007/PartnerControls"/>
    <ds:schemaRef ds:uri="627f2620-557d-4a77-936a-6f50a1420357"/>
  </ds:schemaRefs>
</ds:datastoreItem>
</file>

<file path=customXml/itemProps2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74604-F74C-4415-A54B-8CC7B51289BF}"/>
</file>

<file path=customXml/itemProps4.xml><?xml version="1.0" encoding="utf-8"?>
<ds:datastoreItem xmlns:ds="http://schemas.openxmlformats.org/officeDocument/2006/customXml" ds:itemID="{CE40919B-18E3-46A7-84F7-904E771DA194}"/>
</file>

<file path=customXml/itemProps5.xml><?xml version="1.0" encoding="utf-8"?>
<ds:datastoreItem xmlns:ds="http://schemas.openxmlformats.org/officeDocument/2006/customXml" ds:itemID="{9F1B1D5C-CF7E-4E06-9C42-8BB26C34C2D6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</Template>
  <TotalTime>3</TotalTime>
  <Pages>6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Method Statement (SWMS) - Job Safety Environmental Analysis (JSEA) Template</vt:lpstr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Method Statement (SWMS) - Job Safety Environmental Analysis (JSEA) Template</dc:title>
  <dc:subject/>
  <dc:creator>Rachelle Laid</dc:creator>
  <cp:keywords/>
  <dc:description/>
  <cp:lastModifiedBy>Katrina Hurst</cp:lastModifiedBy>
  <cp:revision>4</cp:revision>
  <dcterms:created xsi:type="dcterms:W3CDTF">2025-09-10T01:34:00Z</dcterms:created>
  <dcterms:modified xsi:type="dcterms:W3CDTF">2025-09-10T01:36:00Z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</vt:lpwstr>
  </property>
  <property fmtid="{D5CDD505-2E9C-101B-9397-08002B2CF9AE}" pid="5" name="FormData">
    <vt:lpwstr>&lt;?xml version="1.0" encoding="utf-8"?&gt;&lt;FormVariables&gt;&lt;Version /&gt;&lt;DocRegisterReference type="System.String"&gt;PRG-HSE-FO-0685&lt;/DocRegisterReference&gt;&lt;DocumentOwner type="System.String"&gt;&lt;/DocumentOwner&gt;&lt;/FormVariables&gt;</vt:lpwstr>
  </property>
  <property fmtid="{D5CDD505-2E9C-101B-9397-08002B2CF9AE}" pid="6" name="PrgSystemElement">
    <vt:lpwstr/>
  </property>
  <property fmtid="{D5CDD505-2E9C-101B-9397-08002B2CF9AE}" pid="7" name="PrgIMSDocumentType">
    <vt:lpwstr>318;#Form|1479729c-d0b5-4759-89ae-1a5dee6a749c</vt:lpwstr>
  </property>
  <property fmtid="{D5CDD505-2E9C-101B-9397-08002B2CF9AE}" pid="8" name="PrgTopic">
    <vt:lpwstr>399;#SWMS and JSEA|d23c342c-6515-4c7d-ba41-fd5c01d33265</vt:lpwstr>
  </property>
  <property fmtid="{D5CDD505-2E9C-101B-9397-08002B2CF9AE}" pid="9" name="PrgOperationalExcellenceElement">
    <vt:lpwstr/>
  </property>
  <property fmtid="{D5CDD505-2E9C-101B-9397-08002B2CF9AE}" pid="10" name="PrgIMSSystemTag">
    <vt:lpwstr/>
  </property>
  <property fmtid="{D5CDD505-2E9C-101B-9397-08002B2CF9AE}" pid="11" name="PrgFunction">
    <vt:lpwstr>15;#HSE and Operations|5625b4ab-77a7-4e73-b499-40270cdabaa8</vt:lpwstr>
  </property>
  <property fmtid="{D5CDD505-2E9C-101B-9397-08002B2CF9AE}" pid="12" name="PrgBusinessUnit">
    <vt:lpwstr>48;#All Business Units|b4f74f39-1bec-4559-b65a-7f7b1dec5007</vt:lpwstr>
  </property>
  <property fmtid="{D5CDD505-2E9C-101B-9397-08002B2CF9AE}" pid="13" name="PrgCountry">
    <vt:lpwstr>13;#All Countries|538caa9f-7348-4821-8300-d241948a1e27</vt:lpwstr>
  </property>
  <property fmtid="{D5CDD505-2E9C-101B-9397-08002B2CF9AE}" pid="14" name="MSIP_Label_e8309fa1-9d3e-46d5-8877-aff8bb6becd9_Enabled">
    <vt:lpwstr>true</vt:lpwstr>
  </property>
  <property fmtid="{D5CDD505-2E9C-101B-9397-08002B2CF9AE}" pid="15" name="MSIP_Label_e8309fa1-9d3e-46d5-8877-aff8bb6becd9_SetDate">
    <vt:lpwstr>2024-05-27T05:04:28Z</vt:lpwstr>
  </property>
  <property fmtid="{D5CDD505-2E9C-101B-9397-08002B2CF9AE}" pid="16" name="MSIP_Label_e8309fa1-9d3e-46d5-8877-aff8bb6becd9_Method">
    <vt:lpwstr>Standard</vt:lpwstr>
  </property>
  <property fmtid="{D5CDD505-2E9C-101B-9397-08002B2CF9AE}" pid="17" name="MSIP_Label_e8309fa1-9d3e-46d5-8877-aff8bb6becd9_Name">
    <vt:lpwstr>General</vt:lpwstr>
  </property>
  <property fmtid="{D5CDD505-2E9C-101B-9397-08002B2CF9AE}" pid="18" name="MSIP_Label_e8309fa1-9d3e-46d5-8877-aff8bb6becd9_SiteId">
    <vt:lpwstr>81a424a5-1d03-4bcb-a40a-d102f21e35da</vt:lpwstr>
  </property>
  <property fmtid="{D5CDD505-2E9C-101B-9397-08002B2CF9AE}" pid="19" name="MSIP_Label_e8309fa1-9d3e-46d5-8877-aff8bb6becd9_ActionId">
    <vt:lpwstr>c8aba979-39b7-49b2-8ff3-f8321ce8920a</vt:lpwstr>
  </property>
  <property fmtid="{D5CDD505-2E9C-101B-9397-08002B2CF9AE}" pid="20" name="MSIP_Label_e8309fa1-9d3e-46d5-8877-aff8bb6becd9_ContentBits">
    <vt:lpwstr>0</vt:lpwstr>
  </property>
  <property fmtid="{D5CDD505-2E9C-101B-9397-08002B2CF9AE}" pid="21" name="n1c02b1614be41c399d772872e16c929">
    <vt:lpwstr/>
  </property>
</Properties>
</file>