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7AD0" w14:textId="32DB3641" w:rsidR="00C6619D" w:rsidRDefault="006D5F04" w:rsidP="000C5ADF">
      <w:pPr>
        <w:tabs>
          <w:tab w:val="right" w:pos="-46"/>
        </w:tabs>
        <w:bidi/>
        <w:spacing w:after="240" w:line="259" w:lineRule="auto"/>
        <w:jc w:val="center"/>
        <w:rPr>
          <w:rFonts w:ascii="Naskh MT for Bosch School" w:hAnsi="Naskh MT for Bosch School"/>
          <w:lang w:bidi="ar-JO"/>
        </w:rPr>
      </w:pPr>
      <w:r w:rsidRPr="006D5F04">
        <w:rPr>
          <w:rFonts w:ascii="Naskh MT for Bosch School" w:hAnsi="Naskh MT for Bosch School"/>
          <w:rtl/>
          <w:lang w:bidi="ar-JO"/>
        </w:rPr>
        <w:fldChar w:fldCharType="begin"/>
      </w:r>
      <w:r w:rsidRPr="006D5F04">
        <w:rPr>
          <w:rFonts w:ascii="Naskh MT for Bosch School" w:hAnsi="Naskh MT for Bosch School"/>
          <w:rtl/>
          <w:lang w:bidi="ar-JO"/>
        </w:rPr>
        <w:instrText xml:space="preserve"> </w:instrText>
      </w:r>
      <w:r w:rsidRPr="006D5F04">
        <w:rPr>
          <w:rFonts w:ascii="Naskh MT for Bosch School" w:hAnsi="Naskh MT for Bosch School"/>
          <w:lang w:bidi="ar-JO"/>
        </w:rPr>
        <w:instrText>MACROBUTTON  SetKeyboardArabic</w:instrText>
      </w:r>
      <w:r w:rsidRPr="006D5F04">
        <w:rPr>
          <w:rFonts w:ascii="Naskh MT for Bosch School" w:hAnsi="Naskh MT for Bosch School"/>
          <w:rtl/>
          <w:lang w:bidi="ar-JO"/>
        </w:rPr>
        <w:instrText xml:space="preserve"> </w:instrText>
      </w:r>
      <w:r w:rsidRPr="005900E6">
        <w:rPr>
          <w:rFonts w:ascii="Naskh MT for Bosch School" w:hAnsi="Naskh MT for Bosch School"/>
          <w:rtl/>
          <w:lang w:bidi="ar-JO"/>
        </w:rPr>
        <w:instrText>[ترجم</w:instrText>
      </w:r>
      <w:r w:rsidR="00E1753E" w:rsidRPr="005900E6">
        <w:rPr>
          <w:rFonts w:ascii="Naskh MT for Bosch School" w:hAnsi="Naskh MT for Bosch School" w:hint="cs"/>
          <w:rtl/>
          <w:lang w:bidi="ar-JO"/>
        </w:rPr>
        <w:instrText>ة</w:instrText>
      </w:r>
      <w:r w:rsidRPr="005900E6">
        <w:rPr>
          <w:rFonts w:ascii="Naskh MT for Bosch School" w:hAnsi="Naskh MT for Bosch School"/>
          <w:rtl/>
          <w:lang w:bidi="ar-JO"/>
        </w:rPr>
        <w:instrText>]</w:instrText>
      </w:r>
      <w:r w:rsidRPr="006D5F04">
        <w:rPr>
          <w:rFonts w:ascii="Naskh MT for Bosch School" w:hAnsi="Naskh MT for Bosch School"/>
          <w:rtl/>
          <w:lang w:bidi="ar-JO"/>
        </w:rPr>
        <w:fldChar w:fldCharType="end"/>
      </w:r>
    </w:p>
    <w:p w14:paraId="3DA16FF6" w14:textId="77777777" w:rsidR="000C5ADF" w:rsidRDefault="000C5ADF" w:rsidP="000C5ADF">
      <w:pPr>
        <w:tabs>
          <w:tab w:val="right" w:pos="-46"/>
        </w:tabs>
        <w:bidi/>
        <w:spacing w:line="259" w:lineRule="auto"/>
        <w:jc w:val="center"/>
        <w:rPr>
          <w:rFonts w:ascii="Naskh MT for Bosch School" w:hAnsi="Naskh MT for Bosch School"/>
          <w:lang w:bidi="ar-JO"/>
        </w:rPr>
      </w:pPr>
    </w:p>
    <w:p w14:paraId="24A5B56F" w14:textId="54C2D8E4" w:rsidR="00C6619D" w:rsidRPr="00BB6E54" w:rsidRDefault="005900E6" w:rsidP="000C5ADF">
      <w:pPr>
        <w:tabs>
          <w:tab w:val="right" w:pos="-46"/>
        </w:tabs>
        <w:bidi/>
        <w:spacing w:after="240" w:line="259" w:lineRule="auto"/>
        <w:rPr>
          <w:rFonts w:ascii="Naskh MT for Bosch School" w:hAnsi="Naskh MT for Bosch School"/>
          <w:rtl/>
          <w:lang w:bidi="ar-JO"/>
        </w:rPr>
      </w:pPr>
      <w:r w:rsidRPr="005900E6">
        <w:rPr>
          <w:rFonts w:ascii="Naskh MT for Bosch School" w:hAnsi="Naskh MT for Bosch School"/>
          <w:rtl/>
          <w:lang w:bidi="ar-JO"/>
        </w:rPr>
        <w:t>22 تموز/يوليو 2018</w:t>
      </w:r>
    </w:p>
    <w:p w14:paraId="66002EE4" w14:textId="4DD6E153" w:rsidR="00DC5DCE" w:rsidRDefault="00D675E8" w:rsidP="000C5ADF">
      <w:pPr>
        <w:tabs>
          <w:tab w:val="right" w:pos="418"/>
        </w:tabs>
        <w:bidi/>
        <w:spacing w:line="259" w:lineRule="auto"/>
        <w:jc w:val="both"/>
        <w:rPr>
          <w:rFonts w:ascii="Naskh MT for Bosch School" w:hAnsi="Naskh MT for Bosch School"/>
          <w:lang w:bidi="ar-JO"/>
        </w:rPr>
      </w:pPr>
      <w:r>
        <w:rPr>
          <w:rFonts w:ascii="Naskh MT for Bosch School" w:hAnsi="Naskh MT for Bosch School" w:hint="cs"/>
          <w:rtl/>
          <w:lang w:bidi="ar-JO"/>
        </w:rPr>
        <w:t xml:space="preserve">إلى </w:t>
      </w:r>
      <w:r w:rsidR="005900E6" w:rsidRPr="005900E6">
        <w:rPr>
          <w:rFonts w:ascii="Naskh MT for Bosch School" w:hAnsi="Naskh MT for Bosch School"/>
          <w:rtl/>
          <w:lang w:bidi="ar-JO"/>
        </w:rPr>
        <w:t>الأحبّاء المجتمع</w:t>
      </w:r>
      <w:r>
        <w:rPr>
          <w:rFonts w:ascii="Naskh MT for Bosch School" w:hAnsi="Naskh MT for Bosch School" w:hint="cs"/>
          <w:rtl/>
          <w:lang w:bidi="ar-JO"/>
        </w:rPr>
        <w:t>ي</w:t>
      </w:r>
      <w:r w:rsidR="005900E6" w:rsidRPr="005900E6">
        <w:rPr>
          <w:rFonts w:ascii="Naskh MT for Bosch School" w:hAnsi="Naskh MT for Bosch School"/>
          <w:rtl/>
          <w:lang w:bidi="ar-JO"/>
        </w:rPr>
        <w:t>ن في نورتِ ديل كاوْكا</w:t>
      </w:r>
      <w:r w:rsidR="00C6619D">
        <w:rPr>
          <w:rFonts w:ascii="Naskh MT for Bosch School" w:hAnsi="Naskh MT for Bosch School" w:hint="cs"/>
          <w:rtl/>
          <w:lang w:bidi="ar-JO"/>
        </w:rPr>
        <w:t xml:space="preserve">، </w:t>
      </w:r>
      <w:r w:rsidR="005900E6" w:rsidRPr="005900E6">
        <w:rPr>
          <w:rFonts w:ascii="Naskh MT for Bosch School" w:hAnsi="Naskh MT for Bosch School"/>
          <w:rtl/>
          <w:lang w:bidi="ar-JO"/>
        </w:rPr>
        <w:t>كولومبيا،</w:t>
      </w:r>
    </w:p>
    <w:p w14:paraId="0B5E4B4D" w14:textId="615DC94B" w:rsidR="005900E6" w:rsidRPr="005900E6" w:rsidRDefault="005900E6" w:rsidP="000C5ADF">
      <w:pPr>
        <w:tabs>
          <w:tab w:val="right" w:pos="-46"/>
        </w:tabs>
        <w:bidi/>
        <w:spacing w:after="240" w:line="259" w:lineRule="auto"/>
        <w:rPr>
          <w:rFonts w:ascii="Naskh MT for Bosch School" w:hAnsi="Naskh MT for Bosch School"/>
          <w:rtl/>
          <w:lang w:bidi="ar-JO"/>
        </w:rPr>
      </w:pPr>
      <w:r w:rsidRPr="005900E6">
        <w:rPr>
          <w:rFonts w:ascii="Naskh MT for Bosch School" w:hAnsi="Naskh MT for Bosch School"/>
          <w:rtl/>
          <w:lang w:bidi="ar-JO"/>
        </w:rPr>
        <w:t xml:space="preserve"> لتدشين مشرق الأذكار</w:t>
      </w:r>
    </w:p>
    <w:p w14:paraId="021AAAB5" w14:textId="77777777" w:rsidR="00DC5DCE" w:rsidRDefault="005900E6" w:rsidP="000C5ADF">
      <w:pPr>
        <w:tabs>
          <w:tab w:val="right" w:pos="-46"/>
        </w:tabs>
        <w:bidi/>
        <w:spacing w:after="240" w:line="259" w:lineRule="auto"/>
        <w:rPr>
          <w:rFonts w:ascii="Naskh MT for Bosch School" w:hAnsi="Naskh MT for Bosch School"/>
          <w:lang w:bidi="ar-SA"/>
        </w:rPr>
      </w:pPr>
      <w:r w:rsidRPr="005900E6">
        <w:rPr>
          <w:rFonts w:ascii="Naskh MT for Bosch School" w:hAnsi="Naskh MT for Bosch School"/>
          <w:rtl/>
          <w:lang w:bidi="ar-JO"/>
        </w:rPr>
        <w:t>الأحبّاء</w:t>
      </w:r>
      <w:r w:rsidRPr="005900E6">
        <w:rPr>
          <w:rFonts w:ascii="Naskh MT for Bosch School" w:hAnsi="Naskh MT for Bosch School"/>
          <w:rtl/>
          <w:lang w:bidi="ar-SA"/>
        </w:rPr>
        <w:t xml:space="preserve"> الأعزاء،</w:t>
      </w:r>
      <w:r w:rsidR="00BC0F1C">
        <w:rPr>
          <w:rFonts w:ascii="Naskh MT for Bosch School" w:hAnsi="Naskh MT for Bosch School"/>
          <w:lang w:bidi="ar-SA"/>
        </w:rPr>
        <w:t xml:space="preserve"> </w:t>
      </w:r>
    </w:p>
    <w:p w14:paraId="53126150" w14:textId="3013C934" w:rsidR="005900E6" w:rsidRPr="005900E6" w:rsidRDefault="005900E6" w:rsidP="000C5ADF">
      <w:pPr>
        <w:bidi/>
        <w:spacing w:after="240" w:line="259" w:lineRule="auto"/>
        <w:ind w:firstLine="576"/>
        <w:jc w:val="both"/>
        <w:rPr>
          <w:rFonts w:ascii="Naskh MT for Bosch School" w:hAnsi="Naskh MT for Bosch School"/>
          <w:rtl/>
          <w:lang w:bidi="ar-SA"/>
        </w:rPr>
      </w:pPr>
      <w:r w:rsidRPr="005900E6">
        <w:rPr>
          <w:rFonts w:ascii="Naskh MT for Bosch School" w:hAnsi="Naskh MT for Bosch School"/>
          <w:rtl/>
          <w:lang w:bidi="ar-SA"/>
        </w:rPr>
        <w:t>بقلوب</w:t>
      </w:r>
      <w:r w:rsidR="00902D26">
        <w:rPr>
          <w:rFonts w:ascii="Naskh MT for Bosch School" w:hAnsi="Naskh MT for Bosch School" w:hint="cs"/>
          <w:rtl/>
          <w:lang w:bidi="ar-SA"/>
        </w:rPr>
        <w:t>ٍ</w:t>
      </w:r>
      <w:r w:rsidRPr="005900E6">
        <w:rPr>
          <w:rFonts w:ascii="Naskh MT for Bosch School" w:hAnsi="Naskh MT for Bosch School"/>
          <w:rtl/>
          <w:lang w:bidi="ar-SA"/>
        </w:rPr>
        <w:t xml:space="preserve"> طافحة</w:t>
      </w:r>
      <w:r w:rsidR="00902D26">
        <w:rPr>
          <w:rFonts w:ascii="Naskh MT for Bosch School" w:hAnsi="Naskh MT for Bosch School" w:hint="cs"/>
          <w:rtl/>
          <w:lang w:bidi="ar-SA"/>
        </w:rPr>
        <w:t>ٍ</w:t>
      </w:r>
      <w:r w:rsidRPr="005900E6">
        <w:rPr>
          <w:rFonts w:ascii="Naskh MT for Bosch School" w:hAnsi="Naskh MT for Bosch School"/>
          <w:rtl/>
          <w:lang w:bidi="ar-SA"/>
        </w:rPr>
        <w:t xml:space="preserve"> بالس</w:t>
      </w:r>
      <w:r w:rsidR="00902D26">
        <w:rPr>
          <w:rFonts w:ascii="Naskh MT for Bosch School" w:hAnsi="Naskh MT for Bosch School" w:hint="cs"/>
          <w:rtl/>
          <w:lang w:bidi="ar-SA"/>
        </w:rPr>
        <w:t>ُّ</w:t>
      </w:r>
      <w:r w:rsidRPr="005900E6">
        <w:rPr>
          <w:rFonts w:ascii="Naskh MT for Bosch School" w:hAnsi="Naskh MT for Bosch School"/>
          <w:rtl/>
          <w:lang w:bidi="ar-SA"/>
        </w:rPr>
        <w:t>رور نحيّيكم في هذه المناسبة التّاريخيّة وأبواب أوّل مشرق أذكار في كولومبيا تُفتح أمام الجميع</w:t>
      </w:r>
      <w:r w:rsidR="00873DBC">
        <w:rPr>
          <w:rFonts w:ascii="Naskh MT for Bosch School" w:hAnsi="Naskh MT for Bosch School"/>
          <w:rtl/>
          <w:lang w:bidi="ar-SA"/>
        </w:rPr>
        <w:t xml:space="preserve">.  </w:t>
      </w:r>
      <w:r w:rsidRPr="005900E6">
        <w:rPr>
          <w:rFonts w:ascii="Naskh MT for Bosch School" w:hAnsi="Naskh MT for Bosch School"/>
          <w:rtl/>
          <w:lang w:bidi="ar-SA"/>
        </w:rPr>
        <w:t xml:space="preserve">فالمعبد </w:t>
      </w:r>
      <w:r w:rsidR="0078207F">
        <w:rPr>
          <w:rFonts w:ascii="Naskh MT for Bosch School" w:hAnsi="Naskh MT for Bosch School"/>
          <w:rtl/>
          <w:lang w:bidi="ar-SA"/>
        </w:rPr>
        <w:t>الّذي</w:t>
      </w:r>
      <w:r w:rsidRPr="005900E6">
        <w:rPr>
          <w:rFonts w:ascii="Naskh MT for Bosch School" w:hAnsi="Naskh MT for Bosch School"/>
          <w:rtl/>
          <w:lang w:bidi="ar-SA"/>
        </w:rPr>
        <w:t xml:space="preserve"> شُيّد ببالغ الجهد طوال أربعة</w:t>
      </w:r>
      <w:r w:rsidR="00902D26">
        <w:rPr>
          <w:rFonts w:ascii="Naskh MT for Bosch School" w:hAnsi="Naskh MT for Bosch School" w:hint="cs"/>
          <w:rtl/>
          <w:lang w:bidi="ar-SA"/>
        </w:rPr>
        <w:t>ِ</w:t>
      </w:r>
      <w:r w:rsidRPr="005900E6">
        <w:rPr>
          <w:rFonts w:ascii="Naskh MT for Bosch School" w:hAnsi="Naskh MT for Bosch School"/>
          <w:rtl/>
          <w:lang w:bidi="ar-SA"/>
        </w:rPr>
        <w:t xml:space="preserve"> أعوام جاهز</w:t>
      </w:r>
      <w:r w:rsidR="00902D26">
        <w:rPr>
          <w:rFonts w:ascii="Naskh MT for Bosch School" w:hAnsi="Naskh MT for Bosch School" w:hint="cs"/>
          <w:rtl/>
          <w:lang w:bidi="ar-SA"/>
        </w:rPr>
        <w:t>ٌ</w:t>
      </w:r>
      <w:r w:rsidRPr="005900E6">
        <w:rPr>
          <w:rFonts w:ascii="Naskh MT for Bosch School" w:hAnsi="Naskh MT for Bosch School"/>
          <w:rtl/>
          <w:lang w:bidi="ar-SA"/>
        </w:rPr>
        <w:t xml:space="preserve"> الآن لتولّي المهمّة </w:t>
      </w:r>
      <w:r w:rsidR="0078207F">
        <w:rPr>
          <w:rFonts w:ascii="Naskh MT for Bosch School" w:hAnsi="Naskh MT for Bosch School"/>
          <w:rtl/>
          <w:lang w:bidi="ar-SA"/>
        </w:rPr>
        <w:t>الّتي</w:t>
      </w:r>
      <w:r w:rsidRPr="005900E6">
        <w:rPr>
          <w:rFonts w:ascii="Naskh MT for Bosch School" w:hAnsi="Naskh MT for Bosch School"/>
          <w:rtl/>
          <w:lang w:bidi="ar-SA"/>
        </w:rPr>
        <w:t xml:space="preserve"> قدّرتها له الإرادة الإلهيّة— مكان</w:t>
      </w:r>
      <w:r w:rsidR="007D06A4">
        <w:rPr>
          <w:rFonts w:ascii="Naskh MT for Bosch School" w:hAnsi="Naskh MT for Bosch School" w:hint="cs"/>
          <w:rtl/>
          <w:lang w:bidi="ar-SA"/>
        </w:rPr>
        <w:t xml:space="preserve"> "</w:t>
      </w:r>
      <w:r w:rsidRPr="005900E6">
        <w:rPr>
          <w:rFonts w:ascii="Naskh MT for Bosch School" w:hAnsi="Naskh MT for Bosch School"/>
          <w:rtl/>
          <w:lang w:bidi="ar-SA"/>
        </w:rPr>
        <w:t>تمّ تصميم</w:t>
      </w:r>
      <w:r w:rsidR="00873DBC">
        <w:rPr>
          <w:rFonts w:ascii="Naskh MT for Bosch School" w:hAnsi="Naskh MT for Bosch School" w:hint="cs"/>
          <w:rtl/>
          <w:lang w:bidi="ar-SA"/>
        </w:rPr>
        <w:t>ه</w:t>
      </w:r>
      <w:r w:rsidRPr="005900E6">
        <w:rPr>
          <w:rFonts w:ascii="Naskh MT for Bosch School" w:hAnsi="Naskh MT for Bosch School"/>
          <w:rtl/>
          <w:lang w:bidi="ar-SA"/>
        </w:rPr>
        <w:t xml:space="preserve"> حصريًّا وتكريسه تمامًا لعبادة الله"، "مكان</w:t>
      </w:r>
      <w:r w:rsidR="00873DBC">
        <w:rPr>
          <w:rFonts w:ascii="Naskh MT for Bosch School" w:hAnsi="Naskh MT for Bosch School" w:hint="cs"/>
          <w:rtl/>
          <w:lang w:bidi="ar-SA"/>
        </w:rPr>
        <w:t>ٌ</w:t>
      </w:r>
      <w:r w:rsidRPr="005900E6">
        <w:rPr>
          <w:rFonts w:ascii="Naskh MT for Bosch School" w:hAnsi="Naskh MT for Bosch School"/>
          <w:rtl/>
          <w:lang w:bidi="ar-SA"/>
        </w:rPr>
        <w:t xml:space="preserve"> يسوده الرّوح والرّيحان والبهجة</w:t>
      </w:r>
      <w:r w:rsidR="00C6619D" w:rsidRPr="005900E6">
        <w:rPr>
          <w:rFonts w:ascii="Naskh MT for Bosch School" w:hAnsi="Naskh MT for Bosch School"/>
          <w:rtl/>
          <w:lang w:bidi="ar-SA"/>
        </w:rPr>
        <w:t>"</w:t>
      </w:r>
      <w:r w:rsidR="00C6619D">
        <w:rPr>
          <w:rFonts w:ascii="Naskh MT for Bosch School" w:hAnsi="Naskh MT for Bosch School" w:hint="cs"/>
          <w:rtl/>
          <w:lang w:bidi="ar-SA"/>
        </w:rPr>
        <w:t>؛</w:t>
      </w:r>
      <w:r w:rsidR="00C6619D" w:rsidRPr="005900E6">
        <w:rPr>
          <w:rFonts w:ascii="Naskh MT for Bosch School" w:hAnsi="Naskh MT for Bosch School"/>
          <w:rtl/>
          <w:lang w:bidi="ar-SA"/>
        </w:rPr>
        <w:t xml:space="preserve"> </w:t>
      </w:r>
      <w:r w:rsidRPr="005900E6">
        <w:rPr>
          <w:rFonts w:ascii="Naskh MT for Bosch School" w:hAnsi="Naskh MT for Bosch School"/>
          <w:rtl/>
          <w:lang w:bidi="ar-SA"/>
        </w:rPr>
        <w:t>"سبب ائتلاف القلوب واجتماع النّفوس</w:t>
      </w:r>
      <w:r w:rsidR="00C6619D" w:rsidRPr="005900E6">
        <w:rPr>
          <w:rFonts w:ascii="Naskh MT for Bosch School" w:hAnsi="Naskh MT for Bosch School"/>
          <w:rtl/>
          <w:lang w:bidi="ar-SA"/>
        </w:rPr>
        <w:t>"</w:t>
      </w:r>
      <w:r w:rsidR="00C6619D">
        <w:rPr>
          <w:rFonts w:ascii="Naskh MT for Bosch School" w:hAnsi="Naskh MT for Bosch School" w:hint="cs"/>
          <w:rtl/>
          <w:lang w:bidi="ar-SA"/>
        </w:rPr>
        <w:t>؛</w:t>
      </w:r>
      <w:r w:rsidR="00C6619D" w:rsidRPr="005900E6">
        <w:rPr>
          <w:rFonts w:ascii="Naskh MT for Bosch School" w:hAnsi="Naskh MT for Bosch School"/>
          <w:rtl/>
          <w:lang w:bidi="ar-SA"/>
        </w:rPr>
        <w:t xml:space="preserve"> </w:t>
      </w:r>
      <w:r w:rsidRPr="005900E6">
        <w:rPr>
          <w:rFonts w:ascii="Naskh MT for Bosch School" w:hAnsi="Naskh MT for Bosch School"/>
          <w:rtl/>
          <w:lang w:bidi="ar-SA"/>
        </w:rPr>
        <w:t>و "سبب إعلاء كلمة الله"</w:t>
      </w:r>
      <w:r w:rsidR="00873DBC">
        <w:rPr>
          <w:rFonts w:ascii="Naskh MT for Bosch School" w:hAnsi="Naskh MT for Bosch School"/>
          <w:rtl/>
          <w:lang w:bidi="ar-SA"/>
        </w:rPr>
        <w:t xml:space="preserve">.  </w:t>
      </w:r>
      <w:r w:rsidRPr="005900E6">
        <w:rPr>
          <w:rFonts w:ascii="Naskh MT for Bosch School" w:hAnsi="Naskh MT for Bosch School"/>
          <w:rtl/>
          <w:lang w:bidi="ar-SA"/>
        </w:rPr>
        <w:t>إنّ ما نحتفل به هنا اليوم ليس مجرّد تتويجٍ لبناء صرحٍ ماديّ، بل م</w:t>
      </w:r>
      <w:r w:rsidR="00873DBC">
        <w:rPr>
          <w:rFonts w:ascii="Naskh MT for Bosch School" w:hAnsi="Naskh MT for Bosch School" w:hint="cs"/>
          <w:rtl/>
          <w:lang w:bidi="ar-SA"/>
        </w:rPr>
        <w:t>َ</w:t>
      </w:r>
      <w:r w:rsidRPr="005900E6">
        <w:rPr>
          <w:rFonts w:ascii="Naskh MT for Bosch School" w:hAnsi="Naskh MT for Bosch School"/>
          <w:rtl/>
          <w:lang w:bidi="ar-SA"/>
        </w:rPr>
        <w:t>ع</w:t>
      </w:r>
      <w:r w:rsidR="00873DBC">
        <w:rPr>
          <w:rFonts w:ascii="Naskh MT for Bosch School" w:hAnsi="Naskh MT for Bosch School" w:hint="cs"/>
          <w:rtl/>
          <w:lang w:bidi="ar-SA"/>
        </w:rPr>
        <w:t>ْ</w:t>
      </w:r>
      <w:r w:rsidRPr="005900E6">
        <w:rPr>
          <w:rFonts w:ascii="Naskh MT for Bosch School" w:hAnsi="Naskh MT for Bosch School"/>
          <w:rtl/>
          <w:lang w:bidi="ar-SA"/>
        </w:rPr>
        <w:t>ل</w:t>
      </w:r>
      <w:r w:rsidR="00873DBC">
        <w:rPr>
          <w:rFonts w:ascii="Naskh MT for Bosch School" w:hAnsi="Naskh MT for Bosch School" w:hint="cs"/>
          <w:rtl/>
          <w:lang w:bidi="ar-SA"/>
        </w:rPr>
        <w:t>َ</w:t>
      </w:r>
      <w:r w:rsidRPr="005900E6">
        <w:rPr>
          <w:rFonts w:ascii="Naskh MT for Bosch School" w:hAnsi="Naskh MT for Bosch School"/>
          <w:rtl/>
          <w:lang w:bidi="ar-SA"/>
        </w:rPr>
        <w:t>م هام</w:t>
      </w:r>
      <w:r w:rsidR="00873DBC">
        <w:rPr>
          <w:rFonts w:ascii="Naskh MT for Bosch School" w:hAnsi="Naskh MT for Bosch School" w:hint="cs"/>
          <w:rtl/>
          <w:lang w:bidi="ar-SA"/>
        </w:rPr>
        <w:t>ّ</w:t>
      </w:r>
      <w:r w:rsidRPr="005900E6">
        <w:rPr>
          <w:rFonts w:ascii="Naskh MT for Bosch School" w:hAnsi="Naskh MT for Bosch School"/>
          <w:rtl/>
          <w:lang w:bidi="ar-SA"/>
        </w:rPr>
        <w:t xml:space="preserve"> له مغزاه في عمليّة التّطوّر </w:t>
      </w:r>
      <w:r w:rsidR="0078207F">
        <w:rPr>
          <w:rFonts w:ascii="Naskh MT for Bosch School" w:hAnsi="Naskh MT for Bosch School"/>
          <w:rtl/>
          <w:lang w:bidi="ar-SA"/>
        </w:rPr>
        <w:t>الّتي</w:t>
      </w:r>
      <w:r w:rsidRPr="005900E6">
        <w:rPr>
          <w:rFonts w:ascii="Naskh MT for Bosch School" w:hAnsi="Naskh MT for Bosch School"/>
          <w:rtl/>
          <w:lang w:bidi="ar-SA"/>
        </w:rPr>
        <w:t xml:space="preserve"> تكشّفت في هذه المنطقة على مدى عشرات السنين</w:t>
      </w:r>
      <w:r w:rsidR="00873DBC">
        <w:rPr>
          <w:rFonts w:ascii="Naskh MT for Bosch School" w:hAnsi="Naskh MT for Bosch School"/>
          <w:rtl/>
          <w:lang w:bidi="ar-SA"/>
        </w:rPr>
        <w:t xml:space="preserve">.  </w:t>
      </w:r>
    </w:p>
    <w:p w14:paraId="6C58D176" w14:textId="26296200" w:rsidR="00BC0F1C" w:rsidRDefault="005900E6" w:rsidP="000C5ADF">
      <w:pPr>
        <w:bidi/>
        <w:spacing w:after="240" w:line="259" w:lineRule="auto"/>
        <w:ind w:firstLine="576"/>
        <w:jc w:val="both"/>
        <w:rPr>
          <w:rFonts w:ascii="Naskh MT for Bosch School" w:hAnsi="Naskh MT for Bosch School"/>
          <w:rtl/>
          <w:lang w:bidi="ar-SA"/>
        </w:rPr>
      </w:pPr>
      <w:r w:rsidRPr="005900E6">
        <w:rPr>
          <w:rFonts w:ascii="Naskh MT for Bosch School" w:hAnsi="Naskh MT for Bosch School"/>
          <w:rtl/>
          <w:lang w:bidi="ar-SA"/>
        </w:rPr>
        <w:t>عندما ورد الد</w:t>
      </w:r>
      <w:r w:rsidR="0022732E">
        <w:rPr>
          <w:rFonts w:ascii="Naskh MT for Bosch School" w:hAnsi="Naskh MT for Bosch School" w:hint="cs"/>
          <w:rtl/>
          <w:lang w:bidi="ar-SA"/>
        </w:rPr>
        <w:t>ّ</w:t>
      </w:r>
      <w:r w:rsidRPr="005900E6">
        <w:rPr>
          <w:rFonts w:ascii="Naskh MT for Bosch School" w:hAnsi="Naskh MT for Bosch School"/>
          <w:rtl/>
          <w:lang w:bidi="ar-SA"/>
        </w:rPr>
        <w:t>ين البهائي</w:t>
      </w:r>
      <w:r w:rsidR="0022732E">
        <w:rPr>
          <w:rFonts w:ascii="Naskh MT for Bosch School" w:hAnsi="Naskh MT for Bosch School" w:hint="cs"/>
          <w:rtl/>
          <w:lang w:bidi="ar-SA"/>
        </w:rPr>
        <w:t>ّ</w:t>
      </w:r>
      <w:r w:rsidRPr="005900E6">
        <w:rPr>
          <w:rFonts w:ascii="Naskh MT for Bosch School" w:hAnsi="Naskh MT for Bosch School"/>
          <w:rtl/>
          <w:lang w:bidi="ar-SA"/>
        </w:rPr>
        <w:t xml:space="preserve"> إلى هذه الأرض، تجذّر في تربتها الخصبة</w:t>
      </w:r>
      <w:r w:rsidR="00C6619D">
        <w:rPr>
          <w:rFonts w:ascii="Naskh MT for Bosch School" w:hAnsi="Naskh MT for Bosch School" w:hint="cs"/>
          <w:rtl/>
          <w:lang w:bidi="ar-SA"/>
        </w:rPr>
        <w:t>؛</w:t>
      </w:r>
      <w:r w:rsidRPr="005900E6">
        <w:rPr>
          <w:rFonts w:ascii="Naskh MT for Bosch School" w:hAnsi="Naskh MT for Bosch School"/>
          <w:rtl/>
          <w:lang w:bidi="ar-SA"/>
        </w:rPr>
        <w:t xml:space="preserve"> إذ قامت نفوس معدودة طاهرة تتحلّى بالش</w:t>
      </w:r>
      <w:r w:rsidR="0022732E">
        <w:rPr>
          <w:rFonts w:ascii="Naskh MT for Bosch School" w:hAnsi="Naskh MT for Bosch School" w:hint="cs"/>
          <w:rtl/>
          <w:lang w:bidi="ar-SA"/>
        </w:rPr>
        <w:t>ّ</w:t>
      </w:r>
      <w:r w:rsidRPr="005900E6">
        <w:rPr>
          <w:rFonts w:ascii="Naskh MT for Bosch School" w:hAnsi="Naskh MT for Bosch School"/>
          <w:rtl/>
          <w:lang w:bidi="ar-SA"/>
        </w:rPr>
        <w:t>جاعة لتخرق الحواجز الاجتماعيّة بالاغتماس في معين الحياة لهذا الظ</w:t>
      </w:r>
      <w:r w:rsidR="0022732E">
        <w:rPr>
          <w:rFonts w:ascii="Naskh MT for Bosch School" w:hAnsi="Naskh MT for Bosch School" w:hint="cs"/>
          <w:rtl/>
          <w:lang w:bidi="ar-SA"/>
        </w:rPr>
        <w:t>ّ</w:t>
      </w:r>
      <w:r w:rsidRPr="005900E6">
        <w:rPr>
          <w:rFonts w:ascii="Naskh MT for Bosch School" w:hAnsi="Naskh MT for Bosch School"/>
          <w:rtl/>
          <w:lang w:bidi="ar-SA"/>
        </w:rPr>
        <w:t>هور البديع المُرسَل من الله وشربوا حتى ارتووا</w:t>
      </w:r>
      <w:r w:rsidR="00873DBC">
        <w:rPr>
          <w:rFonts w:ascii="Naskh MT for Bosch School" w:hAnsi="Naskh MT for Bosch School"/>
          <w:rtl/>
          <w:lang w:bidi="ar-SA"/>
        </w:rPr>
        <w:t xml:space="preserve">.  </w:t>
      </w:r>
      <w:r w:rsidRPr="005900E6">
        <w:rPr>
          <w:rFonts w:ascii="Naskh MT for Bosch School" w:hAnsi="Naskh MT for Bosch School"/>
          <w:rtl/>
          <w:lang w:bidi="ar-SA"/>
        </w:rPr>
        <w:t xml:space="preserve">ومن دون أدنى تردّد اعتنقوا رؤيا حضرة </w:t>
      </w:r>
      <w:r w:rsidR="003C1024">
        <w:rPr>
          <w:rFonts w:ascii="Naskh MT for Bosch School" w:hAnsi="Naskh MT for Bosch School"/>
          <w:rtl/>
          <w:lang w:bidi="ar-SA"/>
        </w:rPr>
        <w:t>بهاء الله</w:t>
      </w:r>
      <w:r w:rsidRPr="005900E6">
        <w:rPr>
          <w:rFonts w:ascii="Naskh MT for Bosch School" w:hAnsi="Naskh MT for Bosch School"/>
          <w:rtl/>
          <w:lang w:bidi="ar-SA"/>
        </w:rPr>
        <w:t xml:space="preserve"> الس</w:t>
      </w:r>
      <w:r w:rsidR="0022732E">
        <w:rPr>
          <w:rFonts w:ascii="Naskh MT for Bosch School" w:hAnsi="Naskh MT for Bosch School" w:hint="cs"/>
          <w:rtl/>
          <w:lang w:bidi="ar-SA"/>
        </w:rPr>
        <w:t>ّ</w:t>
      </w:r>
      <w:r w:rsidRPr="005900E6">
        <w:rPr>
          <w:rFonts w:ascii="Naskh MT for Bosch School" w:hAnsi="Naskh MT for Bosch School"/>
          <w:rtl/>
          <w:lang w:bidi="ar-SA"/>
        </w:rPr>
        <w:t>امية لإصلاح العالم وسعوا جاهدين لينوّروا قلبًا تلو قلب بضياء تعاليمه المباركة</w:t>
      </w:r>
      <w:r w:rsidR="00873DBC">
        <w:rPr>
          <w:rFonts w:ascii="Naskh MT for Bosch School" w:hAnsi="Naskh MT for Bosch School"/>
          <w:rtl/>
          <w:lang w:bidi="ar-SA"/>
        </w:rPr>
        <w:t xml:space="preserve">.  </w:t>
      </w:r>
      <w:r w:rsidRPr="005900E6">
        <w:rPr>
          <w:rFonts w:ascii="Naskh MT for Bosch School" w:hAnsi="Naskh MT for Bosch School"/>
          <w:rtl/>
          <w:lang w:bidi="ar-SA"/>
        </w:rPr>
        <w:t>وفي خضمّ عواصف عاتية عملت على زعزعة استقرار المجتمع، انكبوّا على زرْع البذور</w:t>
      </w:r>
      <w:r w:rsidR="00873DBC">
        <w:rPr>
          <w:rFonts w:ascii="Naskh MT for Bosch School" w:hAnsi="Naskh MT for Bosch School"/>
          <w:rtl/>
          <w:lang w:bidi="ar-SA"/>
        </w:rPr>
        <w:t xml:space="preserve">.  </w:t>
      </w:r>
      <w:r w:rsidRPr="005900E6">
        <w:rPr>
          <w:rFonts w:ascii="Naskh MT for Bosch School" w:hAnsi="Naskh MT for Bosch School"/>
          <w:rtl/>
          <w:lang w:bidi="ar-SA"/>
        </w:rPr>
        <w:t>وأسفرت جهودهم المتواضعة لرعاية تلك الص</w:t>
      </w:r>
      <w:r w:rsidR="0022732E">
        <w:rPr>
          <w:rFonts w:ascii="Naskh MT for Bosch School" w:hAnsi="Naskh MT for Bosch School" w:hint="cs"/>
          <w:rtl/>
          <w:lang w:bidi="ar-SA"/>
        </w:rPr>
        <w:t>ّ</w:t>
      </w:r>
      <w:r w:rsidRPr="005900E6">
        <w:rPr>
          <w:rFonts w:ascii="Naskh MT for Bosch School" w:hAnsi="Naskh MT for Bosch School"/>
          <w:rtl/>
          <w:lang w:bidi="ar-SA"/>
        </w:rPr>
        <w:t xml:space="preserve">فات </w:t>
      </w:r>
      <w:r w:rsidR="0078207F">
        <w:rPr>
          <w:rFonts w:ascii="Naskh MT for Bosch School" w:hAnsi="Naskh MT for Bosch School"/>
          <w:rtl/>
          <w:lang w:bidi="ar-SA"/>
        </w:rPr>
        <w:t>الّتي</w:t>
      </w:r>
      <w:r w:rsidRPr="005900E6">
        <w:rPr>
          <w:rFonts w:ascii="Naskh MT for Bosch School" w:hAnsi="Naskh MT for Bosch School"/>
          <w:rtl/>
          <w:lang w:bidi="ar-SA"/>
        </w:rPr>
        <w:t xml:space="preserve"> تميّز المؤمن المخلص للجمال المبارك في صغار الس</w:t>
      </w:r>
      <w:r w:rsidR="00873DBC">
        <w:rPr>
          <w:rFonts w:ascii="Naskh MT for Bosch School" w:hAnsi="Naskh MT for Bosch School" w:hint="cs"/>
          <w:rtl/>
          <w:lang w:bidi="ar-SA"/>
        </w:rPr>
        <w:t>ّ</w:t>
      </w:r>
      <w:r w:rsidRPr="005900E6">
        <w:rPr>
          <w:rFonts w:ascii="Naskh MT for Bosch School" w:hAnsi="Naskh MT for Bosch School"/>
          <w:rtl/>
          <w:lang w:bidi="ar-SA"/>
        </w:rPr>
        <w:t>ن</w:t>
      </w:r>
      <w:r w:rsidR="00873DBC">
        <w:rPr>
          <w:rFonts w:ascii="Naskh MT for Bosch School" w:hAnsi="Naskh MT for Bosch School" w:hint="cs"/>
          <w:rtl/>
          <w:lang w:bidi="ar-SA"/>
        </w:rPr>
        <w:t>ّ</w:t>
      </w:r>
      <w:r w:rsidRPr="005900E6">
        <w:rPr>
          <w:rFonts w:ascii="Naskh MT for Bosch School" w:hAnsi="Naskh MT for Bosch School"/>
          <w:rtl/>
          <w:lang w:bidi="ar-SA"/>
        </w:rPr>
        <w:t xml:space="preserve"> وغرس الت</w:t>
      </w:r>
      <w:r w:rsidR="0022732E">
        <w:rPr>
          <w:rFonts w:ascii="Naskh MT for Bosch School" w:hAnsi="Naskh MT for Bosch School" w:hint="cs"/>
          <w:rtl/>
          <w:lang w:bidi="ar-SA"/>
        </w:rPr>
        <w:t>ّ</w:t>
      </w:r>
      <w:r w:rsidRPr="005900E6">
        <w:rPr>
          <w:rFonts w:ascii="Naskh MT for Bosch School" w:hAnsi="Naskh MT for Bosch School"/>
          <w:rtl/>
          <w:lang w:bidi="ar-SA"/>
        </w:rPr>
        <w:t>عاليم الإلهيّة في عائلاتهم وحياة الجامعة، عن عمليّةٍ تعليميّة بمقدورها الوصول إلى الألوف تلو الألوف</w:t>
      </w:r>
      <w:r w:rsidR="00873DBC">
        <w:rPr>
          <w:rFonts w:ascii="Naskh MT for Bosch School" w:hAnsi="Naskh MT for Bosch School"/>
          <w:rtl/>
          <w:lang w:bidi="ar-SA"/>
        </w:rPr>
        <w:t xml:space="preserve">.  </w:t>
      </w:r>
      <w:r w:rsidRPr="005900E6">
        <w:rPr>
          <w:rFonts w:ascii="Naskh MT for Bosch School" w:hAnsi="Naskh MT for Bosch School"/>
          <w:rtl/>
          <w:lang w:bidi="ar-SA"/>
        </w:rPr>
        <w:t>وفي حين أن</w:t>
      </w:r>
      <w:r w:rsidR="00D23E1B">
        <w:rPr>
          <w:rFonts w:ascii="Naskh MT for Bosch School" w:hAnsi="Naskh MT for Bosch School" w:hint="cs"/>
          <w:rtl/>
          <w:lang w:bidi="ar-SA"/>
        </w:rPr>
        <w:t>َّ</w:t>
      </w:r>
      <w:r w:rsidRPr="005900E6">
        <w:rPr>
          <w:rFonts w:ascii="Naskh MT for Bosch School" w:hAnsi="Naskh MT for Bosch School"/>
          <w:rtl/>
          <w:lang w:bidi="ar-SA"/>
        </w:rPr>
        <w:t xml:space="preserve"> ثمرات العمل الملتزم لأعداد متنامية مشهودة في أنحاء كولومبيا قاطبةً، فإنّ منطقة نورتِ ديل كاوْكا قد تباركت بالش</w:t>
      </w:r>
      <w:r w:rsidR="0022732E">
        <w:rPr>
          <w:rFonts w:ascii="Naskh MT for Bosch School" w:hAnsi="Naskh MT for Bosch School" w:hint="cs"/>
          <w:rtl/>
          <w:lang w:bidi="ar-SA"/>
        </w:rPr>
        <w:t>ّ</w:t>
      </w:r>
      <w:r w:rsidRPr="005900E6">
        <w:rPr>
          <w:rFonts w:ascii="Naskh MT for Bosch School" w:hAnsi="Naskh MT for Bosch School"/>
          <w:rtl/>
          <w:lang w:bidi="ar-SA"/>
        </w:rPr>
        <w:t>رف الفريد كونها مقرّ أوّل مشرق أذكار بهائيّ في البلد</w:t>
      </w:r>
      <w:r w:rsidR="00873DBC">
        <w:rPr>
          <w:rFonts w:ascii="Naskh MT for Bosch School" w:hAnsi="Naskh MT for Bosch School"/>
          <w:rtl/>
          <w:lang w:bidi="ar-SA"/>
        </w:rPr>
        <w:t xml:space="preserve">. </w:t>
      </w:r>
    </w:p>
    <w:p w14:paraId="18F425E6" w14:textId="0D43B6AD" w:rsidR="006D5F04" w:rsidRPr="005900E6" w:rsidRDefault="005900E6" w:rsidP="000C5ADF">
      <w:pPr>
        <w:bidi/>
        <w:spacing w:after="240" w:line="259" w:lineRule="auto"/>
        <w:ind w:firstLine="576"/>
        <w:jc w:val="both"/>
        <w:rPr>
          <w:rFonts w:ascii="Naskh MT for Bosch School" w:hAnsi="Naskh MT for Bosch School"/>
          <w:rtl/>
          <w:lang w:bidi="ar-SA"/>
        </w:rPr>
      </w:pPr>
      <w:r w:rsidRPr="005900E6">
        <w:rPr>
          <w:rFonts w:ascii="Naskh MT for Bosch School" w:hAnsi="Naskh MT for Bosch School"/>
          <w:rtl/>
          <w:lang w:bidi="ar-SA"/>
        </w:rPr>
        <w:t>إنّ دار العبادة هذه تشمخ كرمز</w:t>
      </w:r>
      <w:r w:rsidR="00520C0D">
        <w:rPr>
          <w:rFonts w:ascii="Naskh MT for Bosch School" w:hAnsi="Naskh MT for Bosch School" w:hint="cs"/>
          <w:rtl/>
          <w:lang w:bidi="ar-SA"/>
        </w:rPr>
        <w:t>ٍ</w:t>
      </w:r>
      <w:r w:rsidRPr="005900E6">
        <w:rPr>
          <w:rFonts w:ascii="Naskh MT for Bosch School" w:hAnsi="Naskh MT for Bosch School"/>
          <w:rtl/>
          <w:lang w:bidi="ar-SA"/>
        </w:rPr>
        <w:t xml:space="preserve"> للجمال المتأصّل في شعب هذه المنطقة النّبيل، وتصميمها يصوّر بطريقة</w:t>
      </w:r>
      <w:r w:rsidR="00520C0D">
        <w:rPr>
          <w:rFonts w:ascii="Naskh MT for Bosch School" w:hAnsi="Naskh MT for Bosch School" w:hint="cs"/>
          <w:rtl/>
          <w:lang w:bidi="ar-SA"/>
        </w:rPr>
        <w:t>ٍ</w:t>
      </w:r>
      <w:r w:rsidRPr="005900E6">
        <w:rPr>
          <w:rFonts w:ascii="Naskh MT for Bosch School" w:hAnsi="Naskh MT for Bosch School"/>
          <w:rtl/>
          <w:lang w:bidi="ar-SA"/>
        </w:rPr>
        <w:t xml:space="preserve"> نابضة</w:t>
      </w:r>
      <w:r w:rsidR="00520C0D">
        <w:rPr>
          <w:rFonts w:ascii="Naskh MT for Bosch School" w:hAnsi="Naskh MT for Bosch School" w:hint="cs"/>
          <w:rtl/>
          <w:lang w:bidi="ar-SA"/>
        </w:rPr>
        <w:t>ٍ</w:t>
      </w:r>
      <w:r w:rsidRPr="005900E6">
        <w:rPr>
          <w:rFonts w:ascii="Naskh MT for Bosch School" w:hAnsi="Naskh MT for Bosch School"/>
          <w:rtl/>
          <w:lang w:bidi="ar-SA"/>
        </w:rPr>
        <w:t xml:space="preserve"> بالحياة كرم وسخاء أرضه</w:t>
      </w:r>
      <w:r w:rsidR="00873DBC">
        <w:rPr>
          <w:rFonts w:ascii="Naskh MT for Bosch School" w:hAnsi="Naskh MT for Bosch School"/>
          <w:rtl/>
          <w:lang w:bidi="ar-SA"/>
        </w:rPr>
        <w:t xml:space="preserve">.  </w:t>
      </w:r>
      <w:r w:rsidRPr="005900E6">
        <w:rPr>
          <w:rFonts w:ascii="Naskh MT for Bosch School" w:hAnsi="Naskh MT for Bosch School"/>
          <w:rtl/>
          <w:lang w:bidi="ar-SA"/>
        </w:rPr>
        <w:t xml:space="preserve">إنّها مظهر للقوّة </w:t>
      </w:r>
      <w:r w:rsidR="0078207F">
        <w:rPr>
          <w:rFonts w:ascii="Naskh MT for Bosch School" w:hAnsi="Naskh MT for Bosch School"/>
          <w:rtl/>
          <w:lang w:bidi="ar-SA"/>
        </w:rPr>
        <w:t>الّتي</w:t>
      </w:r>
      <w:r w:rsidRPr="005900E6">
        <w:rPr>
          <w:rFonts w:ascii="Naskh MT for Bosch School" w:hAnsi="Naskh MT for Bosch School"/>
          <w:rtl/>
          <w:lang w:bidi="ar-SA"/>
        </w:rPr>
        <w:t xml:space="preserve"> أطلقها العمل الجماعي</w:t>
      </w:r>
      <w:r w:rsidR="0022732E">
        <w:rPr>
          <w:rFonts w:ascii="Naskh MT for Bosch School" w:hAnsi="Naskh MT for Bosch School" w:hint="cs"/>
          <w:rtl/>
          <w:lang w:bidi="ar-SA"/>
        </w:rPr>
        <w:t>ّ</w:t>
      </w:r>
      <w:r w:rsidRPr="005900E6">
        <w:rPr>
          <w:rFonts w:ascii="Naskh MT for Bosch School" w:hAnsi="Naskh MT for Bosch School"/>
          <w:rtl/>
          <w:lang w:bidi="ar-SA"/>
        </w:rPr>
        <w:t xml:space="preserve"> المتّسم بالمثابرة والإصرار، وهي مركز جذبٍ لجميع من يتوقون للعمل من أجل تجديد مجتمعهم، وواحة أملٍ للرقيّ الرّوحانيّ والماديّ لشعبٍ تحمّل محن الت</w:t>
      </w:r>
      <w:r w:rsidR="0022732E">
        <w:rPr>
          <w:rFonts w:ascii="Naskh MT for Bosch School" w:hAnsi="Naskh MT for Bosch School" w:hint="cs"/>
          <w:rtl/>
          <w:lang w:bidi="ar-SA"/>
        </w:rPr>
        <w:t>ّ</w:t>
      </w:r>
      <w:r w:rsidRPr="005900E6">
        <w:rPr>
          <w:rFonts w:ascii="Naskh MT for Bosch School" w:hAnsi="Naskh MT for Bosch School"/>
          <w:rtl/>
          <w:lang w:bidi="ar-SA"/>
        </w:rPr>
        <w:t>اريخ وخرج منها بروح غل</w:t>
      </w:r>
      <w:r w:rsidR="00381B0A">
        <w:rPr>
          <w:rFonts w:ascii="Naskh MT for Bosch School" w:hAnsi="Naskh MT for Bosch School" w:hint="cs"/>
          <w:rtl/>
          <w:lang w:bidi="ar-SA"/>
        </w:rPr>
        <w:t>ّا</w:t>
      </w:r>
      <w:r w:rsidRPr="005900E6">
        <w:rPr>
          <w:rFonts w:ascii="Naskh MT for Bosch School" w:hAnsi="Naskh MT for Bosch School"/>
          <w:rtl/>
          <w:lang w:bidi="ar-SA"/>
        </w:rPr>
        <w:t>بة لا تُقهر</w:t>
      </w:r>
      <w:r w:rsidR="00873DBC">
        <w:rPr>
          <w:rFonts w:ascii="Naskh MT for Bosch School" w:hAnsi="Naskh MT for Bosch School"/>
          <w:rtl/>
          <w:lang w:bidi="ar-SA"/>
        </w:rPr>
        <w:t xml:space="preserve">.  </w:t>
      </w:r>
      <w:r w:rsidRPr="005900E6">
        <w:rPr>
          <w:rFonts w:ascii="Naskh MT for Bosch School" w:hAnsi="Naskh MT for Bosch School"/>
          <w:rtl/>
          <w:lang w:bidi="ar-SA"/>
        </w:rPr>
        <w:t>يجدر بكلّ المجتمعين في هذا الفضاء الرّوحانيّ القيام على ذكر الخالق الأحد حتّى "تصل ألحان مشرق الأذكار في الأسحار إلى الملأ الأعلى وتبعث تغنّيات البلابل الإلهيّة الوجد والطّرب في أهل الملكوت الأبهى"</w:t>
      </w:r>
      <w:r w:rsidR="00873DBC">
        <w:rPr>
          <w:rFonts w:ascii="Naskh MT for Bosch School" w:hAnsi="Naskh MT for Bosch School"/>
          <w:rtl/>
          <w:lang w:bidi="ar-SA"/>
        </w:rPr>
        <w:t xml:space="preserve">.  </w:t>
      </w:r>
    </w:p>
    <w:p w14:paraId="44E245E4" w14:textId="631DB439" w:rsidR="0022732E" w:rsidRDefault="0022732E" w:rsidP="000C5ADF">
      <w:pPr>
        <w:pStyle w:val="BWCBodyText"/>
        <w:spacing w:line="259" w:lineRule="auto"/>
        <w:rPr>
          <w:rtl/>
          <w:lang w:bidi="ar-SA"/>
        </w:rPr>
      </w:pPr>
      <w:r w:rsidRPr="006D5F04">
        <w:rPr>
          <w:rtl/>
          <w:lang w:bidi="ar-SA"/>
        </w:rPr>
        <w:t>[التّوقيع:</w:t>
      </w:r>
      <w:r w:rsidR="000C5ADF">
        <w:rPr>
          <w:rFonts w:hint="cs"/>
          <w:rtl/>
          <w:lang w:bidi="ar-SA"/>
        </w:rPr>
        <w:t xml:space="preserve"> </w:t>
      </w:r>
      <w:r w:rsidRPr="006D5F04">
        <w:rPr>
          <w:rtl/>
          <w:lang w:bidi="ar-SA"/>
        </w:rPr>
        <w:t xml:space="preserve"> بيت العدل الأعظم]</w:t>
      </w:r>
    </w:p>
    <w:sectPr w:rsidR="0022732E" w:rsidSect="00410F4F">
      <w:headerReference w:type="default" r:id="rId8"/>
      <w:pgSz w:w="11906" w:h="16838" w:code="9"/>
      <w:pgMar w:top="1440" w:right="1440" w:bottom="1440" w:left="1440" w:header="992" w:footer="357" w:gutter="0"/>
      <w:cols w:space="720"/>
      <w:titlePg/>
      <w:bidi/>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59F7" w14:textId="77777777" w:rsidR="005323C6" w:rsidRDefault="005323C6">
      <w:r>
        <w:separator/>
      </w:r>
    </w:p>
  </w:endnote>
  <w:endnote w:type="continuationSeparator" w:id="0">
    <w:p w14:paraId="07C6D4A0" w14:textId="77777777" w:rsidR="005323C6" w:rsidRDefault="0053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FC57" w14:textId="77777777" w:rsidR="005323C6" w:rsidRDefault="005323C6">
      <w:r>
        <w:separator/>
      </w:r>
    </w:p>
  </w:footnote>
  <w:footnote w:type="continuationSeparator" w:id="0">
    <w:p w14:paraId="08BA222E" w14:textId="77777777" w:rsidR="005323C6" w:rsidRDefault="00532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0" w:type="dxa"/>
      <w:tblInd w:w="8" w:type="dxa"/>
      <w:tblLayout w:type="fixed"/>
      <w:tblCellMar>
        <w:left w:w="0" w:type="dxa"/>
        <w:right w:w="0" w:type="dxa"/>
      </w:tblCellMar>
      <w:tblLook w:val="04A0" w:firstRow="1" w:lastRow="0" w:firstColumn="1" w:lastColumn="0" w:noHBand="0" w:noVBand="1"/>
    </w:tblPr>
    <w:tblGrid>
      <w:gridCol w:w="4228"/>
      <w:gridCol w:w="555"/>
      <w:gridCol w:w="4227"/>
    </w:tblGrid>
    <w:tr w:rsidR="00FD13F0" w:rsidRPr="00FD13F0" w14:paraId="1E1C7C0F" w14:textId="77777777" w:rsidTr="00945096">
      <w:tc>
        <w:tcPr>
          <w:tcW w:w="4321" w:type="dxa"/>
          <w:hideMark/>
        </w:tcPr>
        <w:p w14:paraId="1C84C944" w14:textId="77777777" w:rsidR="00FD13F0" w:rsidRPr="004C12D0" w:rsidRDefault="006D5F04" w:rsidP="001B556F">
          <w:pPr>
            <w:bidi/>
            <w:jc w:val="right"/>
            <w:rPr>
              <w:rFonts w:ascii="Naskh MT for Bosch School" w:hAnsi="Naskh MT for Bosch School"/>
              <w:rtl/>
              <w:lang w:val="en-US" w:bidi="ar-SA"/>
              <w14:cntxtAlts/>
            </w:rPr>
          </w:pPr>
          <w:r w:rsidRPr="006D5F04">
            <w:rPr>
              <w:rFonts w:ascii="Naskh MT for Bosch School" w:hAnsi="Naskh MT for Bosch School"/>
              <w:rtl/>
              <w:lang w:bidi="ar-SA"/>
            </w:rPr>
            <w:fldChar w:fldCharType="begin"/>
          </w:r>
          <w:r w:rsidRPr="006D5F04">
            <w:rPr>
              <w:rFonts w:ascii="Naskh MT for Bosch School" w:hAnsi="Naskh MT for Bosch School"/>
              <w:rtl/>
              <w:lang w:bidi="ar-SA"/>
            </w:rPr>
            <w:instrText xml:space="preserve"> </w:instrText>
          </w:r>
          <w:r w:rsidRPr="006D5F04">
            <w:rPr>
              <w:rFonts w:ascii="Naskh MT for Bosch School" w:hAnsi="Naskh MT for Bosch School"/>
              <w:lang w:bidi="ar-SA"/>
            </w:rPr>
            <w:instrText>MACROBUTTON  SetKeyboardArabic</w:instrText>
          </w:r>
          <w:r w:rsidRPr="006D5F04">
            <w:rPr>
              <w:rFonts w:ascii="Naskh MT for Bosch School" w:hAnsi="Naskh MT for Bosch School"/>
              <w:rtl/>
              <w:lang w:bidi="ar-SA"/>
            </w:rPr>
            <w:instrText xml:space="preserve"> </w:instrText>
          </w:r>
          <w:r w:rsidRPr="006D5F04">
            <w:rPr>
              <w:rFonts w:ascii="Naskh MT for Bosch School" w:hAnsi="Naskh MT for Bosch School"/>
              <w:color w:val="FFFFFF"/>
              <w:highlight w:val="black"/>
              <w:rtl/>
              <w:lang w:bidi="ar-SA"/>
            </w:rPr>
            <w:instrText>[</w:instrText>
          </w:r>
          <w:r w:rsidR="00E1753E">
            <w:rPr>
              <w:rFonts w:ascii="Naskh MT for Bosch School" w:hAnsi="Naskh MT for Bosch School" w:hint="cs"/>
              <w:color w:val="FFFFFF"/>
              <w:highlight w:val="black"/>
              <w:rtl/>
              <w:lang w:bidi="ar-SA"/>
            </w:rPr>
            <w:instrText xml:space="preserve">التاريخ </w:instrText>
          </w:r>
          <w:r w:rsidR="00E1753E">
            <w:rPr>
              <w:rFonts w:ascii="Naskh MT for Bosch School" w:hAnsi="Naskh MT for Bosch School" w:hint="cs"/>
              <w:color w:val="FFFFFF"/>
              <w:highlight w:val="black"/>
              <w:rtl/>
              <w:lang w:bidi="ar-SA"/>
              <w14:cntxtAlts/>
            </w:rPr>
            <w:instrText>الميلادي</w:instrText>
          </w:r>
          <w:r w:rsidRPr="006D5F04">
            <w:rPr>
              <w:rFonts w:ascii="Naskh MT for Bosch School" w:hAnsi="Naskh MT for Bosch School"/>
              <w:color w:val="FFFFFF"/>
              <w:highlight w:val="black"/>
              <w:rtl/>
              <w:lang w:bidi="ar-SA"/>
            </w:rPr>
            <w:instrText>]</w:instrText>
          </w:r>
          <w:r w:rsidRPr="006D5F04">
            <w:rPr>
              <w:rFonts w:ascii="Naskh MT for Bosch School" w:hAnsi="Naskh MT for Bosch School"/>
              <w:rtl/>
              <w:lang w:bidi="ar-SA"/>
            </w:rPr>
            <w:fldChar w:fldCharType="end"/>
          </w:r>
        </w:p>
      </w:tc>
      <w:tc>
        <w:tcPr>
          <w:tcW w:w="567" w:type="dxa"/>
          <w:hideMark/>
        </w:tcPr>
        <w:p w14:paraId="2D29EBE1" w14:textId="77777777" w:rsidR="00FD13F0" w:rsidRDefault="00005CAC" w:rsidP="00FD13F0">
          <w:pPr>
            <w:bidi/>
            <w:jc w:val="center"/>
            <w:rPr>
              <w:rFonts w:ascii="Naskh MT for Bosch School" w:hAnsi="Naskh MT for Bosch School"/>
              <w:rtl/>
              <w:lang w:val="en-US" w:bidi="ar-SA"/>
            </w:rPr>
          </w:pPr>
          <w:r>
            <w:rPr>
              <w:rFonts w:ascii="Naskh MT for Bosch School" w:hAnsi="Naskh MT for Bosch School"/>
              <w:rtl/>
              <w:lang w:val="en-US" w:bidi="ar-SA"/>
            </w:rPr>
            <w:fldChar w:fldCharType="begin"/>
          </w:r>
          <w:r>
            <w:rPr>
              <w:rFonts w:ascii="Naskh MT for Bosch School" w:hAnsi="Naskh MT for Bosch School"/>
              <w:rtl/>
              <w:lang w:val="en-US" w:bidi="ar-SA"/>
            </w:rPr>
            <w:instrText xml:space="preserve"> </w:instrText>
          </w:r>
          <w:r>
            <w:rPr>
              <w:rFonts w:ascii="Naskh MT for Bosch School" w:hAnsi="Naskh MT for Bosch School" w:hint="cs"/>
              <w:lang w:val="en-US" w:bidi="ar-SA"/>
            </w:rPr>
            <w:instrText>PAGE    \* MERGEFORMAT</w:instrText>
          </w:r>
          <w:r>
            <w:rPr>
              <w:rFonts w:ascii="Naskh MT for Bosch School" w:hAnsi="Naskh MT for Bosch School"/>
              <w:rtl/>
              <w:lang w:val="en-US" w:bidi="ar-SA"/>
            </w:rPr>
            <w:instrText xml:space="preserve"> </w:instrText>
          </w:r>
          <w:r>
            <w:rPr>
              <w:rFonts w:ascii="Naskh MT for Bosch School" w:hAnsi="Naskh MT for Bosch School"/>
              <w:rtl/>
              <w:lang w:val="en-US" w:bidi="ar-SA"/>
            </w:rPr>
            <w:fldChar w:fldCharType="separate"/>
          </w:r>
          <w:r>
            <w:rPr>
              <w:rFonts w:ascii="Naskh MT for Bosch School" w:hAnsi="Naskh MT for Bosch School"/>
              <w:noProof/>
              <w:rtl/>
              <w:lang w:val="en-US" w:bidi="ar-SA"/>
            </w:rPr>
            <w:t>2</w:t>
          </w:r>
          <w:r>
            <w:rPr>
              <w:rFonts w:ascii="Naskh MT for Bosch School" w:hAnsi="Naskh MT for Bosch School"/>
              <w:rtl/>
              <w:lang w:val="en-US" w:bidi="ar-SA"/>
            </w:rPr>
            <w:fldChar w:fldCharType="end"/>
          </w:r>
        </w:p>
      </w:tc>
      <w:tc>
        <w:tcPr>
          <w:tcW w:w="4321" w:type="dxa"/>
        </w:tcPr>
        <w:p w14:paraId="3C4AD6BA" w14:textId="77777777" w:rsidR="00FD13F0" w:rsidRDefault="00005CAC" w:rsidP="000A33B1">
          <w:pPr>
            <w:bidi/>
            <w:rPr>
              <w:rStyle w:val="PageNumber"/>
              <w:rFonts w:ascii="Naskh MT for Bosch School" w:hAnsi="Naskh MT for Bosch School"/>
              <w:rtl/>
              <w:lang w:val="en-US" w:bidi="ar-SA"/>
            </w:rPr>
          </w:pPr>
          <w:r w:rsidRPr="006D5F04">
            <w:rPr>
              <w:rFonts w:ascii="Naskh MT for Bosch School" w:hAnsi="Naskh MT for Bosch School"/>
              <w:rtl/>
              <w:lang w:bidi="ar-SA"/>
            </w:rPr>
            <w:fldChar w:fldCharType="begin"/>
          </w:r>
          <w:r w:rsidRPr="006D5F04">
            <w:rPr>
              <w:rFonts w:ascii="Naskh MT for Bosch School" w:hAnsi="Naskh MT for Bosch School"/>
              <w:rtl/>
              <w:lang w:bidi="ar-SA"/>
            </w:rPr>
            <w:instrText xml:space="preserve"> </w:instrText>
          </w:r>
          <w:r w:rsidRPr="006D5F04">
            <w:rPr>
              <w:rFonts w:ascii="Naskh MT for Bosch School" w:hAnsi="Naskh MT for Bosch School"/>
              <w:lang w:bidi="ar-SA"/>
            </w:rPr>
            <w:instrText>MACROBUTTON  SetKeyboardArabic</w:instrText>
          </w:r>
          <w:r w:rsidRPr="006D5F04">
            <w:rPr>
              <w:rFonts w:ascii="Naskh MT for Bosch School" w:hAnsi="Naskh MT for Bosch School"/>
              <w:rtl/>
              <w:lang w:bidi="ar-SA"/>
            </w:rPr>
            <w:instrText xml:space="preserve"> </w:instrText>
          </w:r>
          <w:r w:rsidRPr="006D5F04">
            <w:rPr>
              <w:rFonts w:ascii="Naskh MT for Bosch School" w:hAnsi="Naskh MT for Bosch School"/>
              <w:color w:val="FFFFFF"/>
              <w:highlight w:val="black"/>
              <w:rtl/>
              <w:lang w:bidi="ar-SA"/>
            </w:rPr>
            <w:instrText>[</w:instrText>
          </w:r>
          <w:r w:rsidR="00E1753E">
            <w:rPr>
              <w:rFonts w:hint="cs"/>
              <w:color w:val="FFFFFF"/>
              <w:highlight w:val="black"/>
              <w:rtl/>
              <w:lang w:bidi="ar-SA"/>
            </w:rPr>
            <w:instrText>موجّه إلى</w:instrText>
          </w:r>
          <w:r w:rsidRPr="006D5F04">
            <w:rPr>
              <w:rFonts w:ascii="Naskh MT for Bosch School" w:hAnsi="Naskh MT for Bosch School"/>
              <w:color w:val="FFFFFF"/>
              <w:highlight w:val="black"/>
              <w:rtl/>
              <w:lang w:bidi="ar-SA"/>
            </w:rPr>
            <w:instrText>]</w:instrText>
          </w:r>
          <w:r w:rsidRPr="006D5F04">
            <w:rPr>
              <w:rFonts w:ascii="Naskh MT for Bosch School" w:hAnsi="Naskh MT for Bosch School"/>
              <w:rtl/>
              <w:lang w:bidi="ar-SA"/>
            </w:rPr>
            <w:fldChar w:fldCharType="end"/>
          </w:r>
        </w:p>
      </w:tc>
    </w:tr>
  </w:tbl>
  <w:p w14:paraId="45D000CC" w14:textId="77777777" w:rsidR="00005CAC" w:rsidRDefault="00005CAC" w:rsidP="00005CAC">
    <w:pPr>
      <w:rPr>
        <w:lang w:val="en-US" w:bidi="ar-SA"/>
      </w:rPr>
    </w:pPr>
  </w:p>
  <w:p w14:paraId="57BB7889" w14:textId="77777777" w:rsidR="00005CAC" w:rsidRPr="00757E74" w:rsidRDefault="00005CAC" w:rsidP="00005CAC">
    <w:pPr>
      <w:rPr>
        <w:lang w:val="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151562331">
    <w:abstractNumId w:val="13"/>
  </w:num>
  <w:num w:numId="2" w16cid:durableId="1284266351">
    <w:abstractNumId w:val="6"/>
  </w:num>
  <w:num w:numId="3" w16cid:durableId="530530087">
    <w:abstractNumId w:val="7"/>
  </w:num>
  <w:num w:numId="4" w16cid:durableId="1005279922">
    <w:abstractNumId w:val="4"/>
  </w:num>
  <w:num w:numId="5" w16cid:durableId="1059591900">
    <w:abstractNumId w:val="14"/>
  </w:num>
  <w:num w:numId="6" w16cid:durableId="1973974927">
    <w:abstractNumId w:val="0"/>
  </w:num>
  <w:num w:numId="7" w16cid:durableId="1175611112">
    <w:abstractNumId w:val="1"/>
  </w:num>
  <w:num w:numId="8" w16cid:durableId="665984553">
    <w:abstractNumId w:val="8"/>
  </w:num>
  <w:num w:numId="9" w16cid:durableId="1001542176">
    <w:abstractNumId w:val="3"/>
  </w:num>
  <w:num w:numId="10" w16cid:durableId="1075392304">
    <w:abstractNumId w:val="11"/>
  </w:num>
  <w:num w:numId="11" w16cid:durableId="1432125312">
    <w:abstractNumId w:val="9"/>
  </w:num>
  <w:num w:numId="12" w16cid:durableId="659121661">
    <w:abstractNumId w:val="9"/>
  </w:num>
  <w:num w:numId="13" w16cid:durableId="1388383104">
    <w:abstractNumId w:val="11"/>
  </w:num>
  <w:num w:numId="14" w16cid:durableId="117913829">
    <w:abstractNumId w:val="12"/>
  </w:num>
  <w:num w:numId="15" w16cid:durableId="1467626371">
    <w:abstractNumId w:val="10"/>
  </w:num>
  <w:num w:numId="16" w16cid:durableId="10885856">
    <w:abstractNumId w:val="10"/>
  </w:num>
  <w:num w:numId="17" w16cid:durableId="1083067182">
    <w:abstractNumId w:val="2"/>
  </w:num>
  <w:num w:numId="18" w16cid:durableId="1060592776">
    <w:abstractNumId w:val="5"/>
  </w:num>
  <w:num w:numId="19" w16cid:durableId="402723175">
    <w:abstractNumId w:val="2"/>
  </w:num>
  <w:num w:numId="20" w16cid:durableId="836267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ar-JO"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oNotHyphenateCaps/>
  <w:drawingGridHorizontalSpacing w:val="115"/>
  <w:drawingGridVerticalSpacing w:val="31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0E6"/>
    <w:rsid w:val="00001A76"/>
    <w:rsid w:val="00002B26"/>
    <w:rsid w:val="00005CAC"/>
    <w:rsid w:val="00017264"/>
    <w:rsid w:val="00022D4D"/>
    <w:rsid w:val="0002517D"/>
    <w:rsid w:val="000411D8"/>
    <w:rsid w:val="00050249"/>
    <w:rsid w:val="000615E6"/>
    <w:rsid w:val="00067AC7"/>
    <w:rsid w:val="00075954"/>
    <w:rsid w:val="00085EC3"/>
    <w:rsid w:val="00091154"/>
    <w:rsid w:val="00091D49"/>
    <w:rsid w:val="000940E1"/>
    <w:rsid w:val="000A33B1"/>
    <w:rsid w:val="000A51FE"/>
    <w:rsid w:val="000B0120"/>
    <w:rsid w:val="000B4881"/>
    <w:rsid w:val="000B5A01"/>
    <w:rsid w:val="000C5ADF"/>
    <w:rsid w:val="000E0AB2"/>
    <w:rsid w:val="000E6A58"/>
    <w:rsid w:val="000F1CE4"/>
    <w:rsid w:val="001024BD"/>
    <w:rsid w:val="00123D0E"/>
    <w:rsid w:val="001561DA"/>
    <w:rsid w:val="00174AEE"/>
    <w:rsid w:val="00180C84"/>
    <w:rsid w:val="00183F4C"/>
    <w:rsid w:val="00187A69"/>
    <w:rsid w:val="00192C9B"/>
    <w:rsid w:val="001B556F"/>
    <w:rsid w:val="001C3360"/>
    <w:rsid w:val="001C5927"/>
    <w:rsid w:val="001E58D5"/>
    <w:rsid w:val="00202C20"/>
    <w:rsid w:val="0021326E"/>
    <w:rsid w:val="002211E6"/>
    <w:rsid w:val="00222E02"/>
    <w:rsid w:val="0022732E"/>
    <w:rsid w:val="00282378"/>
    <w:rsid w:val="00290642"/>
    <w:rsid w:val="002A426E"/>
    <w:rsid w:val="002B6812"/>
    <w:rsid w:val="002D2246"/>
    <w:rsid w:val="002D2ED5"/>
    <w:rsid w:val="00313AE2"/>
    <w:rsid w:val="00330C20"/>
    <w:rsid w:val="00342F09"/>
    <w:rsid w:val="00345375"/>
    <w:rsid w:val="003560EB"/>
    <w:rsid w:val="0035685C"/>
    <w:rsid w:val="003639F9"/>
    <w:rsid w:val="003653D8"/>
    <w:rsid w:val="00381B0A"/>
    <w:rsid w:val="00387413"/>
    <w:rsid w:val="00394D58"/>
    <w:rsid w:val="00397AE8"/>
    <w:rsid w:val="003B1FCD"/>
    <w:rsid w:val="003B7BEB"/>
    <w:rsid w:val="003C1024"/>
    <w:rsid w:val="004049B9"/>
    <w:rsid w:val="00410F4F"/>
    <w:rsid w:val="0041125A"/>
    <w:rsid w:val="004473E9"/>
    <w:rsid w:val="00465569"/>
    <w:rsid w:val="004706D4"/>
    <w:rsid w:val="0047204D"/>
    <w:rsid w:val="00472D5A"/>
    <w:rsid w:val="00476FBE"/>
    <w:rsid w:val="00493C72"/>
    <w:rsid w:val="00497353"/>
    <w:rsid w:val="004B0A4C"/>
    <w:rsid w:val="004B213E"/>
    <w:rsid w:val="004B30CB"/>
    <w:rsid w:val="004C12D0"/>
    <w:rsid w:val="004C4759"/>
    <w:rsid w:val="004D4B53"/>
    <w:rsid w:val="004E2AE6"/>
    <w:rsid w:val="00520C0D"/>
    <w:rsid w:val="00530E37"/>
    <w:rsid w:val="005323C6"/>
    <w:rsid w:val="00550EBB"/>
    <w:rsid w:val="00556882"/>
    <w:rsid w:val="00567822"/>
    <w:rsid w:val="00581660"/>
    <w:rsid w:val="005900E6"/>
    <w:rsid w:val="005D5D37"/>
    <w:rsid w:val="005E412C"/>
    <w:rsid w:val="005E67B1"/>
    <w:rsid w:val="00606274"/>
    <w:rsid w:val="00615E4C"/>
    <w:rsid w:val="00626F3B"/>
    <w:rsid w:val="00633D88"/>
    <w:rsid w:val="006472D7"/>
    <w:rsid w:val="0065177F"/>
    <w:rsid w:val="00670E9C"/>
    <w:rsid w:val="00673861"/>
    <w:rsid w:val="00682016"/>
    <w:rsid w:val="00683D8B"/>
    <w:rsid w:val="0069321A"/>
    <w:rsid w:val="006B3564"/>
    <w:rsid w:val="006B7805"/>
    <w:rsid w:val="006D5F04"/>
    <w:rsid w:val="007065BD"/>
    <w:rsid w:val="0071110B"/>
    <w:rsid w:val="007416E0"/>
    <w:rsid w:val="0074661D"/>
    <w:rsid w:val="00757E74"/>
    <w:rsid w:val="007806AE"/>
    <w:rsid w:val="0078207F"/>
    <w:rsid w:val="00786670"/>
    <w:rsid w:val="00786998"/>
    <w:rsid w:val="007B5661"/>
    <w:rsid w:val="007B5A9C"/>
    <w:rsid w:val="007D06A4"/>
    <w:rsid w:val="007F6529"/>
    <w:rsid w:val="00803F28"/>
    <w:rsid w:val="00833E5B"/>
    <w:rsid w:val="00844AE2"/>
    <w:rsid w:val="00845A52"/>
    <w:rsid w:val="00872900"/>
    <w:rsid w:val="00873DBC"/>
    <w:rsid w:val="00876FE8"/>
    <w:rsid w:val="00890827"/>
    <w:rsid w:val="008B1A54"/>
    <w:rsid w:val="008B458C"/>
    <w:rsid w:val="008C48D8"/>
    <w:rsid w:val="008D01ED"/>
    <w:rsid w:val="00901F0A"/>
    <w:rsid w:val="00902D26"/>
    <w:rsid w:val="00912EDE"/>
    <w:rsid w:val="00937964"/>
    <w:rsid w:val="009406A0"/>
    <w:rsid w:val="00940D22"/>
    <w:rsid w:val="00945096"/>
    <w:rsid w:val="00950B1E"/>
    <w:rsid w:val="00972EC6"/>
    <w:rsid w:val="0097324F"/>
    <w:rsid w:val="00986B9C"/>
    <w:rsid w:val="0099563F"/>
    <w:rsid w:val="009A6481"/>
    <w:rsid w:val="009B26AB"/>
    <w:rsid w:val="009B3277"/>
    <w:rsid w:val="009B4E5C"/>
    <w:rsid w:val="009E0872"/>
    <w:rsid w:val="009F3C5D"/>
    <w:rsid w:val="00A31C35"/>
    <w:rsid w:val="00A40F14"/>
    <w:rsid w:val="00A512E8"/>
    <w:rsid w:val="00A635F4"/>
    <w:rsid w:val="00A75D9B"/>
    <w:rsid w:val="00A857EA"/>
    <w:rsid w:val="00A85911"/>
    <w:rsid w:val="00AB03F6"/>
    <w:rsid w:val="00AB0EB5"/>
    <w:rsid w:val="00AE300D"/>
    <w:rsid w:val="00B37BB6"/>
    <w:rsid w:val="00B539E8"/>
    <w:rsid w:val="00B72CF7"/>
    <w:rsid w:val="00B7488F"/>
    <w:rsid w:val="00B8295D"/>
    <w:rsid w:val="00B8519A"/>
    <w:rsid w:val="00B90D1F"/>
    <w:rsid w:val="00BB6E54"/>
    <w:rsid w:val="00BC0F1C"/>
    <w:rsid w:val="00BF11C2"/>
    <w:rsid w:val="00C22D8D"/>
    <w:rsid w:val="00C51D76"/>
    <w:rsid w:val="00C6619D"/>
    <w:rsid w:val="00CC586C"/>
    <w:rsid w:val="00CE4AA4"/>
    <w:rsid w:val="00CE70DB"/>
    <w:rsid w:val="00CE7FA5"/>
    <w:rsid w:val="00CF1BAD"/>
    <w:rsid w:val="00D0460A"/>
    <w:rsid w:val="00D07FD0"/>
    <w:rsid w:val="00D23E1B"/>
    <w:rsid w:val="00D30587"/>
    <w:rsid w:val="00D363C0"/>
    <w:rsid w:val="00D37545"/>
    <w:rsid w:val="00D525D9"/>
    <w:rsid w:val="00D675E8"/>
    <w:rsid w:val="00D67D94"/>
    <w:rsid w:val="00D723EF"/>
    <w:rsid w:val="00D757CC"/>
    <w:rsid w:val="00D9209E"/>
    <w:rsid w:val="00D97B58"/>
    <w:rsid w:val="00DC5DCE"/>
    <w:rsid w:val="00E1753E"/>
    <w:rsid w:val="00E44323"/>
    <w:rsid w:val="00E61901"/>
    <w:rsid w:val="00E7294D"/>
    <w:rsid w:val="00E77221"/>
    <w:rsid w:val="00EA622B"/>
    <w:rsid w:val="00EE65C7"/>
    <w:rsid w:val="00F1253D"/>
    <w:rsid w:val="00F261C5"/>
    <w:rsid w:val="00F26DB1"/>
    <w:rsid w:val="00F4272B"/>
    <w:rsid w:val="00F50A22"/>
    <w:rsid w:val="00F5203D"/>
    <w:rsid w:val="00F525C4"/>
    <w:rsid w:val="00F57841"/>
    <w:rsid w:val="00F62CCC"/>
    <w:rsid w:val="00F8074B"/>
    <w:rsid w:val="00F90072"/>
    <w:rsid w:val="00FA4ABF"/>
    <w:rsid w:val="00FA65F2"/>
    <w:rsid w:val="00FB481F"/>
    <w:rsid w:val="00FC33B3"/>
    <w:rsid w:val="00FD13F0"/>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3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72"/>
    <w:rPr>
      <w:rFonts w:ascii="Times Ext Roman" w:hAnsi="Times Ext Roman"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autoRedefine/>
    <w:qFormat/>
    <w:rsid w:val="00901F0A"/>
    <w:pPr>
      <w:tabs>
        <w:tab w:val="left" w:pos="360"/>
      </w:tabs>
      <w:bidi/>
      <w:spacing w:line="252" w:lineRule="auto"/>
    </w:pPr>
    <w:rPr>
      <w:rFonts w:ascii="Naskh MT for Bosch School" w:hAnsi="Naskh MT for Bosch School"/>
      <w:lang w:val="en-US"/>
    </w:rPr>
  </w:style>
  <w:style w:type="paragraph" w:customStyle="1" w:styleId="BWCBodyText">
    <w:name w:val="BWC Body Text"/>
    <w:basedOn w:val="Normal"/>
    <w:link w:val="BWCBodyTextChar"/>
    <w:autoRedefine/>
    <w:qFormat/>
    <w:rsid w:val="000C5ADF"/>
    <w:pPr>
      <w:bidi/>
      <w:spacing w:line="252" w:lineRule="auto"/>
      <w:ind w:left="26" w:right="810"/>
      <w:jc w:val="right"/>
    </w:pPr>
    <w:rPr>
      <w:rFonts w:ascii="Naskh MT for Bosch School" w:hAnsi="Naskh MT for Bosch School"/>
      <w:lang w:val="en-US"/>
    </w:rPr>
  </w:style>
  <w:style w:type="paragraph" w:customStyle="1" w:styleId="BWCClosing">
    <w:name w:val="BWC Closing"/>
    <w:basedOn w:val="Normal"/>
    <w:next w:val="BWCSignature"/>
    <w:qFormat/>
    <w:rsid w:val="00901F0A"/>
    <w:pPr>
      <w:bidi/>
      <w:spacing w:before="240" w:after="240"/>
      <w:ind w:left="3626" w:right="720"/>
      <w:jc w:val="center"/>
    </w:pPr>
  </w:style>
  <w:style w:type="paragraph" w:customStyle="1" w:styleId="BWCGreeting">
    <w:name w:val="BWC Greeting"/>
    <w:basedOn w:val="Normal"/>
    <w:next w:val="BWCBodyText"/>
    <w:qFormat/>
    <w:rsid w:val="00901F0A"/>
    <w:pPr>
      <w:bidi/>
      <w:spacing w:before="480" w:after="240"/>
    </w:pPr>
    <w:rPr>
      <w:rFonts w:ascii="Naskh MT for Bosch School" w:hAnsi="Naskh MT for Bosch School"/>
    </w:rPr>
  </w:style>
  <w:style w:type="paragraph" w:customStyle="1" w:styleId="BWCInternalInfo">
    <w:name w:val="BWC Internal Info"/>
    <w:basedOn w:val="Normal"/>
    <w:qFormat/>
    <w:rsid w:val="00901F0A"/>
  </w:style>
  <w:style w:type="paragraph" w:styleId="PlainText">
    <w:name w:val="Plain Text"/>
    <w:basedOn w:val="Normal"/>
    <w:rsid w:val="00F90072"/>
    <w:rPr>
      <w:rFonts w:ascii="Courier New" w:hAnsi="Courier New"/>
      <w:sz w:val="20"/>
      <w:szCs w:val="20"/>
    </w:rPr>
  </w:style>
  <w:style w:type="paragraph" w:customStyle="1" w:styleId="BWCXBCInfo">
    <w:name w:val="BWC XBC Info"/>
    <w:basedOn w:val="Normal"/>
    <w:qFormat/>
    <w:rsid w:val="00901F0A"/>
  </w:style>
  <w:style w:type="paragraph" w:customStyle="1" w:styleId="BWCFileInfo">
    <w:name w:val="BWC File Info"/>
    <w:basedOn w:val="Normal"/>
    <w:qFormat/>
    <w:rsid w:val="00901F0A"/>
  </w:style>
  <w:style w:type="character" w:customStyle="1" w:styleId="BWCComment">
    <w:name w:val="BWC Comment"/>
    <w:basedOn w:val="DefaultParagraphFont"/>
    <w:qFormat/>
    <w:rsid w:val="00F90072"/>
    <w:rPr>
      <w:vanish w:val="0"/>
      <w:shd w:val="clear" w:color="auto" w:fill="C0C0C0"/>
    </w:rPr>
  </w:style>
  <w:style w:type="paragraph" w:styleId="Header">
    <w:name w:val="header"/>
    <w:basedOn w:val="Normal"/>
    <w:link w:val="HeaderChar"/>
    <w:uiPriority w:val="99"/>
    <w:rsid w:val="00F90072"/>
    <w:pPr>
      <w:tabs>
        <w:tab w:val="right" w:pos="9000"/>
      </w:tabs>
    </w:pPr>
  </w:style>
  <w:style w:type="paragraph" w:customStyle="1" w:styleId="BWCAttrib">
    <w:name w:val="BWC Attrib"/>
    <w:basedOn w:val="BWCQuote"/>
    <w:next w:val="BWCBodyText"/>
    <w:qFormat/>
    <w:rsid w:val="00F90072"/>
    <w:pPr>
      <w:tabs>
        <w:tab w:val="right" w:pos="9000"/>
      </w:tabs>
      <w:ind w:left="1238" w:right="216" w:hanging="86"/>
    </w:pPr>
  </w:style>
  <w:style w:type="paragraph" w:customStyle="1" w:styleId="BWCBullet">
    <w:name w:val="BWC Bullet"/>
    <w:basedOn w:val="Normal"/>
    <w:qFormat/>
    <w:rsid w:val="00F90072"/>
    <w:pPr>
      <w:numPr>
        <w:numId w:val="19"/>
      </w:numPr>
    </w:pPr>
  </w:style>
  <w:style w:type="paragraph" w:customStyle="1" w:styleId="BWCList">
    <w:name w:val="BWC List"/>
    <w:basedOn w:val="BWCBullet"/>
    <w:qFormat/>
    <w:rsid w:val="00F90072"/>
    <w:pPr>
      <w:numPr>
        <w:numId w:val="20"/>
      </w:numPr>
    </w:pPr>
  </w:style>
  <w:style w:type="paragraph" w:styleId="Footer">
    <w:name w:val="footer"/>
    <w:basedOn w:val="Normal"/>
    <w:rsid w:val="00F90072"/>
    <w:pPr>
      <w:tabs>
        <w:tab w:val="center" w:pos="4320"/>
        <w:tab w:val="right" w:pos="8640"/>
      </w:tabs>
    </w:pPr>
  </w:style>
  <w:style w:type="paragraph" w:customStyle="1" w:styleId="BWCDate">
    <w:name w:val="BWC Date"/>
    <w:basedOn w:val="Normal"/>
    <w:next w:val="Normal"/>
    <w:qFormat/>
    <w:rsid w:val="00901F0A"/>
    <w:pPr>
      <w:tabs>
        <w:tab w:val="right" w:pos="8280"/>
      </w:tabs>
      <w:bidi/>
      <w:spacing w:after="240"/>
    </w:pPr>
    <w:rPr>
      <w:rFonts w:ascii="Naskh MT for Bosch School" w:hAnsi="Naskh MT for Bosch School"/>
      <w:color w:val="FFFFFF"/>
      <w:shd w:val="clear" w:color="auto" w:fill="000000"/>
    </w:rPr>
  </w:style>
  <w:style w:type="paragraph" w:customStyle="1" w:styleId="BWCSignature">
    <w:name w:val="BWC Signature"/>
    <w:basedOn w:val="BWCClosing"/>
    <w:next w:val="Normal"/>
    <w:qFormat/>
    <w:rsid w:val="00901F0A"/>
    <w:pPr>
      <w:spacing w:before="0" w:after="480"/>
      <w:ind w:left="720" w:right="3626"/>
    </w:pPr>
    <w:rPr>
      <w:shd w:val="clear" w:color="auto" w:fill="000000"/>
    </w:rPr>
  </w:style>
  <w:style w:type="paragraph" w:styleId="FootnoteText">
    <w:name w:val="footnote text"/>
    <w:basedOn w:val="Normal"/>
    <w:semiHidden/>
    <w:rsid w:val="00F90072"/>
    <w:rPr>
      <w:sz w:val="22"/>
      <w:szCs w:val="22"/>
    </w:rPr>
  </w:style>
  <w:style w:type="character" w:styleId="PageNumber">
    <w:name w:val="page number"/>
    <w:basedOn w:val="DefaultParagraphFont"/>
    <w:rsid w:val="00F90072"/>
  </w:style>
  <w:style w:type="paragraph" w:customStyle="1" w:styleId="BWCQuote">
    <w:name w:val="BWC Quote"/>
    <w:basedOn w:val="BWCBodyText"/>
    <w:autoRedefine/>
    <w:qFormat/>
    <w:rsid w:val="00626F3B"/>
    <w:pPr>
      <w:ind w:left="578" w:right="578"/>
    </w:pPr>
  </w:style>
  <w:style w:type="paragraph" w:customStyle="1" w:styleId="BWCTitle">
    <w:name w:val="BWC Title"/>
    <w:basedOn w:val="Normal"/>
    <w:next w:val="BWCBodyText"/>
    <w:qFormat/>
    <w:rsid w:val="00F90072"/>
    <w:pPr>
      <w:spacing w:after="240"/>
      <w:jc w:val="center"/>
    </w:pPr>
    <w:rPr>
      <w:u w:val="single"/>
    </w:rPr>
  </w:style>
  <w:style w:type="paragraph" w:customStyle="1" w:styleId="BWCNormal">
    <w:name w:val="BWC Normal"/>
    <w:basedOn w:val="Normal"/>
    <w:qFormat/>
    <w:rsid w:val="00F90072"/>
    <w:pPr>
      <w:bidi/>
    </w:pPr>
  </w:style>
  <w:style w:type="paragraph" w:customStyle="1" w:styleId="BWCAttrib2">
    <w:name w:val="BWC Attrib 2"/>
    <w:basedOn w:val="BWCAttrib"/>
    <w:next w:val="BWCBodyText"/>
    <w:qFormat/>
    <w:rsid w:val="00F90072"/>
    <w:pPr>
      <w:tabs>
        <w:tab w:val="clear" w:pos="9000"/>
        <w:tab w:val="right" w:pos="8280"/>
      </w:tabs>
      <w:ind w:left="1814" w:right="576"/>
    </w:pPr>
  </w:style>
  <w:style w:type="paragraph" w:customStyle="1" w:styleId="BWCAttrib3">
    <w:name w:val="BWC Attrib 3"/>
    <w:basedOn w:val="BWCAttrib"/>
    <w:qFormat/>
    <w:rsid w:val="00F90072"/>
    <w:pPr>
      <w:tabs>
        <w:tab w:val="clear" w:pos="9000"/>
        <w:tab w:val="right" w:pos="8280"/>
      </w:tabs>
      <w:ind w:left="2390" w:right="1152"/>
    </w:pPr>
  </w:style>
  <w:style w:type="paragraph" w:customStyle="1" w:styleId="BWCQuote2">
    <w:name w:val="BWC Quote 2"/>
    <w:basedOn w:val="BWCQuote"/>
    <w:qFormat/>
    <w:rsid w:val="00F90072"/>
    <w:pPr>
      <w:ind w:left="1152" w:right="1152"/>
    </w:pPr>
  </w:style>
  <w:style w:type="paragraph" w:customStyle="1" w:styleId="BWCAttrib4">
    <w:name w:val="BWC Attrib 4"/>
    <w:basedOn w:val="BWCAttrib"/>
    <w:next w:val="BWCBodyText"/>
    <w:qFormat/>
    <w:rsid w:val="00F90072"/>
    <w:pPr>
      <w:ind w:left="2678" w:right="1728"/>
    </w:pPr>
  </w:style>
  <w:style w:type="paragraph" w:customStyle="1" w:styleId="BWCQuote3">
    <w:name w:val="BWC Quote 3"/>
    <w:basedOn w:val="BWCQuote"/>
    <w:qFormat/>
    <w:rsid w:val="00F90072"/>
    <w:pPr>
      <w:ind w:left="1728" w:right="1728"/>
    </w:pPr>
  </w:style>
  <w:style w:type="paragraph" w:customStyle="1" w:styleId="ZH1">
    <w:name w:val="ZH1"/>
    <w:rsid w:val="00F90072"/>
    <w:pPr>
      <w:jc w:val="center"/>
    </w:pPr>
    <w:rPr>
      <w:rFonts w:ascii="Book Antiqua" w:hAnsi="Book Antiqua"/>
      <w:color w:val="000000"/>
      <w:sz w:val="22"/>
      <w:szCs w:val="22"/>
      <w:lang w:val="en-GB" w:bidi="fa-IR"/>
    </w:rPr>
  </w:style>
  <w:style w:type="paragraph" w:customStyle="1" w:styleId="ZH2">
    <w:name w:val="ZH2"/>
    <w:rsid w:val="00F90072"/>
    <w:pPr>
      <w:spacing w:before="80"/>
      <w:jc w:val="center"/>
    </w:pPr>
    <w:rPr>
      <w:rFonts w:ascii="Book Antiqua" w:hAnsi="Book Antiqua"/>
      <w:caps/>
      <w:color w:val="000000"/>
      <w:spacing w:val="10"/>
      <w:sz w:val="18"/>
      <w:szCs w:val="18"/>
      <w:lang w:val="en-GB" w:bidi="fa-IR"/>
    </w:rPr>
  </w:style>
  <w:style w:type="paragraph" w:customStyle="1" w:styleId="ZF1">
    <w:name w:val="ZF1"/>
    <w:rsid w:val="00F90072"/>
    <w:pPr>
      <w:jc w:val="center"/>
    </w:pPr>
    <w:rPr>
      <w:rFonts w:ascii="Book Antiqua" w:hAnsi="Book Antiqua"/>
      <w:spacing w:val="8"/>
      <w:sz w:val="18"/>
      <w:szCs w:val="18"/>
      <w:lang w:val="en-GB" w:bidi="fa-IR"/>
    </w:rPr>
  </w:style>
  <w:style w:type="paragraph" w:customStyle="1" w:styleId="MiladiDate">
    <w:name w:val="MiladiDate"/>
    <w:basedOn w:val="BWCDate"/>
    <w:autoRedefine/>
    <w:rsid w:val="0041125A"/>
    <w:pPr>
      <w:spacing w:before="960" w:after="0" w:line="252" w:lineRule="auto"/>
    </w:pPr>
    <w:rPr>
      <w:noProof/>
      <w:color w:val="auto"/>
      <w:shd w:val="clear" w:color="auto" w:fill="auto"/>
    </w:rPr>
  </w:style>
  <w:style w:type="paragraph" w:customStyle="1" w:styleId="PersianBodyText">
    <w:name w:val="Persian Body Text"/>
    <w:basedOn w:val="Normal"/>
    <w:rsid w:val="00F90072"/>
    <w:pPr>
      <w:bidi/>
      <w:spacing w:after="240"/>
      <w:ind w:firstLine="720"/>
      <w:jc w:val="both"/>
    </w:pPr>
    <w:rPr>
      <w:rFonts w:ascii="Naskh MT for Bosch School" w:hAnsi="Naskh MT for Bosch School"/>
      <w:lang w:val="en-US"/>
    </w:rPr>
  </w:style>
  <w:style w:type="paragraph" w:customStyle="1" w:styleId="PersianQuote">
    <w:name w:val="Persian Quote"/>
    <w:basedOn w:val="PersianBodyText"/>
    <w:rsid w:val="00F90072"/>
    <w:pPr>
      <w:ind w:left="720" w:right="720" w:firstLine="0"/>
    </w:pPr>
  </w:style>
  <w:style w:type="paragraph" w:customStyle="1" w:styleId="PersianAddress">
    <w:name w:val="Persian Address"/>
    <w:basedOn w:val="Normal"/>
    <w:rsid w:val="00F90072"/>
    <w:pPr>
      <w:tabs>
        <w:tab w:val="left" w:pos="360"/>
      </w:tabs>
      <w:spacing w:line="216" w:lineRule="auto"/>
    </w:pPr>
    <w:rPr>
      <w:lang w:val="en-US"/>
    </w:rPr>
  </w:style>
  <w:style w:type="paragraph" w:customStyle="1" w:styleId="BWCEmailFax">
    <w:name w:val="BWC Email/Fax"/>
    <w:basedOn w:val="Normal"/>
    <w:next w:val="BWCNormal"/>
    <w:qFormat/>
    <w:rsid w:val="00F90072"/>
    <w:pPr>
      <w:tabs>
        <w:tab w:val="left" w:pos="2074"/>
      </w:tabs>
      <w:spacing w:after="240" w:line="252" w:lineRule="auto"/>
    </w:pPr>
    <w:rPr>
      <w:rFonts w:cs="Times New Roman"/>
      <w:w w:val="102"/>
      <w:szCs w:val="20"/>
      <w:lang w:bidi="ar-SA"/>
    </w:rPr>
  </w:style>
  <w:style w:type="character" w:customStyle="1" w:styleId="BWCBodyTextChar">
    <w:name w:val="BWC Body Text Char"/>
    <w:basedOn w:val="DefaultParagraphFont"/>
    <w:link w:val="BWCBodyText"/>
    <w:rsid w:val="000C5ADF"/>
    <w:rPr>
      <w:rFonts w:ascii="Naskh MT for Bosch School" w:hAnsi="Naskh MT for Bosch School" w:cs="Naskh MT for Bosch School"/>
      <w:kern w:val="20"/>
      <w:sz w:val="23"/>
      <w:szCs w:val="23"/>
      <w:lang w:bidi="fa-IR"/>
    </w:rPr>
  </w:style>
  <w:style w:type="paragraph" w:styleId="BalloonText">
    <w:name w:val="Balloon Text"/>
    <w:basedOn w:val="Normal"/>
    <w:link w:val="BalloonTextChar"/>
    <w:semiHidden/>
    <w:unhideWhenUsed/>
    <w:rsid w:val="00A75D9B"/>
    <w:rPr>
      <w:rFonts w:ascii="Segoe UI" w:hAnsi="Segoe UI" w:cs="Segoe UI"/>
      <w:sz w:val="18"/>
      <w:szCs w:val="18"/>
    </w:rPr>
  </w:style>
  <w:style w:type="character" w:customStyle="1" w:styleId="BalloonTextChar">
    <w:name w:val="Balloon Text Char"/>
    <w:basedOn w:val="DefaultParagraphFont"/>
    <w:link w:val="BalloonText"/>
    <w:semiHidden/>
    <w:rsid w:val="00A75D9B"/>
    <w:rPr>
      <w:rFonts w:ascii="Segoe UI" w:hAnsi="Segoe UI" w:cs="Segoe UI"/>
      <w:kern w:val="20"/>
      <w:sz w:val="18"/>
      <w:szCs w:val="18"/>
      <w:lang w:val="en-GB" w:bidi="fa-IR"/>
    </w:rPr>
  </w:style>
  <w:style w:type="character" w:customStyle="1" w:styleId="HeaderChar">
    <w:name w:val="Header Char"/>
    <w:basedOn w:val="DefaultParagraphFont"/>
    <w:link w:val="Header"/>
    <w:uiPriority w:val="99"/>
    <w:rsid w:val="00005CAC"/>
    <w:rPr>
      <w:rFonts w:ascii="Times Ext Roman" w:hAnsi="Times Ext Roman" w:cs="Naskh MT for Bosch School"/>
      <w:kern w:val="20"/>
      <w:sz w:val="23"/>
      <w:szCs w:val="23"/>
      <w:lang w:val="en-GB" w:bidi="fa-IR"/>
    </w:rPr>
  </w:style>
  <w:style w:type="paragraph" w:styleId="Revision">
    <w:name w:val="Revision"/>
    <w:hidden/>
    <w:uiPriority w:val="99"/>
    <w:semiHidden/>
    <w:rsid w:val="00902D26"/>
    <w:rPr>
      <w:rFonts w:ascii="Times Ext Roman" w:hAnsi="Times Ext Roman" w:cs="Naskh MT for Bosch School"/>
      <w:kern w:val="20"/>
      <w:sz w:val="23"/>
      <w:szCs w:val="23"/>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5417">
      <w:bodyDiv w:val="1"/>
      <w:marLeft w:val="0"/>
      <w:marRight w:val="0"/>
      <w:marTop w:val="0"/>
      <w:marBottom w:val="0"/>
      <w:divBdr>
        <w:top w:val="none" w:sz="0" w:space="0" w:color="auto"/>
        <w:left w:val="none" w:sz="0" w:space="0" w:color="auto"/>
        <w:bottom w:val="none" w:sz="0" w:space="0" w:color="auto"/>
        <w:right w:val="none" w:sz="0" w:space="0" w:color="auto"/>
      </w:divBdr>
    </w:div>
    <w:div w:id="687752794">
      <w:bodyDiv w:val="1"/>
      <w:marLeft w:val="0"/>
      <w:marRight w:val="0"/>
      <w:marTop w:val="0"/>
      <w:marBottom w:val="0"/>
      <w:divBdr>
        <w:top w:val="none" w:sz="0" w:space="0" w:color="auto"/>
        <w:left w:val="none" w:sz="0" w:space="0" w:color="auto"/>
        <w:bottom w:val="none" w:sz="0" w:space="0" w:color="auto"/>
        <w:right w:val="none" w:sz="0" w:space="0" w:color="auto"/>
      </w:divBdr>
    </w:div>
    <w:div w:id="9300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HJ%20letters\original\Dedication%20of%20House%20of%20worship\Template%20-%20Arabic%20translation%20of%20the%20message%20of%20the%20Universal%20House%20of%20Jus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29BA-7767-4327-B78E-4951B6B6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Arabic translation of the message of the Universal House of Justice</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2023-03-12T06:11:00Z</dcterms:created>
  <dcterms:modified xsi:type="dcterms:W3CDTF">2023-04-18T02:50:00Z</dcterms:modified>
</cp:coreProperties>
</file>