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D2D38" w14:textId="2B03F7B3" w:rsidR="006365FB" w:rsidRDefault="00771872" w:rsidP="00F55A01">
      <w:pPr>
        <w:bidi/>
        <w:spacing w:after="240" w:line="259" w:lineRule="auto"/>
        <w:jc w:val="center"/>
        <w:rPr>
          <w:rFonts w:ascii="Naskh MT for Bosch School" w:hAnsi="Naskh MT for Bosch School"/>
          <w:lang w:bidi="ar-JO"/>
        </w:rPr>
      </w:pPr>
      <w:r>
        <w:rPr>
          <w:rFonts w:ascii="Naskh MT for Bosch School" w:hAnsi="Naskh MT for Bosch School" w:hint="cs"/>
          <w:rtl/>
          <w:lang w:bidi="ar-JO"/>
        </w:rPr>
        <w:t>[ترجمة]</w:t>
      </w:r>
    </w:p>
    <w:p w14:paraId="52426B2A" w14:textId="77777777" w:rsidR="00515363" w:rsidRPr="00EA0808" w:rsidRDefault="00515363" w:rsidP="00F55A01">
      <w:pPr>
        <w:bidi/>
        <w:spacing w:after="240" w:line="259" w:lineRule="auto"/>
        <w:jc w:val="center"/>
        <w:rPr>
          <w:rFonts w:ascii="Naskh MT for Bosch School" w:hAnsi="Naskh MT for Bosch School"/>
          <w:lang w:bidi="ar-JO"/>
        </w:rPr>
      </w:pPr>
    </w:p>
    <w:p w14:paraId="037A87DB" w14:textId="5739DE04" w:rsidR="006D5F04" w:rsidRPr="00EA0808" w:rsidRDefault="00EA0808" w:rsidP="00F55A01">
      <w:pPr>
        <w:tabs>
          <w:tab w:val="left" w:pos="360"/>
        </w:tabs>
        <w:bidi/>
        <w:spacing w:after="240" w:line="259" w:lineRule="auto"/>
        <w:rPr>
          <w:rFonts w:ascii="Naskh MT for Bosch School" w:hAnsi="Naskh MT for Bosch School"/>
          <w:rtl/>
          <w:lang w:bidi="ar-SA"/>
        </w:rPr>
      </w:pPr>
      <w:r w:rsidRPr="00EA0808">
        <w:rPr>
          <w:rFonts w:ascii="Naskh MT for Bosch School" w:hAnsi="Naskh MT for Bosch School" w:hint="cs"/>
          <w:rtl/>
          <w:lang w:bidi="ar-SA"/>
        </w:rPr>
        <w:t>1 آب/أغسطس 2014</w:t>
      </w:r>
    </w:p>
    <w:p w14:paraId="23B097EA" w14:textId="57D8C847" w:rsidR="006D5F04" w:rsidRDefault="00EA0808" w:rsidP="00F55A01">
      <w:pPr>
        <w:tabs>
          <w:tab w:val="left" w:pos="360"/>
        </w:tabs>
        <w:bidi/>
        <w:spacing w:after="240" w:line="259" w:lineRule="auto"/>
        <w:rPr>
          <w:rFonts w:ascii="Naskh MT for Bosch School" w:hAnsi="Naskh MT for Bosch School" w:hint="cs"/>
          <w:rtl/>
          <w:lang w:bidi="ar-JO"/>
        </w:rPr>
      </w:pPr>
      <w:r w:rsidRPr="00EA0808">
        <w:rPr>
          <w:rFonts w:ascii="Naskh MT for Bosch School" w:hAnsi="Naskh MT for Bosch School" w:hint="cs"/>
          <w:rtl/>
          <w:lang w:bidi="ar-SA"/>
        </w:rPr>
        <w:t xml:space="preserve">إلى </w:t>
      </w:r>
      <w:r w:rsidR="006B0F33">
        <w:rPr>
          <w:rFonts w:ascii="Naskh MT for Bosch School" w:hAnsi="Naskh MT for Bosch School" w:hint="cs"/>
          <w:rtl/>
          <w:lang w:bidi="ar-SA"/>
        </w:rPr>
        <w:t>البهائي</w:t>
      </w:r>
      <w:r w:rsidR="00515363">
        <w:rPr>
          <w:rFonts w:ascii="Naskh MT for Bosch School" w:hAnsi="Naskh MT for Bosch School" w:hint="cs"/>
          <w:rtl/>
          <w:lang w:bidi="ar-SA"/>
        </w:rPr>
        <w:t>يّ</w:t>
      </w:r>
      <w:r w:rsidRPr="00EA0808">
        <w:rPr>
          <w:rFonts w:ascii="Naskh MT for Bosch School" w:hAnsi="Naskh MT for Bosch School" w:hint="cs"/>
          <w:rtl/>
          <w:lang w:bidi="ar-SA"/>
        </w:rPr>
        <w:t xml:space="preserve">ن في </w:t>
      </w:r>
      <w:r w:rsidR="00F55A01">
        <w:rPr>
          <w:rFonts w:ascii="Naskh MT for Bosch School" w:hAnsi="Naskh MT for Bosch School" w:hint="cs"/>
          <w:rtl/>
          <w:lang w:bidi="ar-JO"/>
        </w:rPr>
        <w:t>العالم</w:t>
      </w:r>
    </w:p>
    <w:p w14:paraId="5B74A4A4" w14:textId="3B080111" w:rsidR="006365FB" w:rsidRPr="00EA0808" w:rsidRDefault="006365FB" w:rsidP="00F55A01">
      <w:pPr>
        <w:tabs>
          <w:tab w:val="left" w:pos="360"/>
        </w:tabs>
        <w:bidi/>
        <w:spacing w:after="240" w:line="259" w:lineRule="auto"/>
        <w:rPr>
          <w:rFonts w:ascii="Naskh MT for Bosch School" w:hAnsi="Naskh MT for Bosch School"/>
          <w:rtl/>
          <w:lang w:bidi="ar-SA"/>
        </w:rPr>
      </w:pPr>
      <w:r>
        <w:rPr>
          <w:rFonts w:ascii="Naskh MT for Bosch School" w:hAnsi="Naskh MT for Bosch School" w:hint="cs"/>
          <w:rtl/>
          <w:lang w:bidi="ar-SA"/>
        </w:rPr>
        <w:t>الأحب</w:t>
      </w:r>
      <w:r w:rsidR="00515363">
        <w:rPr>
          <w:rFonts w:ascii="Naskh MT for Bosch School" w:hAnsi="Naskh MT for Bosch School" w:hint="cs"/>
          <w:rtl/>
          <w:lang w:bidi="ar-SA"/>
        </w:rPr>
        <w:t>ّ</w:t>
      </w:r>
      <w:r>
        <w:rPr>
          <w:rFonts w:ascii="Naskh MT for Bosch School" w:hAnsi="Naskh MT for Bosch School" w:hint="cs"/>
          <w:rtl/>
          <w:lang w:bidi="ar-SA"/>
        </w:rPr>
        <w:t>اء الأعز</w:t>
      </w:r>
      <w:r w:rsidR="00515363">
        <w:rPr>
          <w:rFonts w:ascii="Naskh MT for Bosch School" w:hAnsi="Naskh MT for Bosch School" w:hint="cs"/>
          <w:rtl/>
          <w:lang w:bidi="ar-SA"/>
        </w:rPr>
        <w:t>ّ</w:t>
      </w:r>
      <w:r>
        <w:rPr>
          <w:rFonts w:ascii="Naskh MT for Bosch School" w:hAnsi="Naskh MT for Bosch School" w:hint="cs"/>
          <w:rtl/>
          <w:lang w:bidi="ar-SA"/>
        </w:rPr>
        <w:t>اء</w:t>
      </w:r>
    </w:p>
    <w:p w14:paraId="58BF4E80" w14:textId="5973C989" w:rsidR="00EA0808" w:rsidRPr="00515363" w:rsidRDefault="00EA0808" w:rsidP="00F55A01">
      <w:pPr>
        <w:bidi/>
        <w:spacing w:after="240" w:line="259" w:lineRule="auto"/>
        <w:ind w:firstLine="576"/>
        <w:jc w:val="both"/>
        <w:rPr>
          <w:rFonts w:ascii="Naskh MT for Bosch School" w:hAnsi="Naskh MT for Bosch School"/>
          <w:lang w:bidi="ar-SA"/>
        </w:rPr>
      </w:pPr>
      <w:r w:rsidRPr="00515363">
        <w:rPr>
          <w:rFonts w:ascii="Naskh MT for Bosch School" w:hAnsi="Naskh MT for Bosch School"/>
          <w:rtl/>
          <w:lang w:bidi="ar-SA"/>
        </w:rPr>
        <w:t>مضى أكثر من سنتين منذ أعلنّا في رضوان عام 2012 عن مشاريع لتشييد سبعة مشارق أذكار جديدة، اثنين على المستوى المركزي</w:t>
      </w:r>
      <w:sdt>
        <w:sdtPr>
          <w:rPr>
            <w:rFonts w:ascii="Naskh MT for Bosch School" w:hAnsi="Naskh MT for Bosch School"/>
            <w:rtl/>
            <w:lang w:bidi="ar-SA"/>
          </w:rPr>
          <w:tag w:val="goog_rdk_0"/>
          <w:id w:val="-1460183985"/>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وخمسة على المستوى المحل</w:t>
      </w:r>
      <w:sdt>
        <w:sdtPr>
          <w:rPr>
            <w:rFonts w:ascii="Naskh MT for Bosch School" w:hAnsi="Naskh MT for Bosch School"/>
            <w:rtl/>
            <w:lang w:bidi="ar-SA"/>
          </w:rPr>
          <w:tag w:val="goog_rdk_1"/>
          <w:id w:val="-1623227180"/>
        </w:sdtPr>
        <w:sdtContent>
          <w:r w:rsidR="00757B1B" w:rsidRPr="00515363">
            <w:rPr>
              <w:rFonts w:ascii="Naskh MT for Bosch School" w:hAnsi="Naskh MT for Bosch School" w:hint="cs"/>
              <w:rtl/>
              <w:lang w:bidi="ar-SA"/>
            </w:rPr>
            <w:t>ّ</w:t>
          </w:r>
        </w:sdtContent>
      </w:sdt>
      <w:r w:rsidRPr="00515363">
        <w:rPr>
          <w:rFonts w:ascii="Naskh MT for Bosch School" w:hAnsi="Naskh MT for Bosch School"/>
          <w:rtl/>
          <w:lang w:bidi="ar-SA"/>
        </w:rPr>
        <w:t>ي</w:t>
      </w:r>
      <w:sdt>
        <w:sdtPr>
          <w:rPr>
            <w:rFonts w:ascii="Naskh MT for Bosch School" w:hAnsi="Naskh MT for Bosch School"/>
            <w:rtl/>
            <w:lang w:bidi="ar-SA"/>
          </w:rPr>
          <w:tag w:val="goog_rdk_2"/>
          <w:id w:val="374662006"/>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بحيث تتم</w:t>
      </w:r>
      <w:sdt>
        <w:sdtPr>
          <w:rPr>
            <w:rFonts w:ascii="Naskh MT for Bosch School" w:hAnsi="Naskh MT for Bosch School"/>
            <w:rtl/>
            <w:lang w:bidi="ar-SA"/>
          </w:rPr>
          <w:tag w:val="goog_rdk_3"/>
          <w:id w:val="-1904445175"/>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متابعة عمليات بنائها بالتزامن مع بناء آخر مشرق أذكار على المستوى القار</w:t>
      </w:r>
      <w:sdt>
        <w:sdtPr>
          <w:rPr>
            <w:rFonts w:ascii="Naskh MT for Bosch School" w:hAnsi="Naskh MT for Bosch School"/>
            <w:rtl/>
            <w:lang w:bidi="ar-SA"/>
          </w:rPr>
          <w:tag w:val="goog_rdk_4"/>
          <w:id w:val="-1539507471"/>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ي</w:t>
      </w:r>
      <w:sdt>
        <w:sdtPr>
          <w:rPr>
            <w:rFonts w:ascii="Naskh MT for Bosch School" w:hAnsi="Naskh MT for Bosch School"/>
            <w:rtl/>
            <w:lang w:bidi="ar-SA"/>
          </w:rPr>
          <w:tag w:val="goog_rdk_5"/>
          <w:id w:val="1426767254"/>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في سانتياغو في تشيلي.  إن</w:t>
      </w:r>
      <w:sdt>
        <w:sdtPr>
          <w:rPr>
            <w:rFonts w:ascii="Naskh MT for Bosch School" w:hAnsi="Naskh MT for Bosch School"/>
            <w:rtl/>
            <w:lang w:bidi="ar-SA"/>
          </w:rPr>
          <w:tag w:val="goog_rdk_6"/>
          <w:id w:val="-2033406581"/>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لهذه المشاريع ص</w:t>
      </w:r>
      <w:r w:rsidR="00A84061" w:rsidRPr="00515363">
        <w:rPr>
          <w:rFonts w:ascii="Naskh MT for Bosch School" w:hAnsi="Naskh MT for Bosch School" w:hint="cs"/>
          <w:rtl/>
          <w:lang w:bidi="ar-SA"/>
        </w:rPr>
        <w:t>ِ</w:t>
      </w:r>
      <w:r w:rsidRPr="00515363">
        <w:rPr>
          <w:rFonts w:ascii="Naskh MT for Bosch School" w:hAnsi="Naskh MT for Bosch School"/>
          <w:rtl/>
          <w:lang w:bidi="ar-SA"/>
        </w:rPr>
        <w:t>لة وثيقة بتطو</w:t>
      </w:r>
      <w:sdt>
        <w:sdtPr>
          <w:rPr>
            <w:rFonts w:ascii="Naskh MT for Bosch School" w:hAnsi="Naskh MT for Bosch School"/>
            <w:rtl/>
            <w:lang w:bidi="ar-SA"/>
          </w:rPr>
          <w:tag w:val="goog_rdk_7"/>
          <w:id w:val="18056685"/>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ر حياة الجامعة </w:t>
      </w:r>
      <w:r w:rsidR="006B0F33" w:rsidRPr="00515363">
        <w:rPr>
          <w:rFonts w:ascii="Naskh MT for Bosch School" w:hAnsi="Naskh MT for Bosch School"/>
          <w:rtl/>
          <w:lang w:bidi="ar-SA"/>
        </w:rPr>
        <w:t>الَّتي</w:t>
      </w:r>
      <w:r w:rsidRPr="00515363">
        <w:rPr>
          <w:rFonts w:ascii="Naskh MT for Bosch School" w:hAnsi="Naskh MT for Bosch School"/>
          <w:rtl/>
          <w:lang w:bidi="ar-SA"/>
        </w:rPr>
        <w:t xml:space="preserve"> يجري تعزيزها الآن في كل</w:t>
      </w:r>
      <w:sdt>
        <w:sdtPr>
          <w:rPr>
            <w:rFonts w:ascii="Naskh MT for Bosch School" w:hAnsi="Naskh MT for Bosch School"/>
            <w:rtl/>
            <w:lang w:bidi="ar-SA"/>
          </w:rPr>
          <w:tag w:val="goog_rdk_8"/>
          <w:id w:val="1120263376"/>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مكان من خلال أعمال ومجهودات تت</w:t>
      </w:r>
      <w:sdt>
        <w:sdtPr>
          <w:rPr>
            <w:rFonts w:ascii="Naskh MT for Bosch School" w:hAnsi="Naskh MT for Bosch School"/>
            <w:rtl/>
            <w:lang w:bidi="ar-SA"/>
          </w:rPr>
          <w:tag w:val="goog_rdk_9"/>
          <w:id w:val="-1836989900"/>
        </w:sdtPr>
        <w:sdtContent>
          <w:r w:rsidR="00A84061"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سم بروح الت</w:t>
      </w:r>
      <w:sdt>
        <w:sdtPr>
          <w:rPr>
            <w:rFonts w:ascii="Naskh MT for Bosch School" w:hAnsi="Naskh MT for Bosch School"/>
            <w:rtl/>
            <w:lang w:bidi="ar-SA"/>
          </w:rPr>
          <w:tag w:val="goog_rdk_10"/>
          <w:id w:val="-1281954213"/>
        </w:sdtPr>
        <w:sdtContent>
          <w:r w:rsidR="00A84061"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عب</w:t>
      </w:r>
      <w:sdt>
        <w:sdtPr>
          <w:rPr>
            <w:rFonts w:ascii="Naskh MT for Bosch School" w:hAnsi="Naskh MT for Bosch School"/>
            <w:rtl/>
            <w:lang w:bidi="ar-SA"/>
          </w:rPr>
          <w:tag w:val="goog_rdk_11"/>
          <w:id w:val="-2135619968"/>
        </w:sdtPr>
        <w:sdtContent>
          <w:r w:rsidR="00A84061"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د والت</w:t>
      </w:r>
      <w:sdt>
        <w:sdtPr>
          <w:rPr>
            <w:rFonts w:ascii="Naskh MT for Bosch School" w:hAnsi="Naskh MT for Bosch School"/>
            <w:rtl/>
            <w:lang w:bidi="ar-SA"/>
          </w:rPr>
          <w:tag w:val="goog_rdk_12"/>
          <w:id w:val="-1343929336"/>
        </w:sdtPr>
        <w:sdtContent>
          <w:r w:rsidR="002A71F8" w:rsidRPr="00515363">
            <w:rPr>
              <w:rFonts w:ascii="Naskh MT for Bosch School" w:hAnsi="Naskh MT for Bosch School" w:hint="cs"/>
              <w:rtl/>
              <w:lang w:bidi="ar-SA"/>
            </w:rPr>
            <w:t>ّ</w:t>
          </w:r>
        </w:sdtContent>
      </w:sdt>
      <w:r w:rsidRPr="00515363">
        <w:rPr>
          <w:rFonts w:ascii="Naskh MT for Bosch School" w:hAnsi="Naskh MT for Bosch School"/>
          <w:rtl/>
          <w:lang w:bidi="ar-SA"/>
        </w:rPr>
        <w:t>فاني والخدمة الخالصة، وهي بمثابة خطوات أخرى جديدة نحو إنجاز مهم</w:t>
      </w:r>
      <w:sdt>
        <w:sdtPr>
          <w:rPr>
            <w:rFonts w:ascii="Naskh MT for Bosch School" w:hAnsi="Naskh MT for Bosch School"/>
            <w:rtl/>
            <w:lang w:bidi="ar-SA"/>
          </w:rPr>
          <w:tag w:val="goog_rdk_13"/>
          <w:id w:val="717713855"/>
        </w:sdtPr>
        <w:sdtContent>
          <w:r w:rsidR="008477C2" w:rsidRPr="00515363">
            <w:rPr>
              <w:rFonts w:ascii="Naskh MT for Bosch School" w:hAnsi="Naskh MT for Bosch School" w:hint="cs"/>
              <w:rtl/>
              <w:lang w:bidi="ar-SA"/>
            </w:rPr>
            <w:t>ّ</w:t>
          </w:r>
        </w:sdtContent>
      </w:sdt>
      <w:r w:rsidRPr="00515363">
        <w:rPr>
          <w:rFonts w:ascii="Naskh MT for Bosch School" w:hAnsi="Naskh MT for Bosch School"/>
          <w:rtl/>
          <w:lang w:bidi="ar-SA"/>
        </w:rPr>
        <w:t xml:space="preserve">ة سامية ألقاها حضرة </w:t>
      </w:r>
      <w:r w:rsidR="006B0F33" w:rsidRPr="00515363">
        <w:rPr>
          <w:rFonts w:ascii="Naskh MT for Bosch School" w:hAnsi="Naskh MT for Bosch School"/>
          <w:rtl/>
          <w:lang w:bidi="ar-SA"/>
        </w:rPr>
        <w:t>بهاء الله</w:t>
      </w:r>
      <w:r w:rsidRPr="00515363">
        <w:rPr>
          <w:rFonts w:ascii="Naskh MT for Bosch School" w:hAnsi="Naskh MT for Bosch School"/>
          <w:rtl/>
          <w:lang w:bidi="ar-SA"/>
        </w:rPr>
        <w:t xml:space="preserve"> على عاتق بني الإنسان وهي تعمير مشارق الأذكار في عالم الإمكان "باسم مالك الأديان في البلدان"، تلك المراكز </w:t>
      </w:r>
      <w:r w:rsidR="006B0F33" w:rsidRPr="00515363">
        <w:rPr>
          <w:rFonts w:ascii="Naskh MT for Bosch School" w:hAnsi="Naskh MT for Bosch School"/>
          <w:rtl/>
          <w:lang w:bidi="ar-SA"/>
        </w:rPr>
        <w:t>الَّتي</w:t>
      </w:r>
      <w:r w:rsidRPr="00515363">
        <w:rPr>
          <w:rFonts w:ascii="Naskh MT for Bosch School" w:hAnsi="Naskh MT for Bosch School"/>
          <w:rtl/>
          <w:lang w:bidi="ar-SA"/>
        </w:rPr>
        <w:t xml:space="preserve"> تلتقي فيها الن</w:t>
      </w:r>
      <w:sdt>
        <w:sdtPr>
          <w:rPr>
            <w:rFonts w:ascii="Naskh MT for Bosch School" w:hAnsi="Naskh MT for Bosch School"/>
            <w:rtl/>
            <w:lang w:bidi="ar-SA"/>
          </w:rPr>
          <w:tag w:val="goog_rdk_14"/>
          <w:id w:val="355474536"/>
        </w:sdtPr>
        <w:sdtContent>
          <w:r w:rsidR="009C5BED" w:rsidRPr="00515363">
            <w:rPr>
              <w:rFonts w:ascii="Naskh MT for Bosch School" w:hAnsi="Naskh MT for Bosch School" w:hint="cs"/>
              <w:rtl/>
              <w:lang w:bidi="ar-SA"/>
            </w:rPr>
            <w:t>ّ</w:t>
          </w:r>
        </w:sdtContent>
      </w:sdt>
      <w:r w:rsidRPr="00515363">
        <w:rPr>
          <w:rFonts w:ascii="Naskh MT for Bosch School" w:hAnsi="Naskh MT for Bosch School"/>
          <w:rtl/>
          <w:lang w:bidi="ar-SA"/>
        </w:rPr>
        <w:t>فوس "جميع</w:t>
      </w:r>
      <w:sdt>
        <w:sdtPr>
          <w:rPr>
            <w:rFonts w:ascii="Naskh MT for Bosch School" w:hAnsi="Naskh MT for Bosch School"/>
            <w:rtl/>
            <w:lang w:bidi="ar-SA"/>
          </w:rPr>
          <w:tag w:val="goog_rdk_15"/>
          <w:id w:val="-46926228"/>
        </w:sdtPr>
        <w:sdtContent>
          <w:r w:rsidR="00D90A30"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ا بالات</w:t>
      </w:r>
      <w:sdt>
        <w:sdtPr>
          <w:rPr>
            <w:rFonts w:ascii="Naskh MT for Bosch School" w:hAnsi="Naskh MT for Bosch School"/>
            <w:rtl/>
            <w:lang w:bidi="ar-SA"/>
          </w:rPr>
          <w:tag w:val="goog_rdk_16"/>
          <w:id w:val="179784262"/>
        </w:sdtPr>
        <w:sdtContent>
          <w:r w:rsidR="00D90A30" w:rsidRPr="00515363">
            <w:rPr>
              <w:rFonts w:ascii="Naskh MT for Bosch School" w:hAnsi="Naskh MT for Bosch School" w:hint="cs"/>
              <w:rtl/>
              <w:lang w:bidi="ar-SA"/>
            </w:rPr>
            <w:t>ّ</w:t>
          </w:r>
        </w:sdtContent>
      </w:sdt>
      <w:r w:rsidRPr="00515363">
        <w:rPr>
          <w:rFonts w:ascii="Naskh MT for Bosch School" w:hAnsi="Naskh MT for Bosch School"/>
          <w:rtl/>
          <w:lang w:bidi="ar-SA"/>
        </w:rPr>
        <w:t xml:space="preserve">حاد" ليسمعوا الآيات ويرتّلوا </w:t>
      </w:r>
      <w:r w:rsidR="00D56A6B" w:rsidRPr="00515363">
        <w:rPr>
          <w:rFonts w:ascii="Naskh MT for Bosch School" w:hAnsi="Naskh MT for Bosch School"/>
          <w:rtl/>
          <w:lang w:bidi="ar-SA"/>
        </w:rPr>
        <w:t>الأدعيّة</w:t>
      </w:r>
      <w:r w:rsidRPr="00515363">
        <w:rPr>
          <w:rFonts w:ascii="Naskh MT for Bosch School" w:hAnsi="Naskh MT for Bosch School"/>
          <w:rtl/>
          <w:lang w:bidi="ar-SA"/>
        </w:rPr>
        <w:t xml:space="preserve"> والمناجاة فتفوح منها "نفحات الله" وترتفع "نغمات الت</w:t>
      </w:r>
      <w:sdt>
        <w:sdtPr>
          <w:rPr>
            <w:rFonts w:ascii="Naskh MT for Bosch School" w:hAnsi="Naskh MT for Bosch School"/>
            <w:rtl/>
            <w:lang w:bidi="ar-SA"/>
          </w:rPr>
          <w:tag w:val="goog_rdk_17"/>
          <w:id w:val="-1234232412"/>
        </w:sdtPr>
        <w:sdtContent>
          <w:r w:rsidR="00D56A6B" w:rsidRPr="00515363">
            <w:rPr>
              <w:rFonts w:ascii="Naskh MT for Bosch School" w:hAnsi="Naskh MT for Bosch School" w:hint="cs"/>
              <w:rtl/>
              <w:lang w:bidi="ar-SA"/>
            </w:rPr>
            <w:t>ّ</w:t>
          </w:r>
        </w:sdtContent>
      </w:sdt>
      <w:r w:rsidRPr="00515363">
        <w:rPr>
          <w:rFonts w:ascii="Naskh MT for Bosch School" w:hAnsi="Naskh MT for Bosch School"/>
          <w:rtl/>
          <w:lang w:bidi="ar-SA"/>
        </w:rPr>
        <w:t>هليل والت</w:t>
      </w:r>
      <w:sdt>
        <w:sdtPr>
          <w:rPr>
            <w:rFonts w:ascii="Naskh MT for Bosch School" w:hAnsi="Naskh MT for Bosch School"/>
            <w:rtl/>
            <w:lang w:bidi="ar-SA"/>
          </w:rPr>
          <w:tag w:val="goog_rdk_18"/>
          <w:id w:val="-1255362282"/>
        </w:sdtPr>
        <w:sdtContent>
          <w:r w:rsidR="00D56A6B" w:rsidRPr="00515363">
            <w:rPr>
              <w:rFonts w:ascii="Naskh MT for Bosch School" w:hAnsi="Naskh MT for Bosch School" w:hint="cs"/>
              <w:rtl/>
              <w:lang w:bidi="ar-SA"/>
            </w:rPr>
            <w:t>ّ</w:t>
          </w:r>
        </w:sdtContent>
      </w:sdt>
      <w:r w:rsidRPr="00515363">
        <w:rPr>
          <w:rFonts w:ascii="Naskh MT for Bosch School" w:hAnsi="Naskh MT for Bosch School"/>
          <w:rtl/>
          <w:lang w:bidi="ar-SA"/>
        </w:rPr>
        <w:t>كبير إلى ملكوت الت</w:t>
      </w:r>
      <w:sdt>
        <w:sdtPr>
          <w:rPr>
            <w:rFonts w:ascii="Naskh MT for Bosch School" w:hAnsi="Naskh MT for Bosch School"/>
            <w:rtl/>
            <w:lang w:bidi="ar-SA"/>
          </w:rPr>
          <w:tag w:val="goog_rdk_19"/>
          <w:id w:val="-153691505"/>
        </w:sdtPr>
        <w:sdtContent>
          <w:r w:rsidR="00D56A6B" w:rsidRPr="00515363">
            <w:rPr>
              <w:rFonts w:ascii="Naskh MT for Bosch School" w:hAnsi="Naskh MT for Bosch School" w:hint="cs"/>
              <w:rtl/>
              <w:lang w:bidi="ar-SA"/>
            </w:rPr>
            <w:t>ّ</w:t>
          </w:r>
        </w:sdtContent>
      </w:sdt>
      <w:r w:rsidRPr="00515363">
        <w:rPr>
          <w:rFonts w:ascii="Naskh MT for Bosch School" w:hAnsi="Naskh MT for Bosch School"/>
          <w:rtl/>
          <w:lang w:bidi="ar-SA"/>
        </w:rPr>
        <w:t>قديس".</w:t>
      </w:r>
    </w:p>
    <w:p w14:paraId="3E336250" w14:textId="05F3DCB9" w:rsidR="00EA0808" w:rsidRPr="00515363" w:rsidRDefault="00EA0808" w:rsidP="00F55A01">
      <w:pPr>
        <w:bidi/>
        <w:spacing w:after="240" w:line="259" w:lineRule="auto"/>
        <w:ind w:firstLine="576"/>
        <w:jc w:val="both"/>
        <w:rPr>
          <w:rFonts w:ascii="Naskh MT for Bosch School" w:hAnsi="Naskh MT for Bosch School"/>
          <w:lang w:bidi="ar-SA"/>
        </w:rPr>
      </w:pPr>
      <w:r w:rsidRPr="00515363">
        <w:rPr>
          <w:rFonts w:ascii="Naskh MT for Bosch School" w:hAnsi="Naskh MT for Bosch School"/>
          <w:rtl/>
          <w:lang w:bidi="ar-SA"/>
        </w:rPr>
        <w:t>إن</w:t>
      </w:r>
      <w:sdt>
        <w:sdtPr>
          <w:rPr>
            <w:rFonts w:ascii="Naskh MT for Bosch School" w:hAnsi="Naskh MT for Bosch School"/>
            <w:rtl/>
            <w:lang w:bidi="ar-SA"/>
          </w:rPr>
          <w:tag w:val="goog_rdk_20"/>
          <w:id w:val="472410832"/>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ما لاقته دعوتنا من استجابة</w:t>
      </w:r>
      <w:sdt>
        <w:sdtPr>
          <w:rPr>
            <w:rFonts w:ascii="Naskh MT for Bosch School" w:hAnsi="Naskh MT for Bosch School"/>
            <w:rtl/>
            <w:lang w:bidi="ar-SA"/>
          </w:rPr>
          <w:tag w:val="goog_rdk_21"/>
          <w:id w:val="58991216"/>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في شتّى بقاع العالم أبهجنا وترك عميق الأثر في قلوبنا، لا سي</w:t>
      </w:r>
      <w:sdt>
        <w:sdtPr>
          <w:rPr>
            <w:rFonts w:ascii="Naskh MT for Bosch School" w:hAnsi="Naskh MT for Bosch School"/>
            <w:rtl/>
            <w:lang w:bidi="ar-SA"/>
          </w:rPr>
          <w:tag w:val="goog_rdk_22"/>
          <w:id w:val="1880813239"/>
        </w:sdtPr>
        <w:sdtContent>
          <w:r w:rsidR="00257141" w:rsidRPr="00515363">
            <w:rPr>
              <w:rFonts w:ascii="Naskh MT for Bosch School" w:hAnsi="Naskh MT for Bosch School" w:hint="cs"/>
              <w:rtl/>
              <w:lang w:bidi="ar-SA"/>
            </w:rPr>
            <w:t>ّ</w:t>
          </w:r>
        </w:sdtContent>
      </w:sdt>
      <w:r w:rsidRPr="00515363">
        <w:rPr>
          <w:rFonts w:ascii="Naskh MT for Bosch School" w:hAnsi="Naskh MT for Bosch School"/>
          <w:rtl/>
          <w:lang w:bidi="ar-SA"/>
        </w:rPr>
        <w:t xml:space="preserve">ما في البلدان والمناطق </w:t>
      </w:r>
      <w:r w:rsidR="006B0F33" w:rsidRPr="00515363">
        <w:rPr>
          <w:rFonts w:ascii="Naskh MT for Bosch School" w:hAnsi="Naskh MT for Bosch School"/>
          <w:rtl/>
          <w:lang w:bidi="ar-SA"/>
        </w:rPr>
        <w:t>الَّتي</w:t>
      </w:r>
      <w:r w:rsidRPr="00515363">
        <w:rPr>
          <w:rFonts w:ascii="Naskh MT for Bosch School" w:hAnsi="Naskh MT for Bosch School"/>
          <w:rtl/>
          <w:lang w:bidi="ar-SA"/>
        </w:rPr>
        <w:t xml:space="preserve"> تم</w:t>
      </w:r>
      <w:sdt>
        <w:sdtPr>
          <w:rPr>
            <w:rFonts w:ascii="Naskh MT for Bosch School" w:hAnsi="Naskh MT for Bosch School"/>
            <w:rtl/>
            <w:lang w:bidi="ar-SA"/>
          </w:rPr>
          <w:tag w:val="goog_rdk_23"/>
          <w:id w:val="1270357153"/>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تعيينها مؤخ</w:t>
      </w:r>
      <w:sdt>
        <w:sdtPr>
          <w:rPr>
            <w:rFonts w:ascii="Naskh MT for Bosch School" w:hAnsi="Naskh MT for Bosch School"/>
            <w:rtl/>
            <w:lang w:bidi="ar-SA"/>
          </w:rPr>
          <w:tag w:val="goog_rdk_24"/>
          <w:id w:val="-1916702363"/>
        </w:sdtPr>
        <w:sdtContent>
          <w:r w:rsidR="00257141"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ر</w:t>
      </w:r>
      <w:sdt>
        <w:sdtPr>
          <w:rPr>
            <w:rFonts w:ascii="Naskh MT for Bosch School" w:hAnsi="Naskh MT for Bosch School"/>
            <w:rtl/>
            <w:lang w:bidi="ar-SA"/>
          </w:rPr>
          <w:tag w:val="goog_rdk_25"/>
          <w:id w:val="2083168568"/>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ا لبناء مشرق الأذكار فيها، حيث شاهدنا تعابير فرحة الأحبّاء الت</w:t>
      </w:r>
      <w:sdt>
        <w:sdtPr>
          <w:rPr>
            <w:rFonts w:ascii="Naskh MT for Bosch School" w:hAnsi="Naskh MT for Bosch School"/>
            <w:rtl/>
            <w:lang w:bidi="ar-SA"/>
          </w:rPr>
          <w:tag w:val="goog_rdk_26"/>
          <w:id w:val="1234440092"/>
        </w:sdtPr>
        <w:sdtContent>
          <w:r w:rsidR="00257141" w:rsidRPr="00515363">
            <w:rPr>
              <w:rFonts w:ascii="Naskh MT for Bosch School" w:hAnsi="Naskh MT for Bosch School" w:hint="cs"/>
              <w:rtl/>
              <w:lang w:bidi="ar-SA"/>
            </w:rPr>
            <w:t>ّ</w:t>
          </w:r>
        </w:sdtContent>
      </w:sdt>
      <w:r w:rsidRPr="00515363">
        <w:rPr>
          <w:rFonts w:ascii="Naskh MT for Bosch School" w:hAnsi="Naskh MT for Bosch School"/>
          <w:rtl/>
          <w:lang w:bidi="ar-SA"/>
        </w:rPr>
        <w:t>لقائي</w:t>
      </w:r>
      <w:sdt>
        <w:sdtPr>
          <w:rPr>
            <w:rFonts w:ascii="Naskh MT for Bosch School" w:hAnsi="Naskh MT for Bosch School"/>
            <w:rtl/>
            <w:lang w:bidi="ar-SA"/>
          </w:rPr>
          <w:tag w:val="goog_rdk_27"/>
          <w:id w:val="362717717"/>
        </w:sdtPr>
        <w:sdtContent>
          <w:r w:rsidR="00257141"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ة من حيث التزامهم الفوري</w:t>
      </w:r>
      <w:sdt>
        <w:sdtPr>
          <w:rPr>
            <w:rFonts w:ascii="Naskh MT for Bosch School" w:hAnsi="Naskh MT for Bosch School"/>
            <w:rtl/>
            <w:lang w:bidi="ar-SA"/>
          </w:rPr>
          <w:tag w:val="goog_rdk_28"/>
          <w:id w:val="1819764235"/>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الص</w:t>
      </w:r>
      <w:sdt>
        <w:sdtPr>
          <w:rPr>
            <w:rFonts w:ascii="Naskh MT for Bosch School" w:hAnsi="Naskh MT for Bosch School"/>
            <w:rtl/>
            <w:lang w:bidi="ar-SA"/>
          </w:rPr>
          <w:tag w:val="goog_rdk_29"/>
          <w:id w:val="-79379714"/>
        </w:sdtPr>
        <w:sdtContent>
          <w:r w:rsidR="00257141"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ادق بالمساهمة في إنجاز الأعمال الض</w:t>
      </w:r>
      <w:sdt>
        <w:sdtPr>
          <w:rPr>
            <w:rFonts w:ascii="Naskh MT for Bosch School" w:hAnsi="Naskh MT for Bosch School"/>
            <w:rtl/>
            <w:lang w:bidi="ar-SA"/>
          </w:rPr>
          <w:tag w:val="goog_rdk_30"/>
          <w:id w:val="-299607995"/>
        </w:sdtPr>
        <w:sdtContent>
          <w:r w:rsidR="00F90028"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روري</w:t>
      </w:r>
      <w:sdt>
        <w:sdtPr>
          <w:rPr>
            <w:rFonts w:ascii="Naskh MT for Bosch School" w:hAnsi="Naskh MT for Bosch School"/>
            <w:rtl/>
            <w:lang w:bidi="ar-SA"/>
          </w:rPr>
          <w:tag w:val="goog_rdk_31"/>
          <w:id w:val="-1245952502"/>
        </w:sdtPr>
        <w:sdtContent>
          <w:r w:rsidR="00257141"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ة وتسريع ديناميكي</w:t>
      </w:r>
      <w:sdt>
        <w:sdtPr>
          <w:rPr>
            <w:rFonts w:ascii="Naskh MT for Bosch School" w:hAnsi="Naskh MT for Bosch School"/>
            <w:rtl/>
            <w:lang w:bidi="ar-SA"/>
          </w:rPr>
          <w:tag w:val="goog_rdk_32"/>
          <w:id w:val="836035468"/>
        </w:sdtPr>
        <w:sdtContent>
          <w:r w:rsidR="00921E9C"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ة الفعّاليات المؤد</w:t>
      </w:r>
      <w:sdt>
        <w:sdtPr>
          <w:rPr>
            <w:rFonts w:ascii="Naskh MT for Bosch School" w:hAnsi="Naskh MT for Bosch School"/>
            <w:rtl/>
            <w:lang w:bidi="ar-SA"/>
          </w:rPr>
          <w:tag w:val="goog_rdk_33"/>
          <w:id w:val="-768851017"/>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ية إلى إنشاء مشرق الأذكار بين مجموعة من الس</w:t>
      </w:r>
      <w:sdt>
        <w:sdtPr>
          <w:rPr>
            <w:rFonts w:ascii="Naskh MT for Bosch School" w:hAnsi="Naskh MT for Bosch School"/>
            <w:rtl/>
            <w:lang w:bidi="ar-SA"/>
          </w:rPr>
          <w:tag w:val="goog_rdk_34"/>
          <w:id w:val="637541009"/>
        </w:sdtPr>
        <w:sdtContent>
          <w:r w:rsidR="00921E9C" w:rsidRPr="00515363">
            <w:rPr>
              <w:rFonts w:ascii="Naskh MT for Bosch School" w:hAnsi="Naskh MT for Bosch School" w:hint="cs"/>
              <w:rtl/>
              <w:lang w:bidi="ar-SA"/>
            </w:rPr>
            <w:t>ّ</w:t>
          </w:r>
        </w:sdtContent>
      </w:sdt>
      <w:r w:rsidRPr="00515363">
        <w:rPr>
          <w:rFonts w:ascii="Naskh MT for Bosch School" w:hAnsi="Naskh MT for Bosch School"/>
          <w:rtl/>
          <w:lang w:bidi="ar-SA"/>
        </w:rPr>
        <w:t>كان؛ والت</w:t>
      </w:r>
      <w:sdt>
        <w:sdtPr>
          <w:rPr>
            <w:rFonts w:ascii="Naskh MT for Bosch School" w:hAnsi="Naskh MT for Bosch School"/>
            <w:rtl/>
            <w:lang w:bidi="ar-SA"/>
          </w:rPr>
          <w:tag w:val="goog_rdk_35"/>
          <w:id w:val="1768045020"/>
        </w:sdtPr>
        <w:sdtContent>
          <w:r w:rsidR="00921E9C" w:rsidRPr="00515363">
            <w:rPr>
              <w:rFonts w:ascii="Naskh MT for Bosch School" w:hAnsi="Naskh MT for Bosch School" w:hint="cs"/>
              <w:rtl/>
              <w:lang w:bidi="ar-SA"/>
            </w:rPr>
            <w:t>ّ</w:t>
          </w:r>
        </w:sdtContent>
      </w:sdt>
      <w:r w:rsidRPr="00515363">
        <w:rPr>
          <w:rFonts w:ascii="Naskh MT for Bosch School" w:hAnsi="Naskh MT for Bosch School"/>
          <w:rtl/>
          <w:lang w:bidi="ar-SA"/>
        </w:rPr>
        <w:t xml:space="preserve">ضحيات </w:t>
      </w:r>
      <w:r w:rsidR="006B0F33" w:rsidRPr="00515363">
        <w:rPr>
          <w:rFonts w:ascii="Naskh MT for Bosch School" w:hAnsi="Naskh MT for Bosch School"/>
          <w:rtl/>
          <w:lang w:bidi="ar-SA"/>
        </w:rPr>
        <w:t>الَّتي</w:t>
      </w:r>
      <w:r w:rsidRPr="00515363">
        <w:rPr>
          <w:rFonts w:ascii="Naskh MT for Bosch School" w:hAnsi="Naskh MT for Bosch School"/>
          <w:rtl/>
          <w:lang w:bidi="ar-SA"/>
        </w:rPr>
        <w:t xml:space="preserve"> ساهموا بها من وقت</w:t>
      </w:r>
      <w:sdt>
        <w:sdtPr>
          <w:rPr>
            <w:rFonts w:ascii="Naskh MT for Bosch School" w:hAnsi="Naskh MT for Bosch School"/>
            <w:rtl/>
            <w:lang w:bidi="ar-SA"/>
          </w:rPr>
          <w:tag w:val="goog_rdk_36"/>
          <w:id w:val="283550196"/>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وجهد</w:t>
      </w:r>
      <w:sdt>
        <w:sdtPr>
          <w:rPr>
            <w:rFonts w:ascii="Naskh MT for Bosch School" w:hAnsi="Naskh MT for Bosch School"/>
            <w:rtl/>
            <w:lang w:bidi="ar-SA"/>
          </w:rPr>
          <w:tag w:val="goog_rdk_37"/>
          <w:id w:val="1621569292"/>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وموارد مالي</w:t>
      </w:r>
      <w:sdt>
        <w:sdtPr>
          <w:rPr>
            <w:rFonts w:ascii="Naskh MT for Bosch School" w:hAnsi="Naskh MT for Bosch School"/>
            <w:rtl/>
            <w:lang w:bidi="ar-SA"/>
          </w:rPr>
          <w:tag w:val="goog_rdk_38"/>
          <w:id w:val="1043558989"/>
        </w:sdtPr>
        <w:sdtContent>
          <w:r w:rsidR="00921E9C"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ة بأشكال عديدة؛ ومساعيهم الد</w:t>
      </w:r>
      <w:sdt>
        <w:sdtPr>
          <w:rPr>
            <w:rFonts w:ascii="Naskh MT for Bosch School" w:hAnsi="Naskh MT for Bosch School"/>
            <w:rtl/>
            <w:lang w:bidi="ar-SA"/>
          </w:rPr>
          <w:tag w:val="goog_rdk_39"/>
          <w:id w:val="1526680005"/>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ؤوبة من أجل تبصير جماعات متزايدة من الن</w:t>
      </w:r>
      <w:sdt>
        <w:sdtPr>
          <w:rPr>
            <w:rFonts w:ascii="Naskh MT for Bosch School" w:hAnsi="Naskh MT for Bosch School"/>
            <w:rtl/>
            <w:lang w:bidi="ar-SA"/>
          </w:rPr>
          <w:tag w:val="goog_rdk_40"/>
          <w:id w:val="1518961396"/>
        </w:sdtPr>
        <w:sdtContent>
          <w:r w:rsidR="00921E9C"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اس</w:t>
      </w:r>
      <w:r w:rsidR="00921E9C" w:rsidRPr="00515363">
        <w:rPr>
          <w:rFonts w:ascii="Naskh MT for Bosch School" w:hAnsi="Naskh MT for Bosch School" w:hint="cs"/>
          <w:rtl/>
          <w:lang w:bidi="ar-SA"/>
        </w:rPr>
        <w:t xml:space="preserve"> بأهمّيّة </w:t>
      </w:r>
      <w:r w:rsidRPr="00515363">
        <w:rPr>
          <w:rFonts w:ascii="Naskh MT for Bosch School" w:hAnsi="Naskh MT for Bosch School"/>
          <w:rtl/>
          <w:lang w:bidi="ar-SA"/>
        </w:rPr>
        <w:t>تلك الص</w:t>
      </w:r>
      <w:sdt>
        <w:sdtPr>
          <w:rPr>
            <w:rFonts w:ascii="Naskh MT for Bosch School" w:hAnsi="Naskh MT for Bosch School"/>
            <w:rtl/>
            <w:lang w:bidi="ar-SA"/>
          </w:rPr>
          <w:tag w:val="goog_rdk_43"/>
          <w:id w:val="-1885785612"/>
        </w:sdtPr>
        <w:sdtContent>
          <w:r w:rsidR="009A6CF4"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روح المكر</w:t>
      </w:r>
      <w:sdt>
        <w:sdtPr>
          <w:rPr>
            <w:rFonts w:ascii="Naskh MT for Bosch School" w:hAnsi="Naskh MT for Bosch School"/>
            <w:rtl/>
            <w:lang w:bidi="ar-SA"/>
          </w:rPr>
          <w:tag w:val="goog_rdk_44"/>
          <w:id w:val="-1331299101"/>
        </w:sdtPr>
        <w:sdtContent>
          <w:proofErr w:type="spellStart"/>
          <w:r w:rsidRPr="00515363">
            <w:rPr>
              <w:rFonts w:ascii="Naskh MT for Bosch School" w:hAnsi="Naskh MT for Bosch School"/>
              <w:lang w:bidi="ar-SA"/>
            </w:rPr>
            <w:t>َّ</w:t>
          </w:r>
          <w:proofErr w:type="spellEnd"/>
        </w:sdtContent>
      </w:sdt>
      <w:r w:rsidRPr="00515363">
        <w:rPr>
          <w:rFonts w:ascii="Naskh MT for Bosch School" w:hAnsi="Naskh MT for Bosch School"/>
          <w:rtl/>
          <w:lang w:bidi="ar-SA"/>
        </w:rPr>
        <w:t>سة لذكر الله و</w:t>
      </w:r>
      <w:r w:rsidR="006B0F33" w:rsidRPr="00515363">
        <w:rPr>
          <w:rFonts w:ascii="Naskh MT for Bosch School" w:hAnsi="Naskh MT for Bosch School"/>
          <w:rtl/>
          <w:lang w:bidi="ar-SA"/>
        </w:rPr>
        <w:t>الَّتي</w:t>
      </w:r>
      <w:r w:rsidRPr="00515363">
        <w:rPr>
          <w:rFonts w:ascii="Naskh MT for Bosch School" w:hAnsi="Naskh MT for Bosch School"/>
          <w:rtl/>
          <w:lang w:bidi="ar-SA"/>
        </w:rPr>
        <w:t xml:space="preserve"> سوف يتم</w:t>
      </w:r>
      <w:sdt>
        <w:sdtPr>
          <w:rPr>
            <w:rFonts w:ascii="Naskh MT for Bosch School" w:hAnsi="Naskh MT for Bosch School"/>
            <w:rtl/>
            <w:lang w:bidi="ar-SA"/>
          </w:rPr>
          <w:tag w:val="goog_rdk_45"/>
          <w:id w:val="26614248"/>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تشييدها بين ظهرانيهم.  الواقع أن</w:t>
      </w:r>
      <w:sdt>
        <w:sdtPr>
          <w:rPr>
            <w:rFonts w:ascii="Naskh MT for Bosch School" w:hAnsi="Naskh MT for Bosch School"/>
            <w:rtl/>
            <w:lang w:bidi="ar-SA"/>
          </w:rPr>
          <w:tag w:val="goog_rdk_46"/>
          <w:id w:val="488835113"/>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الاستجابة الش</w:t>
      </w:r>
      <w:sdt>
        <w:sdtPr>
          <w:rPr>
            <w:rFonts w:ascii="Naskh MT for Bosch School" w:hAnsi="Naskh MT for Bosch School"/>
            <w:rtl/>
            <w:lang w:bidi="ar-SA"/>
          </w:rPr>
          <w:tag w:val="goog_rdk_47"/>
          <w:id w:val="1684389021"/>
        </w:sdtPr>
        <w:sdtContent>
          <w:r w:rsidR="009A6CF4"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غوفة لجامعة الاسم الأعظم لهي خيرُ دلالة</w:t>
      </w:r>
      <w:sdt>
        <w:sdtPr>
          <w:rPr>
            <w:rFonts w:ascii="Naskh MT for Bosch School" w:hAnsi="Naskh MT for Bosch School"/>
            <w:rtl/>
            <w:lang w:bidi="ar-SA"/>
          </w:rPr>
          <w:tag w:val="goog_rdk_48"/>
          <w:id w:val="879829245"/>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تبش</w:t>
      </w:r>
      <w:sdt>
        <w:sdtPr>
          <w:rPr>
            <w:rFonts w:ascii="Naskh MT for Bosch School" w:hAnsi="Naskh MT for Bosch School"/>
            <w:rtl/>
            <w:lang w:bidi="ar-SA"/>
          </w:rPr>
          <w:tag w:val="goog_rdk_49"/>
          <w:id w:val="-980920656"/>
        </w:sdtPr>
        <w:sdtContent>
          <w:r w:rsidR="009A6CF4"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ر بمقدرتها على تعزيز وتحقيق هذه التّعهّدات الجماعي</w:t>
      </w:r>
      <w:sdt>
        <w:sdtPr>
          <w:rPr>
            <w:rFonts w:ascii="Naskh MT for Bosch School" w:hAnsi="Naskh MT for Bosch School"/>
            <w:rtl/>
            <w:lang w:bidi="ar-SA"/>
          </w:rPr>
          <w:tag w:val="goog_rdk_50"/>
          <w:id w:val="-212038277"/>
        </w:sdtPr>
        <w:sdtContent>
          <w:r w:rsidR="009A6CF4"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ة الم</w:t>
      </w:r>
      <w:sdt>
        <w:sdtPr>
          <w:rPr>
            <w:rFonts w:ascii="Naskh MT for Bosch School" w:hAnsi="Naskh MT for Bosch School"/>
            <w:rtl/>
            <w:lang w:bidi="ar-SA"/>
          </w:rPr>
          <w:tag w:val="goog_rdk_51"/>
          <w:id w:val="71395660"/>
        </w:sdtPr>
        <w:sdtContent>
          <w:r w:rsidR="009A6CF4" w:rsidRPr="00515363">
            <w:rPr>
              <w:rFonts w:ascii="Naskh MT for Bosch School" w:hAnsi="Naskh MT for Bosch School" w:hint="cs"/>
              <w:rtl/>
              <w:lang w:bidi="ar-SA"/>
            </w:rPr>
            <w:t>ُ</w:t>
          </w:r>
        </w:sdtContent>
      </w:sdt>
      <w:r w:rsidRPr="00515363">
        <w:rPr>
          <w:rFonts w:ascii="Naskh MT for Bosch School" w:hAnsi="Naskh MT for Bosch School"/>
          <w:rtl/>
          <w:lang w:bidi="ar-SA"/>
        </w:rPr>
        <w:t>ناطة بها.</w:t>
      </w:r>
    </w:p>
    <w:p w14:paraId="544F5A6C" w14:textId="60E2D698" w:rsidR="00EA0808" w:rsidRPr="00515363" w:rsidRDefault="00EA0808" w:rsidP="00F55A01">
      <w:pPr>
        <w:bidi/>
        <w:spacing w:after="240" w:line="259" w:lineRule="auto"/>
        <w:ind w:firstLine="576"/>
        <w:jc w:val="both"/>
        <w:rPr>
          <w:rFonts w:ascii="Naskh MT for Bosch School" w:hAnsi="Naskh MT for Bosch School"/>
          <w:lang w:bidi="ar-SA"/>
        </w:rPr>
      </w:pPr>
      <w:r w:rsidRPr="00515363">
        <w:rPr>
          <w:rFonts w:ascii="Naskh MT for Bosch School" w:hAnsi="Naskh MT for Bosch School"/>
          <w:rtl/>
          <w:lang w:bidi="ar-SA"/>
        </w:rPr>
        <w:t>إن</w:t>
      </w:r>
      <w:sdt>
        <w:sdtPr>
          <w:rPr>
            <w:rFonts w:ascii="Naskh MT for Bosch School" w:hAnsi="Naskh MT for Bosch School"/>
            <w:rtl/>
            <w:lang w:bidi="ar-SA"/>
          </w:rPr>
          <w:tag w:val="goog_rdk_52"/>
          <w:id w:val="-739714384"/>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المحافل </w:t>
      </w:r>
      <w:r w:rsidR="002E0D72" w:rsidRPr="00515363">
        <w:rPr>
          <w:rFonts w:ascii="Naskh MT for Bosch School" w:hAnsi="Naskh MT for Bosch School" w:hint="cs"/>
          <w:rtl/>
          <w:lang w:bidi="ar-SA"/>
        </w:rPr>
        <w:t>الرّوحانيّة المركزيّة</w:t>
      </w:r>
      <w:r w:rsidRPr="00515363">
        <w:rPr>
          <w:rFonts w:ascii="Naskh MT for Bosch School" w:hAnsi="Naskh MT for Bosch School"/>
          <w:rtl/>
          <w:lang w:bidi="ar-SA"/>
        </w:rPr>
        <w:t xml:space="preserve"> لكل</w:t>
      </w:r>
      <w:sdt>
        <w:sdtPr>
          <w:rPr>
            <w:rFonts w:ascii="Naskh MT for Bosch School" w:hAnsi="Naskh MT for Bosch School"/>
            <w:rtl/>
            <w:lang w:bidi="ar-SA"/>
          </w:rPr>
          <w:tag w:val="goog_rdk_56"/>
          <w:id w:val="-846241415"/>
        </w:sdtPr>
        <w:sdtContent>
          <w:proofErr w:type="spellStart"/>
          <w:r w:rsidRPr="00515363">
            <w:rPr>
              <w:rFonts w:ascii="Naskh MT for Bosch School" w:hAnsi="Naskh MT for Bosch School"/>
              <w:lang w:bidi="ar-SA"/>
            </w:rPr>
            <w:t>ٍّ</w:t>
          </w:r>
          <w:proofErr w:type="spellEnd"/>
        </w:sdtContent>
      </w:sdt>
      <w:r w:rsidRPr="00515363">
        <w:rPr>
          <w:rFonts w:ascii="Naskh MT for Bosch School" w:hAnsi="Naskh MT for Bosch School"/>
          <w:rtl/>
          <w:lang w:bidi="ar-SA"/>
        </w:rPr>
        <w:t xml:space="preserve"> من بابوا غينيا الجديدة وجمهوري</w:t>
      </w:r>
      <w:r w:rsidR="0033591F" w:rsidRPr="00515363">
        <w:rPr>
          <w:rFonts w:ascii="Naskh MT for Bosch School" w:hAnsi="Naskh MT for Bosch School" w:hint="cs"/>
          <w:rtl/>
          <w:lang w:bidi="ar-SA"/>
        </w:rPr>
        <w:t>ّة</w:t>
      </w:r>
      <w:r w:rsidRPr="00515363">
        <w:rPr>
          <w:rFonts w:ascii="Naskh MT for Bosch School" w:hAnsi="Naskh MT for Bosch School"/>
          <w:rtl/>
          <w:lang w:bidi="ar-SA"/>
        </w:rPr>
        <w:t xml:space="preserve"> الكونغو الد</w:t>
      </w:r>
      <w:sdt>
        <w:sdtPr>
          <w:rPr>
            <w:rFonts w:ascii="Naskh MT for Bosch School" w:hAnsi="Naskh MT for Bosch School"/>
            <w:rtl/>
            <w:lang w:bidi="ar-SA"/>
          </w:rPr>
          <w:tag w:val="goog_rdk_58"/>
          <w:id w:val="1016737501"/>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يمقراطي</w:t>
      </w:r>
      <w:r w:rsidR="0033591F" w:rsidRPr="00515363">
        <w:rPr>
          <w:rFonts w:ascii="Naskh MT for Bosch School" w:hAnsi="Naskh MT for Bosch School" w:hint="cs"/>
          <w:rtl/>
          <w:lang w:bidi="ar-SA"/>
        </w:rPr>
        <w:t>ّ</w:t>
      </w:r>
      <w:r w:rsidRPr="00515363">
        <w:rPr>
          <w:rFonts w:ascii="Naskh MT for Bosch School" w:hAnsi="Naskh MT for Bosch School"/>
          <w:rtl/>
          <w:lang w:bidi="ar-SA"/>
        </w:rPr>
        <w:t xml:space="preserve">ة وكذلك المحافل </w:t>
      </w:r>
      <w:r w:rsidR="00430C60" w:rsidRPr="00515363">
        <w:rPr>
          <w:rFonts w:ascii="Naskh MT for Bosch School" w:hAnsi="Naskh MT for Bosch School" w:hint="cs"/>
          <w:rtl/>
          <w:lang w:bidi="ar-SA"/>
        </w:rPr>
        <w:t>الرّوحانيّة المركزيّة</w:t>
      </w:r>
      <w:r w:rsidRPr="00515363">
        <w:rPr>
          <w:rFonts w:ascii="Naskh MT for Bosch School" w:hAnsi="Naskh MT for Bosch School"/>
          <w:rtl/>
          <w:lang w:bidi="ar-SA"/>
        </w:rPr>
        <w:t xml:space="preserve"> لكل</w:t>
      </w:r>
      <w:sdt>
        <w:sdtPr>
          <w:rPr>
            <w:rFonts w:ascii="Naskh MT for Bosch School" w:hAnsi="Naskh MT for Bosch School"/>
            <w:rtl/>
            <w:lang w:bidi="ar-SA"/>
          </w:rPr>
          <w:tag w:val="goog_rdk_63"/>
          <w:id w:val="-1215965799"/>
        </w:sdtPr>
        <w:sdtContent>
          <w:proofErr w:type="spellStart"/>
          <w:r w:rsidRPr="00515363">
            <w:rPr>
              <w:rFonts w:ascii="Naskh MT for Bosch School" w:hAnsi="Naskh MT for Bosch School"/>
              <w:lang w:bidi="ar-SA"/>
            </w:rPr>
            <w:t>ٍّ</w:t>
          </w:r>
          <w:proofErr w:type="spellEnd"/>
        </w:sdtContent>
      </w:sdt>
      <w:r w:rsidRPr="00515363">
        <w:rPr>
          <w:rFonts w:ascii="Naskh MT for Bosch School" w:hAnsi="Naskh MT for Bosch School"/>
          <w:rtl/>
          <w:lang w:bidi="ar-SA"/>
        </w:rPr>
        <w:t xml:space="preserve"> من فانواتو، كمبوديا، كولومبيا، كينيا والهند وبدعم</w:t>
      </w:r>
      <w:sdt>
        <w:sdtPr>
          <w:rPr>
            <w:rFonts w:ascii="Naskh MT for Bosch School" w:hAnsi="Naskh MT for Bosch School"/>
            <w:rtl/>
            <w:lang w:bidi="ar-SA"/>
          </w:rPr>
          <w:tag w:val="goog_rdk_64"/>
          <w:id w:val="-1446071426"/>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وثيق</w:t>
      </w:r>
      <w:sdt>
        <w:sdtPr>
          <w:rPr>
            <w:rFonts w:ascii="Naskh MT for Bosch School" w:hAnsi="Naskh MT for Bosch School"/>
            <w:rtl/>
            <w:lang w:bidi="ar-SA"/>
          </w:rPr>
          <w:tag w:val="goog_rdk_65"/>
          <w:id w:val="1324171290"/>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من "مكتب المعابد والبقاع" </w:t>
      </w:r>
      <w:r w:rsidR="006B0F33" w:rsidRPr="00515363">
        <w:rPr>
          <w:rFonts w:ascii="Naskh MT for Bosch School" w:hAnsi="Naskh MT for Bosch School"/>
          <w:rtl/>
          <w:lang w:bidi="ar-SA"/>
        </w:rPr>
        <w:t>الَّذي</w:t>
      </w:r>
      <w:r w:rsidRPr="00515363">
        <w:rPr>
          <w:rFonts w:ascii="Naskh MT for Bosch School" w:hAnsi="Naskh MT for Bosch School"/>
          <w:rtl/>
          <w:lang w:bidi="ar-SA"/>
        </w:rPr>
        <w:t xml:space="preserve"> أُنشئ في المركز </w:t>
      </w:r>
      <w:r w:rsidR="006B0F33" w:rsidRPr="00515363">
        <w:rPr>
          <w:rFonts w:ascii="Naskh MT for Bosch School" w:hAnsi="Naskh MT for Bosch School"/>
          <w:rtl/>
          <w:lang w:bidi="ar-SA"/>
        </w:rPr>
        <w:t>البهائيّ</w:t>
      </w:r>
      <w:r w:rsidRPr="00515363">
        <w:rPr>
          <w:rFonts w:ascii="Naskh MT for Bosch School" w:hAnsi="Naskh MT for Bosch School"/>
          <w:rtl/>
          <w:lang w:bidi="ar-SA"/>
        </w:rPr>
        <w:t xml:space="preserve"> </w:t>
      </w:r>
      <w:r w:rsidR="006B0F33" w:rsidRPr="00515363">
        <w:rPr>
          <w:rFonts w:ascii="Naskh MT for Bosch School" w:hAnsi="Naskh MT for Bosch School"/>
          <w:rtl/>
          <w:lang w:bidi="ar-SA"/>
        </w:rPr>
        <w:t>العالميّ</w:t>
      </w:r>
      <w:r w:rsidRPr="00515363">
        <w:rPr>
          <w:rFonts w:ascii="Naskh MT for Bosch School" w:hAnsi="Naskh MT for Bosch School"/>
          <w:rtl/>
          <w:lang w:bidi="ar-SA"/>
        </w:rPr>
        <w:t xml:space="preserve"> في عام 2012؛ بادرت على الفور بالمضي</w:t>
      </w:r>
      <w:sdt>
        <w:sdtPr>
          <w:rPr>
            <w:rFonts w:ascii="Naskh MT for Bosch School" w:hAnsi="Naskh MT for Bosch School"/>
            <w:rtl/>
            <w:lang w:bidi="ar-SA"/>
          </w:rPr>
          <w:tag w:val="goog_rdk_66"/>
          <w:id w:val="2084261443"/>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قدم</w:t>
      </w:r>
      <w:sdt>
        <w:sdtPr>
          <w:rPr>
            <w:rFonts w:ascii="Naskh MT for Bosch School" w:hAnsi="Naskh MT for Bosch School"/>
            <w:rtl/>
            <w:lang w:bidi="ar-SA"/>
          </w:rPr>
          <w:tag w:val="goog_rdk_67"/>
          <w:id w:val="-998339611"/>
        </w:sdtPr>
        <w:sdtContent>
          <w:r w:rsidR="00215417"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ا نحو الش</w:t>
      </w:r>
      <w:sdt>
        <w:sdtPr>
          <w:rPr>
            <w:rFonts w:ascii="Naskh MT for Bosch School" w:hAnsi="Naskh MT for Bosch School"/>
            <w:rtl/>
            <w:lang w:bidi="ar-SA"/>
          </w:rPr>
          <w:tag w:val="goog_rdk_68"/>
          <w:id w:val="644012016"/>
        </w:sdtPr>
        <w:sdtContent>
          <w:r w:rsidR="00215417"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روع في الت</w:t>
      </w:r>
      <w:sdt>
        <w:sdtPr>
          <w:rPr>
            <w:rFonts w:ascii="Naskh MT for Bosch School" w:hAnsi="Naskh MT for Bosch School"/>
            <w:rtl/>
            <w:lang w:bidi="ar-SA"/>
          </w:rPr>
          <w:tag w:val="goog_rdk_69"/>
          <w:id w:val="2045551144"/>
        </w:sdtPr>
        <w:sdtContent>
          <w:r w:rsidR="00215417"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حضيرات الأو</w:t>
      </w:r>
      <w:sdt>
        <w:sdtPr>
          <w:rPr>
            <w:rFonts w:ascii="Naskh MT for Bosch School" w:hAnsi="Naskh MT for Bosch School"/>
            <w:rtl/>
            <w:lang w:bidi="ar-SA"/>
          </w:rPr>
          <w:tag w:val="goog_rdk_70"/>
          <w:id w:val="786859294"/>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لي</w:t>
      </w:r>
      <w:sdt>
        <w:sdtPr>
          <w:rPr>
            <w:rFonts w:ascii="Naskh MT for Bosch School" w:hAnsi="Naskh MT for Bosch School"/>
            <w:rtl/>
            <w:lang w:bidi="ar-SA"/>
          </w:rPr>
          <w:tag w:val="goog_rdk_71"/>
          <w:id w:val="904418821"/>
        </w:sdtPr>
        <w:sdtContent>
          <w:r w:rsidR="00215417"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ة.  فقد تم</w:t>
      </w:r>
      <w:sdt>
        <w:sdtPr>
          <w:rPr>
            <w:rFonts w:ascii="Naskh MT for Bosch School" w:hAnsi="Naskh MT for Bosch School"/>
            <w:rtl/>
            <w:lang w:bidi="ar-SA"/>
          </w:rPr>
          <w:tag w:val="goog_rdk_72"/>
          <w:id w:val="1624493421"/>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تشكيل لجنة في كل</w:t>
      </w:r>
      <w:sdt>
        <w:sdtPr>
          <w:rPr>
            <w:rFonts w:ascii="Naskh MT for Bosch School" w:hAnsi="Naskh MT for Bosch School"/>
            <w:rtl/>
            <w:lang w:bidi="ar-SA"/>
          </w:rPr>
          <w:tag w:val="goog_rdk_73"/>
          <w:id w:val="930557647"/>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دولة مكلّفة حيث قامت وبمساعدة المؤس</w:t>
      </w:r>
      <w:r w:rsidR="00215417" w:rsidRPr="00515363">
        <w:rPr>
          <w:rFonts w:ascii="Naskh MT for Bosch School" w:hAnsi="Naskh MT for Bosch School" w:hint="cs"/>
          <w:rtl/>
          <w:lang w:bidi="ar-SA"/>
        </w:rPr>
        <w:t>ّ</w:t>
      </w:r>
      <w:r w:rsidRPr="00515363">
        <w:rPr>
          <w:rFonts w:ascii="Naskh MT for Bosch School" w:hAnsi="Naskh MT for Bosch School"/>
          <w:rtl/>
          <w:lang w:bidi="ar-SA"/>
        </w:rPr>
        <w:t>سات والوكالات على كاف</w:t>
      </w:r>
      <w:sdt>
        <w:sdtPr>
          <w:rPr>
            <w:rFonts w:ascii="Naskh MT for Bosch School" w:hAnsi="Naskh MT for Bosch School"/>
            <w:rtl/>
            <w:lang w:bidi="ar-SA"/>
          </w:rPr>
          <w:tag w:val="goog_rdk_75"/>
          <w:id w:val="343215353"/>
        </w:sdtPr>
        <w:sdtContent>
          <w:r w:rsidR="00215417" w:rsidRPr="00515363">
            <w:rPr>
              <w:rFonts w:ascii="Naskh MT for Bosch School" w:hAnsi="Naskh MT for Bosch School" w:hint="cs"/>
              <w:rtl/>
              <w:lang w:bidi="ar-SA"/>
            </w:rPr>
            <w:t>ّ</w:t>
          </w:r>
        </w:sdtContent>
      </w:sdt>
      <w:r w:rsidRPr="00515363">
        <w:rPr>
          <w:rFonts w:ascii="Naskh MT for Bosch School" w:hAnsi="Naskh MT for Bosch School"/>
          <w:rtl/>
          <w:lang w:bidi="ar-SA"/>
        </w:rPr>
        <w:t xml:space="preserve">ة مستويات الجامعة </w:t>
      </w:r>
      <w:r w:rsidR="006B0F33" w:rsidRPr="00515363">
        <w:rPr>
          <w:rFonts w:ascii="Naskh MT for Bosch School" w:hAnsi="Naskh MT for Bosch School"/>
          <w:rtl/>
          <w:lang w:bidi="ar-SA"/>
        </w:rPr>
        <w:t>البهائيّ</w:t>
      </w:r>
      <w:r w:rsidRPr="00515363">
        <w:rPr>
          <w:rFonts w:ascii="Naskh MT for Bosch School" w:hAnsi="Naskh MT for Bosch School"/>
          <w:rtl/>
          <w:lang w:bidi="ar-SA"/>
        </w:rPr>
        <w:t>ة بتحديد الس</w:t>
      </w:r>
      <w:sdt>
        <w:sdtPr>
          <w:rPr>
            <w:rFonts w:ascii="Naskh MT for Bosch School" w:hAnsi="Naskh MT for Bosch School"/>
            <w:rtl/>
            <w:lang w:bidi="ar-SA"/>
          </w:rPr>
          <w:tag w:val="goog_rdk_77"/>
          <w:id w:val="-416864884"/>
        </w:sdtPr>
        <w:sdtContent>
          <w:r w:rsidR="00215417"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بل الكفيلة برفع ميزان مشاركة الأحب</w:t>
      </w:r>
      <w:sdt>
        <w:sdtPr>
          <w:rPr>
            <w:rFonts w:ascii="Naskh MT for Bosch School" w:hAnsi="Naskh MT for Bosch School"/>
            <w:rtl/>
            <w:lang w:bidi="ar-SA"/>
          </w:rPr>
          <w:tag w:val="goog_rdk_78"/>
          <w:id w:val="-1265308288"/>
        </w:sdtPr>
        <w:sdtContent>
          <w:r w:rsidR="00215417"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اء وتوجيه الط</w:t>
      </w:r>
      <w:sdt>
        <w:sdtPr>
          <w:rPr>
            <w:rFonts w:ascii="Naskh MT for Bosch School" w:hAnsi="Naskh MT for Bosch School"/>
            <w:rtl/>
            <w:lang w:bidi="ar-SA"/>
          </w:rPr>
          <w:tag w:val="goog_rdk_79"/>
          <w:id w:val="-1261755710"/>
        </w:sdtPr>
        <w:sdtContent>
          <w:r w:rsidR="00215417"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اقات والقدرات الن</w:t>
      </w:r>
      <w:sdt>
        <w:sdtPr>
          <w:rPr>
            <w:rFonts w:ascii="Naskh MT for Bosch School" w:hAnsi="Naskh MT for Bosch School"/>
            <w:rtl/>
            <w:lang w:bidi="ar-SA"/>
          </w:rPr>
          <w:tag w:val="goog_rdk_80"/>
          <w:id w:val="-1028250672"/>
        </w:sdtPr>
        <w:sdtContent>
          <w:r w:rsidR="00215417"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ابعة من شغفهم وحماسهم إثر الإعلان عن تلك المشاريع.  واتّ</w:t>
      </w:r>
      <w:sdt>
        <w:sdtPr>
          <w:rPr>
            <w:rFonts w:ascii="Naskh MT for Bosch School" w:hAnsi="Naskh MT for Bosch School"/>
            <w:rtl/>
            <w:lang w:bidi="ar-SA"/>
          </w:rPr>
          <w:tag w:val="goog_rdk_81"/>
          <w:id w:val="984589144"/>
        </w:sdtPr>
        <w:sdtContent>
          <w:r w:rsidR="00215417" w:rsidRPr="00515363">
            <w:rPr>
              <w:rFonts w:ascii="Naskh MT for Bosch School" w:hAnsi="Naskh MT for Bosch School" w:hint="cs"/>
              <w:rtl/>
              <w:lang w:bidi="ar-SA"/>
            </w:rPr>
            <w:t>ُ</w:t>
          </w:r>
        </w:sdtContent>
      </w:sdt>
      <w:r w:rsidRPr="00515363">
        <w:rPr>
          <w:rFonts w:ascii="Naskh MT for Bosch School" w:hAnsi="Naskh MT for Bosch School"/>
          <w:rtl/>
          <w:lang w:bidi="ar-SA"/>
        </w:rPr>
        <w:t xml:space="preserve">خذت خطوة عمليّة أخرى في هذه المشاريع </w:t>
      </w:r>
      <w:r w:rsidR="006B0F33" w:rsidRPr="00515363">
        <w:rPr>
          <w:rFonts w:ascii="Naskh MT for Bosch School" w:hAnsi="Naskh MT for Bosch School"/>
          <w:rtl/>
          <w:lang w:bidi="ar-SA"/>
        </w:rPr>
        <w:t>المركزيّة</w:t>
      </w:r>
      <w:r w:rsidRPr="00515363">
        <w:rPr>
          <w:rFonts w:ascii="Naskh MT for Bosch School" w:hAnsi="Naskh MT for Bosch School"/>
          <w:rtl/>
          <w:lang w:bidi="ar-SA"/>
        </w:rPr>
        <w:t xml:space="preserve"> والمحل</w:t>
      </w:r>
      <w:sdt>
        <w:sdtPr>
          <w:rPr>
            <w:rFonts w:ascii="Naskh MT for Bosch School" w:hAnsi="Naskh MT for Bosch School"/>
            <w:rtl/>
            <w:lang w:bidi="ar-SA"/>
          </w:rPr>
          <w:tag w:val="goog_rdk_82"/>
          <w:id w:val="-843937486"/>
        </w:sdtPr>
        <w:sdtContent>
          <w:r w:rsidR="00215417" w:rsidRPr="00515363">
            <w:rPr>
              <w:rFonts w:ascii="Naskh MT for Bosch School" w:hAnsi="Naskh MT for Bosch School" w:hint="cs"/>
              <w:rtl/>
              <w:lang w:bidi="ar-SA"/>
            </w:rPr>
            <w:t>ّ</w:t>
          </w:r>
        </w:sdtContent>
      </w:sdt>
      <w:r w:rsidRPr="00515363">
        <w:rPr>
          <w:rFonts w:ascii="Naskh MT for Bosch School" w:hAnsi="Naskh MT for Bosch School"/>
          <w:rtl/>
          <w:lang w:bidi="ar-SA"/>
        </w:rPr>
        <w:t>يّة تمثّلت في اختيار قطعة أرض مناسبة ومتوسّطة المساحة، وذات موقع استراتيجيّ يسهل الوصول إليه.  وقد تم</w:t>
      </w:r>
      <w:sdt>
        <w:sdtPr>
          <w:rPr>
            <w:rFonts w:ascii="Naskh MT for Bosch School" w:hAnsi="Naskh MT for Bosch School"/>
            <w:rtl/>
            <w:lang w:bidi="ar-SA"/>
          </w:rPr>
          <w:tag w:val="goog_rdk_83"/>
          <w:id w:val="-1782876980"/>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ابتياع أربع</w:t>
      </w:r>
      <w:sdt>
        <w:sdtPr>
          <w:rPr>
            <w:rFonts w:ascii="Naskh MT for Bosch School" w:hAnsi="Naskh MT for Bosch School"/>
            <w:rtl/>
            <w:lang w:bidi="ar-SA"/>
          </w:rPr>
          <w:tag w:val="goog_rdk_84"/>
          <w:id w:val="362254411"/>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من </w:t>
      </w:r>
      <w:r w:rsidRPr="00515363">
        <w:rPr>
          <w:rFonts w:ascii="Naskh MT for Bosch School" w:hAnsi="Naskh MT for Bosch School"/>
          <w:rtl/>
          <w:lang w:bidi="ar-SA"/>
        </w:rPr>
        <w:lastRenderedPageBreak/>
        <w:t>قطع الأراضي الس</w:t>
      </w:r>
      <w:sdt>
        <w:sdtPr>
          <w:rPr>
            <w:rFonts w:ascii="Naskh MT for Bosch School" w:hAnsi="Naskh MT for Bosch School"/>
            <w:rtl/>
            <w:lang w:bidi="ar-SA"/>
          </w:rPr>
          <w:tag w:val="goog_rdk_85"/>
          <w:id w:val="-108666905"/>
        </w:sdtPr>
        <w:sdtContent>
          <w:r w:rsidR="004E52D2"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بع، ويجري تأسيس مكتب البناء لكل</w:t>
      </w:r>
      <w:sdt>
        <w:sdtPr>
          <w:rPr>
            <w:rFonts w:ascii="Naskh MT for Bosch School" w:hAnsi="Naskh MT for Bosch School"/>
            <w:rtl/>
            <w:lang w:bidi="ar-SA"/>
          </w:rPr>
          <w:tag w:val="goog_rdk_86"/>
          <w:id w:val="85668183"/>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مشروع للمساعدة في إدارة الأمور الفنّية والمالي</w:t>
      </w:r>
      <w:sdt>
        <w:sdtPr>
          <w:rPr>
            <w:rFonts w:ascii="Naskh MT for Bosch School" w:hAnsi="Naskh MT for Bosch School"/>
            <w:rtl/>
            <w:lang w:bidi="ar-SA"/>
          </w:rPr>
          <w:tag w:val="goog_rdk_87"/>
          <w:id w:val="898249730"/>
        </w:sdtPr>
        <w:sdtContent>
          <w:r w:rsidR="004E52D2"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ة والقانوني</w:t>
      </w:r>
      <w:sdt>
        <w:sdtPr>
          <w:rPr>
            <w:rFonts w:ascii="Naskh MT for Bosch School" w:hAnsi="Naskh MT for Bosch School"/>
            <w:rtl/>
            <w:lang w:bidi="ar-SA"/>
          </w:rPr>
          <w:tag w:val="goog_rdk_88"/>
          <w:id w:val="-2143885958"/>
        </w:sdtPr>
        <w:sdtContent>
          <w:r w:rsidR="004E52D2"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ة، والعمل جار</w:t>
      </w:r>
      <w:sdt>
        <w:sdtPr>
          <w:rPr>
            <w:rFonts w:ascii="Naskh MT for Bosch School" w:hAnsi="Naskh MT for Bosch School"/>
            <w:rtl/>
            <w:lang w:bidi="ar-SA"/>
          </w:rPr>
          <w:tag w:val="goog_rdk_89"/>
          <w:id w:val="-618758713"/>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في المرحلة الأو</w:t>
      </w:r>
      <w:sdt>
        <w:sdtPr>
          <w:rPr>
            <w:rFonts w:ascii="Naskh MT for Bosch School" w:hAnsi="Naskh MT for Bosch School"/>
            <w:rtl/>
            <w:lang w:bidi="ar-SA"/>
          </w:rPr>
          <w:tag w:val="goog_rdk_90"/>
          <w:id w:val="-1978595443"/>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لي</w:t>
      </w:r>
      <w:sdt>
        <w:sdtPr>
          <w:rPr>
            <w:rFonts w:ascii="Naskh MT for Bosch School" w:hAnsi="Naskh MT for Bosch School"/>
            <w:rtl/>
            <w:lang w:bidi="ar-SA"/>
          </w:rPr>
          <w:tag w:val="goog_rdk_91"/>
          <w:id w:val="-335535086"/>
        </w:sdtPr>
        <w:sdtContent>
          <w:r w:rsidR="004E52D2"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ة لكل</w:t>
      </w:r>
      <w:sdt>
        <w:sdtPr>
          <w:rPr>
            <w:rFonts w:ascii="Naskh MT for Bosch School" w:hAnsi="Naskh MT for Bosch School"/>
            <w:rtl/>
            <w:lang w:bidi="ar-SA"/>
          </w:rPr>
          <w:tag w:val="goog_rdk_92"/>
          <w:id w:val="64151815"/>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مشروع بتقد</w:t>
      </w:r>
      <w:sdt>
        <w:sdtPr>
          <w:rPr>
            <w:rFonts w:ascii="Naskh MT for Bosch School" w:hAnsi="Naskh MT for Bosch School"/>
            <w:rtl/>
            <w:lang w:bidi="ar-SA"/>
          </w:rPr>
          <w:tag w:val="goog_rdk_93"/>
          <w:id w:val="1025596496"/>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م ملحوظ وذلك بفضل تبر</w:t>
      </w:r>
      <w:sdt>
        <w:sdtPr>
          <w:rPr>
            <w:rFonts w:ascii="Naskh MT for Bosch School" w:hAnsi="Naskh MT for Bosch School"/>
            <w:rtl/>
            <w:lang w:bidi="ar-SA"/>
          </w:rPr>
          <w:tag w:val="goog_rdk_94"/>
          <w:id w:val="-830368957"/>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عات الأحب</w:t>
      </w:r>
      <w:sdt>
        <w:sdtPr>
          <w:rPr>
            <w:rFonts w:ascii="Naskh MT for Bosch School" w:hAnsi="Naskh MT for Bosch School"/>
            <w:rtl/>
            <w:lang w:bidi="ar-SA"/>
          </w:rPr>
          <w:tag w:val="goog_rdk_95"/>
          <w:id w:val="-922332387"/>
        </w:sdtPr>
        <w:sdtContent>
          <w:r w:rsidR="004E52D2"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اء الس</w:t>
      </w:r>
      <w:sdt>
        <w:sdtPr>
          <w:rPr>
            <w:rFonts w:ascii="Naskh MT for Bosch School" w:hAnsi="Naskh MT for Bosch School"/>
            <w:rtl/>
            <w:lang w:bidi="ar-SA"/>
          </w:rPr>
          <w:tag w:val="goog_rdk_96"/>
          <w:id w:val="-1021086244"/>
        </w:sdtPr>
        <w:sdtContent>
          <w:r w:rsidR="004E52D2"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خي</w:t>
      </w:r>
      <w:sdt>
        <w:sdtPr>
          <w:rPr>
            <w:rFonts w:ascii="Naskh MT for Bosch School" w:hAnsi="Naskh MT for Bosch School"/>
            <w:rtl/>
            <w:lang w:bidi="ar-SA"/>
          </w:rPr>
          <w:tag w:val="goog_rdk_97"/>
          <w:id w:val="-1008218754"/>
        </w:sdtPr>
        <w:sdtContent>
          <w:r w:rsidR="004E52D2"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ة من كاف</w:t>
      </w:r>
      <w:sdt>
        <w:sdtPr>
          <w:rPr>
            <w:rFonts w:ascii="Naskh MT for Bosch School" w:hAnsi="Naskh MT for Bosch School"/>
            <w:rtl/>
            <w:lang w:bidi="ar-SA"/>
          </w:rPr>
          <w:tag w:val="goog_rdk_98"/>
          <w:id w:val="-1233849185"/>
        </w:sdtPr>
        <w:sdtContent>
          <w:r w:rsidR="004E52D2"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ة أنحاء العالم لصندوق المعابد.  إن</w:t>
      </w:r>
      <w:sdt>
        <w:sdtPr>
          <w:rPr>
            <w:rFonts w:ascii="Naskh MT for Bosch School" w:hAnsi="Naskh MT for Bosch School"/>
            <w:rtl/>
            <w:lang w:bidi="ar-SA"/>
          </w:rPr>
          <w:tag w:val="goog_rdk_99"/>
          <w:id w:val="-352107558"/>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الد</w:t>
      </w:r>
      <w:sdt>
        <w:sdtPr>
          <w:rPr>
            <w:rFonts w:ascii="Naskh MT for Bosch School" w:hAnsi="Naskh MT for Bosch School"/>
            <w:rtl/>
            <w:lang w:bidi="ar-SA"/>
          </w:rPr>
          <w:tag w:val="goog_rdk_100"/>
          <w:id w:val="1091512526"/>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عم العمومي</w:t>
      </w:r>
      <w:sdt>
        <w:sdtPr>
          <w:rPr>
            <w:rFonts w:ascii="Naskh MT for Bosch School" w:hAnsi="Naskh MT for Bosch School"/>
            <w:rtl/>
            <w:lang w:bidi="ar-SA"/>
          </w:rPr>
          <w:tag w:val="goog_rdk_101"/>
          <w:id w:val="-1445153407"/>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لهذا الص</w:t>
      </w:r>
      <w:sdt>
        <w:sdtPr>
          <w:rPr>
            <w:rFonts w:ascii="Naskh MT for Bosch School" w:hAnsi="Naskh MT for Bosch School"/>
            <w:rtl/>
            <w:lang w:bidi="ar-SA"/>
          </w:rPr>
          <w:tag w:val="goog_rdk_102"/>
          <w:id w:val="-2002496606"/>
        </w:sdtPr>
        <w:sdtContent>
          <w:r w:rsidR="004E52D2" w:rsidRPr="00515363">
            <w:rPr>
              <w:rFonts w:ascii="Naskh MT for Bosch School" w:hAnsi="Naskh MT for Bosch School" w:hint="cs"/>
              <w:rtl/>
              <w:lang w:bidi="ar-SA"/>
            </w:rPr>
            <w:t>ّ</w:t>
          </w:r>
        </w:sdtContent>
      </w:sdt>
      <w:r w:rsidRPr="00515363">
        <w:rPr>
          <w:rFonts w:ascii="Naskh MT for Bosch School" w:hAnsi="Naskh MT for Bosch School"/>
          <w:rtl/>
          <w:lang w:bidi="ar-SA"/>
        </w:rPr>
        <w:t>ندوق بروح الت</w:t>
      </w:r>
      <w:sdt>
        <w:sdtPr>
          <w:rPr>
            <w:rFonts w:ascii="Naskh MT for Bosch School" w:hAnsi="Naskh MT for Bosch School"/>
            <w:rtl/>
            <w:lang w:bidi="ar-SA"/>
          </w:rPr>
          <w:tag w:val="goog_rdk_103"/>
          <w:id w:val="-1021230814"/>
        </w:sdtPr>
        <w:sdtContent>
          <w:r w:rsidR="004E52D2"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ضحية والإيثار سيضمن الت</w:t>
      </w:r>
      <w:sdt>
        <w:sdtPr>
          <w:rPr>
            <w:rFonts w:ascii="Naskh MT for Bosch School" w:hAnsi="Naskh MT for Bosch School"/>
            <w:rtl/>
            <w:lang w:bidi="ar-SA"/>
          </w:rPr>
          <w:tag w:val="goog_rdk_104"/>
          <w:id w:val="32245349"/>
        </w:sdtPr>
        <w:sdtContent>
          <w:r w:rsidR="004E52D2" w:rsidRPr="00515363">
            <w:rPr>
              <w:rFonts w:ascii="Naskh MT for Bosch School" w:hAnsi="Naskh MT for Bosch School" w:hint="cs"/>
              <w:rtl/>
              <w:lang w:bidi="ar-SA"/>
            </w:rPr>
            <w:t>ّ</w:t>
          </w:r>
        </w:sdtContent>
      </w:sdt>
      <w:r w:rsidRPr="00515363">
        <w:rPr>
          <w:rFonts w:ascii="Naskh MT for Bosch School" w:hAnsi="Naskh MT for Bosch School"/>
          <w:rtl/>
          <w:lang w:bidi="ar-SA"/>
        </w:rPr>
        <w:t>قد</w:t>
      </w:r>
      <w:sdt>
        <w:sdtPr>
          <w:rPr>
            <w:rFonts w:ascii="Naskh MT for Bosch School" w:hAnsi="Naskh MT for Bosch School"/>
            <w:rtl/>
            <w:lang w:bidi="ar-SA"/>
          </w:rPr>
          <w:tag w:val="goog_rdk_105"/>
          <w:id w:val="-1820716792"/>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م المط</w:t>
      </w:r>
      <w:sdt>
        <w:sdtPr>
          <w:rPr>
            <w:rFonts w:ascii="Naskh MT for Bosch School" w:hAnsi="Naskh MT for Bosch School"/>
            <w:rtl/>
            <w:lang w:bidi="ar-SA"/>
          </w:rPr>
          <w:tag w:val="goog_rdk_106"/>
          <w:id w:val="-1426413784"/>
        </w:sdtPr>
        <w:sdtContent>
          <w:r w:rsidR="004E52D2"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رد في المراحل الت</w:t>
      </w:r>
      <w:r w:rsidR="004E52D2" w:rsidRPr="00515363">
        <w:rPr>
          <w:rFonts w:ascii="Naskh MT for Bosch School" w:hAnsi="Naskh MT for Bosch School" w:hint="cs"/>
          <w:rtl/>
          <w:lang w:bidi="ar-SA"/>
        </w:rPr>
        <w:t>ّ</w:t>
      </w:r>
      <w:r w:rsidRPr="00515363">
        <w:rPr>
          <w:rFonts w:ascii="Naskh MT for Bosch School" w:hAnsi="Naskh MT for Bosch School"/>
          <w:rtl/>
          <w:lang w:bidi="ar-SA"/>
        </w:rPr>
        <w:t>الية.</w:t>
      </w:r>
    </w:p>
    <w:p w14:paraId="034CC664" w14:textId="419BD38D" w:rsidR="00EA0808" w:rsidRPr="00515363" w:rsidRDefault="00EA0808" w:rsidP="00F55A01">
      <w:pPr>
        <w:bidi/>
        <w:spacing w:after="240" w:line="259" w:lineRule="auto"/>
        <w:ind w:firstLine="576"/>
        <w:jc w:val="both"/>
        <w:rPr>
          <w:rFonts w:ascii="Naskh MT for Bosch School" w:hAnsi="Naskh MT for Bosch School"/>
          <w:lang w:bidi="ar-SA"/>
        </w:rPr>
      </w:pPr>
      <w:r w:rsidRPr="00515363">
        <w:rPr>
          <w:rFonts w:ascii="Naskh MT for Bosch School" w:hAnsi="Naskh MT for Bosch School"/>
          <w:rtl/>
          <w:lang w:bidi="ar-SA"/>
        </w:rPr>
        <w:t>لقد وصلت المشاريع في أربع دول إلى مرحلة وضع الت</w:t>
      </w:r>
      <w:sdt>
        <w:sdtPr>
          <w:rPr>
            <w:rFonts w:ascii="Naskh MT for Bosch School" w:hAnsi="Naskh MT for Bosch School"/>
            <w:rtl/>
            <w:lang w:bidi="ar-SA"/>
          </w:rPr>
          <w:tag w:val="goog_rdk_108"/>
          <w:id w:val="-1336143990"/>
        </w:sdtPr>
        <w:sdtContent>
          <w:r w:rsidR="00CA0144"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صاميم لصروح المعابد؛ حيث يبدأ العمل باختيار المهندس المعماريّ، وصياغة تقرير معماري</w:t>
      </w:r>
      <w:sdt>
        <w:sdtPr>
          <w:rPr>
            <w:rFonts w:ascii="Naskh MT for Bosch School" w:hAnsi="Naskh MT for Bosch School"/>
            <w:rtl/>
            <w:lang w:bidi="ar-SA"/>
          </w:rPr>
          <w:tag w:val="goog_rdk_109"/>
          <w:id w:val="1931620556"/>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موجز لتحديد متطل</w:t>
      </w:r>
      <w:sdt>
        <w:sdtPr>
          <w:rPr>
            <w:rFonts w:ascii="Naskh MT for Bosch School" w:hAnsi="Naskh MT for Bosch School"/>
            <w:rtl/>
            <w:lang w:bidi="ar-SA"/>
          </w:rPr>
          <w:tag w:val="goog_rdk_110"/>
          <w:id w:val="1706906880"/>
        </w:sdtPr>
        <w:sdtContent>
          <w:r w:rsidR="00CA0144"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بات البناء، وينتهي بإبرام عقد لوضع الت</w:t>
      </w:r>
      <w:sdt>
        <w:sdtPr>
          <w:rPr>
            <w:rFonts w:ascii="Naskh MT for Bosch School" w:hAnsi="Naskh MT for Bosch School"/>
            <w:rtl/>
            <w:lang w:bidi="ar-SA"/>
          </w:rPr>
          <w:tag w:val="goog_rdk_111"/>
          <w:id w:val="1207990126"/>
        </w:sdtPr>
        <w:sdtContent>
          <w:r w:rsidR="00CA0144"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صميم الن</w:t>
      </w:r>
      <w:sdt>
        <w:sdtPr>
          <w:rPr>
            <w:rFonts w:ascii="Naskh MT for Bosch School" w:hAnsi="Naskh MT for Bosch School"/>
            <w:rtl/>
            <w:lang w:bidi="ar-SA"/>
          </w:rPr>
          <w:tag w:val="goog_rdk_112"/>
          <w:id w:val="536097603"/>
        </w:sdtPr>
        <w:sdtContent>
          <w:r w:rsidR="00CA0144" w:rsidRPr="00515363">
            <w:rPr>
              <w:rFonts w:ascii="Naskh MT for Bosch School" w:hAnsi="Naskh MT for Bosch School" w:hint="cs"/>
              <w:rtl/>
              <w:lang w:bidi="ar-SA"/>
            </w:rPr>
            <w:t>ّ</w:t>
          </w:r>
        </w:sdtContent>
      </w:sdt>
      <w:r w:rsidRPr="00515363">
        <w:rPr>
          <w:rFonts w:ascii="Naskh MT for Bosch School" w:hAnsi="Naskh MT for Bosch School"/>
          <w:rtl/>
          <w:lang w:bidi="ar-SA"/>
        </w:rPr>
        <w:t>هائي.  إن</w:t>
      </w:r>
      <w:sdt>
        <w:sdtPr>
          <w:rPr>
            <w:rFonts w:ascii="Naskh MT for Bosch School" w:hAnsi="Naskh MT for Bosch School"/>
            <w:rtl/>
            <w:lang w:bidi="ar-SA"/>
          </w:rPr>
          <w:tag w:val="goog_rdk_113"/>
          <w:id w:val="-407851535"/>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الت</w:t>
      </w:r>
      <w:sdt>
        <w:sdtPr>
          <w:rPr>
            <w:rFonts w:ascii="Naskh MT for Bosch School" w:hAnsi="Naskh MT for Bosch School"/>
            <w:rtl/>
            <w:lang w:bidi="ar-SA"/>
          </w:rPr>
          <w:tag w:val="goog_rdk_114"/>
          <w:id w:val="1627043181"/>
        </w:sdtPr>
        <w:sdtContent>
          <w:r w:rsidR="00CA0144" w:rsidRPr="00515363">
            <w:rPr>
              <w:rFonts w:ascii="Naskh MT for Bosch School" w:hAnsi="Naskh MT for Bosch School" w:hint="cs"/>
              <w:rtl/>
              <w:lang w:bidi="ar-SA"/>
            </w:rPr>
            <w:t>ّ</w:t>
          </w:r>
        </w:sdtContent>
      </w:sdt>
      <w:r w:rsidRPr="00515363">
        <w:rPr>
          <w:rFonts w:ascii="Naskh MT for Bosch School" w:hAnsi="Naskh MT for Bosch School"/>
          <w:rtl/>
          <w:lang w:bidi="ar-SA"/>
        </w:rPr>
        <w:t xml:space="preserve">حدي الفريد </w:t>
      </w:r>
      <w:r w:rsidR="006B0F33" w:rsidRPr="00515363">
        <w:rPr>
          <w:rFonts w:ascii="Naskh MT for Bosch School" w:hAnsi="Naskh MT for Bosch School"/>
          <w:rtl/>
          <w:lang w:bidi="ar-SA"/>
        </w:rPr>
        <w:t>الَّذي</w:t>
      </w:r>
      <w:r w:rsidRPr="00515363">
        <w:rPr>
          <w:rFonts w:ascii="Naskh MT for Bosch School" w:hAnsi="Naskh MT for Bosch School"/>
          <w:rtl/>
          <w:lang w:bidi="ar-SA"/>
        </w:rPr>
        <w:t xml:space="preserve"> يواجه المهندسين المعماري</w:t>
      </w:r>
      <w:sdt>
        <w:sdtPr>
          <w:rPr>
            <w:rFonts w:ascii="Naskh MT for Bosch School" w:hAnsi="Naskh MT for Bosch School"/>
            <w:rtl/>
            <w:lang w:bidi="ar-SA"/>
          </w:rPr>
          <w:tag w:val="goog_rdk_115"/>
          <w:id w:val="2056576706"/>
        </w:sdtPr>
        <w:sdtContent>
          <w:r w:rsidR="00CA0144" w:rsidRPr="00515363">
            <w:rPr>
              <w:rFonts w:ascii="Naskh MT for Bosch School" w:hAnsi="Naskh MT for Bosch School" w:hint="cs"/>
              <w:rtl/>
              <w:lang w:bidi="ar-SA"/>
            </w:rPr>
            <w:t>ّ</w:t>
          </w:r>
        </w:sdtContent>
      </w:sdt>
      <w:r w:rsidRPr="00515363">
        <w:rPr>
          <w:rFonts w:ascii="Naskh MT for Bosch School" w:hAnsi="Naskh MT for Bosch School"/>
          <w:rtl/>
          <w:lang w:bidi="ar-SA"/>
        </w:rPr>
        <w:t>ين هو وضع تصاميم لمشارق الأذكار "بأكمل ما يمكن في الإمكان"؛ بحيث تتناسق بصورة طبيعي</w:t>
      </w:r>
      <w:sdt>
        <w:sdtPr>
          <w:rPr>
            <w:rFonts w:ascii="Naskh MT for Bosch School" w:hAnsi="Naskh MT for Bosch School"/>
            <w:rtl/>
            <w:lang w:bidi="ar-SA"/>
          </w:rPr>
          <w:tag w:val="goog_rdk_116"/>
          <w:id w:val="718713332"/>
        </w:sdtPr>
        <w:sdtContent>
          <w:r w:rsidR="00CA0144"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ة مع الث</w:t>
      </w:r>
      <w:sdt>
        <w:sdtPr>
          <w:rPr>
            <w:rFonts w:ascii="Naskh MT for Bosch School" w:hAnsi="Naskh MT for Bosch School"/>
            <w:rtl/>
            <w:lang w:bidi="ar-SA"/>
          </w:rPr>
          <w:tag w:val="goog_rdk_117"/>
          <w:id w:val="793262167"/>
        </w:sdtPr>
        <w:sdtContent>
          <w:r w:rsidR="00CA0144" w:rsidRPr="00515363">
            <w:rPr>
              <w:rFonts w:ascii="Naskh MT for Bosch School" w:hAnsi="Naskh MT for Bosch School" w:hint="cs"/>
              <w:rtl/>
              <w:lang w:bidi="ar-SA"/>
            </w:rPr>
            <w:t>ّ</w:t>
          </w:r>
        </w:sdtContent>
      </w:sdt>
      <w:r w:rsidRPr="00515363">
        <w:rPr>
          <w:rFonts w:ascii="Naskh MT for Bosch School" w:hAnsi="Naskh MT for Bosch School"/>
          <w:rtl/>
          <w:lang w:bidi="ar-SA"/>
        </w:rPr>
        <w:t>قافات المحل</w:t>
      </w:r>
      <w:sdt>
        <w:sdtPr>
          <w:rPr>
            <w:rFonts w:ascii="Naskh MT for Bosch School" w:hAnsi="Naskh MT for Bosch School"/>
            <w:rtl/>
            <w:lang w:bidi="ar-SA"/>
          </w:rPr>
          <w:tag w:val="goog_rdk_118"/>
          <w:id w:val="-1080281730"/>
        </w:sdtPr>
        <w:sdtContent>
          <w:r w:rsidR="00CA0144" w:rsidRPr="00515363">
            <w:rPr>
              <w:rFonts w:ascii="Naskh MT for Bosch School" w:hAnsi="Naskh MT for Bosch School" w:hint="cs"/>
              <w:rtl/>
              <w:lang w:bidi="ar-SA"/>
            </w:rPr>
            <w:t>ّ</w:t>
          </w:r>
        </w:sdtContent>
      </w:sdt>
      <w:r w:rsidRPr="00515363">
        <w:rPr>
          <w:rFonts w:ascii="Naskh MT for Bosch School" w:hAnsi="Naskh MT for Bosch School"/>
          <w:rtl/>
          <w:lang w:bidi="ar-SA"/>
        </w:rPr>
        <w:t>ي</w:t>
      </w:r>
      <w:sdt>
        <w:sdtPr>
          <w:rPr>
            <w:rFonts w:ascii="Naskh MT for Bosch School" w:hAnsi="Naskh MT for Bosch School"/>
            <w:rtl/>
            <w:lang w:bidi="ar-SA"/>
          </w:rPr>
          <w:tag w:val="goog_rdk_119"/>
          <w:id w:val="1971631500"/>
        </w:sdtPr>
        <w:sdtContent>
          <w:r w:rsidR="00CA0144"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ة والحياة اليومي</w:t>
      </w:r>
      <w:sdt>
        <w:sdtPr>
          <w:rPr>
            <w:rFonts w:ascii="Naskh MT for Bosch School" w:hAnsi="Naskh MT for Bosch School"/>
            <w:rtl/>
            <w:lang w:bidi="ar-SA"/>
          </w:rPr>
          <w:tag w:val="goog_rdk_120"/>
          <w:id w:val="746770952"/>
        </w:sdtPr>
        <w:sdtContent>
          <w:r w:rsidR="00CA0144" w:rsidRPr="00515363">
            <w:rPr>
              <w:rFonts w:ascii="Naskh MT for Bosch School" w:hAnsi="Naskh MT for Bosch School" w:hint="cs"/>
              <w:rtl/>
              <w:lang w:bidi="ar-SA"/>
            </w:rPr>
            <w:t>ّ</w:t>
          </w:r>
        </w:sdtContent>
      </w:sdt>
      <w:r w:rsidRPr="00515363">
        <w:rPr>
          <w:rFonts w:ascii="Naskh MT for Bosch School" w:hAnsi="Naskh MT for Bosch School"/>
          <w:rtl/>
          <w:lang w:bidi="ar-SA"/>
        </w:rPr>
        <w:t xml:space="preserve">ة لأولئك </w:t>
      </w:r>
      <w:r w:rsidR="006B0F33" w:rsidRPr="00515363">
        <w:rPr>
          <w:rFonts w:ascii="Naskh MT for Bosch School" w:hAnsi="Naskh MT for Bosch School"/>
          <w:rtl/>
          <w:lang w:bidi="ar-SA"/>
        </w:rPr>
        <w:t>الَّذين</w:t>
      </w:r>
      <w:r w:rsidRPr="00515363">
        <w:rPr>
          <w:rFonts w:ascii="Naskh MT for Bosch School" w:hAnsi="Naskh MT for Bosch School"/>
          <w:rtl/>
          <w:lang w:bidi="ar-SA"/>
        </w:rPr>
        <w:t xml:space="preserve"> يجتمعون فيها للد</w:t>
      </w:r>
      <w:sdt>
        <w:sdtPr>
          <w:rPr>
            <w:rFonts w:ascii="Naskh MT for Bosch School" w:hAnsi="Naskh MT for Bosch School"/>
            <w:rtl/>
            <w:lang w:bidi="ar-SA"/>
          </w:rPr>
          <w:tag w:val="goog_rdk_121"/>
          <w:id w:val="-257834963"/>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عاء والت</w:t>
      </w:r>
      <w:sdt>
        <w:sdtPr>
          <w:rPr>
            <w:rFonts w:ascii="Naskh MT for Bosch School" w:hAnsi="Naskh MT for Bosch School"/>
            <w:rtl/>
            <w:lang w:bidi="ar-SA"/>
          </w:rPr>
          <w:tag w:val="goog_rdk_122"/>
          <w:id w:val="-747108603"/>
        </w:sdtPr>
        <w:sdtContent>
          <w:r w:rsidR="00CA0144"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أم</w:t>
      </w:r>
      <w:sdt>
        <w:sdtPr>
          <w:rPr>
            <w:rFonts w:ascii="Naskh MT for Bosch School" w:hAnsi="Naskh MT for Bosch School"/>
            <w:rtl/>
            <w:lang w:bidi="ar-SA"/>
          </w:rPr>
          <w:tag w:val="goog_rdk_123"/>
          <w:id w:val="-1480374774"/>
        </w:sdtPr>
        <w:sdtContent>
          <w:r w:rsidR="00CA0144" w:rsidRPr="00515363">
            <w:rPr>
              <w:rFonts w:ascii="Naskh MT for Bosch School" w:hAnsi="Naskh MT for Bosch School" w:hint="cs"/>
              <w:rtl/>
              <w:lang w:bidi="ar-SA"/>
            </w:rPr>
            <w:t>ّ</w:t>
          </w:r>
        </w:sdtContent>
      </w:sdt>
      <w:r w:rsidRPr="00515363">
        <w:rPr>
          <w:rFonts w:ascii="Naskh MT for Bosch School" w:hAnsi="Naskh MT for Bosch School"/>
          <w:rtl/>
          <w:lang w:bidi="ar-SA"/>
        </w:rPr>
        <w:t>ل.  الم</w:t>
      </w:r>
      <w:sdt>
        <w:sdtPr>
          <w:rPr>
            <w:rFonts w:ascii="Naskh MT for Bosch School" w:hAnsi="Naskh MT for Bosch School"/>
            <w:rtl/>
            <w:lang w:bidi="ar-SA"/>
          </w:rPr>
          <w:tag w:val="goog_rdk_124"/>
          <w:id w:val="885521809"/>
        </w:sdtPr>
        <w:sdtContent>
          <w:r w:rsidR="00CA0144" w:rsidRPr="00515363">
            <w:rPr>
              <w:rFonts w:ascii="Naskh MT for Bosch School" w:hAnsi="Naskh MT for Bosch School" w:hint="cs"/>
              <w:rtl/>
              <w:lang w:bidi="ar-SA"/>
            </w:rPr>
            <w:t>ُ</w:t>
          </w:r>
        </w:sdtContent>
      </w:sdt>
      <w:r w:rsidRPr="00515363">
        <w:rPr>
          <w:rFonts w:ascii="Naskh MT for Bosch School" w:hAnsi="Naskh MT for Bosch School"/>
          <w:rtl/>
          <w:lang w:bidi="ar-SA"/>
        </w:rPr>
        <w:t>هم</w:t>
      </w:r>
      <w:sdt>
        <w:sdtPr>
          <w:rPr>
            <w:rFonts w:ascii="Naskh MT for Bosch School" w:hAnsi="Naskh MT for Bosch School"/>
            <w:rtl/>
            <w:lang w:bidi="ar-SA"/>
          </w:rPr>
          <w:tag w:val="goog_rdk_125"/>
          <w:id w:val="604316477"/>
        </w:sdtPr>
        <w:sdtContent>
          <w:r w:rsidR="00CA0144"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ة تستدعي الإبداع ومهارة دمج الجمال والر</w:t>
      </w:r>
      <w:sdt>
        <w:sdtPr>
          <w:rPr>
            <w:rFonts w:ascii="Naskh MT for Bosch School" w:hAnsi="Naskh MT for Bosch School"/>
            <w:rtl/>
            <w:lang w:bidi="ar-SA"/>
          </w:rPr>
          <w:tag w:val="goog_rdk_126"/>
          <w:id w:val="495689219"/>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ق</w:t>
      </w:r>
      <w:sdt>
        <w:sdtPr>
          <w:rPr>
            <w:rFonts w:ascii="Naskh MT for Bosch School" w:hAnsi="Naskh MT for Bosch School"/>
            <w:rtl/>
            <w:lang w:bidi="ar-SA"/>
          </w:rPr>
          <w:tag w:val="goog_rdk_127"/>
          <w:id w:val="884151505"/>
        </w:sdtPr>
        <w:sdtContent>
          <w:r w:rsidR="00285DA3"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ة والجلال بالاعتدال والكفاءة والت</w:t>
      </w:r>
      <w:sdt>
        <w:sdtPr>
          <w:rPr>
            <w:rFonts w:ascii="Naskh MT for Bosch School" w:hAnsi="Naskh MT for Bosch School"/>
            <w:rtl/>
            <w:lang w:bidi="ar-SA"/>
          </w:rPr>
          <w:tag w:val="goog_rdk_128"/>
          <w:id w:val="-432362446"/>
        </w:sdtPr>
        <w:sdtContent>
          <w:r w:rsidR="00500EFE" w:rsidRPr="00515363">
            <w:rPr>
              <w:rFonts w:ascii="Naskh MT for Bosch School" w:hAnsi="Naskh MT for Bosch School" w:hint="cs"/>
              <w:rtl/>
              <w:lang w:bidi="ar-SA"/>
            </w:rPr>
            <w:t>ّ</w:t>
          </w:r>
        </w:sdtContent>
      </w:sdt>
      <w:r w:rsidRPr="00515363">
        <w:rPr>
          <w:rFonts w:ascii="Naskh MT for Bosch School" w:hAnsi="Naskh MT for Bosch School"/>
          <w:rtl/>
          <w:lang w:bidi="ar-SA"/>
        </w:rPr>
        <w:t>وفير.  لقد عرض عدد من مهندسي البناء من مناطق قريبة وبعيدة خدماتهم بسرورٍ بالغ، وبالط</w:t>
      </w:r>
      <w:sdt>
        <w:sdtPr>
          <w:rPr>
            <w:rFonts w:ascii="Naskh MT for Bosch School" w:hAnsi="Naskh MT for Bosch School"/>
            <w:rtl/>
            <w:lang w:bidi="ar-SA"/>
          </w:rPr>
          <w:tag w:val="goog_rdk_129"/>
          <w:id w:val="1613934364"/>
        </w:sdtPr>
        <w:sdtContent>
          <w:r w:rsidR="00500EFE"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بع فمع ما تلقاه تلك المساهمات من ترحيب؛ فإن</w:t>
      </w:r>
      <w:sdt>
        <w:sdtPr>
          <w:rPr>
            <w:rFonts w:ascii="Naskh MT for Bosch School" w:hAnsi="Naskh MT for Bosch School"/>
            <w:rtl/>
            <w:lang w:bidi="ar-SA"/>
          </w:rPr>
          <w:tag w:val="goog_rdk_130"/>
          <w:id w:val="599922470"/>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المحافل </w:t>
      </w:r>
      <w:r w:rsidR="00500EFE" w:rsidRPr="00515363">
        <w:rPr>
          <w:rFonts w:ascii="Naskh MT for Bosch School" w:hAnsi="Naskh MT for Bosch School" w:hint="cs"/>
          <w:rtl/>
          <w:lang w:bidi="ar-SA"/>
        </w:rPr>
        <w:t>الرّوحانيّة المركزيّة</w:t>
      </w:r>
      <w:r w:rsidRPr="00515363">
        <w:rPr>
          <w:rFonts w:ascii="Naskh MT for Bosch School" w:hAnsi="Naskh MT for Bosch School"/>
          <w:rtl/>
          <w:lang w:bidi="ar-SA"/>
        </w:rPr>
        <w:t xml:space="preserve"> سوف تولي المراعاة الواجبة لإشراك المهندسين المعماري</w:t>
      </w:r>
      <w:sdt>
        <w:sdtPr>
          <w:rPr>
            <w:rFonts w:ascii="Naskh MT for Bosch School" w:hAnsi="Naskh MT for Bosch School"/>
            <w:rtl/>
            <w:lang w:bidi="ar-SA"/>
          </w:rPr>
          <w:tag w:val="goog_rdk_134"/>
          <w:id w:val="-1387785054"/>
        </w:sdtPr>
        <w:sdtContent>
          <w:r w:rsidR="005B043F" w:rsidRPr="00515363">
            <w:rPr>
              <w:rFonts w:ascii="Naskh MT for Bosch School" w:hAnsi="Naskh MT for Bosch School" w:hint="cs"/>
              <w:rtl/>
              <w:lang w:bidi="ar-SA"/>
            </w:rPr>
            <w:t>ّ</w:t>
          </w:r>
        </w:sdtContent>
      </w:sdt>
      <w:r w:rsidRPr="00515363">
        <w:rPr>
          <w:rFonts w:ascii="Naskh MT for Bosch School" w:hAnsi="Naskh MT for Bosch School"/>
          <w:rtl/>
          <w:lang w:bidi="ar-SA"/>
        </w:rPr>
        <w:t xml:space="preserve">ين </w:t>
      </w:r>
      <w:r w:rsidR="006B0F33" w:rsidRPr="00515363">
        <w:rPr>
          <w:rFonts w:ascii="Naskh MT for Bosch School" w:hAnsi="Naskh MT for Bosch School"/>
          <w:rtl/>
          <w:lang w:bidi="ar-SA"/>
        </w:rPr>
        <w:t>الَّذين</w:t>
      </w:r>
      <w:r w:rsidRPr="00515363">
        <w:rPr>
          <w:rFonts w:ascii="Naskh MT for Bosch School" w:hAnsi="Naskh MT for Bosch School"/>
          <w:rtl/>
          <w:lang w:bidi="ar-SA"/>
        </w:rPr>
        <w:t xml:space="preserve"> هم على درايةٍ جي</w:t>
      </w:r>
      <w:sdt>
        <w:sdtPr>
          <w:rPr>
            <w:rFonts w:ascii="Naskh MT for Bosch School" w:hAnsi="Naskh MT for Bosch School"/>
            <w:rtl/>
            <w:lang w:bidi="ar-SA"/>
          </w:rPr>
          <w:tag w:val="goog_rdk_135"/>
          <w:id w:val="-568031847"/>
        </w:sdtPr>
        <w:sdtContent>
          <w:r w:rsidR="005B043F" w:rsidRPr="00515363">
            <w:rPr>
              <w:rFonts w:ascii="Naskh MT for Bosch School" w:hAnsi="Naskh MT for Bosch School" w:hint="cs"/>
              <w:rtl/>
              <w:lang w:bidi="ar-SA"/>
            </w:rPr>
            <w:t>ّ</w:t>
          </w:r>
        </w:sdtContent>
      </w:sdt>
      <w:r w:rsidRPr="00515363">
        <w:rPr>
          <w:rFonts w:ascii="Naskh MT for Bosch School" w:hAnsi="Naskh MT for Bosch School"/>
          <w:rtl/>
          <w:lang w:bidi="ar-SA"/>
        </w:rPr>
        <w:t xml:space="preserve">دة بالمنطقة </w:t>
      </w:r>
      <w:r w:rsidR="006B0F33" w:rsidRPr="00515363">
        <w:rPr>
          <w:rFonts w:ascii="Naskh MT for Bosch School" w:hAnsi="Naskh MT for Bosch School"/>
          <w:rtl/>
          <w:lang w:bidi="ar-SA"/>
        </w:rPr>
        <w:t>الَّتي</w:t>
      </w:r>
      <w:r w:rsidRPr="00515363">
        <w:rPr>
          <w:rFonts w:ascii="Naskh MT for Bosch School" w:hAnsi="Naskh MT for Bosch School"/>
          <w:rtl/>
          <w:lang w:bidi="ar-SA"/>
        </w:rPr>
        <w:t xml:space="preserve"> يتم</w:t>
      </w:r>
      <w:sdt>
        <w:sdtPr>
          <w:rPr>
            <w:rFonts w:ascii="Naskh MT for Bosch School" w:hAnsi="Naskh MT for Bosch School"/>
            <w:rtl/>
            <w:lang w:bidi="ar-SA"/>
          </w:rPr>
          <w:tag w:val="goog_rdk_136"/>
          <w:id w:val="-1847866394"/>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إقامة هذه الصّروح فيها.</w:t>
      </w:r>
    </w:p>
    <w:p w14:paraId="3363A60C" w14:textId="20074E77" w:rsidR="00EA0808" w:rsidRPr="00515363" w:rsidRDefault="00EA0808" w:rsidP="00F55A01">
      <w:pPr>
        <w:bidi/>
        <w:spacing w:after="240" w:line="259" w:lineRule="auto"/>
        <w:ind w:firstLine="576"/>
        <w:jc w:val="both"/>
        <w:rPr>
          <w:rFonts w:ascii="Naskh MT for Bosch School" w:hAnsi="Naskh MT for Bosch School"/>
          <w:lang w:bidi="ar-SA"/>
        </w:rPr>
      </w:pPr>
      <w:r w:rsidRPr="00515363">
        <w:rPr>
          <w:rFonts w:ascii="Naskh MT for Bosch School" w:hAnsi="Naskh MT for Bosch School"/>
          <w:rtl/>
          <w:lang w:bidi="ar-SA"/>
        </w:rPr>
        <w:t xml:space="preserve">إنّ تشييد مشرق الأذكار القارّيّ في تشيلي يقترب من مرحلته النّهائيّة، فقد تمّ تثبيت الهيكل الرّئيسيّ المعدنيّ العلويّ بالكامل تقريبًا، ويجري حاليًّا وضع الألواح الحجريّة الدّاخليّة نصف الشّفافة، كما أنّ تصميم وتزيين الحدائق وبناء المرافق المساعدة يسير وفق الجدول الزّمنيّ المحدّد.  إنّ أحبّاء مدينة سانتياغو بمساعدة أحبّاء آخرين من </w:t>
      </w:r>
      <w:r w:rsidR="006B0F33" w:rsidRPr="00515363">
        <w:rPr>
          <w:rFonts w:ascii="Naskh MT for Bosch School" w:hAnsi="Naskh MT for Bosch School"/>
          <w:rtl/>
          <w:lang w:bidi="ar-SA"/>
        </w:rPr>
        <w:t>كافّة</w:t>
      </w:r>
      <w:r w:rsidRPr="00515363">
        <w:rPr>
          <w:rFonts w:ascii="Naskh MT for Bosch School" w:hAnsi="Naskh MT for Bosch School"/>
          <w:rtl/>
          <w:lang w:bidi="ar-SA"/>
        </w:rPr>
        <w:t xml:space="preserve"> أنحاء الأمريكتين يسعون بجدٍّ وعناية لتهيئة سكّان المنطقة المحيطة استعدادًا لافتتاح مشرق الأذكار؛ حيث تشارك أعداد متزايدة في مساعي بناء الجامعة، ويتمّ التّرحيب بالسّيل المتدفّق من زوّار موقع المعبد للدّعاء ومناقشة الأبعاد العمليّة و</w:t>
      </w:r>
      <w:r w:rsidR="006B0F33" w:rsidRPr="00515363">
        <w:rPr>
          <w:rFonts w:ascii="Naskh MT for Bosch School" w:hAnsi="Naskh MT for Bosch School"/>
          <w:rtl/>
          <w:lang w:bidi="ar-SA"/>
        </w:rPr>
        <w:t>الروحانيّة</w:t>
      </w:r>
      <w:r w:rsidRPr="00515363">
        <w:rPr>
          <w:rFonts w:ascii="Naskh MT for Bosch School" w:hAnsi="Naskh MT for Bosch School"/>
          <w:rtl/>
          <w:lang w:bidi="ar-SA"/>
        </w:rPr>
        <w:t xml:space="preserve"> لهذا المشروع.  كما يجري حاليًّا وضع التّدابير اللّازمة تحسُّبًا للعديد من الاحتياجات </w:t>
      </w:r>
      <w:r w:rsidR="006B0F33" w:rsidRPr="00515363">
        <w:rPr>
          <w:rFonts w:ascii="Naskh MT for Bosch School" w:hAnsi="Naskh MT for Bosch School"/>
          <w:rtl/>
          <w:lang w:bidi="ar-SA"/>
        </w:rPr>
        <w:t>الَّتي</w:t>
      </w:r>
      <w:r w:rsidRPr="00515363">
        <w:rPr>
          <w:rFonts w:ascii="Naskh MT for Bosch School" w:hAnsi="Naskh MT for Bosch School"/>
          <w:rtl/>
          <w:lang w:bidi="ar-SA"/>
        </w:rPr>
        <w:t xml:space="preserve"> من المؤك</w:t>
      </w:r>
      <w:sdt>
        <w:sdtPr>
          <w:rPr>
            <w:rFonts w:ascii="Naskh MT for Bosch School" w:hAnsi="Naskh MT for Bosch School"/>
            <w:rtl/>
            <w:lang w:bidi="ar-SA"/>
          </w:rPr>
          <w:tag w:val="goog_rdk_137"/>
          <w:id w:val="-1862500567"/>
        </w:sdtPr>
        <w:sdtContent>
          <w:r w:rsidR="00B015CC" w:rsidRPr="00515363">
            <w:rPr>
              <w:rFonts w:ascii="Naskh MT for Bosch School" w:hAnsi="Naskh MT for Bosch School" w:hint="cs"/>
              <w:rtl/>
              <w:lang w:bidi="ar-SA"/>
            </w:rPr>
            <w:t>ّ</w:t>
          </w:r>
        </w:sdtContent>
      </w:sdt>
      <w:r w:rsidRPr="00515363">
        <w:rPr>
          <w:rFonts w:ascii="Naskh MT for Bosch School" w:hAnsi="Naskh MT for Bosch School"/>
          <w:rtl/>
          <w:lang w:bidi="ar-SA"/>
        </w:rPr>
        <w:t xml:space="preserve">د بروزها في ذلك البلد عند تدشين مشرق الأذكار في عام </w:t>
      </w:r>
      <w:r w:rsidR="00C81723" w:rsidRPr="00AB3538">
        <w:rPr>
          <w:rFonts w:ascii="Naskh MT for Bosch School" w:hAnsi="Naskh MT for Bosch School"/>
          <w:rtl/>
          <w:lang w:bidi="ar-SA"/>
        </w:rPr>
        <w:t>2016</w:t>
      </w:r>
      <w:r w:rsidRPr="00515363">
        <w:rPr>
          <w:rFonts w:ascii="Naskh MT for Bosch School" w:hAnsi="Naskh MT for Bosch School"/>
          <w:rtl/>
          <w:lang w:bidi="ar-SA"/>
        </w:rPr>
        <w:t>.</w:t>
      </w:r>
    </w:p>
    <w:p w14:paraId="10E5EB4A" w14:textId="7570786F" w:rsidR="00EA0808" w:rsidRPr="00515363" w:rsidRDefault="00EA0808" w:rsidP="00F55A01">
      <w:pPr>
        <w:bidi/>
        <w:spacing w:after="240" w:line="259" w:lineRule="auto"/>
        <w:ind w:firstLine="576"/>
        <w:jc w:val="both"/>
        <w:rPr>
          <w:rFonts w:ascii="Naskh MT for Bosch School" w:hAnsi="Naskh MT for Bosch School"/>
          <w:lang w:bidi="ar-SA"/>
        </w:rPr>
      </w:pPr>
      <w:r w:rsidRPr="00515363">
        <w:rPr>
          <w:rFonts w:ascii="Naskh MT for Bosch School" w:hAnsi="Naskh MT for Bosch School"/>
          <w:rtl/>
          <w:lang w:bidi="ar-SA"/>
        </w:rPr>
        <w:t>ومع ابتهاج الأحبّاء في جميع أرجاء العالم بهذا التّقدّم المثلج للصّدور، تبقى طاقاتهم مركّزة على دعم وتعزيز العملي</w:t>
      </w:r>
      <w:sdt>
        <w:sdtPr>
          <w:rPr>
            <w:rFonts w:ascii="Naskh MT for Bosch School" w:hAnsi="Naskh MT for Bosch School"/>
            <w:rtl/>
            <w:lang w:bidi="ar-SA"/>
          </w:rPr>
          <w:tag w:val="goog_rdk_138"/>
          <w:id w:val="-1497872828"/>
        </w:sdtPr>
        <w:sdtContent>
          <w:r w:rsidR="00747E20" w:rsidRPr="00515363">
            <w:rPr>
              <w:rFonts w:ascii="Naskh MT for Bosch School" w:hAnsi="Naskh MT for Bosch School" w:hint="cs"/>
              <w:rtl/>
              <w:lang w:bidi="ar-SA"/>
            </w:rPr>
            <w:t>ّ</w:t>
          </w:r>
        </w:sdtContent>
      </w:sdt>
      <w:r w:rsidRPr="00515363">
        <w:rPr>
          <w:rFonts w:ascii="Naskh MT for Bosch School" w:hAnsi="Naskh MT for Bosch School"/>
          <w:rtl/>
          <w:lang w:bidi="ar-SA"/>
        </w:rPr>
        <w:t xml:space="preserve">ات </w:t>
      </w:r>
      <w:r w:rsidR="006B0F33" w:rsidRPr="00515363">
        <w:rPr>
          <w:rFonts w:ascii="Naskh MT for Bosch School" w:hAnsi="Naskh MT for Bosch School"/>
          <w:rtl/>
          <w:lang w:bidi="ar-SA"/>
        </w:rPr>
        <w:t>الَّتي</w:t>
      </w:r>
      <w:r w:rsidRPr="00515363">
        <w:rPr>
          <w:rFonts w:ascii="Naskh MT for Bosch School" w:hAnsi="Naskh MT for Bosch School"/>
          <w:rtl/>
          <w:lang w:bidi="ar-SA"/>
        </w:rPr>
        <w:t xml:space="preserve"> تزداد قو</w:t>
      </w:r>
      <w:sdt>
        <w:sdtPr>
          <w:rPr>
            <w:rFonts w:ascii="Naskh MT for Bosch School" w:hAnsi="Naskh MT for Bosch School"/>
            <w:rtl/>
            <w:lang w:bidi="ar-SA"/>
          </w:rPr>
          <w:tag w:val="goog_rdk_139"/>
          <w:id w:val="-19705956"/>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ة في المجموعات الجغرافي</w:t>
      </w:r>
      <w:sdt>
        <w:sdtPr>
          <w:rPr>
            <w:rFonts w:ascii="Naskh MT for Bosch School" w:hAnsi="Naskh MT for Bosch School"/>
            <w:rtl/>
            <w:lang w:bidi="ar-SA"/>
          </w:rPr>
          <w:tag w:val="goog_rdk_140"/>
          <w:id w:val="1441177959"/>
        </w:sdtPr>
        <w:sdtContent>
          <w:r w:rsidR="00747E20"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ة واحدة تلو الأخرى، دون أن يتجاهلوا تثمين ديناميكي</w:t>
      </w:r>
      <w:sdt>
        <w:sdtPr>
          <w:rPr>
            <w:rFonts w:ascii="Naskh MT for Bosch School" w:hAnsi="Naskh MT for Bosch School"/>
            <w:rtl/>
            <w:lang w:bidi="ar-SA"/>
          </w:rPr>
          <w:tag w:val="goog_rdk_141"/>
          <w:id w:val="1153723184"/>
        </w:sdtPr>
        <w:sdtContent>
          <w:r w:rsidR="00747E20"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ة الت</w:t>
      </w:r>
      <w:sdt>
        <w:sdtPr>
          <w:rPr>
            <w:rFonts w:ascii="Naskh MT for Bosch School" w:hAnsi="Naskh MT for Bosch School"/>
            <w:rtl/>
            <w:lang w:bidi="ar-SA"/>
          </w:rPr>
          <w:tag w:val="goog_rdk_142"/>
          <w:id w:val="2084571722"/>
        </w:sdtPr>
        <w:sdtContent>
          <w:r w:rsidR="00747E20" w:rsidRPr="00515363">
            <w:rPr>
              <w:rFonts w:ascii="Naskh MT for Bosch School" w:hAnsi="Naskh MT for Bosch School" w:hint="cs"/>
              <w:rtl/>
              <w:lang w:bidi="ar-SA"/>
            </w:rPr>
            <w:t>ّ</w:t>
          </w:r>
        </w:sdtContent>
      </w:sdt>
      <w:r w:rsidRPr="00515363">
        <w:rPr>
          <w:rFonts w:ascii="Naskh MT for Bosch School" w:hAnsi="Naskh MT for Bosch School"/>
          <w:rtl/>
          <w:lang w:bidi="ar-SA"/>
        </w:rPr>
        <w:t>فاعل بين العبادة والمساعي الرّامية من أجل الر</w:t>
      </w:r>
      <w:sdt>
        <w:sdtPr>
          <w:rPr>
            <w:rFonts w:ascii="Naskh MT for Bosch School" w:hAnsi="Naskh MT for Bosch School"/>
            <w:rtl/>
            <w:lang w:bidi="ar-SA"/>
          </w:rPr>
          <w:tag w:val="goog_rdk_143"/>
          <w:id w:val="93214211"/>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قي</w:t>
      </w:r>
      <w:sdt>
        <w:sdtPr>
          <w:rPr>
            <w:rFonts w:ascii="Naskh MT for Bosch School" w:hAnsi="Naskh MT for Bosch School"/>
            <w:rtl/>
            <w:lang w:bidi="ar-SA"/>
          </w:rPr>
          <w:tag w:val="goog_rdk_144"/>
          <w:id w:val="-33194647"/>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بأوضاع المجتمع الر</w:t>
      </w:r>
      <w:sdt>
        <w:sdtPr>
          <w:rPr>
            <w:rFonts w:ascii="Naskh MT for Bosch School" w:hAnsi="Naskh MT for Bosch School"/>
            <w:rtl/>
            <w:lang w:bidi="ar-SA"/>
          </w:rPr>
          <w:tag w:val="goog_rdk_145"/>
          <w:id w:val="2008486807"/>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وحانيّة والاجتماعي</w:t>
      </w:r>
      <w:sdt>
        <w:sdtPr>
          <w:rPr>
            <w:rFonts w:ascii="Naskh MT for Bosch School" w:hAnsi="Naskh MT for Bosch School"/>
            <w:rtl/>
            <w:lang w:bidi="ar-SA"/>
          </w:rPr>
          <w:tag w:val="goog_rdk_146"/>
          <w:id w:val="-952252012"/>
        </w:sdtPr>
        <w:sdtContent>
          <w:r w:rsidR="00747E20"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ة والماد</w:t>
      </w:r>
      <w:sdt>
        <w:sdtPr>
          <w:rPr>
            <w:rFonts w:ascii="Naskh MT for Bosch School" w:hAnsi="Naskh MT for Bosch School"/>
            <w:rtl/>
            <w:lang w:bidi="ar-SA"/>
          </w:rPr>
          <w:tag w:val="goog_rdk_147"/>
          <w:id w:val="-1488625161"/>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ي</w:t>
      </w:r>
      <w:sdt>
        <w:sdtPr>
          <w:rPr>
            <w:rFonts w:ascii="Naskh MT for Bosch School" w:hAnsi="Naskh MT for Bosch School"/>
            <w:rtl/>
            <w:lang w:bidi="ar-SA"/>
          </w:rPr>
          <w:tag w:val="goog_rdk_148"/>
          <w:id w:val="-1612664823"/>
        </w:sdtPr>
        <w:sdtContent>
          <w:r w:rsidR="00747E20" w:rsidRPr="00515363">
            <w:rPr>
              <w:rFonts w:ascii="Naskh MT for Bosch School" w:hAnsi="Naskh MT for Bosch School" w:hint="cs"/>
              <w:rtl/>
              <w:lang w:bidi="ar-SA"/>
            </w:rPr>
            <w:t>ّ</w:t>
          </w:r>
        </w:sdtContent>
      </w:sdt>
      <w:r w:rsidRPr="00515363">
        <w:rPr>
          <w:rFonts w:ascii="Naskh MT for Bosch School" w:hAnsi="Naskh MT for Bosch School"/>
          <w:rtl/>
          <w:lang w:bidi="ar-SA"/>
        </w:rPr>
        <w:t xml:space="preserve">ة.  عسى أن يستمدّ جميع أولئك </w:t>
      </w:r>
      <w:r w:rsidR="006B0F33" w:rsidRPr="00515363">
        <w:rPr>
          <w:rFonts w:ascii="Naskh MT for Bosch School" w:hAnsi="Naskh MT for Bosch School"/>
          <w:rtl/>
          <w:lang w:bidi="ar-SA"/>
        </w:rPr>
        <w:t>الَّذين</w:t>
      </w:r>
      <w:r w:rsidRPr="00515363">
        <w:rPr>
          <w:rFonts w:ascii="Naskh MT for Bosch School" w:hAnsi="Naskh MT for Bosch School"/>
          <w:rtl/>
          <w:lang w:bidi="ar-SA"/>
        </w:rPr>
        <w:t xml:space="preserve"> يبذلون طيب المساعي في البلدات والمدن، وفي الأحياء والقرى البصائر من الجهود الم</w:t>
      </w:r>
      <w:sdt>
        <w:sdtPr>
          <w:rPr>
            <w:rFonts w:ascii="Naskh MT for Bosch School" w:hAnsi="Naskh MT for Bosch School"/>
            <w:rtl/>
            <w:lang w:bidi="ar-SA"/>
          </w:rPr>
          <w:tag w:val="goog_rdk_149"/>
          <w:id w:val="-1190754203"/>
        </w:sdtPr>
        <w:sdtContent>
          <w:r w:rsidR="00747E20" w:rsidRPr="00515363">
            <w:rPr>
              <w:rFonts w:ascii="Naskh MT for Bosch School" w:hAnsi="Naskh MT for Bosch School" w:hint="cs"/>
              <w:rtl/>
              <w:lang w:bidi="ar-SA"/>
            </w:rPr>
            <w:t>ُ</w:t>
          </w:r>
        </w:sdtContent>
      </w:sdt>
      <w:r w:rsidRPr="00515363">
        <w:rPr>
          <w:rFonts w:ascii="Naskh MT for Bosch School" w:hAnsi="Naskh MT for Bosch School"/>
          <w:rtl/>
          <w:lang w:bidi="ar-SA"/>
        </w:rPr>
        <w:t xml:space="preserve">ضنية </w:t>
      </w:r>
      <w:r w:rsidR="006B0F33" w:rsidRPr="00515363">
        <w:rPr>
          <w:rFonts w:ascii="Naskh MT for Bosch School" w:hAnsi="Naskh MT for Bosch School"/>
          <w:rtl/>
          <w:lang w:bidi="ar-SA"/>
        </w:rPr>
        <w:t>الَّتي</w:t>
      </w:r>
      <w:r w:rsidRPr="00515363">
        <w:rPr>
          <w:rFonts w:ascii="Naskh MT for Bosch School" w:hAnsi="Naskh MT for Bosch School"/>
          <w:rtl/>
          <w:lang w:bidi="ar-SA"/>
        </w:rPr>
        <w:t xml:space="preserve"> ب</w:t>
      </w:r>
      <w:sdt>
        <w:sdtPr>
          <w:rPr>
            <w:rFonts w:ascii="Naskh MT for Bosch School" w:hAnsi="Naskh MT for Bosch School"/>
            <w:rtl/>
            <w:lang w:bidi="ar-SA"/>
          </w:rPr>
          <w:tag w:val="goog_rdk_150"/>
          <w:id w:val="-235940605"/>
        </w:sdtPr>
        <w:sdtContent>
          <w:r w:rsidR="00747E20"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ذلت في سبيل إنشاء أوّل مشرقيّ أذكار في مستهل</w:t>
      </w:r>
      <w:sdt>
        <w:sdtPr>
          <w:rPr>
            <w:rFonts w:ascii="Naskh MT for Bosch School" w:hAnsi="Naskh MT for Bosch School"/>
            <w:rtl/>
            <w:lang w:bidi="ar-SA"/>
          </w:rPr>
          <w:tag w:val="goog_rdk_151"/>
          <w:id w:val="992375629"/>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القرن العشرين في الش</w:t>
      </w:r>
      <w:sdt>
        <w:sdtPr>
          <w:rPr>
            <w:rFonts w:ascii="Naskh MT for Bosch School" w:hAnsi="Naskh MT for Bosch School"/>
            <w:rtl/>
            <w:lang w:bidi="ar-SA"/>
          </w:rPr>
          <w:tag w:val="goog_rdk_152"/>
          <w:id w:val="-1353797797"/>
        </w:sdtPr>
        <w:sdtContent>
          <w:r w:rsidR="00747E20"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رق ومن ث</w:t>
      </w:r>
      <w:r w:rsidR="00061A11" w:rsidRPr="00515363">
        <w:rPr>
          <w:rFonts w:ascii="Naskh MT for Bosch School" w:hAnsi="Naskh MT for Bosch School" w:hint="cs"/>
          <w:rtl/>
          <w:lang w:bidi="ar-SA"/>
        </w:rPr>
        <w:t>ُ</w:t>
      </w:r>
      <w:r w:rsidRPr="00515363">
        <w:rPr>
          <w:rFonts w:ascii="Naskh MT for Bosch School" w:hAnsi="Naskh MT for Bosch School"/>
          <w:rtl/>
          <w:lang w:bidi="ar-SA"/>
        </w:rPr>
        <w:t>م</w:t>
      </w:r>
      <w:sdt>
        <w:sdtPr>
          <w:rPr>
            <w:rFonts w:ascii="Naskh MT for Bosch School" w:hAnsi="Naskh MT for Bosch School"/>
            <w:rtl/>
            <w:lang w:bidi="ar-SA"/>
          </w:rPr>
          <w:tag w:val="goog_rdk_153"/>
          <w:id w:val="-1660382430"/>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في الغرب.</w:t>
      </w:r>
    </w:p>
    <w:p w14:paraId="5F802097" w14:textId="2C1A9C9A" w:rsidR="00EA0808" w:rsidRPr="00515363" w:rsidRDefault="00EA0808" w:rsidP="00F55A01">
      <w:pPr>
        <w:bidi/>
        <w:spacing w:after="240" w:line="259" w:lineRule="auto"/>
        <w:ind w:firstLine="576"/>
        <w:jc w:val="both"/>
        <w:rPr>
          <w:rFonts w:ascii="Naskh MT for Bosch School" w:hAnsi="Naskh MT for Bosch School"/>
          <w:lang w:bidi="ar-SA"/>
        </w:rPr>
      </w:pPr>
      <w:r w:rsidRPr="00515363">
        <w:rPr>
          <w:rFonts w:ascii="Naskh MT for Bosch School" w:hAnsi="Naskh MT for Bosch School"/>
          <w:rtl/>
          <w:lang w:bidi="ar-SA"/>
        </w:rPr>
        <w:t>ففي مدينة عشق آباد، قامت ث</w:t>
      </w:r>
      <w:sdt>
        <w:sdtPr>
          <w:rPr>
            <w:rFonts w:ascii="Naskh MT for Bosch School" w:hAnsi="Naskh MT for Bosch School"/>
            <w:rtl/>
            <w:lang w:bidi="ar-SA"/>
          </w:rPr>
          <w:tag w:val="goog_rdk_154"/>
          <w:id w:val="-730765285"/>
        </w:sdtPr>
        <w:sdtContent>
          <w:r w:rsidR="00AB7D41" w:rsidRPr="00515363">
            <w:rPr>
              <w:rFonts w:ascii="Naskh MT for Bosch School" w:hAnsi="Naskh MT for Bosch School" w:hint="cs"/>
              <w:rtl/>
              <w:lang w:bidi="ar-SA"/>
            </w:rPr>
            <w:t>ُ</w:t>
          </w:r>
        </w:sdtContent>
      </w:sdt>
      <w:r w:rsidRPr="00515363">
        <w:rPr>
          <w:rFonts w:ascii="Naskh MT for Bosch School" w:hAnsi="Naskh MT for Bosch School"/>
          <w:rtl/>
          <w:lang w:bidi="ar-SA"/>
        </w:rPr>
        <w:t xml:space="preserve">لّةٌ من المؤمنين المخلصين، </w:t>
      </w:r>
      <w:r w:rsidR="006B0F33" w:rsidRPr="00515363">
        <w:rPr>
          <w:rFonts w:ascii="Naskh MT for Bosch School" w:hAnsi="Naskh MT for Bosch School"/>
          <w:rtl/>
          <w:lang w:bidi="ar-SA"/>
        </w:rPr>
        <w:t>الَّذين</w:t>
      </w:r>
      <w:r w:rsidRPr="00515363">
        <w:rPr>
          <w:rFonts w:ascii="Naskh MT for Bosch School" w:hAnsi="Naskh MT for Bosch School"/>
          <w:rtl/>
          <w:lang w:bidi="ar-SA"/>
        </w:rPr>
        <w:t xml:space="preserve"> قدموا من إيران واستقرّوا في تلك المدينة ونعموا بالأمن والاطمئنان لفترة من الوقت في تركستان، بتكريس قواهم لخلق نموذج من الحياة يعكس المبادئ الر</w:t>
      </w:r>
      <w:sdt>
        <w:sdtPr>
          <w:rPr>
            <w:rFonts w:ascii="Naskh MT for Bosch School" w:hAnsi="Naskh MT for Bosch School"/>
            <w:rtl/>
            <w:lang w:bidi="ar-SA"/>
          </w:rPr>
          <w:tag w:val="goog_rdk_155"/>
          <w:id w:val="534709404"/>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وحي</w:t>
      </w:r>
      <w:sdt>
        <w:sdtPr>
          <w:rPr>
            <w:rFonts w:ascii="Naskh MT for Bosch School" w:hAnsi="Naskh MT for Bosch School"/>
            <w:rtl/>
            <w:lang w:bidi="ar-SA"/>
          </w:rPr>
          <w:tag w:val="goog_rdk_156"/>
          <w:id w:val="321089714"/>
        </w:sdtPr>
        <w:sdtContent>
          <w:r w:rsidR="00AB7D41"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ة والاجتماعي</w:t>
      </w:r>
      <w:sdt>
        <w:sdtPr>
          <w:rPr>
            <w:rFonts w:ascii="Naskh MT for Bosch School" w:hAnsi="Naskh MT for Bosch School"/>
            <w:rtl/>
            <w:lang w:bidi="ar-SA"/>
          </w:rPr>
          <w:tag w:val="goog_rdk_157"/>
          <w:id w:val="-912159941"/>
        </w:sdtPr>
        <w:sdtContent>
          <w:r w:rsidR="00AB7D41"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ة الم</w:t>
      </w:r>
      <w:sdt>
        <w:sdtPr>
          <w:rPr>
            <w:rFonts w:ascii="Naskh MT for Bosch School" w:hAnsi="Naskh MT for Bosch School"/>
            <w:rtl/>
            <w:lang w:bidi="ar-SA"/>
          </w:rPr>
          <w:tag w:val="goog_rdk_158"/>
          <w:id w:val="-1287740361"/>
        </w:sdtPr>
        <w:sdtContent>
          <w:r w:rsidR="00AB7D41" w:rsidRPr="00515363">
            <w:rPr>
              <w:rFonts w:ascii="Naskh MT for Bosch School" w:hAnsi="Naskh MT for Bosch School" w:hint="cs"/>
              <w:rtl/>
              <w:lang w:bidi="ar-SA"/>
            </w:rPr>
            <w:t>ُ</w:t>
          </w:r>
        </w:sdtContent>
      </w:sdt>
      <w:r w:rsidRPr="00515363">
        <w:rPr>
          <w:rFonts w:ascii="Naskh MT for Bosch School" w:hAnsi="Naskh MT for Bosch School"/>
          <w:rtl/>
          <w:lang w:bidi="ar-SA"/>
        </w:rPr>
        <w:t xml:space="preserve">تعالية المنصوص عليها في آثار حضرة </w:t>
      </w:r>
      <w:r w:rsidR="006B0F33" w:rsidRPr="00515363">
        <w:rPr>
          <w:rFonts w:ascii="Naskh MT for Bosch School" w:hAnsi="Naskh MT for Bosch School"/>
          <w:rtl/>
          <w:lang w:bidi="ar-SA"/>
        </w:rPr>
        <w:t>بهاء الله</w:t>
      </w:r>
      <w:r w:rsidRPr="00515363">
        <w:rPr>
          <w:rFonts w:ascii="Naskh MT for Bosch School" w:hAnsi="Naskh MT for Bosch School"/>
          <w:rtl/>
          <w:lang w:bidi="ar-SA"/>
        </w:rPr>
        <w:t>.  ث</w:t>
      </w:r>
      <w:sdt>
        <w:sdtPr>
          <w:rPr>
            <w:rFonts w:ascii="Naskh MT for Bosch School" w:hAnsi="Naskh MT for Bosch School"/>
            <w:rtl/>
            <w:lang w:bidi="ar-SA"/>
          </w:rPr>
          <w:tag w:val="goog_rdk_159"/>
          <w:id w:val="651642632"/>
        </w:sdtPr>
        <w:sdtContent>
          <w:r w:rsidR="00AB7D41" w:rsidRPr="00515363">
            <w:rPr>
              <w:rFonts w:ascii="Naskh MT for Bosch School" w:hAnsi="Naskh MT for Bosch School" w:hint="cs"/>
              <w:rtl/>
              <w:lang w:bidi="ar-SA"/>
            </w:rPr>
            <w:t>ُ</w:t>
          </w:r>
        </w:sdtContent>
      </w:sdt>
      <w:r w:rsidRPr="00515363">
        <w:rPr>
          <w:rFonts w:ascii="Naskh MT for Bosch School" w:hAnsi="Naskh MT for Bosch School"/>
          <w:rtl/>
          <w:lang w:bidi="ar-SA"/>
        </w:rPr>
        <w:t>ل</w:t>
      </w:r>
      <w:sdt>
        <w:sdtPr>
          <w:rPr>
            <w:rFonts w:ascii="Naskh MT for Bosch School" w:hAnsi="Naskh MT for Bosch School"/>
            <w:rtl/>
            <w:lang w:bidi="ar-SA"/>
          </w:rPr>
          <w:tag w:val="goog_rdk_160"/>
          <w:id w:val="1195351352"/>
        </w:sdtPr>
        <w:sdtContent>
          <w:r w:rsidR="00AB7D41"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ةٌ تشك</w:t>
      </w:r>
      <w:sdt>
        <w:sdtPr>
          <w:rPr>
            <w:rFonts w:ascii="Naskh MT for Bosch School" w:hAnsi="Naskh MT for Bosch School"/>
            <w:rtl/>
            <w:lang w:bidi="ar-SA"/>
          </w:rPr>
          <w:tag w:val="goog_rdk_161"/>
          <w:id w:val="-585076061"/>
        </w:sdtPr>
        <w:sdtContent>
          <w:r w:rsidR="00896864" w:rsidRPr="00515363">
            <w:rPr>
              <w:rFonts w:ascii="Naskh MT for Bosch School" w:hAnsi="Naskh MT for Bosch School" w:hint="cs"/>
              <w:rtl/>
              <w:lang w:bidi="ar-SA"/>
            </w:rPr>
            <w:t>ّ</w:t>
          </w:r>
        </w:sdtContent>
      </w:sdt>
      <w:r w:rsidRPr="00515363">
        <w:rPr>
          <w:rFonts w:ascii="Naskh MT for Bosch School" w:hAnsi="Naskh MT for Bosch School"/>
          <w:rtl/>
          <w:lang w:bidi="ar-SA"/>
        </w:rPr>
        <w:t xml:space="preserve">لت بادئ ذي بدء من عددٍ يسيرٍ من </w:t>
      </w:r>
      <w:r w:rsidRPr="00515363">
        <w:rPr>
          <w:rFonts w:ascii="Naskh MT for Bosch School" w:hAnsi="Naskh MT for Bosch School"/>
          <w:rtl/>
          <w:lang w:bidi="ar-SA"/>
        </w:rPr>
        <w:lastRenderedPageBreak/>
        <w:t>العائلات التحقت بها أعداد أخرى خلال عدّة عقود لتصل إلى بضعة آلاف.  تلك الجامعة وبفضل تحص</w:t>
      </w:r>
      <w:sdt>
        <w:sdtPr>
          <w:rPr>
            <w:rFonts w:ascii="Naskh MT for Bosch School" w:hAnsi="Naskh MT for Bosch School"/>
            <w:rtl/>
            <w:lang w:bidi="ar-SA"/>
          </w:rPr>
          <w:tag w:val="goog_rdk_162"/>
          <w:id w:val="630918429"/>
        </w:sdtPr>
        <w:sdtContent>
          <w:r w:rsidR="00896864" w:rsidRPr="00515363">
            <w:rPr>
              <w:rFonts w:ascii="Naskh MT for Bosch School" w:hAnsi="Naskh MT for Bosch School" w:hint="cs"/>
              <w:rtl/>
              <w:lang w:bidi="ar-SA"/>
            </w:rPr>
            <w:t>ّ</w:t>
          </w:r>
        </w:sdtContent>
      </w:sdt>
      <w:r w:rsidRPr="00515363">
        <w:rPr>
          <w:rFonts w:ascii="Naskh MT for Bosch School" w:hAnsi="Naskh MT for Bosch School"/>
          <w:rtl/>
          <w:lang w:bidi="ar-SA"/>
        </w:rPr>
        <w:t>نها بأواصر صداقة متينة نابعة من وحدة الهدف وروح الوفاء والإخلاص تمك</w:t>
      </w:r>
      <w:sdt>
        <w:sdtPr>
          <w:rPr>
            <w:rFonts w:ascii="Naskh MT for Bosch School" w:hAnsi="Naskh MT for Bosch School"/>
            <w:rtl/>
            <w:lang w:bidi="ar-SA"/>
          </w:rPr>
          <w:tag w:val="goog_rdk_163"/>
          <w:id w:val="1536923654"/>
        </w:sdtPr>
        <w:sdtContent>
          <w:r w:rsidR="00CE1AED" w:rsidRPr="00515363">
            <w:rPr>
              <w:rFonts w:ascii="Naskh MT for Bosch School" w:hAnsi="Naskh MT for Bosch School" w:hint="cs"/>
              <w:rtl/>
              <w:lang w:bidi="ar-SA"/>
            </w:rPr>
            <w:t>ّ</w:t>
          </w:r>
        </w:sdtContent>
      </w:sdt>
      <w:r w:rsidRPr="00515363">
        <w:rPr>
          <w:rFonts w:ascii="Naskh MT for Bosch School" w:hAnsi="Naskh MT for Bosch School"/>
          <w:rtl/>
          <w:lang w:bidi="ar-SA"/>
        </w:rPr>
        <w:t>نت من بلوغ درجة عالية من التّلاحم والت</w:t>
      </w:r>
      <w:sdt>
        <w:sdtPr>
          <w:rPr>
            <w:rFonts w:ascii="Naskh MT for Bosch School" w:hAnsi="Naskh MT for Bosch School"/>
            <w:rtl/>
            <w:lang w:bidi="ar-SA"/>
          </w:rPr>
          <w:tag w:val="goog_rdk_164"/>
          <w:id w:val="1948344588"/>
        </w:sdtPr>
        <w:sdtContent>
          <w:r w:rsidR="00CE1AED"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طو</w:t>
      </w:r>
      <w:sdt>
        <w:sdtPr>
          <w:rPr>
            <w:rFonts w:ascii="Naskh MT for Bosch School" w:hAnsi="Naskh MT for Bosch School"/>
            <w:rtl/>
            <w:lang w:bidi="ar-SA"/>
          </w:rPr>
          <w:tag w:val="goog_rdk_165"/>
          <w:id w:val="1542864490"/>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ر مم</w:t>
      </w:r>
      <w:sdt>
        <w:sdtPr>
          <w:rPr>
            <w:rFonts w:ascii="Naskh MT for Bosch School" w:hAnsi="Naskh MT for Bosch School"/>
            <w:rtl/>
            <w:lang w:bidi="ar-SA"/>
          </w:rPr>
          <w:tag w:val="goog_rdk_166"/>
          <w:id w:val="-921800012"/>
        </w:sdtPr>
        <w:sdtContent>
          <w:r w:rsidR="00CE1AED"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ا أكسبها الش</w:t>
      </w:r>
      <w:sdt>
        <w:sdtPr>
          <w:rPr>
            <w:rFonts w:ascii="Naskh MT for Bosch School" w:hAnsi="Naskh MT for Bosch School"/>
            <w:rtl/>
            <w:lang w:bidi="ar-SA"/>
          </w:rPr>
          <w:tag w:val="goog_rdk_167"/>
          <w:id w:val="-1277250525"/>
        </w:sdtPr>
        <w:sdtContent>
          <w:r w:rsidR="00993A48" w:rsidRPr="00515363">
            <w:rPr>
              <w:rFonts w:ascii="Naskh MT for Bosch School" w:hAnsi="Naskh MT for Bosch School" w:hint="cs"/>
              <w:rtl/>
              <w:lang w:bidi="ar-SA"/>
            </w:rPr>
            <w:t>ّ</w:t>
          </w:r>
        </w:sdtContent>
      </w:sdt>
      <w:r w:rsidRPr="00515363">
        <w:rPr>
          <w:rFonts w:ascii="Naskh MT for Bosch School" w:hAnsi="Naskh MT for Bosch School"/>
          <w:rtl/>
          <w:lang w:bidi="ar-SA"/>
        </w:rPr>
        <w:t xml:space="preserve">هرة في </w:t>
      </w:r>
      <w:r w:rsidR="006B0F33" w:rsidRPr="00515363">
        <w:rPr>
          <w:rFonts w:ascii="Naskh MT for Bosch School" w:hAnsi="Naskh MT for Bosch School"/>
          <w:rtl/>
          <w:lang w:bidi="ar-SA"/>
        </w:rPr>
        <w:t>كافّة</w:t>
      </w:r>
      <w:r w:rsidRPr="00515363">
        <w:rPr>
          <w:rFonts w:ascii="Naskh MT for Bosch School" w:hAnsi="Naskh MT for Bosch School"/>
          <w:rtl/>
          <w:lang w:bidi="ar-SA"/>
        </w:rPr>
        <w:t xml:space="preserve"> أنحاء العالم </w:t>
      </w:r>
      <w:r w:rsidR="006B0F33" w:rsidRPr="00515363">
        <w:rPr>
          <w:rFonts w:ascii="Naskh MT for Bosch School" w:hAnsi="Naskh MT for Bosch School"/>
          <w:rtl/>
          <w:lang w:bidi="ar-SA"/>
        </w:rPr>
        <w:t>البهائيّ</w:t>
      </w:r>
      <w:r w:rsidRPr="00515363">
        <w:rPr>
          <w:rFonts w:ascii="Naskh MT for Bosch School" w:hAnsi="Naskh MT for Bosch School"/>
          <w:rtl/>
          <w:lang w:bidi="ar-SA"/>
        </w:rPr>
        <w:t>.  فبه</w:t>
      </w:r>
      <w:sdt>
        <w:sdtPr>
          <w:rPr>
            <w:rFonts w:ascii="Naskh MT for Bosch School" w:hAnsi="Naskh MT for Bosch School"/>
            <w:rtl/>
            <w:lang w:bidi="ar-SA"/>
          </w:rPr>
          <w:tag w:val="goog_rdk_169"/>
          <w:id w:val="-67035577"/>
        </w:sdtPr>
        <w:sdtContent>
          <w:r w:rsidR="00993A48"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دي</w:t>
      </w:r>
      <w:sdt>
        <w:sdtPr>
          <w:rPr>
            <w:rFonts w:ascii="Naskh MT for Bosch School" w:hAnsi="Naskh MT for Bosch School"/>
            <w:rtl/>
            <w:lang w:bidi="ar-SA"/>
          </w:rPr>
          <w:tag w:val="goog_rdk_170"/>
          <w:id w:val="-895351833"/>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من إدراك أعضائها للت</w:t>
      </w:r>
      <w:sdt>
        <w:sdtPr>
          <w:rPr>
            <w:rFonts w:ascii="Naskh MT for Bosch School" w:hAnsi="Naskh MT for Bosch School"/>
            <w:rtl/>
            <w:lang w:bidi="ar-SA"/>
          </w:rPr>
          <w:tag w:val="goog_rdk_171"/>
          <w:id w:val="164291345"/>
        </w:sdtPr>
        <w:sdtContent>
          <w:r w:rsidR="00993A48"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عاليم الإلهي</w:t>
      </w:r>
      <w:sdt>
        <w:sdtPr>
          <w:rPr>
            <w:rFonts w:ascii="Naskh MT for Bosch School" w:hAnsi="Naskh MT for Bosch School"/>
            <w:rtl/>
            <w:lang w:bidi="ar-SA"/>
          </w:rPr>
          <w:tag w:val="goog_rdk_172"/>
          <w:id w:val="1929306903"/>
        </w:sdtPr>
        <w:sdtContent>
          <w:r w:rsidR="00163EFA"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ة وضمن حدود الحر</w:t>
      </w:r>
      <w:sdt>
        <w:sdtPr>
          <w:rPr>
            <w:rFonts w:ascii="Naskh MT for Bosch School" w:hAnsi="Naskh MT for Bosch School"/>
            <w:rtl/>
            <w:lang w:bidi="ar-SA"/>
          </w:rPr>
          <w:tag w:val="goog_rdk_173"/>
          <w:id w:val="1104000288"/>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ي</w:t>
      </w:r>
      <w:sdt>
        <w:sdtPr>
          <w:rPr>
            <w:rFonts w:ascii="Naskh MT for Bosch School" w:hAnsi="Naskh MT for Bosch School"/>
            <w:rtl/>
            <w:lang w:bidi="ar-SA"/>
          </w:rPr>
          <w:tag w:val="goog_rdk_174"/>
          <w:id w:val="38104009"/>
        </w:sdtPr>
        <w:sdtContent>
          <w:r w:rsidR="00163EFA"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ة الد</w:t>
      </w:r>
      <w:sdt>
        <w:sdtPr>
          <w:rPr>
            <w:rFonts w:ascii="Naskh MT for Bosch School" w:hAnsi="Naskh MT for Bosch School"/>
            <w:rtl/>
            <w:lang w:bidi="ar-SA"/>
          </w:rPr>
          <w:tag w:val="goog_rdk_175"/>
          <w:id w:val="1558201160"/>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يني</w:t>
      </w:r>
      <w:sdt>
        <w:sdtPr>
          <w:rPr>
            <w:rFonts w:ascii="Naskh MT for Bosch School" w:hAnsi="Naskh MT for Bosch School"/>
            <w:rtl/>
            <w:lang w:bidi="ar-SA"/>
          </w:rPr>
          <w:tag w:val="goog_rdk_176"/>
          <w:id w:val="2136516498"/>
        </w:sdtPr>
        <w:sdtContent>
          <w:r w:rsidR="00163EFA"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ة الم</w:t>
      </w:r>
      <w:sdt>
        <w:sdtPr>
          <w:rPr>
            <w:rFonts w:ascii="Naskh MT for Bosch School" w:hAnsi="Naskh MT for Bosch School"/>
            <w:rtl/>
            <w:lang w:bidi="ar-SA"/>
          </w:rPr>
          <w:tag w:val="goog_rdk_177"/>
          <w:id w:val="-594092454"/>
        </w:sdtPr>
        <w:sdtContent>
          <w:r w:rsidR="006562AC"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تاحة لهم بذلوا الجهد الجهيد لإيجاد الظ</w:t>
      </w:r>
      <w:sdt>
        <w:sdtPr>
          <w:rPr>
            <w:rFonts w:ascii="Naskh MT for Bosch School" w:hAnsi="Naskh MT for Bosch School"/>
            <w:rtl/>
            <w:lang w:bidi="ar-SA"/>
          </w:rPr>
          <w:tag w:val="goog_rdk_178"/>
          <w:id w:val="-1660451530"/>
        </w:sdtPr>
        <w:sdtContent>
          <w:r w:rsidR="00061A11" w:rsidRPr="00515363">
            <w:rPr>
              <w:rFonts w:ascii="Naskh MT for Bosch School" w:hAnsi="Naskh MT for Bosch School" w:hint="cs"/>
              <w:rtl/>
              <w:lang w:bidi="ar-SA"/>
            </w:rPr>
            <w:t>ّ</w:t>
          </w:r>
        </w:sdtContent>
      </w:sdt>
      <w:r w:rsidRPr="00515363">
        <w:rPr>
          <w:rFonts w:ascii="Naskh MT for Bosch School" w:hAnsi="Naskh MT for Bosch School"/>
          <w:rtl/>
          <w:lang w:bidi="ar-SA"/>
        </w:rPr>
        <w:t xml:space="preserve">روف </w:t>
      </w:r>
      <w:r w:rsidR="006B0F33" w:rsidRPr="00515363">
        <w:rPr>
          <w:rFonts w:ascii="Naskh MT for Bosch School" w:hAnsi="Naskh MT for Bosch School"/>
          <w:rtl/>
          <w:lang w:bidi="ar-SA"/>
        </w:rPr>
        <w:t>الَّتي</w:t>
      </w:r>
      <w:r w:rsidRPr="00515363">
        <w:rPr>
          <w:rFonts w:ascii="Naskh MT for Bosch School" w:hAnsi="Naskh MT for Bosch School"/>
          <w:rtl/>
          <w:lang w:bidi="ar-SA"/>
        </w:rPr>
        <w:t xml:space="preserve"> أد</w:t>
      </w:r>
      <w:sdt>
        <w:sdtPr>
          <w:rPr>
            <w:rFonts w:ascii="Naskh MT for Bosch School" w:hAnsi="Naskh MT for Bosch School"/>
            <w:rtl/>
            <w:lang w:bidi="ar-SA"/>
          </w:rPr>
          <w:tag w:val="goog_rdk_179"/>
          <w:id w:val="-1196999256"/>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ت إلى تأسيس مشرق الأذكار </w:t>
      </w:r>
      <w:r w:rsidR="006B0F33" w:rsidRPr="00515363">
        <w:rPr>
          <w:rFonts w:ascii="Naskh MT for Bosch School" w:hAnsi="Naskh MT for Bosch School"/>
          <w:rtl/>
          <w:lang w:bidi="ar-SA"/>
        </w:rPr>
        <w:t>الَّذي</w:t>
      </w:r>
      <w:r w:rsidRPr="00515363">
        <w:rPr>
          <w:rFonts w:ascii="Naskh MT for Bosch School" w:hAnsi="Naskh MT for Bosch School"/>
          <w:rtl/>
          <w:lang w:bidi="ar-SA"/>
        </w:rPr>
        <w:t xml:space="preserve"> يعد</w:t>
      </w:r>
      <w:sdt>
        <w:sdtPr>
          <w:rPr>
            <w:rFonts w:ascii="Naskh MT for Bosch School" w:hAnsi="Naskh MT for Bosch School"/>
            <w:rtl/>
            <w:lang w:bidi="ar-SA"/>
          </w:rPr>
          <w:tag w:val="goog_rdk_180"/>
          <w:id w:val="-1459177410"/>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"إكليل المؤس</w:t>
      </w:r>
      <w:sdt>
        <w:sdtPr>
          <w:rPr>
            <w:rFonts w:ascii="Naskh MT for Bosch School" w:hAnsi="Naskh MT for Bosch School"/>
            <w:rtl/>
            <w:lang w:bidi="ar-SA"/>
          </w:rPr>
          <w:tag w:val="goog_rdk_181"/>
          <w:id w:val="-2137719368"/>
        </w:sdtPr>
        <w:sdtContent>
          <w:r w:rsidR="008E69BA"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سات في أي</w:t>
      </w:r>
      <w:sdt>
        <w:sdtPr>
          <w:rPr>
            <w:rFonts w:ascii="Naskh MT for Bosch School" w:hAnsi="Naskh MT for Bosch School"/>
            <w:rtl/>
            <w:lang w:bidi="ar-SA"/>
          </w:rPr>
          <w:tag w:val="goog_rdk_182"/>
          <w:id w:val="-130322578"/>
        </w:sdtPr>
        <w:sdtContent>
          <w:r w:rsidR="008E69BA"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ة جامعة بهائي</w:t>
      </w:r>
      <w:sdt>
        <w:sdtPr>
          <w:rPr>
            <w:rFonts w:ascii="Naskh MT for Bosch School" w:hAnsi="Naskh MT for Bosch School"/>
            <w:rtl/>
            <w:lang w:bidi="ar-SA"/>
          </w:rPr>
          <w:tag w:val="goog_rdk_183"/>
          <w:id w:val="611014962"/>
        </w:sdtPr>
        <w:sdtContent>
          <w:r w:rsidR="008E69BA"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ة".  فعلى قطعة أرض</w:t>
      </w:r>
      <w:sdt>
        <w:sdtPr>
          <w:rPr>
            <w:rFonts w:ascii="Naskh MT for Bosch School" w:hAnsi="Naskh MT for Bosch School"/>
            <w:rtl/>
            <w:lang w:bidi="ar-SA"/>
          </w:rPr>
          <w:tag w:val="goog_rdk_184"/>
          <w:id w:val="400944657"/>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مناسبة في قلب المدينة تم</w:t>
      </w:r>
      <w:sdt>
        <w:sdtPr>
          <w:rPr>
            <w:rFonts w:ascii="Naskh MT for Bosch School" w:hAnsi="Naskh MT for Bosch School"/>
            <w:rtl/>
            <w:lang w:bidi="ar-SA"/>
          </w:rPr>
          <w:tag w:val="goog_rdk_185"/>
          <w:id w:val="1808815134"/>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ابتياعها قبل سنوات بموافقة من الجمال المبارك نفسه؛ تم</w:t>
      </w:r>
      <w:sdt>
        <w:sdtPr>
          <w:rPr>
            <w:rFonts w:ascii="Naskh MT for Bosch School" w:hAnsi="Naskh MT for Bosch School"/>
            <w:rtl/>
            <w:lang w:bidi="ar-SA"/>
          </w:rPr>
          <w:tag w:val="goog_rdk_186"/>
          <w:id w:val="1789619385"/>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تشييد مرافق لرفاه العموم بما في ذلك:  قاعة للاجتماعات، ومدارس للأطفال، ودار ضيافة للزّائرين، وعيادة صغيرة، وسواها.  إن</w:t>
      </w:r>
      <w:sdt>
        <w:sdtPr>
          <w:rPr>
            <w:rFonts w:ascii="Naskh MT for Bosch School" w:hAnsi="Naskh MT for Bosch School"/>
            <w:rtl/>
            <w:lang w:bidi="ar-SA"/>
          </w:rPr>
          <w:tag w:val="goog_rdk_187"/>
          <w:id w:val="1063144942"/>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الس</w:t>
      </w:r>
      <w:sdt>
        <w:sdtPr>
          <w:rPr>
            <w:rFonts w:ascii="Naskh MT for Bosch School" w:hAnsi="Naskh MT for Bosch School"/>
            <w:rtl/>
            <w:lang w:bidi="ar-SA"/>
          </w:rPr>
          <w:tag w:val="goog_rdk_188"/>
          <w:id w:val="-252671084"/>
        </w:sdtPr>
        <w:sdtContent>
          <w:r w:rsidR="00E618B3" w:rsidRPr="00515363">
            <w:rPr>
              <w:rFonts w:ascii="Naskh MT for Bosch School" w:hAnsi="Naskh MT for Bosch School" w:hint="cs"/>
              <w:rtl/>
              <w:lang w:bidi="ar-SA"/>
            </w:rPr>
            <w:t>ّ</w:t>
          </w:r>
        </w:sdtContent>
      </w:sdt>
      <w:r w:rsidRPr="00515363">
        <w:rPr>
          <w:rFonts w:ascii="Naskh MT for Bosch School" w:hAnsi="Naskh MT for Bosch School"/>
          <w:rtl/>
          <w:lang w:bidi="ar-SA"/>
        </w:rPr>
        <w:t xml:space="preserve">عي الحثيث لتعليم </w:t>
      </w:r>
      <w:r w:rsidR="006B0F33" w:rsidRPr="00515363">
        <w:rPr>
          <w:rFonts w:ascii="Naskh MT for Bosch School" w:hAnsi="Naskh MT for Bosch School"/>
          <w:rtl/>
          <w:lang w:bidi="ar-SA"/>
        </w:rPr>
        <w:t>كافّة</w:t>
      </w:r>
      <w:r w:rsidRPr="00515363">
        <w:rPr>
          <w:rFonts w:ascii="Naskh MT for Bosch School" w:hAnsi="Naskh MT for Bosch School"/>
          <w:rtl/>
          <w:lang w:bidi="ar-SA"/>
        </w:rPr>
        <w:t xml:space="preserve"> الأطفال والش</w:t>
      </w:r>
      <w:sdt>
        <w:sdtPr>
          <w:rPr>
            <w:rFonts w:ascii="Naskh MT for Bosch School" w:hAnsi="Naskh MT for Bosch School"/>
            <w:rtl/>
            <w:lang w:bidi="ar-SA"/>
          </w:rPr>
          <w:tag w:val="goog_rdk_189"/>
          <w:id w:val="178707102"/>
        </w:sdtPr>
        <w:sdtContent>
          <w:r w:rsidR="00E618B3" w:rsidRPr="00515363">
            <w:rPr>
              <w:rFonts w:ascii="Naskh MT for Bosch School" w:hAnsi="Naskh MT for Bosch School" w:hint="cs"/>
              <w:rtl/>
              <w:lang w:bidi="ar-SA"/>
            </w:rPr>
            <w:t>ّ</w:t>
          </w:r>
        </w:sdtContent>
      </w:sdt>
      <w:r w:rsidRPr="00515363">
        <w:rPr>
          <w:rFonts w:ascii="Naskh MT for Bosch School" w:hAnsi="Naskh MT for Bosch School"/>
          <w:rtl/>
          <w:lang w:bidi="ar-SA"/>
        </w:rPr>
        <w:t xml:space="preserve">باب </w:t>
      </w:r>
      <w:r w:rsidR="006B0F33" w:rsidRPr="00515363">
        <w:rPr>
          <w:rFonts w:ascii="Naskh MT for Bosch School" w:hAnsi="Naskh MT for Bosch School"/>
          <w:rtl/>
          <w:lang w:bidi="ar-SA"/>
        </w:rPr>
        <w:t>البهائي</w:t>
      </w:r>
      <w:r w:rsidRPr="00515363">
        <w:rPr>
          <w:rFonts w:ascii="Naskh MT for Bosch School" w:hAnsi="Naskh MT for Bosch School"/>
          <w:rtl/>
          <w:lang w:bidi="ar-SA"/>
        </w:rPr>
        <w:t>ين القراءة والكتابة في مجتمع كان يعاني من الأمي</w:t>
      </w:r>
      <w:sdt>
        <w:sdtPr>
          <w:rPr>
            <w:rFonts w:ascii="Naskh MT for Bosch School" w:hAnsi="Naskh MT for Bosch School"/>
            <w:rtl/>
            <w:lang w:bidi="ar-SA"/>
          </w:rPr>
          <w:tag w:val="goog_rdk_190"/>
          <w:id w:val="1422683452"/>
        </w:sdtPr>
        <w:sdtContent>
          <w:r w:rsidR="00E618B3"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ة الم</w:t>
      </w:r>
      <w:sdt>
        <w:sdtPr>
          <w:rPr>
            <w:rFonts w:ascii="Naskh MT for Bosch School" w:hAnsi="Naskh MT for Bosch School"/>
            <w:rtl/>
            <w:lang w:bidi="ar-SA"/>
          </w:rPr>
          <w:tag w:val="goog_rdk_191"/>
          <w:id w:val="-398901316"/>
        </w:sdtPr>
        <w:sdtContent>
          <w:r w:rsidR="00E618B3"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تفش</w:t>
      </w:r>
      <w:sdt>
        <w:sdtPr>
          <w:rPr>
            <w:rFonts w:ascii="Naskh MT for Bosch School" w:hAnsi="Naskh MT for Bosch School"/>
            <w:rtl/>
            <w:lang w:bidi="ar-SA"/>
          </w:rPr>
          <w:tag w:val="goog_rdk_192"/>
          <w:id w:val="1593745494"/>
        </w:sdtPr>
        <w:sdtContent>
          <w:r w:rsidR="00E618B3" w:rsidRPr="00515363">
            <w:rPr>
              <w:rFonts w:ascii="Naskh MT for Bosch School" w:hAnsi="Naskh MT for Bosch School" w:hint="cs"/>
              <w:rtl/>
              <w:lang w:bidi="ar-SA"/>
            </w:rPr>
            <w:t>ّ</w:t>
          </w:r>
        </w:sdtContent>
      </w:sdt>
      <w:r w:rsidRPr="00515363">
        <w:rPr>
          <w:rFonts w:ascii="Naskh MT for Bosch School" w:hAnsi="Naskh MT for Bosch School"/>
          <w:rtl/>
          <w:lang w:bidi="ar-SA"/>
        </w:rPr>
        <w:t>ية لا سي</w:t>
      </w:r>
      <w:sdt>
        <w:sdtPr>
          <w:rPr>
            <w:rFonts w:ascii="Naskh MT for Bosch School" w:hAnsi="Naskh MT for Bosch School"/>
            <w:rtl/>
            <w:lang w:bidi="ar-SA"/>
          </w:rPr>
          <w:tag w:val="goog_rdk_193"/>
          <w:id w:val="1391077757"/>
        </w:sdtPr>
        <w:sdtContent>
          <w:r w:rsidR="00E618B3" w:rsidRPr="00515363">
            <w:rPr>
              <w:rFonts w:ascii="Naskh MT for Bosch School" w:hAnsi="Naskh MT for Bosch School" w:hint="cs"/>
              <w:rtl/>
              <w:lang w:bidi="ar-SA"/>
            </w:rPr>
            <w:t>ّ</w:t>
          </w:r>
        </w:sdtContent>
      </w:sdt>
      <w:r w:rsidRPr="00515363">
        <w:rPr>
          <w:rFonts w:ascii="Naskh MT for Bosch School" w:hAnsi="Naskh MT for Bosch School"/>
          <w:rtl/>
          <w:lang w:bidi="ar-SA"/>
        </w:rPr>
        <w:t>ما بين البنات؛ ي</w:t>
      </w:r>
      <w:sdt>
        <w:sdtPr>
          <w:rPr>
            <w:rFonts w:ascii="Naskh MT for Bosch School" w:hAnsi="Naskh MT for Bosch School"/>
            <w:rtl/>
            <w:lang w:bidi="ar-SA"/>
          </w:rPr>
          <w:tag w:val="goog_rdk_194"/>
          <w:id w:val="-204718577"/>
        </w:sdtPr>
        <w:sdtContent>
          <w:r w:rsidR="00E618B3"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عد</w:t>
      </w:r>
      <w:sdt>
        <w:sdtPr>
          <w:rPr>
            <w:rFonts w:ascii="Naskh MT for Bosch School" w:hAnsi="Naskh MT for Bosch School"/>
            <w:rtl/>
            <w:lang w:bidi="ar-SA"/>
          </w:rPr>
          <w:tag w:val="goog_rdk_195"/>
          <w:id w:val="460233505"/>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من الإنجازات الباهرة </w:t>
      </w:r>
      <w:r w:rsidR="006B0F33" w:rsidRPr="00515363">
        <w:rPr>
          <w:rFonts w:ascii="Naskh MT for Bosch School" w:hAnsi="Naskh MT for Bosch School"/>
          <w:rtl/>
          <w:lang w:bidi="ar-SA"/>
        </w:rPr>
        <w:t>الَّتي</w:t>
      </w:r>
      <w:r w:rsidRPr="00515363">
        <w:rPr>
          <w:rFonts w:ascii="Naskh MT for Bosch School" w:hAnsi="Naskh MT for Bosch School"/>
          <w:rtl/>
          <w:lang w:bidi="ar-SA"/>
        </w:rPr>
        <w:t xml:space="preserve"> أحرزها بهائي</w:t>
      </w:r>
      <w:r w:rsidR="001F4CEA" w:rsidRPr="00515363">
        <w:rPr>
          <w:rFonts w:ascii="Naskh MT for Bosch School" w:hAnsi="Naskh MT for Bosch School" w:hint="cs"/>
          <w:rtl/>
          <w:lang w:bidi="ar-SA"/>
        </w:rPr>
        <w:t>ّ</w:t>
      </w:r>
      <w:r w:rsidRPr="00515363">
        <w:rPr>
          <w:rFonts w:ascii="Naskh MT for Bosch School" w:hAnsi="Naskh MT for Bosch School"/>
          <w:rtl/>
          <w:lang w:bidi="ar-SA"/>
        </w:rPr>
        <w:t xml:space="preserve">و عشق آباد </w:t>
      </w:r>
      <w:r w:rsidR="006B0F33" w:rsidRPr="00515363">
        <w:rPr>
          <w:rFonts w:ascii="Naskh MT for Bosch School" w:hAnsi="Naskh MT for Bosch School"/>
          <w:rtl/>
          <w:lang w:bidi="ar-SA"/>
        </w:rPr>
        <w:t>الَّذين</w:t>
      </w:r>
      <w:r w:rsidRPr="00515363">
        <w:rPr>
          <w:rFonts w:ascii="Naskh MT for Bosch School" w:hAnsi="Naskh MT for Bosch School"/>
          <w:rtl/>
          <w:lang w:bidi="ar-SA"/>
        </w:rPr>
        <w:t xml:space="preserve"> حق</w:t>
      </w:r>
      <w:sdt>
        <w:sdtPr>
          <w:rPr>
            <w:rFonts w:ascii="Naskh MT for Bosch School" w:hAnsi="Naskh MT for Bosch School"/>
            <w:rtl/>
            <w:lang w:bidi="ar-SA"/>
          </w:rPr>
          <w:tag w:val="goog_rdk_197"/>
          <w:id w:val="-1774930501"/>
        </w:sdtPr>
        <w:sdtContent>
          <w:r w:rsidR="000A3531" w:rsidRPr="00515363">
            <w:rPr>
              <w:rFonts w:ascii="Naskh MT for Bosch School" w:hAnsi="Naskh MT for Bosch School" w:hint="cs"/>
              <w:rtl/>
              <w:lang w:bidi="ar-SA"/>
            </w:rPr>
            <w:t>ّ</w:t>
          </w:r>
        </w:sdtContent>
      </w:sdt>
      <w:r w:rsidRPr="00515363">
        <w:rPr>
          <w:rFonts w:ascii="Naskh MT for Bosch School" w:hAnsi="Naskh MT for Bosch School"/>
          <w:rtl/>
          <w:lang w:bidi="ar-SA"/>
        </w:rPr>
        <w:t>قوا تمايز</w:t>
      </w:r>
      <w:sdt>
        <w:sdtPr>
          <w:rPr>
            <w:rFonts w:ascii="Naskh MT for Bosch School" w:hAnsi="Naskh MT for Bosch School"/>
            <w:rtl/>
            <w:lang w:bidi="ar-SA"/>
          </w:rPr>
          <w:tag w:val="goog_rdk_198"/>
          <w:id w:val="704995666"/>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ا ملحوظ</w:t>
      </w:r>
      <w:sdt>
        <w:sdtPr>
          <w:rPr>
            <w:rFonts w:ascii="Naskh MT for Bosch School" w:hAnsi="Naskh MT for Bosch School"/>
            <w:rtl/>
            <w:lang w:bidi="ar-SA"/>
          </w:rPr>
          <w:tag w:val="goog_rdk_199"/>
          <w:id w:val="-288811968"/>
        </w:sdtPr>
        <w:sdtContent>
          <w:r w:rsidR="00433BD7"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ا في تلك الس</w:t>
      </w:r>
      <w:sdt>
        <w:sdtPr>
          <w:rPr>
            <w:rFonts w:ascii="Naskh MT for Bosch School" w:hAnsi="Naskh MT for Bosch School"/>
            <w:rtl/>
            <w:lang w:bidi="ar-SA"/>
          </w:rPr>
          <w:tag w:val="goog_rdk_200"/>
          <w:id w:val="1150328253"/>
        </w:sdtPr>
        <w:sdtContent>
          <w:r w:rsidR="00433BD7" w:rsidRPr="00515363">
            <w:rPr>
              <w:rFonts w:ascii="Naskh MT for Bosch School" w:hAnsi="Naskh MT for Bosch School" w:hint="cs"/>
              <w:rtl/>
              <w:lang w:bidi="ar-SA"/>
            </w:rPr>
            <w:t>ّ</w:t>
          </w:r>
        </w:sdtContent>
      </w:sdt>
      <w:r w:rsidRPr="00515363">
        <w:rPr>
          <w:rFonts w:ascii="Naskh MT for Bosch School" w:hAnsi="Naskh MT for Bosch School"/>
          <w:rtl/>
          <w:lang w:bidi="ar-SA"/>
        </w:rPr>
        <w:t>نوات العامرة بالعطاء بما ع</w:t>
      </w:r>
      <w:sdt>
        <w:sdtPr>
          <w:rPr>
            <w:rFonts w:ascii="Naskh MT for Bosch School" w:hAnsi="Naskh MT for Bosch School"/>
            <w:rtl/>
            <w:lang w:bidi="ar-SA"/>
          </w:rPr>
          <w:tag w:val="goog_rdk_201"/>
          <w:id w:val="-1132710471"/>
        </w:sdtPr>
        <w:sdtContent>
          <w:r w:rsidR="00A11DFE"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رف عنهم من تقد</w:t>
      </w:r>
      <w:sdt>
        <w:sdtPr>
          <w:rPr>
            <w:rFonts w:ascii="Naskh MT for Bosch School" w:hAnsi="Naskh MT for Bosch School"/>
            <w:rtl/>
            <w:lang w:bidi="ar-SA"/>
          </w:rPr>
          <w:tag w:val="goog_rdk_202"/>
          <w:id w:val="1543712230"/>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م</w:t>
      </w:r>
      <w:sdt>
        <w:sdtPr>
          <w:rPr>
            <w:rFonts w:ascii="Naskh MT for Bosch School" w:hAnsi="Naskh MT for Bosch School"/>
            <w:rtl/>
            <w:lang w:bidi="ar-SA"/>
          </w:rPr>
          <w:tag w:val="goog_rdk_203"/>
          <w:id w:val="548347499"/>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وازدهار ون</w:t>
      </w:r>
      <w:sdt>
        <w:sdtPr>
          <w:rPr>
            <w:rFonts w:ascii="Naskh MT for Bosch School" w:hAnsi="Naskh MT for Bosch School"/>
            <w:rtl/>
            <w:lang w:bidi="ar-SA"/>
          </w:rPr>
          <w:tag w:val="goog_rdk_204"/>
          <w:id w:val="1106618230"/>
        </w:sdtPr>
        <w:sdtContent>
          <w:r w:rsidR="00A11DFE"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بل</w:t>
      </w:r>
      <w:sdt>
        <w:sdtPr>
          <w:rPr>
            <w:rFonts w:ascii="Naskh MT for Bosch School" w:hAnsi="Naskh MT for Bosch School"/>
            <w:rtl/>
            <w:lang w:bidi="ar-SA"/>
          </w:rPr>
          <w:tag w:val="goog_rdk_205"/>
          <w:id w:val="-1223297086"/>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وش</w:t>
      </w:r>
      <w:r w:rsidR="006B0F33" w:rsidRPr="00515363">
        <w:rPr>
          <w:rFonts w:ascii="Naskh MT for Bosch School" w:hAnsi="Naskh MT for Bosch School"/>
          <w:rtl/>
          <w:lang w:bidi="ar-SA"/>
        </w:rPr>
        <w:t>هامّ</w:t>
      </w:r>
      <w:r w:rsidRPr="00515363">
        <w:rPr>
          <w:rFonts w:ascii="Naskh MT for Bosch School" w:hAnsi="Naskh MT for Bosch School"/>
          <w:rtl/>
          <w:lang w:bidi="ar-SA"/>
        </w:rPr>
        <w:t>ة ومكتسبات فكري</w:t>
      </w:r>
      <w:sdt>
        <w:sdtPr>
          <w:rPr>
            <w:rFonts w:ascii="Naskh MT for Bosch School" w:hAnsi="Naskh MT for Bosch School"/>
            <w:rtl/>
            <w:lang w:bidi="ar-SA"/>
          </w:rPr>
          <w:tag w:val="goog_rdk_206"/>
          <w:id w:val="1249764991"/>
        </w:sdtPr>
        <w:sdtContent>
          <w:r w:rsidR="00A11DFE"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ة وثقافي</w:t>
      </w:r>
      <w:sdt>
        <w:sdtPr>
          <w:rPr>
            <w:rFonts w:ascii="Naskh MT for Bosch School" w:hAnsi="Naskh MT for Bosch School"/>
            <w:rtl/>
            <w:lang w:bidi="ar-SA"/>
          </w:rPr>
          <w:tag w:val="goog_rdk_207"/>
          <w:id w:val="19139502"/>
        </w:sdtPr>
        <w:sdtContent>
          <w:r w:rsidR="00A11DFE"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ة.  في بيئة نعمت بالت</w:t>
      </w:r>
      <w:sdt>
        <w:sdtPr>
          <w:rPr>
            <w:rFonts w:ascii="Naskh MT for Bosch School" w:hAnsi="Naskh MT for Bosch School"/>
            <w:rtl/>
            <w:lang w:bidi="ar-SA"/>
          </w:rPr>
          <w:tag w:val="goog_rdk_208"/>
          <w:id w:val="1499547083"/>
        </w:sdtPr>
        <w:sdtContent>
          <w:r w:rsidR="008B45BD"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طو</w:t>
      </w:r>
      <w:sdt>
        <w:sdtPr>
          <w:rPr>
            <w:rFonts w:ascii="Naskh MT for Bosch School" w:hAnsi="Naskh MT for Bosch School"/>
            <w:rtl/>
            <w:lang w:bidi="ar-SA"/>
          </w:rPr>
          <w:tag w:val="goog_rdk_209"/>
          <w:id w:val="-993801078"/>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ر وبالمساعي الموح</w:t>
      </w:r>
      <w:sdt>
        <w:sdtPr>
          <w:rPr>
            <w:rFonts w:ascii="Naskh MT for Bosch School" w:hAnsi="Naskh MT for Bosch School"/>
            <w:rtl/>
            <w:lang w:bidi="ar-SA"/>
          </w:rPr>
          <w:tag w:val="goog_rdk_210"/>
          <w:id w:val="849991743"/>
        </w:sdtPr>
        <w:sdtContent>
          <w:r w:rsidR="008B45BD" w:rsidRPr="00515363">
            <w:rPr>
              <w:rFonts w:ascii="Naskh MT for Bosch School" w:hAnsi="Naskh MT for Bosch School" w:hint="cs"/>
              <w:rtl/>
              <w:lang w:bidi="ar-SA"/>
            </w:rPr>
            <w:t>ّ</w:t>
          </w:r>
        </w:sdtContent>
      </w:sdt>
      <w:r w:rsidRPr="00515363">
        <w:rPr>
          <w:rFonts w:ascii="Naskh MT for Bosch School" w:hAnsi="Naskh MT for Bosch School"/>
          <w:rtl/>
          <w:lang w:bidi="ar-SA"/>
        </w:rPr>
        <w:t xml:space="preserve">دة بما أَولتها يد عناية حضرة </w:t>
      </w:r>
      <w:r w:rsidR="006B0F33" w:rsidRPr="00515363">
        <w:rPr>
          <w:rFonts w:ascii="Naskh MT for Bosch School" w:hAnsi="Naskh MT for Bosch School"/>
          <w:rtl/>
          <w:lang w:bidi="ar-SA"/>
        </w:rPr>
        <w:t>عبد البهاء</w:t>
      </w:r>
      <w:r w:rsidRPr="00515363">
        <w:rPr>
          <w:rFonts w:ascii="Naskh MT for Bosch School" w:hAnsi="Naskh MT for Bosch School"/>
          <w:rtl/>
          <w:lang w:bidi="ar-SA"/>
        </w:rPr>
        <w:t xml:space="preserve"> بالر</w:t>
      </w:r>
      <w:sdt>
        <w:sdtPr>
          <w:rPr>
            <w:rFonts w:ascii="Naskh MT for Bosch School" w:hAnsi="Naskh MT for Bosch School"/>
            <w:rtl/>
            <w:lang w:bidi="ar-SA"/>
          </w:rPr>
          <w:tag w:val="goog_rdk_211"/>
          <w:id w:val="1452275607"/>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عاية في كل</w:t>
      </w:r>
      <w:sdt>
        <w:sdtPr>
          <w:rPr>
            <w:rFonts w:ascii="Naskh MT for Bosch School" w:hAnsi="Naskh MT for Bosch School"/>
            <w:rtl/>
            <w:lang w:bidi="ar-SA"/>
          </w:rPr>
          <w:tag w:val="goog_rdk_212"/>
          <w:id w:val="-881939798"/>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مرحلة؛ خرجت دار عبادة بالغة الر</w:t>
      </w:r>
      <w:sdt>
        <w:sdtPr>
          <w:rPr>
            <w:rFonts w:ascii="Naskh MT for Bosch School" w:hAnsi="Naskh MT for Bosch School"/>
            <w:rtl/>
            <w:lang w:bidi="ar-SA"/>
          </w:rPr>
          <w:tag w:val="goog_rdk_213"/>
          <w:id w:val="-1537724205"/>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وعة إلى حي</w:t>
      </w:r>
      <w:sdt>
        <w:sdtPr>
          <w:rPr>
            <w:rFonts w:ascii="Naskh MT for Bosch School" w:hAnsi="Naskh MT for Bosch School"/>
            <w:rtl/>
            <w:lang w:bidi="ar-SA"/>
          </w:rPr>
          <w:tag w:val="goog_rdk_214"/>
          <w:id w:val="1313609430"/>
        </w:sdtPr>
        <w:sdtContent>
          <w:r w:rsidR="008B45BD"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ز الوجود كأبرز مبنًى في تلك المنطقة.  ولأكثر من عشرين عامًا انتشى الأحبّاء بالس</w:t>
      </w:r>
      <w:sdt>
        <w:sdtPr>
          <w:rPr>
            <w:rFonts w:ascii="Naskh MT for Bosch School" w:hAnsi="Naskh MT for Bosch School"/>
            <w:rtl/>
            <w:lang w:bidi="ar-SA"/>
          </w:rPr>
          <w:tag w:val="goog_rdk_215"/>
          <w:id w:val="1563671261"/>
        </w:sdtPr>
        <w:sdtContent>
          <w:r w:rsidR="008B45BD"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رور الر</w:t>
      </w:r>
      <w:sdt>
        <w:sdtPr>
          <w:rPr>
            <w:rFonts w:ascii="Naskh MT for Bosch School" w:hAnsi="Naskh MT for Bosch School"/>
            <w:rtl/>
            <w:lang w:bidi="ar-SA"/>
          </w:rPr>
          <w:tag w:val="goog_rdk_216"/>
          <w:id w:val="667135894"/>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وحانيّ لتحقيقهم هدفهم الن</w:t>
      </w:r>
      <w:sdt>
        <w:sdtPr>
          <w:rPr>
            <w:rFonts w:ascii="Naskh MT for Bosch School" w:hAnsi="Naskh MT for Bosch School"/>
            <w:rtl/>
            <w:lang w:bidi="ar-SA"/>
          </w:rPr>
          <w:tag w:val="goog_rdk_217"/>
          <w:id w:val="1613015362"/>
        </w:sdtPr>
        <w:sdtContent>
          <w:r w:rsidR="008B45BD"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بيل وهو تأسيس مركز للعبادة وهو عصب لحياة الجامعة يتوج</w:t>
      </w:r>
      <w:sdt>
        <w:sdtPr>
          <w:rPr>
            <w:rFonts w:ascii="Naskh MT for Bosch School" w:hAnsi="Naskh MT for Bosch School"/>
            <w:rtl/>
            <w:lang w:bidi="ar-SA"/>
          </w:rPr>
          <w:tag w:val="goog_rdk_218"/>
          <w:id w:val="-1629611891"/>
        </w:sdtPr>
        <w:sdtContent>
          <w:r w:rsidR="008B45BD" w:rsidRPr="00515363">
            <w:rPr>
              <w:rFonts w:ascii="Naskh MT for Bosch School" w:hAnsi="Naskh MT for Bosch School" w:hint="cs"/>
              <w:rtl/>
              <w:lang w:bidi="ar-SA"/>
            </w:rPr>
            <w:t>ّ</w:t>
          </w:r>
        </w:sdtContent>
      </w:sdt>
      <w:r w:rsidRPr="00515363">
        <w:rPr>
          <w:rFonts w:ascii="Naskh MT for Bosch School" w:hAnsi="Naskh MT for Bosch School"/>
          <w:rtl/>
          <w:lang w:bidi="ar-SA"/>
        </w:rPr>
        <w:t>هون إليه في الأسحار للت</w:t>
      </w:r>
      <w:sdt>
        <w:sdtPr>
          <w:rPr>
            <w:rFonts w:ascii="Naskh MT for Bosch School" w:hAnsi="Naskh MT for Bosch School"/>
            <w:rtl/>
            <w:lang w:bidi="ar-SA"/>
          </w:rPr>
          <w:tag w:val="goog_rdk_219"/>
          <w:id w:val="460008995"/>
        </w:sdtPr>
        <w:sdtContent>
          <w:r w:rsidR="008B45BD"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عب</w:t>
      </w:r>
      <w:sdt>
        <w:sdtPr>
          <w:rPr>
            <w:rFonts w:ascii="Naskh MT for Bosch School" w:hAnsi="Naskh MT for Bosch School"/>
            <w:rtl/>
            <w:lang w:bidi="ar-SA"/>
          </w:rPr>
          <w:tag w:val="goog_rdk_220"/>
          <w:id w:val="941797692"/>
        </w:sdtPr>
        <w:sdtContent>
          <w:r w:rsidR="008B45BD"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د والمناجاة خُضّع</w:t>
      </w:r>
      <w:sdt>
        <w:sdtPr>
          <w:rPr>
            <w:rFonts w:ascii="Naskh MT for Bosch School" w:hAnsi="Naskh MT for Bosch School"/>
            <w:rtl/>
            <w:lang w:bidi="ar-SA"/>
          </w:rPr>
          <w:tag w:val="goog_rdk_221"/>
          <w:id w:val="-1120378681"/>
        </w:sdtPr>
        <w:sdtContent>
          <w:r w:rsidR="008B45BD"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ا خُشّع</w:t>
      </w:r>
      <w:sdt>
        <w:sdtPr>
          <w:rPr>
            <w:rFonts w:ascii="Naskh MT for Bosch School" w:hAnsi="Naskh MT for Bosch School"/>
            <w:rtl/>
            <w:lang w:bidi="ar-SA"/>
          </w:rPr>
          <w:tag w:val="goog_rdk_222"/>
          <w:id w:val="463941398"/>
        </w:sdtPr>
        <w:sdtContent>
          <w:r w:rsidR="008B45BD"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ا قبل أن يتدف</w:t>
      </w:r>
      <w:sdt>
        <w:sdtPr>
          <w:rPr>
            <w:rFonts w:ascii="Naskh MT for Bosch School" w:hAnsi="Naskh MT for Bosch School"/>
            <w:rtl/>
            <w:lang w:bidi="ar-SA"/>
          </w:rPr>
          <w:tag w:val="goog_rdk_223"/>
          <w:id w:val="-1229687946"/>
        </w:sdtPr>
        <w:sdtContent>
          <w:r w:rsidR="008B45BD" w:rsidRPr="00515363">
            <w:rPr>
              <w:rFonts w:ascii="Naskh MT for Bosch School" w:hAnsi="Naskh MT for Bosch School" w:hint="cs"/>
              <w:rtl/>
              <w:lang w:bidi="ar-SA"/>
            </w:rPr>
            <w:t>ّ</w:t>
          </w:r>
        </w:sdtContent>
      </w:sdt>
      <w:r w:rsidRPr="00515363">
        <w:rPr>
          <w:rFonts w:ascii="Naskh MT for Bosch School" w:hAnsi="Naskh MT for Bosch School"/>
          <w:rtl/>
          <w:lang w:bidi="ar-SA"/>
        </w:rPr>
        <w:t>قوا من أبوابه منصرفين إلى أعمالهم اليومي</w:t>
      </w:r>
      <w:sdt>
        <w:sdtPr>
          <w:rPr>
            <w:rFonts w:ascii="Naskh MT for Bosch School" w:hAnsi="Naskh MT for Bosch School"/>
            <w:rtl/>
            <w:lang w:bidi="ar-SA"/>
          </w:rPr>
          <w:tag w:val="goog_rdk_224"/>
          <w:id w:val="-570878807"/>
        </w:sdtPr>
        <w:sdtContent>
          <w:r w:rsidR="008B45BD"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ة.  ومع أن</w:t>
      </w:r>
      <w:sdt>
        <w:sdtPr>
          <w:rPr>
            <w:rFonts w:ascii="Naskh MT for Bosch School" w:hAnsi="Naskh MT for Bosch School"/>
            <w:rtl/>
            <w:lang w:bidi="ar-SA"/>
          </w:rPr>
          <w:tag w:val="goog_rdk_225"/>
          <w:id w:val="-589463363"/>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قوى اللّادينية اجتاحت المنطقة في الن</w:t>
      </w:r>
      <w:sdt>
        <w:sdtPr>
          <w:rPr>
            <w:rFonts w:ascii="Naskh MT for Bosch School" w:hAnsi="Naskh MT for Bosch School"/>
            <w:rtl/>
            <w:lang w:bidi="ar-SA"/>
          </w:rPr>
          <w:tag w:val="goog_rdk_226"/>
          <w:id w:val="961068732"/>
        </w:sdtPr>
        <w:sdtContent>
          <w:r w:rsidR="008B45BD" w:rsidRPr="00515363">
            <w:rPr>
              <w:rFonts w:ascii="Naskh MT for Bosch School" w:hAnsi="Naskh MT for Bosch School" w:hint="cs"/>
              <w:rtl/>
              <w:lang w:bidi="ar-SA"/>
            </w:rPr>
            <w:t>ّ</w:t>
          </w:r>
        </w:sdtContent>
      </w:sdt>
      <w:r w:rsidRPr="00515363">
        <w:rPr>
          <w:rFonts w:ascii="Naskh MT for Bosch School" w:hAnsi="Naskh MT for Bosch School"/>
          <w:rtl/>
          <w:lang w:bidi="ar-SA"/>
        </w:rPr>
        <w:t>هاية وأحبطت الآمال؛ إلّا أن</w:t>
      </w:r>
      <w:sdt>
        <w:sdtPr>
          <w:rPr>
            <w:rFonts w:ascii="Naskh MT for Bosch School" w:hAnsi="Naskh MT for Bosch School"/>
            <w:rtl/>
            <w:lang w:bidi="ar-SA"/>
          </w:rPr>
          <w:tag w:val="goog_rdk_227"/>
          <w:id w:val="-1763826758"/>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انبثاق مشرق الأذكار في عشق آباد شاهدٌ باقٍ على إرادة وهمم مجموعة من الأحب</w:t>
      </w:r>
      <w:sdt>
        <w:sdtPr>
          <w:rPr>
            <w:rFonts w:ascii="Naskh MT for Bosch School" w:hAnsi="Naskh MT for Bosch School"/>
            <w:rtl/>
            <w:lang w:bidi="ar-SA"/>
          </w:rPr>
          <w:tag w:val="goog_rdk_228"/>
          <w:id w:val="-634650918"/>
        </w:sdtPr>
        <w:sdtContent>
          <w:r w:rsidR="008B45BD"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اء تمك</w:t>
      </w:r>
      <w:sdt>
        <w:sdtPr>
          <w:rPr>
            <w:rFonts w:ascii="Naskh MT for Bosch School" w:hAnsi="Naskh MT for Bosch School"/>
            <w:rtl/>
            <w:lang w:bidi="ar-SA"/>
          </w:rPr>
          <w:tag w:val="goog_rdk_229"/>
          <w:id w:val="1458217431"/>
        </w:sdtPr>
        <w:sdtContent>
          <w:r w:rsidR="008B45BD" w:rsidRPr="00515363">
            <w:rPr>
              <w:rFonts w:ascii="Naskh MT for Bosch School" w:hAnsi="Naskh MT for Bosch School" w:hint="cs"/>
              <w:rtl/>
              <w:lang w:bidi="ar-SA"/>
            </w:rPr>
            <w:t>ّ</w:t>
          </w:r>
        </w:sdtContent>
      </w:sdt>
      <w:r w:rsidRPr="00515363">
        <w:rPr>
          <w:rFonts w:ascii="Naskh MT for Bosch School" w:hAnsi="Naskh MT for Bosch School"/>
          <w:rtl/>
          <w:lang w:bidi="ar-SA"/>
        </w:rPr>
        <w:t>نت من إيجاد نمط</w:t>
      </w:r>
      <w:sdt>
        <w:sdtPr>
          <w:rPr>
            <w:rFonts w:ascii="Naskh MT for Bosch School" w:hAnsi="Naskh MT for Bosch School"/>
            <w:rtl/>
            <w:lang w:bidi="ar-SA"/>
          </w:rPr>
          <w:tag w:val="goog_rdk_230"/>
          <w:id w:val="327408175"/>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غني</w:t>
      </w:r>
      <w:sdt>
        <w:sdtPr>
          <w:rPr>
            <w:rFonts w:ascii="Naskh MT for Bosch School" w:hAnsi="Naskh MT for Bosch School"/>
            <w:rtl/>
            <w:lang w:bidi="ar-SA"/>
          </w:rPr>
          <w:tag w:val="goog_rdk_231"/>
          <w:id w:val="-1449388172"/>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من الحياة استمد</w:t>
      </w:r>
      <w:sdt>
        <w:sdtPr>
          <w:rPr>
            <w:rFonts w:ascii="Naskh MT for Bosch School" w:hAnsi="Naskh MT for Bosch School"/>
            <w:rtl/>
            <w:lang w:bidi="ar-SA"/>
          </w:rPr>
          <w:tag w:val="goog_rdk_232"/>
          <w:id w:val="420299392"/>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ت زخمها من قو</w:t>
      </w:r>
      <w:sdt>
        <w:sdtPr>
          <w:rPr>
            <w:rFonts w:ascii="Naskh MT for Bosch School" w:hAnsi="Naskh MT for Bosch School"/>
            <w:rtl/>
            <w:lang w:bidi="ar-SA"/>
          </w:rPr>
          <w:tag w:val="goog_rdk_233"/>
          <w:id w:val="1816684087"/>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ة الكلمة الإلهي</w:t>
      </w:r>
      <w:sdt>
        <w:sdtPr>
          <w:rPr>
            <w:rFonts w:ascii="Naskh MT for Bosch School" w:hAnsi="Naskh MT for Bosch School"/>
            <w:rtl/>
            <w:lang w:bidi="ar-SA"/>
          </w:rPr>
          <w:tag w:val="goog_rdk_234"/>
          <w:id w:val="-1692680620"/>
        </w:sdtPr>
        <w:sdtContent>
          <w:r w:rsidR="008B45BD"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ة الخلّاقة.</w:t>
      </w:r>
    </w:p>
    <w:p w14:paraId="516F2F39" w14:textId="1CDAB1AB" w:rsidR="00EA0808" w:rsidRPr="00515363" w:rsidRDefault="00EA0808" w:rsidP="00F55A01">
      <w:pPr>
        <w:bidi/>
        <w:spacing w:after="240" w:line="259" w:lineRule="auto"/>
        <w:ind w:firstLine="576"/>
        <w:jc w:val="both"/>
        <w:rPr>
          <w:rFonts w:ascii="Naskh MT for Bosch School" w:hAnsi="Naskh MT for Bosch School"/>
          <w:lang w:bidi="ar-SA"/>
        </w:rPr>
      </w:pPr>
      <w:r w:rsidRPr="00515363">
        <w:rPr>
          <w:rFonts w:ascii="Naskh MT for Bosch School" w:hAnsi="Naskh MT for Bosch School"/>
          <w:rtl/>
          <w:lang w:bidi="ar-SA"/>
        </w:rPr>
        <w:t>وفي النّصف الغربي</w:t>
      </w:r>
      <w:sdt>
        <w:sdtPr>
          <w:rPr>
            <w:rFonts w:ascii="Naskh MT for Bosch School" w:hAnsi="Naskh MT for Bosch School"/>
            <w:rtl/>
            <w:lang w:bidi="ar-SA"/>
          </w:rPr>
          <w:tag w:val="goog_rdk_235"/>
          <w:id w:val="336666260"/>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من الكرة الأرضيّة، وبعد الشّروع في بناء مشرق الأذكار في عشق آباد بفترةٍ وجيزةٍ، هبّت الجامعة </w:t>
      </w:r>
      <w:r w:rsidR="006B0F33" w:rsidRPr="00515363">
        <w:rPr>
          <w:rFonts w:ascii="Naskh MT for Bosch School" w:hAnsi="Naskh MT for Bosch School"/>
          <w:rtl/>
          <w:lang w:bidi="ar-SA"/>
        </w:rPr>
        <w:t>البهائيّ</w:t>
      </w:r>
      <w:r w:rsidRPr="00515363">
        <w:rPr>
          <w:rFonts w:ascii="Naskh MT for Bosch School" w:hAnsi="Naskh MT for Bosch School"/>
          <w:rtl/>
          <w:lang w:bidi="ar-SA"/>
        </w:rPr>
        <w:t>ة الن</w:t>
      </w:r>
      <w:sdt>
        <w:sdtPr>
          <w:rPr>
            <w:rFonts w:ascii="Naskh MT for Bosch School" w:hAnsi="Naskh MT for Bosch School"/>
            <w:rtl/>
            <w:lang w:bidi="ar-SA"/>
          </w:rPr>
          <w:tag w:val="goog_rdk_236"/>
          <w:id w:val="1773976612"/>
        </w:sdtPr>
        <w:sdtContent>
          <w:r w:rsidR="000F4EE1"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اشئة في أمريكا الشّ</w:t>
      </w:r>
      <w:r w:rsidR="006B0F33" w:rsidRPr="00515363">
        <w:rPr>
          <w:rFonts w:ascii="Naskh MT for Bosch School" w:hAnsi="Naskh MT for Bosch School"/>
          <w:rtl/>
          <w:lang w:bidi="ar-SA"/>
        </w:rPr>
        <w:t>ماليّة</w:t>
      </w:r>
      <w:r w:rsidRPr="00515363">
        <w:rPr>
          <w:rFonts w:ascii="Naskh MT for Bosch School" w:hAnsi="Naskh MT for Bosch School"/>
          <w:rtl/>
          <w:lang w:bidi="ar-SA"/>
        </w:rPr>
        <w:t xml:space="preserve"> لإظهار إيمانها وتفانيها عن طريق بناء مشرق أذكار خاص</w:t>
      </w:r>
      <w:sdt>
        <w:sdtPr>
          <w:rPr>
            <w:rFonts w:ascii="Naskh MT for Bosch School" w:hAnsi="Naskh MT for Bosch School"/>
            <w:rtl/>
            <w:lang w:bidi="ar-SA"/>
          </w:rPr>
          <w:tag w:val="goog_rdk_237"/>
          <w:id w:val="505792687"/>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بها، فكتبوا لحضرة </w:t>
      </w:r>
      <w:r w:rsidR="006B0F33" w:rsidRPr="00515363">
        <w:rPr>
          <w:rFonts w:ascii="Naskh MT for Bosch School" w:hAnsi="Naskh MT for Bosch School"/>
          <w:rtl/>
          <w:lang w:bidi="ar-SA"/>
        </w:rPr>
        <w:t>عبد البهاء</w:t>
      </w:r>
      <w:r w:rsidRPr="00515363">
        <w:rPr>
          <w:rFonts w:ascii="Naskh MT for Bosch School" w:hAnsi="Naskh MT for Bosch School"/>
          <w:rtl/>
          <w:lang w:bidi="ar-SA"/>
        </w:rPr>
        <w:t xml:space="preserve"> في عام 1903 يلتمسون موافقته.  ومنذ تلك الل</w:t>
      </w:r>
      <w:sdt>
        <w:sdtPr>
          <w:rPr>
            <w:rFonts w:ascii="Naskh MT for Bosch School" w:hAnsi="Naskh MT for Bosch School"/>
            <w:rtl/>
            <w:lang w:bidi="ar-SA"/>
          </w:rPr>
          <w:tag w:val="goog_rdk_238"/>
          <w:id w:val="1043716450"/>
        </w:sdtPr>
        <w:sdtContent>
          <w:r w:rsidR="000F4EE1" w:rsidRPr="00515363">
            <w:rPr>
              <w:rFonts w:ascii="Naskh MT for Bosch School" w:hAnsi="Naskh MT for Bosch School" w:hint="cs"/>
              <w:rtl/>
              <w:lang w:bidi="ar-SA"/>
            </w:rPr>
            <w:t>ّ</w:t>
          </w:r>
        </w:sdtContent>
      </w:sdt>
      <w:r w:rsidRPr="00515363">
        <w:rPr>
          <w:rFonts w:ascii="Naskh MT for Bosch School" w:hAnsi="Naskh MT for Bosch School"/>
          <w:rtl/>
          <w:lang w:bidi="ar-SA"/>
        </w:rPr>
        <w:t xml:space="preserve">حظة ارتبط مشرق الأذكار بمصير خَدَمة حضرة </w:t>
      </w:r>
      <w:r w:rsidR="006B0F33" w:rsidRPr="00515363">
        <w:rPr>
          <w:rFonts w:ascii="Naskh MT for Bosch School" w:hAnsi="Naskh MT for Bosch School"/>
          <w:rtl/>
          <w:lang w:bidi="ar-SA"/>
        </w:rPr>
        <w:t>بهاء الله</w:t>
      </w:r>
      <w:r w:rsidRPr="00515363">
        <w:rPr>
          <w:rFonts w:ascii="Naskh MT for Bosch School" w:hAnsi="Naskh MT for Bosch School"/>
          <w:rtl/>
          <w:lang w:bidi="ar-SA"/>
        </w:rPr>
        <w:t xml:space="preserve"> المخلصين هناك بع</w:t>
      </w:r>
      <w:sdt>
        <w:sdtPr>
          <w:rPr>
            <w:rFonts w:ascii="Naskh MT for Bosch School" w:hAnsi="Naskh MT for Bosch School"/>
            <w:rtl/>
            <w:lang w:bidi="ar-SA"/>
          </w:rPr>
          <w:tag w:val="goog_rdk_239"/>
          <w:id w:val="-340847405"/>
        </w:sdtPr>
        <w:sdtContent>
          <w:r w:rsidR="000F4EE1"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ر</w:t>
      </w:r>
      <w:sdt>
        <w:sdtPr>
          <w:rPr>
            <w:rFonts w:ascii="Naskh MT for Bosch School" w:hAnsi="Naskh MT for Bosch School"/>
            <w:rtl/>
            <w:lang w:bidi="ar-SA"/>
          </w:rPr>
          <w:tag w:val="goog_rdk_240"/>
          <w:id w:val="778533707"/>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ى لا انفصام لها.  ومع ما واجه تقد</w:t>
      </w:r>
      <w:sdt>
        <w:sdtPr>
          <w:rPr>
            <w:rFonts w:ascii="Naskh MT for Bosch School" w:hAnsi="Naskh MT for Bosch School"/>
            <w:rtl/>
            <w:lang w:bidi="ar-SA"/>
          </w:rPr>
          <w:tag w:val="goog_rdk_241"/>
          <w:id w:val="1432244503"/>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م ذلك المشروع من عراقيل على مدى عد</w:t>
      </w:r>
      <w:sdt>
        <w:sdtPr>
          <w:rPr>
            <w:rFonts w:ascii="Naskh MT for Bosch School" w:hAnsi="Naskh MT for Bosch School"/>
            <w:rtl/>
            <w:lang w:bidi="ar-SA"/>
          </w:rPr>
          <w:tag w:val="goog_rdk_242"/>
          <w:id w:val="931776915"/>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ة عقود نتيجة تبعات حربين عالميّتين وكسادٍ اقتصاديّ واسع النّطاق؛ فإن</w:t>
      </w:r>
      <w:sdt>
        <w:sdtPr>
          <w:rPr>
            <w:rFonts w:ascii="Naskh MT for Bosch School" w:hAnsi="Naskh MT for Bosch School"/>
            <w:rtl/>
            <w:lang w:bidi="ar-SA"/>
          </w:rPr>
          <w:tag w:val="goog_rdk_243"/>
          <w:id w:val="1689246207"/>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كل</w:t>
      </w:r>
      <w:sdt>
        <w:sdtPr>
          <w:rPr>
            <w:rFonts w:ascii="Naskh MT for Bosch School" w:hAnsi="Naskh MT for Bosch School"/>
            <w:rtl/>
            <w:lang w:bidi="ar-SA"/>
          </w:rPr>
          <w:tag w:val="goog_rdk_244"/>
          <w:id w:val="1915419902"/>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مرحلة من مراحل تقدّمه ارتبطت ارتباطًا وثيقًا بتوسعة وتطو</w:t>
      </w:r>
      <w:sdt>
        <w:sdtPr>
          <w:rPr>
            <w:rFonts w:ascii="Naskh MT for Bosch School" w:hAnsi="Naskh MT for Bosch School"/>
            <w:rtl/>
            <w:lang w:bidi="ar-SA"/>
          </w:rPr>
          <w:tag w:val="goog_rdk_245"/>
          <w:id w:val="51208722"/>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ر الجامعة وتكشّف نظامها الإداريّ.  ففي نفس اليوم </w:t>
      </w:r>
      <w:r w:rsidR="006B0F33" w:rsidRPr="00515363">
        <w:rPr>
          <w:rFonts w:ascii="Naskh MT for Bosch School" w:hAnsi="Naskh MT for Bosch School"/>
          <w:rtl/>
          <w:lang w:bidi="ar-SA"/>
        </w:rPr>
        <w:t>الَّذي</w:t>
      </w:r>
      <w:r w:rsidRPr="00515363">
        <w:rPr>
          <w:rFonts w:ascii="Naskh MT for Bosch School" w:hAnsi="Naskh MT for Bosch School"/>
          <w:rtl/>
          <w:lang w:bidi="ar-SA"/>
        </w:rPr>
        <w:t xml:space="preserve"> تم</w:t>
      </w:r>
      <w:sdt>
        <w:sdtPr>
          <w:rPr>
            <w:rFonts w:ascii="Naskh MT for Bosch School" w:hAnsi="Naskh MT for Bosch School"/>
            <w:rtl/>
            <w:lang w:bidi="ar-SA"/>
          </w:rPr>
          <w:tag w:val="goog_rdk_246"/>
          <w:id w:val="-1261138977"/>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فيه دفن رفات حضرة الباب المقد</w:t>
      </w:r>
      <w:sdt>
        <w:sdtPr>
          <w:rPr>
            <w:rFonts w:ascii="Naskh MT for Bosch School" w:hAnsi="Naskh MT for Bosch School"/>
            <w:rtl/>
            <w:lang w:bidi="ar-SA"/>
          </w:rPr>
          <w:tag w:val="goog_rdk_247"/>
          <w:id w:val="1159277301"/>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سة في قلب جبل الكرمل في آذار/مارس 1909؛ اجتمع المندوبون لإنشاء كيانٍ إداريّ ع</w:t>
      </w:r>
      <w:sdt>
        <w:sdtPr>
          <w:rPr>
            <w:rFonts w:ascii="Naskh MT for Bosch School" w:hAnsi="Naskh MT for Bosch School"/>
            <w:rtl/>
            <w:lang w:bidi="ar-SA"/>
          </w:rPr>
          <w:tag w:val="goog_rdk_248"/>
          <w:id w:val="1174915716"/>
        </w:sdtPr>
        <w:sdtContent>
          <w:r w:rsidR="000F4EE1" w:rsidRPr="00515363">
            <w:rPr>
              <w:rFonts w:ascii="Naskh MT for Bosch School" w:hAnsi="Naskh MT for Bosch School" w:hint="cs"/>
              <w:rtl/>
              <w:lang w:bidi="ar-SA"/>
            </w:rPr>
            <w:t>ُ</w:t>
          </w:r>
        </w:sdtContent>
      </w:sdt>
      <w:r w:rsidRPr="00515363">
        <w:rPr>
          <w:rFonts w:ascii="Naskh MT for Bosch School" w:hAnsi="Naskh MT for Bosch School"/>
          <w:rtl/>
          <w:lang w:bidi="ar-SA"/>
        </w:rPr>
        <w:t xml:space="preserve">رف باسم "هيئة المعبد </w:t>
      </w:r>
      <w:r w:rsidR="006B0F33" w:rsidRPr="00515363">
        <w:rPr>
          <w:rFonts w:ascii="Naskh MT for Bosch School" w:hAnsi="Naskh MT for Bosch School"/>
          <w:rtl/>
          <w:lang w:bidi="ar-SA"/>
        </w:rPr>
        <w:t>البهائيّ</w:t>
      </w:r>
      <w:r w:rsidRPr="00515363">
        <w:rPr>
          <w:rFonts w:ascii="Naskh MT for Bosch School" w:hAnsi="Naskh MT for Bosch School"/>
          <w:rtl/>
          <w:lang w:bidi="ar-SA"/>
        </w:rPr>
        <w:t>ة"، كيانٍ مركزي</w:t>
      </w:r>
      <w:sdt>
        <w:sdtPr>
          <w:rPr>
            <w:rFonts w:ascii="Naskh MT for Bosch School" w:hAnsi="Naskh MT for Bosch School"/>
            <w:rtl/>
            <w:lang w:bidi="ar-SA"/>
          </w:rPr>
          <w:tag w:val="goog_rdk_250"/>
          <w:id w:val="-1756272038"/>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أصبحت هيئته الإداري</w:t>
      </w:r>
      <w:sdt>
        <w:sdtPr>
          <w:rPr>
            <w:rFonts w:ascii="Naskh MT for Bosch School" w:hAnsi="Naskh MT for Bosch School"/>
            <w:rtl/>
            <w:lang w:bidi="ar-SA"/>
          </w:rPr>
          <w:tag w:val="goog_rdk_251"/>
          <w:id w:val="1428537470"/>
        </w:sdtPr>
        <w:sdtContent>
          <w:r w:rsidR="000F4EE1"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ة الم</w:t>
      </w:r>
      <w:sdt>
        <w:sdtPr>
          <w:rPr>
            <w:rFonts w:ascii="Naskh MT for Bosch School" w:hAnsi="Naskh MT for Bosch School"/>
            <w:rtl/>
            <w:lang w:bidi="ar-SA"/>
          </w:rPr>
          <w:tag w:val="goog_rdk_252"/>
          <w:id w:val="395786196"/>
        </w:sdtPr>
        <w:sdtContent>
          <w:r w:rsidR="000F4EE1" w:rsidRPr="00515363">
            <w:rPr>
              <w:rFonts w:ascii="Naskh MT for Bosch School" w:hAnsi="Naskh MT for Bosch School" w:hint="cs"/>
              <w:rtl/>
              <w:lang w:bidi="ar-SA"/>
            </w:rPr>
            <w:t>ُ</w:t>
          </w:r>
        </w:sdtContent>
      </w:sdt>
      <w:r w:rsidRPr="00515363">
        <w:rPr>
          <w:rFonts w:ascii="Naskh MT for Bosch School" w:hAnsi="Naskh MT for Bosch School"/>
          <w:rtl/>
          <w:lang w:bidi="ar-SA"/>
        </w:rPr>
        <w:t>نتخبة نواة</w:t>
      </w:r>
      <w:sdt>
        <w:sdtPr>
          <w:rPr>
            <w:rFonts w:ascii="Naskh MT for Bosch School" w:hAnsi="Naskh MT for Bosch School"/>
            <w:rtl/>
            <w:lang w:bidi="ar-SA"/>
          </w:rPr>
          <w:tag w:val="goog_rdk_253"/>
          <w:id w:val="157274629"/>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للجامعات المحل</w:t>
      </w:r>
      <w:sdt>
        <w:sdtPr>
          <w:rPr>
            <w:rFonts w:ascii="Naskh MT for Bosch School" w:hAnsi="Naskh MT for Bosch School"/>
            <w:rtl/>
            <w:lang w:bidi="ar-SA"/>
          </w:rPr>
          <w:tag w:val="goog_rdk_254"/>
          <w:id w:val="1945493618"/>
        </w:sdtPr>
        <w:sdtContent>
          <w:r w:rsidR="000F4EE1" w:rsidRPr="00515363">
            <w:rPr>
              <w:rFonts w:ascii="Naskh MT for Bosch School" w:hAnsi="Naskh MT for Bosch School" w:hint="cs"/>
              <w:rtl/>
              <w:lang w:bidi="ar-SA"/>
            </w:rPr>
            <w:t>ّ</w:t>
          </w:r>
        </w:sdtContent>
      </w:sdt>
      <w:r w:rsidRPr="00515363">
        <w:rPr>
          <w:rFonts w:ascii="Naskh MT for Bosch School" w:hAnsi="Naskh MT for Bosch School"/>
          <w:rtl/>
          <w:lang w:bidi="ar-SA"/>
        </w:rPr>
        <w:t>ي</w:t>
      </w:r>
      <w:sdt>
        <w:sdtPr>
          <w:rPr>
            <w:rFonts w:ascii="Naskh MT for Bosch School" w:hAnsi="Naskh MT for Bosch School"/>
            <w:rtl/>
            <w:lang w:bidi="ar-SA"/>
          </w:rPr>
          <w:tag w:val="goog_rdk_255"/>
          <w:id w:val="-277639777"/>
        </w:sdtPr>
        <w:sdtContent>
          <w:r w:rsidR="000F4EE1" w:rsidRPr="00515363">
            <w:rPr>
              <w:rFonts w:ascii="Naskh MT for Bosch School" w:hAnsi="Naskh MT for Bosch School" w:hint="cs"/>
              <w:rtl/>
              <w:lang w:bidi="ar-SA"/>
            </w:rPr>
            <w:t>ّ</w:t>
          </w:r>
        </w:sdtContent>
      </w:sdt>
      <w:r w:rsidRPr="00515363">
        <w:rPr>
          <w:rFonts w:ascii="Naskh MT for Bosch School" w:hAnsi="Naskh MT for Bosch School"/>
          <w:rtl/>
          <w:lang w:bidi="ar-SA"/>
        </w:rPr>
        <w:t xml:space="preserve">ة في </w:t>
      </w:r>
      <w:r w:rsidR="006B0F33" w:rsidRPr="00515363">
        <w:rPr>
          <w:rFonts w:ascii="Naskh MT for Bosch School" w:hAnsi="Naskh MT for Bosch School"/>
          <w:rtl/>
          <w:lang w:bidi="ar-SA"/>
        </w:rPr>
        <w:t>كافّة</w:t>
      </w:r>
      <w:r w:rsidRPr="00515363">
        <w:rPr>
          <w:rFonts w:ascii="Naskh MT for Bosch School" w:hAnsi="Naskh MT for Bosch School"/>
          <w:rtl/>
          <w:lang w:bidi="ar-SA"/>
        </w:rPr>
        <w:t xml:space="preserve"> أنحاء تلك القار</w:t>
      </w:r>
      <w:sdt>
        <w:sdtPr>
          <w:rPr>
            <w:rFonts w:ascii="Naskh MT for Bosch School" w:hAnsi="Naskh MT for Bosch School"/>
            <w:rtl/>
            <w:lang w:bidi="ar-SA"/>
          </w:rPr>
          <w:tag w:val="goog_rdk_256"/>
          <w:id w:val="1712841426"/>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ة.  وسرعان ما أد</w:t>
      </w:r>
      <w:sdt>
        <w:sdtPr>
          <w:rPr>
            <w:rFonts w:ascii="Naskh MT for Bosch School" w:hAnsi="Naskh MT for Bosch School"/>
            <w:rtl/>
            <w:lang w:bidi="ar-SA"/>
          </w:rPr>
          <w:tag w:val="goog_rdk_257"/>
          <w:id w:val="-158161453"/>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ى ذلك الت</w:t>
      </w:r>
      <w:sdt>
        <w:sdtPr>
          <w:rPr>
            <w:rFonts w:ascii="Naskh MT for Bosch School" w:hAnsi="Naskh MT for Bosch School"/>
            <w:rtl/>
            <w:lang w:bidi="ar-SA"/>
          </w:rPr>
          <w:tag w:val="goog_rdk_258"/>
          <w:id w:val="-449938663"/>
        </w:sdtPr>
        <w:sdtContent>
          <w:r w:rsidR="000F4EE1"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طور إلى تشكيل المحفل الر</w:t>
      </w:r>
      <w:sdt>
        <w:sdtPr>
          <w:rPr>
            <w:rFonts w:ascii="Naskh MT for Bosch School" w:hAnsi="Naskh MT for Bosch School"/>
            <w:rtl/>
            <w:lang w:bidi="ar-SA"/>
          </w:rPr>
          <w:tag w:val="goog_rdk_259"/>
          <w:id w:val="-918789005"/>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وحاني</w:t>
      </w:r>
      <w:sdt>
        <w:sdtPr>
          <w:rPr>
            <w:rFonts w:ascii="Naskh MT for Bosch School" w:hAnsi="Naskh MT for Bosch School"/>
            <w:rtl/>
            <w:lang w:bidi="ar-SA"/>
          </w:rPr>
          <w:tag w:val="goog_rdk_260"/>
          <w:id w:val="-202408168"/>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المركزي</w:t>
      </w:r>
      <w:sdt>
        <w:sdtPr>
          <w:rPr>
            <w:rFonts w:ascii="Naskh MT for Bosch School" w:hAnsi="Naskh MT for Bosch School"/>
            <w:rtl/>
            <w:lang w:bidi="ar-SA"/>
          </w:rPr>
          <w:tag w:val="goog_rdk_261"/>
          <w:id w:val="424165209"/>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للبهائي</w:t>
      </w:r>
      <w:r w:rsidR="00C57FC3">
        <w:rPr>
          <w:rFonts w:ascii="Naskh MT for Bosch School" w:hAnsi="Naskh MT for Bosch School" w:hint="cs"/>
          <w:rtl/>
          <w:lang w:bidi="ar-SA"/>
        </w:rPr>
        <w:t>ّ</w:t>
      </w:r>
      <w:r w:rsidRPr="00515363">
        <w:rPr>
          <w:rFonts w:ascii="Naskh MT for Bosch School" w:hAnsi="Naskh MT for Bosch School"/>
          <w:rtl/>
          <w:lang w:bidi="ar-SA"/>
        </w:rPr>
        <w:t>ين في الولايات المت</w:t>
      </w:r>
      <w:sdt>
        <w:sdtPr>
          <w:rPr>
            <w:rFonts w:ascii="Naskh MT for Bosch School" w:hAnsi="Naskh MT for Bosch School"/>
            <w:rtl/>
            <w:lang w:bidi="ar-SA"/>
          </w:rPr>
          <w:tag w:val="goog_rdk_263"/>
          <w:id w:val="-1803142547"/>
        </w:sdtPr>
        <w:sdtContent>
          <w:r w:rsidR="000F4EE1" w:rsidRPr="00515363">
            <w:rPr>
              <w:rFonts w:ascii="Naskh MT for Bosch School" w:hAnsi="Naskh MT for Bosch School" w:hint="cs"/>
              <w:rtl/>
              <w:lang w:bidi="ar-SA"/>
            </w:rPr>
            <w:t>ّ</w:t>
          </w:r>
        </w:sdtContent>
      </w:sdt>
      <w:r w:rsidRPr="00515363">
        <w:rPr>
          <w:rFonts w:ascii="Naskh MT for Bosch School" w:hAnsi="Naskh MT for Bosch School"/>
          <w:rtl/>
          <w:lang w:bidi="ar-SA"/>
        </w:rPr>
        <w:t xml:space="preserve">حدة وكندا.  لقد قام حضرة </w:t>
      </w:r>
      <w:r w:rsidR="006B0F33" w:rsidRPr="00515363">
        <w:rPr>
          <w:rFonts w:ascii="Naskh MT for Bosch School" w:hAnsi="Naskh MT for Bosch School"/>
          <w:rtl/>
          <w:lang w:bidi="ar-SA"/>
        </w:rPr>
        <w:t>عبد البهاء</w:t>
      </w:r>
      <w:r w:rsidRPr="00515363">
        <w:rPr>
          <w:rFonts w:ascii="Naskh MT for Bosch School" w:hAnsi="Naskh MT for Bosch School"/>
          <w:rtl/>
          <w:lang w:bidi="ar-SA"/>
        </w:rPr>
        <w:t xml:space="preserve"> خلال أسفاره إلى أمريكا الش</w:t>
      </w:r>
      <w:r w:rsidR="00C57FC3">
        <w:rPr>
          <w:rFonts w:ascii="Naskh MT for Bosch School" w:hAnsi="Naskh MT for Bosch School" w:hint="cs"/>
          <w:rtl/>
          <w:lang w:bidi="ar-SA"/>
        </w:rPr>
        <w:t>ّ</w:t>
      </w:r>
      <w:r w:rsidR="006B0F33" w:rsidRPr="00515363">
        <w:rPr>
          <w:rFonts w:ascii="Naskh MT for Bosch School" w:hAnsi="Naskh MT for Bosch School"/>
          <w:rtl/>
          <w:lang w:bidi="ar-SA"/>
        </w:rPr>
        <w:t>ماليّة</w:t>
      </w:r>
      <w:r w:rsidRPr="00515363">
        <w:rPr>
          <w:rFonts w:ascii="Naskh MT for Bosch School" w:hAnsi="Naskh MT for Bosch School"/>
          <w:rtl/>
          <w:lang w:bidi="ar-SA"/>
        </w:rPr>
        <w:t xml:space="preserve"> بإرساء حجر الأساس لأم</w:t>
      </w:r>
      <w:sdt>
        <w:sdtPr>
          <w:rPr>
            <w:rFonts w:ascii="Naskh MT for Bosch School" w:hAnsi="Naskh MT for Bosch School"/>
            <w:rtl/>
            <w:lang w:bidi="ar-SA"/>
          </w:rPr>
          <w:tag w:val="goog_rdk_265"/>
          <w:id w:val="2052495837"/>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المعابد في الغرب بيديه المباركتين، وأفاض عليه مواهبَ وإمكاناتٍ روحاني</w:t>
      </w:r>
      <w:sdt>
        <w:sdtPr>
          <w:rPr>
            <w:rFonts w:ascii="Naskh MT for Bosch School" w:hAnsi="Naskh MT for Bosch School"/>
            <w:rtl/>
            <w:lang w:bidi="ar-SA"/>
          </w:rPr>
          <w:tag w:val="goog_rdk_266"/>
          <w:id w:val="160058314"/>
        </w:sdtPr>
        <w:sdtContent>
          <w:r w:rsidR="000F4EE1"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ةً هائلة.  إن</w:t>
      </w:r>
      <w:sdt>
        <w:sdtPr>
          <w:rPr>
            <w:rFonts w:ascii="Naskh MT for Bosch School" w:hAnsi="Naskh MT for Bosch School"/>
            <w:rtl/>
            <w:lang w:bidi="ar-SA"/>
          </w:rPr>
          <w:tag w:val="goog_rdk_267"/>
          <w:id w:val="-359585592"/>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تدفّق الس</w:t>
      </w:r>
      <w:sdt>
        <w:sdtPr>
          <w:rPr>
            <w:rFonts w:ascii="Naskh MT for Bosch School" w:hAnsi="Naskh MT for Bosch School"/>
            <w:rtl/>
            <w:lang w:bidi="ar-SA"/>
          </w:rPr>
          <w:tag w:val="goog_rdk_268"/>
          <w:id w:val="-1055237598"/>
        </w:sdtPr>
        <w:sdtContent>
          <w:r w:rsidR="000F4EE1" w:rsidRPr="00515363">
            <w:rPr>
              <w:rFonts w:ascii="Naskh MT for Bosch School" w:hAnsi="Naskh MT for Bosch School" w:hint="cs"/>
              <w:rtl/>
              <w:lang w:bidi="ar-SA"/>
            </w:rPr>
            <w:t>ّ</w:t>
          </w:r>
        </w:sdtContent>
      </w:sdt>
      <w:r w:rsidRPr="00515363">
        <w:rPr>
          <w:rFonts w:ascii="Naskh MT for Bosch School" w:hAnsi="Naskh MT for Bosch School"/>
          <w:rtl/>
          <w:lang w:bidi="ar-SA"/>
        </w:rPr>
        <w:t>يل العظيم من الت</w:t>
      </w:r>
      <w:sdt>
        <w:sdtPr>
          <w:rPr>
            <w:rFonts w:ascii="Naskh MT for Bosch School" w:hAnsi="Naskh MT for Bosch School"/>
            <w:rtl/>
            <w:lang w:bidi="ar-SA"/>
          </w:rPr>
          <w:tag w:val="goog_rdk_269"/>
          <w:id w:val="830722359"/>
        </w:sdtPr>
        <w:sdtContent>
          <w:r w:rsidR="000F4EE1"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برعات من كاف</w:t>
      </w:r>
      <w:sdt>
        <w:sdtPr>
          <w:rPr>
            <w:rFonts w:ascii="Naskh MT for Bosch School" w:hAnsi="Naskh MT for Bosch School"/>
            <w:rtl/>
            <w:lang w:bidi="ar-SA"/>
          </w:rPr>
          <w:tag w:val="goog_rdk_270"/>
          <w:id w:val="-2056534158"/>
        </w:sdtPr>
        <w:sdtContent>
          <w:r w:rsidR="000F4EE1" w:rsidRPr="00515363">
            <w:rPr>
              <w:rFonts w:ascii="Naskh MT for Bosch School" w:hAnsi="Naskh MT for Bosch School" w:hint="cs"/>
              <w:rtl/>
              <w:lang w:bidi="ar-SA"/>
            </w:rPr>
            <w:t>ّ</w:t>
          </w:r>
        </w:sdtContent>
      </w:sdt>
      <w:r w:rsidRPr="00515363">
        <w:rPr>
          <w:rFonts w:ascii="Naskh MT for Bosch School" w:hAnsi="Naskh MT for Bosch School"/>
          <w:rtl/>
          <w:lang w:bidi="ar-SA"/>
        </w:rPr>
        <w:t xml:space="preserve">ة المراكز </w:t>
      </w:r>
      <w:r w:rsidR="006B0F33" w:rsidRPr="00515363">
        <w:rPr>
          <w:rFonts w:ascii="Naskh MT for Bosch School" w:hAnsi="Naskh MT for Bosch School"/>
          <w:rtl/>
          <w:lang w:bidi="ar-SA"/>
        </w:rPr>
        <w:t>البهائيّ</w:t>
      </w:r>
      <w:r w:rsidRPr="00515363">
        <w:rPr>
          <w:rFonts w:ascii="Naskh MT for Bosch School" w:hAnsi="Naskh MT for Bosch School"/>
          <w:rtl/>
          <w:lang w:bidi="ar-SA"/>
        </w:rPr>
        <w:t>ة في أفريقيا وآسيا وأوروبا وأمريكا اللّاتينيّة وجزر المحيط الهادي لهذا المشروع الت</w:t>
      </w:r>
      <w:sdt>
        <w:sdtPr>
          <w:rPr>
            <w:rFonts w:ascii="Naskh MT for Bosch School" w:hAnsi="Naskh MT for Bosch School"/>
            <w:rtl/>
            <w:lang w:bidi="ar-SA"/>
          </w:rPr>
          <w:tag w:val="goog_rdk_272"/>
          <w:id w:val="-640117780"/>
        </w:sdtPr>
        <w:sdtContent>
          <w:r w:rsidR="000F4EE1"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اريخيّ؛ خير شاهدٍ على الت</w:t>
      </w:r>
      <w:sdt>
        <w:sdtPr>
          <w:rPr>
            <w:rFonts w:ascii="Naskh MT for Bosch School" w:hAnsi="Naskh MT for Bosch School"/>
            <w:rtl/>
            <w:lang w:bidi="ar-SA"/>
          </w:rPr>
          <w:tag w:val="goog_rdk_273"/>
          <w:id w:val="479665782"/>
        </w:sdtPr>
        <w:sdtContent>
          <w:r w:rsidR="000F4EE1"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رابط الوثيق فيما بين أحب</w:t>
      </w:r>
      <w:sdt>
        <w:sdtPr>
          <w:rPr>
            <w:rFonts w:ascii="Naskh MT for Bosch School" w:hAnsi="Naskh MT for Bosch School"/>
            <w:rtl/>
            <w:lang w:bidi="ar-SA"/>
          </w:rPr>
          <w:tag w:val="goog_rdk_274"/>
          <w:id w:val="-463266457"/>
        </w:sdtPr>
        <w:sdtContent>
          <w:r w:rsidR="000F4EE1"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اء المش</w:t>
      </w:r>
      <w:sdt>
        <w:sdtPr>
          <w:rPr>
            <w:rFonts w:ascii="Naskh MT for Bosch School" w:hAnsi="Naskh MT for Bosch School"/>
            <w:rtl/>
            <w:lang w:bidi="ar-SA"/>
          </w:rPr>
          <w:tag w:val="goog_rdk_275"/>
          <w:id w:val="1369101940"/>
        </w:sdtPr>
        <w:sdtContent>
          <w:r w:rsidR="000F4EE1"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رق والمغرب وما يتحل</w:t>
      </w:r>
      <w:sdt>
        <w:sdtPr>
          <w:rPr>
            <w:rFonts w:ascii="Naskh MT for Bosch School" w:hAnsi="Naskh MT for Bosch School"/>
            <w:rtl/>
            <w:lang w:bidi="ar-SA"/>
          </w:rPr>
          <w:tag w:val="goog_rdk_276"/>
          <w:id w:val="-1787034563"/>
        </w:sdtPr>
        <w:sdtContent>
          <w:r w:rsidR="000F4EE1" w:rsidRPr="00515363">
            <w:rPr>
              <w:rFonts w:ascii="Naskh MT for Bosch School" w:hAnsi="Naskh MT for Bosch School" w:hint="cs"/>
              <w:rtl/>
              <w:lang w:bidi="ar-SA"/>
            </w:rPr>
            <w:t>ّ</w:t>
          </w:r>
        </w:sdtContent>
      </w:sdt>
      <w:r w:rsidRPr="00515363">
        <w:rPr>
          <w:rFonts w:ascii="Naskh MT for Bosch School" w:hAnsi="Naskh MT for Bosch School"/>
          <w:rtl/>
          <w:lang w:bidi="ar-SA"/>
        </w:rPr>
        <w:t>ون به من روح الت</w:t>
      </w:r>
      <w:sdt>
        <w:sdtPr>
          <w:rPr>
            <w:rFonts w:ascii="Naskh MT for Bosch School" w:hAnsi="Naskh MT for Bosch School"/>
            <w:rtl/>
            <w:lang w:bidi="ar-SA"/>
          </w:rPr>
          <w:tag w:val="goog_rdk_277"/>
          <w:id w:val="-333613185"/>
        </w:sdtPr>
        <w:sdtContent>
          <w:r w:rsidR="000F4EE1"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ضحية والإيثار.</w:t>
      </w:r>
    </w:p>
    <w:p w14:paraId="31738CE7" w14:textId="0C3A0E7E" w:rsidR="00EA0808" w:rsidRPr="00515363" w:rsidRDefault="00EA0808" w:rsidP="00F55A01">
      <w:pPr>
        <w:bidi/>
        <w:spacing w:after="240" w:line="259" w:lineRule="auto"/>
        <w:ind w:firstLine="576"/>
        <w:jc w:val="both"/>
        <w:rPr>
          <w:rFonts w:ascii="Naskh MT for Bosch School" w:hAnsi="Naskh MT for Bosch School"/>
          <w:lang w:bidi="ar-SA"/>
        </w:rPr>
      </w:pPr>
      <w:r w:rsidRPr="00515363">
        <w:rPr>
          <w:rFonts w:ascii="Naskh MT for Bosch School" w:hAnsi="Naskh MT for Bosch School"/>
          <w:rtl/>
          <w:lang w:bidi="ar-SA"/>
        </w:rPr>
        <w:lastRenderedPageBreak/>
        <w:t>فيما يتوج</w:t>
      </w:r>
      <w:sdt>
        <w:sdtPr>
          <w:rPr>
            <w:rFonts w:ascii="Naskh MT for Bosch School" w:hAnsi="Naskh MT for Bosch School"/>
            <w:rtl/>
            <w:lang w:bidi="ar-SA"/>
          </w:rPr>
          <w:tag w:val="goog_rdk_278"/>
          <w:id w:val="-1680957890"/>
        </w:sdtPr>
        <w:sdtContent>
          <w:r w:rsidR="005958D9" w:rsidRPr="00515363">
            <w:rPr>
              <w:rFonts w:ascii="Naskh MT for Bosch School" w:hAnsi="Naskh MT for Bosch School" w:hint="cs"/>
              <w:rtl/>
              <w:lang w:bidi="ar-SA"/>
            </w:rPr>
            <w:t>ّ</w:t>
          </w:r>
        </w:sdtContent>
      </w:sdt>
      <w:r w:rsidRPr="00515363">
        <w:rPr>
          <w:rFonts w:ascii="Naskh MT for Bosch School" w:hAnsi="Naskh MT for Bosch School"/>
          <w:rtl/>
          <w:lang w:bidi="ar-SA"/>
        </w:rPr>
        <w:t>ه أتباع الجمال الأبهى في كل</w:t>
      </w:r>
      <w:sdt>
        <w:sdtPr>
          <w:rPr>
            <w:rFonts w:ascii="Naskh MT for Bosch School" w:hAnsi="Naskh MT for Bosch School"/>
            <w:rtl/>
            <w:lang w:bidi="ar-SA"/>
          </w:rPr>
          <w:tag w:val="goog_rdk_279"/>
          <w:id w:val="69853159"/>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أرض بكل</w:t>
      </w:r>
      <w:sdt>
        <w:sdtPr>
          <w:rPr>
            <w:rFonts w:ascii="Naskh MT for Bosch School" w:hAnsi="Naskh MT for Bosch School"/>
            <w:rtl/>
            <w:lang w:bidi="ar-SA"/>
          </w:rPr>
          <w:tag w:val="goog_rdk_280"/>
          <w:id w:val="94063576"/>
        </w:sdtPr>
        <w:sdtContent>
          <w:r w:rsidR="005958D9" w:rsidRPr="00515363">
            <w:rPr>
              <w:rFonts w:ascii="Naskh MT for Bosch School" w:hAnsi="Naskh MT for Bosch School" w:hint="cs"/>
              <w:rtl/>
              <w:lang w:bidi="ar-SA"/>
            </w:rPr>
            <w:t>ّ</w:t>
          </w:r>
        </w:sdtContent>
      </w:sdt>
      <w:r w:rsidRPr="00515363">
        <w:rPr>
          <w:rFonts w:ascii="Naskh MT for Bosch School" w:hAnsi="Naskh MT for Bosch School"/>
          <w:rtl/>
          <w:lang w:bidi="ar-SA"/>
        </w:rPr>
        <w:t>ي</w:t>
      </w:r>
      <w:sdt>
        <w:sdtPr>
          <w:rPr>
            <w:rFonts w:ascii="Naskh MT for Bosch School" w:hAnsi="Naskh MT for Bosch School"/>
            <w:rtl/>
            <w:lang w:bidi="ar-SA"/>
          </w:rPr>
          <w:tag w:val="goog_rdk_281"/>
          <w:id w:val="37029756"/>
        </w:sdtPr>
        <w:sdtContent>
          <w:r w:rsidR="005958D9" w:rsidRPr="00515363">
            <w:rPr>
              <w:rFonts w:ascii="Naskh MT for Bosch School" w:hAnsi="Naskh MT for Bosch School" w:hint="cs"/>
              <w:rtl/>
              <w:lang w:bidi="ar-SA"/>
            </w:rPr>
            <w:t>ّ</w:t>
          </w:r>
        </w:sdtContent>
      </w:sdt>
      <w:r w:rsidRPr="00515363">
        <w:rPr>
          <w:rFonts w:ascii="Naskh MT for Bosch School" w:hAnsi="Naskh MT for Bosch School"/>
          <w:rtl/>
          <w:lang w:bidi="ar-SA"/>
        </w:rPr>
        <w:t xml:space="preserve">تهم إلى الله ويحصرون أفكارهم في ذكره ويداومون على بذل مساعيهم وخدماتهم الخالصة باسمه؛ يحدونا الأمل في أن تلهمهم هذه الكلمات الموحية </w:t>
      </w:r>
      <w:r w:rsidR="006B0F33" w:rsidRPr="00515363">
        <w:rPr>
          <w:rFonts w:ascii="Naskh MT for Bosch School" w:hAnsi="Naskh MT for Bosch School"/>
          <w:rtl/>
          <w:lang w:bidi="ar-SA"/>
        </w:rPr>
        <w:t>الَّتي</w:t>
      </w:r>
      <w:r w:rsidRPr="00515363">
        <w:rPr>
          <w:rFonts w:ascii="Naskh MT for Bosch School" w:hAnsi="Naskh MT for Bosch School"/>
          <w:rtl/>
          <w:lang w:bidi="ar-SA"/>
        </w:rPr>
        <w:t xml:space="preserve"> وج</w:t>
      </w:r>
      <w:sdt>
        <w:sdtPr>
          <w:rPr>
            <w:rFonts w:ascii="Naskh MT for Bosch School" w:hAnsi="Naskh MT for Bosch School"/>
            <w:rtl/>
            <w:lang w:bidi="ar-SA"/>
          </w:rPr>
          <w:tag w:val="goog_rdk_282"/>
          <w:id w:val="1626741684"/>
        </w:sdtPr>
        <w:sdtContent>
          <w:r w:rsidR="005958D9" w:rsidRPr="00515363">
            <w:rPr>
              <w:rFonts w:ascii="Naskh MT for Bosch School" w:hAnsi="Naskh MT for Bosch School" w:hint="cs"/>
              <w:rtl/>
              <w:lang w:bidi="ar-SA"/>
            </w:rPr>
            <w:t>ّ</w:t>
          </w:r>
        </w:sdtContent>
      </w:sdt>
      <w:r w:rsidRPr="00515363">
        <w:rPr>
          <w:rFonts w:ascii="Naskh MT for Bosch School" w:hAnsi="Naskh MT for Bosch School"/>
          <w:rtl/>
          <w:lang w:bidi="ar-SA"/>
        </w:rPr>
        <w:t xml:space="preserve">هها حضرة </w:t>
      </w:r>
      <w:r w:rsidR="006B0F33" w:rsidRPr="00515363">
        <w:rPr>
          <w:rFonts w:ascii="Naskh MT for Bosch School" w:hAnsi="Naskh MT for Bosch School"/>
          <w:rtl/>
          <w:lang w:bidi="ar-SA"/>
        </w:rPr>
        <w:t>عبد البهاء</w:t>
      </w:r>
      <w:r w:rsidRPr="00515363">
        <w:rPr>
          <w:rFonts w:ascii="Naskh MT for Bosch School" w:hAnsi="Naskh MT for Bosch School"/>
          <w:rtl/>
          <w:lang w:bidi="ar-SA"/>
        </w:rPr>
        <w:t xml:space="preserve"> إلى أحد المؤمنين المخلصين </w:t>
      </w:r>
      <w:r w:rsidR="006B0F33" w:rsidRPr="00515363">
        <w:rPr>
          <w:rFonts w:ascii="Naskh MT for Bosch School" w:hAnsi="Naskh MT for Bosch School"/>
          <w:rtl/>
          <w:lang w:bidi="ar-SA"/>
        </w:rPr>
        <w:t>الَّذي</w:t>
      </w:r>
      <w:r w:rsidRPr="00515363">
        <w:rPr>
          <w:rFonts w:ascii="Naskh MT for Bosch School" w:hAnsi="Naskh MT for Bosch School"/>
          <w:rtl/>
          <w:lang w:bidi="ar-SA"/>
        </w:rPr>
        <w:t xml:space="preserve"> كرّس نفسه لبناء أو</w:t>
      </w:r>
      <w:sdt>
        <w:sdtPr>
          <w:rPr>
            <w:rFonts w:ascii="Naskh MT for Bosch School" w:hAnsi="Naskh MT for Bosch School"/>
            <w:rtl/>
            <w:lang w:bidi="ar-SA"/>
          </w:rPr>
          <w:tag w:val="goog_rdk_283"/>
          <w:id w:val="586342762"/>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ل مشرق أذكار تأسّس تحت رعاية حضرته الوثيقة الحانية:</w:t>
      </w:r>
    </w:p>
    <w:p w14:paraId="20FDE65C" w14:textId="21E6E838" w:rsidR="006D5F04" w:rsidRDefault="00EA0808" w:rsidP="00F55A01">
      <w:pPr>
        <w:bidi/>
        <w:spacing w:after="240" w:line="259" w:lineRule="auto"/>
        <w:ind w:firstLine="576"/>
        <w:jc w:val="both"/>
        <w:rPr>
          <w:rFonts w:ascii="Naskh MT for Bosch School" w:hAnsi="Naskh MT for Bosch School"/>
          <w:rtl/>
          <w:lang w:bidi="ar-SA"/>
        </w:rPr>
      </w:pPr>
      <w:r w:rsidRPr="00515363">
        <w:rPr>
          <w:rFonts w:ascii="Naskh MT for Bosch School" w:hAnsi="Naskh MT for Bosch School"/>
          <w:rtl/>
          <w:lang w:bidi="ar-SA"/>
        </w:rPr>
        <w:t>والآن أسرع إلى عشق آباد بمنتهى الانقطاع ومشتعلًا بنار الانجذاب، وبل</w:t>
      </w:r>
      <w:sdt>
        <w:sdtPr>
          <w:rPr>
            <w:rFonts w:ascii="Naskh MT for Bosch School" w:hAnsi="Naskh MT for Bosch School"/>
            <w:rtl/>
            <w:lang w:bidi="ar-SA"/>
          </w:rPr>
          <w:tag w:val="goog_rdk_284"/>
          <w:id w:val="421155604"/>
        </w:sdtPr>
        <w:sdtContent>
          <w:r w:rsidR="00E250C0" w:rsidRPr="00515363">
            <w:rPr>
              <w:rFonts w:ascii="Naskh MT for Bosch School" w:hAnsi="Naskh MT for Bosch School" w:hint="cs"/>
              <w:rtl/>
              <w:lang w:bidi="ar-SA"/>
            </w:rPr>
            <w:t>ّ</w:t>
          </w:r>
        </w:sdtContent>
      </w:sdt>
      <w:r w:rsidRPr="00515363">
        <w:rPr>
          <w:rFonts w:ascii="Naskh MT for Bosch School" w:hAnsi="Naskh MT for Bosch School"/>
          <w:rtl/>
          <w:lang w:bidi="ar-SA"/>
        </w:rPr>
        <w:t xml:space="preserve">غ تحيّات وأشواق </w:t>
      </w:r>
      <w:r w:rsidR="006B0F33" w:rsidRPr="00515363">
        <w:rPr>
          <w:rFonts w:ascii="Naskh MT for Bosch School" w:hAnsi="Naskh MT for Bosch School"/>
          <w:rtl/>
          <w:lang w:bidi="ar-SA"/>
        </w:rPr>
        <w:t>عبد البهاء</w:t>
      </w:r>
      <w:r w:rsidRPr="00515363">
        <w:rPr>
          <w:rFonts w:ascii="Naskh MT for Bosch School" w:hAnsi="Naskh MT for Bosch School"/>
          <w:rtl/>
          <w:lang w:bidi="ar-SA"/>
        </w:rPr>
        <w:t xml:space="preserve"> إلى أحبّاء الله.  قبّل وجهَ كل</w:t>
      </w:r>
      <w:sdt>
        <w:sdtPr>
          <w:rPr>
            <w:rFonts w:ascii="Naskh MT for Bosch School" w:hAnsi="Naskh MT for Bosch School"/>
            <w:rtl/>
            <w:lang w:bidi="ar-SA"/>
          </w:rPr>
          <w:tag w:val="goog_rdk_285"/>
          <w:id w:val="1904247775"/>
        </w:sdtPr>
        <w:sdtContent>
          <w:r w:rsidR="00E250C0" w:rsidRPr="00515363">
            <w:rPr>
              <w:rFonts w:ascii="Naskh MT for Bosch School" w:hAnsi="Naskh MT for Bosch School" w:hint="cs"/>
              <w:rtl/>
              <w:lang w:bidi="ar-SA"/>
            </w:rPr>
            <w:t>ِّ</w:t>
          </w:r>
        </w:sdtContent>
      </w:sdt>
      <w:r w:rsidRPr="00515363">
        <w:rPr>
          <w:rFonts w:ascii="Naskh MT for Bosch School" w:hAnsi="Naskh MT for Bosch School"/>
          <w:rtl/>
          <w:lang w:bidi="ar-SA"/>
        </w:rPr>
        <w:t xml:space="preserve"> واحدٍ منهم وعب</w:t>
      </w:r>
      <w:r w:rsidR="0033591F" w:rsidRPr="00515363">
        <w:rPr>
          <w:rFonts w:ascii="Naskh MT for Bosch School" w:hAnsi="Naskh MT for Bosch School" w:hint="cs"/>
          <w:rtl/>
          <w:lang w:bidi="ar-SA"/>
        </w:rPr>
        <w:t>ّ</w:t>
      </w:r>
      <w:r w:rsidRPr="00515363">
        <w:rPr>
          <w:rFonts w:ascii="Naskh MT for Bosch School" w:hAnsi="Naskh MT for Bosch School"/>
          <w:rtl/>
          <w:lang w:bidi="ar-SA"/>
        </w:rPr>
        <w:t>ر للجميع عن شد</w:t>
      </w:r>
      <w:sdt>
        <w:sdtPr>
          <w:rPr>
            <w:rFonts w:ascii="Naskh MT for Bosch School" w:hAnsi="Naskh MT for Bosch School"/>
            <w:rtl/>
            <w:lang w:bidi="ar-SA"/>
          </w:rPr>
          <w:tag w:val="goog_rdk_287"/>
          <w:id w:val="2121106745"/>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ة مود</w:t>
      </w:r>
      <w:sdt>
        <w:sdtPr>
          <w:rPr>
            <w:rFonts w:ascii="Naskh MT for Bosch School" w:hAnsi="Naskh MT for Bosch School"/>
            <w:rtl/>
            <w:lang w:bidi="ar-SA"/>
          </w:rPr>
          <w:tag w:val="goog_rdk_288"/>
          <w:id w:val="1266809337"/>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ة هذا العبد لهم.  قم بالن</w:t>
      </w:r>
      <w:sdt>
        <w:sdtPr>
          <w:rPr>
            <w:rFonts w:ascii="Naskh MT for Bosch School" w:hAnsi="Naskh MT for Bosch School"/>
            <w:rtl/>
            <w:lang w:bidi="ar-SA"/>
          </w:rPr>
          <w:tag w:val="goog_rdk_289"/>
          <w:id w:val="1125661172"/>
        </w:sdtPr>
        <w:sdtContent>
          <w:r w:rsidR="00E250C0" w:rsidRPr="00515363">
            <w:rPr>
              <w:rFonts w:ascii="Naskh MT for Bosch School" w:hAnsi="Naskh MT for Bosch School" w:hint="cs"/>
              <w:rtl/>
              <w:lang w:bidi="ar-SA"/>
            </w:rPr>
            <w:t>ّ</w:t>
          </w:r>
        </w:sdtContent>
      </w:sdt>
      <w:r w:rsidRPr="00515363">
        <w:rPr>
          <w:rFonts w:ascii="Naskh MT for Bosch School" w:hAnsi="Naskh MT for Bosch School"/>
          <w:rtl/>
          <w:lang w:bidi="ar-SA"/>
        </w:rPr>
        <w:t xml:space="preserve">يابة عن </w:t>
      </w:r>
      <w:r w:rsidR="006B0F33" w:rsidRPr="00515363">
        <w:rPr>
          <w:rFonts w:ascii="Naskh MT for Bosch School" w:hAnsi="Naskh MT for Bosch School"/>
          <w:rtl/>
          <w:lang w:bidi="ar-SA"/>
        </w:rPr>
        <w:t>عبد البهاء</w:t>
      </w:r>
      <w:r w:rsidRPr="00515363">
        <w:rPr>
          <w:rFonts w:ascii="Naskh MT for Bosch School" w:hAnsi="Naskh MT for Bosch School"/>
          <w:rtl/>
          <w:lang w:bidi="ar-SA"/>
        </w:rPr>
        <w:t xml:space="preserve"> بنقل الت</w:t>
      </w:r>
      <w:r w:rsidR="0033591F" w:rsidRPr="00515363">
        <w:rPr>
          <w:rFonts w:ascii="Naskh MT for Bosch School" w:hAnsi="Naskh MT for Bosch School" w:hint="cs"/>
          <w:rtl/>
          <w:lang w:bidi="ar-SA"/>
        </w:rPr>
        <w:t>ّ</w:t>
      </w:r>
      <w:r w:rsidRPr="00515363">
        <w:rPr>
          <w:rFonts w:ascii="Naskh MT for Bosch School" w:hAnsi="Naskh MT for Bosch School"/>
          <w:rtl/>
          <w:lang w:bidi="ar-SA"/>
        </w:rPr>
        <w:t>راب وحمل الط</w:t>
      </w:r>
      <w:sdt>
        <w:sdtPr>
          <w:rPr>
            <w:rFonts w:ascii="Naskh MT for Bosch School" w:hAnsi="Naskh MT for Bosch School"/>
            <w:rtl/>
            <w:lang w:bidi="ar-SA"/>
          </w:rPr>
          <w:tag w:val="goog_rdk_291"/>
          <w:id w:val="1432705127"/>
        </w:sdtPr>
        <w:sdtContent>
          <w:r w:rsidR="00E250C0" w:rsidRPr="00515363">
            <w:rPr>
              <w:rFonts w:ascii="Naskh MT for Bosch School" w:hAnsi="Naskh MT for Bosch School" w:hint="cs"/>
              <w:rtl/>
              <w:lang w:bidi="ar-SA"/>
            </w:rPr>
            <w:t>ّ</w:t>
          </w:r>
        </w:sdtContent>
      </w:sdt>
      <w:r w:rsidRPr="00515363">
        <w:rPr>
          <w:rFonts w:ascii="Naskh MT for Bosch School" w:hAnsi="Naskh MT for Bosch School"/>
          <w:rtl/>
          <w:lang w:bidi="ar-SA"/>
        </w:rPr>
        <w:t>ين والأحجار لبناء مشرق الأذكار؛ حت</w:t>
      </w:r>
      <w:sdt>
        <w:sdtPr>
          <w:rPr>
            <w:rFonts w:ascii="Naskh MT for Bosch School" w:hAnsi="Naskh MT for Bosch School"/>
            <w:rtl/>
            <w:lang w:bidi="ar-SA"/>
          </w:rPr>
          <w:tag w:val="goog_rdk_292"/>
          <w:id w:val="-1392177817"/>
        </w:sdtPr>
        <w:sdtContent>
          <w:r w:rsidR="00E250C0" w:rsidRPr="00515363">
            <w:rPr>
              <w:rFonts w:ascii="Naskh MT for Bosch School" w:hAnsi="Naskh MT for Bosch School" w:hint="cs"/>
              <w:rtl/>
              <w:lang w:bidi="ar-SA"/>
            </w:rPr>
            <w:t>ّ</w:t>
          </w:r>
        </w:sdtContent>
      </w:sdt>
      <w:r w:rsidRPr="00515363">
        <w:rPr>
          <w:rFonts w:ascii="Naskh MT for Bosch School" w:hAnsi="Naskh MT for Bosch School"/>
          <w:rtl/>
          <w:lang w:bidi="ar-SA"/>
        </w:rPr>
        <w:t>ى تكون نشوة تلك الخدمة سبب</w:t>
      </w:r>
      <w:sdt>
        <w:sdtPr>
          <w:rPr>
            <w:rFonts w:ascii="Naskh MT for Bosch School" w:hAnsi="Naskh MT for Bosch School"/>
            <w:rtl/>
            <w:lang w:bidi="ar-SA"/>
          </w:rPr>
          <w:tag w:val="goog_rdk_293"/>
          <w:id w:val="-2120291412"/>
        </w:sdtPr>
        <w:sdtContent>
          <w:r w:rsidR="00E250C0"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ا في جلب الر</w:t>
      </w:r>
      <w:sdt>
        <w:sdtPr>
          <w:rPr>
            <w:rFonts w:ascii="Naskh MT for Bosch School" w:hAnsi="Naskh MT for Bosch School"/>
            <w:rtl/>
            <w:lang w:bidi="ar-SA"/>
          </w:rPr>
          <w:tag w:val="goog_rdk_294"/>
          <w:id w:val="-2137095049"/>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وح والر</w:t>
      </w:r>
      <w:sdt>
        <w:sdtPr>
          <w:rPr>
            <w:rFonts w:ascii="Naskh MT for Bosch School" w:hAnsi="Naskh MT for Bosch School"/>
            <w:rtl/>
            <w:lang w:bidi="ar-SA"/>
          </w:rPr>
          <w:tag w:val="goog_rdk_295"/>
          <w:id w:val="347998638"/>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يحان إلى مركز العبودي</w:t>
      </w:r>
      <w:sdt>
        <w:sdtPr>
          <w:rPr>
            <w:rFonts w:ascii="Naskh MT for Bosch School" w:hAnsi="Naskh MT for Bosch School"/>
            <w:rtl/>
            <w:lang w:bidi="ar-SA"/>
          </w:rPr>
          <w:tag w:val="goog_rdk_296"/>
          <w:id w:val="-1726752877"/>
        </w:sdtPr>
        <w:sdtContent>
          <w:r w:rsidR="00E250C0"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ة.  إن</w:t>
      </w:r>
      <w:sdt>
        <w:sdtPr>
          <w:rPr>
            <w:rFonts w:ascii="Naskh MT for Bosch School" w:hAnsi="Naskh MT for Bosch School"/>
            <w:rtl/>
            <w:lang w:bidi="ar-SA"/>
          </w:rPr>
          <w:tag w:val="goog_rdk_297"/>
          <w:id w:val="-1820105649"/>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مشرق الأذكار هذا لهو أو</w:t>
      </w:r>
      <w:sdt>
        <w:sdtPr>
          <w:rPr>
            <w:rFonts w:ascii="Naskh MT for Bosch School" w:hAnsi="Naskh MT for Bosch School"/>
            <w:rtl/>
            <w:lang w:bidi="ar-SA"/>
          </w:rPr>
          <w:tag w:val="goog_rdk_298"/>
          <w:id w:val="-2092296358"/>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ل تأسيس رب</w:t>
      </w:r>
      <w:sdt>
        <w:sdtPr>
          <w:rPr>
            <w:rFonts w:ascii="Naskh MT for Bosch School" w:hAnsi="Naskh MT for Bosch School"/>
            <w:rtl/>
            <w:lang w:bidi="ar-SA"/>
          </w:rPr>
          <w:tag w:val="goog_rdk_299"/>
          <w:id w:val="458070478"/>
        </w:sdtPr>
        <w:sdtContent>
          <w:r w:rsidR="00BD002C"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اني</w:t>
      </w:r>
      <w:sdt>
        <w:sdtPr>
          <w:rPr>
            <w:rFonts w:ascii="Naskh MT for Bosch School" w:hAnsi="Naskh MT for Bosch School"/>
            <w:rtl/>
            <w:lang w:bidi="ar-SA"/>
          </w:rPr>
          <w:tag w:val="goog_rdk_300"/>
          <w:id w:val="-961806948"/>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واضح وجلي</w:t>
      </w:r>
      <w:sdt>
        <w:sdtPr>
          <w:rPr>
            <w:rFonts w:ascii="Naskh MT for Bosch School" w:hAnsi="Naskh MT for Bosch School"/>
            <w:rtl/>
            <w:lang w:bidi="ar-SA"/>
          </w:rPr>
          <w:tag w:val="goog_rdk_301"/>
          <w:id w:val="-911082249"/>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لذا فالأمل يحدو هذا العبد في أن يضح</w:t>
      </w:r>
      <w:r w:rsidR="0033591F" w:rsidRPr="00515363">
        <w:rPr>
          <w:rFonts w:ascii="Naskh MT for Bosch School" w:hAnsi="Naskh MT for Bosch School" w:hint="cs"/>
          <w:rtl/>
          <w:lang w:bidi="ar-SA"/>
        </w:rPr>
        <w:t>ّ</w:t>
      </w:r>
      <w:r w:rsidRPr="00515363">
        <w:rPr>
          <w:rFonts w:ascii="Naskh MT for Bosch School" w:hAnsi="Naskh MT for Bosch School"/>
          <w:rtl/>
          <w:lang w:bidi="ar-SA"/>
        </w:rPr>
        <w:t>ي كل</w:t>
      </w:r>
      <w:sdt>
        <w:sdtPr>
          <w:rPr>
            <w:rFonts w:ascii="Naskh MT for Bosch School" w:hAnsi="Naskh MT for Bosch School"/>
            <w:rtl/>
            <w:lang w:bidi="ar-SA"/>
          </w:rPr>
          <w:tag w:val="goog_rdk_303"/>
          <w:id w:val="-151074140"/>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 xml:space="preserve"> واحد من الأخيار والأبرار بروحه وراحته، ويُبدي الفرحة والس</w:t>
      </w:r>
      <w:sdt>
        <w:sdtPr>
          <w:rPr>
            <w:rFonts w:ascii="Naskh MT for Bosch School" w:hAnsi="Naskh MT for Bosch School"/>
            <w:rtl/>
            <w:lang w:bidi="ar-SA"/>
          </w:rPr>
          <w:tag w:val="goog_rdk_304"/>
          <w:id w:val="1710216421"/>
        </w:sdtPr>
        <w:sdtContent>
          <w:r w:rsidR="00BD002C"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رور، ويجد في نقل الت</w:t>
      </w:r>
      <w:sdt>
        <w:sdtPr>
          <w:rPr>
            <w:rFonts w:ascii="Naskh MT for Bosch School" w:hAnsi="Naskh MT for Bosch School"/>
            <w:rtl/>
            <w:lang w:bidi="ar-SA"/>
          </w:rPr>
          <w:tag w:val="goog_rdk_305"/>
          <w:id w:val="-1215267059"/>
        </w:sdtPr>
        <w:sdtContent>
          <w:r w:rsidR="00BD002C"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راب الفوز الموفور، حت</w:t>
      </w:r>
      <w:sdt>
        <w:sdtPr>
          <w:rPr>
            <w:rFonts w:ascii="Naskh MT for Bosch School" w:hAnsi="Naskh MT for Bosch School"/>
            <w:rtl/>
            <w:lang w:bidi="ar-SA"/>
          </w:rPr>
          <w:tag w:val="goog_rdk_306"/>
          <w:id w:val="-2104099868"/>
        </w:sdtPr>
        <w:sdtContent>
          <w:r w:rsidR="00BD002C" w:rsidRPr="00515363">
            <w:rPr>
              <w:rFonts w:ascii="Naskh MT for Bosch School" w:hAnsi="Naskh MT for Bosch School" w:hint="cs"/>
              <w:rtl/>
              <w:lang w:bidi="ar-SA"/>
            </w:rPr>
            <w:t>ّ</w:t>
          </w:r>
        </w:sdtContent>
      </w:sdt>
      <w:r w:rsidRPr="00515363">
        <w:rPr>
          <w:rFonts w:ascii="Naskh MT for Bosch School" w:hAnsi="Naskh MT for Bosch School"/>
          <w:rtl/>
          <w:lang w:bidi="ar-SA"/>
        </w:rPr>
        <w:t>ى يرتفع صرح هذا الب</w:t>
      </w:r>
      <w:sdt>
        <w:sdtPr>
          <w:rPr>
            <w:rFonts w:ascii="Naskh MT for Bosch School" w:hAnsi="Naskh MT for Bosch School"/>
            <w:rtl/>
            <w:lang w:bidi="ar-SA"/>
          </w:rPr>
          <w:tag w:val="goog_rdk_307"/>
          <w:id w:val="-773935907"/>
        </w:sdtPr>
        <w:sdtContent>
          <w:r w:rsidR="00BD002C" w:rsidRPr="00515363">
            <w:rPr>
              <w:rFonts w:ascii="Naskh MT for Bosch School" w:hAnsi="Naskh MT for Bosch School" w:hint="cs"/>
              <w:rtl/>
              <w:lang w:bidi="ar-SA"/>
            </w:rPr>
            <w:t>ُ</w:t>
          </w:r>
        </w:sdtContent>
      </w:sdt>
      <w:r w:rsidRPr="00515363">
        <w:rPr>
          <w:rFonts w:ascii="Naskh MT for Bosch School" w:hAnsi="Naskh MT for Bosch School"/>
          <w:rtl/>
          <w:lang w:bidi="ar-SA"/>
        </w:rPr>
        <w:t>نيان الر</w:t>
      </w:r>
      <w:sdt>
        <w:sdtPr>
          <w:rPr>
            <w:rFonts w:ascii="Naskh MT for Bosch School" w:hAnsi="Naskh MT for Bosch School"/>
            <w:rtl/>
            <w:lang w:bidi="ar-SA"/>
          </w:rPr>
          <w:tag w:val="goog_rdk_308"/>
          <w:id w:val="-273789565"/>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حمانيّ وينتشر الأمر الإلهيّ.  وليقوموا كذلك من جميع الأطراف والأكناف ويهبّوا بمنتهى الهم</w:t>
      </w:r>
      <w:sdt>
        <w:sdtPr>
          <w:rPr>
            <w:rFonts w:ascii="Naskh MT for Bosch School" w:hAnsi="Naskh MT for Bosch School"/>
            <w:rtl/>
            <w:lang w:bidi="ar-SA"/>
          </w:rPr>
          <w:tag w:val="goog_rdk_309"/>
          <w:id w:val="-270087689"/>
        </w:sdtPr>
        <w:sdtContent>
          <w:r w:rsidR="00BD002C"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ة لإنجاز هذه المهم</w:t>
      </w:r>
      <w:sdt>
        <w:sdtPr>
          <w:rPr>
            <w:rFonts w:ascii="Naskh MT for Bosch School" w:hAnsi="Naskh MT for Bosch School"/>
            <w:rtl/>
            <w:lang w:bidi="ar-SA"/>
          </w:rPr>
          <w:tag w:val="goog_rdk_310"/>
          <w:id w:val="1666057967"/>
        </w:sdtPr>
        <w:sdtContent>
          <w:r w:rsidR="00BD002C" w:rsidRPr="00515363">
            <w:rPr>
              <w:rFonts w:ascii="Naskh MT for Bosch School" w:hAnsi="Naskh MT for Bosch School" w:hint="cs"/>
              <w:rtl/>
              <w:lang w:bidi="ar-SA"/>
            </w:rPr>
            <w:t>ّ</w:t>
          </w:r>
        </w:sdtContent>
      </w:sdt>
      <w:r w:rsidRPr="00515363">
        <w:rPr>
          <w:rFonts w:ascii="Naskh MT for Bosch School" w:hAnsi="Naskh MT for Bosch School"/>
          <w:rtl/>
          <w:lang w:bidi="ar-SA"/>
        </w:rPr>
        <w:t xml:space="preserve">ة العظيمة.  لو لم يكن </w:t>
      </w:r>
      <w:r w:rsidR="006B0F33" w:rsidRPr="00515363">
        <w:rPr>
          <w:rFonts w:ascii="Naskh MT for Bosch School" w:hAnsi="Naskh MT for Bosch School"/>
          <w:rtl/>
          <w:lang w:bidi="ar-SA"/>
        </w:rPr>
        <w:t>عبد البهاء</w:t>
      </w:r>
      <w:r w:rsidRPr="00515363">
        <w:rPr>
          <w:rFonts w:ascii="Naskh MT for Bosch School" w:hAnsi="Naskh MT for Bosch School"/>
          <w:rtl/>
          <w:lang w:bidi="ar-SA"/>
        </w:rPr>
        <w:t xml:space="preserve"> مسجون</w:t>
      </w:r>
      <w:sdt>
        <w:sdtPr>
          <w:rPr>
            <w:rFonts w:ascii="Naskh MT for Bosch School" w:hAnsi="Naskh MT for Bosch School"/>
            <w:rtl/>
            <w:lang w:bidi="ar-SA"/>
          </w:rPr>
          <w:tag w:val="goog_rdk_311"/>
          <w:id w:val="1364483595"/>
        </w:sdtPr>
        <w:sdtContent>
          <w:r w:rsidR="00BD002C"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ا ولولا حيلولة الموانع دون الوصول؛ لسر</w:t>
      </w:r>
      <w:sdt>
        <w:sdtPr>
          <w:rPr>
            <w:rFonts w:ascii="Naskh MT for Bosch School" w:hAnsi="Naskh MT for Bosch School"/>
            <w:rtl/>
            <w:lang w:bidi="ar-SA"/>
          </w:rPr>
          <w:tag w:val="goog_rdk_312"/>
          <w:id w:val="276530427"/>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ع بنفسه إلى عشق آباد دون ريب، ولحمل الت</w:t>
      </w:r>
      <w:sdt>
        <w:sdtPr>
          <w:rPr>
            <w:rFonts w:ascii="Naskh MT for Bosch School" w:hAnsi="Naskh MT for Bosch School"/>
            <w:rtl/>
            <w:lang w:bidi="ar-SA"/>
          </w:rPr>
          <w:tag w:val="goog_rdk_313"/>
          <w:id w:val="-61956824"/>
        </w:sdtPr>
        <w:sdtContent>
          <w:r w:rsidR="00BD002C"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راب لبناء مشرق الأذكار ولكان في منتهى الس</w:t>
      </w:r>
      <w:sdt>
        <w:sdtPr>
          <w:rPr>
            <w:rFonts w:ascii="Naskh MT for Bosch School" w:hAnsi="Naskh MT for Bosch School"/>
            <w:rtl/>
            <w:lang w:bidi="ar-SA"/>
          </w:rPr>
          <w:tag w:val="goog_rdk_314"/>
          <w:id w:val="1593506028"/>
        </w:sdtPr>
        <w:sdtContent>
          <w:r w:rsidR="00EE716F"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رور والحبور.  والآن على الأحبّاء أن يقوموا بتحقيق هذه الن</w:t>
      </w:r>
      <w:sdt>
        <w:sdtPr>
          <w:rPr>
            <w:rFonts w:ascii="Naskh MT for Bosch School" w:hAnsi="Naskh MT for Bosch School"/>
            <w:rtl/>
            <w:lang w:bidi="ar-SA"/>
          </w:rPr>
          <w:tag w:val="goog_rdk_315"/>
          <w:id w:val="-498264767"/>
        </w:sdtPr>
        <w:sdtContent>
          <w:r w:rsidR="00EE716F" w:rsidRPr="00515363">
            <w:rPr>
              <w:rFonts w:ascii="Naskh MT for Bosch School" w:hAnsi="Naskh MT for Bosch School" w:hint="cs"/>
              <w:rtl/>
              <w:lang w:bidi="ar-SA"/>
            </w:rPr>
            <w:t>ّ</w:t>
          </w:r>
        </w:sdtContent>
      </w:sdt>
      <w:r w:rsidRPr="00515363">
        <w:rPr>
          <w:rFonts w:ascii="Naskh MT for Bosch School" w:hAnsi="Naskh MT for Bosch School"/>
          <w:rtl/>
          <w:lang w:bidi="ar-SA"/>
        </w:rPr>
        <w:t>ي</w:t>
      </w:r>
      <w:sdt>
        <w:sdtPr>
          <w:rPr>
            <w:rFonts w:ascii="Naskh MT for Bosch School" w:hAnsi="Naskh MT for Bosch School"/>
            <w:rtl/>
            <w:lang w:bidi="ar-SA"/>
          </w:rPr>
          <w:tag w:val="goog_rdk_316"/>
          <w:id w:val="-1471051655"/>
        </w:sdtPr>
        <w:sdtContent>
          <w:r w:rsidR="00EE716F"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ة ويكونوا له نِعمَ البديل؛ حت</w:t>
      </w:r>
      <w:sdt>
        <w:sdtPr>
          <w:rPr>
            <w:rFonts w:ascii="Naskh MT for Bosch School" w:hAnsi="Naskh MT for Bosch School"/>
            <w:rtl/>
            <w:lang w:bidi="ar-SA"/>
          </w:rPr>
          <w:tag w:val="goog_rdk_317"/>
          <w:id w:val="-474914457"/>
        </w:sdtPr>
        <w:sdtContent>
          <w:r w:rsidR="00EE716F" w:rsidRPr="00515363">
            <w:rPr>
              <w:rFonts w:ascii="Naskh MT for Bosch School" w:hAnsi="Naskh MT for Bosch School" w:hint="cs"/>
              <w:rtl/>
              <w:lang w:bidi="ar-SA"/>
            </w:rPr>
            <w:t>ّ</w:t>
          </w:r>
        </w:sdtContent>
      </w:sdt>
      <w:r w:rsidRPr="00515363">
        <w:rPr>
          <w:rFonts w:ascii="Naskh MT for Bosch School" w:hAnsi="Naskh MT for Bosch School"/>
          <w:rtl/>
          <w:lang w:bidi="ar-SA"/>
        </w:rPr>
        <w:t>ى يظهر هذا البنيان للعيان في زمنٍ وجيز، وينشغل الأحباب بذكر الجمال الأبهى، وترتفع نغمات مشرق الأذكار إلى الملأ الأعلى في الأسحار، ويطرب أهل الملكوت الأبهى وجد</w:t>
      </w:r>
      <w:sdt>
        <w:sdtPr>
          <w:rPr>
            <w:rFonts w:ascii="Naskh MT for Bosch School" w:hAnsi="Naskh MT for Bosch School"/>
            <w:rtl/>
            <w:lang w:bidi="ar-SA"/>
          </w:rPr>
          <w:tag w:val="goog_rdk_318"/>
          <w:id w:val="-91175521"/>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ا وسرور</w:t>
      </w:r>
      <w:sdt>
        <w:sdtPr>
          <w:rPr>
            <w:rFonts w:ascii="Naskh MT for Bosch School" w:hAnsi="Naskh MT for Bosch School"/>
            <w:rtl/>
            <w:lang w:bidi="ar-SA"/>
          </w:rPr>
          <w:tag w:val="goog_rdk_319"/>
          <w:id w:val="-1136560299"/>
        </w:sdtPr>
        <w:sdtContent>
          <w:r w:rsidRPr="00515363">
            <w:rPr>
              <w:rFonts w:ascii="Naskh MT for Bosch School" w:hAnsi="Naskh MT for Bosch School"/>
              <w:lang w:bidi="ar-SA"/>
            </w:rPr>
            <w:t>ً</w:t>
          </w:r>
        </w:sdtContent>
      </w:sdt>
      <w:r w:rsidRPr="00515363">
        <w:rPr>
          <w:rFonts w:ascii="Naskh MT for Bosch School" w:hAnsi="Naskh MT for Bosch School"/>
          <w:rtl/>
          <w:lang w:bidi="ar-SA"/>
        </w:rPr>
        <w:t>ا بترن</w:t>
      </w:r>
      <w:sdt>
        <w:sdtPr>
          <w:rPr>
            <w:rFonts w:ascii="Naskh MT for Bosch School" w:hAnsi="Naskh MT for Bosch School"/>
            <w:rtl/>
            <w:lang w:bidi="ar-SA"/>
          </w:rPr>
          <w:tag w:val="goog_rdk_320"/>
          <w:id w:val="1360554208"/>
        </w:sdtPr>
        <w:sdtContent>
          <w:r w:rsidR="00EE716F" w:rsidRPr="00515363">
            <w:rPr>
              <w:rFonts w:ascii="Naskh MT for Bosch School" w:hAnsi="Naskh MT for Bosch School" w:hint="cs"/>
              <w:rtl/>
              <w:lang w:bidi="ar-SA"/>
            </w:rPr>
            <w:t>ّ</w:t>
          </w:r>
        </w:sdtContent>
      </w:sdt>
      <w:r w:rsidRPr="00515363">
        <w:rPr>
          <w:rFonts w:ascii="Naskh MT for Bosch School" w:hAnsi="Naskh MT for Bosch School"/>
          <w:rtl/>
          <w:lang w:bidi="ar-SA"/>
        </w:rPr>
        <w:t>مات البلابل الإلهي</w:t>
      </w:r>
      <w:sdt>
        <w:sdtPr>
          <w:rPr>
            <w:rFonts w:ascii="Naskh MT for Bosch School" w:hAnsi="Naskh MT for Bosch School"/>
            <w:rtl/>
            <w:lang w:bidi="ar-SA"/>
          </w:rPr>
          <w:tag w:val="goog_rdk_321"/>
          <w:id w:val="-1420100694"/>
        </w:sdtPr>
        <w:sdtContent>
          <w:r w:rsidR="00EE716F" w:rsidRPr="00515363">
            <w:rPr>
              <w:rFonts w:ascii="Naskh MT for Bosch School" w:hAnsi="Naskh MT for Bosch School" w:hint="cs"/>
              <w:rtl/>
              <w:lang w:bidi="ar-SA"/>
            </w:rPr>
            <w:t>ّ</w:t>
          </w:r>
        </w:sdtContent>
      </w:sdt>
      <w:r w:rsidRPr="00515363">
        <w:rPr>
          <w:rFonts w:ascii="Naskh MT for Bosch School" w:hAnsi="Naskh MT for Bosch School"/>
          <w:rtl/>
          <w:lang w:bidi="ar-SA"/>
        </w:rPr>
        <w:t>ة، فتنشرح الأفئدة وتستبشر الن</w:t>
      </w:r>
      <w:sdt>
        <w:sdtPr>
          <w:rPr>
            <w:rFonts w:ascii="Naskh MT for Bosch School" w:hAnsi="Naskh MT for Bosch School"/>
            <w:rtl/>
            <w:lang w:bidi="ar-SA"/>
          </w:rPr>
          <w:tag w:val="goog_rdk_322"/>
          <w:id w:val="499085037"/>
        </w:sdtPr>
        <w:sdtContent>
          <w:r w:rsidR="00EE716F" w:rsidRPr="00515363">
            <w:rPr>
              <w:rFonts w:ascii="Naskh MT for Bosch School" w:hAnsi="Naskh MT for Bosch School" w:hint="cs"/>
              <w:rtl/>
              <w:lang w:bidi="ar-SA"/>
            </w:rPr>
            <w:t>ّ</w:t>
          </w:r>
        </w:sdtContent>
      </w:sdt>
      <w:r w:rsidRPr="00515363">
        <w:rPr>
          <w:rFonts w:ascii="Naskh MT for Bosch School" w:hAnsi="Naskh MT for Bosch School"/>
          <w:rtl/>
          <w:lang w:bidi="ar-SA"/>
        </w:rPr>
        <w:t>فوس وتستنير القلوب.  تلكُم هي آمال المخلصين وذلكُم هو منتهى رجاء المقربين.</w:t>
      </w:r>
    </w:p>
    <w:p w14:paraId="4B631BFD" w14:textId="77777777" w:rsidR="00F55A01" w:rsidRPr="00EA0808" w:rsidRDefault="00F55A01" w:rsidP="00F55A01">
      <w:pPr>
        <w:bidi/>
        <w:spacing w:after="240" w:line="259" w:lineRule="auto"/>
        <w:ind w:firstLine="576"/>
        <w:jc w:val="both"/>
        <w:rPr>
          <w:rFonts w:ascii="Naskh MT for Bosch School" w:hAnsi="Naskh MT for Bosch School"/>
          <w:rtl/>
          <w:lang w:bidi="ar-SA"/>
        </w:rPr>
      </w:pPr>
    </w:p>
    <w:p w14:paraId="4492A440" w14:textId="77777777" w:rsidR="00515363" w:rsidRDefault="00515363" w:rsidP="00F55A01">
      <w:pPr>
        <w:pStyle w:val="BWCBodyText"/>
        <w:rPr>
          <w:rtl/>
          <w:lang w:bidi="ar-SA"/>
        </w:rPr>
      </w:pPr>
      <w:r w:rsidRPr="006D5F04">
        <w:rPr>
          <w:rtl/>
          <w:lang w:bidi="ar-SA"/>
        </w:rPr>
        <w:t>[التّوقيع: بيت العدل الأعظم]</w:t>
      </w:r>
    </w:p>
    <w:p w14:paraId="7F974686" w14:textId="77777777" w:rsidR="00945096" w:rsidRPr="00EA0808" w:rsidRDefault="00945096" w:rsidP="00F55A01">
      <w:pPr>
        <w:pStyle w:val="BWCBodyText"/>
        <w:rPr>
          <w:lang w:bidi="ar-SA"/>
        </w:rPr>
      </w:pPr>
    </w:p>
    <w:sectPr w:rsidR="00945096" w:rsidRPr="00EA0808" w:rsidSect="00410F4F">
      <w:headerReference w:type="default" r:id="rId8"/>
      <w:pgSz w:w="11906" w:h="16838" w:code="9"/>
      <w:pgMar w:top="1440" w:right="1440" w:bottom="1440" w:left="1440" w:header="992" w:footer="357" w:gutter="0"/>
      <w:cols w:space="720"/>
      <w:titlePg/>
      <w:bidi/>
      <w:docGrid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7AA20" w14:textId="77777777" w:rsidR="00D67EF5" w:rsidRDefault="00D67EF5">
      <w:r>
        <w:separator/>
      </w:r>
    </w:p>
  </w:endnote>
  <w:endnote w:type="continuationSeparator" w:id="0">
    <w:p w14:paraId="7F6DF2EF" w14:textId="77777777" w:rsidR="00D67EF5" w:rsidRDefault="00D6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altName w:val="Times New Roman"/>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03DC2" w14:textId="77777777" w:rsidR="00D67EF5" w:rsidRDefault="00D67EF5">
      <w:r>
        <w:separator/>
      </w:r>
    </w:p>
  </w:footnote>
  <w:footnote w:type="continuationSeparator" w:id="0">
    <w:p w14:paraId="3D6B18AF" w14:textId="77777777" w:rsidR="00D67EF5" w:rsidRDefault="00D67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10" w:type="dxa"/>
      <w:tblInd w:w="8" w:type="dxa"/>
      <w:tblLayout w:type="fixed"/>
      <w:tblCellMar>
        <w:left w:w="0" w:type="dxa"/>
        <w:right w:w="0" w:type="dxa"/>
      </w:tblCellMar>
      <w:tblLook w:val="04A0" w:firstRow="1" w:lastRow="0" w:firstColumn="1" w:lastColumn="0" w:noHBand="0" w:noVBand="1"/>
    </w:tblPr>
    <w:tblGrid>
      <w:gridCol w:w="4228"/>
      <w:gridCol w:w="555"/>
      <w:gridCol w:w="4227"/>
    </w:tblGrid>
    <w:tr w:rsidR="00FD13F0" w:rsidRPr="00FD13F0" w14:paraId="1EF7108D" w14:textId="77777777" w:rsidTr="00945096">
      <w:tc>
        <w:tcPr>
          <w:tcW w:w="4321" w:type="dxa"/>
          <w:hideMark/>
        </w:tcPr>
        <w:p w14:paraId="5B4A3980" w14:textId="5B2A4A91" w:rsidR="00FD13F0" w:rsidRPr="004C12D0" w:rsidRDefault="006B0F33" w:rsidP="001B556F">
          <w:pPr>
            <w:bidi/>
            <w:jc w:val="right"/>
            <w:rPr>
              <w:rFonts w:ascii="Naskh MT for Bosch School" w:hAnsi="Naskh MT for Bosch School"/>
              <w:rtl/>
              <w:lang w:val="en-US" w:bidi="ar-SA"/>
              <w14:cntxtAlts/>
            </w:rPr>
          </w:pPr>
          <w:r>
            <w:rPr>
              <w:rFonts w:ascii="Naskh MT for Bosch School" w:hAnsi="Naskh MT for Bosch School" w:hint="cs"/>
              <w:rtl/>
              <w:lang w:bidi="ar-SA"/>
            </w:rPr>
            <w:t>1 آب/أغسطس 2014</w:t>
          </w:r>
        </w:p>
      </w:tc>
      <w:tc>
        <w:tcPr>
          <w:tcW w:w="567" w:type="dxa"/>
          <w:hideMark/>
        </w:tcPr>
        <w:p w14:paraId="498CCCD9" w14:textId="77777777" w:rsidR="00FD13F0" w:rsidRDefault="00005CAC" w:rsidP="00FD13F0">
          <w:pPr>
            <w:bidi/>
            <w:jc w:val="center"/>
            <w:rPr>
              <w:rFonts w:ascii="Naskh MT for Bosch School" w:hAnsi="Naskh MT for Bosch School"/>
              <w:rtl/>
              <w:lang w:val="en-US" w:bidi="ar-SA"/>
            </w:rPr>
          </w:pPr>
          <w:r>
            <w:rPr>
              <w:rFonts w:ascii="Naskh MT for Bosch School" w:hAnsi="Naskh MT for Bosch School"/>
              <w:rtl/>
              <w:lang w:val="en-US" w:bidi="ar-SA"/>
            </w:rPr>
            <w:fldChar w:fldCharType="begin"/>
          </w:r>
          <w:r>
            <w:rPr>
              <w:rFonts w:ascii="Naskh MT for Bosch School" w:hAnsi="Naskh MT for Bosch School"/>
              <w:rtl/>
              <w:lang w:val="en-US" w:bidi="ar-SA"/>
            </w:rPr>
            <w:instrText xml:space="preserve"> </w:instrText>
          </w:r>
          <w:r>
            <w:rPr>
              <w:rFonts w:ascii="Naskh MT for Bosch School" w:hAnsi="Naskh MT for Bosch School" w:hint="cs"/>
              <w:lang w:val="en-US" w:bidi="ar-SA"/>
            </w:rPr>
            <w:instrText>PAGE    \* MERGEFORMAT</w:instrText>
          </w:r>
          <w:r>
            <w:rPr>
              <w:rFonts w:ascii="Naskh MT for Bosch School" w:hAnsi="Naskh MT for Bosch School"/>
              <w:rtl/>
              <w:lang w:val="en-US" w:bidi="ar-SA"/>
            </w:rPr>
            <w:instrText xml:space="preserve"> </w:instrText>
          </w:r>
          <w:r>
            <w:rPr>
              <w:rFonts w:ascii="Naskh MT for Bosch School" w:hAnsi="Naskh MT for Bosch School"/>
              <w:rtl/>
              <w:lang w:val="en-US" w:bidi="ar-SA"/>
            </w:rPr>
            <w:fldChar w:fldCharType="separate"/>
          </w:r>
          <w:r>
            <w:rPr>
              <w:rFonts w:ascii="Naskh MT for Bosch School" w:hAnsi="Naskh MT for Bosch School"/>
              <w:noProof/>
              <w:rtl/>
              <w:lang w:val="en-US" w:bidi="ar-SA"/>
            </w:rPr>
            <w:t>2</w:t>
          </w:r>
          <w:r>
            <w:rPr>
              <w:rFonts w:ascii="Naskh MT for Bosch School" w:hAnsi="Naskh MT for Bosch School"/>
              <w:rtl/>
              <w:lang w:val="en-US" w:bidi="ar-SA"/>
            </w:rPr>
            <w:fldChar w:fldCharType="end"/>
          </w:r>
        </w:p>
      </w:tc>
      <w:tc>
        <w:tcPr>
          <w:tcW w:w="4321" w:type="dxa"/>
        </w:tcPr>
        <w:p w14:paraId="399B8982" w14:textId="60285749" w:rsidR="00FD13F0" w:rsidRDefault="006B0F33" w:rsidP="000A33B1">
          <w:pPr>
            <w:bidi/>
            <w:rPr>
              <w:rStyle w:val="PageNumber"/>
              <w:rFonts w:ascii="Naskh MT for Bosch School" w:hAnsi="Naskh MT for Bosch School"/>
              <w:rtl/>
              <w:lang w:val="en-US" w:bidi="ar-SA"/>
            </w:rPr>
          </w:pPr>
          <w:r w:rsidRPr="00EA0808">
            <w:rPr>
              <w:rFonts w:ascii="Naskh MT for Bosch School" w:hAnsi="Naskh MT for Bosch School" w:hint="cs"/>
              <w:rtl/>
              <w:lang w:bidi="ar-SA"/>
            </w:rPr>
            <w:t xml:space="preserve">إلى </w:t>
          </w:r>
          <w:r>
            <w:rPr>
              <w:rFonts w:ascii="Naskh MT for Bosch School" w:hAnsi="Naskh MT for Bosch School" w:hint="cs"/>
              <w:rtl/>
              <w:lang w:bidi="ar-SA"/>
            </w:rPr>
            <w:t>البهائي</w:t>
          </w:r>
          <w:r w:rsidR="00F55A01">
            <w:rPr>
              <w:rFonts w:ascii="Naskh MT for Bosch School" w:hAnsi="Naskh MT for Bosch School" w:hint="cs"/>
              <w:rtl/>
              <w:lang w:bidi="ar-SA"/>
            </w:rPr>
            <w:t>ّ</w:t>
          </w:r>
          <w:r w:rsidRPr="00EA0808">
            <w:rPr>
              <w:rFonts w:ascii="Naskh MT for Bosch School" w:hAnsi="Naskh MT for Bosch School" w:hint="cs"/>
              <w:rtl/>
              <w:lang w:bidi="ar-SA"/>
            </w:rPr>
            <w:t xml:space="preserve">ين في </w:t>
          </w:r>
          <w:r w:rsidR="00F55A01">
            <w:rPr>
              <w:rFonts w:ascii="Naskh MT for Bosch School" w:hAnsi="Naskh MT for Bosch School" w:hint="cs"/>
              <w:rtl/>
              <w:lang w:bidi="ar-SA"/>
            </w:rPr>
            <w:t>العالم</w:t>
          </w:r>
        </w:p>
      </w:tc>
    </w:tr>
  </w:tbl>
  <w:p w14:paraId="26D7091C" w14:textId="7516B8F2" w:rsidR="00005CAC" w:rsidRPr="00757E74" w:rsidRDefault="00005CAC" w:rsidP="006B0F33">
    <w:pPr>
      <w:rPr>
        <w:lang w:val="en-US"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F04C219E"/>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F95616EE"/>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1151562331">
    <w:abstractNumId w:val="13"/>
  </w:num>
  <w:num w:numId="2" w16cid:durableId="1284266351">
    <w:abstractNumId w:val="6"/>
  </w:num>
  <w:num w:numId="3" w16cid:durableId="530530087">
    <w:abstractNumId w:val="7"/>
  </w:num>
  <w:num w:numId="4" w16cid:durableId="1005279922">
    <w:abstractNumId w:val="4"/>
  </w:num>
  <w:num w:numId="5" w16cid:durableId="1059591900">
    <w:abstractNumId w:val="14"/>
  </w:num>
  <w:num w:numId="6" w16cid:durableId="1973974927">
    <w:abstractNumId w:val="0"/>
  </w:num>
  <w:num w:numId="7" w16cid:durableId="1175611112">
    <w:abstractNumId w:val="1"/>
  </w:num>
  <w:num w:numId="8" w16cid:durableId="665984553">
    <w:abstractNumId w:val="8"/>
  </w:num>
  <w:num w:numId="9" w16cid:durableId="1001542176">
    <w:abstractNumId w:val="3"/>
  </w:num>
  <w:num w:numId="10" w16cid:durableId="1075392304">
    <w:abstractNumId w:val="11"/>
  </w:num>
  <w:num w:numId="11" w16cid:durableId="1432125312">
    <w:abstractNumId w:val="9"/>
  </w:num>
  <w:num w:numId="12" w16cid:durableId="659121661">
    <w:abstractNumId w:val="9"/>
  </w:num>
  <w:num w:numId="13" w16cid:durableId="1388383104">
    <w:abstractNumId w:val="11"/>
  </w:num>
  <w:num w:numId="14" w16cid:durableId="117913829">
    <w:abstractNumId w:val="12"/>
  </w:num>
  <w:num w:numId="15" w16cid:durableId="1467626371">
    <w:abstractNumId w:val="10"/>
  </w:num>
  <w:num w:numId="16" w16cid:durableId="10885856">
    <w:abstractNumId w:val="10"/>
  </w:num>
  <w:num w:numId="17" w16cid:durableId="1083067182">
    <w:abstractNumId w:val="2"/>
  </w:num>
  <w:num w:numId="18" w16cid:durableId="1060592776">
    <w:abstractNumId w:val="5"/>
  </w:num>
  <w:num w:numId="19" w16cid:durableId="402723175">
    <w:abstractNumId w:val="2"/>
  </w:num>
  <w:num w:numId="20" w16cid:durableId="8362670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ar-JO" w:vendorID="64" w:dllVersion="0" w:nlCheck="1" w:checkStyle="0"/>
  <w:activeWritingStyle w:appName="MSWord" w:lang="ar-S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8"/>
  <w:doNotHyphenateCaps/>
  <w:drawingGridHorizontalSpacing w:val="115"/>
  <w:drawingGridVerticalSpacing w:val="31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CFA"/>
    <w:rsid w:val="00001A76"/>
    <w:rsid w:val="00002B26"/>
    <w:rsid w:val="00005CAC"/>
    <w:rsid w:val="00017264"/>
    <w:rsid w:val="00022D4D"/>
    <w:rsid w:val="0002517D"/>
    <w:rsid w:val="000411D8"/>
    <w:rsid w:val="00050249"/>
    <w:rsid w:val="000615E6"/>
    <w:rsid w:val="00061A11"/>
    <w:rsid w:val="00067AC7"/>
    <w:rsid w:val="00075954"/>
    <w:rsid w:val="00085EC3"/>
    <w:rsid w:val="00091154"/>
    <w:rsid w:val="00091D49"/>
    <w:rsid w:val="000940E1"/>
    <w:rsid w:val="000A33B1"/>
    <w:rsid w:val="000A3531"/>
    <w:rsid w:val="000A416E"/>
    <w:rsid w:val="000A51FE"/>
    <w:rsid w:val="000B0120"/>
    <w:rsid w:val="000B4881"/>
    <w:rsid w:val="000B5A01"/>
    <w:rsid w:val="000E0AB2"/>
    <w:rsid w:val="000E6A58"/>
    <w:rsid w:val="000F1CE4"/>
    <w:rsid w:val="000F4EE1"/>
    <w:rsid w:val="000F7F49"/>
    <w:rsid w:val="001024BD"/>
    <w:rsid w:val="00123D0E"/>
    <w:rsid w:val="001561DA"/>
    <w:rsid w:val="00163EFA"/>
    <w:rsid w:val="00174AEE"/>
    <w:rsid w:val="00180C84"/>
    <w:rsid w:val="00183F4C"/>
    <w:rsid w:val="00187A69"/>
    <w:rsid w:val="00192C9B"/>
    <w:rsid w:val="001A5016"/>
    <w:rsid w:val="001B556F"/>
    <w:rsid w:val="001C3360"/>
    <w:rsid w:val="001C5927"/>
    <w:rsid w:val="001D59A2"/>
    <w:rsid w:val="001E58D5"/>
    <w:rsid w:val="001F4CEA"/>
    <w:rsid w:val="00202C20"/>
    <w:rsid w:val="0021326E"/>
    <w:rsid w:val="00215417"/>
    <w:rsid w:val="002211E6"/>
    <w:rsid w:val="00222E02"/>
    <w:rsid w:val="00257141"/>
    <w:rsid w:val="00282378"/>
    <w:rsid w:val="00285DA3"/>
    <w:rsid w:val="00290642"/>
    <w:rsid w:val="002A426E"/>
    <w:rsid w:val="002A71F8"/>
    <w:rsid w:val="002B6812"/>
    <w:rsid w:val="002D2ED5"/>
    <w:rsid w:val="002E0D72"/>
    <w:rsid w:val="002F7D01"/>
    <w:rsid w:val="00313AE2"/>
    <w:rsid w:val="00330C20"/>
    <w:rsid w:val="0033591F"/>
    <w:rsid w:val="00342F09"/>
    <w:rsid w:val="00345375"/>
    <w:rsid w:val="003560EB"/>
    <w:rsid w:val="003639F9"/>
    <w:rsid w:val="003653D8"/>
    <w:rsid w:val="00387413"/>
    <w:rsid w:val="00394297"/>
    <w:rsid w:val="00394D58"/>
    <w:rsid w:val="00397AE8"/>
    <w:rsid w:val="003B1FCD"/>
    <w:rsid w:val="003B7BEB"/>
    <w:rsid w:val="00410F4F"/>
    <w:rsid w:val="0041125A"/>
    <w:rsid w:val="00430C60"/>
    <w:rsid w:val="00433BD7"/>
    <w:rsid w:val="004473E9"/>
    <w:rsid w:val="00450D33"/>
    <w:rsid w:val="00456567"/>
    <w:rsid w:val="00465569"/>
    <w:rsid w:val="0047204D"/>
    <w:rsid w:val="00472D5A"/>
    <w:rsid w:val="00476FBE"/>
    <w:rsid w:val="00497353"/>
    <w:rsid w:val="004A22CF"/>
    <w:rsid w:val="004B0A4C"/>
    <w:rsid w:val="004B213E"/>
    <w:rsid w:val="004B30CB"/>
    <w:rsid w:val="004C12D0"/>
    <w:rsid w:val="004C4759"/>
    <w:rsid w:val="004D4B53"/>
    <w:rsid w:val="004E2AE6"/>
    <w:rsid w:val="004E52D2"/>
    <w:rsid w:val="00500EFE"/>
    <w:rsid w:val="00515363"/>
    <w:rsid w:val="00530E37"/>
    <w:rsid w:val="00536D25"/>
    <w:rsid w:val="00550EBB"/>
    <w:rsid w:val="00556882"/>
    <w:rsid w:val="00567822"/>
    <w:rsid w:val="00581660"/>
    <w:rsid w:val="005958D9"/>
    <w:rsid w:val="005B043F"/>
    <w:rsid w:val="005D5D37"/>
    <w:rsid w:val="005E412C"/>
    <w:rsid w:val="005E67B1"/>
    <w:rsid w:val="00606274"/>
    <w:rsid w:val="00615E4C"/>
    <w:rsid w:val="00626F3B"/>
    <w:rsid w:val="00633D88"/>
    <w:rsid w:val="006365FB"/>
    <w:rsid w:val="006472D7"/>
    <w:rsid w:val="0065177F"/>
    <w:rsid w:val="006562AC"/>
    <w:rsid w:val="00670E9C"/>
    <w:rsid w:val="00673861"/>
    <w:rsid w:val="00682016"/>
    <w:rsid w:val="00683D8B"/>
    <w:rsid w:val="0069321A"/>
    <w:rsid w:val="006B0F33"/>
    <w:rsid w:val="006B3564"/>
    <w:rsid w:val="006B7805"/>
    <w:rsid w:val="006D1D28"/>
    <w:rsid w:val="006D5F04"/>
    <w:rsid w:val="007065BD"/>
    <w:rsid w:val="0071110B"/>
    <w:rsid w:val="007416E0"/>
    <w:rsid w:val="0074661D"/>
    <w:rsid w:val="00747E20"/>
    <w:rsid w:val="00757B1B"/>
    <w:rsid w:val="00757E74"/>
    <w:rsid w:val="007663E7"/>
    <w:rsid w:val="00771872"/>
    <w:rsid w:val="007806AE"/>
    <w:rsid w:val="00786998"/>
    <w:rsid w:val="007B5661"/>
    <w:rsid w:val="007B5A9C"/>
    <w:rsid w:val="007E773D"/>
    <w:rsid w:val="007F6529"/>
    <w:rsid w:val="00803F28"/>
    <w:rsid w:val="00833E5B"/>
    <w:rsid w:val="00844AE2"/>
    <w:rsid w:val="00845A52"/>
    <w:rsid w:val="008477C2"/>
    <w:rsid w:val="00876FE8"/>
    <w:rsid w:val="00890827"/>
    <w:rsid w:val="00896864"/>
    <w:rsid w:val="008B1A54"/>
    <w:rsid w:val="008B458C"/>
    <w:rsid w:val="008B45BD"/>
    <w:rsid w:val="008C48D8"/>
    <w:rsid w:val="008D01ED"/>
    <w:rsid w:val="008E69BA"/>
    <w:rsid w:val="00901F0A"/>
    <w:rsid w:val="00921E9C"/>
    <w:rsid w:val="00937964"/>
    <w:rsid w:val="009406A0"/>
    <w:rsid w:val="00940D22"/>
    <w:rsid w:val="00945096"/>
    <w:rsid w:val="00950B1E"/>
    <w:rsid w:val="00972EC6"/>
    <w:rsid w:val="0097324F"/>
    <w:rsid w:val="00993A48"/>
    <w:rsid w:val="0099563F"/>
    <w:rsid w:val="009A6481"/>
    <w:rsid w:val="009A6CF4"/>
    <w:rsid w:val="009B26AB"/>
    <w:rsid w:val="009B3277"/>
    <w:rsid w:val="009B4E5C"/>
    <w:rsid w:val="009C5BED"/>
    <w:rsid w:val="009E0872"/>
    <w:rsid w:val="009F3C5D"/>
    <w:rsid w:val="00A11DFE"/>
    <w:rsid w:val="00A40F14"/>
    <w:rsid w:val="00A512E8"/>
    <w:rsid w:val="00A635F4"/>
    <w:rsid w:val="00A75D9B"/>
    <w:rsid w:val="00A84061"/>
    <w:rsid w:val="00A857EA"/>
    <w:rsid w:val="00A85911"/>
    <w:rsid w:val="00AB03F6"/>
    <w:rsid w:val="00AB0EB5"/>
    <w:rsid w:val="00AB7D41"/>
    <w:rsid w:val="00AE27D7"/>
    <w:rsid w:val="00AE300D"/>
    <w:rsid w:val="00B015CC"/>
    <w:rsid w:val="00B37BB6"/>
    <w:rsid w:val="00B539E8"/>
    <w:rsid w:val="00B72CF7"/>
    <w:rsid w:val="00B7488F"/>
    <w:rsid w:val="00B8519A"/>
    <w:rsid w:val="00B90D1F"/>
    <w:rsid w:val="00BD002C"/>
    <w:rsid w:val="00BF11C2"/>
    <w:rsid w:val="00C22D8D"/>
    <w:rsid w:val="00C51D76"/>
    <w:rsid w:val="00C57FC3"/>
    <w:rsid w:val="00C81723"/>
    <w:rsid w:val="00CA0144"/>
    <w:rsid w:val="00CC586C"/>
    <w:rsid w:val="00CE1AED"/>
    <w:rsid w:val="00CE4AA4"/>
    <w:rsid w:val="00CE70DB"/>
    <w:rsid w:val="00CE7FA5"/>
    <w:rsid w:val="00CF1BAD"/>
    <w:rsid w:val="00D0460A"/>
    <w:rsid w:val="00D07FD0"/>
    <w:rsid w:val="00D30587"/>
    <w:rsid w:val="00D363C0"/>
    <w:rsid w:val="00D37545"/>
    <w:rsid w:val="00D44CFA"/>
    <w:rsid w:val="00D525D9"/>
    <w:rsid w:val="00D56A6B"/>
    <w:rsid w:val="00D67D94"/>
    <w:rsid w:val="00D67EF5"/>
    <w:rsid w:val="00D723EF"/>
    <w:rsid w:val="00D757CC"/>
    <w:rsid w:val="00D90A30"/>
    <w:rsid w:val="00D9209E"/>
    <w:rsid w:val="00D97B58"/>
    <w:rsid w:val="00E1753E"/>
    <w:rsid w:val="00E250C0"/>
    <w:rsid w:val="00E44323"/>
    <w:rsid w:val="00E618B3"/>
    <w:rsid w:val="00E61901"/>
    <w:rsid w:val="00E7294D"/>
    <w:rsid w:val="00E77221"/>
    <w:rsid w:val="00EA0808"/>
    <w:rsid w:val="00EA101C"/>
    <w:rsid w:val="00EA622B"/>
    <w:rsid w:val="00EE65C7"/>
    <w:rsid w:val="00EE6C8D"/>
    <w:rsid w:val="00EE716F"/>
    <w:rsid w:val="00F1253D"/>
    <w:rsid w:val="00F22A47"/>
    <w:rsid w:val="00F261C5"/>
    <w:rsid w:val="00F26DB1"/>
    <w:rsid w:val="00F4272B"/>
    <w:rsid w:val="00F525C4"/>
    <w:rsid w:val="00F55A01"/>
    <w:rsid w:val="00F57302"/>
    <w:rsid w:val="00F57841"/>
    <w:rsid w:val="00F62CCC"/>
    <w:rsid w:val="00F8074B"/>
    <w:rsid w:val="00F90028"/>
    <w:rsid w:val="00F90072"/>
    <w:rsid w:val="00FA4ABF"/>
    <w:rsid w:val="00FA65F2"/>
    <w:rsid w:val="00FB481F"/>
    <w:rsid w:val="00FC33B3"/>
    <w:rsid w:val="00FC70D5"/>
    <w:rsid w:val="00FD13F0"/>
    <w:rsid w:val="00FF6F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AC1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0072"/>
    <w:rPr>
      <w:rFonts w:ascii="Times Ext Roman" w:hAnsi="Times Ext Roman" w:cs="Naskh MT for Bosch School"/>
      <w:kern w:val="20"/>
      <w:sz w:val="23"/>
      <w:szCs w:val="23"/>
      <w:lang w:val="en-GB"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autoRedefine/>
    <w:qFormat/>
    <w:rsid w:val="00901F0A"/>
    <w:pPr>
      <w:tabs>
        <w:tab w:val="left" w:pos="360"/>
      </w:tabs>
      <w:bidi/>
      <w:spacing w:line="252" w:lineRule="auto"/>
    </w:pPr>
    <w:rPr>
      <w:rFonts w:ascii="Naskh MT for Bosch School" w:hAnsi="Naskh MT for Bosch School"/>
      <w:lang w:val="en-US"/>
    </w:rPr>
  </w:style>
  <w:style w:type="paragraph" w:customStyle="1" w:styleId="BWCBodyText">
    <w:name w:val="BWC Body Text"/>
    <w:basedOn w:val="Normal"/>
    <w:link w:val="BWCBodyTextChar"/>
    <w:autoRedefine/>
    <w:qFormat/>
    <w:rsid w:val="00F55A01"/>
    <w:pPr>
      <w:bidi/>
      <w:spacing w:after="240" w:line="259" w:lineRule="auto"/>
      <w:ind w:right="720" w:firstLine="576"/>
      <w:jc w:val="right"/>
    </w:pPr>
    <w:rPr>
      <w:rFonts w:ascii="Naskh MT for Bosch School" w:hAnsi="Naskh MT for Bosch School"/>
      <w:lang w:val="en-US"/>
    </w:rPr>
  </w:style>
  <w:style w:type="paragraph" w:customStyle="1" w:styleId="BWCClosing">
    <w:name w:val="BWC Closing"/>
    <w:basedOn w:val="Normal"/>
    <w:next w:val="BWCSignature"/>
    <w:qFormat/>
    <w:rsid w:val="00901F0A"/>
    <w:pPr>
      <w:bidi/>
      <w:spacing w:before="240" w:after="240"/>
      <w:ind w:left="3626" w:right="720"/>
      <w:jc w:val="center"/>
    </w:pPr>
  </w:style>
  <w:style w:type="paragraph" w:customStyle="1" w:styleId="BWCGreeting">
    <w:name w:val="BWC Greeting"/>
    <w:basedOn w:val="Normal"/>
    <w:next w:val="BWCBodyText"/>
    <w:qFormat/>
    <w:rsid w:val="00901F0A"/>
    <w:pPr>
      <w:bidi/>
      <w:spacing w:before="480" w:after="240"/>
    </w:pPr>
    <w:rPr>
      <w:rFonts w:ascii="Naskh MT for Bosch School" w:hAnsi="Naskh MT for Bosch School"/>
    </w:rPr>
  </w:style>
  <w:style w:type="paragraph" w:customStyle="1" w:styleId="BWCInternalInfo">
    <w:name w:val="BWC Internal Info"/>
    <w:basedOn w:val="Normal"/>
    <w:qFormat/>
    <w:rsid w:val="00901F0A"/>
  </w:style>
  <w:style w:type="paragraph" w:styleId="PlainText">
    <w:name w:val="Plain Text"/>
    <w:basedOn w:val="Normal"/>
    <w:rsid w:val="00F90072"/>
    <w:rPr>
      <w:rFonts w:ascii="Courier New" w:hAnsi="Courier New"/>
      <w:sz w:val="20"/>
      <w:szCs w:val="20"/>
    </w:rPr>
  </w:style>
  <w:style w:type="paragraph" w:customStyle="1" w:styleId="BWCXBCInfo">
    <w:name w:val="BWC XBC Info"/>
    <w:basedOn w:val="Normal"/>
    <w:qFormat/>
    <w:rsid w:val="00901F0A"/>
  </w:style>
  <w:style w:type="paragraph" w:customStyle="1" w:styleId="BWCFileInfo">
    <w:name w:val="BWC File Info"/>
    <w:basedOn w:val="Normal"/>
    <w:qFormat/>
    <w:rsid w:val="00901F0A"/>
  </w:style>
  <w:style w:type="character" w:customStyle="1" w:styleId="BWCComment">
    <w:name w:val="BWC Comment"/>
    <w:basedOn w:val="DefaultParagraphFont"/>
    <w:qFormat/>
    <w:rsid w:val="00F90072"/>
    <w:rPr>
      <w:vanish w:val="0"/>
      <w:shd w:val="clear" w:color="auto" w:fill="C0C0C0"/>
    </w:rPr>
  </w:style>
  <w:style w:type="paragraph" w:styleId="Header">
    <w:name w:val="header"/>
    <w:basedOn w:val="Normal"/>
    <w:link w:val="HeaderChar"/>
    <w:uiPriority w:val="99"/>
    <w:rsid w:val="00F90072"/>
    <w:pPr>
      <w:tabs>
        <w:tab w:val="right" w:pos="9000"/>
      </w:tabs>
    </w:pPr>
  </w:style>
  <w:style w:type="paragraph" w:customStyle="1" w:styleId="BWCAttrib">
    <w:name w:val="BWC Attrib"/>
    <w:basedOn w:val="BWCQuote"/>
    <w:next w:val="BWCBodyText"/>
    <w:qFormat/>
    <w:rsid w:val="00F90072"/>
    <w:pPr>
      <w:tabs>
        <w:tab w:val="right" w:pos="9000"/>
      </w:tabs>
      <w:ind w:left="1238" w:right="216" w:hanging="86"/>
    </w:pPr>
  </w:style>
  <w:style w:type="paragraph" w:customStyle="1" w:styleId="BWCBullet">
    <w:name w:val="BWC Bullet"/>
    <w:basedOn w:val="Normal"/>
    <w:qFormat/>
    <w:rsid w:val="00F90072"/>
    <w:pPr>
      <w:numPr>
        <w:numId w:val="19"/>
      </w:numPr>
    </w:pPr>
  </w:style>
  <w:style w:type="paragraph" w:customStyle="1" w:styleId="BWCList">
    <w:name w:val="BWC List"/>
    <w:basedOn w:val="BWCBullet"/>
    <w:qFormat/>
    <w:rsid w:val="00F90072"/>
    <w:pPr>
      <w:numPr>
        <w:numId w:val="20"/>
      </w:numPr>
    </w:pPr>
  </w:style>
  <w:style w:type="paragraph" w:styleId="Footer">
    <w:name w:val="footer"/>
    <w:basedOn w:val="Normal"/>
    <w:rsid w:val="00F90072"/>
    <w:pPr>
      <w:tabs>
        <w:tab w:val="center" w:pos="4320"/>
        <w:tab w:val="right" w:pos="8640"/>
      </w:tabs>
    </w:pPr>
  </w:style>
  <w:style w:type="paragraph" w:customStyle="1" w:styleId="BWCDate">
    <w:name w:val="BWC Date"/>
    <w:basedOn w:val="Normal"/>
    <w:next w:val="Normal"/>
    <w:qFormat/>
    <w:rsid w:val="00901F0A"/>
    <w:pPr>
      <w:tabs>
        <w:tab w:val="right" w:pos="8280"/>
      </w:tabs>
      <w:bidi/>
      <w:spacing w:after="240"/>
    </w:pPr>
    <w:rPr>
      <w:rFonts w:ascii="Naskh MT for Bosch School" w:hAnsi="Naskh MT for Bosch School"/>
      <w:color w:val="FFFFFF"/>
      <w:shd w:val="clear" w:color="auto" w:fill="000000"/>
    </w:rPr>
  </w:style>
  <w:style w:type="paragraph" w:customStyle="1" w:styleId="BWCSignature">
    <w:name w:val="BWC Signature"/>
    <w:basedOn w:val="BWCClosing"/>
    <w:next w:val="Normal"/>
    <w:qFormat/>
    <w:rsid w:val="00901F0A"/>
    <w:pPr>
      <w:spacing w:before="0" w:after="480"/>
      <w:ind w:left="720" w:right="3626"/>
    </w:pPr>
    <w:rPr>
      <w:shd w:val="clear" w:color="auto" w:fill="000000"/>
    </w:rPr>
  </w:style>
  <w:style w:type="paragraph" w:styleId="FootnoteText">
    <w:name w:val="footnote text"/>
    <w:basedOn w:val="Normal"/>
    <w:semiHidden/>
    <w:rsid w:val="00F90072"/>
    <w:rPr>
      <w:sz w:val="22"/>
      <w:szCs w:val="22"/>
    </w:rPr>
  </w:style>
  <w:style w:type="character" w:styleId="PageNumber">
    <w:name w:val="page number"/>
    <w:basedOn w:val="DefaultParagraphFont"/>
    <w:rsid w:val="00F90072"/>
  </w:style>
  <w:style w:type="paragraph" w:customStyle="1" w:styleId="BWCQuote">
    <w:name w:val="BWC Quote"/>
    <w:basedOn w:val="BWCBodyText"/>
    <w:autoRedefine/>
    <w:qFormat/>
    <w:rsid w:val="00626F3B"/>
    <w:pPr>
      <w:ind w:left="578" w:right="578"/>
    </w:pPr>
  </w:style>
  <w:style w:type="paragraph" w:customStyle="1" w:styleId="BWCTitle">
    <w:name w:val="BWC Title"/>
    <w:basedOn w:val="Normal"/>
    <w:next w:val="BWCBodyText"/>
    <w:qFormat/>
    <w:rsid w:val="00F90072"/>
    <w:pPr>
      <w:spacing w:after="240"/>
      <w:jc w:val="center"/>
    </w:pPr>
    <w:rPr>
      <w:u w:val="single"/>
    </w:rPr>
  </w:style>
  <w:style w:type="paragraph" w:customStyle="1" w:styleId="BWCNormal">
    <w:name w:val="BWC Normal"/>
    <w:basedOn w:val="Normal"/>
    <w:qFormat/>
    <w:rsid w:val="00F90072"/>
    <w:pPr>
      <w:bidi/>
    </w:pPr>
  </w:style>
  <w:style w:type="paragraph" w:customStyle="1" w:styleId="BWCAttrib2">
    <w:name w:val="BWC Attrib 2"/>
    <w:basedOn w:val="BWCAttrib"/>
    <w:next w:val="BWCBodyText"/>
    <w:qFormat/>
    <w:rsid w:val="00F90072"/>
    <w:pPr>
      <w:tabs>
        <w:tab w:val="clear" w:pos="9000"/>
        <w:tab w:val="right" w:pos="8280"/>
      </w:tabs>
      <w:ind w:left="1814" w:right="576"/>
    </w:pPr>
  </w:style>
  <w:style w:type="paragraph" w:customStyle="1" w:styleId="BWCAttrib3">
    <w:name w:val="BWC Attrib 3"/>
    <w:basedOn w:val="BWCAttrib"/>
    <w:qFormat/>
    <w:rsid w:val="00F90072"/>
    <w:pPr>
      <w:tabs>
        <w:tab w:val="clear" w:pos="9000"/>
        <w:tab w:val="right" w:pos="8280"/>
      </w:tabs>
      <w:ind w:left="2390" w:right="1152"/>
    </w:pPr>
  </w:style>
  <w:style w:type="paragraph" w:customStyle="1" w:styleId="BWCQuote2">
    <w:name w:val="BWC Quote 2"/>
    <w:basedOn w:val="BWCQuote"/>
    <w:qFormat/>
    <w:rsid w:val="00F90072"/>
    <w:pPr>
      <w:ind w:left="1152" w:right="1152"/>
    </w:pPr>
  </w:style>
  <w:style w:type="paragraph" w:customStyle="1" w:styleId="BWCAttrib4">
    <w:name w:val="BWC Attrib 4"/>
    <w:basedOn w:val="BWCAttrib"/>
    <w:next w:val="BWCBodyText"/>
    <w:qFormat/>
    <w:rsid w:val="00F90072"/>
    <w:pPr>
      <w:ind w:left="2678" w:right="1728"/>
    </w:pPr>
  </w:style>
  <w:style w:type="paragraph" w:customStyle="1" w:styleId="BWCQuote3">
    <w:name w:val="BWC Quote 3"/>
    <w:basedOn w:val="BWCQuote"/>
    <w:qFormat/>
    <w:rsid w:val="00F90072"/>
    <w:pPr>
      <w:ind w:left="1728" w:right="1728"/>
    </w:pPr>
  </w:style>
  <w:style w:type="paragraph" w:customStyle="1" w:styleId="ZH1">
    <w:name w:val="ZH1"/>
    <w:rsid w:val="00F90072"/>
    <w:pPr>
      <w:jc w:val="center"/>
    </w:pPr>
    <w:rPr>
      <w:rFonts w:ascii="Book Antiqua" w:hAnsi="Book Antiqua"/>
      <w:color w:val="000000"/>
      <w:sz w:val="22"/>
      <w:szCs w:val="22"/>
      <w:lang w:val="en-GB" w:bidi="fa-IR"/>
    </w:rPr>
  </w:style>
  <w:style w:type="paragraph" w:customStyle="1" w:styleId="ZH2">
    <w:name w:val="ZH2"/>
    <w:rsid w:val="00F90072"/>
    <w:pPr>
      <w:spacing w:before="80"/>
      <w:jc w:val="center"/>
    </w:pPr>
    <w:rPr>
      <w:rFonts w:ascii="Book Antiqua" w:hAnsi="Book Antiqua"/>
      <w:caps/>
      <w:color w:val="000000"/>
      <w:spacing w:val="10"/>
      <w:sz w:val="18"/>
      <w:szCs w:val="18"/>
      <w:lang w:val="en-GB" w:bidi="fa-IR"/>
    </w:rPr>
  </w:style>
  <w:style w:type="paragraph" w:customStyle="1" w:styleId="ZF1">
    <w:name w:val="ZF1"/>
    <w:rsid w:val="00F90072"/>
    <w:pPr>
      <w:jc w:val="center"/>
    </w:pPr>
    <w:rPr>
      <w:rFonts w:ascii="Book Antiqua" w:hAnsi="Book Antiqua"/>
      <w:spacing w:val="8"/>
      <w:sz w:val="18"/>
      <w:szCs w:val="18"/>
      <w:lang w:val="en-GB" w:bidi="fa-IR"/>
    </w:rPr>
  </w:style>
  <w:style w:type="paragraph" w:customStyle="1" w:styleId="MiladiDate">
    <w:name w:val="MiladiDate"/>
    <w:basedOn w:val="BWCDate"/>
    <w:autoRedefine/>
    <w:rsid w:val="0041125A"/>
    <w:pPr>
      <w:spacing w:before="960" w:after="0" w:line="252" w:lineRule="auto"/>
    </w:pPr>
    <w:rPr>
      <w:noProof/>
      <w:color w:val="auto"/>
      <w:shd w:val="clear" w:color="auto" w:fill="auto"/>
    </w:rPr>
  </w:style>
  <w:style w:type="paragraph" w:customStyle="1" w:styleId="PersianBodyText">
    <w:name w:val="Persian Body Text"/>
    <w:basedOn w:val="Normal"/>
    <w:rsid w:val="00F90072"/>
    <w:pPr>
      <w:bidi/>
      <w:spacing w:after="240"/>
      <w:ind w:firstLine="720"/>
      <w:jc w:val="both"/>
    </w:pPr>
    <w:rPr>
      <w:rFonts w:ascii="Naskh MT for Bosch School" w:hAnsi="Naskh MT for Bosch School"/>
      <w:lang w:val="en-US"/>
    </w:rPr>
  </w:style>
  <w:style w:type="paragraph" w:customStyle="1" w:styleId="PersianQuote">
    <w:name w:val="Persian Quote"/>
    <w:basedOn w:val="PersianBodyText"/>
    <w:rsid w:val="00F90072"/>
    <w:pPr>
      <w:ind w:left="720" w:right="720" w:firstLine="0"/>
    </w:pPr>
  </w:style>
  <w:style w:type="paragraph" w:customStyle="1" w:styleId="PersianAddress">
    <w:name w:val="Persian Address"/>
    <w:basedOn w:val="Normal"/>
    <w:rsid w:val="00F90072"/>
    <w:pPr>
      <w:tabs>
        <w:tab w:val="left" w:pos="360"/>
      </w:tabs>
      <w:spacing w:line="216" w:lineRule="auto"/>
    </w:pPr>
    <w:rPr>
      <w:lang w:val="en-US"/>
    </w:rPr>
  </w:style>
  <w:style w:type="paragraph" w:customStyle="1" w:styleId="BWCEmailFax">
    <w:name w:val="BWC Email/Fax"/>
    <w:basedOn w:val="Normal"/>
    <w:next w:val="BWCNormal"/>
    <w:qFormat/>
    <w:rsid w:val="00F90072"/>
    <w:pPr>
      <w:tabs>
        <w:tab w:val="left" w:pos="2074"/>
      </w:tabs>
      <w:spacing w:after="240" w:line="252" w:lineRule="auto"/>
    </w:pPr>
    <w:rPr>
      <w:rFonts w:cs="Times New Roman"/>
      <w:w w:val="102"/>
      <w:szCs w:val="20"/>
      <w:lang w:bidi="ar-SA"/>
    </w:rPr>
  </w:style>
  <w:style w:type="character" w:customStyle="1" w:styleId="BWCBodyTextChar">
    <w:name w:val="BWC Body Text Char"/>
    <w:basedOn w:val="DefaultParagraphFont"/>
    <w:link w:val="BWCBodyText"/>
    <w:rsid w:val="00F55A01"/>
    <w:rPr>
      <w:rFonts w:ascii="Naskh MT for Bosch School" w:hAnsi="Naskh MT for Bosch School" w:cs="Naskh MT for Bosch School"/>
      <w:kern w:val="20"/>
      <w:sz w:val="23"/>
      <w:szCs w:val="23"/>
      <w:lang w:bidi="fa-IR"/>
    </w:rPr>
  </w:style>
  <w:style w:type="paragraph" w:styleId="BalloonText">
    <w:name w:val="Balloon Text"/>
    <w:basedOn w:val="Normal"/>
    <w:link w:val="BalloonTextChar"/>
    <w:semiHidden/>
    <w:unhideWhenUsed/>
    <w:rsid w:val="00A75D9B"/>
    <w:rPr>
      <w:rFonts w:ascii="Segoe UI" w:hAnsi="Segoe UI" w:cs="Segoe UI"/>
      <w:sz w:val="18"/>
      <w:szCs w:val="18"/>
    </w:rPr>
  </w:style>
  <w:style w:type="character" w:customStyle="1" w:styleId="BalloonTextChar">
    <w:name w:val="Balloon Text Char"/>
    <w:basedOn w:val="DefaultParagraphFont"/>
    <w:link w:val="BalloonText"/>
    <w:semiHidden/>
    <w:rsid w:val="00A75D9B"/>
    <w:rPr>
      <w:rFonts w:ascii="Segoe UI" w:hAnsi="Segoe UI" w:cs="Segoe UI"/>
      <w:kern w:val="20"/>
      <w:sz w:val="18"/>
      <w:szCs w:val="18"/>
      <w:lang w:val="en-GB" w:bidi="fa-IR"/>
    </w:rPr>
  </w:style>
  <w:style w:type="character" w:customStyle="1" w:styleId="HeaderChar">
    <w:name w:val="Header Char"/>
    <w:basedOn w:val="DefaultParagraphFont"/>
    <w:link w:val="Header"/>
    <w:uiPriority w:val="99"/>
    <w:rsid w:val="00005CAC"/>
    <w:rPr>
      <w:rFonts w:ascii="Times Ext Roman" w:hAnsi="Times Ext Roman" w:cs="Naskh MT for Bosch School"/>
      <w:kern w:val="20"/>
      <w:sz w:val="23"/>
      <w:szCs w:val="23"/>
      <w:lang w:val="en-GB" w:bidi="fa-IR"/>
    </w:rPr>
  </w:style>
  <w:style w:type="paragraph" w:styleId="Revision">
    <w:name w:val="Revision"/>
    <w:hidden/>
    <w:uiPriority w:val="99"/>
    <w:semiHidden/>
    <w:rsid w:val="006B0F33"/>
    <w:rPr>
      <w:rFonts w:ascii="Times Ext Roman" w:hAnsi="Times Ext Roman" w:cs="Naskh MT for Bosch School"/>
      <w:kern w:val="20"/>
      <w:sz w:val="23"/>
      <w:szCs w:val="23"/>
      <w:lang w:val="en-GB"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485417">
      <w:bodyDiv w:val="1"/>
      <w:marLeft w:val="0"/>
      <w:marRight w:val="0"/>
      <w:marTop w:val="0"/>
      <w:marBottom w:val="0"/>
      <w:divBdr>
        <w:top w:val="none" w:sz="0" w:space="0" w:color="auto"/>
        <w:left w:val="none" w:sz="0" w:space="0" w:color="auto"/>
        <w:bottom w:val="none" w:sz="0" w:space="0" w:color="auto"/>
        <w:right w:val="none" w:sz="0" w:space="0" w:color="auto"/>
      </w:divBdr>
    </w:div>
    <w:div w:id="687752794">
      <w:bodyDiv w:val="1"/>
      <w:marLeft w:val="0"/>
      <w:marRight w:val="0"/>
      <w:marTop w:val="0"/>
      <w:marBottom w:val="0"/>
      <w:divBdr>
        <w:top w:val="none" w:sz="0" w:space="0" w:color="auto"/>
        <w:left w:val="none" w:sz="0" w:space="0" w:color="auto"/>
        <w:bottom w:val="none" w:sz="0" w:space="0" w:color="auto"/>
        <w:right w:val="none" w:sz="0" w:space="0" w:color="auto"/>
      </w:divBdr>
    </w:div>
    <w:div w:id="9300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rda\Downloads\Template%20-%20Arabic%20translation%20of%20the%20message%20of%20the%20Universal%20House%20of%20Jus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029BA-7767-4327-B78E-4951B6B6D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Arabic translation of the message of the Universal House of Justice</Template>
  <TotalTime>0</TotalTime>
  <Pages>4</Pages>
  <Words>1524</Words>
  <Characters>8692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2023-03-13T14:17:00Z</dcterms:created>
  <dcterms:modified xsi:type="dcterms:W3CDTF">2023-04-18T01:07:00Z</dcterms:modified>
</cp:coreProperties>
</file>